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A03D0" w14:textId="77777777" w:rsidR="00EC0E52" w:rsidRPr="00112589" w:rsidRDefault="00EC0E52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281D7990" w14:textId="1C5D682A" w:rsidR="00EC0E52" w:rsidRPr="00112589" w:rsidRDefault="00EC0E52" w:rsidP="00DA4C3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14:paraId="0DCD5A3D" w14:textId="77777777" w:rsidR="00EC0E52" w:rsidRDefault="00EC0E52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1A0B903B" w14:textId="77777777" w:rsidR="00EC0E52" w:rsidRDefault="00EC0E5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48A8F881" w14:textId="77777777" w:rsidR="00EC0E52" w:rsidRDefault="00EC0E52">
      <w:pPr>
        <w:jc w:val="center"/>
        <w:rPr>
          <w:sz w:val="28"/>
        </w:rPr>
      </w:pPr>
    </w:p>
    <w:p w14:paraId="15525B3C" w14:textId="77777777" w:rsidR="00EC0E52" w:rsidRDefault="00EC0E52">
      <w:pPr>
        <w:jc w:val="center"/>
        <w:rPr>
          <w:sz w:val="28"/>
        </w:rPr>
      </w:pPr>
    </w:p>
    <w:p w14:paraId="1382D5A1" w14:textId="77777777" w:rsidR="00EC0E52" w:rsidRDefault="00EC0E52">
      <w:pPr>
        <w:jc w:val="center"/>
        <w:rPr>
          <w:sz w:val="28"/>
        </w:rPr>
      </w:pPr>
    </w:p>
    <w:p w14:paraId="1D4A4A3F" w14:textId="77777777" w:rsidR="00EC0E52" w:rsidRDefault="00EC0E52">
      <w:pPr>
        <w:jc w:val="center"/>
        <w:rPr>
          <w:sz w:val="28"/>
        </w:rPr>
      </w:pPr>
    </w:p>
    <w:p w14:paraId="460F14AC" w14:textId="77777777" w:rsidR="00EC0E52" w:rsidRDefault="00EC0E52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4B98F6C1" w14:textId="5CA04459" w:rsidR="00EC0E52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2176D30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1pt;margin-top:12.8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EC0E52">
        <w:rPr>
          <w:b/>
          <w:bCs/>
          <w:noProof/>
          <w:spacing w:val="80"/>
          <w:sz w:val="32"/>
          <w:lang w:val="en-US"/>
        </w:rPr>
        <w:t>B.A.R.</w:t>
      </w:r>
      <w:r w:rsidR="00EC0E52">
        <w:rPr>
          <w:b/>
          <w:bCs/>
          <w:spacing w:val="80"/>
          <w:sz w:val="32"/>
        </w:rPr>
        <w:t>BRAŞOV</w:t>
      </w:r>
    </w:p>
    <w:p w14:paraId="463F3603" w14:textId="71517271" w:rsidR="00EC0E52" w:rsidRDefault="00EC0E52">
      <w:pPr>
        <w:rPr>
          <w:b/>
          <w:bCs/>
          <w:spacing w:val="40"/>
        </w:rPr>
      </w:pPr>
    </w:p>
    <w:p w14:paraId="0207DA26" w14:textId="77777777" w:rsidR="00EC0E52" w:rsidRDefault="00EC0E5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02489B1B" w14:textId="77777777" w:rsidR="00EC0E52" w:rsidRDefault="00EC0E5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aprilie 2025</w:t>
      </w:r>
    </w:p>
    <w:p w14:paraId="3673103C" w14:textId="77777777" w:rsidR="00EC0E52" w:rsidRPr="00304457" w:rsidRDefault="00EC0E52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7742ABD3" w14:textId="77777777" w:rsidR="00EC0E52" w:rsidRDefault="00EC0E52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C0E52" w14:paraId="6FA5A2B7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53C6B4A3" w14:textId="77777777" w:rsidR="00EC0E52" w:rsidRDefault="00EC0E52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090CBC24" w14:textId="77777777" w:rsidR="00EC0E52" w:rsidRDefault="00EC0E52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489A6C45" w14:textId="77777777" w:rsidR="00EC0E52" w:rsidRDefault="00EC0E5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67387FEF" w14:textId="77777777" w:rsidR="00EC0E52" w:rsidRDefault="00EC0E52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7D90F11A" w14:textId="77777777" w:rsidR="00EC0E52" w:rsidRDefault="00EC0E5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3C7E6742" w14:textId="77777777" w:rsidR="00EC0E52" w:rsidRDefault="00EC0E5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84C2FB5" w14:textId="77777777" w:rsidR="00EC0E52" w:rsidRDefault="00EC0E5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7DCF1FB2" w14:textId="77777777" w:rsidR="00EC0E52" w:rsidRDefault="00EC0E5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0DFFF3EA" w14:textId="77777777" w:rsidR="00EC0E52" w:rsidRDefault="00EC0E5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2F3D226A" w14:textId="77777777" w:rsidR="00EC0E52" w:rsidRDefault="00EC0E52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575DFE25" w14:textId="77777777" w:rsidR="00EC0E52" w:rsidRDefault="00EC0E52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4BEBAFC7" w14:textId="77777777" w:rsidR="00EC0E52" w:rsidRDefault="00EC0E52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2BC33312" w14:textId="77777777" w:rsidR="00EC0E52" w:rsidRDefault="00EC0E52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7A8B01D7" w14:textId="77777777" w:rsidR="00EC0E52" w:rsidRDefault="00EC0E52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41D2A02C" w14:textId="77777777" w:rsidR="00EC0E52" w:rsidRDefault="00EC0E52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4857969E" w14:textId="77777777" w:rsidR="00EC0E52" w:rsidRDefault="00EC0E52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633A150C" w14:textId="77777777" w:rsidR="00EC0E52" w:rsidRDefault="00EC0E5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46464B8B" w14:textId="77777777" w:rsidR="00EC0E52" w:rsidRDefault="00EC0E5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11CCF9B4" w14:textId="77777777" w:rsidR="00EC0E52" w:rsidRDefault="00EC0E5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F941892" w14:textId="77777777" w:rsidR="00EC0E52" w:rsidRDefault="00EC0E5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6F7FA35B" w14:textId="77777777" w:rsidR="00EC0E52" w:rsidRDefault="00EC0E5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0EAABFE4" w14:textId="77777777" w:rsidR="00EC0E52" w:rsidRDefault="00EC0E5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47903B9C" w14:textId="77777777" w:rsidR="00EC0E52" w:rsidRDefault="00EC0E5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034BA8D7" w14:textId="77777777" w:rsidR="00EC0E52" w:rsidRDefault="00EC0E5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898F96E" w14:textId="77777777" w:rsidR="00EC0E52" w:rsidRDefault="00EC0E52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EC0E52" w14:paraId="2777F09F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40602854" w14:textId="77777777" w:rsidR="00EC0E52" w:rsidRDefault="00EC0E52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43F7F1C3" w14:textId="77777777" w:rsidR="00EC0E52" w:rsidRDefault="00EC0E5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1A02981D" w14:textId="77777777" w:rsidR="00EC0E52" w:rsidRDefault="00EC0E5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709254F1" w14:textId="77777777" w:rsidR="00EC0E52" w:rsidRDefault="00EC0E5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38D19B89" w14:textId="77777777" w:rsidR="00EC0E52" w:rsidRDefault="00EC0E5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5C48A585" w14:textId="77777777" w:rsidR="00EC0E52" w:rsidRDefault="00EC0E5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6A02B57B" w14:textId="77777777" w:rsidR="00EC0E52" w:rsidRDefault="00EC0E5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4F92B8B" w14:textId="77777777" w:rsidR="00EC0E52" w:rsidRDefault="00EC0E5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660830A3" w14:textId="77777777" w:rsidR="00EC0E52" w:rsidRDefault="00EC0E5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33EBF72" w14:textId="77777777" w:rsidR="00EC0E52" w:rsidRDefault="00EC0E5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79435745" w14:textId="77777777" w:rsidR="00EC0E52" w:rsidRDefault="00EC0E5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3F56D5A9" w14:textId="77777777" w:rsidR="00EC0E52" w:rsidRDefault="00EC0E52">
      <w:pPr>
        <w:spacing w:line="192" w:lineRule="auto"/>
        <w:jc w:val="center"/>
      </w:pPr>
    </w:p>
    <w:p w14:paraId="014F7C54" w14:textId="77777777" w:rsidR="00EC0E52" w:rsidRDefault="00EC0E52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61616460" w14:textId="77777777" w:rsidR="00EC0E52" w:rsidRPr="00C40B51" w:rsidRDefault="00EC0E5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054AA1D" w14:textId="77777777" w:rsidR="00EC0E52" w:rsidRPr="00C40B51" w:rsidRDefault="00EC0E5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B0F0DC6" w14:textId="77777777" w:rsidR="00EC0E52" w:rsidRPr="00C40B51" w:rsidRDefault="00EC0E5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39B1DACA" w14:textId="77777777" w:rsidR="00EC0E52" w:rsidRDefault="00EC0E52" w:rsidP="004C7D25">
      <w:pPr>
        <w:pStyle w:val="Heading1"/>
        <w:spacing w:line="360" w:lineRule="auto"/>
      </w:pPr>
      <w:r>
        <w:t>LINIA 101</w:t>
      </w:r>
    </w:p>
    <w:p w14:paraId="772358C9" w14:textId="77777777" w:rsidR="00EC0E52" w:rsidRDefault="00EC0E52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C0E52" w14:paraId="3C5E7506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21C52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52EA9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2C6BDE11" w14:textId="77777777" w:rsidR="00EC0E52" w:rsidRDefault="00EC0E52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EF64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B887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34B1EDC8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BEA39" w14:textId="77777777" w:rsidR="00EC0E52" w:rsidRPr="009E41CA" w:rsidRDefault="00EC0E5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5B01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2E72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B9A2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5D1C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00DCC2B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52AE9FB3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C3422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C4BB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6810259A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85D2" w14:textId="77777777" w:rsidR="00EC0E5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B351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1314DEBB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1572B" w14:textId="77777777" w:rsidR="00EC0E52" w:rsidRPr="009E41CA" w:rsidRDefault="00EC0E5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DF0C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7B57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AA59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E7D4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0FA581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4D1883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33B21A7B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EC0E52" w14:paraId="32869C09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166A7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D93A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67A0" w14:textId="77777777" w:rsidR="00EC0E5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51FF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482B7A8E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47096809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901ED" w14:textId="77777777" w:rsidR="00EC0E52" w:rsidRPr="009E41CA" w:rsidRDefault="00EC0E5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BC713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05E8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591C8599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E2323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C66B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2CBAB854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CE2B4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00A2" w14:textId="77777777" w:rsidR="00EC0E52" w:rsidRDefault="00EC0E5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40C3" w14:textId="77777777" w:rsidR="00EC0E52" w:rsidRPr="000625F2" w:rsidRDefault="00EC0E52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40B2" w14:textId="77777777" w:rsidR="00EC0E52" w:rsidRDefault="00EC0E52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42E2CDEC" w14:textId="77777777" w:rsidR="00EC0E52" w:rsidRDefault="00EC0E52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1202A7E3" w14:textId="77777777" w:rsidR="00EC0E52" w:rsidRDefault="00EC0E52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F5814" w14:textId="77777777" w:rsidR="00EC0E52" w:rsidRDefault="00EC0E5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1B12BBFA" w14:textId="77777777" w:rsidR="00EC0E52" w:rsidRDefault="00EC0E5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2EF3" w14:textId="77777777" w:rsidR="00EC0E52" w:rsidRPr="000625F2" w:rsidRDefault="00EC0E52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004E9" w14:textId="77777777" w:rsidR="00EC0E52" w:rsidRDefault="00EC0E5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0FF3" w14:textId="77777777" w:rsidR="00EC0E52" w:rsidRPr="000625F2" w:rsidRDefault="00EC0E52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A4AF" w14:textId="77777777" w:rsidR="00EC0E52" w:rsidRDefault="00EC0E52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0BAB62" w14:textId="77777777" w:rsidR="00EC0E52" w:rsidRDefault="00EC0E52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EC0E52" w14:paraId="62452B5E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E2D62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FCB49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6A2AF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F475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02FE0107" w14:textId="77777777" w:rsidR="00EC0E52" w:rsidRDefault="00EC0E52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A18D2" w14:textId="77777777" w:rsidR="00EC0E52" w:rsidRDefault="00EC0E5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181721BC" w14:textId="77777777" w:rsidR="00EC0E52" w:rsidRDefault="00EC0E5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F3ED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A1A4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4E28E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0A20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EC0E52" w14:paraId="58C30003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D8DE7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A37F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26E20B0A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588C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CB80" w14:textId="77777777" w:rsidR="00EC0E52" w:rsidRDefault="00EC0E52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4B6C2C5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125ACE2B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40FDA" w14:textId="77777777" w:rsidR="00EC0E52" w:rsidRPr="009E41CA" w:rsidRDefault="00EC0E5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FBEE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BC37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7367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260F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314BEE13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468E0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47E6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F2F6" w14:textId="77777777" w:rsidR="00EC0E5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87E2" w14:textId="77777777" w:rsidR="00EC0E52" w:rsidRDefault="00EC0E52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7DC4ABA2" w14:textId="77777777" w:rsidR="00EC0E52" w:rsidRDefault="00EC0E52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7CF97171" w14:textId="77777777" w:rsidR="00EC0E52" w:rsidRDefault="00EC0E52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1E52E" w14:textId="77777777" w:rsidR="00EC0E52" w:rsidRPr="009E41CA" w:rsidRDefault="00EC0E5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C330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1275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79D2DC74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590F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5654B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296C4BD1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9243F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5A75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FE9D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6AB26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C3089AD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E8684" w14:textId="77777777" w:rsidR="00EC0E52" w:rsidRDefault="00EC0E5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771B5988" w14:textId="77777777" w:rsidR="00EC0E52" w:rsidRDefault="00EC0E5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69F9A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5D80D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1CFF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5E45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7782BD21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56718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D935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6249D01F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177E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1BA1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1C8CEE0B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4EDD1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5241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4D99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B315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17EC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708BDC70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E99B1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FB22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21012D7B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9157" w14:textId="77777777" w:rsidR="00EC0E5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7F48" w14:textId="77777777" w:rsidR="00EC0E52" w:rsidRDefault="00EC0E52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0FADF4B4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1F91677F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C3F44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DC29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DD2B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B761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DC85A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3F8A1F0F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BA49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B5744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F8FE3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FDC8A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7D8C9B9B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63A84B8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2409D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5A29A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BA013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8C03B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394A4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F5BE85E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6673B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301AD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21A40904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A96A7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240FD" w14:textId="77777777" w:rsidR="00EC0E52" w:rsidRDefault="00EC0E52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4E33E5DA" w14:textId="77777777" w:rsidR="00EC0E52" w:rsidRDefault="00EC0E52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5C206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13440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E4D72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DF237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22615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4BE504CA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E37FC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6B696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74BAA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EBB49" w14:textId="77777777" w:rsidR="00EC0E52" w:rsidRDefault="00EC0E52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103A32E" w14:textId="77777777" w:rsidR="00EC0E52" w:rsidRDefault="00EC0E52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7F65F" w14:textId="77777777" w:rsidR="00EC0E52" w:rsidRPr="00A165AE" w:rsidRDefault="00EC0E5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39279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6FE73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C8174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F2CC4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2E4E411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58BF5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6EFED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532F1A3C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E400B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BD471" w14:textId="77777777" w:rsidR="00EC0E52" w:rsidRDefault="00EC0E52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2D1C2DA" w14:textId="77777777" w:rsidR="00EC0E52" w:rsidRDefault="00EC0E52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CE9D4" w14:textId="77777777" w:rsidR="00EC0E52" w:rsidRDefault="00EC0E5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3528C" w14:textId="77777777" w:rsidR="00EC0E5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277E3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E0DB0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00B0F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EC0E52" w14:paraId="45B0F39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E1AB1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2F32F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827B8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888EC" w14:textId="77777777" w:rsidR="00EC0E52" w:rsidRDefault="00EC0E52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7299FB9" w14:textId="77777777" w:rsidR="00EC0E52" w:rsidRDefault="00EC0E52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15BD1" w14:textId="77777777" w:rsidR="00EC0E52" w:rsidRDefault="00EC0E5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C3213" w14:textId="77777777" w:rsidR="00EC0E5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9D1E1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56973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B29E9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138DE8" w14:textId="77777777" w:rsidR="00EC0E52" w:rsidRDefault="00EC0E5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37FB4F" w14:textId="77777777" w:rsidR="00EC0E52" w:rsidRDefault="00EC0E52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EC0E52" w14:paraId="16E230F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EE039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CACCC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DC986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91B75" w14:textId="77777777" w:rsidR="00EC0E52" w:rsidRDefault="00EC0E5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1BF2210" w14:textId="77777777" w:rsidR="00EC0E52" w:rsidRDefault="00EC0E5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A6905" w14:textId="77777777" w:rsidR="00EC0E52" w:rsidRDefault="00EC0E5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BE146" w14:textId="77777777" w:rsidR="00EC0E5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E0908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D4023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25C73" w14:textId="77777777" w:rsidR="00EC0E52" w:rsidRDefault="00EC0E5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118A88" w14:textId="77777777" w:rsidR="00EC0E52" w:rsidRDefault="00EC0E5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FC6CAE" w14:textId="77777777" w:rsidR="00EC0E52" w:rsidRDefault="00EC0E5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EC0E52" w14:paraId="19875037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E5BAF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0397E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A666C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81A4B" w14:textId="77777777" w:rsidR="00EC0E52" w:rsidRDefault="00EC0E5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F55A003" w14:textId="77777777" w:rsidR="00EC0E52" w:rsidRDefault="00EC0E5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87B2A" w14:textId="77777777" w:rsidR="00EC0E52" w:rsidRDefault="00EC0E5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9DF90" w14:textId="77777777" w:rsidR="00EC0E5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260F7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ED2C6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8D71D" w14:textId="77777777" w:rsidR="00EC0E52" w:rsidRDefault="00EC0E5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313DA5" w14:textId="77777777" w:rsidR="00EC0E52" w:rsidRDefault="00EC0E5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1688B5" w14:textId="77777777" w:rsidR="00EC0E52" w:rsidRDefault="00EC0E5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EC0E52" w14:paraId="66820A8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D0AE5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7E6E2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130F5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02470" w14:textId="77777777" w:rsidR="00EC0E52" w:rsidRDefault="00EC0E5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EE292DD" w14:textId="77777777" w:rsidR="00EC0E52" w:rsidRDefault="00EC0E5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8E846" w14:textId="77777777" w:rsidR="00EC0E52" w:rsidRDefault="00EC0E5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3A3EA" w14:textId="77777777" w:rsidR="00EC0E5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423B9" w14:textId="77777777" w:rsidR="00EC0E52" w:rsidRDefault="00EC0E5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B3046" w14:textId="77777777" w:rsidR="00EC0E52" w:rsidRPr="000625F2" w:rsidRDefault="00EC0E5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7AC85" w14:textId="77777777" w:rsidR="00EC0E52" w:rsidRDefault="00EC0E5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D258E8" w14:textId="77777777" w:rsidR="00EC0E52" w:rsidRDefault="00EC0E5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A96484" w14:textId="77777777" w:rsidR="00EC0E52" w:rsidRDefault="00EC0E5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EC0E52" w14:paraId="14908F08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B91AD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05424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8CF0E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C2E2A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F53F88C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2CCED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2C9789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E2AED" w14:textId="77777777" w:rsidR="00EC0E5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19CDD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BB12A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85ACC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4002FA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BEF383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EC0E52" w14:paraId="47EEC9E8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BE05B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AAA40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20CA6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C2D5F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8E57306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A7B08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6CEB12E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2270124C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07AA641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C48F1BE" w14:textId="77777777" w:rsidR="00EC0E52" w:rsidRPr="00A165AE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ECF9A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F2F06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BB81F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346EB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B46E0C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EC0E52" w14:paraId="7EFC565A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49363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0918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4A62D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7D8A1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57EE4884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0DA59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585D5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462C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E153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F0BE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324B930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9B6C7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5C258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286D597A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56F2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292D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3F7A8415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9E049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E3560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6A15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8909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FD34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6E2F0C0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5276D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41F0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57AC56A6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4FC91" w14:textId="77777777" w:rsidR="00EC0E5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0D7C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41441A79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87849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6AAC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46E4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5CC9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8818E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098752B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E95BC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118E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60A2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8FDD7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757F1CE2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40D01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39F6D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FE0D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541A1076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739C" w14:textId="77777777" w:rsidR="00EC0E5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DB00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0D8AFA6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DD7EE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92F0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ED3FB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395E" w14:textId="77777777" w:rsidR="00EC0E52" w:rsidRDefault="00EC0E52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C00CEA7" w14:textId="77777777" w:rsidR="00EC0E52" w:rsidRDefault="00EC0E52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487C1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BB99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B72D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6DFCDD9C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A694" w14:textId="77777777" w:rsidR="00EC0E5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4DD0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4CBE2FB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62DF2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6A8B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10DF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CDB3B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34452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150C81F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07EF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17EB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55FC7" w14:textId="77777777" w:rsidR="00EC0E5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11C2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75276A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9836E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E7C8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5D8FAECF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1C27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F0604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1346BF6B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A17EE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D7CF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7EB95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5C45" w14:textId="77777777" w:rsidR="00EC0E5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6BD3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73807A5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F18B9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3731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1F4D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B845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7F490D19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876B6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FD0E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F33A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0E45DCB4" w14:textId="77777777" w:rsidR="00EC0E52" w:rsidRDefault="00EC0E5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096B2" w14:textId="77777777" w:rsidR="00EC0E52" w:rsidRPr="000625F2" w:rsidRDefault="00EC0E5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F212" w14:textId="77777777" w:rsidR="00EC0E52" w:rsidRDefault="00EC0E5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6C0F386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2920F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0850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CE1D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FB55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99EF30D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F0747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0426E233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62C062DE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99DBC2A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03483EC0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59BF4AA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D7FB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B87D3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776E" w14:textId="77777777" w:rsidR="00EC0E5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7F44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93337A4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3CC6B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E83C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0496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BD093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18D6853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81896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0391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999AF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9768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3989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3624EC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EC0E52" w14:paraId="1590F948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A7A7A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6360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3789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5E8F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4015AFC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C3085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AE0FEB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8DA7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0CFF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577F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7A35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147BC30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7F135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D64FB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7CC39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74C9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3B700D7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1EA7E5F7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DEE80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3F238010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BE4D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57DAA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DFF6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6CE4A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54B244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EC0E52" w14:paraId="6F691BB9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B3CFA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1DDC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4F00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70D1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F8CD626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49002993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7C7F7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ACF2739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7D09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BF7A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72CE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0741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FB07DB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EC0E52" w14:paraId="00F88A24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7245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8C12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618F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8EAE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31EC79FC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58108B0B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2FE50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6D30A52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BBAB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F345C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91D3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34C8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EC0E52" w14:paraId="123D657D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445E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BA51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9781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2727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E8EBD3D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34FE9E3C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92BCE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25E246AB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D6E0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3787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FC19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44EA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BFAC2F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EC0E52" w14:paraId="01F255F5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1ACA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FA1EF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0C8A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E53F" w14:textId="77777777" w:rsidR="00EC0E52" w:rsidRDefault="00EC0E52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CC476EE" w14:textId="77777777" w:rsidR="00EC0E52" w:rsidRDefault="00EC0E52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36884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1B9D8AEA" w14:textId="77777777" w:rsidR="00EC0E52" w:rsidRPr="009E41CA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E956" w14:textId="77777777" w:rsidR="00EC0E5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2FCF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C814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83BB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CE742EF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543F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D03A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51BA8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ED06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BD5B9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8E2EC2E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B6F9C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97C7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7A8C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0AC0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EC0E52" w14:paraId="6F647C9B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FCD32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F977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1F47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A07D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74B7B001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7FE7A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63F6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C5CF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7057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080CA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C98E4A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EC0E52" w14:paraId="4974C814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D2A56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11F6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F9CA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1C0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1EC2DBDF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9BD13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D574B2F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1646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F7137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397F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5BA57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7A8986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FAC56D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EC0E52" w14:paraId="5EA2E432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C8D2C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85A8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7279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49C5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30A30526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62EF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56CBF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DA64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03AC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B30E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17C21BAD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3047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CCAA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16A6D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BB2D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3205968C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D539A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CED26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2991A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87387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F043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EC0E52" w14:paraId="0B6E3E2F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C6D74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B80F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E4C8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6B28" w14:textId="77777777" w:rsidR="00EC0E52" w:rsidRDefault="00EC0E52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10108E3D" w14:textId="77777777" w:rsidR="00EC0E52" w:rsidRDefault="00EC0E52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D7BAF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CFA3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8751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7E7405DD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EE83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01E9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7D566CB4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5257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8F1A" w14:textId="77777777" w:rsidR="00EC0E52" w:rsidRDefault="00EC0E52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9476" w14:textId="77777777" w:rsidR="00EC0E52" w:rsidRPr="000625F2" w:rsidRDefault="00EC0E52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5FAA" w14:textId="77777777" w:rsidR="00EC0E52" w:rsidRDefault="00EC0E52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FD82B" w14:textId="77777777" w:rsidR="00EC0E52" w:rsidRDefault="00EC0E52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DA8A" w14:textId="77777777" w:rsidR="00EC0E52" w:rsidRPr="000625F2" w:rsidRDefault="00EC0E52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0AFC9" w14:textId="77777777" w:rsidR="00EC0E52" w:rsidRDefault="00EC0E52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97+700</w:t>
            </w:r>
          </w:p>
          <w:p w14:paraId="346468B8" w14:textId="77777777" w:rsidR="00EC0E52" w:rsidRDefault="00EC0E52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2540" w14:textId="77777777" w:rsidR="00EC0E52" w:rsidRDefault="00EC0E52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C9E3" w14:textId="77777777" w:rsidR="00EC0E52" w:rsidRDefault="00EC0E52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 intrare X peste sch. 3, 5, 7, 11, 13, 17 până la călcâi sch. 70 (din TDJ 70 / 72).</w:t>
            </w:r>
          </w:p>
          <w:p w14:paraId="74ECE7CC" w14:textId="77777777" w:rsidR="00EC0E52" w:rsidRDefault="00EC0E52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3F857140" w14:textId="77777777" w:rsidR="00EC0E52" w:rsidRDefault="00EC0E52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EC0E52" w14:paraId="36BBEF01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2807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9173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5F31BAD2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0686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BFC4D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0B6AE39A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1EAA4551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1FB03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7599C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A65E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1ED2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1A62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EC0E52" w14:paraId="07EDF818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C530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BBBF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6B26" w14:textId="77777777" w:rsidR="00EC0E5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65B2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3B895626" w14:textId="77777777" w:rsidR="00EC0E52" w:rsidRDefault="00EC0E5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ACCA5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F498B70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3773C0D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50479C02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D809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ACE9" w14:textId="77777777" w:rsidR="00EC0E52" w:rsidRDefault="00EC0E5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1FBD" w14:textId="77777777" w:rsidR="00EC0E52" w:rsidRPr="000625F2" w:rsidRDefault="00EC0E5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7F3D" w14:textId="77777777" w:rsidR="00EC0E52" w:rsidRDefault="00EC0E52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EC0E52" w14:paraId="573CEE71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5548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9D92" w14:textId="77777777" w:rsidR="00EC0E52" w:rsidRDefault="00EC0E5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31D8D1E4" w14:textId="77777777" w:rsidR="00EC0E52" w:rsidRDefault="00EC0E5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E839" w14:textId="77777777" w:rsidR="00EC0E52" w:rsidRDefault="00EC0E5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CF17" w14:textId="77777777" w:rsidR="00EC0E52" w:rsidRDefault="00EC0E52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0FA26CEA" w14:textId="77777777" w:rsidR="00EC0E52" w:rsidRDefault="00EC0E52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91264" w14:textId="77777777" w:rsidR="00EC0E52" w:rsidRDefault="00EC0E5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67CF" w14:textId="77777777" w:rsidR="00EC0E52" w:rsidRPr="000625F2" w:rsidRDefault="00EC0E5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561B" w14:textId="77777777" w:rsidR="00EC0E52" w:rsidRDefault="00EC0E5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FE7C" w14:textId="77777777" w:rsidR="00EC0E52" w:rsidRPr="000625F2" w:rsidRDefault="00EC0E5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A91F" w14:textId="77777777" w:rsidR="00EC0E52" w:rsidRDefault="00EC0E52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EC0E52" w14:paraId="499FCA8A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3945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EC32" w14:textId="77777777" w:rsidR="00EC0E52" w:rsidRDefault="00EC0E5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3C18" w14:textId="77777777" w:rsidR="00EC0E52" w:rsidRDefault="00EC0E5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516FE" w14:textId="77777777" w:rsidR="00EC0E52" w:rsidRDefault="00EC0E52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031009E9" w14:textId="77777777" w:rsidR="00EC0E52" w:rsidRDefault="00EC0E52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8D809" w14:textId="77777777" w:rsidR="00EC0E52" w:rsidRDefault="00EC0E52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0648115" w14:textId="77777777" w:rsidR="00EC0E52" w:rsidRDefault="00EC0E52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AB8A266" w14:textId="77777777" w:rsidR="00EC0E52" w:rsidRDefault="00EC0E52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AFD80" w14:textId="77777777" w:rsidR="00EC0E52" w:rsidRPr="000625F2" w:rsidRDefault="00EC0E5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BC37" w14:textId="77777777" w:rsidR="00EC0E52" w:rsidRDefault="00EC0E5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63F7" w14:textId="77777777" w:rsidR="00EC0E52" w:rsidRPr="000625F2" w:rsidRDefault="00EC0E5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00B5" w14:textId="77777777" w:rsidR="00EC0E52" w:rsidRDefault="00EC0E52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EC0E52" w14:paraId="22506F5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DF1C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F9E1" w14:textId="77777777" w:rsidR="00EC0E52" w:rsidRDefault="00EC0E5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025F1C3C" w14:textId="77777777" w:rsidR="00EC0E52" w:rsidRDefault="00EC0E5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E811" w14:textId="77777777" w:rsidR="00EC0E52" w:rsidRDefault="00EC0E5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857C" w14:textId="77777777" w:rsidR="00EC0E52" w:rsidRDefault="00EC0E52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E9E18" w14:textId="77777777" w:rsidR="00EC0E52" w:rsidRDefault="00EC0E5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D376" w14:textId="77777777" w:rsidR="00EC0E52" w:rsidRPr="000625F2" w:rsidRDefault="00EC0E5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406A" w14:textId="77777777" w:rsidR="00EC0E52" w:rsidRDefault="00EC0E5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0796" w14:textId="77777777" w:rsidR="00EC0E52" w:rsidRPr="000625F2" w:rsidRDefault="00EC0E5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E09C" w14:textId="77777777" w:rsidR="00EC0E52" w:rsidRDefault="00EC0E52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EC0E52" w14:paraId="73713DF2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AFC2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53B6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0CBB235F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AB1B" w14:textId="77777777" w:rsidR="00EC0E5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E8FB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746EBDBB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19C1A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8450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B5FF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D5AD" w14:textId="77777777" w:rsidR="00EC0E5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FFBF" w14:textId="77777777" w:rsidR="00EC0E52" w:rsidRDefault="00EC0E5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6C2D418A" w14:textId="77777777" w:rsidR="00EC0E52" w:rsidRDefault="00EC0E52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1F384558" w14:textId="77777777" w:rsidR="00EC0E52" w:rsidRDefault="00EC0E5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CC8FE56" w14:textId="77777777" w:rsidR="00EC0E52" w:rsidRDefault="00EC0E5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55D1FA04" w14:textId="77777777" w:rsidR="00EC0E52" w:rsidRPr="002C6BE4" w:rsidRDefault="00EC0E52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EC0E52" w14:paraId="548EF67D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26C97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CA7B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7A31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C9BC4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8F092AE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0380D4E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338FD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68DF89B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4313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2517FA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5B721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1048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C062D6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2A9C9864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EC0E52" w14:paraId="50858632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3022A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B630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1A5D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5433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2331060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829C9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7E7F9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2123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01D8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BC46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73B646D2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A11EB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3179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C547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F1DD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FE3602F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CE0E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E06C6E7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05096144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53E51CE8" w14:textId="77777777" w:rsidR="00EC0E52" w:rsidRPr="00164983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2DAC2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FC38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EF5F1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F34B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5B6ECB" w14:textId="77777777" w:rsidR="00EC0E52" w:rsidRPr="0058349B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EC0E52" w14:paraId="57ECD5B6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7E7C4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1F3F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93F3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7F83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2B27AD6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F5111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075AD2D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17370" w14:textId="77777777" w:rsidR="00EC0E5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4C3C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4448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579E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6543F4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EC0E52" w14:paraId="0141472B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7A70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F3EE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B1C0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E6BF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3A15F89E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7EF86F5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962BC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57ED9858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3DD6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1ABA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51F31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A1E6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31BB37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69E7EB78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C0E52" w14:paraId="3EBBB678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F7AA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13B1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57EC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E4DC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57A28398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F367D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6FA0BD6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1A4F3F4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77A3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7133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6D5C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2A9E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0545D400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EB3A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3F91F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8E711" w14:textId="77777777" w:rsidR="00EC0E5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5319F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03BD6E51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DCCD4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EE7ABB7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8F5B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63E9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B0EC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807F5" w14:textId="77777777" w:rsidR="00EC0E52" w:rsidRPr="00860983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45FAA7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51AD986E" w14:textId="77777777" w:rsidR="00EC0E52" w:rsidRDefault="00EC0E52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0BBDA3E9" w14:textId="77777777" w:rsidR="00EC0E52" w:rsidRDefault="00EC0E52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EC0E52" w14:paraId="2CA47A13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B9DF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90DB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6A1EEA29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2779" w14:textId="77777777" w:rsidR="00EC0E5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1B1C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1C5F5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1819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7DF5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D1AF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EA76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5A840B87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F023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4243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CC1F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9B8D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7AE54557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201A2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A257467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5102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9F67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1EEB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D172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1824E579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EC0E52" w14:paraId="1DA3F6BF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1934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AD98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618F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6D69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67EB3367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51FE397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AE448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827C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B148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CFA6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11DB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7B490D58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DBE5A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48AD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07B6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BC7E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2614EC6A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E72A8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49D6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500F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4DEE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6E50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0434DE83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C0E52" w14:paraId="710134BC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1ED4B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27B1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9C27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3864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16EB4553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ACF3154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45BD9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648919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41D2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08E6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6A2C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F552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18AE2FD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10A5B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1AD9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DF635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475D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69ED9B37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B68846A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CC4E0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B492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0DCB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0CE5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9977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59F933FA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E1B20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9A87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0947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CD9A3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19560AF9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4EFB43F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29ACB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49A4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07FF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E9F60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E245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365A941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BDF87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127D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1417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C5F32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039CB46B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229A4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C437F9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3F232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3E7B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D81D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BABCC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41F25B2F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00E3F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F6333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6CFA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A774E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8BFC5EC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8DFBA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B91C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5F82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CD20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28BB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486470CD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0FE55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B7B5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5068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5B5C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A73956A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7D7CC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1C5EBA94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792870D7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E756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9234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A510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3E4A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EC0E52" w14:paraId="5B97F37D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85318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ABC5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5532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3496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CBD2020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7E867052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FEE02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6BB6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0CAB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D702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4E3A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63D70197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FC3E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BDB4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35A83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42F4D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4AD78366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8C582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3F1DE3D1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AFB9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5481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9BEC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9C61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EC0E52" w14:paraId="2FAA1FB9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4DB37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B343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C27E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3B9B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6388F5D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0A565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35FFE3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8C65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CBDE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E0F0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B1023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06C3FD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5B99A05E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EC0E52" w14:paraId="09D408FC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FD36D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C08F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FE1F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D2BD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0637094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2C863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42E6A03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CC16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170C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03E5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4E8A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EC0E52" w14:paraId="6FF1C767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960F9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F77D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57BF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EBFD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1AC2C32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82F83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9B05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EE4E9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8D2C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9240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150B5CBF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EC0E52" w14:paraId="3FD69AD3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BA737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B8EF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5509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F431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1D13BEF0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990CD70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09C4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519A5D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CCC8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FD2F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B677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A42A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6B7D6079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E7A01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3AAE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5D26CF2B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9A09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16F3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76D2D4A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726F2E85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89ED3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DDE5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5A7B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F4AE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8270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E8EA9C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EC0E52" w14:paraId="1AFD639D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B0143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3232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6D3F" w14:textId="77777777" w:rsidR="00EC0E5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1F5DC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1C8F3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636C574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E41CF4E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0DBAA6DA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9F8F" w14:textId="77777777" w:rsidR="00EC0E5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0ACA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B90E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277A" w14:textId="77777777" w:rsidR="00EC0E52" w:rsidRDefault="00EC0E52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70B6418B" w14:textId="77777777" w:rsidR="00EC0E52" w:rsidRDefault="00EC0E52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EC0E52" w14:paraId="7575E7D7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34A17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E15D7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CFDD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4DBE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FB240A0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6025B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753ACC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645D6080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6D4BF7C6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48A4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69A8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4713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4CE4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0FB38805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EC0E52" w14:paraId="0AC44CFA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C1841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627C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05F6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A32F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10BFC5E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D8821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4BC15A3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6B1CE" w14:textId="77777777" w:rsidR="00EC0E5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1064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9D06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E113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EC0E52" w14:paraId="6FB2D0AC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9D9B4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A1CA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7C3B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9F9B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F11AB51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60A22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8DAD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D8BA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17DB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26EA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EC0E52" w14:paraId="70694A7F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C4561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6D7C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0051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0E33" w14:textId="77777777" w:rsidR="00EC0E52" w:rsidRDefault="00EC0E52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1158E26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B168E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9D1BC2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909B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6DD0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A6CB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989C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2FF8E809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BE253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64B1D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83E3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419A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71CD9C3D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FD48E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6BA4A4A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D8B7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CA88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4AC87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B12E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EC0E52" w14:paraId="57D2F779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A6F31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A769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5CFB1D51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92C8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AC7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2FA94002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94CCB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C6D5" w14:textId="77777777" w:rsidR="00EC0E5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D756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4BEC1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DB04" w14:textId="77777777" w:rsidR="00EC0E52" w:rsidRPr="006064A3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8CCE752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DCC403A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CD01F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1613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14:paraId="10507E18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121E" w14:textId="77777777" w:rsidR="00EC0E5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DF9F8" w14:textId="77777777" w:rsidR="00EC0E52" w:rsidRDefault="00EC0E52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10EB5652" w14:textId="77777777" w:rsidR="00EC0E52" w:rsidRDefault="00EC0E52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B363F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CDA0A" w14:textId="77777777" w:rsidR="00EC0E5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59298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8658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AF7E" w14:textId="77777777" w:rsidR="00EC0E52" w:rsidRPr="005521CB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EC0E52" w14:paraId="4C5197AD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8C78A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C423" w14:textId="77777777" w:rsidR="00EC0E52" w:rsidRPr="006064A3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26C045BD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02107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DA50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68A727EB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3621F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833D9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FDF2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1F41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E17F" w14:textId="77777777" w:rsidR="00EC0E52" w:rsidRPr="006064A3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35699A8" w14:textId="77777777" w:rsidR="00EC0E52" w:rsidRPr="001D28D8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1FCA4A8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492EC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6817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49A6F3AD" w14:textId="77777777" w:rsidR="00EC0E52" w:rsidRPr="006064A3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F0BF7" w14:textId="77777777" w:rsidR="00EC0E5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CD96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340DB894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ECB61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F1E5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DE18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1AF4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F37B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EC0E52" w14:paraId="4CCD671F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574F4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4B020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7C49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F35C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27EDC732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67FF9A89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85DA6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8D8804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CBB6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B8D1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1080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F1F7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388E36B3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FAA8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FC89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6811F732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3ACB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3A5D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2DE4D99A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CBE4A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F274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1040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2455C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B9A8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79FAEA56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549B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A783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600F6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FDC4D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7A031E0E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5061B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29E81FF0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03C4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5E48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AF19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1BBC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EC0E52" w14:paraId="19F0F8F8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ECCA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CB7C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23CF468A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E496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4122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83E8BBF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3E26C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2061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E63A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39B9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7BAD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31014CED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EC0E52" w14:paraId="280875B9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BF68B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1208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8715" w14:textId="77777777" w:rsidR="00EC0E5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2A17" w14:textId="77777777" w:rsidR="00EC0E52" w:rsidRDefault="00EC0E5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078C3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2BB5CAD3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7832CF66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7896" w14:textId="77777777" w:rsidR="00EC0E5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E822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51CA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B2E3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EC0E52" w14:paraId="3E8298F7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0A14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933B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22D7" w14:textId="77777777" w:rsidR="00EC0E5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54DE" w14:textId="77777777" w:rsidR="00EC0E52" w:rsidRDefault="00EC0E5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E9C6C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3FD3918F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E8E1" w14:textId="77777777" w:rsidR="00EC0E5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BB16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AE914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4C95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EC0E52" w14:paraId="5876AC56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31559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C27C" w14:textId="77777777" w:rsidR="00EC0E52" w:rsidRDefault="00EC0E5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F000" w14:textId="77777777" w:rsidR="00EC0E52" w:rsidRPr="000625F2" w:rsidRDefault="00EC0E52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31DB" w14:textId="77777777" w:rsidR="00EC0E52" w:rsidRDefault="00EC0E5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B5049B9" w14:textId="77777777" w:rsidR="00EC0E52" w:rsidRDefault="00EC0E5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8E34C" w14:textId="77777777" w:rsidR="00EC0E52" w:rsidRDefault="00EC0E5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5A4B114" w14:textId="77777777" w:rsidR="00EC0E52" w:rsidRDefault="00EC0E5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1744" w14:textId="77777777" w:rsidR="00EC0E52" w:rsidRDefault="00EC0E52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8516" w14:textId="77777777" w:rsidR="00EC0E52" w:rsidRDefault="00EC0E5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80B8" w14:textId="77777777" w:rsidR="00EC0E52" w:rsidRPr="000625F2" w:rsidRDefault="00EC0E52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0A0D" w14:textId="77777777" w:rsidR="00EC0E52" w:rsidRDefault="00EC0E52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8E949F" w14:textId="77777777" w:rsidR="00EC0E52" w:rsidRDefault="00EC0E52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4AE89A5D" w14:textId="77777777" w:rsidR="00EC0E52" w:rsidRDefault="00EC0E52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EC0E52" w14:paraId="753B694C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E552E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69BCE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3FC5C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3D0D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A53D737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43B5D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F162537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6F9EA54A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343800D1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325B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C47E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0424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C845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A1EE30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EC0E52" w14:paraId="078B1B7A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7BDA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1BC2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B8D8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1F5E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7DC3E61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1D1ED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08EF3DE7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815C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9A56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AF02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AA6F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34C2FF59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BECE" w14:textId="77777777" w:rsidR="00EC0E52" w:rsidRDefault="00EC0E52" w:rsidP="00EC0E5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DA79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34B2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30E3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71112BFD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16A3E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0EE5A491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71290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E785" w14:textId="77777777" w:rsidR="00EC0E52" w:rsidRDefault="00EC0E5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9E8D" w14:textId="77777777" w:rsidR="00EC0E52" w:rsidRPr="000625F2" w:rsidRDefault="00EC0E5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5AC5" w14:textId="77777777" w:rsidR="00EC0E52" w:rsidRDefault="00EC0E5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7CAD39F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68C6E764" w14:textId="77777777" w:rsidR="00EC0E52" w:rsidRDefault="00EC0E52" w:rsidP="00DB78D2">
      <w:pPr>
        <w:pStyle w:val="Heading1"/>
        <w:spacing w:line="360" w:lineRule="auto"/>
      </w:pPr>
      <w:r>
        <w:t>LINIA 112</w:t>
      </w:r>
    </w:p>
    <w:p w14:paraId="31A7E0F0" w14:textId="77777777" w:rsidR="00EC0E52" w:rsidRDefault="00EC0E52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EC0E52" w14:paraId="2A7FDF57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D2976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5847" w14:textId="77777777" w:rsidR="00EC0E52" w:rsidRDefault="00EC0E5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36F6B" w14:textId="77777777" w:rsidR="00EC0E52" w:rsidRPr="00483148" w:rsidRDefault="00EC0E5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0441" w14:textId="77777777" w:rsidR="00EC0E52" w:rsidRDefault="00EC0E52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E2E25" w14:textId="77777777" w:rsidR="00EC0E52" w:rsidRDefault="00EC0E5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BDD16EF" w14:textId="77777777" w:rsidR="00EC0E52" w:rsidRDefault="00EC0E5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BC5B253" w14:textId="77777777" w:rsidR="00EC0E52" w:rsidRDefault="00EC0E5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6A5722BF" w14:textId="77777777" w:rsidR="00EC0E52" w:rsidRDefault="00EC0E5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D853" w14:textId="77777777" w:rsidR="00EC0E52" w:rsidRDefault="00EC0E5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A0F2" w14:textId="77777777" w:rsidR="00EC0E52" w:rsidRDefault="00EC0E5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57FA" w14:textId="77777777" w:rsidR="00EC0E52" w:rsidRPr="00483148" w:rsidRDefault="00EC0E5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F985" w14:textId="77777777" w:rsidR="00EC0E52" w:rsidRDefault="00EC0E52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14:paraId="7F924C23" w14:textId="77777777" w:rsidR="00EC0E52" w:rsidRDefault="00EC0E52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EC0E52" w14:paraId="6451D358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7D391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15AC" w14:textId="77777777" w:rsidR="00EC0E52" w:rsidRDefault="00EC0E5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69F0" w14:textId="77777777" w:rsidR="00EC0E52" w:rsidRPr="00483148" w:rsidRDefault="00EC0E5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D8CE" w14:textId="77777777" w:rsidR="00EC0E52" w:rsidRDefault="00EC0E52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E0E2EA7" w14:textId="77777777" w:rsidR="00EC0E52" w:rsidRDefault="00EC0E52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9204" w14:textId="77777777" w:rsidR="00EC0E52" w:rsidRDefault="00EC0E5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98E52A9" w14:textId="77777777" w:rsidR="00EC0E52" w:rsidRDefault="00EC0E5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5405E181" w14:textId="77777777" w:rsidR="00EC0E52" w:rsidRDefault="00EC0E5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EFFA" w14:textId="77777777" w:rsidR="00EC0E52" w:rsidRPr="00483148" w:rsidRDefault="00EC0E5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02B0" w14:textId="77777777" w:rsidR="00EC0E52" w:rsidRDefault="00EC0E5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314F8" w14:textId="77777777" w:rsidR="00EC0E52" w:rsidRPr="00483148" w:rsidRDefault="00EC0E5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5D36" w14:textId="77777777" w:rsidR="00EC0E52" w:rsidRDefault="00EC0E5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4D1CC8D8" w14:textId="77777777" w:rsidR="00EC0E52" w:rsidRDefault="00EC0E5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EC0E52" w14:paraId="75D47C2C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5BEBF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6ED0" w14:textId="77777777" w:rsidR="00EC0E52" w:rsidRDefault="00EC0E5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F2211" w14:textId="77777777" w:rsidR="00EC0E52" w:rsidRPr="00483148" w:rsidRDefault="00EC0E5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AD6F" w14:textId="77777777" w:rsidR="00EC0E52" w:rsidRDefault="00EC0E52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57C4B32" w14:textId="77777777" w:rsidR="00EC0E52" w:rsidRDefault="00EC0E52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AF21" w14:textId="77777777" w:rsidR="00EC0E52" w:rsidRDefault="00EC0E52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6977" w14:textId="77777777" w:rsidR="00EC0E52" w:rsidRPr="00483148" w:rsidRDefault="00EC0E5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EA53" w14:textId="77777777" w:rsidR="00EC0E52" w:rsidRDefault="00EC0E5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41CD" w14:textId="77777777" w:rsidR="00EC0E52" w:rsidRPr="00483148" w:rsidRDefault="00EC0E5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93288" w14:textId="77777777" w:rsidR="00EC0E52" w:rsidRDefault="00EC0E5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EC0E52" w14:paraId="6D51DB0B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C8BFB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20E2" w14:textId="77777777" w:rsidR="00EC0E52" w:rsidRDefault="00EC0E5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4BF3" w14:textId="77777777" w:rsidR="00EC0E52" w:rsidRPr="00483148" w:rsidRDefault="00EC0E5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9EEA" w14:textId="77777777" w:rsidR="00EC0E52" w:rsidRDefault="00EC0E52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5AC5797" w14:textId="77777777" w:rsidR="00EC0E52" w:rsidRDefault="00EC0E52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1ADE" w14:textId="77777777" w:rsidR="00EC0E52" w:rsidRDefault="00EC0E52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578766B" w14:textId="77777777" w:rsidR="00EC0E52" w:rsidRDefault="00EC0E52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8A16" w14:textId="77777777" w:rsidR="00EC0E52" w:rsidRPr="00483148" w:rsidRDefault="00EC0E5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5610" w14:textId="77777777" w:rsidR="00EC0E52" w:rsidRDefault="00EC0E5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AF8E" w14:textId="77777777" w:rsidR="00EC0E52" w:rsidRPr="00483148" w:rsidRDefault="00EC0E5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2AB49" w14:textId="77777777" w:rsidR="00EC0E52" w:rsidRDefault="00EC0E5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EC0E52" w14:paraId="4E53816F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D38CB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B111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B39E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07117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F5F5E24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5C4D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00CBEA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B6F6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C4DF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801E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E853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61F78515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94B86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4978" w14:textId="77777777" w:rsidR="00EC0E52" w:rsidRDefault="00EC0E52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14:paraId="0B5648C1" w14:textId="77777777" w:rsidR="00EC0E52" w:rsidRDefault="00EC0E52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1C485" w14:textId="77777777" w:rsidR="00EC0E52" w:rsidRPr="00483148" w:rsidRDefault="00EC0E52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E2D4" w14:textId="77777777" w:rsidR="00EC0E52" w:rsidRDefault="00EC0E52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14:paraId="38A6C7EA" w14:textId="77777777" w:rsidR="00EC0E52" w:rsidRDefault="00EC0E52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413C" w14:textId="77777777" w:rsidR="00EC0E52" w:rsidRDefault="00EC0E52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83D9" w14:textId="77777777" w:rsidR="00EC0E52" w:rsidRPr="00483148" w:rsidRDefault="00EC0E52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E8C8" w14:textId="77777777" w:rsidR="00EC0E52" w:rsidRDefault="00EC0E52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02F67" w14:textId="77777777" w:rsidR="00EC0E52" w:rsidRPr="00483148" w:rsidRDefault="00EC0E52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47BA" w14:textId="77777777" w:rsidR="00EC0E52" w:rsidRDefault="00EC0E52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3DE7B295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960A6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DC155" w14:textId="77777777" w:rsidR="00EC0E52" w:rsidRDefault="00EC0E52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ABA0" w14:textId="77777777" w:rsidR="00EC0E52" w:rsidRDefault="00EC0E52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F97D" w14:textId="77777777" w:rsidR="00EC0E52" w:rsidRDefault="00EC0E52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6541D426" w14:textId="77777777" w:rsidR="00EC0E52" w:rsidRDefault="00EC0E52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4A84C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693410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3C75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04B0" w14:textId="77777777" w:rsidR="00EC0E52" w:rsidRDefault="00EC0E52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7F8C" w14:textId="77777777" w:rsidR="00EC0E52" w:rsidRPr="00483148" w:rsidRDefault="00EC0E52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ECC2" w14:textId="77777777" w:rsidR="00EC0E52" w:rsidRDefault="00EC0E52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0C1F955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CB60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2C7F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B91C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511F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5FC2E5F4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2FCBDB9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73441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6C777B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89AB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32C0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AA1E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2DD9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7A18D294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18E63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04CFF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B517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271E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5D8F9C16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F14D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2CF3BC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4830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51EC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A792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67E7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C3D6EB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EC0E52" w14:paraId="09C58884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37679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B96E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14:paraId="007A70A7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7947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84FD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18EFCE61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2B5E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7D9A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6F95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A3E3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FF94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0E7E7248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2E8D2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BB52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79711C84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FEB18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A401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26027B41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2BA1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901D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A6D18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1347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514D" w14:textId="77777777" w:rsidR="00EC0E52" w:rsidRPr="00EB0A86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4F83CDE4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DDD5BF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2EE74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97C1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1374A91F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D436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268A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55CD269E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F54DD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777B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7150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AFCC8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3BA8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2AA8009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D35ED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ABF1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14:paraId="2D92E876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BB46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666A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623ABF41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81D26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2E9EF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5955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E4BF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6F8B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5BC3C1D8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B5336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F47E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6D675040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9638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BCA2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23267F8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7C1F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581BB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E649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4207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F9A2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32F95B1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138E78FA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EC0E52" w14:paraId="3DFC878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0700E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BB34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85F2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5667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BCF7DD1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90F1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0375B78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F657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4916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B6E5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04A3A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EC0E52" w14:paraId="49CBA1E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76A69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9EC01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9C23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9FE9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534AC80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40CA71D5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CF39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42838530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6737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8E94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FCFA8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3EAA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7C6E968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F518F8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EC0E52" w14:paraId="38794C6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01E60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0678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E8E9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F8C7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5D1C4BC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1CFE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46E5F4B2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21E2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D768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97CF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B0AD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6F9379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C0E52" w14:paraId="7D19597F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48474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0DBD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DCF5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7FEB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D8216D7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FFFB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8134422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7629A13E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61BC002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E990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152D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2D5A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8C8C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0788D6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EC0E52" w14:paraId="10BDFBDA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B6295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DB4E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E566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5E63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650B7D5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453E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D20D59" w14:textId="77777777" w:rsidR="00EC0E52" w:rsidRPr="000A20AF" w:rsidRDefault="00EC0E52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0785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3A48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A223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0B95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0E1810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EC0E52" w14:paraId="6DAE6831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38C19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73DF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1538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CBB4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FF9815E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F034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DADF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9100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8DBB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2BE2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0D34C6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EC0E52" w14:paraId="370DF756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01EF4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59EB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800F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AAAC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794F5F8C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809B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B7FB92A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47AA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2291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FE66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7434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EC0E52" w14:paraId="7B6373B9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66F3E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5E90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8743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0416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4DB9854D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BB57C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E4012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CD34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9157D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2ED5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EC0E52" w14:paraId="2C0F6ADB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B71F3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46EE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CF28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8224C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5DA8A59C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3002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ECC8A80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3F2C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3966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E3A8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898F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E01196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EC0E52" w14:paraId="42785104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1259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C26A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2D6F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B564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FA0B4C4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43438B36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5F73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9A8788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548E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B802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F833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7D56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0AB21F74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DB33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F7B6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4E632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E747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6B863D6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4ADAE8CD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D511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BF7C9C9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1158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7110C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B60D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EF82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14511D07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D54B8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FDCB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44C4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ADBF6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7CE52E27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7F287A70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EEE06A9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517F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7D2F48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B533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296A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90B7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481B6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3842EA94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35D67" w14:textId="77777777" w:rsidR="00EC0E52" w:rsidRDefault="00EC0E52" w:rsidP="0082749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F34F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150F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C7EC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5B3BA317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19EC9B06" w14:textId="77777777" w:rsidR="00EC0E52" w:rsidRPr="007D0C03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FDB6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529025D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14C7C0F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0FDB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D3E8A" w14:textId="77777777" w:rsidR="00EC0E52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5293F" w14:textId="77777777" w:rsidR="00EC0E52" w:rsidRPr="00483148" w:rsidRDefault="00EC0E52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2C0E" w14:textId="77777777" w:rsidR="00EC0E52" w:rsidRDefault="00EC0E52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7A2E1344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1A19B30C" w14:textId="77777777" w:rsidR="00EC0E52" w:rsidRPr="005905D7" w:rsidRDefault="00EC0E52" w:rsidP="006B4CB8">
      <w:pPr>
        <w:pStyle w:val="Heading1"/>
        <w:spacing w:line="360" w:lineRule="auto"/>
      </w:pPr>
      <w:r w:rsidRPr="005905D7">
        <w:t>LINIA 116</w:t>
      </w:r>
    </w:p>
    <w:p w14:paraId="66F690CC" w14:textId="77777777" w:rsidR="00EC0E52" w:rsidRPr="005905D7" w:rsidRDefault="00EC0E52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EC0E52" w:rsidRPr="00743905" w14:paraId="7556CCA9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DE037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6C5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B8B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8617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330B3A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E7B1" w14:textId="77777777" w:rsidR="00EC0E52" w:rsidRDefault="00EC0E5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0FEA1DBD" w14:textId="77777777" w:rsidR="00EC0E52" w:rsidRPr="00743905" w:rsidRDefault="00EC0E5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38420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766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F86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517B" w14:textId="77777777" w:rsidR="00EC0E52" w:rsidRDefault="00EC0E52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CD79407" w14:textId="77777777" w:rsidR="00EC0E52" w:rsidRPr="00743905" w:rsidRDefault="00EC0E52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EC0E52" w:rsidRPr="00743905" w14:paraId="5E2C7BB3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65839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3AA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EF2F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C9C3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4451CEA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EE3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012950E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8C1B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8A7A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675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DA4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EC0E52" w:rsidRPr="00743905" w14:paraId="21199FE7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25B4D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964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0A0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E87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D2B29B9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1BEC67CA" w14:textId="77777777" w:rsidR="00EC0E52" w:rsidRPr="00743905" w:rsidRDefault="00EC0E52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6721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3E806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F7D5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956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316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43905" w14:paraId="6BE7604E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2613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99D9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300FBF8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392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F705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50D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E94D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F45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F288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1C0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4D24954B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684C7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8442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BA23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823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7A6C60D5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BC331" w14:textId="77777777" w:rsidR="00EC0E52" w:rsidRPr="00743905" w:rsidRDefault="00EC0E5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F35C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F1F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6F0B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8D4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33B54BA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C0E52" w:rsidRPr="00743905" w14:paraId="7EAA8985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449A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801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6141E7E3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D5E5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714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4FE9AEB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BC3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5F5F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827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2AD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3DF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583DC63" w14:textId="77777777" w:rsidR="00EC0E52" w:rsidRPr="0007721B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43905" w14:paraId="08708C7E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9F10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0A71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074E84F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D17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BFD8" w14:textId="77777777" w:rsidR="00EC0E52" w:rsidRPr="00743905" w:rsidRDefault="00EC0E5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3E0789F" w14:textId="77777777" w:rsidR="00EC0E52" w:rsidRPr="00743905" w:rsidRDefault="00EC0E5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133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4D87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EE44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5F5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BF76" w14:textId="77777777" w:rsidR="00EC0E52" w:rsidRPr="00743905" w:rsidRDefault="00EC0E5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475DB73" w14:textId="77777777" w:rsidR="00EC0E52" w:rsidRDefault="00EC0E5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43905" w14:paraId="5319A3B7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A7CB6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4222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71390165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760E0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3B7A" w14:textId="77777777" w:rsidR="00EC0E52" w:rsidRDefault="00EC0E5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2292A9D0" w14:textId="77777777" w:rsidR="00EC0E52" w:rsidRPr="00743905" w:rsidRDefault="00EC0E5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5904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E119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2C43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D85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5AF6" w14:textId="77777777" w:rsidR="00EC0E52" w:rsidRPr="008D4C6D" w:rsidRDefault="00EC0E52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701790C4" w14:textId="77777777" w:rsidR="00EC0E52" w:rsidRDefault="00EC0E5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2D87745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A8EB5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6675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653472E3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6D3F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3CA40" w14:textId="77777777" w:rsidR="00EC0E52" w:rsidRPr="00743905" w:rsidRDefault="00EC0E5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0A2D436" w14:textId="77777777" w:rsidR="00EC0E52" w:rsidRPr="00743905" w:rsidRDefault="00EC0E5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091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795E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E5F5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EDE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812C" w14:textId="77777777" w:rsidR="00EC0E52" w:rsidRPr="00743905" w:rsidRDefault="00EC0E52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30A4F0D" w14:textId="77777777" w:rsidR="00EC0E52" w:rsidRPr="00743905" w:rsidRDefault="00EC0E52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43905" w14:paraId="62B0ECE1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5C62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F955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0A743B0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8321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5591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9E7B9EB" w14:textId="77777777" w:rsidR="00EC0E52" w:rsidRPr="00743905" w:rsidRDefault="00EC0E5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622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870C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D47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A67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E729" w14:textId="77777777" w:rsidR="00EC0E52" w:rsidRPr="00537749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EC0E52" w:rsidRPr="00743905" w14:paraId="1D4D329D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5D8A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3CE5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7AB5D4C9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1AA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96233" w14:textId="77777777" w:rsidR="00EC0E52" w:rsidRPr="00743905" w:rsidRDefault="00EC0E52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D1901F6" w14:textId="77777777" w:rsidR="00EC0E52" w:rsidRPr="00743905" w:rsidRDefault="00EC0E52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267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6772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F58A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9E40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B734" w14:textId="77777777" w:rsidR="00EC0E52" w:rsidRPr="008640F6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079BA6D7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7A17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A205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41FF4F3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C48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5CEA" w14:textId="77777777" w:rsidR="00EC0E52" w:rsidRDefault="00EC0E52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231D7B6A" w14:textId="77777777" w:rsidR="00EC0E52" w:rsidRPr="00743905" w:rsidRDefault="00EC0E52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557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ACC4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C2A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0612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199D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62F261B7" w14:textId="77777777" w:rsidR="00EC0E52" w:rsidRPr="005A7670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43905" w14:paraId="23092B2C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C3528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426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5C64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2276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2C1F0B7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3E0794B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25E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5D5B3F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CD6C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4EA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4FD4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0AC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43905" w14:paraId="68A5C1B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0283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F390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886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90F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6CF0407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6A84B" w14:textId="77777777" w:rsidR="00EC0E52" w:rsidRPr="00743905" w:rsidRDefault="00EC0E5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1798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CED99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D614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B2C2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4B1E68C2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C0E52" w:rsidRPr="00743905" w14:paraId="3DA68304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5E1F3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F7E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1D7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FB2E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2EBE283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501ACFC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E04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1683312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42027153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72C25F28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25C971D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3C21767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6ACA648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FA32C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3D33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6F33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DF88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02D1C60" w14:textId="77777777" w:rsidR="00EC0E52" w:rsidRPr="00743905" w:rsidRDefault="00EC0E52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EC0E52" w:rsidRPr="00743905" w14:paraId="11F26757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CF8C2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0F2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365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B7B2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0CEBE68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0F7B21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0F85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1DF8422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932D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FF1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C63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7EFA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EC0E52" w:rsidRPr="00743905" w14:paraId="193913B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31D85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318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33C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43F6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3D01DBE4" w14:textId="77777777" w:rsidR="00EC0E52" w:rsidRPr="00743905" w:rsidRDefault="00EC0E52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8283" w14:textId="77777777" w:rsidR="00EC0E52" w:rsidRPr="00743905" w:rsidRDefault="00EC0E52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49669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B042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F78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02C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212F64E4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323E4064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EC0E52" w:rsidRPr="00743905" w14:paraId="55D9EAA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56590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0D3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4A36EBC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F1B4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4EC5" w14:textId="77777777" w:rsidR="00EC0E52" w:rsidRPr="00743905" w:rsidRDefault="00EC0E52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5D59C73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D49A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3582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96E4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7A6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7A05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94CE42A" w14:textId="77777777" w:rsidR="00EC0E52" w:rsidRPr="001D7D9E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285B0F3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B3EB7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C19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29F4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F5CE4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DFB7C34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CDF4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F61D53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073E8FE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0624603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3E7A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AB0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39A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91EA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D08741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EC0E52" w:rsidRPr="00743905" w14:paraId="32A95957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2AD68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34A1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4AD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3A8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71D22D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44C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B309839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A324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B6D2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7392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93C4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43905" w14:paraId="189A4012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51C46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6FB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C817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99A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CEE6" w14:textId="77777777" w:rsidR="00EC0E52" w:rsidRPr="00743905" w:rsidRDefault="00EC0E52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0C5139C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038E4182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0373D90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330C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01B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9A34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8C855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EC0E52" w:rsidRPr="00743905" w14:paraId="3401AF8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8A82F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156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5F35D8E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8F6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438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46327B32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1A7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E16A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553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9B5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2973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F3A209B" w14:textId="77777777" w:rsidR="00EC0E52" w:rsidRPr="0007721B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43905" w14:paraId="332D3C3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6AF7F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677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25CA03C6" w14:textId="77777777" w:rsidR="00EC0E52" w:rsidRPr="00743905" w:rsidRDefault="00EC0E52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82D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6FF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3313F662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CD4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78DB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55C2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B20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1D2B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A00FE6C" w14:textId="77777777" w:rsidR="00EC0E52" w:rsidRPr="00951746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43905" w14:paraId="3B01614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AFE29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56D58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0D60ABE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8139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412C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0BF10A2E" w14:textId="77777777" w:rsidR="00EC0E52" w:rsidRPr="00743905" w:rsidRDefault="00EC0E52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04E5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5253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F12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2515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6E26" w14:textId="77777777" w:rsidR="00EC0E52" w:rsidRPr="005C672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1251D9F3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DA07B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77A9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30B5543B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1A00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3F2C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4C037EA2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EC3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C9C67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F6C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341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1D82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28EC090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2EAF5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B53B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45E19EC8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2C5B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86C3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61E5A94D" w14:textId="77777777" w:rsidR="00EC0E52" w:rsidRPr="00743905" w:rsidRDefault="00EC0E52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CD3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3D9B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2FB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23A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9349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512B1EE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3EDAD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B0EF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39CD855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194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13CE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1C9FC391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381E63B9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8614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66E2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E01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BE8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0C26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51620158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7DA6A41" w14:textId="77777777" w:rsidR="00EC0E52" w:rsidRPr="00575A1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EC0E52" w:rsidRPr="00743905" w14:paraId="27CDEAAE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E1F5E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5EF9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39D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4EC14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6B819D7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EFFE" w14:textId="77777777" w:rsidR="00EC0E52" w:rsidRDefault="00EC0E5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E9AE1FA" w14:textId="77777777" w:rsidR="00EC0E52" w:rsidRPr="00743905" w:rsidRDefault="00EC0E5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1394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F40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78A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1BB4" w14:textId="77777777" w:rsidR="00EC0E52" w:rsidRDefault="00EC0E52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7558B4C" w14:textId="77777777" w:rsidR="00EC0E52" w:rsidRPr="00743905" w:rsidRDefault="00EC0E52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EC0E52" w:rsidRPr="00743905" w14:paraId="4114BE9C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0E9A8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A0B5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02220EF5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804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20C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68CA15C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5DB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2671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A06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8A3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A1BF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2E02EB9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62537D08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13216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5C33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CBAB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BC13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1BC2EFA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071CAB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B20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FAFAC8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A0A6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CAD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297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C33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43905" w14:paraId="5B2C31C9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8A80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2E3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2F40968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887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51D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1AE99FE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A2B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E2C6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99F8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7AA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31F3" w14:textId="77777777" w:rsidR="00EC0E52" w:rsidRPr="00351657" w:rsidRDefault="00EC0E52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EC0E52" w:rsidRPr="00743905" w14:paraId="4AEEBBCF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EC542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5BA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037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774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36E8A05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55C9A6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197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1E7E51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A567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2D4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7E05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759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43905" w14:paraId="0BB64EDC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7E1D2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052A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7BC5E7D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C753" w14:textId="77777777" w:rsidR="00EC0E52" w:rsidRPr="00743905" w:rsidRDefault="00EC0E52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A446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79460BA2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4FF3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C7C4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5D4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4E8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7F1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0CA25E8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C00CC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78C3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A4F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630B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44E795CD" w14:textId="77777777" w:rsidR="00EC0E52" w:rsidRPr="00743905" w:rsidRDefault="00EC0E52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B19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F2BB8B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E334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E078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2898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B339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43905" w14:paraId="0EAD473D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8209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60D2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6FE4320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0DC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DBF8" w14:textId="77777777" w:rsidR="00EC0E52" w:rsidRDefault="00EC0E52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6B58DEA" w14:textId="77777777" w:rsidR="00EC0E52" w:rsidRPr="00743905" w:rsidRDefault="00EC0E52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152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A6DA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D4A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0F19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FD89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22D59A0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BA2A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B048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3C03778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2073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D4A3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7C44A9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EA89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5585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C1A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32AE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2787" w14:textId="77777777" w:rsidR="00EC0E52" w:rsidRDefault="00EC0E5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EC33BAF" w14:textId="77777777" w:rsidR="00EC0E52" w:rsidRPr="003B409E" w:rsidRDefault="00EC0E5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43905" w14:paraId="57D73669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6597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3F66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330D1B79" w14:textId="77777777" w:rsidR="00EC0E52" w:rsidRDefault="00EC0E52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CE9F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5F2F" w14:textId="77777777" w:rsidR="00EC0E52" w:rsidRDefault="00EC0E52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FA27B78" w14:textId="77777777" w:rsidR="00EC0E52" w:rsidRPr="00743905" w:rsidRDefault="00EC0E52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8BE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DB10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3D81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DE0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43738" w14:textId="77777777" w:rsidR="00EC0E52" w:rsidRDefault="00EC0E5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7228BA18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3687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D7D2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0DC37A05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CC66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BDFB" w14:textId="77777777" w:rsidR="00EC0E52" w:rsidRDefault="00EC0E5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DB9081E" w14:textId="77777777" w:rsidR="00EC0E52" w:rsidRPr="00743905" w:rsidRDefault="00EC0E5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611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2C8A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7AE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E8C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F3AF" w14:textId="77777777" w:rsidR="00EC0E52" w:rsidRDefault="00EC0E5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FD24EDF" w14:textId="77777777" w:rsidR="00EC0E52" w:rsidRPr="00743905" w:rsidRDefault="00EC0E5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43905" w14:paraId="1F69EC4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18F1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9085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02F21649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DAB70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B503" w14:textId="77777777" w:rsidR="00EC0E52" w:rsidRPr="00743905" w:rsidRDefault="00EC0E52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7E4B3650" w14:textId="77777777" w:rsidR="00EC0E52" w:rsidRDefault="00EC0E5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266F8F6E" w14:textId="77777777" w:rsidR="00EC0E52" w:rsidRPr="00743905" w:rsidRDefault="00EC0E5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25E3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2E6A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14DC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D11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2F1D" w14:textId="77777777" w:rsidR="00EC0E52" w:rsidRPr="00B42B20" w:rsidRDefault="00EC0E5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46CC1C63" w14:textId="77777777" w:rsidR="00EC0E52" w:rsidRPr="00B42B20" w:rsidRDefault="00EC0E5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2AD4D0B8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AA30E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378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633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B90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1BAD3A23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F9C015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6262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D874C8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EB0ED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598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4DD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0B5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43905" w14:paraId="40DC43E1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7E5D4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8DEB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2923FCA0" w14:textId="77777777" w:rsidR="00EC0E52" w:rsidRPr="00743905" w:rsidRDefault="00EC0E52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F552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6B0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657DB08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F63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E337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8E25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011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F00B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EC0E52" w:rsidRPr="00743905" w14:paraId="6D0596E6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4D3D2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0B42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D95D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9E54" w14:textId="77777777" w:rsidR="00EC0E52" w:rsidRDefault="00EC0E5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1580B251" w14:textId="77777777" w:rsidR="00EC0E52" w:rsidRDefault="00EC0E5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054590F1" w14:textId="77777777" w:rsidR="00EC0E52" w:rsidRDefault="00EC0E5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13EA" w14:textId="77777777" w:rsidR="00EC0E52" w:rsidRPr="00743905" w:rsidRDefault="00EC0E5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7C6D1D9" w14:textId="77777777" w:rsidR="00EC0E52" w:rsidRPr="00743905" w:rsidRDefault="00EC0E5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4382" w14:textId="77777777" w:rsidR="00EC0E52" w:rsidRPr="00743905" w:rsidRDefault="00EC0E52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854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DCD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3EFDC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43905" w14:paraId="19EEC5AD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AD671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5B49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6E97B5C4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50D86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A81F" w14:textId="77777777" w:rsidR="00EC0E52" w:rsidRDefault="00EC0E5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69F3" w14:textId="77777777" w:rsidR="00EC0E52" w:rsidRPr="00743905" w:rsidRDefault="00EC0E5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946D" w14:textId="77777777" w:rsidR="00EC0E52" w:rsidRPr="00743905" w:rsidRDefault="00EC0E52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EAE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1301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F3847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EC0E52" w:rsidRPr="00743905" w14:paraId="107EB764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23511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C85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53C93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B45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5D6108E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E9FA42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9D112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F869C7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9376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1EBB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6B4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76C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43905" w14:paraId="55372D07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E3DE9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F188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3EA3B8B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E555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A9F8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90982D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FDB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81B2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666E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387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0BE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11B0F665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74168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500C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D5D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7DF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2DB632A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2A95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63E7DCBA" w14:textId="77777777" w:rsidR="00EC0E52" w:rsidRPr="00743905" w:rsidRDefault="00EC0E5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AF26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2E0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B71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D3902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EC0E52" w:rsidRPr="00743905" w14:paraId="167BD2E6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2D20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F374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5FE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8656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2861E1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439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481ED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3B2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7A7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40F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EC0E52" w:rsidRPr="00743905" w14:paraId="02E1141A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682D2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56DC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7409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D6A1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2F9ADE2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84432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66D1272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88EB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6494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311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7E7B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EC0E52" w:rsidRPr="00743905" w14:paraId="57F4DF4C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CDAFA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5EC5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9404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3F3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BC3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2E2C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1D8E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52F5CD0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ED99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CED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EC0E52" w:rsidRPr="00743905" w14:paraId="4FDD09B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7495D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5E0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472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D9DF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17F24E7F" w14:textId="77777777" w:rsidR="00EC0E52" w:rsidRPr="00743905" w:rsidRDefault="00EC0E52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2D5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26A15DC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55B1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26B1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216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42B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43905" w14:paraId="7D31292E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FFD5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715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AE4F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0F5F" w14:textId="77777777" w:rsidR="00EC0E52" w:rsidRPr="00743905" w:rsidRDefault="00EC0E5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3540A753" w14:textId="77777777" w:rsidR="00EC0E52" w:rsidRPr="00D73778" w:rsidRDefault="00EC0E52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DFB7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55162AAC" w14:textId="77777777" w:rsidR="00EC0E52" w:rsidRPr="00743905" w:rsidRDefault="00EC0E52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F55B" w14:textId="77777777" w:rsidR="00EC0E52" w:rsidRPr="00D73778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7AF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9745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12B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43905" w14:paraId="628CD77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D227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C198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3772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7DD5F" w14:textId="77777777" w:rsidR="00EC0E52" w:rsidRDefault="00EC0E52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9F42787" w14:textId="77777777" w:rsidR="00EC0E52" w:rsidRPr="00743905" w:rsidRDefault="00EC0E52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51B8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7C54CAFE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5BFC7998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7FD197DA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26BB8C05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5F2E" w14:textId="77777777" w:rsidR="00EC0E52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268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DE94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7CB0D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2359227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0C34D99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EC0E52" w:rsidRPr="00743905" w14:paraId="3AC7BB2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C6FF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0B83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897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665A3" w14:textId="77777777" w:rsidR="00EC0E52" w:rsidRDefault="00EC0E5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4960743" w14:textId="77777777" w:rsidR="00EC0E52" w:rsidRPr="00743905" w:rsidRDefault="00EC0E5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88A8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5D7C" w14:textId="77777777" w:rsidR="00EC0E52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50B0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34BB4655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EEE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B5E2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43905" w14:paraId="0402396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E831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F6089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6593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9145" w14:textId="77777777" w:rsidR="00EC0E52" w:rsidRDefault="00EC0E52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C91C7E0" w14:textId="77777777" w:rsidR="00EC0E52" w:rsidRPr="00743905" w:rsidRDefault="00EC0E52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C4F9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742D" w14:textId="77777777" w:rsidR="00EC0E52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B598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57FE5A7D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582F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D6B2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0C91CB7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6DAC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5B58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49F1FC1C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A067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6E47" w14:textId="77777777" w:rsidR="00EC0E52" w:rsidRPr="00743905" w:rsidRDefault="00EC0E5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2BA71FC" w14:textId="77777777" w:rsidR="00EC0E52" w:rsidRPr="00743905" w:rsidRDefault="00EC0E5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A25E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8D77A" w14:textId="77777777" w:rsidR="00EC0E52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294E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628061D6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63A09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6FAB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7924B7A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74DA0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D235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285A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CA28" w14:textId="77777777" w:rsidR="00EC0E52" w:rsidRPr="00743905" w:rsidRDefault="00EC0E52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3012229F" w14:textId="77777777" w:rsidR="00EC0E52" w:rsidRPr="00743905" w:rsidRDefault="00EC0E5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E92E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63EC651F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7EF0472D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2E77F48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E9C3" w14:textId="77777777" w:rsidR="00EC0E52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BA4D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FB5B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B4AA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017B919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EC0E52" w:rsidRPr="00743905" w14:paraId="13BD6714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6EED2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9DB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74D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EDA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2B8997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CDCA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8A96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6BEB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4DE87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B7D0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43905" w14:paraId="79E2E000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82CCD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B99B3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5114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3938" w14:textId="77777777" w:rsidR="00EC0E52" w:rsidRDefault="00EC0E52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241AE1BA" w14:textId="77777777" w:rsidR="00EC0E52" w:rsidRDefault="00EC0E52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365261E1" w14:textId="77777777" w:rsidR="00EC0E52" w:rsidRDefault="00EC0E52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1181CF41" w14:textId="77777777" w:rsidR="00EC0E52" w:rsidRDefault="00EC0E52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B446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BC18" w14:textId="77777777" w:rsidR="00EC0E52" w:rsidRPr="00743905" w:rsidRDefault="00EC0E5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B650" w14:textId="77777777" w:rsidR="00EC0E52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5D9313D8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3E2D" w14:textId="77777777" w:rsidR="00EC0E52" w:rsidRPr="00743905" w:rsidRDefault="00EC0E5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3616" w14:textId="77777777" w:rsidR="00EC0E52" w:rsidRDefault="00EC0E5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65D2EC35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86381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F6F3" w14:textId="77777777" w:rsidR="00EC0E52" w:rsidRPr="00743905" w:rsidRDefault="00EC0E5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78CC4" w14:textId="77777777" w:rsidR="00EC0E52" w:rsidRPr="00743905" w:rsidRDefault="00EC0E5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FEF6D" w14:textId="77777777" w:rsidR="00EC0E52" w:rsidRPr="00743905" w:rsidRDefault="00EC0E5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C011997" w14:textId="77777777" w:rsidR="00EC0E52" w:rsidRPr="00743905" w:rsidRDefault="00EC0E5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8C65" w14:textId="77777777" w:rsidR="00EC0E52" w:rsidRDefault="00EC0E5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5DF9F706" w14:textId="77777777" w:rsidR="00EC0E52" w:rsidRDefault="00EC0E5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59869671" w14:textId="77777777" w:rsidR="00EC0E52" w:rsidRPr="00743905" w:rsidRDefault="00EC0E5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5128" w14:textId="77777777" w:rsidR="00EC0E52" w:rsidRPr="00743905" w:rsidRDefault="00EC0E52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38C8" w14:textId="77777777" w:rsidR="00EC0E52" w:rsidRPr="00743905" w:rsidRDefault="00EC0E5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334E8" w14:textId="77777777" w:rsidR="00EC0E52" w:rsidRPr="00743905" w:rsidRDefault="00EC0E5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A9FC" w14:textId="77777777" w:rsidR="00EC0E52" w:rsidRPr="00743905" w:rsidRDefault="00EC0E52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43905" w14:paraId="390589AB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C87EA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13F8" w14:textId="77777777" w:rsidR="00EC0E52" w:rsidRPr="00743905" w:rsidRDefault="00EC0E5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5E383" w14:textId="77777777" w:rsidR="00EC0E52" w:rsidRPr="00743905" w:rsidRDefault="00EC0E5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114D" w14:textId="77777777" w:rsidR="00EC0E52" w:rsidRDefault="00EC0E5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2382826D" w14:textId="77777777" w:rsidR="00EC0E52" w:rsidRPr="00743905" w:rsidRDefault="00EC0E5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6610" w14:textId="77777777" w:rsidR="00EC0E52" w:rsidRPr="00743905" w:rsidRDefault="00EC0E5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652F" w14:textId="77777777" w:rsidR="00EC0E52" w:rsidRPr="00743905" w:rsidRDefault="00EC0E52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68BC" w14:textId="77777777" w:rsidR="00EC0E52" w:rsidRDefault="00EC0E5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2F8EB1AB" w14:textId="77777777" w:rsidR="00EC0E52" w:rsidRPr="00743905" w:rsidRDefault="00EC0E5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AE89" w14:textId="77777777" w:rsidR="00EC0E52" w:rsidRPr="00743905" w:rsidRDefault="00EC0E5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8732" w14:textId="77777777" w:rsidR="00EC0E52" w:rsidRPr="00743905" w:rsidRDefault="00EC0E52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0CD5FB33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F2C4E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753E" w14:textId="77777777" w:rsidR="00EC0E52" w:rsidRDefault="00EC0E5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74459B3F" w14:textId="77777777" w:rsidR="00EC0E52" w:rsidRPr="00743905" w:rsidRDefault="00EC0E5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A3EB" w14:textId="77777777" w:rsidR="00EC0E52" w:rsidRPr="00743905" w:rsidRDefault="00EC0E5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34BB" w14:textId="77777777" w:rsidR="00EC0E52" w:rsidRDefault="00EC0E5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6F25B2E9" w14:textId="77777777" w:rsidR="00EC0E52" w:rsidRDefault="00EC0E5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91B4" w14:textId="77777777" w:rsidR="00EC0E52" w:rsidRDefault="00EC0E5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6002" w14:textId="77777777" w:rsidR="00EC0E52" w:rsidRDefault="00EC0E5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20B7" w14:textId="77777777" w:rsidR="00EC0E52" w:rsidRPr="00743905" w:rsidRDefault="00EC0E5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ED37" w14:textId="77777777" w:rsidR="00EC0E52" w:rsidRPr="00743905" w:rsidRDefault="00EC0E5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1D90" w14:textId="77777777" w:rsidR="00EC0E52" w:rsidRDefault="00EC0E5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15792830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29DDC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EBB97" w14:textId="77777777" w:rsidR="00EC0E52" w:rsidRDefault="00EC0E5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7AAF724F" w14:textId="77777777" w:rsidR="00EC0E52" w:rsidRDefault="00EC0E5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3477" w14:textId="77777777" w:rsidR="00EC0E52" w:rsidRDefault="00EC0E5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8523" w14:textId="77777777" w:rsidR="00EC0E52" w:rsidRDefault="00EC0E5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372E4344" w14:textId="77777777" w:rsidR="00EC0E52" w:rsidRDefault="00EC0E5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6059" w14:textId="77777777" w:rsidR="00EC0E52" w:rsidRDefault="00EC0E5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E53C" w14:textId="77777777" w:rsidR="00EC0E52" w:rsidRDefault="00EC0E5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23C3" w14:textId="77777777" w:rsidR="00EC0E52" w:rsidRPr="00743905" w:rsidRDefault="00EC0E5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B812" w14:textId="77777777" w:rsidR="00EC0E52" w:rsidRPr="00743905" w:rsidRDefault="00EC0E5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C6846" w14:textId="77777777" w:rsidR="00EC0E52" w:rsidRDefault="00EC0E5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1928E130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77C59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440B" w14:textId="77777777" w:rsidR="00EC0E52" w:rsidRPr="00743905" w:rsidRDefault="00EC0E5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0813" w14:textId="77777777" w:rsidR="00EC0E52" w:rsidRPr="00743905" w:rsidRDefault="00EC0E5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B5F0" w14:textId="77777777" w:rsidR="00EC0E52" w:rsidRDefault="00EC0E5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1EE3ADE7" w14:textId="77777777" w:rsidR="00EC0E52" w:rsidRDefault="00EC0E5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3382F" w14:textId="77777777" w:rsidR="00EC0E52" w:rsidRDefault="00EC0E5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1E91" w14:textId="77777777" w:rsidR="00EC0E52" w:rsidRDefault="00EC0E5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830F" w14:textId="77777777" w:rsidR="00EC0E52" w:rsidRPr="00743905" w:rsidRDefault="00EC0E5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49CF4" w14:textId="77777777" w:rsidR="00EC0E52" w:rsidRPr="00743905" w:rsidRDefault="00EC0E5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39EB" w14:textId="77777777" w:rsidR="00EC0E52" w:rsidRDefault="00EC0E5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43905" w14:paraId="102BCFDC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3A8BB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F3E9" w14:textId="77777777" w:rsidR="00EC0E52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38A613A7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B79F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3350" w14:textId="77777777" w:rsidR="00EC0E52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59167B1F" w14:textId="77777777" w:rsidR="00EC0E52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4E7E4627" w14:textId="77777777" w:rsidR="00EC0E52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5D56239A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B831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0332" w14:textId="77777777" w:rsidR="00EC0E52" w:rsidRPr="00743905" w:rsidRDefault="00EC0E5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7560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A00A" w14:textId="77777777" w:rsidR="00EC0E52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9A5D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1A83FAAE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1D7E0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ABFA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97C8B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E1D3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648322E8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1485" w14:textId="77777777" w:rsidR="00EC0E52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2A22FDEC" w14:textId="77777777" w:rsidR="00EC0E52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1B7404C7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090E" w14:textId="77777777" w:rsidR="00EC0E52" w:rsidRPr="00743905" w:rsidRDefault="00EC0E5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31DA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7B40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EDE3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EC0E52" w:rsidRPr="00743905" w14:paraId="1D9B4B62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49730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EC33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A1940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72FB" w14:textId="77777777" w:rsidR="00EC0E52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7222FE80" w14:textId="77777777" w:rsidR="00EC0E52" w:rsidRPr="00CD295A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63FE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EBE7" w14:textId="77777777" w:rsidR="00EC0E52" w:rsidRPr="00743905" w:rsidRDefault="00EC0E5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D496" w14:textId="77777777" w:rsidR="00EC0E52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13F045E7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665E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E783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43905" w14:paraId="7FB160AD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AA51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DDCB6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128D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7C4B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A02379D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221C713B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0AD31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3E70F297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0E1750C4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34BD" w14:textId="77777777" w:rsidR="00EC0E52" w:rsidRPr="00743905" w:rsidRDefault="00EC0E5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FFB7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7ED24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59DD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43905" w14:paraId="30AC660F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6D48B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B08A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6205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2306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872626A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4736500E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F0DF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78A4EF0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224E" w14:textId="77777777" w:rsidR="00EC0E52" w:rsidRPr="00743905" w:rsidRDefault="00EC0E5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F15D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34D55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99D6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43905" w14:paraId="774CEFED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41395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1591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83EBA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B6AB7" w14:textId="77777777" w:rsidR="00EC0E52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859E624" w14:textId="77777777" w:rsidR="00EC0E52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D010" w14:textId="77777777" w:rsidR="00EC0E52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DF9C" w14:textId="77777777" w:rsidR="00EC0E52" w:rsidRDefault="00EC0E5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4FCC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FCB4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F7D0E" w14:textId="77777777" w:rsidR="00EC0E52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2C9D38B6" w14:textId="77777777" w:rsidR="00EC0E52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2695618E" w14:textId="77777777" w:rsidR="00EC0E52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4BCC4A58" w14:textId="77777777" w:rsidR="00EC0E52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EC0E52" w:rsidRPr="00743905" w14:paraId="2CF8CDF4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D4EC2" w14:textId="77777777" w:rsidR="00EC0E52" w:rsidRPr="00743905" w:rsidRDefault="00EC0E52" w:rsidP="00EC0E5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4576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A9AB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CAE2" w14:textId="77777777" w:rsidR="00EC0E52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3B4F7B3" w14:textId="77777777" w:rsidR="00EC0E52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5F53" w14:textId="77777777" w:rsidR="00EC0E52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5748D010" w14:textId="77777777" w:rsidR="00EC0E52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1F62D8A5" w14:textId="77777777" w:rsidR="00EC0E52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E1DFBD2" w14:textId="77777777" w:rsidR="00EC0E52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84E0" w14:textId="77777777" w:rsidR="00EC0E52" w:rsidRDefault="00EC0E5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5A32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0FB52" w14:textId="77777777" w:rsidR="00EC0E52" w:rsidRPr="00743905" w:rsidRDefault="00EC0E5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3361" w14:textId="77777777" w:rsidR="00EC0E52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2CAE1217" w14:textId="77777777" w:rsidR="00EC0E52" w:rsidRDefault="00EC0E5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6001DC0F" w14:textId="77777777" w:rsidR="00EC0E52" w:rsidRPr="005905D7" w:rsidRDefault="00EC0E52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7B25612D" w14:textId="77777777" w:rsidR="00EC0E52" w:rsidRDefault="00EC0E52" w:rsidP="00F078FE">
      <w:pPr>
        <w:pStyle w:val="Heading1"/>
        <w:spacing w:line="360" w:lineRule="auto"/>
      </w:pPr>
      <w:r>
        <w:t>LINIA 124</w:t>
      </w:r>
    </w:p>
    <w:p w14:paraId="640E036A" w14:textId="77777777" w:rsidR="00EC0E52" w:rsidRDefault="00EC0E52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C0E52" w14:paraId="51829D3B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5F452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9619" w14:textId="77777777" w:rsidR="00EC0E52" w:rsidRDefault="00EC0E52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32A6" w14:textId="77777777" w:rsidR="00EC0E52" w:rsidRDefault="00EC0E52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CBD8F" w14:textId="77777777" w:rsidR="00EC0E52" w:rsidRDefault="00EC0E52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BD0D3B8" w14:textId="77777777" w:rsidR="00EC0E52" w:rsidRDefault="00EC0E52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7103C" w14:textId="77777777" w:rsidR="00EC0E52" w:rsidRDefault="00EC0E52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16B833" w14:textId="77777777" w:rsidR="00EC0E52" w:rsidRDefault="00EC0E52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2D4E" w14:textId="77777777" w:rsidR="00EC0E52" w:rsidRDefault="00EC0E52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ECB0" w14:textId="77777777" w:rsidR="00EC0E52" w:rsidRDefault="00EC0E52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1698" w14:textId="77777777" w:rsidR="00EC0E52" w:rsidRDefault="00EC0E52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AC53" w14:textId="77777777" w:rsidR="00EC0E52" w:rsidRDefault="00EC0E52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:rsidRPr="00A8307A" w14:paraId="32329621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6B94D" w14:textId="77777777" w:rsidR="00EC0E52" w:rsidRPr="00A75A00" w:rsidRDefault="00EC0E52" w:rsidP="00EC0E5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82C9" w14:textId="77777777" w:rsidR="00EC0E52" w:rsidRPr="00A8307A" w:rsidRDefault="00EC0E52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1B42" w14:textId="77777777" w:rsidR="00EC0E52" w:rsidRPr="001F08D5" w:rsidRDefault="00EC0E52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7C55" w14:textId="77777777" w:rsidR="00EC0E52" w:rsidRPr="00A8307A" w:rsidRDefault="00EC0E52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4299C0D" w14:textId="77777777" w:rsidR="00EC0E52" w:rsidRPr="00A8307A" w:rsidRDefault="00EC0E52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46A07" w14:textId="77777777" w:rsidR="00EC0E52" w:rsidRDefault="00EC0E52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10745714" w14:textId="77777777" w:rsidR="00EC0E52" w:rsidRPr="00A8307A" w:rsidRDefault="00EC0E52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4725" w14:textId="77777777" w:rsidR="00EC0E52" w:rsidRPr="001F08D5" w:rsidRDefault="00EC0E52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4F13" w14:textId="77777777" w:rsidR="00EC0E52" w:rsidRPr="00A8307A" w:rsidRDefault="00EC0E52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76AD" w14:textId="77777777" w:rsidR="00EC0E52" w:rsidRPr="001F08D5" w:rsidRDefault="00EC0E52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9E8B" w14:textId="77777777" w:rsidR="00EC0E52" w:rsidRPr="00A8307A" w:rsidRDefault="00EC0E52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211038" w14:textId="77777777" w:rsidR="00EC0E52" w:rsidRDefault="00EC0E52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0D77E008" w14:textId="77777777" w:rsidR="00EC0E52" w:rsidRDefault="00EC0E52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ADA4269" w14:textId="77777777" w:rsidR="00EC0E52" w:rsidRPr="001F08D5" w:rsidRDefault="00EC0E52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EC0E52" w14:paraId="38ED7A4D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63D9D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690C5" w14:textId="77777777" w:rsidR="00EC0E52" w:rsidRDefault="00EC0E52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9C26" w14:textId="77777777" w:rsidR="00EC0E52" w:rsidRDefault="00EC0E52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F3BB1" w14:textId="77777777" w:rsidR="00EC0E52" w:rsidRDefault="00EC0E52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01F1BFA2" w14:textId="77777777" w:rsidR="00EC0E52" w:rsidRDefault="00EC0E52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6486" w14:textId="77777777" w:rsidR="00EC0E52" w:rsidRDefault="00EC0E52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24C5" w14:textId="77777777" w:rsidR="00EC0E52" w:rsidRDefault="00EC0E52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A456" w14:textId="77777777" w:rsidR="00EC0E52" w:rsidRDefault="00EC0E52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3A00" w14:textId="77777777" w:rsidR="00EC0E52" w:rsidRDefault="00EC0E52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0C22" w14:textId="77777777" w:rsidR="00EC0E52" w:rsidRDefault="00EC0E52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2E5131" w14:textId="77777777" w:rsidR="00EC0E52" w:rsidRDefault="00EC0E52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EC0E52" w:rsidRPr="00A8307A" w14:paraId="4513DA5C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9A9FA" w14:textId="77777777" w:rsidR="00EC0E52" w:rsidRPr="00A75A00" w:rsidRDefault="00EC0E52" w:rsidP="00EC0E5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92AC" w14:textId="77777777" w:rsidR="00EC0E52" w:rsidRPr="00A8307A" w:rsidRDefault="00EC0E52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8276" w14:textId="77777777" w:rsidR="00EC0E52" w:rsidRPr="00177526" w:rsidRDefault="00EC0E52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C8A1" w14:textId="77777777" w:rsidR="00EC0E52" w:rsidRPr="00A8307A" w:rsidRDefault="00EC0E52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F938135" w14:textId="77777777" w:rsidR="00EC0E52" w:rsidRPr="00A8307A" w:rsidRDefault="00EC0E52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0BB5A" w14:textId="77777777" w:rsidR="00EC0E52" w:rsidRPr="00A8307A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3128" w14:textId="77777777" w:rsidR="00EC0E52" w:rsidRPr="00177526" w:rsidRDefault="00EC0E52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8D9F" w14:textId="77777777" w:rsidR="00EC0E52" w:rsidRPr="00A8307A" w:rsidRDefault="00EC0E52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C82D" w14:textId="77777777" w:rsidR="00EC0E52" w:rsidRPr="00177526" w:rsidRDefault="00EC0E52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681F" w14:textId="77777777" w:rsidR="00EC0E52" w:rsidRPr="00A8307A" w:rsidRDefault="00EC0E52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F25E2E" w14:textId="77777777" w:rsidR="00EC0E52" w:rsidRPr="00A8307A" w:rsidRDefault="00EC0E52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EC0E52" w:rsidRPr="00A8307A" w14:paraId="6B61E04E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CD87C" w14:textId="77777777" w:rsidR="00EC0E52" w:rsidRPr="00A75A00" w:rsidRDefault="00EC0E52" w:rsidP="00EC0E5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D773" w14:textId="77777777" w:rsidR="00EC0E52" w:rsidRPr="00A8307A" w:rsidRDefault="00EC0E52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3EC6" w14:textId="77777777" w:rsidR="00EC0E52" w:rsidRPr="00AF6A38" w:rsidRDefault="00EC0E52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36A2" w14:textId="77777777" w:rsidR="00EC0E52" w:rsidRPr="00A8307A" w:rsidRDefault="00EC0E52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B208C57" w14:textId="77777777" w:rsidR="00EC0E52" w:rsidRPr="00A8307A" w:rsidRDefault="00EC0E52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B4E1" w14:textId="77777777" w:rsidR="00EC0E52" w:rsidRDefault="00EC0E52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8BFC53" w14:textId="77777777" w:rsidR="00EC0E52" w:rsidRPr="00A8307A" w:rsidRDefault="00EC0E52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B4CC" w14:textId="77777777" w:rsidR="00EC0E52" w:rsidRPr="00AF6A38" w:rsidRDefault="00EC0E52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DC3C" w14:textId="77777777" w:rsidR="00EC0E52" w:rsidRPr="00A8307A" w:rsidRDefault="00EC0E52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D9BE" w14:textId="77777777" w:rsidR="00EC0E52" w:rsidRPr="00AF6A38" w:rsidRDefault="00EC0E52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0FBC" w14:textId="77777777" w:rsidR="00EC0E52" w:rsidRPr="00A8307A" w:rsidRDefault="00EC0E52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D28499" w14:textId="77777777" w:rsidR="00EC0E52" w:rsidRPr="00A8307A" w:rsidRDefault="00EC0E52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535D199" w14:textId="77777777" w:rsidR="00EC0E52" w:rsidRPr="00A8307A" w:rsidRDefault="00EC0E52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CB6C9A0" w14:textId="77777777" w:rsidR="00EC0E52" w:rsidRPr="00A8307A" w:rsidRDefault="00EC0E52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EC0E52" w:rsidRPr="00A8307A" w14:paraId="2A0B3B72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700BB" w14:textId="77777777" w:rsidR="00EC0E52" w:rsidRPr="00A75A00" w:rsidRDefault="00EC0E52" w:rsidP="00EC0E5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CB18" w14:textId="77777777" w:rsidR="00EC0E52" w:rsidRPr="00A8307A" w:rsidRDefault="00EC0E52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3244D" w14:textId="77777777" w:rsidR="00EC0E52" w:rsidRPr="00AF6A38" w:rsidRDefault="00EC0E52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4382" w14:textId="77777777" w:rsidR="00EC0E52" w:rsidRPr="00A8307A" w:rsidRDefault="00EC0E52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D282" w14:textId="77777777" w:rsidR="00EC0E52" w:rsidRDefault="00EC0E52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2EE7781" w14:textId="77777777" w:rsidR="00EC0E52" w:rsidRDefault="00EC0E52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16B6522" w14:textId="77777777" w:rsidR="00EC0E52" w:rsidRPr="00A8307A" w:rsidRDefault="00EC0E52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97F4" w14:textId="77777777" w:rsidR="00EC0E52" w:rsidRPr="00AF6A38" w:rsidRDefault="00EC0E52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33DE" w14:textId="77777777" w:rsidR="00EC0E52" w:rsidRPr="00A8307A" w:rsidRDefault="00EC0E52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CFC0" w14:textId="77777777" w:rsidR="00EC0E52" w:rsidRPr="00AF6A38" w:rsidRDefault="00EC0E52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B537" w14:textId="77777777" w:rsidR="00EC0E52" w:rsidRDefault="00EC0E52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7B69EF38" w14:textId="77777777" w:rsidR="00EC0E52" w:rsidRPr="00A8307A" w:rsidRDefault="00EC0E52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EC0E52" w:rsidRPr="00A8307A" w14:paraId="204D5C3E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440E2" w14:textId="77777777" w:rsidR="00EC0E52" w:rsidRPr="00A75A00" w:rsidRDefault="00EC0E52" w:rsidP="00EC0E5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9E7FB" w14:textId="77777777" w:rsidR="00EC0E52" w:rsidRPr="00A8307A" w:rsidRDefault="00EC0E52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65C4" w14:textId="77777777" w:rsidR="00EC0E52" w:rsidRPr="00AF6A38" w:rsidRDefault="00EC0E52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0B63" w14:textId="77777777" w:rsidR="00EC0E52" w:rsidRPr="00A8307A" w:rsidRDefault="00EC0E52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A01F" w14:textId="77777777" w:rsidR="00EC0E52" w:rsidRDefault="00EC0E52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667FDC" w14:textId="77777777" w:rsidR="00EC0E52" w:rsidRPr="00A8307A" w:rsidRDefault="00EC0E52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D00C" w14:textId="77777777" w:rsidR="00EC0E52" w:rsidRPr="00AF6A38" w:rsidRDefault="00EC0E52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2DE1" w14:textId="77777777" w:rsidR="00EC0E52" w:rsidRPr="00A8307A" w:rsidRDefault="00EC0E52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A028D" w14:textId="77777777" w:rsidR="00EC0E52" w:rsidRPr="00AF6A38" w:rsidRDefault="00EC0E52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D80D" w14:textId="77777777" w:rsidR="00EC0E52" w:rsidRPr="00A8307A" w:rsidRDefault="00EC0E52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EC0E52" w:rsidRPr="00A8307A" w14:paraId="18FD1AB0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8711E" w14:textId="77777777" w:rsidR="00EC0E52" w:rsidRPr="00A75A00" w:rsidRDefault="00EC0E52" w:rsidP="00EC0E5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6763" w14:textId="77777777" w:rsidR="00EC0E52" w:rsidRPr="00A8307A" w:rsidRDefault="00EC0E52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127D" w14:textId="77777777" w:rsidR="00EC0E52" w:rsidRPr="00732832" w:rsidRDefault="00EC0E52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10DE" w14:textId="77777777" w:rsidR="00EC0E52" w:rsidRPr="00A8307A" w:rsidRDefault="00EC0E5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B58C4C2" w14:textId="77777777" w:rsidR="00EC0E52" w:rsidRPr="00A8307A" w:rsidRDefault="00EC0E5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EB1D" w14:textId="77777777" w:rsidR="00EC0E52" w:rsidRPr="00A8307A" w:rsidRDefault="00EC0E52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B0EB" w14:textId="77777777" w:rsidR="00EC0E52" w:rsidRPr="00A8307A" w:rsidRDefault="00EC0E52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0B1A" w14:textId="77777777" w:rsidR="00EC0E52" w:rsidRPr="00A8307A" w:rsidRDefault="00EC0E52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B539" w14:textId="77777777" w:rsidR="00EC0E52" w:rsidRPr="00732832" w:rsidRDefault="00EC0E52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AF7D6" w14:textId="77777777" w:rsidR="00EC0E52" w:rsidRDefault="00EC0E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12CC6C" w14:textId="77777777" w:rsidR="00EC0E52" w:rsidRDefault="00EC0E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2C39127E" w14:textId="77777777" w:rsidR="00EC0E52" w:rsidRDefault="00EC0E52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873BA6" w14:textId="77777777" w:rsidR="00EC0E52" w:rsidRDefault="00EC0E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3081AE8" w14:textId="77777777" w:rsidR="00EC0E52" w:rsidRPr="00A8307A" w:rsidRDefault="00EC0E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EC0E52" w:rsidRPr="00A8307A" w14:paraId="2E9C6FAA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594B3" w14:textId="77777777" w:rsidR="00EC0E52" w:rsidRPr="00A75A00" w:rsidRDefault="00EC0E52" w:rsidP="00EC0E5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6ACD" w14:textId="77777777" w:rsidR="00EC0E52" w:rsidRPr="00A8307A" w:rsidRDefault="00EC0E52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F0CC" w14:textId="77777777" w:rsidR="00EC0E52" w:rsidRPr="001033B8" w:rsidRDefault="00EC0E52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9008" w14:textId="77777777" w:rsidR="00EC0E52" w:rsidRPr="00A8307A" w:rsidRDefault="00EC0E5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BDF7F84" w14:textId="77777777" w:rsidR="00EC0E52" w:rsidRPr="00A8307A" w:rsidRDefault="00EC0E5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A121" w14:textId="77777777" w:rsidR="00EC0E52" w:rsidRPr="00A8307A" w:rsidRDefault="00EC0E52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2EFA" w14:textId="77777777" w:rsidR="00EC0E52" w:rsidRPr="00A8307A" w:rsidRDefault="00EC0E52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0B4E" w14:textId="77777777" w:rsidR="00EC0E52" w:rsidRPr="00A8307A" w:rsidRDefault="00EC0E52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28B0D" w14:textId="77777777" w:rsidR="00EC0E52" w:rsidRPr="001033B8" w:rsidRDefault="00EC0E52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31CA" w14:textId="77777777" w:rsidR="00EC0E52" w:rsidRPr="00A8307A" w:rsidRDefault="00EC0E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3BD17A" w14:textId="77777777" w:rsidR="00EC0E52" w:rsidRDefault="00EC0E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3EDFE68C" w14:textId="77777777" w:rsidR="00EC0E52" w:rsidRPr="00A8307A" w:rsidRDefault="00EC0E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C0E52" w:rsidRPr="00A8307A" w14:paraId="3C8D0CA3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48853" w14:textId="77777777" w:rsidR="00EC0E52" w:rsidRPr="00A75A00" w:rsidRDefault="00EC0E52" w:rsidP="00EC0E5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C181" w14:textId="77777777" w:rsidR="00EC0E52" w:rsidRPr="00A8307A" w:rsidRDefault="00EC0E52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342C" w14:textId="77777777" w:rsidR="00EC0E52" w:rsidRPr="001033B8" w:rsidRDefault="00EC0E52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72AD" w14:textId="77777777" w:rsidR="00EC0E52" w:rsidRPr="00A8307A" w:rsidRDefault="00EC0E52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FF88" w14:textId="77777777" w:rsidR="00EC0E52" w:rsidRDefault="00EC0E52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14EF672" w14:textId="77777777" w:rsidR="00EC0E52" w:rsidRDefault="00EC0E52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D515ECA" w14:textId="77777777" w:rsidR="00EC0E52" w:rsidRPr="00A8307A" w:rsidRDefault="00EC0E52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2A06" w14:textId="77777777" w:rsidR="00EC0E52" w:rsidRDefault="00EC0E52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FC53" w14:textId="77777777" w:rsidR="00EC0E52" w:rsidRPr="00A8307A" w:rsidRDefault="00EC0E52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D550" w14:textId="77777777" w:rsidR="00EC0E52" w:rsidRPr="001033B8" w:rsidRDefault="00EC0E52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641C" w14:textId="77777777" w:rsidR="00EC0E52" w:rsidRDefault="00EC0E52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7035E5D" w14:textId="77777777" w:rsidR="00EC0E52" w:rsidRDefault="00EC0E52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1747E79C" w14:textId="77777777" w:rsidR="00EC0E52" w:rsidRPr="00A8307A" w:rsidRDefault="00EC0E52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EC0E52" w14:paraId="02BF24F6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A8F34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6408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E4BD8" w14:textId="77777777" w:rsidR="00EC0E52" w:rsidRDefault="00EC0E5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05523" w14:textId="77777777" w:rsidR="00EC0E52" w:rsidRDefault="00EC0E5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0FF1E57" w14:textId="77777777" w:rsidR="00EC0E52" w:rsidRDefault="00EC0E5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BEEEA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4492B7F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9295" w14:textId="77777777" w:rsidR="00EC0E52" w:rsidRDefault="00EC0E5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4A19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19778" w14:textId="77777777" w:rsidR="00EC0E52" w:rsidRDefault="00EC0E5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B022" w14:textId="77777777" w:rsidR="00EC0E52" w:rsidRDefault="00EC0E5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7DE484" w14:textId="77777777" w:rsidR="00EC0E52" w:rsidRDefault="00EC0E5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60B45F76" w14:textId="77777777" w:rsidR="00EC0E52" w:rsidRDefault="00EC0E5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EC0E52" w:rsidRPr="00A8307A" w14:paraId="71E04A8D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9A4D7" w14:textId="77777777" w:rsidR="00EC0E52" w:rsidRPr="00A75A00" w:rsidRDefault="00EC0E52" w:rsidP="00EC0E5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C424" w14:textId="77777777" w:rsidR="00EC0E52" w:rsidRPr="00A8307A" w:rsidRDefault="00EC0E52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898C" w14:textId="77777777" w:rsidR="00EC0E52" w:rsidRPr="00B85265" w:rsidRDefault="00EC0E52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8C10" w14:textId="77777777" w:rsidR="00EC0E52" w:rsidRPr="00A8307A" w:rsidRDefault="00EC0E52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31113D" w14:textId="77777777" w:rsidR="00EC0E52" w:rsidRPr="00A8307A" w:rsidRDefault="00EC0E52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F1950" w14:textId="77777777" w:rsidR="00EC0E52" w:rsidRDefault="00EC0E52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2C2B0F32" w14:textId="77777777" w:rsidR="00EC0E52" w:rsidRPr="00A8307A" w:rsidRDefault="00EC0E52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B1AE" w14:textId="77777777" w:rsidR="00EC0E52" w:rsidRPr="00B85265" w:rsidRDefault="00EC0E52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722C0" w14:textId="77777777" w:rsidR="00EC0E52" w:rsidRPr="00A8307A" w:rsidRDefault="00EC0E52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DE9E" w14:textId="77777777" w:rsidR="00EC0E52" w:rsidRPr="00B85265" w:rsidRDefault="00EC0E52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1616" w14:textId="77777777" w:rsidR="00EC0E52" w:rsidRPr="00A8307A" w:rsidRDefault="00EC0E52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7D16CA" w14:textId="77777777" w:rsidR="00EC0E52" w:rsidRPr="00A8307A" w:rsidRDefault="00EC0E52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C0E52" w:rsidRPr="00A8307A" w14:paraId="2DAEDA15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8F723" w14:textId="77777777" w:rsidR="00EC0E52" w:rsidRPr="00A75A00" w:rsidRDefault="00EC0E52" w:rsidP="00EC0E5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D38E" w14:textId="77777777" w:rsidR="00EC0E52" w:rsidRPr="00A8307A" w:rsidRDefault="00EC0E52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C042" w14:textId="77777777" w:rsidR="00EC0E52" w:rsidRPr="00DD4726" w:rsidRDefault="00EC0E52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7D5D" w14:textId="77777777" w:rsidR="00EC0E52" w:rsidRPr="00A8307A" w:rsidRDefault="00EC0E52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2034D5F" w14:textId="77777777" w:rsidR="00EC0E52" w:rsidRPr="00A8307A" w:rsidRDefault="00EC0E52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27A0" w14:textId="77777777" w:rsidR="00EC0E52" w:rsidRPr="00A8307A" w:rsidRDefault="00EC0E52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91777" w14:textId="77777777" w:rsidR="00EC0E52" w:rsidRPr="00DD4726" w:rsidRDefault="00EC0E52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111D" w14:textId="77777777" w:rsidR="00EC0E52" w:rsidRPr="00A8307A" w:rsidRDefault="00EC0E52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5A0E" w14:textId="77777777" w:rsidR="00EC0E52" w:rsidRPr="00DD4726" w:rsidRDefault="00EC0E52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A0BB" w14:textId="77777777" w:rsidR="00EC0E52" w:rsidRPr="00A8307A" w:rsidRDefault="00EC0E52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54F103" w14:textId="77777777" w:rsidR="00EC0E52" w:rsidRPr="00A8307A" w:rsidRDefault="00EC0E52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C0E52" w:rsidRPr="00A8307A" w14:paraId="01DD74B0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110E0" w14:textId="77777777" w:rsidR="00EC0E52" w:rsidRPr="00A75A00" w:rsidRDefault="00EC0E52" w:rsidP="00EC0E5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3285" w14:textId="77777777" w:rsidR="00EC0E52" w:rsidRPr="00A8307A" w:rsidRDefault="00EC0E52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0DA8" w14:textId="77777777" w:rsidR="00EC0E52" w:rsidRPr="00805377" w:rsidRDefault="00EC0E52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AABD" w14:textId="77777777" w:rsidR="00EC0E52" w:rsidRPr="00A8307A" w:rsidRDefault="00EC0E52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ED70428" w14:textId="77777777" w:rsidR="00EC0E52" w:rsidRPr="00A8307A" w:rsidRDefault="00EC0E52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30CD" w14:textId="77777777" w:rsidR="00EC0E52" w:rsidRPr="00A8307A" w:rsidRDefault="00EC0E52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D9C7" w14:textId="77777777" w:rsidR="00EC0E52" w:rsidRPr="00805377" w:rsidRDefault="00EC0E52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6EB2" w14:textId="77777777" w:rsidR="00EC0E52" w:rsidRPr="00A8307A" w:rsidRDefault="00EC0E52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A6D6" w14:textId="77777777" w:rsidR="00EC0E52" w:rsidRPr="00805377" w:rsidRDefault="00EC0E52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4977" w14:textId="77777777" w:rsidR="00EC0E52" w:rsidRPr="00A8307A" w:rsidRDefault="00EC0E52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853F62" w14:textId="77777777" w:rsidR="00EC0E52" w:rsidRPr="00A8307A" w:rsidRDefault="00EC0E52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C0E52" w:rsidRPr="00A8307A" w14:paraId="1AEA974D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22E80" w14:textId="77777777" w:rsidR="00EC0E52" w:rsidRPr="00A75A00" w:rsidRDefault="00EC0E52" w:rsidP="00EC0E5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9E92" w14:textId="77777777" w:rsidR="00EC0E52" w:rsidRPr="00A8307A" w:rsidRDefault="00EC0E52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2F1D" w14:textId="77777777" w:rsidR="00EC0E52" w:rsidRPr="00BA4766" w:rsidRDefault="00EC0E52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50D6" w14:textId="77777777" w:rsidR="00EC0E52" w:rsidRPr="00A8307A" w:rsidRDefault="00EC0E52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32C11C2" w14:textId="77777777" w:rsidR="00EC0E52" w:rsidRPr="00A8307A" w:rsidRDefault="00EC0E52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22E98" w14:textId="77777777" w:rsidR="00EC0E52" w:rsidRPr="00A8307A" w:rsidRDefault="00EC0E52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6571" w14:textId="77777777" w:rsidR="00EC0E52" w:rsidRPr="00BA4766" w:rsidRDefault="00EC0E52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A935E" w14:textId="77777777" w:rsidR="00EC0E52" w:rsidRPr="00A8307A" w:rsidRDefault="00EC0E52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4588" w14:textId="77777777" w:rsidR="00EC0E52" w:rsidRPr="00BA4766" w:rsidRDefault="00EC0E52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37B7" w14:textId="77777777" w:rsidR="00EC0E52" w:rsidRPr="00A8307A" w:rsidRDefault="00EC0E52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4241FF" w14:textId="77777777" w:rsidR="00EC0E52" w:rsidRPr="00A8307A" w:rsidRDefault="00EC0E52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C0E52" w:rsidRPr="00A8307A" w14:paraId="13CE21B7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B1946" w14:textId="77777777" w:rsidR="00EC0E52" w:rsidRPr="00A75A00" w:rsidRDefault="00EC0E52" w:rsidP="00EC0E5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6408" w14:textId="77777777" w:rsidR="00EC0E52" w:rsidRPr="00A8307A" w:rsidRDefault="00EC0E52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32F8" w14:textId="77777777" w:rsidR="00EC0E52" w:rsidRPr="00AA7768" w:rsidRDefault="00EC0E52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F0014" w14:textId="77777777" w:rsidR="00EC0E52" w:rsidRPr="00A8307A" w:rsidRDefault="00EC0E52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CB2CAA5" w14:textId="77777777" w:rsidR="00EC0E52" w:rsidRPr="00A8307A" w:rsidRDefault="00EC0E52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EB72" w14:textId="77777777" w:rsidR="00EC0E52" w:rsidRPr="00A8307A" w:rsidRDefault="00EC0E52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1D2C" w14:textId="77777777" w:rsidR="00EC0E52" w:rsidRPr="00AA7768" w:rsidRDefault="00EC0E52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19FF" w14:textId="77777777" w:rsidR="00EC0E52" w:rsidRPr="00A8307A" w:rsidRDefault="00EC0E52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2386" w14:textId="77777777" w:rsidR="00EC0E52" w:rsidRPr="00AA7768" w:rsidRDefault="00EC0E52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CE5C" w14:textId="77777777" w:rsidR="00EC0E52" w:rsidRPr="00A8307A" w:rsidRDefault="00EC0E52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834A82" w14:textId="77777777" w:rsidR="00EC0E52" w:rsidRPr="00A8307A" w:rsidRDefault="00EC0E52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C0E52" w14:paraId="5ACDF8D3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01DB4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7362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4D25" w14:textId="77777777" w:rsidR="00EC0E52" w:rsidRDefault="00EC0E5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75669" w14:textId="77777777" w:rsidR="00EC0E52" w:rsidRDefault="00EC0E5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486AEF68" w14:textId="77777777" w:rsidR="00EC0E52" w:rsidRDefault="00EC0E5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4CE3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E56DB7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E9BB" w14:textId="77777777" w:rsidR="00EC0E52" w:rsidRDefault="00EC0E5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AC7C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ED22" w14:textId="77777777" w:rsidR="00EC0E52" w:rsidRDefault="00EC0E5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1441" w14:textId="77777777" w:rsidR="00EC0E52" w:rsidRDefault="00EC0E5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EC0E52" w14:paraId="543E672D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F9031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83F6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3B625E3E" w14:textId="77777777" w:rsidR="00EC0E52" w:rsidRDefault="00EC0E52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3D53" w14:textId="77777777" w:rsidR="00EC0E52" w:rsidRDefault="00EC0E5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79F6" w14:textId="77777777" w:rsidR="00EC0E52" w:rsidRDefault="00EC0E52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DF29FEA" w14:textId="77777777" w:rsidR="00EC0E52" w:rsidRDefault="00EC0E52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D423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0D92" w14:textId="77777777" w:rsidR="00EC0E52" w:rsidRDefault="00EC0E5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5F1F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F143C" w14:textId="77777777" w:rsidR="00EC0E52" w:rsidRDefault="00EC0E5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11D3" w14:textId="77777777" w:rsidR="00EC0E52" w:rsidRPr="00E462CC" w:rsidRDefault="00EC0E5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BF07ED3" w14:textId="77777777" w:rsidR="00EC0E52" w:rsidRDefault="00EC0E5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EC0E52" w14:paraId="24BC1238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135E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8FE2C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617BD618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3726" w14:textId="77777777" w:rsidR="00EC0E52" w:rsidRDefault="00EC0E5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A43F" w14:textId="77777777" w:rsidR="00EC0E52" w:rsidRDefault="00EC0E5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ED2A687" w14:textId="77777777" w:rsidR="00EC0E52" w:rsidRDefault="00EC0E52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B783E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9BFE" w14:textId="77777777" w:rsidR="00EC0E52" w:rsidRDefault="00EC0E5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4553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96A20" w14:textId="77777777" w:rsidR="00EC0E52" w:rsidRDefault="00EC0E5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39D2" w14:textId="77777777" w:rsidR="00EC0E52" w:rsidRDefault="00EC0E52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017566D8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BB85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BA9A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C8541" w14:textId="77777777" w:rsidR="00EC0E52" w:rsidRDefault="00EC0E5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EA41" w14:textId="77777777" w:rsidR="00EC0E52" w:rsidRDefault="00EC0E5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93778B6" w14:textId="77777777" w:rsidR="00EC0E52" w:rsidRDefault="00EC0E5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A154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21FEABC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D7CF242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9E25" w14:textId="77777777" w:rsidR="00EC0E52" w:rsidRDefault="00EC0E5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FF47" w14:textId="77777777" w:rsidR="00EC0E52" w:rsidRDefault="00EC0E5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74126" w14:textId="77777777" w:rsidR="00EC0E52" w:rsidRDefault="00EC0E5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B4065" w14:textId="77777777" w:rsidR="00EC0E52" w:rsidRDefault="00EC0E5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824A9E" w14:textId="77777777" w:rsidR="00EC0E52" w:rsidRDefault="00EC0E5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EC0E52" w14:paraId="47DB5003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71EF9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FA45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F6CE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14D7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073D4FBB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6152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2A5CF4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F880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03A3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8CCF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D710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EC0E52" w14:paraId="294E0452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5CB4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4885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FC11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0BCB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55D028A3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3D067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4EDB6E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E6E5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DA86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1FEB" w14:textId="77777777" w:rsidR="00EC0E52" w:rsidRPr="00ED5B96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107" w14:textId="77777777" w:rsidR="00EC0E52" w:rsidRDefault="00EC0E52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78E5F752" w14:textId="77777777" w:rsidR="00EC0E52" w:rsidRDefault="00EC0E52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EC0E52" w14:paraId="616F5F20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7743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0508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C684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9A226" w14:textId="77777777" w:rsidR="00EC0E52" w:rsidRDefault="00EC0E52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4A8E70BC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A98C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0441D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E7B9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8039" w14:textId="77777777" w:rsidR="00EC0E52" w:rsidRPr="00ED5B96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C048" w14:textId="77777777" w:rsidR="00EC0E52" w:rsidRDefault="00EC0E52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EC0E52" w14:paraId="0A3A552F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27B8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7033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0A66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9DBE6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3345CF29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321C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742A52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76F0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A56F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81C5" w14:textId="77777777" w:rsidR="00EC0E52" w:rsidRPr="00ED5B96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325D" w14:textId="77777777" w:rsidR="00EC0E52" w:rsidRDefault="00EC0E52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14EE04C9" w14:textId="77777777" w:rsidR="00EC0E52" w:rsidRDefault="00EC0E52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EC0E52" w14:paraId="5B593BA7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AE75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BC28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3BE6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B992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26F82022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8934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42FE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DF77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C639" w14:textId="77777777" w:rsidR="00EC0E52" w:rsidRPr="00ED5B96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6B6C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6EEB98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57510C7F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EC0E52" w14:paraId="640500AC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5581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F58E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14:paraId="3E270B33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695B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D35A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14:paraId="1D43F0F3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582B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44CE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9536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148E" w14:textId="77777777" w:rsidR="00EC0E52" w:rsidRPr="00ED5B96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608D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703658D0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7C5A4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E16B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4985B297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3A47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6D16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2F6E726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3D8C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C0C2A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6BBE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329E" w14:textId="77777777" w:rsidR="00EC0E52" w:rsidRPr="00ED5B96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7BAB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827FF4D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7179FEF1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EC0E52" w14:paraId="32B22381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07BD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D851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829A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2C5B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2D0773CE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6A06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DA26E6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FA4F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5761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044B" w14:textId="77777777" w:rsidR="00EC0E52" w:rsidRPr="00ED5B96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AC35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1B39AF5E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D2D1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9CA8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8EE8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24C3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29BC1572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90A1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3EA4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DE5D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65E2" w14:textId="77777777" w:rsidR="00EC0E52" w:rsidRPr="00ED5B96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76F9D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618BB6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EC0E52" w14:paraId="17136E11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725B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D24A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5ACB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E59B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1742635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69E4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D10DE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E199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9954" w14:textId="77777777" w:rsidR="00EC0E52" w:rsidRPr="00ED5B96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F0F9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A668E7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EC0E52" w14:paraId="630C705B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374C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567F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5CC31197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A453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CF28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30CA048E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78F4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F969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2A01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E41C0" w14:textId="77777777" w:rsidR="00EC0E52" w:rsidRPr="00ED5B96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5758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52A6C739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F4566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3AEF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2C1FDDC8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1E44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0406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2811348C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99495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FB08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591E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3AD6F" w14:textId="77777777" w:rsidR="00EC0E52" w:rsidRPr="00ED5B96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7DDA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E35D7DB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77224FD0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5A74D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2DC2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3DD3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9309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6968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189E7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5BED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7A58" w14:textId="77777777" w:rsidR="00EC0E52" w:rsidRPr="00ED5B96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D8DB6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6539987F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CD073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CF93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27B9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BE93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C31F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8589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D8341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2E15" w14:textId="77777777" w:rsidR="00EC0E52" w:rsidRPr="00ED5B96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18A76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12A53461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C32D9" w14:textId="77777777" w:rsidR="00EC0E52" w:rsidRDefault="00EC0E52" w:rsidP="00EC0E5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B28F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6B69D803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D08B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D3C3E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071CBE8A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6775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DD99" w14:textId="77777777" w:rsidR="00EC0E52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3E93" w14:textId="77777777" w:rsidR="00EC0E52" w:rsidRDefault="00EC0E5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8151" w14:textId="77777777" w:rsidR="00EC0E52" w:rsidRPr="00ED5B96" w:rsidRDefault="00EC0E5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DA44" w14:textId="77777777" w:rsidR="00EC0E52" w:rsidRDefault="00EC0E5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6D72043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0B1F3B05" w14:textId="77777777" w:rsidR="00EC0E52" w:rsidRDefault="00EC0E52" w:rsidP="00C13E1E">
      <w:pPr>
        <w:pStyle w:val="Heading1"/>
        <w:spacing w:line="360" w:lineRule="auto"/>
      </w:pPr>
      <w:r>
        <w:t>LINIA 125</w:t>
      </w:r>
    </w:p>
    <w:p w14:paraId="4827E284" w14:textId="77777777" w:rsidR="00EC0E52" w:rsidRDefault="00EC0E52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3D29C888" w14:textId="77777777" w:rsidR="00EC0E52" w:rsidRDefault="00EC0E52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C0E52" w14:paraId="438322CD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ED670" w14:textId="77777777" w:rsidR="00EC0E52" w:rsidRDefault="00EC0E52" w:rsidP="00EC0E5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2FAC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C10A" w14:textId="77777777" w:rsidR="00EC0E52" w:rsidRDefault="00EC0E5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4514F" w14:textId="77777777" w:rsidR="00EC0E52" w:rsidRDefault="00EC0E52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5D011C6" w14:textId="77777777" w:rsidR="00EC0E52" w:rsidRDefault="00EC0E52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BD1B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6D1AF65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6F76" w14:textId="77777777" w:rsidR="00EC0E52" w:rsidRDefault="00EC0E5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DD6E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9D74" w14:textId="77777777" w:rsidR="00EC0E52" w:rsidRPr="00CE3639" w:rsidRDefault="00EC0E5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327A" w14:textId="77777777" w:rsidR="00EC0E52" w:rsidRDefault="00EC0E5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EC0E52" w14:paraId="4BAD5173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AD9F5" w14:textId="77777777" w:rsidR="00EC0E52" w:rsidRDefault="00EC0E52" w:rsidP="00EC0E5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84A6C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507BD079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977C" w14:textId="77777777" w:rsidR="00EC0E52" w:rsidRDefault="00EC0E5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4E9B" w14:textId="77777777" w:rsidR="00EC0E52" w:rsidRDefault="00EC0E52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4A1572FD" w14:textId="77777777" w:rsidR="00EC0E52" w:rsidRDefault="00EC0E52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3638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1C1D0" w14:textId="77777777" w:rsidR="00EC0E52" w:rsidRDefault="00EC0E5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F645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88744" w14:textId="77777777" w:rsidR="00EC0E52" w:rsidRPr="00CE3639" w:rsidRDefault="00EC0E5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F925" w14:textId="77777777" w:rsidR="00EC0E52" w:rsidRDefault="00EC0E5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777D82E" w14:textId="77777777" w:rsidR="00EC0E52" w:rsidRDefault="00EC0E5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EC0E52" w14:paraId="05F9F815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A829E" w14:textId="77777777" w:rsidR="00EC0E52" w:rsidRDefault="00EC0E52" w:rsidP="00EC0E5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B912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31F5C0EE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38B0" w14:textId="77777777" w:rsidR="00EC0E52" w:rsidRDefault="00EC0E5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83B1" w14:textId="77777777" w:rsidR="00EC0E52" w:rsidRDefault="00EC0E52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A36E948" w14:textId="77777777" w:rsidR="00EC0E52" w:rsidRDefault="00EC0E52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29AE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A65D" w14:textId="77777777" w:rsidR="00EC0E52" w:rsidRDefault="00EC0E5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A39CB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EBE6" w14:textId="77777777" w:rsidR="00EC0E52" w:rsidRPr="00CE3639" w:rsidRDefault="00EC0E5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B784" w14:textId="77777777" w:rsidR="00EC0E52" w:rsidRDefault="00EC0E5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5FE0FB8D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EE8C9" w14:textId="77777777" w:rsidR="00EC0E52" w:rsidRDefault="00EC0E52" w:rsidP="00EC0E5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58D7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DE036" w14:textId="77777777" w:rsidR="00EC0E52" w:rsidRDefault="00EC0E5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429E" w14:textId="77777777" w:rsidR="00EC0E52" w:rsidRDefault="00EC0E52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C4BA0C9" w14:textId="77777777" w:rsidR="00EC0E52" w:rsidRDefault="00EC0E52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FC63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2D632BD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E654F28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A8AD8" w14:textId="77777777" w:rsidR="00EC0E52" w:rsidRDefault="00EC0E5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6E16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384D" w14:textId="77777777" w:rsidR="00EC0E52" w:rsidRPr="00CE3639" w:rsidRDefault="00EC0E5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DAE8" w14:textId="77777777" w:rsidR="00EC0E52" w:rsidRDefault="00EC0E5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D3D6B7" w14:textId="77777777" w:rsidR="00EC0E52" w:rsidRDefault="00EC0E5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EC0E52" w14:paraId="2EBFA099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3E97" w14:textId="77777777" w:rsidR="00EC0E52" w:rsidRDefault="00EC0E52" w:rsidP="00EC0E5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160D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B97A" w14:textId="77777777" w:rsidR="00EC0E52" w:rsidRDefault="00EC0E5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6578" w14:textId="77777777" w:rsidR="00EC0E52" w:rsidRDefault="00EC0E52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0AD898DE" w14:textId="77777777" w:rsidR="00EC0E52" w:rsidRDefault="00EC0E52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422F" w14:textId="77777777" w:rsidR="00EC0E52" w:rsidRDefault="00EC0E52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90CE22" w14:textId="77777777" w:rsidR="00EC0E52" w:rsidRDefault="00EC0E52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A5A6" w14:textId="77777777" w:rsidR="00EC0E52" w:rsidRDefault="00EC0E52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AD17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38C1" w14:textId="77777777" w:rsidR="00EC0E52" w:rsidRPr="00CE3639" w:rsidRDefault="00EC0E5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FF15" w14:textId="77777777" w:rsidR="00EC0E52" w:rsidRDefault="00EC0E5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31C29511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CA81" w14:textId="77777777" w:rsidR="00EC0E52" w:rsidRDefault="00EC0E52" w:rsidP="00EC0E5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55DD3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2D4D52E0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3272" w14:textId="77777777" w:rsidR="00EC0E52" w:rsidRDefault="00EC0E5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F570" w14:textId="77777777" w:rsidR="00EC0E52" w:rsidRDefault="00EC0E52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73DCA21A" w14:textId="77777777" w:rsidR="00EC0E52" w:rsidRDefault="00EC0E52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A62B" w14:textId="77777777" w:rsidR="00EC0E52" w:rsidRDefault="00EC0E52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C106" w14:textId="77777777" w:rsidR="00EC0E52" w:rsidRDefault="00EC0E52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D154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6EAA" w14:textId="77777777" w:rsidR="00EC0E52" w:rsidRPr="00CE3639" w:rsidRDefault="00EC0E5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3FDC" w14:textId="77777777" w:rsidR="00EC0E52" w:rsidRDefault="00EC0E5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68381F54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8538" w14:textId="77777777" w:rsidR="00EC0E52" w:rsidRDefault="00EC0E52" w:rsidP="00EC0E5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793B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19D395A4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79CF" w14:textId="77777777" w:rsidR="00EC0E52" w:rsidRDefault="00EC0E5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F41C" w14:textId="77777777" w:rsidR="00EC0E52" w:rsidRDefault="00EC0E52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A9DF4" w14:textId="77777777" w:rsidR="00EC0E52" w:rsidRDefault="00EC0E52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73EF" w14:textId="77777777" w:rsidR="00EC0E52" w:rsidRDefault="00EC0E52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4695" w14:textId="77777777" w:rsidR="00EC0E52" w:rsidRDefault="00EC0E5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82CB" w14:textId="77777777" w:rsidR="00EC0E52" w:rsidRPr="00CE3639" w:rsidRDefault="00EC0E5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7639" w14:textId="77777777" w:rsidR="00EC0E52" w:rsidRDefault="00EC0E5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46F34A78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C350" w14:textId="77777777" w:rsidR="00EC0E52" w:rsidRDefault="00EC0E52" w:rsidP="00EC0E5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C030" w14:textId="77777777" w:rsidR="00EC0E52" w:rsidRDefault="00EC0E52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CA909" w14:textId="77777777" w:rsidR="00EC0E52" w:rsidRDefault="00EC0E52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8F91" w14:textId="77777777" w:rsidR="00EC0E52" w:rsidRDefault="00EC0E52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05B98A97" w14:textId="77777777" w:rsidR="00EC0E52" w:rsidRDefault="00EC0E52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7F53" w14:textId="77777777" w:rsidR="00EC0E52" w:rsidRDefault="00EC0E52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5D09" w14:textId="77777777" w:rsidR="00EC0E52" w:rsidRDefault="00EC0E52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D97E" w14:textId="77777777" w:rsidR="00EC0E52" w:rsidRDefault="00EC0E52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8B98" w14:textId="77777777" w:rsidR="00EC0E52" w:rsidRPr="00CE3639" w:rsidRDefault="00EC0E52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1160" w14:textId="77777777" w:rsidR="00EC0E52" w:rsidRDefault="00EC0E52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7E7CB914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4176CD4D" w14:textId="77777777" w:rsidR="00EC0E52" w:rsidRDefault="00EC0E52" w:rsidP="00E56A6A">
      <w:pPr>
        <w:pStyle w:val="Heading1"/>
        <w:spacing w:line="360" w:lineRule="auto"/>
      </w:pPr>
      <w:r>
        <w:t>LINIA 200</w:t>
      </w:r>
    </w:p>
    <w:p w14:paraId="05AED087" w14:textId="77777777" w:rsidR="00EC0E52" w:rsidRDefault="00EC0E52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C0E52" w14:paraId="096F1A42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7E72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9A61F" w14:textId="77777777" w:rsidR="00EC0E52" w:rsidRDefault="00EC0E5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31A6AA69" w14:textId="77777777" w:rsidR="00EC0E52" w:rsidRDefault="00EC0E5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4BFE" w14:textId="77777777" w:rsidR="00EC0E52" w:rsidRPr="00032DF2" w:rsidRDefault="00EC0E5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44EA" w14:textId="77777777" w:rsidR="00EC0E52" w:rsidRDefault="00EC0E5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6C147F3A" w14:textId="77777777" w:rsidR="00EC0E52" w:rsidRDefault="00EC0E5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B314" w14:textId="77777777" w:rsidR="00EC0E52" w:rsidRDefault="00EC0E5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EC64" w14:textId="77777777" w:rsidR="00EC0E52" w:rsidRDefault="00EC0E5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A846" w14:textId="77777777" w:rsidR="00EC0E52" w:rsidRDefault="00EC0E5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4724" w14:textId="77777777" w:rsidR="00EC0E52" w:rsidRPr="00032DF2" w:rsidRDefault="00EC0E5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1562" w14:textId="77777777" w:rsidR="00EC0E52" w:rsidRPr="00F716C0" w:rsidRDefault="00EC0E5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EC0E52" w14:paraId="57AAAC27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F1EA9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F437" w14:textId="77777777" w:rsidR="00EC0E52" w:rsidRDefault="00EC0E5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0AC02" w14:textId="77777777" w:rsidR="00EC0E52" w:rsidRDefault="00EC0E5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B440" w14:textId="77777777" w:rsidR="00EC0E52" w:rsidRDefault="00EC0E5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2FF6C7D4" w14:textId="77777777" w:rsidR="00EC0E52" w:rsidRDefault="00EC0E5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CDBEB" w14:textId="77777777" w:rsidR="00EC0E52" w:rsidRDefault="00EC0E5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A048" w14:textId="77777777" w:rsidR="00EC0E52" w:rsidRDefault="00EC0E5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E92A" w14:textId="77777777" w:rsidR="00EC0E52" w:rsidRDefault="00EC0E5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9F29" w14:textId="77777777" w:rsidR="00EC0E52" w:rsidRPr="00032DF2" w:rsidRDefault="00EC0E5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DCDC" w14:textId="77777777" w:rsidR="00EC0E52" w:rsidRDefault="00EC0E5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7424AB8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B31E7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4DAC" w14:textId="77777777" w:rsidR="00EC0E52" w:rsidRDefault="00EC0E5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756EA8C1" w14:textId="77777777" w:rsidR="00EC0E52" w:rsidRDefault="00EC0E5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FC2F" w14:textId="77777777" w:rsidR="00EC0E52" w:rsidRPr="00032DF2" w:rsidRDefault="00EC0E5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6B84" w14:textId="77777777" w:rsidR="00EC0E52" w:rsidRDefault="00EC0E5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73F09BFD" w14:textId="77777777" w:rsidR="00EC0E52" w:rsidRDefault="00EC0E5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D2E9F" w14:textId="77777777" w:rsidR="00EC0E52" w:rsidRDefault="00EC0E5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7163" w14:textId="77777777" w:rsidR="00EC0E52" w:rsidRDefault="00EC0E5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4C4E6" w14:textId="77777777" w:rsidR="00EC0E52" w:rsidRDefault="00EC0E5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6D526E8A" w14:textId="77777777" w:rsidR="00EC0E52" w:rsidRDefault="00EC0E5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8CD0" w14:textId="77777777" w:rsidR="00EC0E52" w:rsidRPr="00032DF2" w:rsidRDefault="00EC0E5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B199" w14:textId="77777777" w:rsidR="00EC0E52" w:rsidRPr="00C2058A" w:rsidRDefault="00EC0E5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157109A" w14:textId="77777777" w:rsidR="00EC0E52" w:rsidRPr="00F716C0" w:rsidRDefault="00EC0E5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EC0E52" w14:paraId="1C08DA0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4393F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0785" w14:textId="77777777" w:rsidR="00EC0E52" w:rsidRDefault="00EC0E5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031E46CC" w14:textId="77777777" w:rsidR="00EC0E52" w:rsidRDefault="00EC0E5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AC8B" w14:textId="77777777" w:rsidR="00EC0E52" w:rsidRPr="00032DF2" w:rsidRDefault="00EC0E5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1F52" w14:textId="77777777" w:rsidR="00EC0E52" w:rsidRDefault="00EC0E5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608480ED" w14:textId="77777777" w:rsidR="00EC0E52" w:rsidRDefault="00EC0E5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2F2EA" w14:textId="77777777" w:rsidR="00EC0E52" w:rsidRDefault="00EC0E5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EDA6" w14:textId="77777777" w:rsidR="00EC0E52" w:rsidRDefault="00EC0E5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CFB3" w14:textId="77777777" w:rsidR="00EC0E52" w:rsidRDefault="00EC0E5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6CA11" w14:textId="77777777" w:rsidR="00EC0E52" w:rsidRDefault="00EC0E5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29EF4" w14:textId="77777777" w:rsidR="00EC0E52" w:rsidRDefault="00EC0E5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00E2CE74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FDFEF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E9491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01762FC2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D7FB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92FE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E6A9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D56C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6162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BB93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E179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647302EF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6F669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CB73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CDB0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9F12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4FFA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DEB0CE0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CC4F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D1EF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9291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AF3A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EC0E52" w14:paraId="67E586CF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473E0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E252C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51028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9C15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1375AB65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0C66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5C33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04BE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BC4C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9032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57BCBAED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19953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F519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81F2" w14:textId="77777777" w:rsidR="00EC0E52" w:rsidRPr="00032DF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EDCA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399E53D1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3CE4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2E6A0A4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34AD74B1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7D627E38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469114F7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33DA" w14:textId="77777777" w:rsidR="00EC0E52" w:rsidRPr="00032DF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81028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9FD3" w14:textId="77777777" w:rsidR="00EC0E52" w:rsidRPr="00032DF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64ED" w14:textId="77777777" w:rsidR="00EC0E52" w:rsidRPr="00F716C0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3974717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C0669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F510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37A9" w14:textId="77777777" w:rsidR="00EC0E52" w:rsidRPr="00032DF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027DD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5DF5F81D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5E88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036AC2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8F23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6F274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02395" w14:textId="77777777" w:rsidR="00EC0E52" w:rsidRPr="00032DF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1E3FF" w14:textId="77777777" w:rsidR="00EC0E52" w:rsidRPr="00F716C0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761F576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10B04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61CF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1735155F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A8D0" w14:textId="77777777" w:rsidR="00EC0E52" w:rsidRPr="00032DF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62276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6D4B5C0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5906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FF97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1779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2B7F7212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F2B5" w14:textId="77777777" w:rsidR="00EC0E52" w:rsidRPr="00032DF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DF40" w14:textId="77777777" w:rsidR="00EC0E52" w:rsidRPr="00F716C0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0A82563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87990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41E2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5A44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8A0A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2AB8955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6AB4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CA59A6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2279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6ED2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59A8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8D65" w14:textId="77777777" w:rsidR="00EC0E52" w:rsidRPr="00F716C0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EC0E52" w14:paraId="4E594F80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1BBC4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D34DB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898D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D7D1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6722E7C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48C8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2EACC57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FB79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30F0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5B2D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AE14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C1C2237" w14:textId="77777777" w:rsidR="00EC0E52" w:rsidRPr="00F716C0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EC0E52" w14:paraId="0B84D64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BD231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82D6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07D7" w14:textId="77777777" w:rsidR="00EC0E52" w:rsidRPr="00032DF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6A26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D88D945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0D64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7E03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F3E9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FBAC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E102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4F79831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E3A3E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1013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818B" w14:textId="77777777" w:rsidR="00EC0E52" w:rsidRPr="00032DF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9DC5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0CD542E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125F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84A00D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EEE3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3DFB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6C8C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C10B4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EC0E52" w14:paraId="7F513D0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6B798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E91C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9510" w14:textId="77777777" w:rsidR="00EC0E52" w:rsidRPr="00032DF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6201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3177603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2D07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273A84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8CAE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C7EE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C257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4504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1539A40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EC0E52" w14:paraId="3F9596D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EFCB9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4003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A821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C957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021CCFCC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79A3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225B" w14:textId="77777777" w:rsidR="00EC0E52" w:rsidRPr="00032DF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DA1F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A1AA" w14:textId="77777777" w:rsidR="00EC0E52" w:rsidRPr="00032DF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DEC2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00279E73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77756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0CE9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2B5A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D3F7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0E4D9462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2B6C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8B46F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FD3D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7FC5CAD3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ED4C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7087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EC0E52" w14:paraId="50C89B1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6461F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CA6A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FA60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AF01B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7C7A18FB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3D2E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1269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13FE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ECE9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873B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61169B01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3465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0D045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7DD2CF23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7D75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C235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3225106B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B64E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BB94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A1685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F2E3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D0FE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06518F9F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5636F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6CA4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14:paraId="74C8CF2E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FE70" w14:textId="77777777" w:rsidR="00EC0E52" w:rsidRPr="00032DF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E9BA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14:paraId="762C52A5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681F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6418E" w14:textId="77777777" w:rsidR="00EC0E52" w:rsidRPr="00032DF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CBB1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F661" w14:textId="77777777" w:rsidR="00EC0E52" w:rsidRPr="00032DF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7C01A" w14:textId="77777777" w:rsidR="00EC0E52" w:rsidRPr="00F716C0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2E58F1C8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F8901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78E5B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0C3B" w14:textId="77777777" w:rsidR="00EC0E5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15BE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476DD97D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647A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A4494E1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5F8A" w14:textId="77777777" w:rsidR="00EC0E52" w:rsidRPr="00032DF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2F3D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059D" w14:textId="77777777" w:rsidR="00EC0E52" w:rsidRPr="00032DF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1255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06F067F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EC0E52" w14:paraId="5AF144B3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04F9D" w14:textId="77777777" w:rsidR="00EC0E52" w:rsidRDefault="00EC0E52" w:rsidP="00EC0E5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F83A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99C6" w14:textId="77777777" w:rsidR="00EC0E52" w:rsidRPr="00032DF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E618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0A7C0428" w14:textId="77777777" w:rsidR="00EC0E52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396A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007F6AE8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0021" w14:textId="77777777" w:rsidR="00EC0E52" w:rsidRPr="00032DF2" w:rsidRDefault="00EC0E52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AE29" w14:textId="77777777" w:rsidR="00EC0E52" w:rsidRDefault="00EC0E5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1466" w14:textId="77777777" w:rsidR="00EC0E52" w:rsidRPr="00032DF2" w:rsidRDefault="00EC0E5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89C6" w14:textId="77777777" w:rsidR="00EC0E52" w:rsidRPr="00F716C0" w:rsidRDefault="00EC0E5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74E563B6" w14:textId="77777777" w:rsidR="00EC0E52" w:rsidRDefault="00EC0E52" w:rsidP="00623FF6">
      <w:pPr>
        <w:spacing w:before="40" w:after="40" w:line="192" w:lineRule="auto"/>
        <w:ind w:right="57"/>
        <w:rPr>
          <w:lang w:val="ro-RO"/>
        </w:rPr>
      </w:pPr>
    </w:p>
    <w:p w14:paraId="51CCCCC2" w14:textId="77777777" w:rsidR="00EC0E52" w:rsidRDefault="00EC0E52" w:rsidP="006D4098">
      <w:pPr>
        <w:pStyle w:val="Heading1"/>
        <w:spacing w:line="360" w:lineRule="auto"/>
      </w:pPr>
      <w:r>
        <w:lastRenderedPageBreak/>
        <w:t>LINIA 201</w:t>
      </w:r>
    </w:p>
    <w:p w14:paraId="38D818F3" w14:textId="77777777" w:rsidR="00EC0E52" w:rsidRDefault="00EC0E52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EC0E52" w14:paraId="23FB3B40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20063" w14:textId="77777777" w:rsidR="00EC0E52" w:rsidRDefault="00EC0E52" w:rsidP="00EC0E5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5B532" w14:textId="77777777" w:rsidR="00EC0E52" w:rsidRDefault="00EC0E5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3A32" w14:textId="77777777" w:rsidR="00EC0E52" w:rsidRPr="00C937B4" w:rsidRDefault="00EC0E5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73BE" w14:textId="77777777" w:rsidR="00EC0E52" w:rsidRDefault="00EC0E52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433293A" w14:textId="77777777" w:rsidR="00EC0E52" w:rsidRDefault="00EC0E52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4A72" w14:textId="77777777" w:rsidR="00EC0E52" w:rsidRDefault="00EC0E5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751CFFA" w14:textId="77777777" w:rsidR="00EC0E52" w:rsidRDefault="00EC0E5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48A49E7C" w14:textId="77777777" w:rsidR="00EC0E52" w:rsidRDefault="00EC0E5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6E60CDC4" w14:textId="77777777" w:rsidR="00EC0E52" w:rsidRDefault="00EC0E5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C66D" w14:textId="77777777" w:rsidR="00EC0E52" w:rsidRPr="00C937B4" w:rsidRDefault="00EC0E5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FE91" w14:textId="77777777" w:rsidR="00EC0E52" w:rsidRDefault="00EC0E5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D8A5" w14:textId="77777777" w:rsidR="00EC0E52" w:rsidRPr="00C937B4" w:rsidRDefault="00EC0E5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EEDD" w14:textId="77777777" w:rsidR="00EC0E52" w:rsidRDefault="00EC0E5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3DE1C002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B1B" w14:textId="77777777" w:rsidR="00EC0E52" w:rsidRDefault="00EC0E52" w:rsidP="00EC0E5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D3BE" w14:textId="77777777" w:rsidR="00EC0E52" w:rsidRDefault="00EC0E5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E4BB" w14:textId="77777777" w:rsidR="00EC0E52" w:rsidRPr="00C937B4" w:rsidRDefault="00EC0E5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C96E" w14:textId="77777777" w:rsidR="00EC0E52" w:rsidRDefault="00EC0E52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5EA3F3A" w14:textId="77777777" w:rsidR="00EC0E52" w:rsidRDefault="00EC0E52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86BBC" w14:textId="77777777" w:rsidR="00EC0E52" w:rsidRDefault="00EC0E5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A99F911" w14:textId="77777777" w:rsidR="00EC0E52" w:rsidRDefault="00EC0E5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DF10" w14:textId="77777777" w:rsidR="00EC0E52" w:rsidRDefault="00EC0E5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3324" w14:textId="77777777" w:rsidR="00EC0E52" w:rsidRDefault="00EC0E5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CD1D" w14:textId="77777777" w:rsidR="00EC0E52" w:rsidRPr="00C937B4" w:rsidRDefault="00EC0E5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8DA0" w14:textId="77777777" w:rsidR="00EC0E52" w:rsidRDefault="00EC0E5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C726E3" w14:textId="77777777" w:rsidR="00EC0E52" w:rsidRDefault="00EC0E5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2BD045" w14:textId="77777777" w:rsidR="00EC0E52" w:rsidRDefault="00EC0E5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188FD782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52415ABD" w14:textId="77777777" w:rsidR="00EC0E52" w:rsidRDefault="00EC0E52" w:rsidP="00C53936">
      <w:pPr>
        <w:pStyle w:val="Heading1"/>
        <w:spacing w:line="360" w:lineRule="auto"/>
      </w:pPr>
      <w:r>
        <w:t>LINIA 202 A</w:t>
      </w:r>
    </w:p>
    <w:p w14:paraId="3042E6D1" w14:textId="77777777" w:rsidR="00EC0E52" w:rsidRDefault="00EC0E52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EC0E52" w14:paraId="3AD27E11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DB7D2" w14:textId="77777777" w:rsidR="00EC0E52" w:rsidRDefault="00EC0E52" w:rsidP="00EC0E5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A93C" w14:textId="77777777" w:rsidR="00EC0E52" w:rsidRDefault="00EC0E5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5A9B" w14:textId="77777777" w:rsidR="00EC0E52" w:rsidRPr="00874940" w:rsidRDefault="00EC0E5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D728" w14:textId="77777777" w:rsidR="00EC0E52" w:rsidRDefault="00EC0E52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F41F" w14:textId="77777777" w:rsidR="00EC0E52" w:rsidRDefault="00EC0E5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DA213E4" w14:textId="77777777" w:rsidR="00EC0E52" w:rsidRDefault="00EC0E5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E85F" w14:textId="77777777" w:rsidR="00EC0E52" w:rsidRPr="0048429E" w:rsidRDefault="00EC0E5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567C" w14:textId="77777777" w:rsidR="00EC0E52" w:rsidRDefault="00EC0E5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A1F2" w14:textId="77777777" w:rsidR="00EC0E52" w:rsidRDefault="00EC0E5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A505" w14:textId="77777777" w:rsidR="00EC0E52" w:rsidRDefault="00EC0E52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EC0E52" w14:paraId="36C6901C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B366E" w14:textId="77777777" w:rsidR="00EC0E52" w:rsidRDefault="00EC0E52" w:rsidP="00EC0E5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F526" w14:textId="77777777" w:rsidR="00EC0E52" w:rsidRDefault="00EC0E5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8ED0" w14:textId="77777777" w:rsidR="00EC0E52" w:rsidRPr="00874940" w:rsidRDefault="00EC0E5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C3DC" w14:textId="77777777" w:rsidR="00EC0E52" w:rsidRDefault="00EC0E52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CA54" w14:textId="77777777" w:rsidR="00EC0E52" w:rsidRDefault="00EC0E52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D8A7" w14:textId="77777777" w:rsidR="00EC0E52" w:rsidRPr="0048429E" w:rsidRDefault="00EC0E5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33DF" w14:textId="77777777" w:rsidR="00EC0E52" w:rsidRDefault="00EC0E5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5A424" w14:textId="77777777" w:rsidR="00EC0E52" w:rsidRDefault="00EC0E5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C069" w14:textId="77777777" w:rsidR="00EC0E52" w:rsidRDefault="00EC0E5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57B052FC" w14:textId="77777777" w:rsidR="00EC0E52" w:rsidRDefault="00EC0E5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6C7B65" w14:textId="77777777" w:rsidR="00EC0E52" w:rsidRDefault="00EC0E5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EC0E52" w:rsidRPr="00743905" w14:paraId="269F3371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34168" w14:textId="77777777" w:rsidR="00EC0E52" w:rsidRPr="00743905" w:rsidRDefault="00EC0E52" w:rsidP="00EC0E5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3EAB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280E2B1F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079F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43EB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8284A16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6CAF2547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1635F53B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2F0D8338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CA52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7080" w14:textId="77777777" w:rsidR="00EC0E52" w:rsidRPr="00743905" w:rsidRDefault="00EC0E5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A7A2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B01E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4690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C78F015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EC0E52" w:rsidRPr="00743905" w14:paraId="2237019B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3969" w14:textId="77777777" w:rsidR="00EC0E52" w:rsidRPr="00743905" w:rsidRDefault="00EC0E52" w:rsidP="00EC0E5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8564C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83B0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EE38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E52E124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0C93F33B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C70C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A6EDC12" w14:textId="77777777" w:rsidR="00EC0E52" w:rsidRPr="00743905" w:rsidRDefault="00EC0E52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67AB" w14:textId="77777777" w:rsidR="00EC0E52" w:rsidRPr="00743905" w:rsidRDefault="00EC0E5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EFBF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706B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8048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43905" w14:paraId="2FC3BD8A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55AAC" w14:textId="77777777" w:rsidR="00EC0E52" w:rsidRPr="00743905" w:rsidRDefault="00EC0E52" w:rsidP="00EC0E5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4E48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D2CF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20F3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453C445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7C9D7B88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919E6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C837262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EDAB" w14:textId="77777777" w:rsidR="00EC0E52" w:rsidRPr="00743905" w:rsidRDefault="00EC0E5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B1AF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E4404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2533" w14:textId="77777777" w:rsidR="00EC0E52" w:rsidRPr="00743905" w:rsidRDefault="00EC0E5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034B30D3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12F374B0" w14:textId="77777777" w:rsidR="00EC0E52" w:rsidRDefault="00EC0E52" w:rsidP="00BD3926">
      <w:pPr>
        <w:pStyle w:val="Heading1"/>
        <w:spacing w:line="360" w:lineRule="auto"/>
      </w:pPr>
      <w:r>
        <w:t>LINIA 202 B</w:t>
      </w:r>
    </w:p>
    <w:p w14:paraId="20D0461A" w14:textId="77777777" w:rsidR="00EC0E52" w:rsidRDefault="00EC0E52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EC0E52" w14:paraId="778D2D88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E15D4" w14:textId="77777777" w:rsidR="00EC0E52" w:rsidRDefault="00EC0E52" w:rsidP="00EC0E52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63AC" w14:textId="77777777" w:rsidR="00EC0E52" w:rsidRDefault="00EC0E5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887D" w14:textId="77777777" w:rsidR="00EC0E52" w:rsidRPr="007C5BF9" w:rsidRDefault="00EC0E5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F66E" w14:textId="77777777" w:rsidR="00EC0E52" w:rsidRDefault="00EC0E52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176EBDB1" w14:textId="77777777" w:rsidR="00EC0E52" w:rsidRDefault="00EC0E52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00014" w14:textId="77777777" w:rsidR="00EC0E52" w:rsidRDefault="00EC0E5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9BFAB65" w14:textId="77777777" w:rsidR="00EC0E52" w:rsidRDefault="00EC0E5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415E" w14:textId="77777777" w:rsidR="00EC0E52" w:rsidRPr="007C5BF9" w:rsidRDefault="00EC0E5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A0C5" w14:textId="77777777" w:rsidR="00EC0E52" w:rsidRDefault="00EC0E5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7570" w14:textId="77777777" w:rsidR="00EC0E52" w:rsidRPr="00BD268F" w:rsidRDefault="00EC0E5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3BA8" w14:textId="77777777" w:rsidR="00EC0E52" w:rsidRDefault="00EC0E5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165A25" w14:textId="77777777" w:rsidR="00EC0E52" w:rsidRDefault="00EC0E5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EC0E52" w14:paraId="7F1220F3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8B06A" w14:textId="77777777" w:rsidR="00EC0E52" w:rsidRDefault="00EC0E52" w:rsidP="00EC0E52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D603" w14:textId="77777777" w:rsidR="00EC0E52" w:rsidRDefault="00EC0E5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4A02DC2C" w14:textId="77777777" w:rsidR="00EC0E52" w:rsidRDefault="00EC0E5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6ED4" w14:textId="77777777" w:rsidR="00EC0E52" w:rsidRPr="007C5BF9" w:rsidRDefault="00EC0E5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BBF8" w14:textId="77777777" w:rsidR="00EC0E52" w:rsidRDefault="00EC0E52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48ECE3CC" w14:textId="77777777" w:rsidR="00EC0E52" w:rsidRDefault="00EC0E52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E69F" w14:textId="77777777" w:rsidR="00EC0E52" w:rsidRDefault="00EC0E5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B2F9C" w14:textId="77777777" w:rsidR="00EC0E52" w:rsidRDefault="00EC0E5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E694F" w14:textId="77777777" w:rsidR="00EC0E52" w:rsidRDefault="00EC0E5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DC70" w14:textId="77777777" w:rsidR="00EC0E52" w:rsidRPr="00BD268F" w:rsidRDefault="00EC0E5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54E9" w14:textId="77777777" w:rsidR="00EC0E52" w:rsidRDefault="00EC0E5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8B1262B" w14:textId="77777777" w:rsidR="00EC0E52" w:rsidRDefault="00EC0E5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EC0E52" w14:paraId="7B7330D4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7089A" w14:textId="77777777" w:rsidR="00EC0E52" w:rsidRDefault="00EC0E52" w:rsidP="00EC0E52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05BD" w14:textId="77777777" w:rsidR="00EC0E52" w:rsidRDefault="00EC0E5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382FEFF" w14:textId="77777777" w:rsidR="00EC0E52" w:rsidRDefault="00EC0E5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6697" w14:textId="77777777" w:rsidR="00EC0E52" w:rsidRPr="007C5BF9" w:rsidRDefault="00EC0E5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5C30" w14:textId="77777777" w:rsidR="00EC0E52" w:rsidRDefault="00EC0E52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303E7328" w14:textId="77777777" w:rsidR="00EC0E52" w:rsidRDefault="00EC0E52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9793" w14:textId="77777777" w:rsidR="00EC0E52" w:rsidRDefault="00EC0E5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7DEA3" w14:textId="77777777" w:rsidR="00EC0E52" w:rsidRDefault="00EC0E5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CCD7" w14:textId="77777777" w:rsidR="00EC0E52" w:rsidRDefault="00EC0E5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FB5E" w14:textId="77777777" w:rsidR="00EC0E52" w:rsidRPr="00BD268F" w:rsidRDefault="00EC0E5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25E1" w14:textId="77777777" w:rsidR="00EC0E52" w:rsidRDefault="00EC0E5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442CB0" w14:textId="77777777" w:rsidR="00EC0E52" w:rsidRDefault="00EC0E5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0D252D81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500490B9" w14:textId="77777777" w:rsidR="00EC0E52" w:rsidRDefault="00EC0E52" w:rsidP="002A4CB1">
      <w:pPr>
        <w:pStyle w:val="Heading1"/>
        <w:spacing w:line="360" w:lineRule="auto"/>
      </w:pPr>
      <w:r>
        <w:t>LINIA 203</w:t>
      </w:r>
    </w:p>
    <w:p w14:paraId="5A30F8A0" w14:textId="77777777" w:rsidR="00EC0E52" w:rsidRDefault="00EC0E52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EC0E52" w:rsidRPr="007126D7" w14:paraId="2F637D32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EEFCA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CDCE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453B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C9C3" w14:textId="77777777" w:rsidR="00EC0E52" w:rsidRPr="007126D7" w:rsidRDefault="00EC0E52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148E3C2C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20E7" w14:textId="77777777" w:rsidR="00EC0E52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39A60B3F" w14:textId="77777777" w:rsidR="00EC0E52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320A34BF" w14:textId="77777777" w:rsidR="00EC0E52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C965A74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F087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4376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C63B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A065" w14:textId="77777777" w:rsidR="00EC0E52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51AB3029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EC0E52" w:rsidRPr="007126D7" w14:paraId="567E7E66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6BB03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1F61" w14:textId="77777777" w:rsidR="00EC0E52" w:rsidRPr="007126D7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BC69" w14:textId="77777777" w:rsidR="00EC0E52" w:rsidRPr="007126D7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B866" w14:textId="77777777" w:rsidR="00EC0E52" w:rsidRDefault="00EC0E5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569BF9FF" w14:textId="77777777" w:rsidR="00EC0E52" w:rsidRPr="007126D7" w:rsidRDefault="00EC0E5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8D6B" w14:textId="77777777" w:rsidR="00EC0E52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00881D4A" w14:textId="77777777" w:rsidR="00EC0E52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00D84414" w14:textId="77777777" w:rsidR="00EC0E52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03B85C7B" w14:textId="77777777" w:rsidR="00EC0E52" w:rsidRPr="007126D7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095E9" w14:textId="77777777" w:rsidR="00EC0E52" w:rsidRPr="007126D7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3F830" w14:textId="77777777" w:rsidR="00EC0E52" w:rsidRPr="007126D7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5236D" w14:textId="77777777" w:rsidR="00EC0E52" w:rsidRPr="007126D7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EC34" w14:textId="77777777" w:rsidR="00EC0E52" w:rsidRPr="007126D7" w:rsidRDefault="00EC0E5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EC0E52" w:rsidRPr="007126D7" w14:paraId="266A9950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0464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95B66" w14:textId="77777777" w:rsidR="00EC0E52" w:rsidRPr="007126D7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478C" w14:textId="77777777" w:rsidR="00EC0E52" w:rsidRPr="007126D7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AA7D" w14:textId="77777777" w:rsidR="00EC0E52" w:rsidRDefault="00EC0E52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77AE5513" w14:textId="77777777" w:rsidR="00EC0E52" w:rsidRDefault="00EC0E5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2A7AB" w14:textId="77777777" w:rsidR="00EC0E52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5EE74F5E" w14:textId="77777777" w:rsidR="00EC0E52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B9EA" w14:textId="77777777" w:rsidR="00EC0E52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2E02" w14:textId="77777777" w:rsidR="00EC0E52" w:rsidRPr="007126D7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E10F" w14:textId="77777777" w:rsidR="00EC0E52" w:rsidRPr="007126D7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F096" w14:textId="77777777" w:rsidR="00EC0E52" w:rsidRDefault="00EC0E5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126D7" w14:paraId="1B49F3A2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85E6A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E5DF" w14:textId="77777777" w:rsidR="00EC0E52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65715BEC" w14:textId="77777777" w:rsidR="00EC0E52" w:rsidRPr="007126D7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6A9D" w14:textId="77777777" w:rsidR="00EC0E52" w:rsidRPr="007126D7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E8DE" w14:textId="77777777" w:rsidR="00EC0E52" w:rsidRPr="007126D7" w:rsidRDefault="00EC0E52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5B0072B3" w14:textId="77777777" w:rsidR="00EC0E52" w:rsidRDefault="00EC0E52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2601" w14:textId="77777777" w:rsidR="00EC0E52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BA33" w14:textId="77777777" w:rsidR="00EC0E52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EF517" w14:textId="77777777" w:rsidR="00EC0E52" w:rsidRPr="007126D7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66E6" w14:textId="77777777" w:rsidR="00EC0E52" w:rsidRPr="007126D7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3C7A" w14:textId="77777777" w:rsidR="00EC0E52" w:rsidRDefault="00EC0E5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126D7" w14:paraId="701DBE88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4431F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0215" w14:textId="77777777" w:rsidR="00EC0E52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C95A" w14:textId="77777777" w:rsidR="00EC0E52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66D9" w14:textId="77777777" w:rsidR="00EC0E52" w:rsidRDefault="00EC0E52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74EA" w14:textId="77777777" w:rsidR="00EC0E52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14:paraId="6E5D05EE" w14:textId="77777777" w:rsidR="00EC0E52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5BE6" w14:textId="77777777" w:rsidR="00EC0E52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3157" w14:textId="77777777" w:rsidR="00EC0E52" w:rsidRPr="007126D7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A596" w14:textId="77777777" w:rsidR="00EC0E52" w:rsidRPr="007126D7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20D8" w14:textId="77777777" w:rsidR="00EC0E52" w:rsidRDefault="00EC0E5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126D7" w14:paraId="73A5F4CA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34CDC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6BAA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66572721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1D0B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F2BB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5CE7D190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F7527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2BF7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718F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31B9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5794" w14:textId="77777777" w:rsidR="00EC0E52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EB2ACA5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79614BA" w14:textId="77777777" w:rsidR="00EC0E52" w:rsidRPr="00744E1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126D7" w14:paraId="43317B07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CE5B0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77F7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14AB0F35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31AE1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ED2D" w14:textId="77777777" w:rsidR="00EC0E52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4C99D1B" w14:textId="77777777" w:rsidR="00EC0E52" w:rsidRPr="007126D7" w:rsidRDefault="00EC0E52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FE3C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0D14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8478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BF04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EAFA" w14:textId="77777777" w:rsidR="00EC0E52" w:rsidRDefault="00EC0E5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CD1293A" w14:textId="77777777" w:rsidR="00EC0E52" w:rsidRPr="007126D7" w:rsidRDefault="00EC0E5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F275696" w14:textId="77777777" w:rsidR="00EC0E52" w:rsidRPr="00744E1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126D7" w14:paraId="112368DB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9A0C5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98E9F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76D11032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5556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91CC" w14:textId="77777777" w:rsidR="00EC0E52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E82F283" w14:textId="77777777" w:rsidR="00EC0E52" w:rsidRPr="007126D7" w:rsidRDefault="00EC0E52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564B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58C2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D854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DDC9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6EF8" w14:textId="77777777" w:rsidR="00EC0E52" w:rsidRDefault="00EC0E5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08FD8D1" w14:textId="77777777" w:rsidR="00EC0E52" w:rsidRPr="007126D7" w:rsidRDefault="00EC0E5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97D90A8" w14:textId="77777777" w:rsidR="00EC0E52" w:rsidRPr="008F5A6B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126D7" w14:paraId="1B11641E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A5BA6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AAB8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6D14569E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DC51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DF13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482DB8F7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A623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4E5B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B108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4DAE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5FAE2" w14:textId="77777777" w:rsidR="00EC0E52" w:rsidRDefault="00EC0E5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C266E84" w14:textId="77777777" w:rsidR="00EC0E52" w:rsidRPr="007126D7" w:rsidRDefault="00EC0E5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96AA38E" w14:textId="77777777" w:rsidR="00EC0E52" w:rsidRPr="00744E1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126D7" w14:paraId="74A8792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A8B19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6FA67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6AF0FD5C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9840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1A366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35A632DB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9DB3E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B1A3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AB6E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8669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2FE8" w14:textId="77777777" w:rsidR="00EC0E52" w:rsidRDefault="00EC0E5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4DF8EE1" w14:textId="77777777" w:rsidR="00EC0E52" w:rsidRPr="007126D7" w:rsidRDefault="00EC0E5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F791F09" w14:textId="77777777" w:rsidR="00EC0E52" w:rsidRPr="00744E1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126D7" w14:paraId="268AAC82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DBC8A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EA74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6A0D2267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C773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4E30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5D093EE2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4DD4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8846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9922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6D90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20B4" w14:textId="77777777" w:rsidR="00EC0E52" w:rsidRDefault="00EC0E5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69668BD" w14:textId="77777777" w:rsidR="00EC0E52" w:rsidRPr="007126D7" w:rsidRDefault="00EC0E5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33D0237" w14:textId="77777777" w:rsidR="00EC0E52" w:rsidRPr="00744E1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126D7" w14:paraId="232F9CD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8B75E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5735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68715FB9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2362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4504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59858D6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4CDED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E22D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B376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8AE9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ECB5" w14:textId="77777777" w:rsidR="00EC0E52" w:rsidRDefault="00EC0E5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72889FC" w14:textId="77777777" w:rsidR="00EC0E52" w:rsidRPr="007126D7" w:rsidRDefault="00EC0E5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9426529" w14:textId="77777777" w:rsidR="00EC0E52" w:rsidRPr="00744E1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126D7" w14:paraId="7C2CD7E6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1318E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71709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303B9740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4A10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4385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51CF1AF5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1A73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6167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8C08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6B9B2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E8A47" w14:textId="77777777" w:rsidR="00EC0E52" w:rsidRDefault="00EC0E5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59B8A81" w14:textId="77777777" w:rsidR="00EC0E52" w:rsidRPr="007126D7" w:rsidRDefault="00EC0E5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B1D3FFF" w14:textId="77777777" w:rsidR="00EC0E52" w:rsidRPr="00744E1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126D7" w14:paraId="4B4E8E8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39095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920D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0925C21C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674B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67C9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27D9650F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BE86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7FEDC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1224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CF37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262E" w14:textId="77777777" w:rsidR="00EC0E52" w:rsidRDefault="00EC0E5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3C88B34" w14:textId="77777777" w:rsidR="00EC0E52" w:rsidRPr="007126D7" w:rsidRDefault="00EC0E5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F91113A" w14:textId="77777777" w:rsidR="00EC0E52" w:rsidRPr="00744E1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126D7" w14:paraId="25E14D37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F7EB5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A42C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32E2EB3A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CF3C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0F5B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4F3EF8BD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4D0B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656E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8FCEA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4937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A343" w14:textId="77777777" w:rsidR="00EC0E52" w:rsidRDefault="00EC0E5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A582AD6" w14:textId="77777777" w:rsidR="00EC0E52" w:rsidRPr="007126D7" w:rsidRDefault="00EC0E5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3704A5B" w14:textId="77777777" w:rsidR="00EC0E52" w:rsidRPr="00744E1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126D7" w14:paraId="74162C8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C0DBF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3F44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D63E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C763" w14:textId="77777777" w:rsidR="00EC0E52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18C00A04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0868" w14:textId="77777777" w:rsidR="00EC0E52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1848462A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87E91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C5B30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2A75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CB9B" w14:textId="77777777" w:rsidR="00EC0E52" w:rsidRPr="00993BAB" w:rsidRDefault="00EC0E52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0AFD1F4" w14:textId="77777777" w:rsidR="00EC0E52" w:rsidRDefault="00EC0E5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EC0E52" w:rsidRPr="007126D7" w14:paraId="7737D495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7C577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13B6" w14:textId="77777777" w:rsidR="00EC0E52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0D4410C6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445BD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13EA" w14:textId="77777777" w:rsidR="00EC0E52" w:rsidRPr="007126D7" w:rsidRDefault="00EC0E52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5ECD0F3" w14:textId="77777777" w:rsidR="00EC0E52" w:rsidRPr="007126D7" w:rsidRDefault="00EC0E52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C50F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8E91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1A69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FD76F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87406" w14:textId="77777777" w:rsidR="00EC0E52" w:rsidRPr="00F13EC0" w:rsidRDefault="00EC0E52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126D7" w14:paraId="1D8B2AFC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34021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1053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591F0DED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2BC5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9E2E8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172BCEB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46A8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7937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192F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F09F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E7B8" w14:textId="77777777" w:rsidR="00EC0E52" w:rsidRDefault="00EC0E5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6EB3D28" w14:textId="77777777" w:rsidR="00EC0E52" w:rsidRPr="007126D7" w:rsidRDefault="00EC0E5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9961407" w14:textId="77777777" w:rsidR="00EC0E52" w:rsidRPr="00744E1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126D7" w14:paraId="6B976913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CC23C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7CF2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442A2136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F188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AADF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9B61D42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2432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28D59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5A7C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D2801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89D9" w14:textId="77777777" w:rsidR="00EC0E52" w:rsidRDefault="00EC0E5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CA941B8" w14:textId="77777777" w:rsidR="00EC0E52" w:rsidRPr="007126D7" w:rsidRDefault="00EC0E5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44AFB4C" w14:textId="77777777" w:rsidR="00EC0E52" w:rsidRPr="00744E1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126D7" w14:paraId="2E427F5D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EF45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FD29" w14:textId="77777777" w:rsidR="00EC0E52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6F3DF897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ABDF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5CF5" w14:textId="77777777" w:rsidR="00EC0E52" w:rsidRPr="007126D7" w:rsidRDefault="00EC0E52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576FFC5" w14:textId="77777777" w:rsidR="00EC0E52" w:rsidRPr="007126D7" w:rsidRDefault="00EC0E52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ED71A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AC34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23BA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726F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DA53" w14:textId="77777777" w:rsidR="00EC0E52" w:rsidRDefault="00EC0E5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126D7" w14:paraId="0565E984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CEB20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0A63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5D1C30AF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96AC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09F2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AAB4B01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20CA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B8B12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1963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E1BA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72AA" w14:textId="77777777" w:rsidR="00EC0E52" w:rsidRDefault="00EC0E5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B44B249" w14:textId="77777777" w:rsidR="00EC0E52" w:rsidRPr="007126D7" w:rsidRDefault="00EC0E5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5785BC8" w14:textId="77777777" w:rsidR="00EC0E52" w:rsidRPr="00744E1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126D7" w14:paraId="01F95131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C28F9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9EE4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39E860C7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84DE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F291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6A48E2D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F2499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C9AA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4E8E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68895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A4A8" w14:textId="77777777" w:rsidR="00EC0E52" w:rsidRDefault="00EC0E5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F33836C" w14:textId="77777777" w:rsidR="00EC0E52" w:rsidRPr="007126D7" w:rsidRDefault="00EC0E5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645772A" w14:textId="77777777" w:rsidR="00EC0E52" w:rsidRPr="00744E1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126D7" w14:paraId="72FB92F8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C6A7D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2543" w14:textId="77777777" w:rsidR="00EC0E52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036862BF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DFF9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4233" w14:textId="77777777" w:rsidR="00EC0E52" w:rsidRPr="007126D7" w:rsidRDefault="00EC0E52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1BA18A34" w14:textId="77777777" w:rsidR="00EC0E52" w:rsidRPr="007126D7" w:rsidRDefault="00EC0E52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FA11E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C686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0FF96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9EF76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7722" w14:textId="77777777" w:rsidR="00EC0E52" w:rsidRPr="00E9314B" w:rsidRDefault="00EC0E52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36EB1118" w14:textId="77777777" w:rsidR="00EC0E52" w:rsidRDefault="00EC0E5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126D7" w14:paraId="436D6FB8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1859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E9AB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2F12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3993B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5F2A6883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78F861FF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6FDE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4FD477C8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25040F4C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27CB8FB5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4754D5F7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13BF3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59D3C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FD55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8D81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126D7" w14:paraId="776F87A9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3C839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1F82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67CF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6923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14E31DA3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B959" w14:textId="77777777" w:rsidR="00EC0E52" w:rsidRPr="007126D7" w:rsidRDefault="00EC0E5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327781F2" w14:textId="77777777" w:rsidR="00EC0E52" w:rsidRPr="007126D7" w:rsidRDefault="00EC0E5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2DC0E8FF" w14:textId="77777777" w:rsidR="00EC0E52" w:rsidRPr="007126D7" w:rsidRDefault="00EC0E5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5CB74E6F" w14:textId="77777777" w:rsidR="00EC0E52" w:rsidRPr="007126D7" w:rsidRDefault="00EC0E5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E351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A951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D4AE3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C4B9" w14:textId="77777777" w:rsidR="00EC0E52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7DBDDA60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EC0E52" w:rsidRPr="007126D7" w14:paraId="63FCAAA0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46917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533A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9091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E2DE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2C873EDC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3A17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545858B9" w14:textId="77777777" w:rsidR="00EC0E52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5C509F46" w14:textId="77777777" w:rsidR="00EC0E52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1BFB3A1E" w14:textId="77777777" w:rsidR="00EC0E52" w:rsidRPr="007126D7" w:rsidRDefault="00EC0E52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43C7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E995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CD1F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0FDA" w14:textId="77777777" w:rsidR="00EC0E52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DC9061F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EC0E52" w:rsidRPr="007126D7" w14:paraId="6D6B6920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B462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01E5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0966B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53C0" w14:textId="77777777" w:rsidR="00EC0E52" w:rsidRPr="007126D7" w:rsidRDefault="00EC0E5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69E4AE29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4AB1" w14:textId="77777777" w:rsidR="00EC0E52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11101C14" w14:textId="77777777" w:rsidR="00EC0E52" w:rsidRDefault="00EC0E5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3211F273" w14:textId="77777777" w:rsidR="00EC0E52" w:rsidRDefault="00EC0E5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758EEEAE" w14:textId="77777777" w:rsidR="00EC0E52" w:rsidRDefault="00EC0E5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07677F4D" w14:textId="77777777" w:rsidR="00EC0E52" w:rsidRDefault="00EC0E5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88B6AA4" w14:textId="77777777" w:rsidR="00EC0E52" w:rsidRDefault="00EC0E5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0786DBDD" w14:textId="77777777" w:rsidR="00EC0E52" w:rsidRDefault="00EC0E5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5BAD6F4C" w14:textId="77777777" w:rsidR="00EC0E52" w:rsidRPr="007126D7" w:rsidRDefault="00EC0E5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916D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BBC4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3EBE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F87C" w14:textId="77777777" w:rsidR="00EC0E52" w:rsidRDefault="00EC0E5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4F67175" w14:textId="77777777" w:rsidR="00EC0E52" w:rsidRPr="007126D7" w:rsidRDefault="00EC0E5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EC0E52" w:rsidRPr="007126D7" w14:paraId="5CB93F73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CD661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147E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E3A9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CBF2" w14:textId="77777777" w:rsidR="00EC0E52" w:rsidRDefault="00EC0E5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15B9DF01" w14:textId="77777777" w:rsidR="00EC0E52" w:rsidRPr="007126D7" w:rsidRDefault="00EC0E5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E5E8" w14:textId="77777777" w:rsidR="00EC0E52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1FCC622" w14:textId="77777777" w:rsidR="00EC0E52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5949B974" w14:textId="77777777" w:rsidR="00EC0E52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7C5C6C55" w14:textId="77777777" w:rsidR="00EC0E52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00B4FDE1" w14:textId="77777777" w:rsidR="00EC0E52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3A7C6419" w14:textId="77777777" w:rsidR="00EC0E52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118F83C" w14:textId="77777777" w:rsidR="00EC0E52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80358" w14:textId="77777777" w:rsidR="00EC0E52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50FDF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D41A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BA71C" w14:textId="77777777" w:rsidR="00EC0E52" w:rsidRDefault="00EC0E5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E46C9D1" w14:textId="77777777" w:rsidR="00EC0E52" w:rsidRDefault="00EC0E52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EC0E52" w:rsidRPr="007126D7" w14:paraId="59D9A17C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40787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19D57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B72C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DF0A" w14:textId="77777777" w:rsidR="00EC0E52" w:rsidRDefault="00EC0E5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0C215283" w14:textId="77777777" w:rsidR="00EC0E52" w:rsidRDefault="00EC0E5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756710D4" w14:textId="77777777" w:rsidR="00EC0E52" w:rsidRDefault="00EC0E5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796C" w14:textId="77777777" w:rsidR="00EC0E52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5027E6FF" w14:textId="77777777" w:rsidR="00EC0E52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9869" w14:textId="77777777" w:rsidR="00EC0E52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AA79" w14:textId="77777777" w:rsidR="00EC0E52" w:rsidRPr="007126D7" w:rsidRDefault="00EC0E5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8B84" w14:textId="77777777" w:rsidR="00EC0E52" w:rsidRPr="007126D7" w:rsidRDefault="00EC0E5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438F" w14:textId="77777777" w:rsidR="00EC0E52" w:rsidRDefault="00EC0E5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126D7" w14:paraId="39093732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4F867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3F89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6CD8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80E6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421DB6A5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AF89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DB36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C6230" w14:textId="77777777" w:rsidR="00EC0E52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32BF8E6D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ADE8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93F7" w14:textId="77777777" w:rsidR="00EC0E52" w:rsidRDefault="00EC0E52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2CA46025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126D7" w14:paraId="57A733E2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74524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56F7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EFE3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AD1C" w14:textId="77777777" w:rsidR="00EC0E52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2DA8D640" w14:textId="77777777" w:rsidR="00EC0E52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1302F3D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16C4" w14:textId="77777777" w:rsidR="00EC0E52" w:rsidRDefault="00EC0E52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92354B8" w14:textId="77777777" w:rsidR="00EC0E52" w:rsidRDefault="00EC0E52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2B75BF88" w14:textId="77777777" w:rsidR="00EC0E52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5F419015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6100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32200" w14:textId="77777777" w:rsidR="00EC0E52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5481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D878" w14:textId="77777777" w:rsidR="00EC0E52" w:rsidRDefault="00EC0E52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126D7" w14:paraId="599B3897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E3919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3F50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62C6A19F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4E7D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709AC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661AD37D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519B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7011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2FDF7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5B2A4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031D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126D7" w14:paraId="055BB4BE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6D684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61BD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7D0D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636B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41C6D7E9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455EFE6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ED65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300274A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156D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E4BE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E2750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FD2F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126D7" w14:paraId="5F0E9991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8723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0056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BCD0B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E4C1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17659E13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1033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5171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1885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67033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0BC0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EC0E52" w:rsidRPr="007126D7" w14:paraId="54C2BFAF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64131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D5C2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4EF8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2B41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493A2811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FEAA4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86F1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C4F0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44A1E88E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605D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7BEC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126D7" w14:paraId="0F1F20B0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08A32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700A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FB3D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1134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3AB7BAA7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77F1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61D7D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FC15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2C4489E5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EEFB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F664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126D7" w14:paraId="7F6F67EE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5C8EB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9B611" w14:textId="77777777" w:rsidR="00EC0E52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A63B9" w14:textId="77777777" w:rsidR="00EC0E52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76DD" w14:textId="77777777" w:rsidR="00EC0E52" w:rsidRDefault="00EC0E52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1FECF825" w14:textId="77777777" w:rsidR="00EC0E52" w:rsidRDefault="00EC0E52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60F860A8" w14:textId="77777777" w:rsidR="00EC0E52" w:rsidRPr="007126D7" w:rsidRDefault="00EC0E52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0F63B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102C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408D" w14:textId="77777777" w:rsidR="00EC0E52" w:rsidRDefault="00EC0E52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6E992F85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FA68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0946" w14:textId="77777777" w:rsidR="00EC0E52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2797A3B0" w14:textId="77777777" w:rsidR="00EC0E52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EC0E52" w:rsidRPr="007126D7" w14:paraId="48551BAA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32339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3505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EFA3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0C7F" w14:textId="77777777" w:rsidR="00EC0E52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6BBF142A" w14:textId="77777777" w:rsidR="00EC0E52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1C7579A9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F92C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F056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0DE6" w14:textId="77777777" w:rsidR="00EC0E52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59F217BB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53F58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E7B7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EC0E52" w:rsidRPr="007126D7" w14:paraId="68B9FF45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32DD7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45DA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B79B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6F13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00C02DD5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F6A7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5604E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4409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F3D9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98DB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126D7" w14:paraId="375A519C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2E1B1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92529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51EA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4471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05007301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9991" w14:textId="77777777" w:rsidR="00EC0E52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65385652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715D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DD400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EE53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B667" w14:textId="77777777" w:rsidR="00EC0E52" w:rsidRPr="007126D7" w:rsidRDefault="00EC0E52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2135580" w14:textId="77777777" w:rsidR="00EC0E52" w:rsidRDefault="00EC0E52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AC3DF4D" w14:textId="77777777" w:rsidR="00EC0E52" w:rsidRPr="007126D7" w:rsidRDefault="00EC0E52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EC0E52" w:rsidRPr="007126D7" w14:paraId="42707AA0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98FD6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C720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71447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D916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27E1ED0C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A6D9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0A33C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E475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FDB3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8169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EC0E52" w:rsidRPr="007126D7" w14:paraId="5EF131EE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D3206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1195" w14:textId="77777777" w:rsidR="00EC0E52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62504F47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41F1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8AA6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E2D1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1D9A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8732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525E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CBBF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EC0E52" w:rsidRPr="007126D7" w14:paraId="3B8CCBA5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5659B" w14:textId="77777777" w:rsidR="00EC0E52" w:rsidRPr="007126D7" w:rsidRDefault="00EC0E52" w:rsidP="0082749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C598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53B4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E10E" w14:textId="77777777" w:rsidR="00EC0E52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17D5A690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98EF" w14:textId="77777777" w:rsidR="00EC0E52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59EEF29F" w14:textId="77777777" w:rsidR="00EC0E52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3EDEA9E2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210F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341C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F328" w14:textId="77777777" w:rsidR="00EC0E52" w:rsidRPr="007126D7" w:rsidRDefault="00EC0E5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2F55" w14:textId="77777777" w:rsidR="00EC0E52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1D2D95A4" w14:textId="77777777" w:rsidR="00EC0E52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8D26C2C" w14:textId="77777777" w:rsidR="00EC0E52" w:rsidRPr="007126D7" w:rsidRDefault="00EC0E5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236D55EE" w14:textId="77777777" w:rsidR="00EC0E52" w:rsidRDefault="00EC0E52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6C843289" w14:textId="77777777" w:rsidR="00EC0E52" w:rsidRDefault="00EC0E52" w:rsidP="00CC0982">
      <w:pPr>
        <w:pStyle w:val="Heading1"/>
        <w:spacing w:line="360" w:lineRule="auto"/>
      </w:pPr>
      <w:r>
        <w:t>LINIA 205</w:t>
      </w:r>
    </w:p>
    <w:p w14:paraId="26939906" w14:textId="77777777" w:rsidR="00EC0E52" w:rsidRDefault="00EC0E52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C0E52" w14:paraId="16A99975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23A59" w14:textId="77777777" w:rsidR="00EC0E52" w:rsidRDefault="00EC0E52" w:rsidP="0082749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2087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BDB9" w14:textId="77777777" w:rsidR="00EC0E52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44484" w14:textId="77777777" w:rsidR="00EC0E52" w:rsidRDefault="00EC0E5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1B453B6C" w14:textId="77777777" w:rsidR="00EC0E52" w:rsidRPr="00985789" w:rsidRDefault="00EC0E5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4BF1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483F2EBF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3AF13931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E48A" w14:textId="77777777" w:rsidR="00EC0E52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76DF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C22B3" w14:textId="77777777" w:rsidR="00EC0E52" w:rsidRPr="0073437A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C1721" w14:textId="77777777" w:rsidR="00EC0E52" w:rsidRDefault="00EC0E5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E00841" w14:textId="77777777" w:rsidR="00EC0E52" w:rsidRDefault="00EC0E52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EC0E52" w14:paraId="4221BF71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0CA17" w14:textId="77777777" w:rsidR="00EC0E52" w:rsidRDefault="00EC0E52" w:rsidP="0082749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8AC2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04A8E303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95D9" w14:textId="77777777" w:rsidR="00EC0E52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682AC" w14:textId="77777777" w:rsidR="00EC0E52" w:rsidRDefault="00EC0E5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271FB5FC" w14:textId="77777777" w:rsidR="00EC0E52" w:rsidRDefault="00EC0E5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5528D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A212" w14:textId="77777777" w:rsidR="00EC0E52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264E2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EB80" w14:textId="77777777" w:rsidR="00EC0E52" w:rsidRPr="0073437A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B4638" w14:textId="77777777" w:rsidR="00EC0E52" w:rsidRDefault="00EC0E5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2A716D29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A1783" w14:textId="77777777" w:rsidR="00EC0E52" w:rsidRDefault="00EC0E52" w:rsidP="0082749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BEAD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5DB3D4A1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FFE6" w14:textId="77777777" w:rsidR="00EC0E52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0B78" w14:textId="77777777" w:rsidR="00EC0E52" w:rsidRDefault="00EC0E52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7542F087" w14:textId="77777777" w:rsidR="00EC0E52" w:rsidRDefault="00EC0E52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67A7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27D7" w14:textId="77777777" w:rsidR="00EC0E52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4975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6EC24" w14:textId="77777777" w:rsidR="00EC0E52" w:rsidRPr="0073437A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DE45D" w14:textId="77777777" w:rsidR="00EC0E52" w:rsidRDefault="00EC0E52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CFEA1F7" w14:textId="77777777" w:rsidR="00EC0E52" w:rsidRDefault="00EC0E52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F988D4C" w14:textId="77777777" w:rsidR="00EC0E52" w:rsidRDefault="00EC0E52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EC0E52" w14:paraId="28E7E7B5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57B7C" w14:textId="77777777" w:rsidR="00EC0E52" w:rsidRDefault="00EC0E52" w:rsidP="0082749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29BA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08AB4" w14:textId="77777777" w:rsidR="00EC0E52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F5D5" w14:textId="77777777" w:rsidR="00EC0E52" w:rsidRDefault="00EC0E5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A913" w14:textId="77777777" w:rsidR="00EC0E52" w:rsidRDefault="00EC0E52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F654" w14:textId="77777777" w:rsidR="00EC0E52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9F60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FBD2" w14:textId="77777777" w:rsidR="00EC0E52" w:rsidRPr="0073437A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67E0" w14:textId="77777777" w:rsidR="00EC0E52" w:rsidRDefault="00EC0E5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04EC3F" w14:textId="77777777" w:rsidR="00EC0E52" w:rsidRDefault="00EC0E5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EC0E52" w14:paraId="71CADF86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0D4C8" w14:textId="77777777" w:rsidR="00EC0E52" w:rsidRDefault="00EC0E52" w:rsidP="0082749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E82E" w14:textId="77777777" w:rsidR="00EC0E52" w:rsidRDefault="00EC0E52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55DAF949" w14:textId="77777777" w:rsidR="00EC0E52" w:rsidRDefault="00EC0E52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57C9" w14:textId="77777777" w:rsidR="00EC0E52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93EF" w14:textId="77777777" w:rsidR="00EC0E52" w:rsidRDefault="00EC0E52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5B061077" w14:textId="77777777" w:rsidR="00EC0E52" w:rsidRDefault="00EC0E52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7A81" w14:textId="77777777" w:rsidR="00EC0E52" w:rsidRDefault="00EC0E52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4F19" w14:textId="77777777" w:rsidR="00EC0E52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60AD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AA95" w14:textId="77777777" w:rsidR="00EC0E52" w:rsidRPr="0073437A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F8E3" w14:textId="77777777" w:rsidR="00EC0E52" w:rsidRDefault="00EC0E5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6F80847A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E0754" w14:textId="77777777" w:rsidR="00EC0E52" w:rsidRDefault="00EC0E52" w:rsidP="0082749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C781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5F417D39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D9FB" w14:textId="77777777" w:rsidR="00EC0E52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07011" w14:textId="77777777" w:rsidR="00EC0E52" w:rsidRDefault="00EC0E5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33E7F5A6" w14:textId="77777777" w:rsidR="00EC0E52" w:rsidRDefault="00EC0E5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A0FE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193F" w14:textId="77777777" w:rsidR="00EC0E52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7215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748E" w14:textId="77777777" w:rsidR="00EC0E52" w:rsidRPr="0073437A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5F34" w14:textId="77777777" w:rsidR="00EC0E52" w:rsidRDefault="00EC0E5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C730BC8" w14:textId="77777777" w:rsidR="00EC0E52" w:rsidRDefault="00EC0E5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497D2D9" w14:textId="77777777" w:rsidR="00EC0E52" w:rsidRDefault="00EC0E52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EC0E52" w14:paraId="5C77D872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73E9F" w14:textId="77777777" w:rsidR="00EC0E52" w:rsidRDefault="00EC0E52" w:rsidP="0082749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A2ECF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274E4" w14:textId="77777777" w:rsidR="00EC0E52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B49C9" w14:textId="77777777" w:rsidR="00EC0E52" w:rsidRDefault="00EC0E52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80A1" w14:textId="77777777" w:rsidR="00EC0E52" w:rsidRDefault="00EC0E52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8DD0" w14:textId="77777777" w:rsidR="00EC0E52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1890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2867" w14:textId="77777777" w:rsidR="00EC0E52" w:rsidRPr="0073437A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B3F6" w14:textId="77777777" w:rsidR="00EC0E52" w:rsidRDefault="00EC0E5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1FB536" w14:textId="77777777" w:rsidR="00EC0E52" w:rsidRDefault="00EC0E52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EC0E52" w14:paraId="1AB3C940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762C1" w14:textId="77777777" w:rsidR="00EC0E52" w:rsidRDefault="00EC0E52" w:rsidP="0082749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820C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1F0DCA9F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2FB71" w14:textId="77777777" w:rsidR="00EC0E52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1B68" w14:textId="77777777" w:rsidR="00EC0E52" w:rsidRDefault="00EC0E52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40C93A46" w14:textId="77777777" w:rsidR="00EC0E52" w:rsidRDefault="00EC0E52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72F0" w14:textId="77777777" w:rsidR="00EC0E52" w:rsidRDefault="00EC0E52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F1D0F" w14:textId="77777777" w:rsidR="00EC0E52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80F3" w14:textId="77777777" w:rsidR="00EC0E52" w:rsidRDefault="00EC0E5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B31D" w14:textId="77777777" w:rsidR="00EC0E52" w:rsidRPr="0073437A" w:rsidRDefault="00EC0E5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101EE" w14:textId="77777777" w:rsidR="00EC0E52" w:rsidRDefault="00EC0E5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142B2A74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C6228" w14:textId="77777777" w:rsidR="00EC0E52" w:rsidRDefault="00EC0E52" w:rsidP="0082749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846D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3905" w14:textId="77777777" w:rsidR="00EC0E52" w:rsidRDefault="00EC0E5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2C31" w14:textId="77777777" w:rsidR="00EC0E52" w:rsidRDefault="00EC0E5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16771032" w14:textId="77777777" w:rsidR="00EC0E52" w:rsidRDefault="00EC0E5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1113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E79B" w14:textId="77777777" w:rsidR="00EC0E52" w:rsidRDefault="00EC0E5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201E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EDA6" w14:textId="77777777" w:rsidR="00EC0E52" w:rsidRPr="0073437A" w:rsidRDefault="00EC0E5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CF79" w14:textId="77777777" w:rsidR="00EC0E52" w:rsidRDefault="00EC0E5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1589F9E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86148" w14:textId="77777777" w:rsidR="00EC0E52" w:rsidRDefault="00EC0E52" w:rsidP="0082749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E962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E59D3" w14:textId="77777777" w:rsidR="00EC0E52" w:rsidRDefault="00EC0E5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8CBFE" w14:textId="77777777" w:rsidR="00EC0E52" w:rsidRDefault="00EC0E5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7336AF07" w14:textId="77777777" w:rsidR="00EC0E52" w:rsidRDefault="00EC0E5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A4FE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BF76B14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D10F" w14:textId="77777777" w:rsidR="00EC0E52" w:rsidRDefault="00EC0E5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EA6B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C6AA" w14:textId="77777777" w:rsidR="00EC0E52" w:rsidRPr="0073437A" w:rsidRDefault="00EC0E5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3FA6" w14:textId="77777777" w:rsidR="00EC0E52" w:rsidRDefault="00EC0E5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9947160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041D8" w14:textId="77777777" w:rsidR="00EC0E52" w:rsidRDefault="00EC0E52" w:rsidP="0082749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E651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8C03" w14:textId="77777777" w:rsidR="00EC0E52" w:rsidRDefault="00EC0E5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4015" w14:textId="77777777" w:rsidR="00EC0E52" w:rsidRDefault="00EC0E5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49213C2C" w14:textId="77777777" w:rsidR="00EC0E52" w:rsidRDefault="00EC0E5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35F5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38C6E8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7006" w14:textId="77777777" w:rsidR="00EC0E52" w:rsidRDefault="00EC0E5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636D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5738" w14:textId="77777777" w:rsidR="00EC0E52" w:rsidRPr="0073437A" w:rsidRDefault="00EC0E5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B451" w14:textId="77777777" w:rsidR="00EC0E52" w:rsidRDefault="00EC0E5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3A7BF04E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4392" w14:textId="77777777" w:rsidR="00EC0E52" w:rsidRDefault="00EC0E52" w:rsidP="0082749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0DC3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9D86" w14:textId="77777777" w:rsidR="00EC0E52" w:rsidRDefault="00EC0E5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EF38D" w14:textId="77777777" w:rsidR="00EC0E52" w:rsidRDefault="00EC0E5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014221D9" w14:textId="77777777" w:rsidR="00EC0E52" w:rsidRDefault="00EC0E5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2918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D4A69F4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73E8" w14:textId="77777777" w:rsidR="00EC0E52" w:rsidRDefault="00EC0E5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62F3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CBAF" w14:textId="77777777" w:rsidR="00EC0E52" w:rsidRPr="0073437A" w:rsidRDefault="00EC0E5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D663" w14:textId="77777777" w:rsidR="00EC0E52" w:rsidRDefault="00EC0E5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642D5753" w14:textId="77777777" w:rsidR="00EC0E52" w:rsidRDefault="00EC0E5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EC0E52" w14:paraId="1A617CD8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EC26B" w14:textId="77777777" w:rsidR="00EC0E52" w:rsidRDefault="00EC0E52" w:rsidP="0082749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53CC" w14:textId="77777777" w:rsidR="00EC0E52" w:rsidRDefault="00EC0E52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732D" w14:textId="77777777" w:rsidR="00EC0E52" w:rsidRDefault="00EC0E52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7CC9" w14:textId="77777777" w:rsidR="00EC0E52" w:rsidRDefault="00EC0E52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552EF306" w14:textId="77777777" w:rsidR="00EC0E52" w:rsidRDefault="00EC0E52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1C61" w14:textId="77777777" w:rsidR="00EC0E52" w:rsidRDefault="00EC0E52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57A1" w14:textId="77777777" w:rsidR="00EC0E52" w:rsidRDefault="00EC0E52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A3A3" w14:textId="77777777" w:rsidR="00EC0E52" w:rsidRDefault="00EC0E52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907D" w14:textId="77777777" w:rsidR="00EC0E52" w:rsidRPr="0073437A" w:rsidRDefault="00EC0E52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AD105" w14:textId="77777777" w:rsidR="00EC0E52" w:rsidRDefault="00EC0E52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364571BD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1DA6" w14:textId="77777777" w:rsidR="00EC0E52" w:rsidRDefault="00EC0E52" w:rsidP="0082749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1F1A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31252" w14:textId="77777777" w:rsidR="00EC0E52" w:rsidRDefault="00EC0E5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2A083" w14:textId="77777777" w:rsidR="00EC0E52" w:rsidRDefault="00EC0E5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C1CC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6B5A7E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B7421" w14:textId="77777777" w:rsidR="00EC0E52" w:rsidRDefault="00EC0E5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0674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82B5" w14:textId="77777777" w:rsidR="00EC0E52" w:rsidRPr="0073437A" w:rsidRDefault="00EC0E5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2941" w14:textId="77777777" w:rsidR="00EC0E52" w:rsidRDefault="00EC0E5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8DEFFE7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324F" w14:textId="77777777" w:rsidR="00EC0E52" w:rsidRDefault="00EC0E52" w:rsidP="0082749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C196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126+900</w:t>
            </w:r>
          </w:p>
          <w:p w14:paraId="5ABE7CDE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47A2" w14:textId="77777777" w:rsidR="00EC0E52" w:rsidRDefault="00EC0E5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FCC6" w14:textId="77777777" w:rsidR="00EC0E52" w:rsidRDefault="00EC0E5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Avrig - Podu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197C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96EC" w14:textId="77777777" w:rsidR="00EC0E52" w:rsidRDefault="00EC0E5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8C49" w14:textId="77777777" w:rsidR="00EC0E52" w:rsidRDefault="00EC0E5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C155" w14:textId="77777777" w:rsidR="00EC0E52" w:rsidRPr="0073437A" w:rsidRDefault="00EC0E5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BA88" w14:textId="77777777" w:rsidR="00EC0E52" w:rsidRDefault="00EC0E5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 în Cap Y</w:t>
            </w:r>
          </w:p>
        </w:tc>
      </w:tr>
    </w:tbl>
    <w:p w14:paraId="6E0BE435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1ABAF520" w14:textId="77777777" w:rsidR="00EC0E52" w:rsidRDefault="00EC0E52" w:rsidP="001B3E46">
      <w:pPr>
        <w:pStyle w:val="Heading1"/>
        <w:spacing w:line="360" w:lineRule="auto"/>
      </w:pPr>
      <w:r>
        <w:t>LINIA 206</w:t>
      </w:r>
    </w:p>
    <w:p w14:paraId="115A9F93" w14:textId="77777777" w:rsidR="00EC0E52" w:rsidRDefault="00EC0E52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C0E52" w14:paraId="5275BF3D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80CD" w14:textId="77777777" w:rsidR="00EC0E52" w:rsidRDefault="00EC0E52" w:rsidP="00EC0E5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0D5E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17A7A146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B0E8" w14:textId="77777777" w:rsidR="00EC0E52" w:rsidRPr="005E2797" w:rsidRDefault="00EC0E5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69C7" w14:textId="77777777" w:rsidR="00EC0E52" w:rsidRDefault="00EC0E52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194BEBA9" w14:textId="77777777" w:rsidR="00EC0E52" w:rsidRDefault="00EC0E52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693F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47DD" w14:textId="77777777" w:rsidR="00EC0E52" w:rsidRPr="005E2797" w:rsidRDefault="00EC0E5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C90C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8A14" w14:textId="77777777" w:rsidR="00EC0E52" w:rsidRPr="005E2797" w:rsidRDefault="00EC0E5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0E5C" w14:textId="77777777" w:rsidR="00EC0E52" w:rsidRDefault="00EC0E5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F81CB3F" w14:textId="77777777" w:rsidR="00EC0E52" w:rsidRDefault="00EC0E5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14:paraId="215EF1FA" w14:textId="77777777" w:rsidR="00EC0E52" w:rsidRDefault="00EC0E52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10 Cap Y.</w:t>
            </w:r>
          </w:p>
        </w:tc>
      </w:tr>
      <w:tr w:rsidR="00EC0E52" w14:paraId="6E001C8D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6294" w14:textId="77777777" w:rsidR="00EC0E52" w:rsidRDefault="00EC0E52" w:rsidP="00EC0E5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6BF4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6593" w14:textId="77777777" w:rsidR="00EC0E52" w:rsidRDefault="00EC0E5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B4DC" w14:textId="77777777" w:rsidR="00EC0E52" w:rsidRDefault="00EC0E52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02F22A87" w14:textId="77777777" w:rsidR="00EC0E52" w:rsidRDefault="00EC0E52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1EEA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14:paraId="45ECAE62" w14:textId="77777777" w:rsidR="00EC0E52" w:rsidRPr="008978B6" w:rsidRDefault="00EC0E52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B900" w14:textId="77777777" w:rsidR="00EC0E52" w:rsidRPr="005E2797" w:rsidRDefault="00EC0E5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7EED7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B700" w14:textId="77777777" w:rsidR="00EC0E52" w:rsidRPr="005E2797" w:rsidRDefault="00EC0E5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4F71" w14:textId="77777777" w:rsidR="00EC0E52" w:rsidRDefault="00EC0E5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A9B9716" w14:textId="77777777" w:rsidR="00EC0E52" w:rsidRDefault="00EC0E52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2776780C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4D34" w14:textId="77777777" w:rsidR="00EC0E52" w:rsidRDefault="00EC0E52" w:rsidP="00EC0E5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80A8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5+900</w:t>
            </w:r>
          </w:p>
          <w:p w14:paraId="6CAE92C8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1F620" w14:textId="77777777" w:rsidR="00EC0E52" w:rsidRDefault="00EC0E5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BD9A7" w14:textId="77777777" w:rsidR="00EC0E52" w:rsidRDefault="00EC0E52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7929C610" w14:textId="77777777" w:rsidR="00EC0E52" w:rsidRDefault="00EC0E52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5FB4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5B06" w14:textId="77777777" w:rsidR="00EC0E52" w:rsidRDefault="00EC0E5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DED5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495A" w14:textId="77777777" w:rsidR="00EC0E52" w:rsidRPr="005E2797" w:rsidRDefault="00EC0E5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CF7A" w14:textId="77777777" w:rsidR="00EC0E52" w:rsidRDefault="00EC0E5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9B31D43" w14:textId="77777777" w:rsidR="00EC0E52" w:rsidRDefault="00EC0E5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15416FB7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1CA2" w14:textId="77777777" w:rsidR="00EC0E52" w:rsidRDefault="00EC0E52" w:rsidP="00EC0E5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3624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14:paraId="23ECBAE7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EFC2" w14:textId="77777777" w:rsidR="00EC0E52" w:rsidRDefault="00EC0E5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CB606" w14:textId="77777777" w:rsidR="00EC0E52" w:rsidRDefault="00EC0E52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56BFE822" w14:textId="77777777" w:rsidR="00EC0E52" w:rsidRDefault="00EC0E52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4608" w14:textId="77777777" w:rsidR="00EC0E52" w:rsidRDefault="00EC0E52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6709" w14:textId="77777777" w:rsidR="00EC0E52" w:rsidRDefault="00EC0E52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C512" w14:textId="77777777" w:rsidR="00EC0E52" w:rsidRDefault="00EC0E52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26AB" w14:textId="77777777" w:rsidR="00EC0E52" w:rsidRPr="005E2797" w:rsidRDefault="00EC0E52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53DF" w14:textId="77777777" w:rsidR="00EC0E52" w:rsidRDefault="00EC0E52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3C4857A" w14:textId="77777777" w:rsidR="00EC0E52" w:rsidRDefault="00EC0E52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03FCCF25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8385" w14:textId="77777777" w:rsidR="00EC0E52" w:rsidRDefault="00EC0E52" w:rsidP="00EC0E5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3618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14:paraId="21811A13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1F32" w14:textId="77777777" w:rsidR="00EC0E52" w:rsidRDefault="00EC0E5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A844" w14:textId="77777777" w:rsidR="00EC0E52" w:rsidRDefault="00EC0E52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14:paraId="4F5B1025" w14:textId="77777777" w:rsidR="00EC0E52" w:rsidRDefault="00EC0E52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7387344E" w14:textId="77777777" w:rsidR="00EC0E52" w:rsidRDefault="00EC0E52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24EE7E83" w14:textId="77777777" w:rsidR="00EC0E52" w:rsidRDefault="00EC0E52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29E6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533D" w14:textId="77777777" w:rsidR="00EC0E52" w:rsidRPr="005E2797" w:rsidRDefault="00EC0E5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4092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1314" w14:textId="77777777" w:rsidR="00EC0E52" w:rsidRPr="005E2797" w:rsidRDefault="00EC0E5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D1CA" w14:textId="77777777" w:rsidR="00EC0E52" w:rsidRDefault="00EC0E5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218FF09" w14:textId="77777777" w:rsidR="00EC0E52" w:rsidRDefault="00EC0E5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2CB20497" w14:textId="77777777" w:rsidTr="00F1070E">
        <w:trPr>
          <w:cantSplit/>
          <w:trHeight w:val="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6DE0" w14:textId="77777777" w:rsidR="00EC0E52" w:rsidRDefault="00EC0E52" w:rsidP="00EC0E5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ADD06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22+580</w:t>
            </w:r>
          </w:p>
          <w:p w14:paraId="07BE274B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223E" w14:textId="77777777" w:rsidR="00EC0E52" w:rsidRPr="005E2797" w:rsidRDefault="00EC0E5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6EA1" w14:textId="77777777" w:rsidR="00EC0E52" w:rsidRDefault="00EC0E52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537CE29D" w14:textId="77777777" w:rsidR="00EC0E52" w:rsidRDefault="00EC0E52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8FDA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90D6" w14:textId="77777777" w:rsidR="00EC0E52" w:rsidRPr="005E2797" w:rsidRDefault="00EC0E5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3849" w14:textId="77777777" w:rsidR="00EC0E52" w:rsidRDefault="00EC0E5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1A7D" w14:textId="77777777" w:rsidR="00EC0E52" w:rsidRPr="005E2797" w:rsidRDefault="00EC0E5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22AD" w14:textId="77777777" w:rsidR="00EC0E52" w:rsidRDefault="00EC0E5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4466E21B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79C580FF" w14:textId="77777777" w:rsidR="00EC0E52" w:rsidRDefault="00EC0E52" w:rsidP="00406C17">
      <w:pPr>
        <w:pStyle w:val="Heading1"/>
        <w:spacing w:line="360" w:lineRule="auto"/>
      </w:pPr>
      <w:r>
        <w:t>LINIA 210</w:t>
      </w:r>
    </w:p>
    <w:p w14:paraId="28F29D5D" w14:textId="77777777" w:rsidR="00EC0E52" w:rsidRDefault="00EC0E52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EC0E52" w14:paraId="6AB61FD5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BD3D2" w14:textId="77777777" w:rsidR="00EC0E52" w:rsidRDefault="00EC0E52" w:rsidP="00EC0E5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13BA" w14:textId="77777777" w:rsidR="00EC0E52" w:rsidRDefault="00EC0E52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3AAE7" w14:textId="77777777" w:rsidR="00EC0E52" w:rsidRPr="00C76369" w:rsidRDefault="00EC0E52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1BB6" w14:textId="77777777" w:rsidR="00EC0E52" w:rsidRDefault="00EC0E52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1CD3ED03" w14:textId="77777777" w:rsidR="00EC0E52" w:rsidRDefault="00EC0E52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420B" w14:textId="77777777" w:rsidR="00EC0E52" w:rsidRDefault="00EC0E52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E4A4B14" w14:textId="77777777" w:rsidR="00EC0E52" w:rsidRDefault="00EC0E52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F291E" w14:textId="77777777" w:rsidR="00EC0E52" w:rsidRPr="00C76369" w:rsidRDefault="00EC0E52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1820" w14:textId="77777777" w:rsidR="00EC0E52" w:rsidRPr="00C76369" w:rsidRDefault="00EC0E52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4E40" w14:textId="77777777" w:rsidR="00EC0E52" w:rsidRPr="00C76369" w:rsidRDefault="00EC0E52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9EA29" w14:textId="77777777" w:rsidR="00EC0E52" w:rsidRDefault="00EC0E52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F8D294" w14:textId="77777777" w:rsidR="00EC0E52" w:rsidRDefault="00EC0E52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B34DA3" w14:textId="77777777" w:rsidR="00EC0E52" w:rsidRDefault="00EC0E52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EC0E52" w14:paraId="5748471B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0225E" w14:textId="77777777" w:rsidR="00EC0E52" w:rsidRDefault="00EC0E52" w:rsidP="00EC0E5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50E3" w14:textId="77777777" w:rsidR="00EC0E52" w:rsidRDefault="00EC0E52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B4AF" w14:textId="77777777" w:rsidR="00EC0E52" w:rsidRPr="00C76369" w:rsidRDefault="00EC0E52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7B76" w14:textId="77777777" w:rsidR="00EC0E52" w:rsidRDefault="00EC0E52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7ADF3F32" w14:textId="77777777" w:rsidR="00EC0E52" w:rsidRDefault="00EC0E52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5F7E" w14:textId="77777777" w:rsidR="00EC0E52" w:rsidRDefault="00EC0E52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4834" w14:textId="77777777" w:rsidR="00EC0E52" w:rsidRPr="00C76369" w:rsidRDefault="00EC0E52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CE27" w14:textId="77777777" w:rsidR="00EC0E52" w:rsidRDefault="00EC0E52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9125" w14:textId="77777777" w:rsidR="00EC0E52" w:rsidRPr="00C76369" w:rsidRDefault="00EC0E52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C369F" w14:textId="77777777" w:rsidR="00EC0E52" w:rsidRDefault="00EC0E52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EF67F93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CAC61" w14:textId="77777777" w:rsidR="00EC0E52" w:rsidRDefault="00EC0E52" w:rsidP="00EC0E5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C959" w14:textId="77777777" w:rsidR="00EC0E52" w:rsidRDefault="00EC0E5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3971" w14:textId="77777777" w:rsidR="00EC0E52" w:rsidRPr="00C76369" w:rsidRDefault="00EC0E5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2834A" w14:textId="77777777" w:rsidR="00EC0E52" w:rsidRDefault="00EC0E52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47835C30" w14:textId="77777777" w:rsidR="00EC0E52" w:rsidRDefault="00EC0E52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8105" w14:textId="77777777" w:rsidR="00EC0E52" w:rsidRDefault="00EC0E5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5FA7" w14:textId="77777777" w:rsidR="00EC0E52" w:rsidRDefault="00EC0E5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06469" w14:textId="77777777" w:rsidR="00EC0E52" w:rsidRDefault="00EC0E5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C25A" w14:textId="77777777" w:rsidR="00EC0E52" w:rsidRPr="00C76369" w:rsidRDefault="00EC0E5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9EA3" w14:textId="77777777" w:rsidR="00EC0E52" w:rsidRDefault="00EC0E5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4433C63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F242" w14:textId="77777777" w:rsidR="00EC0E52" w:rsidRDefault="00EC0E52" w:rsidP="00EC0E5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AF3C" w14:textId="77777777" w:rsidR="00EC0E52" w:rsidRDefault="00EC0E5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61F2" w14:textId="77777777" w:rsidR="00EC0E52" w:rsidRPr="00C76369" w:rsidRDefault="00EC0E5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4FE3" w14:textId="77777777" w:rsidR="00EC0E52" w:rsidRDefault="00EC0E5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0E68A28A" w14:textId="77777777" w:rsidR="00EC0E52" w:rsidRDefault="00EC0E5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5143" w14:textId="77777777" w:rsidR="00EC0E52" w:rsidRDefault="00EC0E5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5BF8" w14:textId="77777777" w:rsidR="00EC0E52" w:rsidRPr="00C76369" w:rsidRDefault="00EC0E5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10C3" w14:textId="77777777" w:rsidR="00EC0E52" w:rsidRDefault="00EC0E5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D040" w14:textId="77777777" w:rsidR="00EC0E52" w:rsidRPr="00C76369" w:rsidRDefault="00EC0E5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DEB3" w14:textId="77777777" w:rsidR="00EC0E52" w:rsidRDefault="00EC0E5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279C79C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0871E" w14:textId="77777777" w:rsidR="00EC0E52" w:rsidRDefault="00EC0E52" w:rsidP="00EC0E5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6BFC" w14:textId="77777777" w:rsidR="00EC0E52" w:rsidRDefault="00EC0E5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4D1C" w14:textId="77777777" w:rsidR="00EC0E52" w:rsidRDefault="00EC0E5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E53E" w14:textId="77777777" w:rsidR="00EC0E52" w:rsidRDefault="00EC0E5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59984C98" w14:textId="77777777" w:rsidR="00EC0E52" w:rsidRDefault="00EC0E5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F5197" w14:textId="77777777" w:rsidR="00EC0E52" w:rsidRDefault="00EC0E5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0A9D6B0" w14:textId="77777777" w:rsidR="00EC0E52" w:rsidRDefault="00EC0E5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4E9DE6B1" w14:textId="77777777" w:rsidR="00EC0E52" w:rsidRDefault="00EC0E5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AA7FC74" w14:textId="77777777" w:rsidR="00EC0E52" w:rsidRDefault="00EC0E5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B40D" w14:textId="77777777" w:rsidR="00EC0E52" w:rsidRPr="00C76369" w:rsidRDefault="00EC0E5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1C41" w14:textId="77777777" w:rsidR="00EC0E52" w:rsidRDefault="00EC0E5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D907" w14:textId="77777777" w:rsidR="00EC0E52" w:rsidRPr="00C76369" w:rsidRDefault="00EC0E5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E592" w14:textId="77777777" w:rsidR="00EC0E52" w:rsidRDefault="00EC0E5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C5731F0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BA700" w14:textId="77777777" w:rsidR="00EC0E52" w:rsidRDefault="00EC0E52" w:rsidP="00EC0E5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AA75" w14:textId="77777777" w:rsidR="00EC0E52" w:rsidRDefault="00EC0E5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FCEE" w14:textId="77777777" w:rsidR="00EC0E52" w:rsidRPr="00C76369" w:rsidRDefault="00EC0E5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19AB" w14:textId="77777777" w:rsidR="00EC0E52" w:rsidRDefault="00EC0E5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12527B7B" w14:textId="77777777" w:rsidR="00EC0E52" w:rsidRDefault="00EC0E5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7E6AB" w14:textId="77777777" w:rsidR="00EC0E52" w:rsidRDefault="00EC0E5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2438DE74" w14:textId="77777777" w:rsidR="00EC0E52" w:rsidRDefault="00EC0E5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4BAC1B0" w14:textId="77777777" w:rsidR="00EC0E52" w:rsidRDefault="00EC0E5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4F18" w14:textId="77777777" w:rsidR="00EC0E52" w:rsidRPr="00C76369" w:rsidRDefault="00EC0E5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3F39" w14:textId="77777777" w:rsidR="00EC0E52" w:rsidRDefault="00EC0E5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345D" w14:textId="77777777" w:rsidR="00EC0E52" w:rsidRPr="00C76369" w:rsidRDefault="00EC0E5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B8A4" w14:textId="77777777" w:rsidR="00EC0E52" w:rsidRDefault="00EC0E5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C942BBA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38D2C" w14:textId="77777777" w:rsidR="00EC0E52" w:rsidRDefault="00EC0E52" w:rsidP="00EC0E5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8150" w14:textId="77777777" w:rsidR="00EC0E52" w:rsidRDefault="00EC0E5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CB9F9" w14:textId="77777777" w:rsidR="00EC0E52" w:rsidRPr="00C76369" w:rsidRDefault="00EC0E5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4C1E" w14:textId="77777777" w:rsidR="00EC0E52" w:rsidRDefault="00EC0E5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32FFD964" w14:textId="77777777" w:rsidR="00EC0E52" w:rsidRDefault="00EC0E5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3978A" w14:textId="77777777" w:rsidR="00EC0E52" w:rsidRDefault="00EC0E5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81951D0" w14:textId="77777777" w:rsidR="00EC0E52" w:rsidRDefault="00EC0E5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2E6479BF" w14:textId="77777777" w:rsidR="00EC0E52" w:rsidRDefault="00EC0E5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5F9F5E6A" w14:textId="77777777" w:rsidR="00EC0E52" w:rsidRDefault="00EC0E5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F407" w14:textId="77777777" w:rsidR="00EC0E52" w:rsidRPr="00C76369" w:rsidRDefault="00EC0E5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A37C" w14:textId="77777777" w:rsidR="00EC0E52" w:rsidRDefault="00EC0E5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981A" w14:textId="77777777" w:rsidR="00EC0E52" w:rsidRPr="00C76369" w:rsidRDefault="00EC0E5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ADEEF" w14:textId="77777777" w:rsidR="00EC0E52" w:rsidRDefault="00EC0E5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974739" w14:textId="77777777" w:rsidR="00EC0E52" w:rsidRDefault="00EC0E5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65622F00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4620" w14:textId="77777777" w:rsidR="00EC0E52" w:rsidRDefault="00EC0E52" w:rsidP="00EC0E5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255F" w14:textId="77777777" w:rsidR="00EC0E52" w:rsidRDefault="00EC0E5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8F25" w14:textId="77777777" w:rsidR="00EC0E52" w:rsidRPr="00C76369" w:rsidRDefault="00EC0E5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BEB" w14:textId="77777777" w:rsidR="00EC0E52" w:rsidRDefault="00EC0E5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72CC492A" w14:textId="77777777" w:rsidR="00EC0E52" w:rsidRDefault="00EC0E5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C573" w14:textId="77777777" w:rsidR="00EC0E52" w:rsidRDefault="00EC0E5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838D" w14:textId="77777777" w:rsidR="00EC0E52" w:rsidRPr="00C76369" w:rsidRDefault="00EC0E5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8999" w14:textId="77777777" w:rsidR="00EC0E52" w:rsidRDefault="00EC0E5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7019" w14:textId="77777777" w:rsidR="00EC0E52" w:rsidRPr="00C76369" w:rsidRDefault="00EC0E5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4DCA" w14:textId="77777777" w:rsidR="00EC0E52" w:rsidRDefault="00EC0E5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2B1ED11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45CA15EC" w14:textId="77777777" w:rsidR="00EC0E52" w:rsidRDefault="00EC0E52" w:rsidP="001B4DE9">
      <w:pPr>
        <w:pStyle w:val="Heading1"/>
        <w:spacing w:line="360" w:lineRule="auto"/>
      </w:pPr>
      <w:r>
        <w:t>LINIA 213</w:t>
      </w:r>
    </w:p>
    <w:p w14:paraId="74B7DD24" w14:textId="77777777" w:rsidR="00EC0E52" w:rsidRDefault="00EC0E52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EC0E52" w14:paraId="0B4BEFA8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BA92F" w14:textId="77777777" w:rsidR="00EC0E52" w:rsidRDefault="00EC0E52" w:rsidP="00EC0E5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5AB2" w14:textId="77777777" w:rsidR="00EC0E52" w:rsidRDefault="00EC0E5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4AB5" w14:textId="77777777" w:rsidR="00EC0E52" w:rsidRPr="00BA7F8C" w:rsidRDefault="00EC0E5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FF43" w14:textId="77777777" w:rsidR="00EC0E52" w:rsidRDefault="00EC0E52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6A68" w14:textId="77777777" w:rsidR="00EC0E52" w:rsidRDefault="00EC0E5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13FF30B" w14:textId="77777777" w:rsidR="00EC0E52" w:rsidRDefault="00EC0E5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1D5BCFFB" w14:textId="77777777" w:rsidR="00EC0E52" w:rsidRDefault="00EC0E5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664681A2" w14:textId="77777777" w:rsidR="00EC0E52" w:rsidRDefault="00EC0E5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9E81F8F" w14:textId="77777777" w:rsidR="00EC0E52" w:rsidRDefault="00EC0E5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8685" w14:textId="77777777" w:rsidR="00EC0E52" w:rsidRPr="009E0061" w:rsidRDefault="00EC0E5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606E" w14:textId="77777777" w:rsidR="00EC0E52" w:rsidRDefault="00EC0E5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13B5" w14:textId="77777777" w:rsidR="00EC0E52" w:rsidRPr="00BA7F8C" w:rsidRDefault="00EC0E5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8E5FE" w14:textId="77777777" w:rsidR="00EC0E52" w:rsidRDefault="00EC0E52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EC0E52" w14:paraId="11E8796C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5C436" w14:textId="77777777" w:rsidR="00EC0E52" w:rsidRDefault="00EC0E52" w:rsidP="00EC0E5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5570F" w14:textId="77777777" w:rsidR="00EC0E52" w:rsidRDefault="00EC0E5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9B5A3" w14:textId="77777777" w:rsidR="00EC0E52" w:rsidRDefault="00EC0E5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0A3B" w14:textId="77777777" w:rsidR="00EC0E52" w:rsidRDefault="00EC0E52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68072F01" w14:textId="77777777" w:rsidR="00EC0E52" w:rsidRDefault="00EC0E52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34B1" w14:textId="77777777" w:rsidR="00EC0E52" w:rsidRDefault="00EC0E5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69C0" w14:textId="77777777" w:rsidR="00EC0E52" w:rsidRPr="009E0061" w:rsidRDefault="00EC0E5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E9E7" w14:textId="77777777" w:rsidR="00EC0E52" w:rsidRDefault="00EC0E5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C2633" w14:textId="77777777" w:rsidR="00EC0E52" w:rsidRPr="00BA7F8C" w:rsidRDefault="00EC0E5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3FDA" w14:textId="77777777" w:rsidR="00EC0E52" w:rsidRDefault="00EC0E52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C0E52" w14:paraId="0D42CE7C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6D504" w14:textId="77777777" w:rsidR="00EC0E52" w:rsidRDefault="00EC0E52" w:rsidP="00EC0E5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B772" w14:textId="77777777" w:rsidR="00EC0E52" w:rsidRDefault="00EC0E5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64B5" w14:textId="77777777" w:rsidR="00EC0E52" w:rsidRDefault="00EC0E5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5ADB" w14:textId="77777777" w:rsidR="00EC0E52" w:rsidRDefault="00EC0E52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40565B00" w14:textId="77777777" w:rsidR="00EC0E52" w:rsidRDefault="00EC0E52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DE7DD" w14:textId="77777777" w:rsidR="00EC0E52" w:rsidRDefault="00EC0E5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F376" w14:textId="77777777" w:rsidR="00EC0E52" w:rsidRPr="009E0061" w:rsidRDefault="00EC0E5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B81A" w14:textId="77777777" w:rsidR="00EC0E52" w:rsidRDefault="00EC0E5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AD2B" w14:textId="77777777" w:rsidR="00EC0E52" w:rsidRPr="00BA7F8C" w:rsidRDefault="00EC0E5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02E5" w14:textId="77777777" w:rsidR="00EC0E52" w:rsidRDefault="00EC0E52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C0E52" w14:paraId="1FA2C09A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81382" w14:textId="77777777" w:rsidR="00EC0E52" w:rsidRDefault="00EC0E52" w:rsidP="00EC0E5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3F5E" w14:textId="77777777" w:rsidR="00EC0E52" w:rsidRDefault="00EC0E5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A428" w14:textId="77777777" w:rsidR="00EC0E52" w:rsidRDefault="00EC0E5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7669" w14:textId="77777777" w:rsidR="00EC0E52" w:rsidRDefault="00EC0E52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4A9178DB" w14:textId="77777777" w:rsidR="00EC0E52" w:rsidRDefault="00EC0E52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33D0" w14:textId="77777777" w:rsidR="00EC0E52" w:rsidRDefault="00EC0E5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98E8CA1" w14:textId="77777777" w:rsidR="00EC0E52" w:rsidRDefault="00EC0E5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2CB5BCB4" w14:textId="77777777" w:rsidR="00EC0E52" w:rsidRDefault="00EC0E5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315126B" w14:textId="77777777" w:rsidR="00EC0E52" w:rsidRDefault="00EC0E52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6A706238" w14:textId="77777777" w:rsidR="00EC0E52" w:rsidRDefault="00EC0E52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7474E5E4" w14:textId="77777777" w:rsidR="00EC0E52" w:rsidRDefault="00EC0E52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45D14" w14:textId="77777777" w:rsidR="00EC0E52" w:rsidRDefault="00EC0E5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AED8" w14:textId="77777777" w:rsidR="00EC0E52" w:rsidRDefault="00EC0E5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617F" w14:textId="77777777" w:rsidR="00EC0E52" w:rsidRPr="00BA7F8C" w:rsidRDefault="00EC0E5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147C" w14:textId="77777777" w:rsidR="00EC0E52" w:rsidRDefault="00EC0E52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EC0E52" w14:paraId="115081FB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38878" w14:textId="77777777" w:rsidR="00EC0E52" w:rsidRDefault="00EC0E52" w:rsidP="00EC0E5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4A19" w14:textId="77777777" w:rsidR="00EC0E52" w:rsidRDefault="00EC0E5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6725" w14:textId="77777777" w:rsidR="00EC0E52" w:rsidRDefault="00EC0E5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A38C" w14:textId="77777777" w:rsidR="00EC0E52" w:rsidRDefault="00EC0E52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CBE190A" w14:textId="77777777" w:rsidR="00EC0E52" w:rsidRDefault="00EC0E52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5825" w14:textId="77777777" w:rsidR="00EC0E52" w:rsidRDefault="00EC0E5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DE9502C" w14:textId="77777777" w:rsidR="00EC0E52" w:rsidRDefault="00EC0E5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1AB55B76" w14:textId="77777777" w:rsidR="00EC0E52" w:rsidRDefault="00EC0E5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A828F8A" w14:textId="77777777" w:rsidR="00EC0E52" w:rsidRDefault="00EC0E5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DC97A86" w14:textId="77777777" w:rsidR="00EC0E52" w:rsidRDefault="00EC0E5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34E7" w14:textId="77777777" w:rsidR="00EC0E52" w:rsidRDefault="00EC0E5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7409" w14:textId="77777777" w:rsidR="00EC0E52" w:rsidRDefault="00EC0E5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4952" w14:textId="77777777" w:rsidR="00EC0E52" w:rsidRPr="00BA7F8C" w:rsidRDefault="00EC0E5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B6A4" w14:textId="77777777" w:rsidR="00EC0E52" w:rsidRDefault="00EC0E52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89729D6" w14:textId="77777777" w:rsidR="00EC0E52" w:rsidRDefault="00EC0E52">
      <w:pPr>
        <w:spacing w:before="40" w:after="40" w:line="192" w:lineRule="auto"/>
        <w:ind w:right="57"/>
        <w:rPr>
          <w:sz w:val="20"/>
        </w:rPr>
      </w:pPr>
    </w:p>
    <w:p w14:paraId="20C05777" w14:textId="77777777" w:rsidR="00EC0E52" w:rsidRDefault="00EC0E52" w:rsidP="00AF3F1F">
      <w:pPr>
        <w:pStyle w:val="Heading1"/>
        <w:spacing w:line="360" w:lineRule="auto"/>
      </w:pPr>
      <w:r>
        <w:t>LINIA 216</w:t>
      </w:r>
    </w:p>
    <w:p w14:paraId="0DE83518" w14:textId="77777777" w:rsidR="00EC0E52" w:rsidRDefault="00EC0E52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C0E52" w14:paraId="25148AEF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8A6D" w14:textId="77777777" w:rsidR="00EC0E52" w:rsidRDefault="00EC0E52" w:rsidP="00EC0E52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2D9F" w14:textId="77777777" w:rsidR="00EC0E52" w:rsidRDefault="00EC0E5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5EF3052D" w14:textId="77777777" w:rsidR="00EC0E52" w:rsidRDefault="00EC0E5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7613" w14:textId="77777777" w:rsidR="00EC0E52" w:rsidRDefault="00EC0E5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91DE" w14:textId="77777777" w:rsidR="00EC0E52" w:rsidRDefault="00EC0E5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7858B8C1" w14:textId="77777777" w:rsidR="00EC0E52" w:rsidRDefault="00EC0E5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4AC69" w14:textId="77777777" w:rsidR="00EC0E52" w:rsidRDefault="00EC0E5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325A" w14:textId="77777777" w:rsidR="00EC0E52" w:rsidRDefault="00EC0E5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8A6C" w14:textId="77777777" w:rsidR="00EC0E52" w:rsidRDefault="00EC0E52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4873" w14:textId="77777777" w:rsidR="00EC0E52" w:rsidRPr="00AA6001" w:rsidRDefault="00EC0E5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16E1" w14:textId="77777777" w:rsidR="00EC0E52" w:rsidRDefault="00EC0E52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1D41ECAC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2BA75" w14:textId="77777777" w:rsidR="00EC0E52" w:rsidRDefault="00EC0E52" w:rsidP="00EC0E52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E6DA" w14:textId="77777777" w:rsidR="00EC0E52" w:rsidRDefault="00EC0E5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3CEC" w14:textId="77777777" w:rsidR="00EC0E52" w:rsidRDefault="00EC0E5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E9CD" w14:textId="77777777" w:rsidR="00EC0E52" w:rsidRDefault="00EC0E5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1C8F" w14:textId="77777777" w:rsidR="00EC0E52" w:rsidRDefault="00EC0E5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97E8" w14:textId="77777777" w:rsidR="00EC0E52" w:rsidRDefault="00EC0E5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5FCC" w14:textId="77777777" w:rsidR="00EC0E52" w:rsidRDefault="00EC0E52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D7A6" w14:textId="77777777" w:rsidR="00EC0E52" w:rsidRPr="00AA6001" w:rsidRDefault="00EC0E5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BA2C" w14:textId="77777777" w:rsidR="00EC0E52" w:rsidRDefault="00EC0E52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4FA5B67B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4F4A" w14:textId="77777777" w:rsidR="00EC0E52" w:rsidRDefault="00EC0E52" w:rsidP="00EC0E52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B8453" w14:textId="77777777" w:rsidR="00EC0E52" w:rsidRDefault="00EC0E5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5812" w14:textId="77777777" w:rsidR="00EC0E52" w:rsidRDefault="00EC0E5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5DF1" w14:textId="77777777" w:rsidR="00EC0E52" w:rsidRDefault="00EC0E5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B141" w14:textId="77777777" w:rsidR="00EC0E52" w:rsidRDefault="00EC0E5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E820" w14:textId="77777777" w:rsidR="00EC0E52" w:rsidRDefault="00EC0E5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E17A" w14:textId="77777777" w:rsidR="00EC0E52" w:rsidRDefault="00EC0E52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D499" w14:textId="77777777" w:rsidR="00EC0E52" w:rsidRPr="00AA6001" w:rsidRDefault="00EC0E5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ABCD" w14:textId="77777777" w:rsidR="00EC0E52" w:rsidRDefault="00EC0E52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49B4284B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7E47" w14:textId="77777777" w:rsidR="00EC0E52" w:rsidRDefault="00EC0E52" w:rsidP="00EC0E52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72B5B" w14:textId="77777777" w:rsidR="00EC0E52" w:rsidRDefault="00EC0E5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0787196E" w14:textId="77777777" w:rsidR="00EC0E52" w:rsidRDefault="00EC0E5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3C7E" w14:textId="77777777" w:rsidR="00EC0E52" w:rsidRPr="00614509" w:rsidRDefault="00EC0E5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9C12" w14:textId="77777777" w:rsidR="00EC0E52" w:rsidRDefault="00EC0E5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63582066" w14:textId="77777777" w:rsidR="00EC0E52" w:rsidRDefault="00EC0E5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DC4B" w14:textId="77777777" w:rsidR="00EC0E52" w:rsidRDefault="00EC0E5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1106" w14:textId="77777777" w:rsidR="00EC0E52" w:rsidRDefault="00EC0E5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DC9D" w14:textId="77777777" w:rsidR="00EC0E52" w:rsidRDefault="00EC0E52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26D0" w14:textId="77777777" w:rsidR="00EC0E52" w:rsidRPr="00AA6001" w:rsidRDefault="00EC0E5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C0BF" w14:textId="77777777" w:rsidR="00EC0E52" w:rsidRDefault="00EC0E52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7EFC3E3C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A94F9" w14:textId="77777777" w:rsidR="00EC0E52" w:rsidRDefault="00EC0E52" w:rsidP="00EC0E52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D220" w14:textId="77777777" w:rsidR="00EC0E52" w:rsidRDefault="00EC0E5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DBE9" w14:textId="77777777" w:rsidR="00EC0E52" w:rsidRDefault="00EC0E5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3BA8" w14:textId="77777777" w:rsidR="00EC0E52" w:rsidRDefault="00EC0E5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076D9" w14:textId="77777777" w:rsidR="00EC0E52" w:rsidRDefault="00EC0E5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1C01" w14:textId="77777777" w:rsidR="00EC0E52" w:rsidRDefault="00EC0E5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1C8B" w14:textId="77777777" w:rsidR="00EC0E52" w:rsidRDefault="00EC0E52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D397" w14:textId="77777777" w:rsidR="00EC0E52" w:rsidRPr="00AA6001" w:rsidRDefault="00EC0E5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328D" w14:textId="77777777" w:rsidR="00EC0E52" w:rsidRDefault="00EC0E52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DEC7D08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37154675" w14:textId="77777777" w:rsidR="00EC0E52" w:rsidRDefault="00EC0E52" w:rsidP="005B00A7">
      <w:pPr>
        <w:pStyle w:val="Heading1"/>
        <w:spacing w:line="360" w:lineRule="auto"/>
      </w:pPr>
      <w:r>
        <w:t>LINIA 218</w:t>
      </w:r>
    </w:p>
    <w:p w14:paraId="463CBB83" w14:textId="77777777" w:rsidR="00EC0E52" w:rsidRDefault="00EC0E52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C0E52" w14:paraId="1044C07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27598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1C5D" w14:textId="77777777" w:rsidR="00EC0E52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F4F2" w14:textId="77777777" w:rsidR="00EC0E52" w:rsidRPr="00CF787F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EDF6" w14:textId="77777777" w:rsidR="00EC0E52" w:rsidRDefault="00EC0E52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16CCE8E" w14:textId="77777777" w:rsidR="00EC0E52" w:rsidRDefault="00EC0E52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D15C6" w14:textId="77777777" w:rsidR="00EC0E52" w:rsidRPr="00465A98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10790DE5" w14:textId="77777777" w:rsidR="00EC0E52" w:rsidRPr="00465A98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6D02E" w14:textId="77777777" w:rsidR="00EC0E52" w:rsidRPr="00CF787F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1AD9" w14:textId="77777777" w:rsidR="00EC0E52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E221" w14:textId="77777777" w:rsidR="00EC0E52" w:rsidRPr="00984D71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EA05" w14:textId="77777777" w:rsidR="00EC0E52" w:rsidRDefault="00EC0E5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:rsidRPr="00A8307A" w14:paraId="4CF2D15F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7AE5B" w14:textId="77777777" w:rsidR="00EC0E52" w:rsidRPr="00A75A00" w:rsidRDefault="00EC0E52" w:rsidP="00EC0E5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A3D7" w14:textId="77777777" w:rsidR="00EC0E52" w:rsidRPr="00A8307A" w:rsidRDefault="00EC0E5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2D39" w14:textId="77777777" w:rsidR="00EC0E52" w:rsidRPr="00A8307A" w:rsidRDefault="00EC0E5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AD70" w14:textId="77777777" w:rsidR="00EC0E52" w:rsidRPr="00A8307A" w:rsidRDefault="00EC0E5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CC37156" w14:textId="77777777" w:rsidR="00EC0E52" w:rsidRPr="00A8307A" w:rsidRDefault="00EC0E5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CD4D" w14:textId="77777777" w:rsidR="00EC0E52" w:rsidRDefault="00EC0E5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04D3F3BE" w14:textId="77777777" w:rsidR="00EC0E52" w:rsidRPr="00664FA3" w:rsidRDefault="00EC0E5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A81A9" w14:textId="77777777" w:rsidR="00EC0E52" w:rsidRPr="00A8307A" w:rsidRDefault="00EC0E5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0EBB" w14:textId="77777777" w:rsidR="00EC0E52" w:rsidRPr="00A8307A" w:rsidRDefault="00EC0E5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E9B6" w14:textId="77777777" w:rsidR="00EC0E52" w:rsidRPr="00A8307A" w:rsidRDefault="00EC0E5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B36C" w14:textId="77777777" w:rsidR="00EC0E52" w:rsidRPr="00A8307A" w:rsidRDefault="00EC0E5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441AF0" w14:textId="77777777" w:rsidR="00EC0E52" w:rsidRDefault="00EC0E5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5ECA47D2" w14:textId="77777777" w:rsidR="00EC0E52" w:rsidRDefault="00EC0E5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1322CF1" w14:textId="77777777" w:rsidR="00EC0E52" w:rsidRPr="00664FA3" w:rsidRDefault="00EC0E5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EC0E52" w:rsidRPr="00A8307A" w14:paraId="6F168D68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70FB7" w14:textId="77777777" w:rsidR="00EC0E52" w:rsidRPr="00A75A00" w:rsidRDefault="00EC0E52" w:rsidP="00EC0E5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B008" w14:textId="77777777" w:rsidR="00EC0E52" w:rsidRPr="00A8307A" w:rsidRDefault="00EC0E5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E080" w14:textId="77777777" w:rsidR="00EC0E52" w:rsidRPr="00A8307A" w:rsidRDefault="00EC0E5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4DD0" w14:textId="77777777" w:rsidR="00EC0E52" w:rsidRPr="00A8307A" w:rsidRDefault="00EC0E5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1A2110E" w14:textId="77777777" w:rsidR="00EC0E52" w:rsidRPr="00A8307A" w:rsidRDefault="00EC0E5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46E3" w14:textId="77777777" w:rsidR="00EC0E52" w:rsidRPr="00664FA3" w:rsidRDefault="00EC0E5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3B2D5598" w14:textId="77777777" w:rsidR="00EC0E52" w:rsidRPr="00664FA3" w:rsidRDefault="00EC0E5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8E0C" w14:textId="77777777" w:rsidR="00EC0E52" w:rsidRPr="00A8307A" w:rsidRDefault="00EC0E5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366E" w14:textId="77777777" w:rsidR="00EC0E52" w:rsidRPr="00A8307A" w:rsidRDefault="00EC0E5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EC28" w14:textId="77777777" w:rsidR="00EC0E52" w:rsidRPr="00A8307A" w:rsidRDefault="00EC0E5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9E55" w14:textId="77777777" w:rsidR="00EC0E52" w:rsidRPr="00A8307A" w:rsidRDefault="00EC0E5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8220FC" w14:textId="77777777" w:rsidR="00EC0E52" w:rsidRPr="00A8307A" w:rsidRDefault="00EC0E5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43831EB" w14:textId="77777777" w:rsidR="00EC0E52" w:rsidRPr="00A8307A" w:rsidRDefault="00EC0E5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AE0046D" w14:textId="77777777" w:rsidR="00EC0E52" w:rsidRPr="00A8307A" w:rsidRDefault="00EC0E5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EC0E52" w:rsidRPr="00A8307A" w14:paraId="3522E2FC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B761" w14:textId="77777777" w:rsidR="00EC0E52" w:rsidRPr="00A75A00" w:rsidRDefault="00EC0E52" w:rsidP="00EC0E5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F3F5" w14:textId="77777777" w:rsidR="00EC0E52" w:rsidRPr="00A8307A" w:rsidRDefault="00EC0E5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D12C" w14:textId="77777777" w:rsidR="00EC0E52" w:rsidRPr="003F40D2" w:rsidRDefault="00EC0E5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76A6" w14:textId="77777777" w:rsidR="00EC0E52" w:rsidRPr="00A8307A" w:rsidRDefault="00EC0E5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606AD33" w14:textId="77777777" w:rsidR="00EC0E52" w:rsidRPr="00A8307A" w:rsidRDefault="00EC0E5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50C6" w14:textId="77777777" w:rsidR="00EC0E52" w:rsidRPr="00A8307A" w:rsidRDefault="00EC0E5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8E33" w14:textId="77777777" w:rsidR="00EC0E52" w:rsidRPr="003F40D2" w:rsidRDefault="00EC0E5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254D" w14:textId="77777777" w:rsidR="00EC0E52" w:rsidRPr="00A8307A" w:rsidRDefault="00EC0E5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CE98" w14:textId="77777777" w:rsidR="00EC0E52" w:rsidRPr="003F40D2" w:rsidRDefault="00EC0E5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6BF7" w14:textId="77777777" w:rsidR="00EC0E52" w:rsidRPr="00A8307A" w:rsidRDefault="00EC0E5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15DF42" w14:textId="77777777" w:rsidR="00EC0E52" w:rsidRPr="00A8307A" w:rsidRDefault="00EC0E5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EC0E52" w:rsidRPr="00A8307A" w14:paraId="33395E86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AA8B4" w14:textId="77777777" w:rsidR="00EC0E52" w:rsidRPr="00A75A00" w:rsidRDefault="00EC0E52" w:rsidP="00EC0E5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BBFD" w14:textId="77777777" w:rsidR="00EC0E52" w:rsidRPr="00A8307A" w:rsidRDefault="00EC0E5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8E0A" w14:textId="77777777" w:rsidR="00EC0E52" w:rsidRPr="003F40D2" w:rsidRDefault="00EC0E5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C0CA" w14:textId="77777777" w:rsidR="00EC0E52" w:rsidRPr="00A8307A" w:rsidRDefault="00EC0E5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FF7F733" w14:textId="77777777" w:rsidR="00EC0E52" w:rsidRPr="00A8307A" w:rsidRDefault="00EC0E5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35FE" w14:textId="77777777" w:rsidR="00EC0E52" w:rsidRDefault="00EC0E5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CB42A3" w14:textId="77777777" w:rsidR="00EC0E52" w:rsidRPr="00A8307A" w:rsidRDefault="00EC0E5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8609A" w14:textId="77777777" w:rsidR="00EC0E52" w:rsidRPr="003F40D2" w:rsidRDefault="00EC0E5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B150" w14:textId="77777777" w:rsidR="00EC0E52" w:rsidRPr="00A8307A" w:rsidRDefault="00EC0E5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1AD5" w14:textId="77777777" w:rsidR="00EC0E52" w:rsidRPr="003F40D2" w:rsidRDefault="00EC0E5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3563C" w14:textId="77777777" w:rsidR="00EC0E52" w:rsidRPr="00A8307A" w:rsidRDefault="00EC0E5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403B8C" w14:textId="77777777" w:rsidR="00EC0E52" w:rsidRPr="00A8307A" w:rsidRDefault="00EC0E5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EC0E52" w:rsidRPr="00A8307A" w14:paraId="319B34AD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C0D67" w14:textId="77777777" w:rsidR="00EC0E52" w:rsidRPr="00A75A00" w:rsidRDefault="00EC0E52" w:rsidP="00EC0E5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AF047" w14:textId="77777777" w:rsidR="00EC0E52" w:rsidRPr="00A8307A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8EAF" w14:textId="77777777" w:rsidR="00EC0E52" w:rsidRPr="00732832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C6EF" w14:textId="77777777" w:rsidR="00EC0E52" w:rsidRPr="00A8307A" w:rsidRDefault="00EC0E52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CC2A63B" w14:textId="77777777" w:rsidR="00EC0E52" w:rsidRPr="00A8307A" w:rsidRDefault="00EC0E52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CC06" w14:textId="77777777" w:rsidR="00EC0E52" w:rsidRPr="00A8307A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CA90" w14:textId="77777777" w:rsidR="00EC0E52" w:rsidRPr="007B4F6A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1BB9F" w14:textId="77777777" w:rsidR="00EC0E52" w:rsidRPr="00A8307A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9D46" w14:textId="77777777" w:rsidR="00EC0E52" w:rsidRPr="00732832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7074" w14:textId="77777777" w:rsidR="00EC0E52" w:rsidRDefault="00EC0E5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DBECCE" w14:textId="77777777" w:rsidR="00EC0E52" w:rsidRDefault="00EC0E5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14186C70" w14:textId="77777777" w:rsidR="00EC0E52" w:rsidRDefault="00EC0E5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04B0C0" w14:textId="77777777" w:rsidR="00EC0E52" w:rsidRDefault="00EC0E5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6FD61BC" w14:textId="77777777" w:rsidR="00EC0E52" w:rsidRPr="00A8307A" w:rsidRDefault="00EC0E5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EC0E52" w:rsidRPr="00A8307A" w14:paraId="38B07014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0A059" w14:textId="77777777" w:rsidR="00EC0E52" w:rsidRPr="00A75A00" w:rsidRDefault="00EC0E52" w:rsidP="00EC0E5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4576" w14:textId="77777777" w:rsidR="00EC0E52" w:rsidRPr="00A8307A" w:rsidRDefault="00EC0E5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6C27" w14:textId="77777777" w:rsidR="00EC0E52" w:rsidRPr="00B26991" w:rsidRDefault="00EC0E5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D50E" w14:textId="77777777" w:rsidR="00EC0E52" w:rsidRPr="00A8307A" w:rsidRDefault="00EC0E52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F185F77" w14:textId="77777777" w:rsidR="00EC0E52" w:rsidRPr="00A8307A" w:rsidRDefault="00EC0E52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328DB" w14:textId="77777777" w:rsidR="00EC0E52" w:rsidRPr="00A8307A" w:rsidRDefault="00EC0E5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1E1E" w14:textId="77777777" w:rsidR="00EC0E52" w:rsidRPr="00B26991" w:rsidRDefault="00EC0E5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4674" w14:textId="77777777" w:rsidR="00EC0E52" w:rsidRPr="00A8307A" w:rsidRDefault="00EC0E5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BD2A" w14:textId="77777777" w:rsidR="00EC0E52" w:rsidRPr="00B26991" w:rsidRDefault="00EC0E5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B2BF" w14:textId="77777777" w:rsidR="00EC0E52" w:rsidRPr="00A8307A" w:rsidRDefault="00EC0E5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8D35F4" w14:textId="77777777" w:rsidR="00EC0E52" w:rsidRDefault="00EC0E5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225BD96A" w14:textId="77777777" w:rsidR="00EC0E52" w:rsidRPr="00A8307A" w:rsidRDefault="00EC0E5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C0E52" w:rsidRPr="00A8307A" w14:paraId="1F77BAAB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88E6C" w14:textId="77777777" w:rsidR="00EC0E52" w:rsidRPr="00A75A00" w:rsidRDefault="00EC0E52" w:rsidP="00EC0E5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B94D" w14:textId="77777777" w:rsidR="00EC0E52" w:rsidRPr="00A8307A" w:rsidRDefault="00EC0E5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8050" w14:textId="77777777" w:rsidR="00EC0E52" w:rsidRPr="00B26991" w:rsidRDefault="00EC0E5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3F87" w14:textId="77777777" w:rsidR="00EC0E52" w:rsidRPr="00A8307A" w:rsidRDefault="00EC0E52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D5F0" w14:textId="77777777" w:rsidR="00EC0E52" w:rsidRDefault="00EC0E5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269455C" w14:textId="77777777" w:rsidR="00EC0E52" w:rsidRDefault="00EC0E5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B96A6D9" w14:textId="77777777" w:rsidR="00EC0E52" w:rsidRPr="00A8307A" w:rsidRDefault="00EC0E5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B72A" w14:textId="77777777" w:rsidR="00EC0E52" w:rsidRDefault="00EC0E5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820E" w14:textId="77777777" w:rsidR="00EC0E52" w:rsidRPr="00A8307A" w:rsidRDefault="00EC0E5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049E" w14:textId="77777777" w:rsidR="00EC0E52" w:rsidRPr="00B26991" w:rsidRDefault="00EC0E5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D759" w14:textId="77777777" w:rsidR="00EC0E52" w:rsidRDefault="00EC0E52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D4B42C8" w14:textId="77777777" w:rsidR="00EC0E52" w:rsidRDefault="00EC0E52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6B4DB723" w14:textId="77777777" w:rsidR="00EC0E52" w:rsidRPr="00A8307A" w:rsidRDefault="00EC0E52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C0E52" w:rsidRPr="00A8307A" w14:paraId="51014D56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0FCD3" w14:textId="77777777" w:rsidR="00EC0E52" w:rsidRPr="00A75A00" w:rsidRDefault="00EC0E52" w:rsidP="00EC0E5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082B" w14:textId="77777777" w:rsidR="00EC0E52" w:rsidRPr="00A8307A" w:rsidRDefault="00EC0E52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6011C" w14:textId="77777777" w:rsidR="00EC0E52" w:rsidRPr="00B26991" w:rsidRDefault="00EC0E52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5E71" w14:textId="77777777" w:rsidR="00EC0E52" w:rsidRPr="00A8307A" w:rsidRDefault="00EC0E52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1BFF" w14:textId="77777777" w:rsidR="00EC0E52" w:rsidRDefault="00EC0E52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7DFE4B8" w14:textId="77777777" w:rsidR="00EC0E52" w:rsidRDefault="00EC0E52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35653F0" w14:textId="77777777" w:rsidR="00EC0E52" w:rsidRPr="00A8307A" w:rsidRDefault="00EC0E52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0A03" w14:textId="77777777" w:rsidR="00EC0E52" w:rsidRDefault="00EC0E52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D72D" w14:textId="77777777" w:rsidR="00EC0E52" w:rsidRPr="00A8307A" w:rsidRDefault="00EC0E52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BB21" w14:textId="77777777" w:rsidR="00EC0E52" w:rsidRPr="00B26991" w:rsidRDefault="00EC0E52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D367" w14:textId="77777777" w:rsidR="00EC0E52" w:rsidRDefault="00EC0E52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43C3FE58" w14:textId="77777777" w:rsidR="00EC0E52" w:rsidRPr="00A8307A" w:rsidRDefault="00EC0E52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EC0E52" w:rsidRPr="00A8307A" w14:paraId="1BD99163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0AE24" w14:textId="77777777" w:rsidR="00EC0E52" w:rsidRPr="00A75A00" w:rsidRDefault="00EC0E52" w:rsidP="00EC0E5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6302" w14:textId="77777777" w:rsidR="00EC0E52" w:rsidRPr="00A8307A" w:rsidRDefault="00EC0E5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42BF5" w14:textId="77777777" w:rsidR="00EC0E52" w:rsidRPr="00B26991" w:rsidRDefault="00EC0E5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FC85" w14:textId="77777777" w:rsidR="00EC0E52" w:rsidRPr="00A8307A" w:rsidRDefault="00EC0E52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3BBB" w14:textId="77777777" w:rsidR="00EC0E52" w:rsidRDefault="00EC0E52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4CC0" w14:textId="77777777" w:rsidR="00EC0E52" w:rsidRDefault="00EC0E5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F3718" w14:textId="77777777" w:rsidR="00EC0E52" w:rsidRPr="00A8307A" w:rsidRDefault="00EC0E5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16949" w14:textId="77777777" w:rsidR="00EC0E52" w:rsidRPr="00B26991" w:rsidRDefault="00EC0E5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FFFE" w14:textId="77777777" w:rsidR="00EC0E52" w:rsidRDefault="00EC0E52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C0E52" w:rsidRPr="00A8307A" w14:paraId="20F481B8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B3BD7" w14:textId="77777777" w:rsidR="00EC0E52" w:rsidRPr="00A75A00" w:rsidRDefault="00EC0E52" w:rsidP="00EC0E5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5569" w14:textId="77777777" w:rsidR="00EC0E52" w:rsidRPr="00A8307A" w:rsidRDefault="00EC0E5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80BA" w14:textId="77777777" w:rsidR="00EC0E52" w:rsidRPr="000D3BBC" w:rsidRDefault="00EC0E5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2268" w14:textId="77777777" w:rsidR="00EC0E52" w:rsidRPr="00A8307A" w:rsidRDefault="00EC0E52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EDFCA85" w14:textId="77777777" w:rsidR="00EC0E52" w:rsidRPr="00A8307A" w:rsidRDefault="00EC0E52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28E1" w14:textId="77777777" w:rsidR="00EC0E52" w:rsidRDefault="00EC0E5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523467" w14:textId="77777777" w:rsidR="00EC0E52" w:rsidRPr="00A8307A" w:rsidRDefault="00EC0E5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2636" w14:textId="77777777" w:rsidR="00EC0E52" w:rsidRPr="000D3BBC" w:rsidRDefault="00EC0E5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DACE" w14:textId="77777777" w:rsidR="00EC0E52" w:rsidRPr="00A8307A" w:rsidRDefault="00EC0E5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DEDF8" w14:textId="77777777" w:rsidR="00EC0E52" w:rsidRPr="000D3BBC" w:rsidRDefault="00EC0E5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3AD4" w14:textId="77777777" w:rsidR="00EC0E52" w:rsidRPr="00A8307A" w:rsidRDefault="00EC0E52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60BB0C" w14:textId="77777777" w:rsidR="00EC0E52" w:rsidRPr="00A8307A" w:rsidRDefault="00EC0E52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C0E52" w:rsidRPr="00A8307A" w14:paraId="7A18CE41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138D3" w14:textId="77777777" w:rsidR="00EC0E52" w:rsidRPr="00A75A00" w:rsidRDefault="00EC0E52" w:rsidP="00EC0E5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CD59" w14:textId="77777777" w:rsidR="00EC0E52" w:rsidRPr="00A8307A" w:rsidRDefault="00EC0E5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88E1" w14:textId="77777777" w:rsidR="00EC0E52" w:rsidRPr="009658E6" w:rsidRDefault="00EC0E5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E665" w14:textId="77777777" w:rsidR="00EC0E52" w:rsidRPr="00A8307A" w:rsidRDefault="00EC0E52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129958B" w14:textId="77777777" w:rsidR="00EC0E52" w:rsidRPr="00A8307A" w:rsidRDefault="00EC0E52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AE211" w14:textId="77777777" w:rsidR="00EC0E52" w:rsidRPr="00A8307A" w:rsidRDefault="00EC0E5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8796" w14:textId="77777777" w:rsidR="00EC0E52" w:rsidRPr="009658E6" w:rsidRDefault="00EC0E5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13E10" w14:textId="77777777" w:rsidR="00EC0E52" w:rsidRPr="00A8307A" w:rsidRDefault="00EC0E5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CAF9" w14:textId="77777777" w:rsidR="00EC0E52" w:rsidRPr="009658E6" w:rsidRDefault="00EC0E5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8028" w14:textId="77777777" w:rsidR="00EC0E52" w:rsidRPr="00A8307A" w:rsidRDefault="00EC0E52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02663B" w14:textId="77777777" w:rsidR="00EC0E52" w:rsidRPr="00A8307A" w:rsidRDefault="00EC0E52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EC0E52" w:rsidRPr="00A8307A" w14:paraId="607C1632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D983D" w14:textId="77777777" w:rsidR="00EC0E52" w:rsidRPr="00A75A00" w:rsidRDefault="00EC0E52" w:rsidP="00EC0E5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231E" w14:textId="77777777" w:rsidR="00EC0E52" w:rsidRPr="00A8307A" w:rsidRDefault="00EC0E5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1044" w14:textId="77777777" w:rsidR="00EC0E52" w:rsidRPr="00472E19" w:rsidRDefault="00EC0E5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2B66D" w14:textId="77777777" w:rsidR="00EC0E52" w:rsidRPr="00A8307A" w:rsidRDefault="00EC0E52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0CD5680" w14:textId="77777777" w:rsidR="00EC0E52" w:rsidRPr="00A8307A" w:rsidRDefault="00EC0E52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63B7" w14:textId="77777777" w:rsidR="00EC0E52" w:rsidRPr="00A8307A" w:rsidRDefault="00EC0E5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16A9" w14:textId="77777777" w:rsidR="00EC0E52" w:rsidRPr="00472E19" w:rsidRDefault="00EC0E5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40732" w14:textId="77777777" w:rsidR="00EC0E52" w:rsidRPr="00A8307A" w:rsidRDefault="00EC0E5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4CCAD" w14:textId="77777777" w:rsidR="00EC0E52" w:rsidRPr="00472E19" w:rsidRDefault="00EC0E5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D593" w14:textId="77777777" w:rsidR="00EC0E52" w:rsidRPr="00A8307A" w:rsidRDefault="00EC0E52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6A423E" w14:textId="77777777" w:rsidR="00EC0E52" w:rsidRPr="00A8307A" w:rsidRDefault="00EC0E52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C0E52" w:rsidRPr="00A8307A" w14:paraId="1F46BF80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558E" w14:textId="77777777" w:rsidR="00EC0E52" w:rsidRPr="00A75A00" w:rsidRDefault="00EC0E52" w:rsidP="00EC0E5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F6D0" w14:textId="77777777" w:rsidR="00EC0E52" w:rsidRPr="00A8307A" w:rsidRDefault="00EC0E5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B5551" w14:textId="77777777" w:rsidR="00EC0E52" w:rsidRPr="00530A8D" w:rsidRDefault="00EC0E5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D067" w14:textId="77777777" w:rsidR="00EC0E52" w:rsidRPr="00A8307A" w:rsidRDefault="00EC0E5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33BE04D" w14:textId="77777777" w:rsidR="00EC0E52" w:rsidRPr="00A8307A" w:rsidRDefault="00EC0E5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BE7D" w14:textId="77777777" w:rsidR="00EC0E52" w:rsidRPr="00A8307A" w:rsidRDefault="00EC0E5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0BD6B" w14:textId="77777777" w:rsidR="00EC0E52" w:rsidRPr="00530A8D" w:rsidRDefault="00EC0E5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7D06" w14:textId="77777777" w:rsidR="00EC0E52" w:rsidRPr="00A8307A" w:rsidRDefault="00EC0E5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3024" w14:textId="77777777" w:rsidR="00EC0E52" w:rsidRPr="00530A8D" w:rsidRDefault="00EC0E5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F8A33" w14:textId="77777777" w:rsidR="00EC0E52" w:rsidRPr="00A8307A" w:rsidRDefault="00EC0E5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65BE6B" w14:textId="77777777" w:rsidR="00EC0E52" w:rsidRPr="00A8307A" w:rsidRDefault="00EC0E5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C0E52" w:rsidRPr="00A8307A" w14:paraId="6A1BFA9B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D66EA" w14:textId="77777777" w:rsidR="00EC0E52" w:rsidRPr="00A75A00" w:rsidRDefault="00EC0E52" w:rsidP="00EC0E5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21E9" w14:textId="77777777" w:rsidR="00EC0E52" w:rsidRPr="00A8307A" w:rsidRDefault="00EC0E5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A7B6" w14:textId="77777777" w:rsidR="00EC0E52" w:rsidRPr="00530A8D" w:rsidRDefault="00EC0E5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B034" w14:textId="77777777" w:rsidR="00EC0E52" w:rsidRPr="00A8307A" w:rsidRDefault="00EC0E5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92DC459" w14:textId="77777777" w:rsidR="00EC0E52" w:rsidRPr="00A8307A" w:rsidRDefault="00EC0E5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5988" w14:textId="77777777" w:rsidR="00EC0E52" w:rsidRPr="00A8307A" w:rsidRDefault="00EC0E5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9006" w14:textId="77777777" w:rsidR="00EC0E52" w:rsidRPr="00530A8D" w:rsidRDefault="00EC0E5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EF2F3" w14:textId="77777777" w:rsidR="00EC0E52" w:rsidRPr="00A8307A" w:rsidRDefault="00EC0E5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13AB" w14:textId="77777777" w:rsidR="00EC0E52" w:rsidRPr="00530A8D" w:rsidRDefault="00EC0E5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5439" w14:textId="77777777" w:rsidR="00EC0E52" w:rsidRPr="00A8307A" w:rsidRDefault="00EC0E5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E1E505" w14:textId="77777777" w:rsidR="00EC0E52" w:rsidRPr="00A8307A" w:rsidRDefault="00EC0E5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EC0E52" w14:paraId="09CD6C9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A0E02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4CAD" w14:textId="77777777" w:rsidR="00EC0E52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25C8B" w14:textId="77777777" w:rsidR="00EC0E52" w:rsidRPr="00CF787F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1636" w14:textId="77777777" w:rsidR="00EC0E52" w:rsidRDefault="00EC0E52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E620E06" w14:textId="77777777" w:rsidR="00EC0E52" w:rsidRDefault="00EC0E52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42C0F87C" w14:textId="77777777" w:rsidR="00EC0E52" w:rsidRDefault="00EC0E52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99414" w14:textId="77777777" w:rsidR="00EC0E52" w:rsidRDefault="00EC0E52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0A826D61" w14:textId="77777777" w:rsidR="00EC0E52" w:rsidRPr="00465A98" w:rsidRDefault="00EC0E52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AD8DD" w14:textId="77777777" w:rsidR="00EC0E52" w:rsidRPr="00CF787F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6760" w14:textId="77777777" w:rsidR="00EC0E52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B461" w14:textId="77777777" w:rsidR="00EC0E52" w:rsidRPr="00984D71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4B34B" w14:textId="77777777" w:rsidR="00EC0E52" w:rsidRDefault="00EC0E5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0F3E14" w14:textId="77777777" w:rsidR="00EC0E52" w:rsidRDefault="00EC0E5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EC0E52" w14:paraId="274C0AB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C934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29C65" w14:textId="77777777" w:rsidR="00EC0E52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939F" w14:textId="77777777" w:rsidR="00EC0E52" w:rsidRPr="00CF787F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3F28" w14:textId="77777777" w:rsidR="00EC0E52" w:rsidRDefault="00EC0E5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995E03D" w14:textId="77777777" w:rsidR="00EC0E52" w:rsidRDefault="00EC0E5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5C83D8D" w14:textId="77777777" w:rsidR="00EC0E52" w:rsidRDefault="00EC0E5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4FAC" w14:textId="77777777" w:rsidR="00EC0E52" w:rsidRPr="00465A98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404A" w14:textId="77777777" w:rsidR="00EC0E52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49AD" w14:textId="77777777" w:rsidR="00EC0E52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2FD0" w14:textId="77777777" w:rsidR="00EC0E52" w:rsidRPr="00984D71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20B7" w14:textId="77777777" w:rsidR="00EC0E52" w:rsidRDefault="00EC0E5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EC0E52" w14:paraId="68856FC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AAAF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D3FE" w14:textId="77777777" w:rsidR="00EC0E52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455577A3" w14:textId="77777777" w:rsidR="00EC0E52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832D" w14:textId="77777777" w:rsidR="00EC0E52" w:rsidRPr="00CF787F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442D1" w14:textId="77777777" w:rsidR="00EC0E52" w:rsidRDefault="00EC0E52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FC4344E" w14:textId="77777777" w:rsidR="00EC0E52" w:rsidRDefault="00EC0E52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451748C9" w14:textId="77777777" w:rsidR="00EC0E52" w:rsidRDefault="00EC0E52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268E" w14:textId="77777777" w:rsidR="00EC0E52" w:rsidRPr="00465A98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DFC5" w14:textId="77777777" w:rsidR="00EC0E52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354C" w14:textId="77777777" w:rsidR="00EC0E52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8F50" w14:textId="77777777" w:rsidR="00EC0E52" w:rsidRPr="00984D71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AD6E" w14:textId="77777777" w:rsidR="00EC0E52" w:rsidRDefault="00EC0E5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80525BC" w14:textId="77777777" w:rsidR="00EC0E52" w:rsidRDefault="00EC0E5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EC0E52" w14:paraId="6932386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980F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6512" w14:textId="77777777" w:rsidR="00EC0E52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336A" w14:textId="77777777" w:rsidR="00EC0E52" w:rsidRPr="00CF787F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351C" w14:textId="77777777" w:rsidR="00EC0E52" w:rsidRDefault="00EC0E52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A0D5793" w14:textId="77777777" w:rsidR="00EC0E52" w:rsidRDefault="00EC0E52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8B86" w14:textId="77777777" w:rsidR="00EC0E52" w:rsidRPr="00465A98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68DD1" w14:textId="77777777" w:rsidR="00EC0E52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4167" w14:textId="77777777" w:rsidR="00EC0E52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C1EA" w14:textId="77777777" w:rsidR="00EC0E52" w:rsidRPr="00984D71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2260" w14:textId="77777777" w:rsidR="00EC0E52" w:rsidRDefault="00EC0E5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4773CC" w14:textId="77777777" w:rsidR="00EC0E52" w:rsidRDefault="00EC0E5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EC0E52" w14:paraId="3AD5A38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3C82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26B0" w14:textId="77777777" w:rsidR="00EC0E52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F125" w14:textId="77777777" w:rsidR="00EC0E52" w:rsidRPr="00CF787F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1606" w14:textId="77777777" w:rsidR="00EC0E52" w:rsidRDefault="00EC0E52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792A824" w14:textId="77777777" w:rsidR="00EC0E52" w:rsidRDefault="00EC0E52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3D40" w14:textId="77777777" w:rsidR="00EC0E52" w:rsidRPr="00465A98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A7BA" w14:textId="77777777" w:rsidR="00EC0E52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5E92" w14:textId="77777777" w:rsidR="00EC0E52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ABE8" w14:textId="77777777" w:rsidR="00EC0E52" w:rsidRPr="00984D71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A4D8" w14:textId="77777777" w:rsidR="00EC0E52" w:rsidRDefault="00EC0E5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C5C9D7" w14:textId="77777777" w:rsidR="00EC0E52" w:rsidRDefault="00EC0E5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49DCE8A3" w14:textId="77777777" w:rsidR="00EC0E52" w:rsidRDefault="00EC0E5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EC0E52" w14:paraId="2D984D5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9A74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2104" w14:textId="77777777" w:rsidR="00EC0E52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69077E3A" w14:textId="77777777" w:rsidR="00EC0E52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66DD" w14:textId="77777777" w:rsidR="00EC0E52" w:rsidRPr="00CF787F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1066D" w14:textId="77777777" w:rsidR="00EC0E52" w:rsidRDefault="00EC0E52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A504AC8" w14:textId="77777777" w:rsidR="00EC0E52" w:rsidRDefault="00EC0E52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A38F" w14:textId="77777777" w:rsidR="00EC0E52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C9B0A" w14:textId="77777777" w:rsidR="00EC0E52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8C4E" w14:textId="77777777" w:rsidR="00EC0E52" w:rsidRDefault="00EC0E5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72C41" w14:textId="77777777" w:rsidR="00EC0E52" w:rsidRPr="00984D71" w:rsidRDefault="00EC0E5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A1FE" w14:textId="77777777" w:rsidR="00EC0E52" w:rsidRDefault="00EC0E5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7C95301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C1B2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2A141" w14:textId="77777777" w:rsidR="00EC0E52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216A" w14:textId="77777777" w:rsidR="00EC0E52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C170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2878CF0A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7518" w14:textId="77777777" w:rsidR="00EC0E52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7F7FA" w14:textId="77777777" w:rsidR="00EC0E52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1EFE" w14:textId="77777777" w:rsidR="00EC0E52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EC2C6" w14:textId="77777777" w:rsidR="00EC0E52" w:rsidRPr="00984D71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113B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38BC1B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EC0E52" w14:paraId="738C21B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21B2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6696" w14:textId="77777777" w:rsidR="00EC0E52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2F75" w14:textId="77777777" w:rsidR="00EC0E52" w:rsidRPr="00CF787F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775B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3F1FC323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F0D4" w14:textId="77777777" w:rsidR="00EC0E52" w:rsidRPr="00465A98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05CCA10" w14:textId="77777777" w:rsidR="00EC0E52" w:rsidRPr="00465A98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8182" w14:textId="77777777" w:rsidR="00EC0E52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2CD2" w14:textId="77777777" w:rsidR="00EC0E52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50E6" w14:textId="77777777" w:rsidR="00EC0E52" w:rsidRPr="00984D71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D74E1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798FBE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EC0E52" w14:paraId="746912B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7F4A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B3117" w14:textId="77777777" w:rsidR="00EC0E52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69F73F2E" w14:textId="77777777" w:rsidR="00EC0E52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C36B" w14:textId="77777777" w:rsidR="00EC0E52" w:rsidRPr="00CF787F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B571" w14:textId="77777777" w:rsidR="00EC0E52" w:rsidRDefault="00EC0E52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74957428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2702" w14:textId="77777777" w:rsidR="00EC0E52" w:rsidRPr="00465A98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3099" w14:textId="77777777" w:rsidR="00EC0E52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3241" w14:textId="77777777" w:rsidR="00EC0E52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0A4D5" w14:textId="77777777" w:rsidR="00EC0E52" w:rsidRPr="00984D71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4237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0F07D80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F568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8B98" w14:textId="77777777" w:rsidR="00EC0E52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26F3" w14:textId="77777777" w:rsidR="00EC0E52" w:rsidRPr="00CF787F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2538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DD998" w14:textId="77777777" w:rsidR="00EC0E52" w:rsidRPr="00465A98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1669F" w14:textId="77777777" w:rsidR="00EC0E52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C9C2" w14:textId="77777777" w:rsidR="00EC0E52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1C2D" w14:textId="77777777" w:rsidR="00EC0E52" w:rsidRPr="00984D71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B834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2B4BCD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EC0E52" w14:paraId="59BBC1A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87018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2ED8" w14:textId="77777777" w:rsidR="00EC0E52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046A" w14:textId="77777777" w:rsidR="00EC0E52" w:rsidRPr="00CF787F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1839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0DA301A6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06F6" w14:textId="77777777" w:rsidR="00EC0E52" w:rsidRPr="00465A98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AAED40C" w14:textId="77777777" w:rsidR="00EC0E52" w:rsidRPr="00465A98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9B18C" w14:textId="77777777" w:rsidR="00EC0E52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EB87" w14:textId="77777777" w:rsidR="00EC0E52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45F34" w14:textId="77777777" w:rsidR="00EC0E52" w:rsidRPr="00984D71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281F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3119E8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EC0E52" w14:paraId="1C7771C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24D9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5201" w14:textId="77777777" w:rsidR="00EC0E52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5129BA8B" w14:textId="77777777" w:rsidR="00EC0E52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3997" w14:textId="77777777" w:rsidR="00EC0E52" w:rsidRPr="00CF787F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408E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7985543C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AFD7B09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B7DA" w14:textId="77777777" w:rsidR="00EC0E52" w:rsidRPr="00465A98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E6C9" w14:textId="77777777" w:rsidR="00EC0E52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7686" w14:textId="77777777" w:rsidR="00EC0E52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D3C9" w14:textId="77777777" w:rsidR="00EC0E52" w:rsidRPr="00984D71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AF71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3B7CA13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65BD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CEF7" w14:textId="77777777" w:rsidR="00EC0E52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3A243" w14:textId="77777777" w:rsidR="00EC0E52" w:rsidRPr="00CF787F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B796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CF3C7C3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36E9D" w14:textId="77777777" w:rsidR="00EC0E52" w:rsidRPr="00465A98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18F750A8" w14:textId="77777777" w:rsidR="00EC0E52" w:rsidRPr="00465A98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E0BC7" w14:textId="77777777" w:rsidR="00EC0E52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6CDD2" w14:textId="77777777" w:rsidR="00EC0E52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ED26" w14:textId="77777777" w:rsidR="00EC0E52" w:rsidRPr="00984D71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8806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3F1105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EC0E52" w14:paraId="3EED6EB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AD5E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BD73" w14:textId="77777777" w:rsidR="00EC0E52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BB780" w14:textId="77777777" w:rsidR="00EC0E52" w:rsidRPr="00CF787F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B715B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8389150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A16D" w14:textId="77777777" w:rsidR="00EC0E52" w:rsidRPr="00465A98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93A2" w14:textId="77777777" w:rsidR="00EC0E52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A12A" w14:textId="77777777" w:rsidR="00EC0E52" w:rsidRDefault="00EC0E5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BB701" w14:textId="77777777" w:rsidR="00EC0E52" w:rsidRPr="00984D71" w:rsidRDefault="00EC0E5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66D3" w14:textId="77777777" w:rsidR="00EC0E52" w:rsidRDefault="00EC0E5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EC0E52" w14:paraId="0ABA1C8D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E2A71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0C76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4E3DFBC9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1D98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2650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2D0F9997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4A83F71E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43AC1BC1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14:paraId="3CB19D7F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04F3D793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CBFD" w14:textId="77777777" w:rsidR="00EC0E52" w:rsidRPr="00465A98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7B7B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CFDF8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D64D" w14:textId="77777777" w:rsidR="00EC0E52" w:rsidRPr="00984D71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458E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EC0E52" w14:paraId="4C3E9129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5F709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D562" w14:textId="77777777" w:rsidR="00EC0E52" w:rsidRDefault="00EC0E5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0E485" w14:textId="77777777" w:rsidR="00EC0E52" w:rsidRDefault="00EC0E52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ACF0" w14:textId="77777777" w:rsidR="00EC0E52" w:rsidRDefault="00EC0E52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67365F4F" w14:textId="77777777" w:rsidR="00EC0E52" w:rsidRDefault="00EC0E52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37BC" w14:textId="77777777" w:rsidR="00EC0E52" w:rsidRDefault="00EC0E5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CADFF90" w14:textId="77777777" w:rsidR="00EC0E52" w:rsidRPr="00465A98" w:rsidRDefault="00EC0E5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101B" w14:textId="77777777" w:rsidR="00EC0E52" w:rsidRDefault="00EC0E52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98A6" w14:textId="77777777" w:rsidR="00EC0E52" w:rsidRDefault="00EC0E5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0506" w14:textId="77777777" w:rsidR="00EC0E52" w:rsidRPr="00984D71" w:rsidRDefault="00EC0E52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6A687" w14:textId="77777777" w:rsidR="00EC0E52" w:rsidRDefault="00EC0E52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AF3986" w14:textId="77777777" w:rsidR="00EC0E52" w:rsidRDefault="00EC0E52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EC0E52" w14:paraId="2A00F6B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3B6AD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CA17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9386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33E0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068F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6694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124F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32AC" w14:textId="77777777" w:rsidR="00EC0E52" w:rsidRPr="00984D71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BF62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EC0E52" w14:paraId="35E8999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54B02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499F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0D96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2682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1C1A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C0E1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2A65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1012" w14:textId="77777777" w:rsidR="00EC0E52" w:rsidRPr="00984D71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28942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EC0E52" w14:paraId="508B57A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93649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4EBB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4F54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8F280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000C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CD9D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C041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2447" w14:textId="77777777" w:rsidR="00EC0E52" w:rsidRPr="00984D71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8724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EC0E52" w14:paraId="7A52D14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D9661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C760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9A4D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32927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626EAB50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EF65A" w14:textId="77777777" w:rsidR="00EC0E52" w:rsidRPr="00465A98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DAFD1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A597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6255" w14:textId="77777777" w:rsidR="00EC0E52" w:rsidRPr="00984D71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00D80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11DC296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43CBB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AFF8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955D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C336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2278D1D3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5203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0612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6B73B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03257" w14:textId="77777777" w:rsidR="00EC0E52" w:rsidRPr="00984D71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20A0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687EFB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EC0E52" w14:paraId="3004FD0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C2BC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853B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72FF0797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1FEB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6226" w14:textId="77777777" w:rsidR="00EC0E52" w:rsidRDefault="00EC0E52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0CE153C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78EF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5660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436B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2F98" w14:textId="77777777" w:rsidR="00EC0E52" w:rsidRPr="00984D71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D540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1F5DBFA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EC0E52" w14:paraId="51E75A0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BF55F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12B5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77162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AF52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09393CA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6C4C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20DC7721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44D2E675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69DFFC8E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BC8F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A626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BE5F" w14:textId="77777777" w:rsidR="00EC0E52" w:rsidRPr="00984D71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0FB0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1AB03A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EC0E52" w14:paraId="4EDC57D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52717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7CD1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2123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12EE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AED1EC9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D545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8027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D019A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5BF1" w14:textId="77777777" w:rsidR="00EC0E52" w:rsidRPr="00984D71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B1514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D462BA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EC0E52" w14:paraId="22CC8EB5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24D2F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F6DE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6609D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4931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685B4D8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865B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1A43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67F0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35BB" w14:textId="77777777" w:rsidR="00EC0E52" w:rsidRPr="00984D71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3515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891A8E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EC0E52" w14:paraId="4DDA58F5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B766B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B758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87F5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8571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0F005CF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BB428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5A32" w14:textId="77777777" w:rsidR="00EC0E52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E6C9" w14:textId="77777777" w:rsidR="00EC0E52" w:rsidRDefault="00EC0E5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96D1" w14:textId="77777777" w:rsidR="00EC0E52" w:rsidRPr="00984D71" w:rsidRDefault="00EC0E5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BC0D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55F666" w14:textId="77777777" w:rsidR="00EC0E52" w:rsidRDefault="00EC0E5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EC0E52" w14:paraId="328C03E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387CB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59F3" w14:textId="77777777" w:rsidR="00EC0E52" w:rsidRDefault="00EC0E5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AC00" w14:textId="77777777" w:rsidR="00EC0E52" w:rsidRDefault="00EC0E5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344FB" w14:textId="77777777" w:rsidR="00EC0E52" w:rsidRDefault="00EC0E52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B0A27E0" w14:textId="77777777" w:rsidR="00EC0E52" w:rsidRDefault="00EC0E52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9C48" w14:textId="77777777" w:rsidR="00EC0E52" w:rsidRDefault="00EC0E5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0632E" w14:textId="77777777" w:rsidR="00EC0E52" w:rsidRDefault="00EC0E5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9A47" w14:textId="77777777" w:rsidR="00EC0E52" w:rsidRDefault="00EC0E5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62F8" w14:textId="77777777" w:rsidR="00EC0E52" w:rsidRPr="00984D71" w:rsidRDefault="00EC0E5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1B862" w14:textId="77777777" w:rsidR="00EC0E52" w:rsidRDefault="00EC0E52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3B5DD8" w14:textId="77777777" w:rsidR="00EC0E52" w:rsidRDefault="00EC0E52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EC0E52" w14:paraId="35C0C0A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FA0D8" w14:textId="77777777" w:rsidR="00EC0E52" w:rsidRDefault="00EC0E52" w:rsidP="00EC0E5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6112" w14:textId="77777777" w:rsidR="00EC0E52" w:rsidRDefault="00EC0E52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F13D" w14:textId="77777777" w:rsidR="00EC0E52" w:rsidRDefault="00EC0E52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9B2F" w14:textId="77777777" w:rsidR="00EC0E52" w:rsidRDefault="00EC0E52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29F34D0" w14:textId="77777777" w:rsidR="00EC0E52" w:rsidRDefault="00EC0E52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9E821" w14:textId="77777777" w:rsidR="00EC0E52" w:rsidRDefault="00EC0E52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084A" w14:textId="77777777" w:rsidR="00EC0E52" w:rsidRDefault="00EC0E52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D19B" w14:textId="77777777" w:rsidR="00EC0E52" w:rsidRDefault="00EC0E52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EF2A" w14:textId="77777777" w:rsidR="00EC0E52" w:rsidRPr="00984D71" w:rsidRDefault="00EC0E52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FF83" w14:textId="77777777" w:rsidR="00EC0E52" w:rsidRDefault="00EC0E52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183BF3" w14:textId="77777777" w:rsidR="00EC0E52" w:rsidRDefault="00EC0E52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3EACA02A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5CD5EB6C" w14:textId="77777777" w:rsidR="00EC0E52" w:rsidRDefault="00EC0E52" w:rsidP="0095691E">
      <w:pPr>
        <w:pStyle w:val="Heading1"/>
        <w:spacing w:line="360" w:lineRule="auto"/>
      </w:pPr>
      <w:r>
        <w:lastRenderedPageBreak/>
        <w:t>LINIA 300</w:t>
      </w:r>
    </w:p>
    <w:p w14:paraId="15B58227" w14:textId="77777777" w:rsidR="00EC0E52" w:rsidRDefault="00EC0E52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EC0E52" w14:paraId="07AF8775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EC591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3CBE" w14:textId="77777777" w:rsidR="00EC0E52" w:rsidRDefault="00EC0E5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229C" w14:textId="77777777" w:rsidR="00EC0E52" w:rsidRPr="00600D25" w:rsidRDefault="00EC0E5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58F7E" w14:textId="77777777" w:rsidR="00EC0E52" w:rsidRDefault="00EC0E5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7EE9FEE" w14:textId="77777777" w:rsidR="00EC0E52" w:rsidRDefault="00EC0E5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280E" w14:textId="77777777" w:rsidR="00EC0E52" w:rsidRDefault="00EC0E5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F7C93" w14:textId="77777777" w:rsidR="00EC0E52" w:rsidRPr="00600D25" w:rsidRDefault="00EC0E5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E4EE" w14:textId="77777777" w:rsidR="00EC0E52" w:rsidRDefault="00EC0E5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238C" w14:textId="77777777" w:rsidR="00EC0E52" w:rsidRPr="00600D25" w:rsidRDefault="00EC0E5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AEB0" w14:textId="77777777" w:rsidR="00EC0E52" w:rsidRPr="00D344C9" w:rsidRDefault="00EC0E52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50E71B3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4E2B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D071" w14:textId="77777777" w:rsidR="00EC0E52" w:rsidRDefault="00EC0E5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4C9B" w14:textId="77777777" w:rsidR="00EC0E52" w:rsidRPr="00600D25" w:rsidRDefault="00EC0E5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89B6" w14:textId="77777777" w:rsidR="00EC0E52" w:rsidRDefault="00EC0E5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286D5D3" w14:textId="77777777" w:rsidR="00EC0E52" w:rsidRDefault="00EC0E5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C24D" w14:textId="77777777" w:rsidR="00EC0E52" w:rsidRDefault="00EC0E5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E07A" w14:textId="77777777" w:rsidR="00EC0E52" w:rsidRPr="00600D25" w:rsidRDefault="00EC0E5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51AE" w14:textId="77777777" w:rsidR="00EC0E52" w:rsidRDefault="00EC0E5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643E" w14:textId="77777777" w:rsidR="00EC0E52" w:rsidRPr="00600D25" w:rsidRDefault="00EC0E5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B64CE" w14:textId="77777777" w:rsidR="00EC0E52" w:rsidRPr="00D344C9" w:rsidRDefault="00EC0E5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5F6CCEFC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C181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B585D" w14:textId="77777777" w:rsidR="00EC0E52" w:rsidRDefault="00EC0E5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9D434" w14:textId="77777777" w:rsidR="00EC0E52" w:rsidRPr="00600D25" w:rsidRDefault="00EC0E5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EC8B9" w14:textId="77777777" w:rsidR="00EC0E52" w:rsidRDefault="00EC0E5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F474862" w14:textId="77777777" w:rsidR="00EC0E52" w:rsidRDefault="00EC0E5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0B603" w14:textId="77777777" w:rsidR="00EC0E52" w:rsidRDefault="00EC0E5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24365D6" w14:textId="77777777" w:rsidR="00EC0E52" w:rsidRDefault="00EC0E5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86ED" w14:textId="77777777" w:rsidR="00EC0E52" w:rsidRPr="00600D25" w:rsidRDefault="00EC0E5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172D" w14:textId="77777777" w:rsidR="00EC0E52" w:rsidRDefault="00EC0E5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F475" w14:textId="77777777" w:rsidR="00EC0E52" w:rsidRPr="00600D25" w:rsidRDefault="00EC0E5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27EA" w14:textId="77777777" w:rsidR="00EC0E52" w:rsidRPr="00D344C9" w:rsidRDefault="00EC0E5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E6F5B4" w14:textId="77777777" w:rsidR="00EC0E52" w:rsidRPr="00D344C9" w:rsidRDefault="00EC0E5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EC0E52" w14:paraId="787D93DE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D762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C9D9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8AA3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4BFC" w14:textId="77777777" w:rsidR="00EC0E52" w:rsidRDefault="00EC0E5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E64C1EF" w14:textId="77777777" w:rsidR="00EC0E52" w:rsidRDefault="00EC0E5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0F84A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227F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4678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2563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1EDA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D066B62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EA376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AA6D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F927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3A0A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231688D" w14:textId="77777777" w:rsidR="00EC0E52" w:rsidRDefault="00EC0E5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B7AD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A872223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D35A50F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EC2A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FE8B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FAEE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4D88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65848C8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3ECC321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C0E52" w14:paraId="779DFBA8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25063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D23C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33B3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FCB9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2492FC82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D3A5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3605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5480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77ACA7E9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287B0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3019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53CD19C0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C4E4D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9398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F3431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2406" w14:textId="77777777" w:rsidR="00EC0E52" w:rsidRDefault="00EC0E52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1DACED6C" w14:textId="77777777" w:rsidR="00EC0E52" w:rsidRDefault="00EC0E52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09A6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EEBD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7C6F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25D89BDF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82EC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4119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4F5A328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1B80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E1095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D967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23E1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550831F3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0E7F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A45E219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FA941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0A17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E847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3B00E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5385CEC5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6F9E065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26D5E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8BAF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9EED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C895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899D7D8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A3989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A7DFBDB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FE82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CE65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B442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3153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1E25D5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EC0E52" w14:paraId="55B9642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606A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26C9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334EB8FF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EF84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95D6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0863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890B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544FC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5727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6AAE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5B1FB839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54A26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5CF0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2174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36CF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6A9B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9A1F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5AA0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14:paraId="2F436AEB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97517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C448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1E25ABCD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B5A24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E0572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D5B0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6A4C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2FAFC9A4" w14:textId="77777777" w:rsidR="00EC0E52" w:rsidRDefault="00EC0E52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75DE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7E98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268DB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2EAD7905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7807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7BC2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0F88A11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CA7B9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B2C49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EE2AE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1849" w14:textId="77777777" w:rsidR="00EC0E52" w:rsidRDefault="00EC0E52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14:paraId="44CF71A6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D1EE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D957E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CCA2E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14:paraId="1E952486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6EC0A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20C9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36D0C76B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9335F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47D95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8E34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28E6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C8BC862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46B8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E912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246B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DE48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5FF3" w14:textId="77777777" w:rsidR="00EC0E52" w:rsidRPr="00D344C9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6170AE7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F1B0F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B0FD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D001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764AB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084DD7B4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D73A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445A6CF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3F1D2BC4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5D24CC80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67C64395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B9959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CC98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8DDB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CB99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2B307989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7DB34526" w14:textId="77777777" w:rsidR="00EC0E52" w:rsidRPr="004870EE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EC0E52" w14:paraId="6C63C4E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258E9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9AD47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14:paraId="0EF92CFA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1E6F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30DB" w14:textId="77777777" w:rsidR="00EC0E52" w:rsidRDefault="00EC0E52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14:paraId="42824C07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75CC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2D101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C831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B573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D8B8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1D3F1B9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61614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EBCA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38A754CA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89E6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FF18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0FA95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A0F2E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2484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9665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949B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05D814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EC0E52" w14:paraId="7B1A2D4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2E6D2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D425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385A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EB547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43CC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F599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DE99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39882A0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154E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41BB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046818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EC0E52" w14:paraId="18F95BE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88883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9E395" w14:textId="77777777" w:rsidR="00EC0E52" w:rsidRDefault="00EC0E52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6B8C845F" w14:textId="77777777" w:rsidR="00EC0E52" w:rsidRDefault="00EC0E52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2807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3D3B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CC1C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398C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6E80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F8A5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AB1C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220A7E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EC0E52" w14:paraId="30DCE4C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704AF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72A9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A8300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8D62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E882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07919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A4ED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565DE0B4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339A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8F76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4666A7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EC0E52" w14:paraId="14F41132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113B6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0528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8B9C7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F6DC" w14:textId="77777777" w:rsidR="00EC0E52" w:rsidRDefault="00EC0E52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4185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05EDC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40C10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5C3FC29D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9E42B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0503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33B01C97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45B1E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87154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7EDB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5B26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29786E23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60A70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A6B165F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1061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3939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0D55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569C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AE8B9F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C2F0A6E" w14:textId="77777777" w:rsidR="00EC0E52" w:rsidRPr="00D344C9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EC0E52" w14:paraId="3CB65715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5A5CD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4DE3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E1F1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CAA4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54F8EB97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DCFD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4CDA6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16F9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14BE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7F0A" w14:textId="77777777" w:rsidR="00EC0E52" w:rsidRPr="00D344C9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35A775A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7A02A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3571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6CF6DCC8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CF5B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B9CA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4B29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1FFB1008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7DA2B5DB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6627802D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46D34AA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09F7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D2904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0C0B4198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0E1B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E9E3" w14:textId="77777777" w:rsidR="00EC0E52" w:rsidRDefault="00EC0E5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1DE9FA0" w14:textId="77777777" w:rsidR="00EC0E52" w:rsidRDefault="00EC0E5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49EA832" w14:textId="77777777" w:rsidR="00EC0E52" w:rsidRPr="00D344C9" w:rsidRDefault="00EC0E5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EC0E52" w14:paraId="6D3BB671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992A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3510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6E5F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F7E5" w14:textId="77777777" w:rsidR="00EC0E52" w:rsidRDefault="00EC0E5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D7CEDAD" w14:textId="77777777" w:rsidR="00EC0E52" w:rsidRDefault="00EC0E5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C564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ABF4200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EE70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22DF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72F1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6EA6" w14:textId="77777777" w:rsidR="00EC0E52" w:rsidRDefault="00EC0E5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B0D41D" w14:textId="77777777" w:rsidR="00EC0E52" w:rsidRDefault="00EC0E5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4C60F09" w14:textId="77777777" w:rsidR="00EC0E52" w:rsidRDefault="00EC0E5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EC0E52" w14:paraId="19BB39B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2F5BA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B0F9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F01D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5017" w14:textId="77777777" w:rsidR="00EC0E52" w:rsidRDefault="00EC0E5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F9B6E19" w14:textId="77777777" w:rsidR="00EC0E52" w:rsidRDefault="00EC0E5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BCEE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B613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4D8E9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2C99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CE24" w14:textId="77777777" w:rsidR="00EC0E52" w:rsidRDefault="00EC0E5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9E1E56B" w14:textId="77777777" w:rsidR="00EC0E52" w:rsidRDefault="00EC0E5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A2ADF09" w14:textId="77777777" w:rsidR="00EC0E52" w:rsidRDefault="00EC0E5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EC0E52" w14:paraId="246BDC17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19BA3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C8F9C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33E2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2145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19E2870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1865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58EEAE03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8254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B72B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C09E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F38A1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9C3A0E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EC0E52" w14:paraId="03B854A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73040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F58C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BDB9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2F16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D5C2067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6253FF36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4B72ABC2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15F6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21BC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F8F2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212038FA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9939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07B6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DB18918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EE50521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6302B1A8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79665ECE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675010CD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05A16E01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1D05D490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EC0E52" w14:paraId="2E9620F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386CB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6FF93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7E79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BA28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3114DF9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2132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6FE7" w14:textId="77777777" w:rsidR="00EC0E52" w:rsidRPr="00600D25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CA9B" w14:textId="77777777" w:rsidR="00EC0E52" w:rsidRDefault="00EC0E5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98669" w14:textId="77777777" w:rsidR="00EC0E52" w:rsidRDefault="00EC0E5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256A" w14:textId="77777777" w:rsidR="00EC0E52" w:rsidRDefault="00EC0E5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4DA0EFF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C365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D9CCB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4F4E1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5378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9462CFD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AC44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9C0B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4F0D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85B4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3E61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2C401F5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2EA0A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5F86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3BA5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09FA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AD68360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E59F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C7E664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32DE7E2B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C9B0A92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3971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55294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F041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BB29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A71406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0B7F50A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EC0E52" w14:paraId="0295ED0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FABAB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9AA6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9422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9290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5B474F7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175F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A58A15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F0B1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7E75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2546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AEF1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C23C73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EC0E52" w14:paraId="491B662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2286A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374F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C982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6B13" w14:textId="77777777" w:rsidR="00EC0E52" w:rsidRDefault="00EC0E5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065A927F" w14:textId="77777777" w:rsidR="00EC0E52" w:rsidRDefault="00EC0E5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B667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63F5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A656" w14:textId="77777777" w:rsidR="00EC0E52" w:rsidRPr="00E731A9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69F126A7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6364C6B5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F921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D25A2" w14:textId="77777777" w:rsidR="00EC0E52" w:rsidRDefault="00EC0E5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05E965A3" w14:textId="77777777" w:rsidR="00EC0E52" w:rsidRDefault="00EC0E5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65ECD104" w14:textId="77777777" w:rsidR="00EC0E52" w:rsidRPr="001D4392" w:rsidRDefault="00EC0E52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EC0E52" w14:paraId="72BBBB3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A24D5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3CA3B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24E2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DB7B7" w14:textId="77777777" w:rsidR="00EC0E52" w:rsidRDefault="00EC0E5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338D9124" w14:textId="77777777" w:rsidR="00EC0E52" w:rsidRDefault="00EC0E5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EB9E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E88F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9FD2" w14:textId="77777777" w:rsidR="00EC0E52" w:rsidRPr="00E731A9" w:rsidRDefault="00EC0E5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1D1A2E62" w14:textId="77777777" w:rsidR="00EC0E52" w:rsidRPr="00E731A9" w:rsidRDefault="00EC0E5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10721915" w14:textId="77777777" w:rsidR="00EC0E52" w:rsidRDefault="00EC0E5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0438E5F1" w14:textId="77777777" w:rsidR="00EC0E52" w:rsidRDefault="00EC0E5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A0194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B58FD" w14:textId="77777777" w:rsidR="00EC0E52" w:rsidRPr="00616BAF" w:rsidRDefault="00EC0E5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11D408" w14:textId="77777777" w:rsidR="00EC0E52" w:rsidRDefault="00EC0E5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0FFDC86" w14:textId="77777777" w:rsidR="00EC0E52" w:rsidRPr="003B726B" w:rsidRDefault="00EC0E5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EC0E52" w14:paraId="2782BA6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97F0C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A8D5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B312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7C27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2F69AA01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B26F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01C8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59B8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22DCB40C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FCA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88A2D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AC9B71D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44A59AA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6371E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D6619" w14:textId="77777777" w:rsidR="00EC0E52" w:rsidRDefault="00EC0E5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28BA6" w14:textId="77777777" w:rsidR="00EC0E52" w:rsidRDefault="00EC0E5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42C7B" w14:textId="77777777" w:rsidR="00EC0E52" w:rsidRDefault="00EC0E5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5C0B47F8" w14:textId="77777777" w:rsidR="00EC0E52" w:rsidRDefault="00EC0E5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4D467" w14:textId="77777777" w:rsidR="00EC0E52" w:rsidRDefault="00EC0E5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4F0D" w14:textId="77777777" w:rsidR="00EC0E52" w:rsidRDefault="00EC0E5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AB8B" w14:textId="77777777" w:rsidR="00EC0E52" w:rsidRDefault="00EC0E5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62BFDD38" w14:textId="77777777" w:rsidR="00EC0E52" w:rsidRPr="00E731A9" w:rsidRDefault="00EC0E5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7596927E" w14:textId="77777777" w:rsidR="00EC0E52" w:rsidRPr="00E731A9" w:rsidRDefault="00EC0E5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2C7EF438" w14:textId="77777777" w:rsidR="00EC0E52" w:rsidRPr="001D4392" w:rsidRDefault="00EC0E5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D958" w14:textId="77777777" w:rsidR="00EC0E52" w:rsidRDefault="00EC0E5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DC602" w14:textId="77777777" w:rsidR="00EC0E52" w:rsidRDefault="00EC0E52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2207AD" w14:textId="77777777" w:rsidR="00EC0E52" w:rsidRDefault="00EC0E52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D8D6697" w14:textId="77777777" w:rsidR="00EC0E52" w:rsidRPr="003B726B" w:rsidRDefault="00EC0E52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EC0E52" w14:paraId="1BDF6AC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BC74D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9064" w14:textId="77777777" w:rsidR="00EC0E52" w:rsidRDefault="00EC0E5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27BE" w14:textId="77777777" w:rsidR="00EC0E52" w:rsidRDefault="00EC0E5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6E94" w14:textId="77777777" w:rsidR="00EC0E52" w:rsidRDefault="00EC0E5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75D8F356" w14:textId="77777777" w:rsidR="00EC0E52" w:rsidRDefault="00EC0E5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26B3" w14:textId="77777777" w:rsidR="00EC0E52" w:rsidRDefault="00EC0E5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56FA0" w14:textId="77777777" w:rsidR="00EC0E52" w:rsidRDefault="00EC0E5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3BB8" w14:textId="77777777" w:rsidR="00EC0E52" w:rsidRDefault="00EC0E5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0F97DF95" w14:textId="77777777" w:rsidR="00EC0E52" w:rsidRPr="00E731A9" w:rsidRDefault="00EC0E5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50691385" w14:textId="77777777" w:rsidR="00EC0E52" w:rsidRPr="00E731A9" w:rsidRDefault="00EC0E5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6A1EBE97" w14:textId="77777777" w:rsidR="00EC0E52" w:rsidRPr="001D4392" w:rsidRDefault="00EC0E5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8890" w14:textId="77777777" w:rsidR="00EC0E52" w:rsidRDefault="00EC0E5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D0C3" w14:textId="77777777" w:rsidR="00EC0E52" w:rsidRPr="00616BAF" w:rsidRDefault="00EC0E52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FE7127" w14:textId="77777777" w:rsidR="00EC0E52" w:rsidRDefault="00EC0E52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A47B45F" w14:textId="77777777" w:rsidR="00EC0E52" w:rsidRPr="003B726B" w:rsidRDefault="00EC0E52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EC0E52" w14:paraId="7B8DC5E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BB44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0648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C52E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26B6C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792FF5C8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4FAE8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7CDC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D0F3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55F0C9A0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E6AE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55BD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896F3CD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213C587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EC0E52" w14:paraId="592D212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09B4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0474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98340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CEF10" w14:textId="77777777" w:rsidR="00EC0E52" w:rsidRDefault="00EC0E52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A0C1739" w14:textId="77777777" w:rsidR="00EC0E52" w:rsidRDefault="00EC0E52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BA73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B853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2D61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4469CB4A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8A2B0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F462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EC0E52" w14:paraId="3324FF3A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DAEEF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D187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F058F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E66F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BD925F7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45F3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7795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7615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3978CD22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7275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DBED" w14:textId="77777777" w:rsidR="00EC0E52" w:rsidRPr="00D344C9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3D7B02BE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73EBF01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0237F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E874B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1F03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9CF7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E9D98A1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3DB8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14D7E87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F435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7624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F13C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6071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EB9A22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484BDF9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2378FF6E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EC0E52" w14:paraId="39643BF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73126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43AA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A7D4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260A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A20260C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8117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03F4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951D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3B8C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44AD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A25A04" w14:textId="77777777" w:rsidR="00EC0E52" w:rsidRPr="00D344C9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EC0E52" w14:paraId="63B1E8CC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E78BB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A88A2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5A687B80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D6BB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C018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766E0B71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76B9ED20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E739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69F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ED7B3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41E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A7CA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9BEB1A5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640ABEDE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CBC7E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F435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46006534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74E77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E527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868CC4F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9C96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E93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4D34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8886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6534" w14:textId="77777777" w:rsidR="00EC0E52" w:rsidRPr="00D344C9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0FD64A5" w14:textId="77777777" w:rsidR="00EC0E52" w:rsidRPr="00D344C9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00EB0380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93BF2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589B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CF3CC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A982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6580B63E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15DC5672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40ED18CC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2B97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25C2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5E84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5E45BC07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3CB9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596D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C248ABB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44AF1EC0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1F7A0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A2D3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3497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910C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30134D81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2706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E93173A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E442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7B029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FC38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DCC3" w14:textId="77777777" w:rsidR="00EC0E52" w:rsidRPr="00D344C9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1C5A3129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B7389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02B2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3BC8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4EAF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49A1601F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6937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48A9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4188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4ADCB27B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7FBBE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16072" w14:textId="77777777" w:rsidR="00EC0E52" w:rsidRPr="00D344C9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71DC6A4" w14:textId="77777777" w:rsidR="00EC0E52" w:rsidRPr="00D344C9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230FBFE3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CB27B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088E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EA55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81F1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4493C3D5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8E94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B98E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44BF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7D1F03C9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4343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23F4" w14:textId="77777777" w:rsidR="00EC0E52" w:rsidRPr="00D344C9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2160D7A" w14:textId="77777777" w:rsidR="00EC0E52" w:rsidRPr="00D344C9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3F5AFCF4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134A5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6BDF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F9E4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27C4A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59F70244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CD4E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2B09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E24A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28C831E9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8965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A1AF" w14:textId="77777777" w:rsidR="00EC0E52" w:rsidRPr="00D344C9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665A70C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4C61D34" w14:textId="77777777" w:rsidR="00EC0E52" w:rsidRPr="00D344C9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C0E52" w14:paraId="3EE45218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6E4CC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3CE0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4440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3426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E687B08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CAF5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E5F5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B062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53AF8B46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ED6F2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C592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4907312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49B24EC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EC0E52" w14:paraId="629EF2EE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E2CD2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66C7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CF1D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57E4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9E37CD4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90ED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1CD1FA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7CB043A6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12043B9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D2F8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47DD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C5F9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AF62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43AD18D8" w14:textId="77777777" w:rsidR="00EC0E52" w:rsidRPr="00D344C9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00629C88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A73D9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0814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27919C3E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BA1D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97DE" w14:textId="77777777" w:rsidR="00EC0E52" w:rsidRDefault="00EC0E5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1179F55F" w14:textId="77777777" w:rsidR="00EC0E52" w:rsidRDefault="00EC0E5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0EC6E933" w14:textId="77777777" w:rsidR="00EC0E52" w:rsidRDefault="00EC0E5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F907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87E4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0388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39BE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416D9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35D6118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0227E737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BB37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E6EC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DC48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A62E4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3330892A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680ADCE8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03C9A985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02BE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3267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6B2B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63110A9D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1981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C35FE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C4019BB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4AC0126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DD902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0C21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15C5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00DB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66D2A6AD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121E0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58D5ED9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C87D2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46B9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1354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5B79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41289E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C0E52" w14:paraId="5D98F22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E2366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EC2C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584F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A026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59D964A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6F79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B103F95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3409" w14:textId="77777777" w:rsidR="00EC0E52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0F51" w14:textId="77777777" w:rsidR="00EC0E52" w:rsidRDefault="00EC0E5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6C4B" w14:textId="77777777" w:rsidR="00EC0E52" w:rsidRPr="00600D25" w:rsidRDefault="00EC0E5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593B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2FFA0F" w14:textId="77777777" w:rsidR="00EC0E52" w:rsidRDefault="00EC0E5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C0E52" w14:paraId="1260C5A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FBBA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F9E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224+300</w:t>
            </w:r>
          </w:p>
          <w:p w14:paraId="376676B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920F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42BE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7FD530D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352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974C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03B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58947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127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EC0E52" w14:paraId="7996598D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C9761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1EA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6FDDED1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BE64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CD2F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492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6F81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77E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1901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178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1633F4C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66951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FBE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9E97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E03F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E5D9F1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DE74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ECDDD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51C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205C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2FB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437D481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1DE04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1EF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57849A1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3774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4217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85511F8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505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97C4F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2BBB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2D3A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EA6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5D2884D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804E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F8C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5995500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CC92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3E77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1CE28AD5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CA5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72CD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2FE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E1A2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8B65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526378E2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E213F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5D9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D68F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D7D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4DDD75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AB8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1B21C4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996B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4735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9A4A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DEB1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319665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EC0E52" w14:paraId="27494804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47EC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1101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F61FBC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8D9D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84F8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7FF7FC2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564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D48E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C165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0BA2D24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4470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25F9" w14:textId="77777777" w:rsidR="00EC0E52" w:rsidRPr="0019324E" w:rsidRDefault="00EC0E5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9849E86" w14:textId="77777777" w:rsidR="00EC0E52" w:rsidRPr="000160B5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0FC22D1C" w14:textId="77777777" w:rsidR="00EC0E52" w:rsidRPr="006B78FD" w:rsidRDefault="00EC0E5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3D85D9F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C87D0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FF8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5AA24E3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6759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87F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240D9C3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FA6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96FA1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C330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E6E94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1835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96E74DC" w14:textId="77777777" w:rsidR="00EC0E52" w:rsidRPr="00ED17B8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75C43857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79B7E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048B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252F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4A01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432B83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FEF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118CE8E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D511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C88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338A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08D3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1A082BC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EC0E52" w14:paraId="11B721D1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25DD7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BAD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BFEF1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15D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B023B4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3FA92E1F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237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7682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3BFB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1F575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26B48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9AAAE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89C5D61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EC0E52" w14:paraId="79E76E5F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8FEA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418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5CC36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157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32CA55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C10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72D6C9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54AB62B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DF64D4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0B932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A9C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FF73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B58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EB7C6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80F3169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EC0E52" w14:paraId="605E42D4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1BA3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101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3F31B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1C9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F3089A6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A49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7040BF8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06320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AEB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B36B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0E80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6081D70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EC0E52" w14:paraId="357570E7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A37F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08D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FFC4B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CCA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D7EAD0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283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4F59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D7D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D42F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9F0EE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CCCBCD7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C0E52" w14:paraId="415DA5F2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91DDD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BA03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E64C7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F75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21A9928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11725C71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6B51046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142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9C8B5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590B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E52FE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93D2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073ADC93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19C5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60C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6D57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5B2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43FAC83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19C9C4E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6C949FC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3DF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D82A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6AAB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10C9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5FA29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70B2877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B99B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771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FBA193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98AF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65A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B0B05E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CAD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2BA4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EF96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5112176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3BA8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7E30" w14:textId="77777777" w:rsidR="00EC0E52" w:rsidRPr="0019324E" w:rsidRDefault="00EC0E5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7B6CF54" w14:textId="77777777" w:rsidR="00EC0E52" w:rsidRPr="000160B5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4B3CA5D4" w14:textId="77777777" w:rsidR="00EC0E52" w:rsidRPr="005C2BB7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B51BAF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A4B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DB3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6E30CBE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77F2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68A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A8C1A5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6A3B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2A5B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C57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43D8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A3D6" w14:textId="77777777" w:rsidR="00EC0E52" w:rsidRPr="00EC155E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33F37F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C0E52" w14:paraId="37455B0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97B4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9A7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63FF013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B510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053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EFF307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965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D33A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598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24E6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191FA" w14:textId="77777777" w:rsidR="00EC0E52" w:rsidRPr="00EC155E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E79F891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684196DC" w14:textId="77777777" w:rsidR="00EC0E52" w:rsidRPr="00EC155E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EC0E52" w14:paraId="08EB2B0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EA1C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2F9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614820E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F31E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59E65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82A29A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0F3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75A6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416A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EB19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DD3F" w14:textId="77777777" w:rsidR="00EC0E52" w:rsidRPr="00DE4F3A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10C9872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B413018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EDEEB06" w14:textId="77777777" w:rsidR="00EC0E52" w:rsidRPr="00DE4F3A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C0E52" w14:paraId="514E6D5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BFCC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C74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0FD1DF2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3FD3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29A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A8E3873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62F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EA70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877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52E5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E84C" w14:textId="77777777" w:rsidR="00EC0E52" w:rsidRPr="00DE4F3A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4245B9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1D986B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113025D" w14:textId="77777777" w:rsidR="00EC0E52" w:rsidRPr="00DE4F3A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C0E52" w14:paraId="0A8D75D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A935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377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6E998DB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9101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A003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4A08C52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4E3421F2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1A0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7114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E88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6758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6394" w14:textId="77777777" w:rsidR="00EC0E52" w:rsidRPr="00DE4F3A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4C4D89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EB6F38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BAA2D02" w14:textId="77777777" w:rsidR="00EC0E52" w:rsidRPr="00DE4F3A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C0E52" w14:paraId="4BE77BDE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E002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FCF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4725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24CF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3BEFFA4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098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6AAA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E7C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5AF38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A19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2709260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D535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18C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14:paraId="7CC1C7C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2BED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03D5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611AC8F6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5B9C634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14:paraId="19987EF2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C49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46A95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C9E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2217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CCA2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A3A3B7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16F1527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42BF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6F8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516A701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A92C4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71C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AC37E0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4B2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0B3B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BE2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072E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279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20D0DF2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051C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E78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6973FBA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3413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80C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AE58E96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FC1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D1E7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52B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7750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338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63C4286" w14:textId="77777777" w:rsidR="00EC0E52" w:rsidRPr="00CB2A7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78D98938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B82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99F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84D9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67D2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1EFC38F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B9AB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AFB6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A3B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ACEE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F86F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7E21C305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33D0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7FD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32D1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571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1BD2CF8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09C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6891AC1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545B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0B3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F762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245F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FE2C13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9EDAD65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C0E52" w14:paraId="1EF6ACD1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39405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71B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2251E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D86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3CD9900F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6DC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85CD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AB6B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75A9F1B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926F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7289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22683636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0867E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4954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5276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4823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5C46DA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CB7B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21DF46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7255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E8F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22D82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D613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5E98ECA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2C17A6D6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C0E52" w14:paraId="14972E05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480A0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26C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AA63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68B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06EED2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F0E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C035BF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C396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157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D351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18B8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B3010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F3C3A59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C0E52" w14:paraId="0A9C01A3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D2673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B8D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9FEB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EBA5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47039E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54F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A4B7AB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0A7B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E86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6BF8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10926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78BA9E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EC0E52" w14:paraId="1462E3F0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79392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1B3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B1EC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7343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109CAF2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9E9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BC12B8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C35C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995F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BE3C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EDE6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2C4BD2" w14:textId="77777777" w:rsidR="00EC0E52" w:rsidRPr="00D344C9" w:rsidRDefault="00EC0E52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6165AB20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C0E52" w14:paraId="4E1BF09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F2496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636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09F16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3EBD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4CBAFFE1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728B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B7DE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4BE5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64F7628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BB19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70B1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811228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54655287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EC0E52" w14:paraId="4E0569A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8B741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B048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915DD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8BE4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42B8F23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4C3170A3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1FBB07B1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C90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B099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8BE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3999670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1133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A332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18CB4E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637CD7D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3BE35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BF1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766E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02AF5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CE06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C29C2B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6EC2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AE6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08B8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653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387D2A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CA9A71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EC0E52" w14:paraId="45BDD447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0C71E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A15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5F78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68C5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14380FC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1B3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68F6F9F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90C2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515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7CC1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2F0D3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6D9A1B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EC0E52" w14:paraId="1F4CA70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572CC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CF2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08B7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4B9F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5754CA6F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6AE6DC96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65A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4E39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AE0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7787542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4D0F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FEEA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C92301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4CD594F7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05D8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07C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3D07B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D63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5773425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7BC5A97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69036FE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E9BB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96D4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326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15BEAA1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EE434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882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6EB0A67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09C2D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390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6A60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E4D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449D6253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EFE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6461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D9E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2724EFC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66BD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3448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DDC7CE8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22CF489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E5F46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BDA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D4C25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DBD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3BA3B97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FE53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9C5D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081C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EF7D8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09C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7FE7646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01B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B0F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1DE5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A112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14D294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628D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BC75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A8D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6115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3606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7D259E0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30C7E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389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E7AE0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DFF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57897CA5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A57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0380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F189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69EB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2906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EC0E52" w14:paraId="26D76D70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D2E84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570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E19B6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375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02F1688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3EB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F27B2E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2087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8F2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0CED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996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9875F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4F335C3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3162655D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C0E52" w14:paraId="2C789177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E348F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27B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7D0A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BA62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4357FB9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E6B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DADBA1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E6A1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A12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4589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4461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1A90C2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6D437ED1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51650B8A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C0E52" w14:paraId="6A81DF3A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13E06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441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42DB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76A5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1A3A5C6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9C3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A812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6AB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E6D2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AEF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CE788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1F18B82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EC0E52" w14:paraId="105FC01B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DAE95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3CE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5625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A18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75CB5C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764EB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A7775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3AFD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FBD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A36CD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20F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4DF93E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EC0E52" w14:paraId="25222ACF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9739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795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DB3F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E06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B385AB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A22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43AE4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C564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E60E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3929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8DD2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A58668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EC0E52" w14:paraId="113D82B5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117C0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DE5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9548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D7A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9B2FC1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7AD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93C4F1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36C4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C3C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D3E7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359B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63336BB9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C15EB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D31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C7AAA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AD03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98C437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7A2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7D003A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5923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7F6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D38E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B936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8A4985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EC0E52" w14:paraId="02439D40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89470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36CA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140CD01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A2E7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64D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2960502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725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4819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A34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A29F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757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7A614FE9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EC0E52" w14:paraId="3C24DA74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4609C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B420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FD82F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6946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7084995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82A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0CF6D9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6962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AB4B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3C28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9131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E4C34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EC0E52" w14:paraId="7EF9C451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D758C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5AC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FCFB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FDD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68F677C6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DD02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4065CB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2423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212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28EA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7F22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302B4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EC0E52" w14:paraId="15DDBE75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D6317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596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7614808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A8C5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57A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70FF2D9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A87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B621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0C6F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97D4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512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25562D96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04E31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96C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1634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8E6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5385B4A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485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9A4E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695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E1C7B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72A6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394A540E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FA0D1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5D2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032751F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9446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EF5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29569A8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FB6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1190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852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9DEDC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8DA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B19FC1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EC0E52" w14:paraId="478DC6AB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659D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3D1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F256C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A0A8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C5F59F8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728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36AE5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2A14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1F6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851C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57D7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31BB6AF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93C40C5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EC0E52" w14:paraId="46754B59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66B0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3C3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C2E1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1FF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0E89DB4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D6A7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0C62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F6A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30E2140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2251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97755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823E61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43F2E5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76E1909A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EC0E52" w14:paraId="222BD680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6249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52E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2D39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FE495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69311226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3CE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768D8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1B2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14:paraId="4F23BA2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12A2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879F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1B0B13B6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AA2B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F9E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14:paraId="08ABFB4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470F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E9F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0E3B32B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DCAB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5075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652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B8266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7F36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38172B7F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DF79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DAD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E7DC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ABA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14:paraId="5230F3FF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3B0D69E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D52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0EC5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52D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14:paraId="2F39C41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D3EF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5928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7FD6FB12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C8A6A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F83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8164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8A1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112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4C8E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A45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DB98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2F16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5EAF22CD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EC0E52" w14:paraId="58C15BA5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AD141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A43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F10D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717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383B1B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221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3956C1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0BBF9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FE7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3894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70B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F54F17E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EC0E52" w14:paraId="46E28F09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59FDD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895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CE22C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719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6CBDC98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56C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27C1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EE7D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E217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69C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464457A1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EC0E52" w14:paraId="2767BEB3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6140C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110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7549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392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A598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20AD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7732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6A25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C6EA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EC0E52" w14:paraId="1B2BC5F3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B9BA3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EA86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A913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0B1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DB8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E9A8F8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7A81300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91CF57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7014CD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9F71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6DEB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AF3A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42A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059D1E4F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5BC3D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5C8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B3E2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919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EDBE376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2253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14BB3A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2E35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497B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6056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8BB2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EC0E52" w14:paraId="569347D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06CE0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C5B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A62A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8B4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CDFB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FDFFB3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3EB4349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114C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49E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0794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839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9E82FD8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0B805D98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4E88706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6EE3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DD9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D93A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764F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C5CB8C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3C2A4CF1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838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D06A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699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D192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851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67AED82F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D8C6A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ACA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67BC5CF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F81F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A44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0107B5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2F3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4629C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E58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CF9E8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C03E9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11434A35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87B69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3A0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9C1A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5EB2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C20B6E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309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BA0A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CE2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14:paraId="0CA4653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B08A2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6DDAF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6CE710A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29F9B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1DAAB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B866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F8A6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5193B8B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32F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6A3FE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099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8FD1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225C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3342BA1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74383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FF3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8A5F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35B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0AE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3E2C35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AE43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3144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1299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63A2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CDEE7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EC0E52" w14:paraId="4A4BA8F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A53FC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AA8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2842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2153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 linia 3 directă</w:t>
            </w:r>
          </w:p>
          <w:p w14:paraId="2B935395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3A4B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2DCF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1A8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472+770</w:t>
            </w:r>
          </w:p>
          <w:p w14:paraId="00BB1C4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F5CE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B3E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4528A9D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E7163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0B26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6E7B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61D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5AF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B10C0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46C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252D2C0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E3705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A30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0B25DB0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B7CA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89D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CAB3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2292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78AB2A7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A82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AA82F3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5127662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FF70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6AC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BD71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628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192DCE9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FF99A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57E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5164BD7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878C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C42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2C0D74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3B101FA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749B277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7F46740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ECC9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D423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124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76FA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2359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2319E8D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B7F14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DE4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5CF5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CC9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B818F6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14:paraId="646828E1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0AF52951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14:paraId="7A3EB94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C31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82626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47E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49CE9F4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B86A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F83A2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38FE2C8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67E36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ABF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08F7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AF8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170E29B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DAA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80BD7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026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14:paraId="6D183EA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4618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D912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3878413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01317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021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69030B8B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EBAC0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16C3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5B092DD3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0A2FE29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6A1402F5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5DE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314A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D8B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0552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00C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583FBDF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A7E91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8B9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1711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C0A5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E28C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30EFB9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8FAA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4A1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472E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60F1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1BA14973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74D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457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5BD1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314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1334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4389DCA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AE2B7A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06AD4CDB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1B57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B1C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B241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195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4123F601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EC0E52" w14:paraId="59C41C5E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B8663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53F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EA72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19F1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579FF636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504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5ABC0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ADD8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0381A31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B8147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504B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14:paraId="5618DCD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13B2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54C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6209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9C3E5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ECC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593634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9434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8C2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426F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27CF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6D18F2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406DF9E7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6F27254A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E3B92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FA5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0066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4CD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348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03D865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AD83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5D7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B05F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012E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4A26269C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E712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ED5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F179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9FDF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517D2406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D73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D2FEE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7F1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C06C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E96A6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08106CAE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41360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288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ECE1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A2B9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F32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1D6DEFB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1D92238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0A691EE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7DD2396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65C8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62D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2933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3643" w14:textId="77777777" w:rsidR="00EC0E52" w:rsidRPr="00D344C9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7F982E1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5F57F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025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FCC75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6518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4F6A133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52D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725DEF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2E8593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7928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AA8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FA53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109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2819C49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EC0E52" w14:paraId="1AA21FFD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C587C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4EE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0D86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8F18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1DBC552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B6CF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471A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52F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69C783A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1D045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A88F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5D86576C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1DC90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76E3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2CFCB92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8FB31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6CB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54BC106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1A0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AF73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A2F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F0C4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913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C0E52" w14:paraId="6697C23A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4BAC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376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356FBBA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3569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D005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74A8FF3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ECE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2BAA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F91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5BE01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F87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7C16E20F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31DC9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A856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2BFBC08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5F8B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3E4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4505CB8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568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B753A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24A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350A4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6BB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C0E52" w14:paraId="359E9415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B66B1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56E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614D8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A610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637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3B8E9B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62D7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960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E6A6B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3AD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C0E52" w14:paraId="047DBA5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3C4E5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41C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7A03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C0C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27C1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EADE23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4BCB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63F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D86C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7636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C0E52" w14:paraId="71F0A5C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1F1A5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2B9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57B5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822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3CB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8AF1D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2D0B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D204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DAB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2116518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30601AC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C0E52" w14:paraId="6AA9459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3A5F2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FDAB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7145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505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9DF2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3122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C30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D25E1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EFC5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FF539E6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5DBB0485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C0E52" w14:paraId="24150B5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CBE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6E8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2201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63C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00043E03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B5B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6B892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9C3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E33F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B0D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EC0E52" w14:paraId="27E8216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0E883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D69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406A038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1840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30A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3F307BF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91F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8567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7DA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990D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627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73D6D394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76DA1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65D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FDB0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2A32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912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559B94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1E26659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42130DB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0012AF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77DA6CF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193501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5B7569A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2626AC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48F5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6B1B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F46E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DAD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8DD48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3E2032F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450E0D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5DCF46A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EC0E52" w14:paraId="5C6F49BA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FBD3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C8E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7BFF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3A7F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6CEE59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B13F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E950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8D70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C055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2AA8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2B9B6E9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04ED43C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4E35B6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C0E52" w14:paraId="0902DD19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C50C5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542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6988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03D53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B5D9ED3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E04A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5658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312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88ED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D66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3DC2BD7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72EC062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B3EFC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C0E52" w14:paraId="2DE1959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8AAD9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F2B7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2588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C05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A161BF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C07E7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3111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0E4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7180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F7A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43442F7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29DEBC7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F18E01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C0E52" w14:paraId="161462A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51B99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9095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48FF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2032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81BE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F217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E2449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ECBE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284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71027A1D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7139A55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C0E52" w14:paraId="60E09F1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98E37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19CE3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8031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9577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CE8E2E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93E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C74E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D2C6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EF528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E9DB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1DBB46B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955B6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C0E52" w14:paraId="7EBD966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31370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755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9482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EE48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E371CB2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4AFA8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9573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394F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986A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F924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6B61C3B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9E94C2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C0E52" w14:paraId="03FC6B9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F51D8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AB4C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8F07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C24E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E50FE1C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12E7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8C0F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180D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ADA0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9330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93A7DE3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EC0E52" w14:paraId="405AA5A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78E6B" w14:textId="77777777" w:rsidR="00EC0E52" w:rsidRDefault="00EC0E52" w:rsidP="00EC0E5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5232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13244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215F9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BEE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7026A99E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07AA" w14:textId="77777777" w:rsidR="00EC0E52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C294" w14:textId="77777777" w:rsidR="00EC0E52" w:rsidRDefault="00EC0E52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55A0" w14:textId="77777777" w:rsidR="00EC0E52" w:rsidRPr="00600D25" w:rsidRDefault="00EC0E52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94E6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D6F0C1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CDEF49A" w14:textId="77777777" w:rsidR="00EC0E52" w:rsidRDefault="00EC0E52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70915B6B" w14:textId="77777777" w:rsidR="00EC0E52" w:rsidRPr="00836022" w:rsidRDefault="00EC0E52" w:rsidP="0095691E">
      <w:pPr>
        <w:spacing w:before="40" w:line="192" w:lineRule="auto"/>
        <w:ind w:right="57"/>
        <w:rPr>
          <w:sz w:val="20"/>
          <w:lang w:val="en-US"/>
        </w:rPr>
      </w:pPr>
    </w:p>
    <w:p w14:paraId="58812268" w14:textId="77777777" w:rsidR="00EC0E52" w:rsidRPr="0095691E" w:rsidRDefault="00EC0E52" w:rsidP="0095691E"/>
    <w:p w14:paraId="1DBB698E" w14:textId="77777777" w:rsidR="00EC0E52" w:rsidRDefault="00EC0E52" w:rsidP="00956F37">
      <w:pPr>
        <w:pStyle w:val="Heading1"/>
        <w:spacing w:line="360" w:lineRule="auto"/>
      </w:pPr>
      <w:r>
        <w:t>LINIA 301 N</w:t>
      </w:r>
    </w:p>
    <w:p w14:paraId="39CD333E" w14:textId="77777777" w:rsidR="00EC0E52" w:rsidRDefault="00EC0E52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C0E52" w14:paraId="4A31F6E2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3B661" w14:textId="77777777" w:rsidR="00EC0E52" w:rsidRDefault="00EC0E52" w:rsidP="00EC0E5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6D73" w14:textId="77777777" w:rsidR="00EC0E52" w:rsidRDefault="00EC0E5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8FD2" w14:textId="77777777" w:rsidR="00EC0E52" w:rsidRDefault="00EC0E5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4A3A" w14:textId="77777777" w:rsidR="00EC0E52" w:rsidRDefault="00EC0E5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4F14BDE" w14:textId="77777777" w:rsidR="00EC0E52" w:rsidRDefault="00EC0E5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5159" w14:textId="77777777" w:rsidR="00EC0E52" w:rsidRDefault="00EC0E52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AB09" w14:textId="77777777" w:rsidR="00EC0E52" w:rsidRDefault="00EC0E5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3ABB" w14:textId="77777777" w:rsidR="00EC0E52" w:rsidRDefault="00EC0E5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F632" w14:textId="77777777" w:rsidR="00EC0E52" w:rsidRPr="0022092F" w:rsidRDefault="00EC0E5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A2F8" w14:textId="77777777" w:rsidR="00EC0E52" w:rsidRDefault="00EC0E52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DD388CA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9206D" w14:textId="77777777" w:rsidR="00EC0E52" w:rsidRDefault="00EC0E52" w:rsidP="00EC0E5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FE1F" w14:textId="77777777" w:rsidR="00EC0E52" w:rsidRDefault="00EC0E5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A9CF1" w14:textId="77777777" w:rsidR="00EC0E52" w:rsidRDefault="00EC0E5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8D6F" w14:textId="77777777" w:rsidR="00EC0E52" w:rsidRDefault="00EC0E5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D85CAE5" w14:textId="77777777" w:rsidR="00EC0E52" w:rsidRDefault="00EC0E5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7880" w14:textId="77777777" w:rsidR="00EC0E52" w:rsidRDefault="00EC0E5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A103" w14:textId="77777777" w:rsidR="00EC0E52" w:rsidRDefault="00EC0E5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9DA1C" w14:textId="77777777" w:rsidR="00EC0E52" w:rsidRDefault="00EC0E5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16533" w14:textId="77777777" w:rsidR="00EC0E52" w:rsidRPr="0022092F" w:rsidRDefault="00EC0E5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42746" w14:textId="77777777" w:rsidR="00EC0E52" w:rsidRDefault="00EC0E5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326FDAB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777C" w14:textId="77777777" w:rsidR="00EC0E52" w:rsidRDefault="00EC0E52" w:rsidP="00EC0E5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C289" w14:textId="77777777" w:rsidR="00EC0E52" w:rsidRDefault="00EC0E5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F096" w14:textId="77777777" w:rsidR="00EC0E52" w:rsidRDefault="00EC0E5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9D35" w14:textId="77777777" w:rsidR="00EC0E52" w:rsidRDefault="00EC0E5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87FD79D" w14:textId="77777777" w:rsidR="00EC0E52" w:rsidRDefault="00EC0E5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8850" w14:textId="77777777" w:rsidR="00EC0E52" w:rsidRDefault="00EC0E5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D3CA7" w14:textId="77777777" w:rsidR="00EC0E52" w:rsidRDefault="00EC0E5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B979" w14:textId="77777777" w:rsidR="00EC0E52" w:rsidRDefault="00EC0E5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41286" w14:textId="77777777" w:rsidR="00EC0E52" w:rsidRPr="0022092F" w:rsidRDefault="00EC0E5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8807" w14:textId="77777777" w:rsidR="00EC0E52" w:rsidRDefault="00EC0E5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8A5D38" w14:textId="77777777" w:rsidR="00EC0E52" w:rsidRPr="00474FB0" w:rsidRDefault="00EC0E5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C0E52" w14:paraId="1FE52CE1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E582C" w14:textId="77777777" w:rsidR="00EC0E52" w:rsidRDefault="00EC0E52" w:rsidP="00EC0E5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5BA9" w14:textId="77777777" w:rsidR="00EC0E52" w:rsidRDefault="00EC0E5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4DC5" w14:textId="77777777" w:rsidR="00EC0E52" w:rsidRDefault="00EC0E5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3D35" w14:textId="77777777" w:rsidR="00EC0E52" w:rsidRDefault="00EC0E5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7FAEE65" w14:textId="77777777" w:rsidR="00EC0E52" w:rsidRDefault="00EC0E5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A3B8" w14:textId="77777777" w:rsidR="00EC0E52" w:rsidRDefault="00EC0E5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B837" w14:textId="77777777" w:rsidR="00EC0E52" w:rsidRDefault="00EC0E5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DEE3" w14:textId="77777777" w:rsidR="00EC0E52" w:rsidRDefault="00EC0E5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7A30" w14:textId="77777777" w:rsidR="00EC0E52" w:rsidRPr="0022092F" w:rsidRDefault="00EC0E5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6777" w14:textId="77777777" w:rsidR="00EC0E52" w:rsidRDefault="00EC0E5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77D186D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775C0" w14:textId="77777777" w:rsidR="00EC0E52" w:rsidRDefault="00EC0E52" w:rsidP="00EC0E5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218F" w14:textId="77777777" w:rsidR="00EC0E52" w:rsidRDefault="00EC0E5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70DA" w14:textId="77777777" w:rsidR="00EC0E52" w:rsidRDefault="00EC0E5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EFF16" w14:textId="77777777" w:rsidR="00EC0E52" w:rsidRDefault="00EC0E5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A1CC90E" w14:textId="77777777" w:rsidR="00EC0E52" w:rsidRDefault="00EC0E5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1BAA" w14:textId="77777777" w:rsidR="00EC0E52" w:rsidRDefault="00EC0E5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34E43315" w14:textId="77777777" w:rsidR="00EC0E52" w:rsidRDefault="00EC0E5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31887CE1" w14:textId="77777777" w:rsidR="00EC0E52" w:rsidRDefault="00EC0E5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8BD1" w14:textId="77777777" w:rsidR="00EC0E52" w:rsidRDefault="00EC0E5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FC717" w14:textId="77777777" w:rsidR="00EC0E52" w:rsidRDefault="00EC0E5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81FD" w14:textId="77777777" w:rsidR="00EC0E52" w:rsidRPr="0022092F" w:rsidRDefault="00EC0E5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AF6F" w14:textId="77777777" w:rsidR="00EC0E52" w:rsidRDefault="00EC0E5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5EF1E13" w14:textId="77777777" w:rsidR="00EC0E52" w:rsidRDefault="00EC0E5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1619658" w14:textId="77777777" w:rsidR="00EC0E52" w:rsidRDefault="00EC0E5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C0E52" w14:paraId="665C3A9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E838E" w14:textId="77777777" w:rsidR="00EC0E52" w:rsidRDefault="00EC0E52" w:rsidP="00EC0E5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A0E5" w14:textId="77777777" w:rsidR="00EC0E52" w:rsidRDefault="00EC0E5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581E67E0" w14:textId="77777777" w:rsidR="00EC0E52" w:rsidRDefault="00EC0E5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F1CA" w14:textId="77777777" w:rsidR="00EC0E52" w:rsidRDefault="00EC0E5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F9E0F" w14:textId="77777777" w:rsidR="00EC0E52" w:rsidRDefault="00EC0E5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6BF90D2" w14:textId="77777777" w:rsidR="00EC0E52" w:rsidRDefault="00EC0E5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3AD4A" w14:textId="77777777" w:rsidR="00EC0E52" w:rsidRDefault="00EC0E5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EA65" w14:textId="77777777" w:rsidR="00EC0E52" w:rsidRDefault="00EC0E5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D77E" w14:textId="77777777" w:rsidR="00EC0E52" w:rsidRDefault="00EC0E5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6DC76" w14:textId="77777777" w:rsidR="00EC0E52" w:rsidRPr="0022092F" w:rsidRDefault="00EC0E5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44C9F" w14:textId="77777777" w:rsidR="00EC0E52" w:rsidRDefault="00EC0E5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1DEA1721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1847B" w14:textId="77777777" w:rsidR="00EC0E52" w:rsidRDefault="00EC0E52" w:rsidP="00EC0E5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4EA8" w14:textId="77777777" w:rsidR="00EC0E52" w:rsidRDefault="00EC0E5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A5321" w14:textId="77777777" w:rsidR="00EC0E52" w:rsidRDefault="00EC0E5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3F980" w14:textId="77777777" w:rsidR="00EC0E52" w:rsidRDefault="00EC0E5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5E7552D" w14:textId="77777777" w:rsidR="00EC0E52" w:rsidRDefault="00EC0E5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8998" w14:textId="77777777" w:rsidR="00EC0E52" w:rsidRDefault="00EC0E5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9A7BCA" w14:textId="77777777" w:rsidR="00EC0E52" w:rsidRDefault="00EC0E5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B9B1" w14:textId="77777777" w:rsidR="00EC0E52" w:rsidRDefault="00EC0E5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95D1" w14:textId="77777777" w:rsidR="00EC0E52" w:rsidRDefault="00EC0E5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3696" w14:textId="77777777" w:rsidR="00EC0E52" w:rsidRPr="0022092F" w:rsidRDefault="00EC0E5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F327" w14:textId="77777777" w:rsidR="00EC0E52" w:rsidRDefault="00EC0E5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8861F7C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035E67D5" w14:textId="77777777" w:rsidR="00EC0E52" w:rsidRDefault="00EC0E52" w:rsidP="007F72A5">
      <w:pPr>
        <w:pStyle w:val="Heading1"/>
        <w:spacing w:line="360" w:lineRule="auto"/>
      </w:pPr>
      <w:r>
        <w:t>LINIA 301 O</w:t>
      </w:r>
    </w:p>
    <w:p w14:paraId="57C202CF" w14:textId="77777777" w:rsidR="00EC0E52" w:rsidRDefault="00EC0E52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C0E52" w14:paraId="778E752D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B463" w14:textId="77777777" w:rsidR="00EC0E52" w:rsidRDefault="00EC0E52" w:rsidP="00EC0E5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171A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11D1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62CF" w14:textId="77777777" w:rsidR="00EC0E52" w:rsidRDefault="00EC0E5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389578B" w14:textId="77777777" w:rsidR="00EC0E52" w:rsidRDefault="00EC0E5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601D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1299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A5E28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17EC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8816" w14:textId="77777777" w:rsidR="00EC0E52" w:rsidRDefault="00EC0E5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83B471F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2409A" w14:textId="77777777" w:rsidR="00EC0E52" w:rsidRDefault="00EC0E52" w:rsidP="00EC0E5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1429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35EC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6E16" w14:textId="77777777" w:rsidR="00EC0E52" w:rsidRDefault="00EC0E5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024032E" w14:textId="77777777" w:rsidR="00EC0E52" w:rsidRDefault="00EC0E5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AD699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9215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1C0D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F244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708D8" w14:textId="77777777" w:rsidR="00EC0E52" w:rsidRDefault="00EC0E5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3F66C2DC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44562" w14:textId="77777777" w:rsidR="00EC0E52" w:rsidRDefault="00EC0E52" w:rsidP="00EC0E5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8143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DE2D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4155" w14:textId="77777777" w:rsidR="00EC0E52" w:rsidRDefault="00EC0E5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B7043AE" w14:textId="77777777" w:rsidR="00EC0E52" w:rsidRDefault="00EC0E52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2FF7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A1B0F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B989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8141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7533" w14:textId="77777777" w:rsidR="00EC0E52" w:rsidRDefault="00EC0E5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421684" w14:textId="77777777" w:rsidR="00EC0E52" w:rsidRDefault="00EC0E5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EC0E52" w14:paraId="0E40A7F6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43E4" w14:textId="77777777" w:rsidR="00EC0E52" w:rsidRDefault="00EC0E52" w:rsidP="00EC0E5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7718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9175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291F" w14:textId="77777777" w:rsidR="00EC0E52" w:rsidRDefault="00EC0E5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EA3483A" w14:textId="77777777" w:rsidR="00EC0E52" w:rsidRDefault="00EC0E5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BB3B" w14:textId="77777777" w:rsidR="00EC0E52" w:rsidRDefault="00EC0E5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19781C" w14:textId="77777777" w:rsidR="00EC0E52" w:rsidRDefault="00EC0E5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B46C" w14:textId="77777777" w:rsidR="00EC0E52" w:rsidRPr="00F1029A" w:rsidRDefault="00EC0E5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5C70" w14:textId="77777777" w:rsidR="00EC0E52" w:rsidRDefault="00EC0E5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2049" w14:textId="77777777" w:rsidR="00EC0E52" w:rsidRPr="00F1029A" w:rsidRDefault="00EC0E5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6411" w14:textId="77777777" w:rsidR="00EC0E52" w:rsidRDefault="00EC0E52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E8909E1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83C4A" w14:textId="77777777" w:rsidR="00EC0E52" w:rsidRDefault="00EC0E52" w:rsidP="00EC0E5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DE5D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87CD1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0809" w14:textId="77777777" w:rsidR="00EC0E52" w:rsidRDefault="00EC0E5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2561E41" w14:textId="77777777" w:rsidR="00EC0E52" w:rsidRDefault="00EC0E5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38D6A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E4E143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CBAA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C0A35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57BE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C840" w14:textId="77777777" w:rsidR="00EC0E52" w:rsidRDefault="00EC0E5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3AE4A0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CD348" w14:textId="77777777" w:rsidR="00EC0E52" w:rsidRDefault="00EC0E52" w:rsidP="00EC0E5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4322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17E3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4393" w14:textId="77777777" w:rsidR="00EC0E52" w:rsidRDefault="00EC0E5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C4013AE" w14:textId="77777777" w:rsidR="00EC0E52" w:rsidRDefault="00EC0E5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FB34F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CEA0E9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E1DD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9F3F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040F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29AEE" w14:textId="77777777" w:rsidR="00EC0E52" w:rsidRDefault="00EC0E5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1216ADD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6613" w14:textId="77777777" w:rsidR="00EC0E52" w:rsidRDefault="00EC0E52" w:rsidP="00EC0E5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AD2F3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8B6B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6B3A" w14:textId="77777777" w:rsidR="00EC0E52" w:rsidRDefault="00EC0E5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28E645E" w14:textId="77777777" w:rsidR="00EC0E52" w:rsidRDefault="00EC0E5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2AE4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D531DE8" w14:textId="77777777" w:rsidR="00EC0E52" w:rsidRDefault="00EC0E52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2625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439D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C6A2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2491" w14:textId="77777777" w:rsidR="00EC0E52" w:rsidRDefault="00EC0E5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45C84A" w14:textId="77777777" w:rsidR="00EC0E52" w:rsidRDefault="00EC0E5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EC0E52" w14:paraId="794561B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9206" w14:textId="77777777" w:rsidR="00EC0E52" w:rsidRDefault="00EC0E52" w:rsidP="00EC0E5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7E60A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031F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8EE8" w14:textId="77777777" w:rsidR="00EC0E52" w:rsidRDefault="00EC0E52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4189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AB2E3C8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66A5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8C81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EC0F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C1F5" w14:textId="77777777" w:rsidR="00EC0E52" w:rsidRDefault="00EC0E5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12AAEB" w14:textId="77777777" w:rsidR="00EC0E52" w:rsidRDefault="00EC0E5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33EE30" w14:textId="77777777" w:rsidR="00EC0E52" w:rsidRDefault="00EC0E5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EC0E52" w14:paraId="240C4CF0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28E8" w14:textId="77777777" w:rsidR="00EC0E52" w:rsidRDefault="00EC0E52" w:rsidP="00EC0E5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54B9" w14:textId="77777777" w:rsidR="00EC0E52" w:rsidRDefault="00EC0E5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03491" w14:textId="77777777" w:rsidR="00EC0E52" w:rsidRPr="00F1029A" w:rsidRDefault="00EC0E5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D8614" w14:textId="77777777" w:rsidR="00EC0E52" w:rsidRDefault="00EC0E52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D7A37" w14:textId="77777777" w:rsidR="00EC0E52" w:rsidRDefault="00EC0E5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5B567EB9" w14:textId="77777777" w:rsidR="00EC0E52" w:rsidRDefault="00EC0E5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20486B08" w14:textId="77777777" w:rsidR="00EC0E52" w:rsidRDefault="00EC0E5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D3FF" w14:textId="77777777" w:rsidR="00EC0E52" w:rsidRPr="00F1029A" w:rsidRDefault="00EC0E5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7990F" w14:textId="77777777" w:rsidR="00EC0E52" w:rsidRDefault="00EC0E5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8981" w14:textId="77777777" w:rsidR="00EC0E52" w:rsidRPr="00F1029A" w:rsidRDefault="00EC0E5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BE0E" w14:textId="77777777" w:rsidR="00EC0E52" w:rsidRDefault="00EC0E5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C1EEA9" w14:textId="77777777" w:rsidR="00EC0E52" w:rsidRDefault="00EC0E5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51ED9F7D" w14:textId="77777777" w:rsidR="00EC0E52" w:rsidRDefault="00EC0E5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06F05474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57D483D6" w14:textId="77777777" w:rsidR="00EC0E52" w:rsidRDefault="00EC0E52" w:rsidP="003260D9">
      <w:pPr>
        <w:pStyle w:val="Heading1"/>
        <w:spacing w:line="360" w:lineRule="auto"/>
      </w:pPr>
      <w:r>
        <w:t>LINIA 301 P</w:t>
      </w:r>
    </w:p>
    <w:p w14:paraId="0ED29E16" w14:textId="77777777" w:rsidR="00EC0E52" w:rsidRDefault="00EC0E52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C0E52" w14:paraId="6BC7DD38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5BCD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AEF3" w14:textId="77777777" w:rsidR="00EC0E52" w:rsidRDefault="00EC0E52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97432" w14:textId="77777777" w:rsidR="00EC0E52" w:rsidRPr="001B37B8" w:rsidRDefault="00EC0E5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B8CC9" w14:textId="77777777" w:rsidR="00EC0E52" w:rsidRDefault="00EC0E5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524E712" w14:textId="77777777" w:rsidR="00EC0E52" w:rsidRDefault="00EC0E5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4E51" w14:textId="77777777" w:rsidR="00EC0E52" w:rsidRDefault="00EC0E52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5CC8" w14:textId="77777777" w:rsidR="00EC0E52" w:rsidRDefault="00EC0E5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3919" w14:textId="77777777" w:rsidR="00EC0E52" w:rsidRDefault="00EC0E52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691F" w14:textId="77777777" w:rsidR="00EC0E52" w:rsidRPr="001B37B8" w:rsidRDefault="00EC0E5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999C" w14:textId="77777777" w:rsidR="00EC0E52" w:rsidRDefault="00EC0E52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47ECD7E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EAE98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CE3CC" w14:textId="77777777" w:rsidR="00EC0E52" w:rsidRDefault="00EC0E5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D637" w14:textId="77777777" w:rsidR="00EC0E52" w:rsidRPr="001B37B8" w:rsidRDefault="00EC0E5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ABF0" w14:textId="77777777" w:rsidR="00EC0E52" w:rsidRDefault="00EC0E5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271D341" w14:textId="77777777" w:rsidR="00EC0E52" w:rsidRDefault="00EC0E5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3FE0" w14:textId="77777777" w:rsidR="00EC0E52" w:rsidRDefault="00EC0E5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575C" w14:textId="77777777" w:rsidR="00EC0E52" w:rsidRDefault="00EC0E5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15DF" w14:textId="77777777" w:rsidR="00EC0E52" w:rsidRDefault="00EC0E5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07B9" w14:textId="77777777" w:rsidR="00EC0E52" w:rsidRPr="001B37B8" w:rsidRDefault="00EC0E5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F37C" w14:textId="77777777" w:rsidR="00EC0E52" w:rsidRDefault="00EC0E5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F651B7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E0E8D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FE68" w14:textId="77777777" w:rsidR="00EC0E52" w:rsidRDefault="00EC0E5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A4AF" w14:textId="77777777" w:rsidR="00EC0E52" w:rsidRPr="001B37B8" w:rsidRDefault="00EC0E5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C3A9" w14:textId="77777777" w:rsidR="00EC0E52" w:rsidRDefault="00EC0E5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0E6C" w14:textId="77777777" w:rsidR="00EC0E52" w:rsidRDefault="00EC0E5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31F4" w14:textId="77777777" w:rsidR="00EC0E52" w:rsidRDefault="00EC0E5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C4D0E" w14:textId="77777777" w:rsidR="00EC0E52" w:rsidRDefault="00EC0E5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162F" w14:textId="77777777" w:rsidR="00EC0E52" w:rsidRPr="001B37B8" w:rsidRDefault="00EC0E5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EBE8" w14:textId="77777777" w:rsidR="00EC0E52" w:rsidRDefault="00EC0E5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26ED29" w14:textId="77777777" w:rsidR="00EC0E52" w:rsidRDefault="00EC0E5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EC0E52" w:rsidRPr="00A8307A" w14:paraId="0E70270E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C1281" w14:textId="77777777" w:rsidR="00EC0E52" w:rsidRPr="00A75A00" w:rsidRDefault="00EC0E52" w:rsidP="00EC0E52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AA04" w14:textId="77777777" w:rsidR="00EC0E52" w:rsidRPr="00A8307A" w:rsidRDefault="00EC0E52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3C69" w14:textId="77777777" w:rsidR="00EC0E52" w:rsidRPr="00A8307A" w:rsidRDefault="00EC0E5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63A1" w14:textId="77777777" w:rsidR="00EC0E52" w:rsidRDefault="00EC0E5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6D220F5F" w14:textId="77777777" w:rsidR="00EC0E52" w:rsidRPr="00A8307A" w:rsidRDefault="00EC0E5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A154" w14:textId="77777777" w:rsidR="00EC0E52" w:rsidRDefault="00EC0E5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EA10" w14:textId="77777777" w:rsidR="00EC0E52" w:rsidRDefault="00EC0E5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136B" w14:textId="77777777" w:rsidR="00EC0E52" w:rsidRPr="00A8307A" w:rsidRDefault="00EC0E5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AE522" w14:textId="77777777" w:rsidR="00EC0E52" w:rsidRPr="00A8307A" w:rsidRDefault="00EC0E5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4476" w14:textId="77777777" w:rsidR="00EC0E52" w:rsidRPr="00A8307A" w:rsidRDefault="00EC0E52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C3B30E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702CC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4D95" w14:textId="77777777" w:rsidR="00EC0E52" w:rsidRDefault="00EC0E5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488A" w14:textId="77777777" w:rsidR="00EC0E52" w:rsidRPr="001B37B8" w:rsidRDefault="00EC0E5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8FD3" w14:textId="77777777" w:rsidR="00EC0E52" w:rsidRDefault="00EC0E5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46D8C9D" w14:textId="77777777" w:rsidR="00EC0E52" w:rsidRDefault="00EC0E5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195C" w14:textId="77777777" w:rsidR="00EC0E52" w:rsidRDefault="00EC0E5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46B1AC59" w14:textId="77777777" w:rsidR="00EC0E52" w:rsidRDefault="00EC0E5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A894" w14:textId="77777777" w:rsidR="00EC0E52" w:rsidRDefault="00EC0E5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EBDD" w14:textId="77777777" w:rsidR="00EC0E52" w:rsidRDefault="00EC0E5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5CAC" w14:textId="77777777" w:rsidR="00EC0E52" w:rsidRPr="001B37B8" w:rsidRDefault="00EC0E5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EEBA" w14:textId="77777777" w:rsidR="00EC0E52" w:rsidRDefault="00EC0E5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345552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01E3B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9121" w14:textId="77777777" w:rsidR="00EC0E52" w:rsidRDefault="00EC0E5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74B4" w14:textId="77777777" w:rsidR="00EC0E52" w:rsidRPr="001B37B8" w:rsidRDefault="00EC0E5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15CC" w14:textId="77777777" w:rsidR="00EC0E52" w:rsidRDefault="00EC0E5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1532F58" w14:textId="77777777" w:rsidR="00EC0E52" w:rsidRDefault="00EC0E5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FCBC" w14:textId="77777777" w:rsidR="00EC0E52" w:rsidRDefault="00EC0E5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2BBA39" w14:textId="77777777" w:rsidR="00EC0E52" w:rsidRDefault="00EC0E5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00BD" w14:textId="77777777" w:rsidR="00EC0E52" w:rsidRPr="001B37B8" w:rsidRDefault="00EC0E5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18F1" w14:textId="77777777" w:rsidR="00EC0E52" w:rsidRDefault="00EC0E5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BDED" w14:textId="77777777" w:rsidR="00EC0E52" w:rsidRPr="001B37B8" w:rsidRDefault="00EC0E5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07E9" w14:textId="77777777" w:rsidR="00EC0E52" w:rsidRDefault="00EC0E5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EC0E52" w14:paraId="66070A5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18FE5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F0EE" w14:textId="77777777" w:rsidR="00EC0E52" w:rsidRDefault="00EC0E5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8F6F" w14:textId="77777777" w:rsidR="00EC0E52" w:rsidRPr="001B37B8" w:rsidRDefault="00EC0E5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7F45" w14:textId="77777777" w:rsidR="00EC0E52" w:rsidRDefault="00EC0E5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9FA7421" w14:textId="77777777" w:rsidR="00EC0E52" w:rsidRDefault="00EC0E5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5C56A" w14:textId="77777777" w:rsidR="00EC0E52" w:rsidRDefault="00EC0E5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7B372E3" w14:textId="77777777" w:rsidR="00EC0E52" w:rsidRDefault="00EC0E5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4037" w14:textId="77777777" w:rsidR="00EC0E52" w:rsidRDefault="00EC0E5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37F9" w14:textId="77777777" w:rsidR="00EC0E52" w:rsidRDefault="00EC0E5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F3BEE" w14:textId="77777777" w:rsidR="00EC0E52" w:rsidRPr="001B37B8" w:rsidRDefault="00EC0E5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BF3B" w14:textId="77777777" w:rsidR="00EC0E52" w:rsidRDefault="00EC0E5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C6DC88" w14:textId="77777777" w:rsidR="00EC0E52" w:rsidRDefault="00EC0E5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EC0E52" w14:paraId="6214ABC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38381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C553" w14:textId="77777777" w:rsidR="00EC0E52" w:rsidRDefault="00EC0E5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FCB5" w14:textId="77777777" w:rsidR="00EC0E52" w:rsidRPr="001B37B8" w:rsidRDefault="00EC0E5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99BF" w14:textId="77777777" w:rsidR="00EC0E52" w:rsidRDefault="00EC0E5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DDC271B" w14:textId="77777777" w:rsidR="00EC0E52" w:rsidRDefault="00EC0E5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EDCE" w14:textId="77777777" w:rsidR="00EC0E52" w:rsidRDefault="00EC0E52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0B3DE1C" w14:textId="77777777" w:rsidR="00EC0E52" w:rsidRDefault="00EC0E5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D60D" w14:textId="77777777" w:rsidR="00EC0E52" w:rsidRDefault="00EC0E5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908E" w14:textId="77777777" w:rsidR="00EC0E52" w:rsidRDefault="00EC0E5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7DA4" w14:textId="77777777" w:rsidR="00EC0E52" w:rsidRPr="001B37B8" w:rsidRDefault="00EC0E5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BF31" w14:textId="77777777" w:rsidR="00EC0E52" w:rsidRDefault="00EC0E5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B580A3" w14:textId="77777777" w:rsidR="00EC0E52" w:rsidRDefault="00EC0E5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EC0E52" w14:paraId="3CDDBD0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EE4D5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9CAB" w14:textId="77777777" w:rsidR="00EC0E52" w:rsidRDefault="00EC0E5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0512" w14:textId="77777777" w:rsidR="00EC0E52" w:rsidRPr="001B37B8" w:rsidRDefault="00EC0E5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38D0" w14:textId="77777777" w:rsidR="00EC0E52" w:rsidRDefault="00EC0E5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4E36305" w14:textId="77777777" w:rsidR="00EC0E52" w:rsidRDefault="00EC0E5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A064" w14:textId="77777777" w:rsidR="00EC0E52" w:rsidRDefault="00EC0E5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C7F38B" w14:textId="77777777" w:rsidR="00EC0E52" w:rsidRDefault="00EC0E5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705D1" w14:textId="77777777" w:rsidR="00EC0E52" w:rsidRDefault="00EC0E5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1976" w14:textId="77777777" w:rsidR="00EC0E52" w:rsidRDefault="00EC0E5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8AB58" w14:textId="77777777" w:rsidR="00EC0E52" w:rsidRPr="001B37B8" w:rsidRDefault="00EC0E5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222E3" w14:textId="77777777" w:rsidR="00EC0E52" w:rsidRDefault="00EC0E5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814917" w14:textId="77777777" w:rsidR="00EC0E52" w:rsidRDefault="00EC0E5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EC0E52" w14:paraId="1D6EC93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9FFA0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728C" w14:textId="77777777" w:rsidR="00EC0E52" w:rsidRDefault="00EC0E5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1B09" w14:textId="77777777" w:rsidR="00EC0E52" w:rsidRPr="001B37B8" w:rsidRDefault="00EC0E5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E843" w14:textId="77777777" w:rsidR="00EC0E52" w:rsidRDefault="00EC0E5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ADF0A75" w14:textId="77777777" w:rsidR="00EC0E52" w:rsidRDefault="00EC0E5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2C95" w14:textId="77777777" w:rsidR="00EC0E52" w:rsidRDefault="00EC0E5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7381032" w14:textId="77777777" w:rsidR="00EC0E52" w:rsidRDefault="00EC0E5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0D42" w14:textId="77777777" w:rsidR="00EC0E52" w:rsidRDefault="00EC0E5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4E34" w14:textId="77777777" w:rsidR="00EC0E52" w:rsidRDefault="00EC0E5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07B2" w14:textId="77777777" w:rsidR="00EC0E52" w:rsidRPr="001B37B8" w:rsidRDefault="00EC0E5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F33C" w14:textId="77777777" w:rsidR="00EC0E52" w:rsidRDefault="00EC0E5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5307C9" w14:textId="77777777" w:rsidR="00EC0E52" w:rsidRDefault="00EC0E5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5E6C56" w14:textId="77777777" w:rsidR="00EC0E52" w:rsidRDefault="00EC0E5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EC0E52" w14:paraId="1E7D2F4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9AD51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ADA6C" w14:textId="77777777" w:rsidR="00EC0E52" w:rsidRDefault="00EC0E52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493C" w14:textId="77777777" w:rsidR="00EC0E52" w:rsidRPr="001B37B8" w:rsidRDefault="00EC0E5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6122" w14:textId="77777777" w:rsidR="00EC0E52" w:rsidRDefault="00EC0E5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5632321" w14:textId="77777777" w:rsidR="00EC0E52" w:rsidRDefault="00EC0E5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714B" w14:textId="77777777" w:rsidR="00EC0E52" w:rsidRDefault="00EC0E5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AD22EF3" w14:textId="77777777" w:rsidR="00EC0E52" w:rsidRDefault="00EC0E5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2C5FFEEA" w14:textId="77777777" w:rsidR="00EC0E52" w:rsidRDefault="00EC0E5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1A4A" w14:textId="77777777" w:rsidR="00EC0E52" w:rsidRDefault="00EC0E5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8D6E" w14:textId="77777777" w:rsidR="00EC0E52" w:rsidRDefault="00EC0E5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9B3E" w14:textId="77777777" w:rsidR="00EC0E52" w:rsidRPr="001B37B8" w:rsidRDefault="00EC0E5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4AAD" w14:textId="77777777" w:rsidR="00EC0E52" w:rsidRDefault="00EC0E5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1FAEAF" w14:textId="77777777" w:rsidR="00EC0E52" w:rsidRDefault="00EC0E5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EC0E52" w14:paraId="24B6A0A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B0651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1742" w14:textId="77777777" w:rsidR="00EC0E52" w:rsidRDefault="00EC0E5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23E8" w14:textId="77777777" w:rsidR="00EC0E52" w:rsidRPr="001B37B8" w:rsidRDefault="00EC0E5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4875" w14:textId="77777777" w:rsidR="00EC0E52" w:rsidRDefault="00EC0E5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5E58DCA" w14:textId="77777777" w:rsidR="00EC0E52" w:rsidRDefault="00EC0E5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5DB1" w14:textId="77777777" w:rsidR="00EC0E52" w:rsidRDefault="00EC0E5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802AF0" w14:textId="77777777" w:rsidR="00EC0E52" w:rsidRDefault="00EC0E5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18A5" w14:textId="77777777" w:rsidR="00EC0E52" w:rsidRDefault="00EC0E5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5B83" w14:textId="77777777" w:rsidR="00EC0E52" w:rsidRDefault="00EC0E5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AE3F" w14:textId="77777777" w:rsidR="00EC0E52" w:rsidRPr="001B37B8" w:rsidRDefault="00EC0E5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71D2" w14:textId="77777777" w:rsidR="00EC0E52" w:rsidRDefault="00EC0E5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8D2AFA" w14:textId="77777777" w:rsidR="00EC0E52" w:rsidRDefault="00EC0E5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EC0E52" w14:paraId="25ED4DBE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EB6E3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AD21F" w14:textId="77777777" w:rsidR="00EC0E52" w:rsidRDefault="00EC0E5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B6D1" w14:textId="77777777" w:rsidR="00EC0E52" w:rsidRPr="001B37B8" w:rsidRDefault="00EC0E5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5BAC" w14:textId="77777777" w:rsidR="00EC0E52" w:rsidRDefault="00EC0E5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8A6B6F7" w14:textId="77777777" w:rsidR="00EC0E52" w:rsidRDefault="00EC0E5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07A2" w14:textId="77777777" w:rsidR="00EC0E52" w:rsidRDefault="00EC0E5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E1FACE3" w14:textId="77777777" w:rsidR="00EC0E52" w:rsidRDefault="00EC0E5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74E7" w14:textId="77777777" w:rsidR="00EC0E52" w:rsidRDefault="00EC0E5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A640" w14:textId="77777777" w:rsidR="00EC0E52" w:rsidRDefault="00EC0E5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BA10B" w14:textId="77777777" w:rsidR="00EC0E52" w:rsidRPr="001B37B8" w:rsidRDefault="00EC0E5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FAE2" w14:textId="77777777" w:rsidR="00EC0E52" w:rsidRDefault="00EC0E5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0EB2C7" w14:textId="77777777" w:rsidR="00EC0E52" w:rsidRDefault="00EC0E5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EC0E52" w14:paraId="1184D87A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C3683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F3D2" w14:textId="77777777" w:rsidR="00EC0E52" w:rsidRDefault="00EC0E5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638E" w14:textId="77777777" w:rsidR="00EC0E52" w:rsidRPr="001B37B8" w:rsidRDefault="00EC0E5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11521" w14:textId="77777777" w:rsidR="00EC0E52" w:rsidRDefault="00EC0E5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5B464F6" w14:textId="77777777" w:rsidR="00EC0E52" w:rsidRDefault="00EC0E5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20045" w14:textId="77777777" w:rsidR="00EC0E52" w:rsidRDefault="00EC0E5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114CE" w14:textId="77777777" w:rsidR="00EC0E52" w:rsidRDefault="00EC0E5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1673" w14:textId="77777777" w:rsidR="00EC0E52" w:rsidRDefault="00EC0E5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21E08" w14:textId="77777777" w:rsidR="00EC0E52" w:rsidRPr="001B37B8" w:rsidRDefault="00EC0E5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F43E" w14:textId="77777777" w:rsidR="00EC0E52" w:rsidRDefault="00EC0E5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51D1C92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16DCE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3522" w14:textId="77777777" w:rsidR="00EC0E52" w:rsidRDefault="00EC0E5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FCCC" w14:textId="77777777" w:rsidR="00EC0E52" w:rsidRPr="001B37B8" w:rsidRDefault="00EC0E5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CE5C" w14:textId="77777777" w:rsidR="00EC0E52" w:rsidRDefault="00EC0E5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FC79EBA" w14:textId="77777777" w:rsidR="00EC0E52" w:rsidRDefault="00EC0E5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1059" w14:textId="77777777" w:rsidR="00EC0E52" w:rsidRDefault="00EC0E5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77D0ACF" w14:textId="77777777" w:rsidR="00EC0E52" w:rsidRDefault="00EC0E5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974A" w14:textId="77777777" w:rsidR="00EC0E52" w:rsidRDefault="00EC0E5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E7E4" w14:textId="77777777" w:rsidR="00EC0E52" w:rsidRDefault="00EC0E5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1954" w14:textId="77777777" w:rsidR="00EC0E52" w:rsidRPr="001B37B8" w:rsidRDefault="00EC0E5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D7CF7" w14:textId="77777777" w:rsidR="00EC0E52" w:rsidRDefault="00EC0E5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1FD438" w14:textId="77777777" w:rsidR="00EC0E52" w:rsidRDefault="00EC0E5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EC0E52" w14:paraId="746942F1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DD7AA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91AA" w14:textId="77777777" w:rsidR="00EC0E52" w:rsidRDefault="00EC0E52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F8BB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1ECD4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8778B7C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E14D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8604DD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6D79" w14:textId="77777777" w:rsidR="00EC0E52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96F8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8407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FBE0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019977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EC0E52" w14:paraId="393240EB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1A28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14B9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9CCC9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EAC0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C579647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E30F" w14:textId="77777777" w:rsidR="00EC0E52" w:rsidRDefault="00EC0E52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300F71F2" w14:textId="77777777" w:rsidR="00EC0E52" w:rsidRDefault="00EC0E5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B930CEE" w14:textId="77777777" w:rsidR="00EC0E52" w:rsidRDefault="00EC0E5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F342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FAED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28AB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0868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2FE1F8E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1479E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566D7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3C45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FE7B3" w14:textId="77777777" w:rsidR="00EC0E52" w:rsidRDefault="00EC0E52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0558A68E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34FA57F9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C2C1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F50AAE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8143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E631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D392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65D9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3A3BD552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D6FBE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87BD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54F2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A858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DAA2F68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70F0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9E7DF4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2E085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10DB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606C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F84A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9E477B8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38B99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3A21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6041D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BDC0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2145A33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51C23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A53ABE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B3E33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06B0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77D0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334B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35E148CC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1C5E0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2221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1A4A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5B9B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4CF1129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5984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C0EE1B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B2A6C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35F3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4E0B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E0A1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658BB0A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27874" w14:textId="77777777" w:rsidR="00EC0E52" w:rsidRDefault="00EC0E52" w:rsidP="00EC0E5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B26A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4FCB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FCEF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8F11CAA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764E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1F8724A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56690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6872" w14:textId="77777777" w:rsidR="00EC0E52" w:rsidRDefault="00EC0E5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B7DA" w14:textId="77777777" w:rsidR="00EC0E52" w:rsidRPr="001B37B8" w:rsidRDefault="00EC0E5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0940" w14:textId="77777777" w:rsidR="00EC0E52" w:rsidRDefault="00EC0E5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50C197D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47B080CE" w14:textId="77777777" w:rsidR="00EC0E52" w:rsidRDefault="00EC0E52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594A3826" w14:textId="77777777" w:rsidR="00EC0E52" w:rsidRDefault="00EC0E52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C0E52" w14:paraId="121D5C4C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F76E" w14:textId="77777777" w:rsidR="00EC0E52" w:rsidRDefault="00EC0E52" w:rsidP="00EC0E5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8E078" w14:textId="77777777" w:rsidR="00EC0E52" w:rsidRDefault="00EC0E5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4D8F" w14:textId="77777777" w:rsidR="00EC0E52" w:rsidRPr="00594E5B" w:rsidRDefault="00EC0E5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44B5A" w14:textId="77777777" w:rsidR="00EC0E52" w:rsidRDefault="00EC0E5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07BA4D3" w14:textId="77777777" w:rsidR="00EC0E52" w:rsidRDefault="00EC0E5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26EE010" w14:textId="77777777" w:rsidR="00EC0E52" w:rsidRDefault="00EC0E5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7C24" w14:textId="77777777" w:rsidR="00EC0E52" w:rsidRDefault="00EC0E5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32252425" w14:textId="77777777" w:rsidR="00EC0E52" w:rsidRDefault="00EC0E5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55E85DF8" w14:textId="77777777" w:rsidR="00EC0E52" w:rsidRDefault="00EC0E5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E69CFF8" w14:textId="77777777" w:rsidR="00EC0E52" w:rsidRDefault="00EC0E5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2938" w14:textId="77777777" w:rsidR="00EC0E52" w:rsidRPr="00594E5B" w:rsidRDefault="00EC0E5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382B" w14:textId="77777777" w:rsidR="00EC0E52" w:rsidRDefault="00EC0E5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6F89" w14:textId="77777777" w:rsidR="00EC0E52" w:rsidRPr="00594E5B" w:rsidRDefault="00EC0E5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B129" w14:textId="77777777" w:rsidR="00EC0E52" w:rsidRDefault="00EC0E52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3F8C981C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8064" w14:textId="77777777" w:rsidR="00EC0E52" w:rsidRDefault="00EC0E52" w:rsidP="00EC0E5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C3953" w14:textId="77777777" w:rsidR="00EC0E52" w:rsidRDefault="00EC0E5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FD316" w14:textId="77777777" w:rsidR="00EC0E52" w:rsidRPr="00594E5B" w:rsidRDefault="00EC0E5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B3BA" w14:textId="77777777" w:rsidR="00EC0E52" w:rsidRDefault="00EC0E52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C28E460" w14:textId="77777777" w:rsidR="00EC0E52" w:rsidRDefault="00EC0E52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7CE0FBE" w14:textId="77777777" w:rsidR="00EC0E52" w:rsidRDefault="00EC0E52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AFD6" w14:textId="77777777" w:rsidR="00EC0E52" w:rsidRDefault="00EC0E5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66FB" w14:textId="77777777" w:rsidR="00EC0E52" w:rsidRPr="00594E5B" w:rsidRDefault="00EC0E5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7748A" w14:textId="77777777" w:rsidR="00EC0E52" w:rsidRDefault="00EC0E5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EA54E" w14:textId="77777777" w:rsidR="00EC0E52" w:rsidRPr="00594E5B" w:rsidRDefault="00EC0E5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6CA4" w14:textId="77777777" w:rsidR="00EC0E52" w:rsidRDefault="00EC0E52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510221F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43D6C" w14:textId="77777777" w:rsidR="00EC0E52" w:rsidRDefault="00EC0E52" w:rsidP="00EC0E5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50425" w14:textId="77777777" w:rsidR="00EC0E52" w:rsidRDefault="00EC0E5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C3DA" w14:textId="77777777" w:rsidR="00EC0E52" w:rsidRPr="00594E5B" w:rsidRDefault="00EC0E5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55D2" w14:textId="77777777" w:rsidR="00EC0E52" w:rsidRDefault="00EC0E5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C7301AC" w14:textId="77777777" w:rsidR="00EC0E52" w:rsidRDefault="00EC0E52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3142003" w14:textId="77777777" w:rsidR="00EC0E52" w:rsidRDefault="00EC0E52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161D0F19" w14:textId="77777777" w:rsidR="00EC0E52" w:rsidRDefault="00EC0E52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8FD28" w14:textId="77777777" w:rsidR="00EC0E52" w:rsidRDefault="00EC0E5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E7E2" w14:textId="77777777" w:rsidR="00EC0E52" w:rsidRDefault="00EC0E5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A8C9" w14:textId="77777777" w:rsidR="00EC0E52" w:rsidRDefault="00EC0E5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FF24" w14:textId="77777777" w:rsidR="00EC0E52" w:rsidRPr="00594E5B" w:rsidRDefault="00EC0E5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3AC91" w14:textId="77777777" w:rsidR="00EC0E52" w:rsidRDefault="00EC0E52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847D70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9EB62" w14:textId="77777777" w:rsidR="00EC0E52" w:rsidRDefault="00EC0E52" w:rsidP="00EC0E5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EC90" w14:textId="77777777" w:rsidR="00EC0E52" w:rsidRDefault="00EC0E5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219C" w14:textId="77777777" w:rsidR="00EC0E52" w:rsidRPr="00594E5B" w:rsidRDefault="00EC0E5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3A95" w14:textId="77777777" w:rsidR="00EC0E52" w:rsidRDefault="00EC0E5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2A3548F6" w14:textId="77777777" w:rsidR="00EC0E52" w:rsidRDefault="00EC0E5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593CCF3F" w14:textId="77777777" w:rsidR="00EC0E52" w:rsidRDefault="00EC0E5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817A" w14:textId="77777777" w:rsidR="00EC0E52" w:rsidRDefault="00EC0E5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285ED3C7" w14:textId="77777777" w:rsidR="00EC0E52" w:rsidRDefault="00EC0E5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4472" w14:textId="77777777" w:rsidR="00EC0E52" w:rsidRDefault="00EC0E5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AA5E" w14:textId="77777777" w:rsidR="00EC0E52" w:rsidRDefault="00EC0E5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DA00" w14:textId="77777777" w:rsidR="00EC0E52" w:rsidRPr="00594E5B" w:rsidRDefault="00EC0E5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0399" w14:textId="77777777" w:rsidR="00EC0E52" w:rsidRDefault="00EC0E52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127524D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013B6" w14:textId="77777777" w:rsidR="00EC0E52" w:rsidRDefault="00EC0E52" w:rsidP="00EC0E5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F87E" w14:textId="77777777" w:rsidR="00EC0E52" w:rsidRDefault="00EC0E5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EFA4" w14:textId="77777777" w:rsidR="00EC0E52" w:rsidRPr="00594E5B" w:rsidRDefault="00EC0E5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0F56" w14:textId="77777777" w:rsidR="00EC0E52" w:rsidRDefault="00EC0E5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39184F41" w14:textId="77777777" w:rsidR="00EC0E52" w:rsidRDefault="00EC0E5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3193" w14:textId="77777777" w:rsidR="00EC0E52" w:rsidRDefault="00EC0E5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006BC0C1" w14:textId="77777777" w:rsidR="00EC0E52" w:rsidRDefault="00EC0E5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5267" w14:textId="77777777" w:rsidR="00EC0E52" w:rsidRDefault="00EC0E5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0C4A" w14:textId="77777777" w:rsidR="00EC0E52" w:rsidRDefault="00EC0E5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5425" w14:textId="77777777" w:rsidR="00EC0E52" w:rsidRPr="00594E5B" w:rsidRDefault="00EC0E5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BA13" w14:textId="77777777" w:rsidR="00EC0E52" w:rsidRDefault="00EC0E52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033E8C8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D4749" w14:textId="77777777" w:rsidR="00EC0E52" w:rsidRDefault="00EC0E52" w:rsidP="00EC0E5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AA45" w14:textId="77777777" w:rsidR="00EC0E52" w:rsidRDefault="00EC0E5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B828" w14:textId="77777777" w:rsidR="00EC0E52" w:rsidRPr="00594E5B" w:rsidRDefault="00EC0E5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E559" w14:textId="77777777" w:rsidR="00EC0E52" w:rsidRDefault="00EC0E5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93059D4" w14:textId="77777777" w:rsidR="00EC0E52" w:rsidRDefault="00EC0E5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2EF2F355" w14:textId="77777777" w:rsidR="00EC0E52" w:rsidRDefault="00EC0E5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CB23" w14:textId="77777777" w:rsidR="00EC0E52" w:rsidRDefault="00EC0E5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4416CD97" w14:textId="77777777" w:rsidR="00EC0E52" w:rsidRDefault="00EC0E5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E575" w14:textId="77777777" w:rsidR="00EC0E52" w:rsidRDefault="00EC0E5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9DE8" w14:textId="77777777" w:rsidR="00EC0E52" w:rsidRDefault="00EC0E5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B668" w14:textId="77777777" w:rsidR="00EC0E52" w:rsidRPr="00594E5B" w:rsidRDefault="00EC0E5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879F" w14:textId="77777777" w:rsidR="00EC0E52" w:rsidRDefault="00EC0E52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2760A9D" w14:textId="77777777" w:rsidR="00EC0E52" w:rsidRDefault="00EC0E52">
      <w:pPr>
        <w:spacing w:before="40" w:after="40" w:line="192" w:lineRule="auto"/>
        <w:ind w:right="57"/>
        <w:rPr>
          <w:sz w:val="20"/>
          <w:lang w:val="en-US"/>
        </w:rPr>
      </w:pPr>
    </w:p>
    <w:p w14:paraId="62574E05" w14:textId="77777777" w:rsidR="00EC0E52" w:rsidRDefault="00EC0E52" w:rsidP="00343A98">
      <w:pPr>
        <w:pStyle w:val="Heading1"/>
        <w:spacing w:line="360" w:lineRule="auto"/>
      </w:pPr>
      <w:r>
        <w:t>LINIA 314 A</w:t>
      </w:r>
    </w:p>
    <w:p w14:paraId="4A58EF0E" w14:textId="77777777" w:rsidR="00EC0E52" w:rsidRDefault="00EC0E52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C0E52" w14:paraId="36106DF6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7D2BD" w14:textId="77777777" w:rsidR="00EC0E52" w:rsidRDefault="00EC0E52" w:rsidP="00EC0E5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70A9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A843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D3E7" w14:textId="77777777" w:rsidR="00EC0E52" w:rsidRDefault="00EC0E52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4AAF3349" w14:textId="77777777" w:rsidR="00EC0E52" w:rsidRDefault="00EC0E52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66CA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231C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A6D8" w14:textId="77777777" w:rsidR="00EC0E52" w:rsidRDefault="00EC0E52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14:paraId="135F4C64" w14:textId="77777777" w:rsidR="00EC0E52" w:rsidRDefault="00EC0E52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5A57" w14:textId="77777777" w:rsidR="00EC0E52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966B" w14:textId="77777777" w:rsidR="00EC0E52" w:rsidRDefault="00EC0E52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9A76668" w14:textId="77777777" w:rsidR="00EC0E52" w:rsidRDefault="00EC0E52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64D185C4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74977" w14:textId="77777777" w:rsidR="00EC0E52" w:rsidRDefault="00EC0E52" w:rsidP="00EC0E5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1E91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14:paraId="13636D55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0262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65C2" w14:textId="77777777" w:rsidR="00EC0E52" w:rsidRDefault="00EC0E52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552A9C7E" w14:textId="77777777" w:rsidR="00EC0E52" w:rsidRDefault="00EC0E52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25F85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51AC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23F4" w14:textId="77777777" w:rsidR="00EC0E52" w:rsidRDefault="00EC0E52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13C4" w14:textId="77777777" w:rsidR="00EC0E52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3505" w14:textId="77777777" w:rsidR="00EC0E52" w:rsidRDefault="00EC0E52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9FEF389" w14:textId="77777777" w:rsidR="00EC0E52" w:rsidRDefault="00EC0E52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5AE0CE16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5967B" w14:textId="77777777" w:rsidR="00EC0E52" w:rsidRDefault="00EC0E52" w:rsidP="00EC0E5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AC433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B85C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8779" w14:textId="77777777" w:rsidR="00EC0E52" w:rsidRDefault="00EC0E52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14:paraId="5F9015EE" w14:textId="77777777" w:rsidR="00EC0E52" w:rsidRDefault="00EC0E52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37A9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0CF6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068A" w14:textId="77777777" w:rsidR="00EC0E52" w:rsidRDefault="00EC0E52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320FDFC8" w14:textId="77777777" w:rsidR="00EC0E52" w:rsidRDefault="00EC0E52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DB0B" w14:textId="77777777" w:rsidR="00EC0E52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F13D" w14:textId="77777777" w:rsidR="00EC0E52" w:rsidRDefault="00EC0E52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D7E8C7F" w14:textId="77777777" w:rsidR="00EC0E52" w:rsidRDefault="00EC0E52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C0E52" w14:paraId="486CAC2D" w14:textId="77777777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EF5AF" w14:textId="77777777" w:rsidR="00EC0E52" w:rsidRDefault="00EC0E52" w:rsidP="00EC0E5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36A7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9D14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DE21" w14:textId="77777777" w:rsidR="00EC0E52" w:rsidRDefault="00EC0E52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2BD9E55" w14:textId="77777777" w:rsidR="00EC0E52" w:rsidRDefault="00EC0E52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16F1" w14:textId="77777777" w:rsidR="00EC0E52" w:rsidRDefault="00EC0E52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0354" w14:textId="77777777" w:rsidR="00EC0E52" w:rsidRPr="00014089" w:rsidRDefault="00EC0E52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57705" w14:textId="77777777" w:rsidR="00EC0E52" w:rsidRDefault="00EC0E52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DBEC" w14:textId="77777777" w:rsidR="00EC0E52" w:rsidRDefault="00EC0E52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D628" w14:textId="77777777" w:rsidR="00EC0E52" w:rsidRDefault="00EC0E52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34D9DB68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6068E" w14:textId="77777777" w:rsidR="00EC0E52" w:rsidRDefault="00EC0E52" w:rsidP="00EC0E5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61EA6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8E76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1BA2" w14:textId="77777777" w:rsidR="00EC0E52" w:rsidRDefault="00EC0E52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820FCBA" w14:textId="77777777" w:rsidR="00EC0E52" w:rsidRDefault="00EC0E52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5479" w14:textId="77777777" w:rsidR="00EC0E52" w:rsidRDefault="00EC0E52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64D3" w14:textId="77777777" w:rsidR="00EC0E52" w:rsidRPr="00014089" w:rsidRDefault="00EC0E52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B557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9769" w14:textId="77777777" w:rsidR="00EC0E52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5196" w14:textId="77777777" w:rsidR="00EC0E52" w:rsidRDefault="00EC0E52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522CDF88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2FE8C" w14:textId="77777777" w:rsidR="00EC0E52" w:rsidRDefault="00EC0E52" w:rsidP="00EC0E5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0B90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70D3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91C81" w14:textId="77777777" w:rsidR="00EC0E52" w:rsidRDefault="00EC0E52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CB75024" w14:textId="77777777" w:rsidR="00EC0E52" w:rsidRDefault="00EC0E52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2F4C" w14:textId="77777777" w:rsidR="00EC0E52" w:rsidRDefault="00EC0E52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3345559F" w14:textId="77777777" w:rsidR="00EC0E52" w:rsidRDefault="00EC0E52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7488" w14:textId="77777777" w:rsidR="00EC0E52" w:rsidRPr="00014089" w:rsidRDefault="00EC0E52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289F" w14:textId="77777777" w:rsidR="00EC0E52" w:rsidRDefault="00EC0E52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C43D7" w14:textId="77777777" w:rsidR="00EC0E52" w:rsidRDefault="00EC0E52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4E0C" w14:textId="77777777" w:rsidR="00EC0E52" w:rsidRDefault="00EC0E52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14:paraId="2055EC04" w14:textId="77777777" w:rsidR="00EC0E52" w:rsidRDefault="00EC0E52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14:paraId="1B4C1E23" w14:textId="77777777" w:rsidR="00EC0E52" w:rsidRDefault="00EC0E52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7AC21EF9" w14:textId="77777777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854CD" w14:textId="77777777" w:rsidR="00EC0E52" w:rsidRDefault="00EC0E52" w:rsidP="00EC0E5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01A1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D706E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F804" w14:textId="77777777" w:rsidR="00EC0E52" w:rsidRDefault="00EC0E52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91D72F0" w14:textId="77777777" w:rsidR="00EC0E52" w:rsidRDefault="00EC0E52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9CF57F3" w14:textId="77777777" w:rsidR="00EC0E52" w:rsidRDefault="00EC0E52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F24D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3289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A54F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A522" w14:textId="77777777" w:rsidR="00EC0E52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F699" w14:textId="77777777" w:rsidR="00EC0E52" w:rsidRDefault="00EC0E52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C0E52" w14:paraId="4870F4BE" w14:textId="77777777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B3D08" w14:textId="77777777" w:rsidR="00EC0E52" w:rsidRDefault="00EC0E52" w:rsidP="00EC0E5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1814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6546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F623" w14:textId="77777777" w:rsidR="00EC0E52" w:rsidRDefault="00EC0E5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FA1700A" w14:textId="77777777" w:rsidR="00EC0E52" w:rsidRDefault="00EC0E52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0F53E283" w14:textId="77777777" w:rsidR="00EC0E52" w:rsidRDefault="00EC0E52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7BE1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3ABB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0987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A419B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3AEAC" w14:textId="77777777" w:rsidR="00EC0E52" w:rsidRDefault="00EC0E52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75F06300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A0B52" w14:textId="77777777" w:rsidR="00EC0E52" w:rsidRDefault="00EC0E52" w:rsidP="00EC0E5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0AA6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758C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43D6B" w14:textId="77777777" w:rsidR="00EC0E52" w:rsidRDefault="00EC0E5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CD52F99" w14:textId="77777777" w:rsidR="00EC0E52" w:rsidRDefault="00EC0E5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14:paraId="798FF8D7" w14:textId="77777777" w:rsidR="00EC0E52" w:rsidRDefault="00EC0E5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14:paraId="234A3E67" w14:textId="77777777" w:rsidR="00EC0E52" w:rsidRDefault="00EC0E5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B747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C1208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A4D4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56BF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AF4A" w14:textId="77777777" w:rsidR="00EC0E52" w:rsidRDefault="00EC0E52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A994B73" w14:textId="77777777" w:rsidR="00EC0E52" w:rsidRDefault="00EC0E52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0BDB4B28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2EA3E" w14:textId="77777777" w:rsidR="00EC0E52" w:rsidRDefault="00EC0E52" w:rsidP="00EC0E5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10E16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395D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35052" w14:textId="77777777" w:rsidR="00EC0E52" w:rsidRDefault="00EC0E5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FAD21B7" w14:textId="77777777" w:rsidR="00EC0E52" w:rsidRDefault="00EC0E5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2FF37812" w14:textId="77777777" w:rsidR="00EC0E52" w:rsidRDefault="00EC0E5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2A52177E" w14:textId="77777777" w:rsidR="00EC0E52" w:rsidRPr="009A1321" w:rsidRDefault="00EC0E5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0528" w14:textId="77777777" w:rsidR="00EC0E52" w:rsidRDefault="00EC0E52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94D7" w14:textId="77777777" w:rsidR="00EC0E52" w:rsidRPr="00014089" w:rsidRDefault="00EC0E52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D69F" w14:textId="77777777" w:rsidR="00EC0E52" w:rsidRDefault="00EC0E52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556D" w14:textId="77777777" w:rsidR="00EC0E52" w:rsidRPr="00014089" w:rsidRDefault="00EC0E52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EAE7" w14:textId="77777777" w:rsidR="00EC0E52" w:rsidRDefault="00EC0E52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A0F3EEA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EE996" w14:textId="77777777" w:rsidR="00EC0E52" w:rsidRDefault="00EC0E52" w:rsidP="00EC0E5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1833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4E57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5C70" w14:textId="77777777" w:rsidR="00EC0E52" w:rsidRDefault="00EC0E5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EA1FFD8" w14:textId="77777777" w:rsidR="00EC0E52" w:rsidRDefault="00EC0E5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77E0BC0F" w14:textId="77777777" w:rsidR="00EC0E52" w:rsidRDefault="00EC0E5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039B8D4E" w14:textId="77777777" w:rsidR="00EC0E52" w:rsidRPr="009A1321" w:rsidRDefault="00EC0E5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9493" w14:textId="77777777" w:rsidR="00EC0E52" w:rsidRDefault="00EC0E52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7775" w14:textId="77777777" w:rsidR="00EC0E52" w:rsidRPr="00014089" w:rsidRDefault="00EC0E52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BC38" w14:textId="77777777" w:rsidR="00EC0E52" w:rsidRDefault="00EC0E52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060F9" w14:textId="77777777" w:rsidR="00EC0E52" w:rsidRPr="00014089" w:rsidRDefault="00EC0E52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505E1" w14:textId="77777777" w:rsidR="00EC0E52" w:rsidRDefault="00EC0E52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40958AD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D5700" w14:textId="77777777" w:rsidR="00EC0E52" w:rsidRDefault="00EC0E52" w:rsidP="00EC0E5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F6A20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2045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DDE52" w14:textId="77777777" w:rsidR="00EC0E52" w:rsidRDefault="00EC0E52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4F6AECF" w14:textId="77777777" w:rsidR="00EC0E52" w:rsidRDefault="00EC0E52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069CE576" w14:textId="77777777" w:rsidR="00EC0E52" w:rsidRDefault="00EC0E52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14:paraId="4C1BA46D" w14:textId="77777777" w:rsidR="00EC0E52" w:rsidRDefault="00EC0E52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14:paraId="5B7FCB27" w14:textId="77777777" w:rsidR="00EC0E52" w:rsidRDefault="00EC0E52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840A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4A8C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D1AD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9425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0F0E" w14:textId="77777777" w:rsidR="00EC0E52" w:rsidRDefault="00EC0E52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8A16E18" w14:textId="77777777" w:rsidR="00EC0E52" w:rsidRDefault="00EC0E52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703CCBED" w14:textId="77777777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BA30B" w14:textId="77777777" w:rsidR="00EC0E52" w:rsidRDefault="00EC0E52" w:rsidP="00EC0E5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8755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9369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DA38" w14:textId="77777777" w:rsidR="00EC0E52" w:rsidRDefault="00EC0E5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E5D5D3B" w14:textId="77777777" w:rsidR="00EC0E52" w:rsidRDefault="00EC0E5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2ECE4D78" w14:textId="77777777" w:rsidR="00EC0E52" w:rsidRDefault="00EC0E5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AE70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05F6E139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B2AF5B6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1352F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45D6" w14:textId="77777777" w:rsidR="00EC0E52" w:rsidRDefault="00EC0E5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DC96" w14:textId="77777777" w:rsidR="00EC0E52" w:rsidRPr="00014089" w:rsidRDefault="00EC0E5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4906" w14:textId="77777777" w:rsidR="00EC0E52" w:rsidRDefault="00EC0E52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BB23F8D" w14:textId="77777777" w:rsidR="00EC0E52" w:rsidRDefault="00EC0E52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67683CC7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39DB785C" w14:textId="77777777" w:rsidR="00EC0E52" w:rsidRDefault="00EC0E52" w:rsidP="00056376">
      <w:pPr>
        <w:pStyle w:val="Heading1"/>
        <w:spacing w:line="360" w:lineRule="auto"/>
      </w:pPr>
      <w:r>
        <w:lastRenderedPageBreak/>
        <w:t>LINIA 314 B</w:t>
      </w:r>
    </w:p>
    <w:p w14:paraId="33A5405B" w14:textId="77777777" w:rsidR="00EC0E52" w:rsidRDefault="00EC0E52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C0E52" w14:paraId="631BACF7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2C237" w14:textId="77777777" w:rsidR="00EC0E52" w:rsidRDefault="00EC0E52" w:rsidP="00EC0E5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AC0C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09B2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DA7D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A8CCBAC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4C4A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071A5AC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9BD1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5CB7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4D6BC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DD9C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08986A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CC0655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EC0E52" w14:paraId="6842DD15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76183" w14:textId="77777777" w:rsidR="00EC0E52" w:rsidRDefault="00EC0E52" w:rsidP="00EC0E5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BA00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82EB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4105" w14:textId="77777777" w:rsidR="00EC0E52" w:rsidRDefault="00EC0E52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48FA39E1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3724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CF4813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059A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CB2CB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0B63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58F2E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509A444C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854C1" w14:textId="77777777" w:rsidR="00EC0E52" w:rsidRDefault="00EC0E52" w:rsidP="00EC0E5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8600E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E129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C746" w14:textId="77777777" w:rsidR="00EC0E52" w:rsidRDefault="00EC0E52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86C990E" w14:textId="77777777" w:rsidR="00EC0E52" w:rsidRDefault="00EC0E52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72A5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930580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6446C601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A2711A6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B565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9DFD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B286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A0B0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9E49E4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859461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EC0E52" w14:paraId="032598AE" w14:textId="77777777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B0980" w14:textId="77777777" w:rsidR="00EC0E52" w:rsidRPr="002A0DFA" w:rsidRDefault="00EC0E52" w:rsidP="00EC0E5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50EF" w14:textId="77777777" w:rsidR="00EC0E52" w:rsidRPr="002A0DFA" w:rsidRDefault="00EC0E52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14:paraId="0375CE13" w14:textId="77777777" w:rsidR="00EC0E52" w:rsidRPr="002A0DFA" w:rsidRDefault="00EC0E52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14:paraId="596F5C15" w14:textId="77777777" w:rsidR="00EC0E52" w:rsidRPr="002A0DFA" w:rsidRDefault="00EC0E52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14:paraId="202C7FC7" w14:textId="77777777" w:rsidR="00EC0E52" w:rsidRPr="002A0DFA" w:rsidRDefault="00EC0E52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14:paraId="662EA937" w14:textId="77777777" w:rsidR="00EC0E52" w:rsidRPr="002A0DFA" w:rsidRDefault="00EC0E52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E9E77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FBE4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14:paraId="331950AA" w14:textId="77777777" w:rsidR="00EC0E52" w:rsidRPr="00E25C24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66BE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70D3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146A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6DE1B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831C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F797FB8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3BB2D6F5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EEEBA" w14:textId="77777777" w:rsidR="00EC0E52" w:rsidRDefault="00EC0E52" w:rsidP="00EC0E5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3328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C715A" w14:textId="77777777" w:rsidR="00EC0E52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7226" w14:textId="77777777" w:rsidR="00EC0E52" w:rsidRDefault="00EC0E52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2F8D760" w14:textId="77777777" w:rsidR="00EC0E52" w:rsidRDefault="00EC0E52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B40DC" w14:textId="77777777" w:rsidR="00EC0E52" w:rsidRDefault="00EC0E52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4209A" w14:textId="77777777" w:rsidR="00EC0E52" w:rsidRPr="00080A50" w:rsidRDefault="00EC0E52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5DE9" w14:textId="77777777" w:rsidR="00EC0E52" w:rsidRDefault="00EC0E52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5C54" w14:textId="77777777" w:rsidR="00EC0E52" w:rsidRDefault="00EC0E52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F48F" w14:textId="77777777" w:rsidR="00EC0E52" w:rsidRDefault="00EC0E52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5962E96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D5A02" w14:textId="77777777" w:rsidR="00EC0E52" w:rsidRDefault="00EC0E52" w:rsidP="00EC0E5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2D2DE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8E2E" w14:textId="77777777" w:rsidR="00EC0E52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B3407" w14:textId="77777777" w:rsidR="00EC0E52" w:rsidRDefault="00EC0E52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567EF05" w14:textId="77777777" w:rsidR="00EC0E52" w:rsidRDefault="00EC0E52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8409" w14:textId="77777777" w:rsidR="00EC0E52" w:rsidRDefault="00EC0E52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126E" w14:textId="77777777" w:rsidR="00EC0E52" w:rsidRPr="00080A50" w:rsidRDefault="00EC0E52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D289" w14:textId="77777777" w:rsidR="00EC0E52" w:rsidRDefault="00EC0E52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C40A" w14:textId="77777777" w:rsidR="00EC0E52" w:rsidRDefault="00EC0E52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6743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7625A141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60D22" w14:textId="77777777" w:rsidR="00EC0E52" w:rsidRDefault="00EC0E52" w:rsidP="00EC0E5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CDBC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6CDA" w14:textId="77777777" w:rsidR="00EC0E52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D2F0" w14:textId="77777777" w:rsidR="00EC0E52" w:rsidRDefault="00EC0E52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7384908" w14:textId="77777777" w:rsidR="00EC0E52" w:rsidRDefault="00EC0E52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9DE2" w14:textId="77777777" w:rsidR="00EC0E52" w:rsidRDefault="00EC0E52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76F3C91B" w14:textId="77777777" w:rsidR="00EC0E52" w:rsidRDefault="00EC0E52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0121" w14:textId="77777777" w:rsidR="00EC0E52" w:rsidRDefault="00EC0E52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0D41" w14:textId="77777777" w:rsidR="00EC0E52" w:rsidRDefault="00EC0E52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4E48" w14:textId="77777777" w:rsidR="00EC0E52" w:rsidRDefault="00EC0E52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F307" w14:textId="77777777" w:rsidR="00EC0E52" w:rsidRDefault="00EC0E52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14:paraId="2C132956" w14:textId="77777777" w:rsidR="00EC0E52" w:rsidRDefault="00EC0E52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7617614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832BA" w14:textId="77777777" w:rsidR="00EC0E52" w:rsidRDefault="00EC0E52" w:rsidP="00EC0E5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C3A3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3BA6" w14:textId="77777777" w:rsidR="00EC0E52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13DD3" w14:textId="77777777" w:rsidR="00EC0E52" w:rsidRDefault="00EC0E52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76D9E7E" w14:textId="77777777" w:rsidR="00EC0E52" w:rsidRDefault="00EC0E52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5366359E" w14:textId="77777777" w:rsidR="00EC0E52" w:rsidRDefault="00EC0E52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14:paraId="1323D32E" w14:textId="77777777" w:rsidR="00EC0E52" w:rsidRDefault="00EC0E52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4AF3" w14:textId="77777777" w:rsidR="00EC0E52" w:rsidRDefault="00EC0E52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31CE" w14:textId="77777777" w:rsidR="00EC0E52" w:rsidRPr="00080A50" w:rsidRDefault="00EC0E52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8A65" w14:textId="77777777" w:rsidR="00EC0E52" w:rsidRDefault="00EC0E52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275F" w14:textId="77777777" w:rsidR="00EC0E52" w:rsidRDefault="00EC0E52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49E5" w14:textId="77777777" w:rsidR="00EC0E52" w:rsidRDefault="00EC0E52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28C9C9F" w14:textId="77777777" w:rsidR="00EC0E52" w:rsidRDefault="00EC0E52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3244F82E" w14:textId="77777777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B898D" w14:textId="77777777" w:rsidR="00EC0E52" w:rsidRDefault="00EC0E52" w:rsidP="00EC0E5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8A71D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C28D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6BD9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F612863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65E2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EC7C20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14:paraId="0762961E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6C25C31B" w14:textId="77777777" w:rsidR="00EC0E52" w:rsidRPr="005148A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AC436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650EA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003D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1F31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D2A7E89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0FE4778C" w14:textId="77777777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1CF36" w14:textId="77777777" w:rsidR="00EC0E52" w:rsidRDefault="00EC0E52" w:rsidP="00EC0E5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FD91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914C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E07B" w14:textId="77777777" w:rsidR="00EC0E52" w:rsidRDefault="00EC0E52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3A4C0A7" w14:textId="77777777" w:rsidR="00EC0E52" w:rsidRDefault="00EC0E52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14:paraId="527F84C8" w14:textId="77777777" w:rsidR="00EC0E52" w:rsidRDefault="00EC0E52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DCC1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C28166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031E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36BC4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1E2F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4E510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73E4EE5" w14:textId="77777777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AFC84" w14:textId="77777777" w:rsidR="00EC0E52" w:rsidRDefault="00EC0E52" w:rsidP="00EC0E5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38CE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2368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2E2F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A75C65F" w14:textId="77777777" w:rsidR="00EC0E52" w:rsidRDefault="00EC0E52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34809BE" w14:textId="77777777" w:rsidR="00EC0E52" w:rsidRDefault="00EC0E52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B90F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31D2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EFB4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7887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185FF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BB9CC03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57711" w14:textId="77777777" w:rsidR="00EC0E52" w:rsidRDefault="00EC0E52" w:rsidP="00EC0E5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92C7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CC0B2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55CA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98CFA27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406586DB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4D7D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3DF0644A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A444758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DA5A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914E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D124F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4AA6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5C0AD00" w14:textId="77777777" w:rsidR="00EC0E52" w:rsidRDefault="00EC0E5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17DA4422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48854" w14:textId="77777777" w:rsidR="00EC0E52" w:rsidRDefault="00EC0E52" w:rsidP="00EC0E5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ADF2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F5EF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E9436" w14:textId="77777777" w:rsidR="00EC0E52" w:rsidRDefault="00EC0E52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668B2E8" w14:textId="77777777" w:rsidR="00EC0E52" w:rsidRDefault="00EC0E52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09A45F94" w14:textId="77777777" w:rsidR="00EC0E52" w:rsidRDefault="00EC0E52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14:paraId="01F35675" w14:textId="77777777" w:rsidR="00EC0E52" w:rsidRDefault="00EC0E52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87FD" w14:textId="77777777" w:rsidR="00EC0E52" w:rsidRDefault="00EC0E52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EBAC" w14:textId="77777777" w:rsidR="00EC0E52" w:rsidRPr="00080A50" w:rsidRDefault="00EC0E52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1282" w14:textId="77777777" w:rsidR="00EC0E52" w:rsidRDefault="00EC0E52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C3B7" w14:textId="77777777" w:rsidR="00EC0E52" w:rsidRPr="00080A50" w:rsidRDefault="00EC0E52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300C" w14:textId="77777777" w:rsidR="00EC0E52" w:rsidRDefault="00EC0E52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10BB432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484ED" w14:textId="77777777" w:rsidR="00EC0E52" w:rsidRDefault="00EC0E52" w:rsidP="00EC0E5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30E5" w14:textId="77777777" w:rsidR="00EC0E52" w:rsidRDefault="00EC0E5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8EE4" w14:textId="77777777" w:rsidR="00EC0E52" w:rsidRPr="00080A50" w:rsidRDefault="00EC0E5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A887" w14:textId="77777777" w:rsidR="00EC0E52" w:rsidRDefault="00EC0E52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1182BDF" w14:textId="77777777" w:rsidR="00EC0E52" w:rsidRDefault="00EC0E52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757C1E9" w14:textId="77777777" w:rsidR="00EC0E52" w:rsidRDefault="00EC0E52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14:paraId="1CB6CE75" w14:textId="77777777" w:rsidR="00EC0E52" w:rsidRDefault="00EC0E52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1012" w14:textId="77777777" w:rsidR="00EC0E52" w:rsidRDefault="00EC0E52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4F28" w14:textId="77777777" w:rsidR="00EC0E52" w:rsidRPr="00080A50" w:rsidRDefault="00EC0E52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6DBC" w14:textId="77777777" w:rsidR="00EC0E52" w:rsidRDefault="00EC0E52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7B055" w14:textId="77777777" w:rsidR="00EC0E52" w:rsidRPr="00080A50" w:rsidRDefault="00EC0E52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85BF" w14:textId="77777777" w:rsidR="00EC0E52" w:rsidRDefault="00EC0E52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90CCAC4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01A94D8A" w14:textId="77777777" w:rsidR="00EC0E52" w:rsidRDefault="00EC0E52" w:rsidP="00B31BA0">
      <w:pPr>
        <w:pStyle w:val="Heading1"/>
        <w:spacing w:line="360" w:lineRule="auto"/>
      </w:pPr>
      <w:r>
        <w:t>LINIA 314 E</w:t>
      </w:r>
    </w:p>
    <w:p w14:paraId="571060E7" w14:textId="77777777" w:rsidR="00EC0E52" w:rsidRDefault="00EC0E52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C0E52" w14:paraId="456680DF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2597C" w14:textId="77777777" w:rsidR="00EC0E52" w:rsidRDefault="00EC0E52" w:rsidP="0082749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A7A4" w14:textId="77777777" w:rsidR="00EC0E52" w:rsidRDefault="00EC0E5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FDE4" w14:textId="77777777" w:rsidR="00EC0E52" w:rsidRPr="00FA0030" w:rsidRDefault="00EC0E5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0054" w14:textId="77777777" w:rsidR="00EC0E52" w:rsidRDefault="00EC0E5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14:paraId="663C4A97" w14:textId="77777777" w:rsidR="00EC0E52" w:rsidRDefault="00EC0E5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665E9" w14:textId="77777777" w:rsidR="00EC0E52" w:rsidRDefault="00EC0E52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807A6E" w14:textId="77777777" w:rsidR="00EC0E52" w:rsidRDefault="00EC0E52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9F2E" w14:textId="77777777" w:rsidR="00EC0E52" w:rsidRPr="00FA0030" w:rsidRDefault="00EC0E5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A405" w14:textId="77777777" w:rsidR="00EC0E52" w:rsidRDefault="00EC0E5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147B" w14:textId="77777777" w:rsidR="00EC0E52" w:rsidRPr="00FA0030" w:rsidRDefault="00EC0E5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8328" w14:textId="77777777" w:rsidR="00EC0E52" w:rsidRDefault="00EC0E5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7B7284" w14:textId="77777777" w:rsidR="00EC0E52" w:rsidRDefault="00EC0E5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14:paraId="59E51BC0" w14:textId="77777777" w:rsidR="00EC0E52" w:rsidRDefault="00EC0E5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EC0E52" w14:paraId="02F2E118" w14:textId="77777777" w:rsidTr="00356782">
        <w:trPr>
          <w:cantSplit/>
          <w:trHeight w:val="6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AC8FA" w14:textId="77777777" w:rsidR="00EC0E52" w:rsidRDefault="00EC0E52" w:rsidP="0082749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C9C2" w14:textId="77777777" w:rsidR="00EC0E52" w:rsidRDefault="00EC0E5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4CE07" w14:textId="77777777" w:rsidR="00EC0E52" w:rsidRPr="00FA0030" w:rsidRDefault="00EC0E5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9F03" w14:textId="77777777" w:rsidR="00EC0E52" w:rsidRDefault="00EC0E5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Triaj, </w:t>
            </w:r>
          </w:p>
          <w:p w14:paraId="5980FFF8" w14:textId="77777777" w:rsidR="00EC0E52" w:rsidRDefault="00EC0E5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Piața Combustibil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AAAE" w14:textId="77777777" w:rsidR="00EC0E52" w:rsidRDefault="00EC0E52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CE8AA08" w14:textId="77777777" w:rsidR="00EC0E52" w:rsidRDefault="00EC0E52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1L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C00E" w14:textId="77777777" w:rsidR="00EC0E52" w:rsidRDefault="00EC0E5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7E068" w14:textId="77777777" w:rsidR="00EC0E52" w:rsidRDefault="00EC0E5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D16C" w14:textId="77777777" w:rsidR="00EC0E52" w:rsidRPr="00FA0030" w:rsidRDefault="00EC0E5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D554" w14:textId="77777777" w:rsidR="00EC0E52" w:rsidRDefault="00EC0E5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EBBF840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20693" w14:textId="77777777" w:rsidR="00EC0E52" w:rsidRDefault="00EC0E52" w:rsidP="0082749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F95D" w14:textId="77777777" w:rsidR="00EC0E52" w:rsidRDefault="00EC0E5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4BF7" w14:textId="77777777" w:rsidR="00EC0E52" w:rsidRPr="00FA0030" w:rsidRDefault="00EC0E5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FAC8" w14:textId="77777777" w:rsidR="00EC0E52" w:rsidRDefault="00EC0E5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3147909" w14:textId="77777777" w:rsidR="00EC0E52" w:rsidRDefault="00EC0E5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14:paraId="737438D1" w14:textId="77777777" w:rsidR="00EC0E52" w:rsidRDefault="00EC0E5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8F27" w14:textId="77777777" w:rsidR="00EC0E52" w:rsidRDefault="00EC0E5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45E4B44B" w14:textId="77777777" w:rsidR="00EC0E52" w:rsidRDefault="00EC0E5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1E57503" w14:textId="77777777" w:rsidR="00EC0E52" w:rsidRDefault="00EC0E5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6F725" w14:textId="77777777" w:rsidR="00EC0E52" w:rsidRPr="00FA0030" w:rsidRDefault="00EC0E5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EE15" w14:textId="77777777" w:rsidR="00EC0E52" w:rsidRDefault="00EC0E5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1527A" w14:textId="77777777" w:rsidR="00EC0E52" w:rsidRPr="00FA0030" w:rsidRDefault="00EC0E5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EAA9" w14:textId="77777777" w:rsidR="00EC0E52" w:rsidRDefault="00EC0E5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F183527" w14:textId="77777777" w:rsidR="00EC0E52" w:rsidRDefault="00EC0E5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21AE1927" w14:textId="77777777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F9C59" w14:textId="77777777" w:rsidR="00EC0E52" w:rsidRDefault="00EC0E52" w:rsidP="0082749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C7CA" w14:textId="77777777" w:rsidR="00EC0E52" w:rsidRDefault="00EC0E5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78D4" w14:textId="77777777" w:rsidR="00EC0E52" w:rsidRPr="00FA0030" w:rsidRDefault="00EC0E5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6529" w14:textId="77777777" w:rsidR="00EC0E52" w:rsidRDefault="00EC0E52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123B162" w14:textId="77777777" w:rsidR="00EC0E52" w:rsidRDefault="00EC0E52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14:paraId="1158CE20" w14:textId="77777777" w:rsidR="00EC0E52" w:rsidRDefault="00EC0E52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14:paraId="16E86D15" w14:textId="77777777" w:rsidR="00EC0E52" w:rsidRDefault="00EC0E5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6EBB" w14:textId="77777777" w:rsidR="00EC0E52" w:rsidRDefault="00EC0E5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14:paraId="317DED4D" w14:textId="77777777" w:rsidR="00EC0E52" w:rsidRDefault="00EC0E5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7057611" w14:textId="77777777" w:rsidR="00EC0E52" w:rsidRDefault="00EC0E5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78F54E0" w14:textId="77777777" w:rsidR="00EC0E52" w:rsidRDefault="00EC0E52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E208" w14:textId="77777777" w:rsidR="00EC0E52" w:rsidRPr="00FA0030" w:rsidRDefault="00EC0E5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F969" w14:textId="77777777" w:rsidR="00EC0E52" w:rsidRDefault="00EC0E5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2D4C" w14:textId="77777777" w:rsidR="00EC0E52" w:rsidRPr="00FA0030" w:rsidRDefault="00EC0E5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BC10" w14:textId="77777777" w:rsidR="00EC0E52" w:rsidRDefault="00EC0E5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38C8A9A" w14:textId="77777777" w:rsidR="00EC0E52" w:rsidRDefault="00EC0E5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2F07B387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534BAD8F" w14:textId="77777777" w:rsidR="00EC0E52" w:rsidRDefault="00EC0E52" w:rsidP="00FF39DE">
      <w:pPr>
        <w:pStyle w:val="Heading1"/>
        <w:spacing w:line="360" w:lineRule="auto"/>
      </w:pPr>
      <w:r>
        <w:lastRenderedPageBreak/>
        <w:t>LINIA 314 F</w:t>
      </w:r>
    </w:p>
    <w:p w14:paraId="194E274F" w14:textId="77777777" w:rsidR="00EC0E52" w:rsidRDefault="00EC0E52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C0E52" w14:paraId="2D3E28E3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6CBCD" w14:textId="77777777" w:rsidR="00EC0E52" w:rsidRDefault="00EC0E52" w:rsidP="00EC0E5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69F7" w14:textId="77777777" w:rsidR="00EC0E52" w:rsidRDefault="00EC0E5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F12F" w14:textId="77777777" w:rsidR="00EC0E52" w:rsidRPr="000535D4" w:rsidRDefault="00EC0E5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78AB6" w14:textId="77777777" w:rsidR="00EC0E52" w:rsidRDefault="00EC0E52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8D16505" w14:textId="77777777" w:rsidR="00EC0E52" w:rsidRDefault="00EC0E52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41D6926" w14:textId="77777777" w:rsidR="00EC0E52" w:rsidRDefault="00EC0E52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CC12" w14:textId="77777777" w:rsidR="00EC0E52" w:rsidRDefault="00EC0E5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C8C5A" w14:textId="77777777" w:rsidR="00EC0E52" w:rsidRPr="000535D4" w:rsidRDefault="00EC0E5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5348" w14:textId="77777777" w:rsidR="00EC0E52" w:rsidRDefault="00EC0E5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AAEE" w14:textId="77777777" w:rsidR="00EC0E52" w:rsidRPr="000535D4" w:rsidRDefault="00EC0E5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E21A8" w14:textId="77777777" w:rsidR="00EC0E52" w:rsidRDefault="00EC0E52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4106844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353CC" w14:textId="77777777" w:rsidR="00EC0E52" w:rsidRDefault="00EC0E52" w:rsidP="00EC0E5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8FF4" w14:textId="77777777" w:rsidR="00EC0E52" w:rsidRDefault="00EC0E5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94B20" w14:textId="77777777" w:rsidR="00EC0E52" w:rsidRPr="000535D4" w:rsidRDefault="00EC0E5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C90B" w14:textId="77777777" w:rsidR="00EC0E52" w:rsidRDefault="00EC0E52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0846A3C" w14:textId="77777777" w:rsidR="00EC0E52" w:rsidRDefault="00EC0E52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2EC6553" w14:textId="77777777" w:rsidR="00EC0E52" w:rsidRDefault="00EC0E52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FFB7" w14:textId="77777777" w:rsidR="00EC0E52" w:rsidRDefault="00EC0E5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CBCD" w14:textId="77777777" w:rsidR="00EC0E52" w:rsidRPr="000535D4" w:rsidRDefault="00EC0E5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336B" w14:textId="77777777" w:rsidR="00EC0E52" w:rsidRDefault="00EC0E5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4F56" w14:textId="77777777" w:rsidR="00EC0E52" w:rsidRPr="000535D4" w:rsidRDefault="00EC0E5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6A51" w14:textId="77777777" w:rsidR="00EC0E52" w:rsidRDefault="00EC0E52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B1FF214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CAD15" w14:textId="77777777" w:rsidR="00EC0E52" w:rsidRDefault="00EC0E52" w:rsidP="00EC0E5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C7D5" w14:textId="77777777" w:rsidR="00EC0E52" w:rsidRDefault="00EC0E5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21FB" w14:textId="77777777" w:rsidR="00EC0E52" w:rsidRPr="000535D4" w:rsidRDefault="00EC0E5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475D" w14:textId="77777777" w:rsidR="00EC0E52" w:rsidRDefault="00EC0E52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431A8EE" w14:textId="77777777" w:rsidR="00EC0E52" w:rsidRDefault="00EC0E52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402A8CE6" w14:textId="77777777" w:rsidR="00EC0E52" w:rsidRDefault="00EC0E52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369C" w14:textId="77777777" w:rsidR="00EC0E52" w:rsidRDefault="00EC0E5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4177DD75" w14:textId="77777777" w:rsidR="00EC0E52" w:rsidRDefault="00EC0E5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E77A2BA" w14:textId="77777777" w:rsidR="00EC0E52" w:rsidRDefault="00EC0E5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A8F83" w14:textId="77777777" w:rsidR="00EC0E52" w:rsidRPr="000535D4" w:rsidRDefault="00EC0E5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7B8B" w14:textId="77777777" w:rsidR="00EC0E52" w:rsidRDefault="00EC0E5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4D01" w14:textId="77777777" w:rsidR="00EC0E52" w:rsidRPr="000535D4" w:rsidRDefault="00EC0E5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DA1C" w14:textId="77777777" w:rsidR="00EC0E52" w:rsidRDefault="00EC0E52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BDA273C" w14:textId="77777777" w:rsidR="00EC0E52" w:rsidRDefault="00EC0E52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6E9ED5C1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6B578" w14:textId="77777777" w:rsidR="00EC0E52" w:rsidRDefault="00EC0E52" w:rsidP="00EC0E5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8C04" w14:textId="77777777" w:rsidR="00EC0E52" w:rsidRDefault="00EC0E5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63F9" w14:textId="77777777" w:rsidR="00EC0E52" w:rsidRPr="000535D4" w:rsidRDefault="00EC0E5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C1E3A" w14:textId="77777777" w:rsidR="00EC0E52" w:rsidRDefault="00EC0E5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9705796" w14:textId="77777777" w:rsidR="00EC0E52" w:rsidRDefault="00EC0E5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14:paraId="05DCD808" w14:textId="77777777" w:rsidR="00EC0E52" w:rsidRDefault="00EC0E5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14:paraId="045869C6" w14:textId="77777777" w:rsidR="00EC0E52" w:rsidRDefault="00EC0E52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4EDE939E" w14:textId="77777777" w:rsidR="00EC0E52" w:rsidRDefault="00EC0E52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1E133" w14:textId="77777777" w:rsidR="00EC0E52" w:rsidRDefault="00EC0E52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4256" w14:textId="77777777" w:rsidR="00EC0E52" w:rsidRPr="000535D4" w:rsidRDefault="00EC0E52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AACB" w14:textId="77777777" w:rsidR="00EC0E52" w:rsidRDefault="00EC0E52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0782" w14:textId="77777777" w:rsidR="00EC0E52" w:rsidRPr="000535D4" w:rsidRDefault="00EC0E52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F74C" w14:textId="77777777" w:rsidR="00EC0E52" w:rsidRDefault="00EC0E52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515D30A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B4153" w14:textId="77777777" w:rsidR="00EC0E52" w:rsidRDefault="00EC0E52" w:rsidP="00EC0E5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02DE" w14:textId="77777777" w:rsidR="00EC0E52" w:rsidRDefault="00EC0E5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BFD6" w14:textId="77777777" w:rsidR="00EC0E52" w:rsidRPr="000535D4" w:rsidRDefault="00EC0E5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4FA1" w14:textId="77777777" w:rsidR="00EC0E52" w:rsidRDefault="00EC0E5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87FB9FE" w14:textId="77777777" w:rsidR="00EC0E52" w:rsidRDefault="00EC0E5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14:paraId="470F0B55" w14:textId="77777777" w:rsidR="00EC0E52" w:rsidRDefault="00EC0E5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14:paraId="27328F5A" w14:textId="77777777" w:rsidR="00EC0E52" w:rsidRDefault="00EC0E5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59B23082" w14:textId="77777777" w:rsidR="00EC0E52" w:rsidRDefault="00EC0E52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C9A3" w14:textId="77777777" w:rsidR="00EC0E52" w:rsidRDefault="00EC0E52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346F6" w14:textId="77777777" w:rsidR="00EC0E52" w:rsidRPr="000535D4" w:rsidRDefault="00EC0E52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0F8E" w14:textId="77777777" w:rsidR="00EC0E52" w:rsidRDefault="00EC0E52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794D" w14:textId="77777777" w:rsidR="00EC0E52" w:rsidRPr="000535D4" w:rsidRDefault="00EC0E52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5A16" w14:textId="77777777" w:rsidR="00EC0E52" w:rsidRDefault="00EC0E52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14DE055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1E61E3B4" w14:textId="77777777" w:rsidR="00EC0E52" w:rsidRDefault="00EC0E52" w:rsidP="00E81B3B">
      <w:pPr>
        <w:pStyle w:val="Heading1"/>
        <w:spacing w:line="360" w:lineRule="auto"/>
      </w:pPr>
      <w:r>
        <w:t>LINIA 314 G</w:t>
      </w:r>
    </w:p>
    <w:p w14:paraId="2C693F24" w14:textId="77777777" w:rsidR="00EC0E52" w:rsidRDefault="00EC0E52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C0E52" w14:paraId="633259C5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81E3F" w14:textId="77777777" w:rsidR="00EC0E52" w:rsidRDefault="00EC0E52" w:rsidP="00EC0E5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2C61" w14:textId="77777777" w:rsidR="00EC0E52" w:rsidRDefault="00EC0E5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68BF" w14:textId="77777777" w:rsidR="00EC0E52" w:rsidRPr="00DF53C6" w:rsidRDefault="00EC0E5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B2341" w14:textId="77777777" w:rsidR="00EC0E52" w:rsidRDefault="00EC0E52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1545379" w14:textId="77777777" w:rsidR="00EC0E52" w:rsidRDefault="00EC0E52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B132C9C" w14:textId="77777777" w:rsidR="00EC0E52" w:rsidRDefault="00EC0E5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4CD7" w14:textId="77777777" w:rsidR="00EC0E52" w:rsidRDefault="00EC0E5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AACB" w14:textId="77777777" w:rsidR="00EC0E52" w:rsidRPr="00DF53C6" w:rsidRDefault="00EC0E5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3405" w14:textId="77777777" w:rsidR="00EC0E52" w:rsidRDefault="00EC0E5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86A7A" w14:textId="77777777" w:rsidR="00EC0E52" w:rsidRPr="00DF53C6" w:rsidRDefault="00EC0E5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88CF" w14:textId="77777777" w:rsidR="00EC0E52" w:rsidRDefault="00EC0E5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BF993C1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AC99D" w14:textId="77777777" w:rsidR="00EC0E52" w:rsidRDefault="00EC0E52" w:rsidP="00EC0E5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46DB" w14:textId="77777777" w:rsidR="00EC0E52" w:rsidRDefault="00EC0E5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0997" w14:textId="77777777" w:rsidR="00EC0E52" w:rsidRPr="00DF53C6" w:rsidRDefault="00EC0E5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AB03" w14:textId="77777777" w:rsidR="00EC0E52" w:rsidRDefault="00EC0E52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C158507" w14:textId="77777777" w:rsidR="00EC0E52" w:rsidRDefault="00EC0E52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09D4FF5" w14:textId="77777777" w:rsidR="00EC0E52" w:rsidRDefault="00EC0E52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151DA" w14:textId="77777777" w:rsidR="00EC0E52" w:rsidRDefault="00EC0E5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0EF5" w14:textId="77777777" w:rsidR="00EC0E52" w:rsidRPr="00DF53C6" w:rsidRDefault="00EC0E5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A318" w14:textId="77777777" w:rsidR="00EC0E52" w:rsidRDefault="00EC0E5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C49B" w14:textId="77777777" w:rsidR="00EC0E52" w:rsidRPr="00DF53C6" w:rsidRDefault="00EC0E5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55EF" w14:textId="77777777" w:rsidR="00EC0E52" w:rsidRDefault="00EC0E5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AD6AF4A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63C76" w14:textId="77777777" w:rsidR="00EC0E52" w:rsidRDefault="00EC0E52" w:rsidP="00EC0E5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638B" w14:textId="77777777" w:rsidR="00EC0E52" w:rsidRDefault="00EC0E5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9BD2" w14:textId="77777777" w:rsidR="00EC0E52" w:rsidRPr="00DF53C6" w:rsidRDefault="00EC0E5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9657" w14:textId="77777777" w:rsidR="00EC0E52" w:rsidRDefault="00EC0E52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8A35349" w14:textId="77777777" w:rsidR="00EC0E52" w:rsidRDefault="00EC0E52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DC87" w14:textId="77777777" w:rsidR="00EC0E52" w:rsidRDefault="00EC0E5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0C0C" w14:textId="77777777" w:rsidR="00EC0E52" w:rsidRPr="00DF53C6" w:rsidRDefault="00EC0E5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FC81" w14:textId="77777777" w:rsidR="00EC0E52" w:rsidRDefault="00EC0E5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BA08" w14:textId="77777777" w:rsidR="00EC0E52" w:rsidRPr="00DF53C6" w:rsidRDefault="00EC0E5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7E3A" w14:textId="77777777" w:rsidR="00EC0E52" w:rsidRDefault="00EC0E5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CDC4F2F" w14:textId="77777777" w:rsidR="00EC0E52" w:rsidRDefault="00EC0E5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64783852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F9567" w14:textId="77777777" w:rsidR="00EC0E52" w:rsidRDefault="00EC0E52" w:rsidP="00EC0E5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835B" w14:textId="77777777" w:rsidR="00EC0E52" w:rsidRDefault="00EC0E5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2C79" w14:textId="77777777" w:rsidR="00EC0E52" w:rsidRPr="00DF53C6" w:rsidRDefault="00EC0E5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05CF" w14:textId="77777777" w:rsidR="00EC0E52" w:rsidRDefault="00EC0E52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871A699" w14:textId="77777777" w:rsidR="00EC0E52" w:rsidRDefault="00EC0E52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119A" w14:textId="77777777" w:rsidR="00EC0E52" w:rsidRDefault="00EC0E5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0880" w14:textId="77777777" w:rsidR="00EC0E52" w:rsidRPr="00DF53C6" w:rsidRDefault="00EC0E5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023F" w14:textId="77777777" w:rsidR="00EC0E52" w:rsidRDefault="00EC0E5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0C85" w14:textId="77777777" w:rsidR="00EC0E52" w:rsidRPr="00DF53C6" w:rsidRDefault="00EC0E5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17CB" w14:textId="77777777" w:rsidR="00EC0E52" w:rsidRDefault="00EC0E52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37D998A" w14:textId="77777777" w:rsidR="00EC0E52" w:rsidRDefault="00EC0E52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6590B266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57EEC" w14:textId="77777777" w:rsidR="00EC0E52" w:rsidRDefault="00EC0E52" w:rsidP="00EC0E5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1B79" w14:textId="77777777" w:rsidR="00EC0E52" w:rsidRDefault="00EC0E5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1AE9F" w14:textId="77777777" w:rsidR="00EC0E52" w:rsidRPr="00DF53C6" w:rsidRDefault="00EC0E5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F668" w14:textId="77777777" w:rsidR="00EC0E52" w:rsidRDefault="00EC0E5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66DDC29" w14:textId="77777777" w:rsidR="00EC0E52" w:rsidRDefault="00EC0E5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0FA3C559" w14:textId="77777777" w:rsidR="00EC0E52" w:rsidRDefault="00EC0E5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18D6A081" w14:textId="77777777" w:rsidR="00EC0E52" w:rsidRDefault="00EC0E52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83F0A" w14:textId="77777777" w:rsidR="00EC0E52" w:rsidRDefault="00EC0E5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5C18" w14:textId="77777777" w:rsidR="00EC0E52" w:rsidRPr="00DF53C6" w:rsidRDefault="00EC0E5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C921" w14:textId="77777777" w:rsidR="00EC0E52" w:rsidRDefault="00EC0E5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CA9B" w14:textId="77777777" w:rsidR="00EC0E52" w:rsidRPr="00DF53C6" w:rsidRDefault="00EC0E5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916C" w14:textId="77777777" w:rsidR="00EC0E52" w:rsidRDefault="00EC0E52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72AF534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8EEE8" w14:textId="77777777" w:rsidR="00EC0E52" w:rsidRDefault="00EC0E52" w:rsidP="00EC0E5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4427" w14:textId="77777777" w:rsidR="00EC0E52" w:rsidRDefault="00EC0E5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4809" w14:textId="77777777" w:rsidR="00EC0E52" w:rsidRPr="00DF53C6" w:rsidRDefault="00EC0E5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6022" w14:textId="77777777" w:rsidR="00EC0E52" w:rsidRDefault="00EC0E5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261AA2D" w14:textId="77777777" w:rsidR="00EC0E52" w:rsidRDefault="00EC0E5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57CA7888" w14:textId="77777777" w:rsidR="00EC0E52" w:rsidRDefault="00EC0E5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0D7EE0BC" w14:textId="77777777" w:rsidR="00EC0E52" w:rsidRDefault="00EC0E52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5247" w14:textId="77777777" w:rsidR="00EC0E52" w:rsidRDefault="00EC0E5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60A8" w14:textId="77777777" w:rsidR="00EC0E52" w:rsidRPr="00DF53C6" w:rsidRDefault="00EC0E5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F855" w14:textId="77777777" w:rsidR="00EC0E52" w:rsidRDefault="00EC0E5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8C8D" w14:textId="77777777" w:rsidR="00EC0E52" w:rsidRPr="00DF53C6" w:rsidRDefault="00EC0E5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0D57C" w14:textId="77777777" w:rsidR="00EC0E52" w:rsidRDefault="00EC0E52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60D88CF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0DEC39B3" w14:textId="77777777" w:rsidR="00EC0E52" w:rsidRDefault="00EC0E52" w:rsidP="003A5387">
      <w:pPr>
        <w:pStyle w:val="Heading1"/>
        <w:spacing w:line="360" w:lineRule="auto"/>
      </w:pPr>
      <w:r>
        <w:t>LINIA 316</w:t>
      </w:r>
    </w:p>
    <w:p w14:paraId="3A6E3D9A" w14:textId="77777777" w:rsidR="00EC0E52" w:rsidRDefault="00EC0E52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C0E52" w14:paraId="41D08D6F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E11EA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171A" w14:textId="77777777" w:rsidR="00EC0E52" w:rsidRDefault="00EC0E5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F2CD" w14:textId="77777777" w:rsidR="00EC0E52" w:rsidRDefault="00EC0E5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5859" w14:textId="77777777" w:rsidR="00EC0E52" w:rsidRDefault="00EC0E5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06F918D1" w14:textId="77777777" w:rsidR="00EC0E52" w:rsidRDefault="00EC0E5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AC2C" w14:textId="77777777" w:rsidR="00EC0E52" w:rsidRDefault="00EC0E52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C7D6" w14:textId="77777777" w:rsidR="00EC0E52" w:rsidRDefault="00EC0E5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52AE5" w14:textId="77777777" w:rsidR="00EC0E52" w:rsidRDefault="00EC0E5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57F9" w14:textId="77777777" w:rsidR="00EC0E52" w:rsidRPr="00F6236C" w:rsidRDefault="00EC0E5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AE1EB" w14:textId="77777777" w:rsidR="00EC0E52" w:rsidRDefault="00EC0E5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09D4F5" w14:textId="77777777" w:rsidR="00EC0E52" w:rsidRDefault="00EC0E5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63B73A6" w14:textId="77777777" w:rsidR="00EC0E52" w:rsidRDefault="00EC0E5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EC0E52" w14:paraId="1973658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EA4E7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19FF" w14:textId="77777777" w:rsidR="00EC0E52" w:rsidRDefault="00EC0E5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0AA7" w14:textId="77777777" w:rsidR="00EC0E52" w:rsidRDefault="00EC0E5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794B" w14:textId="77777777" w:rsidR="00EC0E52" w:rsidRDefault="00EC0E5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9F6CE" w14:textId="77777777" w:rsidR="00EC0E52" w:rsidRDefault="00EC0E5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72EE1E64" w14:textId="77777777" w:rsidR="00EC0E52" w:rsidRDefault="00EC0E5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410CF33" w14:textId="77777777" w:rsidR="00EC0E52" w:rsidRDefault="00EC0E5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03E9AE86" w14:textId="77777777" w:rsidR="00EC0E52" w:rsidRDefault="00EC0E5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36D8F9BC" w14:textId="77777777" w:rsidR="00EC0E52" w:rsidRDefault="00EC0E5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3CF17DD5" w14:textId="77777777" w:rsidR="00EC0E52" w:rsidRDefault="00EC0E5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17753ABC" w14:textId="77777777" w:rsidR="00EC0E52" w:rsidRDefault="00EC0E5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AF66C" w14:textId="77777777" w:rsidR="00EC0E52" w:rsidRDefault="00EC0E5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4295" w14:textId="77777777" w:rsidR="00EC0E52" w:rsidRDefault="00EC0E5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348F" w14:textId="77777777" w:rsidR="00EC0E52" w:rsidRPr="00F6236C" w:rsidRDefault="00EC0E5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1109" w14:textId="77777777" w:rsidR="00EC0E52" w:rsidRDefault="00EC0E5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8E8438" w14:textId="77777777" w:rsidR="00EC0E52" w:rsidRDefault="00EC0E5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EC0E52" w14:paraId="315A250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A0E28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FDE1" w14:textId="77777777" w:rsidR="00EC0E52" w:rsidRDefault="00EC0E5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18990" w14:textId="77777777" w:rsidR="00EC0E52" w:rsidRDefault="00EC0E5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3793" w14:textId="77777777" w:rsidR="00EC0E52" w:rsidRDefault="00EC0E5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6FBC936" w14:textId="77777777" w:rsidR="00EC0E52" w:rsidRDefault="00EC0E5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E90C" w14:textId="77777777" w:rsidR="00EC0E52" w:rsidRDefault="00EC0E5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1932F54" w14:textId="77777777" w:rsidR="00EC0E52" w:rsidRDefault="00EC0E5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6550" w14:textId="77777777" w:rsidR="00EC0E52" w:rsidRDefault="00EC0E5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5F98" w14:textId="77777777" w:rsidR="00EC0E52" w:rsidRDefault="00EC0E5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0BAB" w14:textId="77777777" w:rsidR="00EC0E52" w:rsidRPr="00F6236C" w:rsidRDefault="00EC0E5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5136" w14:textId="77777777" w:rsidR="00EC0E52" w:rsidRDefault="00EC0E5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565BA5" w14:textId="77777777" w:rsidR="00EC0E52" w:rsidRDefault="00EC0E5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06B4FE" w14:textId="77777777" w:rsidR="00EC0E52" w:rsidRDefault="00EC0E5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EC0E52" w14:paraId="445162A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C4713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9E90" w14:textId="77777777" w:rsidR="00EC0E52" w:rsidRDefault="00EC0E5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BB0E" w14:textId="77777777" w:rsidR="00EC0E52" w:rsidRDefault="00EC0E5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B92B" w14:textId="77777777" w:rsidR="00EC0E52" w:rsidRDefault="00EC0E5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922591F" w14:textId="77777777" w:rsidR="00EC0E52" w:rsidRDefault="00EC0E5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E470" w14:textId="77777777" w:rsidR="00EC0E52" w:rsidRDefault="00EC0E5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55EEC" w14:textId="77777777" w:rsidR="00EC0E52" w:rsidRDefault="00EC0E5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7374" w14:textId="77777777" w:rsidR="00EC0E52" w:rsidRDefault="00EC0E5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4FC51" w14:textId="77777777" w:rsidR="00EC0E52" w:rsidRPr="00F6236C" w:rsidRDefault="00EC0E5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0545F" w14:textId="77777777" w:rsidR="00EC0E52" w:rsidRDefault="00EC0E5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7FF43D3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38076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DAC7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C8B4" w14:textId="77777777" w:rsidR="00EC0E52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8083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E5AFEF4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968D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9D1A" w14:textId="77777777" w:rsidR="00EC0E52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47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5FD8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CA72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F5668E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E7ED0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E52E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D39A" w14:textId="77777777" w:rsidR="00EC0E52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9622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A09725C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35B9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CF40" w14:textId="77777777" w:rsidR="00EC0E52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AA4F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6D4A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B2DC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DBFF84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25A1B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7388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1A280B51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D861" w14:textId="77777777" w:rsidR="00EC0E52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AC52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5FCAB0A3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37F3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6435" w14:textId="77777777" w:rsidR="00EC0E52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313B4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C10D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CF56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194F5D1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37934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A471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234A7A1D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760F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2140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65615B35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DA9E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BB7C" w14:textId="77777777" w:rsidR="00EC0E52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66F5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6F7E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E7E1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792FC3C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251D2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B20E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61308D3A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CCDE" w14:textId="77777777" w:rsidR="00EC0E52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13E7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41B0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BC55" w14:textId="77777777" w:rsidR="00EC0E52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BD41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3F2D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9603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2DE2D11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7CA6B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4C33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3B813EDB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3AD6" w14:textId="77777777" w:rsidR="00EC0E52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F176F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C22F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05C25" w14:textId="77777777" w:rsidR="00EC0E52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AD77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86A6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4EAC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205C21D2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C0019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A762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0F4E2E73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AF12" w14:textId="77777777" w:rsidR="00EC0E52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0F57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38F67996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486E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951B" w14:textId="77777777" w:rsidR="00EC0E52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EAEE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34FD4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A47AA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700CB6C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A3FB2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514E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14:paraId="61CDD54E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057A" w14:textId="77777777" w:rsidR="00EC0E52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E1A0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14:paraId="2BA79BD5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F2A6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6B3F4" w14:textId="77777777" w:rsidR="00EC0E52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275D4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05DB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731C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237527BA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3C85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8086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7616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C08EE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17EF4B42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F0AD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C048D" w14:textId="77777777" w:rsidR="00EC0E52" w:rsidRPr="00514DA4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57B0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BB2D5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8828D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FB2214C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1CF81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265E5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00D2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8513B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0F37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6D16F18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5B9FDBCF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EC08A37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B8316AD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DB9D" w14:textId="77777777" w:rsidR="00EC0E52" w:rsidRPr="00514DA4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FE09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7D9B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7115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7EC77AE3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44551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ECB2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5251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A540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16F64817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6AE8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6C6A03DF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3A2367B1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C30B" w14:textId="77777777" w:rsidR="00EC0E52" w:rsidRPr="00514DA4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83B7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F419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3D39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EC0E52" w14:paraId="6240CA9F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245BC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A0D18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3BD53CB8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2100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0C1E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197F8BFB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CEAF" w14:textId="77777777" w:rsidR="00EC0E52" w:rsidRPr="00273EC0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F9BF" w14:textId="77777777" w:rsidR="00EC0E52" w:rsidRPr="00514DA4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FCFC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3F43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E6F3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4A6ABFE7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A2780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4F5D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328371E9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CA4A" w14:textId="77777777" w:rsidR="00EC0E52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6023" w14:textId="77777777" w:rsidR="00EC0E52" w:rsidRDefault="00EC0E5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C5ADDE1" w14:textId="77777777" w:rsidR="00EC0E52" w:rsidRDefault="00EC0E5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EDF4B" w14:textId="77777777" w:rsidR="00EC0E52" w:rsidRPr="00273EC0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4970" w14:textId="77777777" w:rsidR="00EC0E52" w:rsidRPr="00514DA4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3E01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90FD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3804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28616B4C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0E192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AA61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2D52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273B7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590DED8C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0B4D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3615" w14:textId="77777777" w:rsidR="00EC0E52" w:rsidRPr="00514DA4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8471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C175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A09D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C91985A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084B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FC3C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8594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5B4D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5F797F53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71A3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55EE" w14:textId="77777777" w:rsidR="00EC0E52" w:rsidRPr="00514DA4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4B87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3923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A4F2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6DE68B0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E96A0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6179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47A2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E240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18D8746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29A0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A482" w14:textId="77777777" w:rsidR="00EC0E52" w:rsidRPr="00514DA4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FC37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71D8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3739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72CF168B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2FFC1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6475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25ECB213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84704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91C34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30CBAFC3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A083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7ECE" w14:textId="77777777" w:rsidR="00EC0E52" w:rsidRPr="00514DA4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8E09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CA03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874B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3B93C8E3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0CB95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DAFC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D6CF" w14:textId="77777777" w:rsidR="00EC0E52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6DFD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79C2B85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E7864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5D89" w14:textId="77777777" w:rsidR="00EC0E52" w:rsidRPr="00514DA4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A1601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F7E9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6D6C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CE00B7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E81A9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F808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F0E5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5E8E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1852DA6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1EC3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D038" w14:textId="77777777" w:rsidR="00EC0E52" w:rsidRPr="00514DA4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C2B8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E689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D981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111815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5D49D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5DD6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0DCE8335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3F07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C0EB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B4E2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3472C" w14:textId="77777777" w:rsidR="00EC0E52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E539B" w14:textId="77777777" w:rsidR="00EC0E52" w:rsidRDefault="00EC0E5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1503" w14:textId="77777777" w:rsidR="00EC0E52" w:rsidRPr="00F6236C" w:rsidRDefault="00EC0E5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4D44E" w14:textId="77777777" w:rsidR="00EC0E52" w:rsidRDefault="00EC0E5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F0DA47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C9C23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ABE8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49B597CE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DA056" w14:textId="77777777" w:rsidR="00EC0E52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EFAB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2C93203B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23483840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4A2A74C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0EF8E35B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DE3D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8D59A" w14:textId="77777777" w:rsidR="00EC0E52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5022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045D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63FB8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1887712E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EC0E52" w14:paraId="6E62000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A3567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8CA8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3D382" w14:textId="77777777" w:rsidR="00EC0E52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61131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4EE8561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A864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C91C" w14:textId="77777777" w:rsidR="00EC0E52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2DA2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806F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0155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516E5E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7164E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F968F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DF31" w14:textId="77777777" w:rsidR="00EC0E52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1C36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4313369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1D49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40B4" w14:textId="77777777" w:rsidR="00EC0E52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024D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ED56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6B9E9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B78311E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F9D78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05C6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361A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B4D9F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50DDC638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3D1D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7B86" w14:textId="77777777" w:rsidR="00EC0E52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6C10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09E58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6B9D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A045BB0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0FF86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79749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C307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D8E2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2E261AF6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52670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4CB7" w14:textId="77777777" w:rsidR="00EC0E52" w:rsidRPr="00514DA4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BBA88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DA21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2551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6A805ED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E1872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BF61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6D0A4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0CB3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77972928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E6BA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A6FDF" w14:textId="77777777" w:rsidR="00EC0E52" w:rsidRPr="00514DA4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930E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6024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54009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C675F4" w14:textId="77777777" w:rsidR="00EC0E52" w:rsidRPr="000D7AA7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EC0E52" w14:paraId="188DAE20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851B4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42DB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8494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045F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555B8BD9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0EDC8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EE55B" w14:textId="77777777" w:rsidR="00EC0E52" w:rsidRPr="00514DA4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836B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4B8F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5C75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426A97A5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DCF41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4AAFC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4C21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6BDF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38383AB4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EC6C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CDB1" w14:textId="77777777" w:rsidR="00EC0E52" w:rsidRPr="00514DA4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CCB3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E137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F44B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D790115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869D7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08DE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278DE320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F821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B1A0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31582456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CF96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66E2" w14:textId="77777777" w:rsidR="00EC0E52" w:rsidRPr="00514DA4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5F18C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07508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8069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8FB9568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B3A4D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743E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20F3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ED7C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14:paraId="186F7468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82C4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4989" w14:textId="77777777" w:rsidR="00EC0E52" w:rsidRPr="00514DA4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C651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3D815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827B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EC0E52" w14:paraId="2683AF76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F7FC3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3288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3CA06B51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C915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0F7D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467ACE68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34C2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F388" w14:textId="77777777" w:rsidR="00EC0E52" w:rsidRPr="00514DA4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8864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31F4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63E5F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01E7E3F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EF98A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FB65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50D9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51C0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76530013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C41F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50ED6C4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008F" w14:textId="77777777" w:rsidR="00EC0E52" w:rsidRPr="00514DA4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C4265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EB5F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4459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2A96035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09E0C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BF1C0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205636DB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3CD0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B575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62FDFE54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B887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EEFA" w14:textId="77777777" w:rsidR="00EC0E52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E827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F968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F16F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3F8FFE14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A2C04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7D62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1C99A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1134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E60E62F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814C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C33DA" w14:textId="77777777" w:rsidR="00EC0E52" w:rsidRPr="00514DA4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F3C2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30D8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A05E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C2E17ED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2D7E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07A7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5315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71610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4F61798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C309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2B08" w14:textId="77777777" w:rsidR="00EC0E52" w:rsidRPr="00514DA4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CF1C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75317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B851A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638C8E98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C4FF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6C0A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89C8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A8CF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999B6EF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CF55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51DC7EB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6C9F" w14:textId="77777777" w:rsidR="00EC0E52" w:rsidRPr="00514DA4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D8F7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6754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D50F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5A383306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73782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4B59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C55FF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E81C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CC45729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8354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B19A3" w14:textId="77777777" w:rsidR="00EC0E52" w:rsidRPr="00514DA4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602D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D6FA6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E9DB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EC0E52" w14:paraId="7B7522EA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A5D6C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D5D1" w14:textId="77777777" w:rsidR="00EC0E52" w:rsidRDefault="00EC0E52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174DAE1C" w14:textId="77777777" w:rsidR="00EC0E52" w:rsidRDefault="00EC0E52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3354" w14:textId="77777777" w:rsidR="00EC0E52" w:rsidRPr="00F6236C" w:rsidRDefault="00EC0E52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D81B" w14:textId="77777777" w:rsidR="00EC0E52" w:rsidRDefault="00EC0E52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51DD85A9" w14:textId="77777777" w:rsidR="00EC0E52" w:rsidRDefault="00EC0E52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75FE" w14:textId="77777777" w:rsidR="00EC0E52" w:rsidRDefault="00EC0E52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63B2" w14:textId="77777777" w:rsidR="00EC0E52" w:rsidRPr="00514DA4" w:rsidRDefault="00EC0E52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7603" w14:textId="77777777" w:rsidR="00EC0E52" w:rsidRDefault="00EC0E52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1C77" w14:textId="77777777" w:rsidR="00EC0E52" w:rsidRPr="00F6236C" w:rsidRDefault="00EC0E52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F719" w14:textId="77777777" w:rsidR="00EC0E52" w:rsidRDefault="00EC0E52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B7A7AF7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96AFC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28AD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5A9A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930C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53C509AD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11547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200F" w14:textId="77777777" w:rsidR="00EC0E52" w:rsidRPr="00514DA4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C9C12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0FFF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89E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C0E52" w14:paraId="63D54541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C4035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E901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5242843C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C677" w14:textId="77777777" w:rsidR="00EC0E52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A6CF" w14:textId="77777777" w:rsidR="00EC0E52" w:rsidRDefault="00EC0E5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713D3C65" w14:textId="77777777" w:rsidR="00EC0E52" w:rsidRDefault="00EC0E5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EFCB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1764" w14:textId="77777777" w:rsidR="00EC0E52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C063C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FA67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E349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3CB07B32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EB15F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4C6D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ACF1" w14:textId="77777777" w:rsidR="00EC0E52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6DFF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9E4F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C43242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0DF5" w14:textId="77777777" w:rsidR="00EC0E52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2CC5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76753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98F8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67803650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B6E4E82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308BA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A010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4D25" w14:textId="77777777" w:rsidR="00EC0E52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35B49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C701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DC2FC8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CAE5" w14:textId="77777777" w:rsidR="00EC0E52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A71C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9092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221B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1AE84366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A5BC75D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6C2BE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D3FB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1FAC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DB01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6383A72D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662E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CA9BDB7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E881" w14:textId="77777777" w:rsidR="00EC0E52" w:rsidRPr="00514DA4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5A3A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5A35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75E6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89DFCE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EC0E52" w14:paraId="05DBD19C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C1958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527A7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ED9C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5F7F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4D028592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0462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2B741558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A09F" w14:textId="77777777" w:rsidR="00EC0E52" w:rsidRPr="00514DA4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AA75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3B45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3AE12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59A082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6F8F5D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C0E52" w14:paraId="3E281199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4F396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97E3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A380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3CA3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CE842EF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9F44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56E8BE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9038" w14:textId="77777777" w:rsidR="00EC0E52" w:rsidRPr="00514DA4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B452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A90EC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6D32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1FA21F24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7ECEE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31D6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D49A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0D6E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60062DF8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E6A6B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71E57737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B6BD9" w14:textId="77777777" w:rsidR="00EC0E52" w:rsidRPr="00514DA4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28D8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A51B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F751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5AB7AA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44DB69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C0E52" w14:paraId="29FCB34D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734F" w14:textId="77777777" w:rsidR="00EC0E52" w:rsidRDefault="00EC0E52" w:rsidP="00EC0E5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5F43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064B4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45A6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9C0DFAC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B8AF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26B3F7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F2E2" w14:textId="77777777" w:rsidR="00EC0E52" w:rsidRPr="00514DA4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C8E02" w14:textId="77777777" w:rsidR="00EC0E52" w:rsidRDefault="00EC0E5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CEA0" w14:textId="77777777" w:rsidR="00EC0E52" w:rsidRPr="00F6236C" w:rsidRDefault="00EC0E5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992E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B8575F" w14:textId="77777777" w:rsidR="00EC0E52" w:rsidRDefault="00EC0E5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5E775801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4FA00A5F" w14:textId="77777777" w:rsidR="00EC0E52" w:rsidRDefault="00EC0E52" w:rsidP="00005D2F">
      <w:pPr>
        <w:pStyle w:val="Heading1"/>
        <w:spacing w:line="360" w:lineRule="auto"/>
      </w:pPr>
      <w:r>
        <w:t>LINIA 317</w:t>
      </w:r>
    </w:p>
    <w:p w14:paraId="49BACD55" w14:textId="77777777" w:rsidR="00EC0E52" w:rsidRDefault="00EC0E52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C0E52" w14:paraId="0233396F" w14:textId="77777777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0229" w14:textId="77777777" w:rsidR="00EC0E52" w:rsidRDefault="00EC0E52" w:rsidP="00EC0E52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8EEC" w14:textId="77777777" w:rsidR="00EC0E52" w:rsidRDefault="00EC0E52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DE21" w14:textId="77777777" w:rsidR="00EC0E52" w:rsidRPr="007237A1" w:rsidRDefault="00EC0E52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957E" w14:textId="77777777" w:rsidR="00EC0E52" w:rsidRDefault="00EC0E52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14:paraId="159FE635" w14:textId="77777777" w:rsidR="00EC0E52" w:rsidRDefault="00EC0E52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3428" w14:textId="77777777" w:rsidR="00EC0E52" w:rsidRDefault="00EC0E52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14:paraId="23909F26" w14:textId="77777777" w:rsidR="00EC0E52" w:rsidRDefault="00EC0E52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4C9E" w14:textId="77777777" w:rsidR="00EC0E52" w:rsidRPr="007237A1" w:rsidRDefault="00EC0E52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451C" w14:textId="77777777" w:rsidR="00EC0E52" w:rsidRDefault="00EC0E52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F274" w14:textId="77777777" w:rsidR="00EC0E52" w:rsidRPr="007237A1" w:rsidRDefault="00EC0E52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1737" w14:textId="77777777" w:rsidR="00EC0E52" w:rsidRDefault="00EC0E52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BE9955" w14:textId="77777777" w:rsidR="00EC0E52" w:rsidRDefault="00EC0E52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14:paraId="510D3190" w14:textId="77777777" w:rsidR="00EC0E52" w:rsidRDefault="00EC0E52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14:paraId="022EFBD2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7DC94917" w14:textId="77777777" w:rsidR="00EC0E52" w:rsidRDefault="00EC0E52" w:rsidP="00967407">
      <w:pPr>
        <w:pStyle w:val="Heading1"/>
        <w:spacing w:line="360" w:lineRule="auto"/>
      </w:pPr>
      <w:r>
        <w:t>LINIA 318</w:t>
      </w:r>
    </w:p>
    <w:p w14:paraId="2E0600DA" w14:textId="77777777" w:rsidR="00EC0E52" w:rsidRDefault="00EC0E52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C0E52" w14:paraId="3283B29B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B6AA9" w14:textId="77777777" w:rsidR="00EC0E52" w:rsidRDefault="00EC0E52" w:rsidP="00EC0E5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A977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14:paraId="2BCD0C6E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9566" w14:textId="77777777" w:rsidR="00EC0E52" w:rsidRPr="00B31D1D" w:rsidRDefault="00EC0E5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682A" w14:textId="77777777" w:rsidR="00EC0E52" w:rsidRDefault="00EC0E52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7B4ABB57" w14:textId="77777777" w:rsidR="00EC0E52" w:rsidRDefault="00EC0E52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FF9F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8340" w14:textId="77777777" w:rsidR="00EC0E52" w:rsidRPr="00B31D1D" w:rsidRDefault="00EC0E5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1E44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05C0" w14:textId="77777777" w:rsidR="00EC0E52" w:rsidRPr="00B31D1D" w:rsidRDefault="00EC0E5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5192" w14:textId="77777777" w:rsidR="00EC0E52" w:rsidRDefault="00EC0E52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811812" w14:textId="77777777" w:rsidR="00EC0E52" w:rsidRDefault="00EC0E52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14:paraId="0A852FB4" w14:textId="77777777" w:rsidR="00EC0E52" w:rsidRDefault="00EC0E52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EC0E52" w14:paraId="26BE56FC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7B037" w14:textId="77777777" w:rsidR="00EC0E52" w:rsidRDefault="00EC0E52" w:rsidP="00EC0E5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E189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14:paraId="04DBF70D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6821" w14:textId="77777777" w:rsidR="00EC0E52" w:rsidRDefault="00EC0E5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803F" w14:textId="77777777" w:rsidR="00EC0E52" w:rsidRDefault="00EC0E52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3F58AB7E" w14:textId="77777777" w:rsidR="00EC0E52" w:rsidRDefault="00EC0E52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C525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FFCB" w14:textId="77777777" w:rsidR="00EC0E52" w:rsidRPr="00B31D1D" w:rsidRDefault="00EC0E5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0968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9B98" w14:textId="77777777" w:rsidR="00EC0E52" w:rsidRPr="00B31D1D" w:rsidRDefault="00EC0E5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AF4A1" w14:textId="77777777" w:rsidR="00EC0E52" w:rsidRDefault="00EC0E52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F7993C" w14:textId="77777777" w:rsidR="00EC0E52" w:rsidRDefault="00EC0E52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EC0E52" w14:paraId="0076BD56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BC042" w14:textId="77777777" w:rsidR="00EC0E52" w:rsidRDefault="00EC0E52" w:rsidP="00EC0E5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A575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51F7282F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7323" w14:textId="77777777" w:rsidR="00EC0E52" w:rsidRDefault="00EC0E5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B3F3" w14:textId="77777777" w:rsidR="00EC0E52" w:rsidRDefault="00EC0E52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0EF22787" w14:textId="77777777" w:rsidR="00EC0E52" w:rsidRDefault="00EC0E52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2CFF" w14:textId="77777777" w:rsidR="00EC0E52" w:rsidRDefault="00EC0E52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335C" w14:textId="77777777" w:rsidR="00EC0E52" w:rsidRPr="00B31D1D" w:rsidRDefault="00EC0E52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95306" w14:textId="77777777" w:rsidR="00EC0E52" w:rsidRDefault="00EC0E52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D7BC" w14:textId="77777777" w:rsidR="00EC0E52" w:rsidRPr="00B31D1D" w:rsidRDefault="00EC0E52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16DF" w14:textId="77777777" w:rsidR="00EC0E52" w:rsidRDefault="00EC0E52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793F1C" w14:textId="77777777" w:rsidR="00EC0E52" w:rsidRDefault="00EC0E52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EC0E52" w14:paraId="1DD50202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A4D81" w14:textId="77777777" w:rsidR="00EC0E52" w:rsidRDefault="00EC0E52" w:rsidP="00EC0E5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46B7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5F81C70D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1F22" w14:textId="77777777" w:rsidR="00EC0E52" w:rsidRDefault="00EC0E5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13EC" w14:textId="77777777" w:rsidR="00EC0E52" w:rsidRDefault="00EC0E52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38B223E5" w14:textId="77777777" w:rsidR="00EC0E52" w:rsidRDefault="00EC0E52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D5E5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7388" w14:textId="77777777" w:rsidR="00EC0E52" w:rsidRPr="00B31D1D" w:rsidRDefault="00EC0E5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DEADF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24E8" w14:textId="77777777" w:rsidR="00EC0E52" w:rsidRPr="00B31D1D" w:rsidRDefault="00EC0E5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C573" w14:textId="77777777" w:rsidR="00EC0E52" w:rsidRDefault="00EC0E52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72FBF92" w14:textId="77777777" w:rsidR="00EC0E52" w:rsidRDefault="00EC0E52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EC0E52" w14:paraId="4240DB09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AC286" w14:textId="77777777" w:rsidR="00EC0E52" w:rsidRDefault="00EC0E52" w:rsidP="00EC0E5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4036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4C3D0D91" w14:textId="77777777" w:rsidR="00EC0E52" w:rsidRDefault="00EC0E52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451F" w14:textId="77777777" w:rsidR="00EC0E52" w:rsidRDefault="00EC0E5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A11C" w14:textId="77777777" w:rsidR="00EC0E52" w:rsidRDefault="00EC0E52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35A789C3" w14:textId="77777777" w:rsidR="00EC0E52" w:rsidRDefault="00EC0E52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C877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7A23" w14:textId="77777777" w:rsidR="00EC0E52" w:rsidRPr="00B31D1D" w:rsidRDefault="00EC0E5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162C2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A8B6" w14:textId="77777777" w:rsidR="00EC0E52" w:rsidRPr="00B31D1D" w:rsidRDefault="00EC0E5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307E3" w14:textId="77777777" w:rsidR="00EC0E52" w:rsidRDefault="00EC0E52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D326B07" w14:textId="77777777" w:rsidR="00EC0E52" w:rsidRDefault="00EC0E52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EC0E52" w14:paraId="0E875BC0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FCCE6" w14:textId="77777777" w:rsidR="00EC0E52" w:rsidRDefault="00EC0E52" w:rsidP="00EC0E5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6B38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3C92311D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0358" w14:textId="77777777" w:rsidR="00EC0E52" w:rsidRDefault="00EC0E5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30B2" w14:textId="77777777" w:rsidR="00EC0E52" w:rsidRDefault="00EC0E52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5ADCDB74" w14:textId="77777777" w:rsidR="00EC0E52" w:rsidRDefault="00EC0E52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D338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02A1" w14:textId="77777777" w:rsidR="00EC0E52" w:rsidRPr="00B31D1D" w:rsidRDefault="00EC0E5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BAEC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C0D0" w14:textId="77777777" w:rsidR="00EC0E52" w:rsidRPr="00B31D1D" w:rsidRDefault="00EC0E5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8D34" w14:textId="77777777" w:rsidR="00EC0E52" w:rsidRDefault="00EC0E52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071F315" w14:textId="77777777" w:rsidR="00EC0E52" w:rsidRDefault="00EC0E52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EC0E52" w14:paraId="37A9C9BC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79689" w14:textId="77777777" w:rsidR="00EC0E52" w:rsidRDefault="00EC0E52" w:rsidP="00EC0E5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F20A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14:paraId="2B70559B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EB56" w14:textId="77777777" w:rsidR="00EC0E52" w:rsidRDefault="00EC0E5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F56B" w14:textId="77777777" w:rsidR="00EC0E52" w:rsidRDefault="00EC0E52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4AF3E608" w14:textId="77777777" w:rsidR="00EC0E52" w:rsidRDefault="00EC0E52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AAC9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8763" w14:textId="77777777" w:rsidR="00EC0E52" w:rsidRPr="00B31D1D" w:rsidRDefault="00EC0E5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9470" w14:textId="77777777" w:rsidR="00EC0E52" w:rsidRDefault="00EC0E5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84BA" w14:textId="77777777" w:rsidR="00EC0E52" w:rsidRPr="00B31D1D" w:rsidRDefault="00EC0E5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586C0" w14:textId="77777777" w:rsidR="00EC0E52" w:rsidRDefault="00EC0E52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3BF298C" w14:textId="77777777" w:rsidR="00EC0E52" w:rsidRDefault="00EC0E52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EC0E52" w14:paraId="577E81E3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CFE07" w14:textId="77777777" w:rsidR="00EC0E52" w:rsidRDefault="00EC0E52" w:rsidP="00EC0E5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0606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BF7D" w14:textId="77777777" w:rsidR="00EC0E52" w:rsidRDefault="00EC0E5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F7CD" w14:textId="77777777" w:rsidR="00EC0E52" w:rsidRDefault="00EC0E5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41B3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39F3BC9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33A3" w14:textId="77777777" w:rsidR="00EC0E52" w:rsidRPr="00B31D1D" w:rsidRDefault="00EC0E5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AEBC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E36D1" w14:textId="77777777" w:rsidR="00EC0E52" w:rsidRPr="00B31D1D" w:rsidRDefault="00EC0E5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C592" w14:textId="77777777" w:rsidR="00EC0E52" w:rsidRDefault="00EC0E5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DD3D1F" w14:textId="77777777" w:rsidR="00EC0E52" w:rsidRDefault="00EC0E5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EC0E52" w14:paraId="59F713E1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C113" w14:textId="77777777" w:rsidR="00EC0E52" w:rsidRDefault="00EC0E52" w:rsidP="00EC0E5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C70D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10CB3" w14:textId="77777777" w:rsidR="00EC0E52" w:rsidRPr="00B31D1D" w:rsidRDefault="00EC0E5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F3BC" w14:textId="77777777" w:rsidR="00EC0E52" w:rsidRDefault="00EC0E5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362CB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9F1C402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7EC2" w14:textId="77777777" w:rsidR="00EC0E52" w:rsidRPr="00B31D1D" w:rsidRDefault="00EC0E5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AB6C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2AFF" w14:textId="77777777" w:rsidR="00EC0E52" w:rsidRPr="00B31D1D" w:rsidRDefault="00EC0E5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4D88" w14:textId="77777777" w:rsidR="00EC0E52" w:rsidRDefault="00EC0E5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562C87" w14:textId="77777777" w:rsidR="00EC0E52" w:rsidRDefault="00EC0E5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EC0E52" w14:paraId="2F221CC9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27A99" w14:textId="77777777" w:rsidR="00EC0E52" w:rsidRDefault="00EC0E52" w:rsidP="00EC0E5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33F3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2363A834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8BD6" w14:textId="77777777" w:rsidR="00EC0E52" w:rsidRPr="00B31D1D" w:rsidRDefault="00EC0E5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96C61" w14:textId="77777777" w:rsidR="00EC0E52" w:rsidRDefault="00EC0E5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A4B2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2A3D" w14:textId="77777777" w:rsidR="00EC0E52" w:rsidRPr="00B31D1D" w:rsidRDefault="00EC0E5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3D60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7633" w14:textId="77777777" w:rsidR="00EC0E52" w:rsidRPr="00B31D1D" w:rsidRDefault="00EC0E5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552B3" w14:textId="77777777" w:rsidR="00EC0E52" w:rsidRDefault="00EC0E5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828481" w14:textId="77777777" w:rsidR="00EC0E52" w:rsidRDefault="00EC0E5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EC0E52" w14:paraId="2B23A9DE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70F47" w14:textId="77777777" w:rsidR="00EC0E52" w:rsidRDefault="00EC0E52" w:rsidP="00EC0E5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202D6" w14:textId="77777777" w:rsidR="00EC0E52" w:rsidRDefault="00EC0E52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14:paraId="72C3C918" w14:textId="77777777" w:rsidR="00EC0E52" w:rsidRDefault="00EC0E52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9993" w14:textId="77777777" w:rsidR="00EC0E52" w:rsidRPr="00B31D1D" w:rsidRDefault="00EC0E52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7FFC" w14:textId="77777777" w:rsidR="00EC0E52" w:rsidRDefault="00EC0E52" w:rsidP="000D3F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A961" w14:textId="77777777" w:rsidR="00EC0E52" w:rsidRDefault="00EC0E52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EF57" w14:textId="77777777" w:rsidR="00EC0E52" w:rsidRPr="00B31D1D" w:rsidRDefault="00EC0E52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0B53F" w14:textId="77777777" w:rsidR="00EC0E52" w:rsidRDefault="00EC0E52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0728" w14:textId="77777777" w:rsidR="00EC0E52" w:rsidRPr="00B31D1D" w:rsidRDefault="00EC0E52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5821" w14:textId="77777777" w:rsidR="00EC0E52" w:rsidRDefault="00EC0E52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0AD895" w14:textId="77777777" w:rsidR="00EC0E52" w:rsidRDefault="00EC0E52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EC0E52" w14:paraId="3E623861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8660B" w14:textId="77777777" w:rsidR="00EC0E52" w:rsidRDefault="00EC0E52" w:rsidP="00EC0E5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76E9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14:paraId="1E7183FD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555C" w14:textId="77777777" w:rsidR="00EC0E52" w:rsidRPr="00B31D1D" w:rsidRDefault="00EC0E5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52BB" w14:textId="77777777" w:rsidR="00EC0E52" w:rsidRDefault="00EC0E5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14:paraId="3336C57F" w14:textId="77777777" w:rsidR="00EC0E52" w:rsidRDefault="00EC0E5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72D3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8F2C0" w14:textId="77777777" w:rsidR="00EC0E52" w:rsidRPr="00B31D1D" w:rsidRDefault="00EC0E5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9161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2A14" w14:textId="77777777" w:rsidR="00EC0E52" w:rsidRPr="00B31D1D" w:rsidRDefault="00EC0E5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1436" w14:textId="77777777" w:rsidR="00EC0E52" w:rsidRDefault="00EC0E5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EC0E52" w14:paraId="1FCE363D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9B621" w14:textId="77777777" w:rsidR="00EC0E52" w:rsidRDefault="00EC0E52" w:rsidP="00EC0E5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0879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14:paraId="53EAE6CB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4D59B" w14:textId="77777777" w:rsidR="00EC0E52" w:rsidRPr="00B31D1D" w:rsidRDefault="00EC0E5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8FAC" w14:textId="77777777" w:rsidR="00EC0E52" w:rsidRDefault="00EC0E5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14:paraId="50CB96C5" w14:textId="77777777" w:rsidR="00EC0E52" w:rsidRDefault="00EC0E5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E2E0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8703" w14:textId="77777777" w:rsidR="00EC0E52" w:rsidRPr="00B31D1D" w:rsidRDefault="00EC0E5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5D8C" w14:textId="77777777" w:rsidR="00EC0E52" w:rsidRDefault="00EC0E5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AD96" w14:textId="77777777" w:rsidR="00EC0E52" w:rsidRPr="00B31D1D" w:rsidRDefault="00EC0E5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1248" w14:textId="77777777" w:rsidR="00EC0E52" w:rsidRPr="00F578A4" w:rsidRDefault="00EC0E5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14:paraId="45039315" w14:textId="77777777" w:rsidR="00EC0E52" w:rsidRDefault="00EC0E52">
      <w:pPr>
        <w:tabs>
          <w:tab w:val="left" w:pos="4320"/>
        </w:tabs>
        <w:rPr>
          <w:sz w:val="20"/>
          <w:lang w:val="ro-RO"/>
        </w:rPr>
      </w:pPr>
    </w:p>
    <w:p w14:paraId="3483D075" w14:textId="77777777" w:rsidR="00EC0E52" w:rsidRDefault="00EC0E52" w:rsidP="00553F36">
      <w:pPr>
        <w:pStyle w:val="Heading1"/>
        <w:spacing w:line="360" w:lineRule="auto"/>
      </w:pPr>
      <w:r>
        <w:t>LINIA 319</w:t>
      </w:r>
    </w:p>
    <w:p w14:paraId="3FE0F258" w14:textId="77777777" w:rsidR="00EC0E52" w:rsidRDefault="00EC0E52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C0E52" w14:paraId="1F8B1E26" w14:textId="77777777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EBA4" w14:textId="77777777" w:rsidR="00EC0E52" w:rsidRDefault="00EC0E52" w:rsidP="00EC0E5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CBF8" w14:textId="77777777" w:rsidR="00EC0E52" w:rsidRDefault="00EC0E52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B752" w14:textId="77777777" w:rsidR="00EC0E52" w:rsidRPr="006F7A4E" w:rsidRDefault="00EC0E52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B908A" w14:textId="77777777" w:rsidR="00EC0E52" w:rsidRDefault="00EC0E52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14:paraId="4264F079" w14:textId="77777777" w:rsidR="00EC0E52" w:rsidRDefault="00EC0E52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32FD" w14:textId="77777777" w:rsidR="00EC0E52" w:rsidRDefault="00EC0E52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32F65E" w14:textId="77777777" w:rsidR="00EC0E52" w:rsidRDefault="00EC0E52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418D" w14:textId="77777777" w:rsidR="00EC0E52" w:rsidRPr="006F7A4E" w:rsidRDefault="00EC0E52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98A0D" w14:textId="77777777" w:rsidR="00EC0E52" w:rsidRDefault="00EC0E52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1E7AA" w14:textId="77777777" w:rsidR="00EC0E52" w:rsidRPr="003F6099" w:rsidRDefault="00EC0E52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67E1" w14:textId="77777777" w:rsidR="00EC0E52" w:rsidRDefault="00EC0E52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7105193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3D141D58" w14:textId="77777777" w:rsidR="00EC0E52" w:rsidRDefault="00EC0E52" w:rsidP="009A5523">
      <w:pPr>
        <w:pStyle w:val="Heading1"/>
        <w:spacing w:line="360" w:lineRule="auto"/>
      </w:pPr>
      <w:r>
        <w:lastRenderedPageBreak/>
        <w:t>LINIA 320</w:t>
      </w:r>
    </w:p>
    <w:p w14:paraId="47B68BB0" w14:textId="77777777" w:rsidR="00EC0E52" w:rsidRDefault="00EC0E52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C0E52" w14:paraId="25254369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9CD28" w14:textId="77777777" w:rsidR="00EC0E52" w:rsidRDefault="00EC0E52" w:rsidP="00EC0E5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58CB" w14:textId="77777777" w:rsidR="00EC0E52" w:rsidRDefault="00EC0E52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14:paraId="5ABB0E61" w14:textId="77777777" w:rsidR="00EC0E52" w:rsidRDefault="00EC0E52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86A3" w14:textId="77777777" w:rsidR="00EC0E52" w:rsidRDefault="00EC0E52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0E87" w14:textId="77777777" w:rsidR="00EC0E52" w:rsidRDefault="00EC0E52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10C73FCA" w14:textId="77777777" w:rsidR="00EC0E52" w:rsidRDefault="00EC0E52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EDB1" w14:textId="77777777" w:rsidR="00EC0E52" w:rsidRDefault="00EC0E52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979D1" w14:textId="77777777" w:rsidR="00EC0E52" w:rsidRPr="00387E05" w:rsidRDefault="00EC0E52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0A96" w14:textId="77777777" w:rsidR="00EC0E52" w:rsidRDefault="00EC0E52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F728" w14:textId="77777777" w:rsidR="00EC0E52" w:rsidRPr="00EB59D9" w:rsidRDefault="00EC0E52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8B22" w14:textId="77777777" w:rsidR="00EC0E52" w:rsidRDefault="00EC0E52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EC0E52" w14:paraId="25594ED0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7E57E" w14:textId="77777777" w:rsidR="00EC0E52" w:rsidRDefault="00EC0E52" w:rsidP="00EC0E5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DE26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14:paraId="08964DAC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6840" w14:textId="77777777" w:rsidR="00EC0E52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0B88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506147A8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14:paraId="3F06DD69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D5C5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AB21" w14:textId="77777777" w:rsidR="00EC0E52" w:rsidRPr="00387E05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CC2E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ED94" w14:textId="77777777" w:rsidR="00EC0E52" w:rsidRPr="00EB59D9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440D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EC0E52" w14:paraId="1C25F5F2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13BDB" w14:textId="77777777" w:rsidR="00EC0E52" w:rsidRDefault="00EC0E52" w:rsidP="00EC0E5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2689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D37DA" w14:textId="77777777" w:rsidR="00EC0E52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7731" w14:textId="77777777" w:rsidR="00EC0E52" w:rsidRDefault="00EC0E52" w:rsidP="00E914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14:paraId="428D7A34" w14:textId="77777777" w:rsidR="00EC0E52" w:rsidRDefault="00EC0E52" w:rsidP="00E91498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E9D7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38CBDA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2F81" w14:textId="77777777" w:rsidR="00EC0E52" w:rsidRPr="00387E05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4260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46E7" w14:textId="77777777" w:rsidR="00EC0E52" w:rsidRPr="00EB59D9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7C038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60ECCAD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907F9" w14:textId="77777777" w:rsidR="00EC0E52" w:rsidRDefault="00EC0E52" w:rsidP="00EC0E5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CB1A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14:paraId="19E370CD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1F78" w14:textId="77777777" w:rsidR="00EC0E52" w:rsidRPr="00EB59D9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24DF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14:paraId="42CA5687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58E0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C6F6D" w14:textId="77777777" w:rsidR="00EC0E52" w:rsidRPr="00387E05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9192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7A3C" w14:textId="77777777" w:rsidR="00EC0E52" w:rsidRPr="00EB59D9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34BA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8590C0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EC0E52" w14:paraId="77C6B928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EC1CC" w14:textId="77777777" w:rsidR="00EC0E52" w:rsidRDefault="00EC0E52" w:rsidP="00EC0E5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D6463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14:paraId="2C30E310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3AB86" w14:textId="77777777" w:rsidR="00EC0E52" w:rsidRPr="00EB59D9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198B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46D8D432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4ED2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7ACC" w14:textId="77777777" w:rsidR="00EC0E52" w:rsidRPr="00387E05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B9E6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ABEF" w14:textId="77777777" w:rsidR="00EC0E52" w:rsidRPr="00EB59D9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C192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69EDE65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7854A076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A2606" w14:textId="77777777" w:rsidR="00EC0E52" w:rsidRDefault="00EC0E52" w:rsidP="00EC0E5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7CA4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1627457F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C92A" w14:textId="77777777" w:rsidR="00EC0E52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3AA9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456A162C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7958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8D2E7" w14:textId="77777777" w:rsidR="00EC0E52" w:rsidRPr="00387E05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A8A9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0C7A" w14:textId="77777777" w:rsidR="00EC0E52" w:rsidRPr="00EB59D9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56D2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7E5FAAC3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CC2EE" w14:textId="77777777" w:rsidR="00EC0E52" w:rsidRDefault="00EC0E52" w:rsidP="00EC0E5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0C3C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14:paraId="4EB54997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FFFF" w14:textId="77777777" w:rsidR="00EC0E52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A0D1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69BF6131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8AE3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0A7F" w14:textId="77777777" w:rsidR="00EC0E52" w:rsidRPr="00387E05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8707F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811F" w14:textId="77777777" w:rsidR="00EC0E52" w:rsidRPr="00EB59D9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3297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265644BB" w14:textId="77777777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6E7DD" w14:textId="77777777" w:rsidR="00EC0E52" w:rsidRDefault="00EC0E52" w:rsidP="00EC0E5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C7D9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14:paraId="2894C360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7F0CC" w14:textId="77777777" w:rsidR="00EC0E52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DA16C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14:paraId="19A66183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97B0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FE27" w14:textId="77777777" w:rsidR="00EC0E52" w:rsidRPr="00387E05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CF06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DD25" w14:textId="77777777" w:rsidR="00EC0E52" w:rsidRPr="00EB59D9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7E40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EC0E52" w14:paraId="7B30BD97" w14:textId="77777777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77E7E" w14:textId="77777777" w:rsidR="00EC0E52" w:rsidRDefault="00EC0E52" w:rsidP="00EC0E5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8955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14:paraId="038D4864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D4E1" w14:textId="77777777" w:rsidR="00EC0E52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B08D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14:paraId="3D56F1E1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A2AB7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5907D" w14:textId="77777777" w:rsidR="00EC0E52" w:rsidRPr="00387E05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D55E" w14:textId="77777777" w:rsidR="00EC0E52" w:rsidRDefault="00EC0E5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3556" w14:textId="77777777" w:rsidR="00EC0E52" w:rsidRPr="00EB59D9" w:rsidRDefault="00EC0E5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1B4F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7FD4AF0" w14:textId="77777777" w:rsidR="00EC0E52" w:rsidRDefault="00EC0E5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14:paraId="17E632FC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4CEAC416" w14:textId="77777777" w:rsidR="00EC0E52" w:rsidRDefault="00EC0E52" w:rsidP="00503CFC">
      <w:pPr>
        <w:pStyle w:val="Heading1"/>
        <w:spacing w:line="360" w:lineRule="auto"/>
      </w:pPr>
      <w:r>
        <w:lastRenderedPageBreak/>
        <w:t>LINIA 412</w:t>
      </w:r>
    </w:p>
    <w:p w14:paraId="657151BD" w14:textId="77777777" w:rsidR="00EC0E52" w:rsidRDefault="00EC0E52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C0E52" w14:paraId="40696060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A005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CA9EB" w14:textId="77777777" w:rsidR="00EC0E52" w:rsidRDefault="00EC0E52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8EDE" w14:textId="77777777" w:rsidR="00EC0E52" w:rsidRPr="005C35B0" w:rsidRDefault="00EC0E5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7CBD" w14:textId="77777777" w:rsidR="00EC0E52" w:rsidRDefault="00EC0E52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514E" w14:textId="77777777" w:rsidR="00EC0E52" w:rsidRDefault="00EC0E52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27C9E45F" w14:textId="77777777" w:rsidR="00EC0E52" w:rsidRDefault="00EC0E52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ACB7C" w14:textId="77777777" w:rsidR="00EC0E52" w:rsidRPr="00396332" w:rsidRDefault="00EC0E5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05A6" w14:textId="77777777" w:rsidR="00EC0E52" w:rsidRDefault="00EC0E52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E9497" w14:textId="77777777" w:rsidR="00EC0E52" w:rsidRPr="00396332" w:rsidRDefault="00EC0E5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70BD2" w14:textId="77777777" w:rsidR="00EC0E52" w:rsidRDefault="00EC0E52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762D3C25" w14:textId="77777777" w:rsidR="00EC0E52" w:rsidRDefault="00EC0E52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EC0E52" w14:paraId="1AF3681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0796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CE9E" w14:textId="77777777" w:rsidR="00EC0E52" w:rsidRDefault="00EC0E5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55118E64" w14:textId="77777777" w:rsidR="00EC0E52" w:rsidRDefault="00EC0E5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6A12" w14:textId="77777777" w:rsidR="00EC0E52" w:rsidRDefault="00EC0E52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02EA" w14:textId="77777777" w:rsidR="00EC0E52" w:rsidRDefault="00EC0E52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A4B3" w14:textId="77777777" w:rsidR="00EC0E52" w:rsidRDefault="00EC0E5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2AC4" w14:textId="77777777" w:rsidR="00EC0E52" w:rsidRPr="00396332" w:rsidRDefault="00EC0E52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5C79" w14:textId="77777777" w:rsidR="00EC0E52" w:rsidRDefault="00EC0E5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5B6F" w14:textId="77777777" w:rsidR="00EC0E52" w:rsidRPr="00396332" w:rsidRDefault="00EC0E52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841E" w14:textId="77777777" w:rsidR="00EC0E52" w:rsidRDefault="00EC0E52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7F52837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F122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505C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6BD4D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11AF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5C3830D4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0F14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6D58D8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62391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6E5B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7C7D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A2AC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2FCD55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440D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55B4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AFF6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347B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06B20A6F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6FD31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3BD4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3E1C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639B8905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5E47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1C55A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5C56FC3C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C3DD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F902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5A7BA827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C59F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3C5A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5AB82F7F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FD11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5E86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E235C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2A75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A086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0537CDBE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7758C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36FA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FAB9" w14:textId="77777777" w:rsidR="00EC0E52" w:rsidRPr="005C35B0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663F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6A8C4CF6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5D8C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1E9814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1766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7F9D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A8E4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FA28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119DC04F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C9337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90BA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5110D" w14:textId="77777777" w:rsidR="00EC0E52" w:rsidRPr="005C35B0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059F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01C0A62B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6755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900C10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202B86AD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0DA4B8D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3C9D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0517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03B9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84CF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30330A0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58A2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3910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2BD9D82E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2D7B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C08B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0CEF6DD0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58548BD1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C72A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61DD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C1953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6E48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6D8F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4D162EB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7000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8D36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498228F5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1EC4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FDEC" w14:textId="77777777" w:rsidR="00EC0E52" w:rsidRDefault="00EC0E52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2F5C33D5" w14:textId="77777777" w:rsidR="00EC0E52" w:rsidRDefault="00EC0E52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37D5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3F531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3ABB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0149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0FD4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674DD5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7E70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80BB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4AF2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E48F" w14:textId="77777777" w:rsidR="00EC0E52" w:rsidRDefault="00EC0E52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F8BEFBC" w14:textId="77777777" w:rsidR="00EC0E52" w:rsidRDefault="00EC0E52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0678B21A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548C4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5F51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697A4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08E45A07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8427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9C31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0DE9FAD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2EC5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FF14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6EFE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E01D" w14:textId="77777777" w:rsidR="00EC0E52" w:rsidRDefault="00EC0E52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22308A36" w14:textId="77777777" w:rsidR="00EC0E52" w:rsidRDefault="00EC0E52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ECA5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442B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F160" w14:textId="77777777" w:rsidR="00EC0E52" w:rsidRDefault="00EC0E52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3E64BBDA" w14:textId="77777777" w:rsidR="00EC0E52" w:rsidRDefault="00EC0E52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7B14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82CA" w14:textId="77777777" w:rsidR="00EC0E52" w:rsidRDefault="00EC0E52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6B2EAA" w14:textId="77777777" w:rsidR="00EC0E52" w:rsidRDefault="00EC0E52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EC0E52" w14:paraId="57AB755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8BDBB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8E8B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3BA4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F7EA" w14:textId="77777777" w:rsidR="00EC0E52" w:rsidRDefault="00EC0E52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65FB73B" w14:textId="77777777" w:rsidR="00EC0E52" w:rsidRDefault="00EC0E52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2980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EFE4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AFE1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11883178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7D32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AE45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CDB1F6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6AFE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75EE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22ABF544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D0852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0ABA" w14:textId="77777777" w:rsidR="00EC0E52" w:rsidRDefault="00EC0E5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205972B7" w14:textId="77777777" w:rsidR="00EC0E52" w:rsidRDefault="00EC0E52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9499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7B4F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7BB7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D242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D8FD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C0E52" w14:paraId="5935242C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774E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DBF4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F9B4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54F7" w14:textId="77777777" w:rsidR="00EC0E52" w:rsidRDefault="00EC0E5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7B1F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239C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6FF39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0AEA0899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95B8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A045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30B3BED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9329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6A4D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E0715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74E3" w14:textId="77777777" w:rsidR="00EC0E52" w:rsidRDefault="00EC0E5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1483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32EBC96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305758C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5865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180C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59DB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1E3B4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C92C42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EC0E52" w14:paraId="6C7B9D5D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EFEE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75A5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14:paraId="03172246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770D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FA3A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14:paraId="405D5F02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14:paraId="5912A4B2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19C1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D9D4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7640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36618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6F53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48285CA7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ED4C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67D6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65182D72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4ACC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72E4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14:paraId="19725532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13C3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0D4F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7801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6BD8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211F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32926D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EC0E52" w14:paraId="1C75776D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52A7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9E4C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3F8783FB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EFAC4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0F17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3E1AAFAF" w14:textId="77777777" w:rsidR="00EC0E52" w:rsidRDefault="00EC0E52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AD9C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F5C4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2D9B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5F22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94AA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EFAF428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74BCE23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62B8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09AF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3413" w14:textId="77777777" w:rsidR="00EC0E52" w:rsidRPr="005C35B0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8AE8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7AAA9D20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D353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6A1D58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4C575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80985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22270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E479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18A6A9C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FB6F8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1126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BC78" w14:textId="77777777" w:rsidR="00EC0E52" w:rsidRPr="005C35B0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3FD05" w14:textId="77777777" w:rsidR="00EC0E52" w:rsidRDefault="00EC0E52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33AE6FD9" w14:textId="77777777" w:rsidR="00EC0E52" w:rsidRDefault="00EC0E52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5B92A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5839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65FE" w14:textId="77777777" w:rsidR="00EC0E52" w:rsidRDefault="00EC0E52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71AB683C" w14:textId="77777777" w:rsidR="00EC0E52" w:rsidRDefault="00EC0E52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B105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FAE4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0C16952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5D42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93A1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5B7B" w14:textId="77777777" w:rsidR="00EC0E52" w:rsidRPr="005C35B0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6F47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2169B85B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526C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F17E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5D26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2C5B1D59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AF0E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901E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215D89B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EE16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9CCE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B6A5E" w14:textId="77777777" w:rsidR="00EC0E52" w:rsidRPr="005C35B0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88B2" w14:textId="77777777" w:rsidR="00EC0E52" w:rsidRDefault="00EC0E52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0F74C166" w14:textId="77777777" w:rsidR="00EC0E52" w:rsidRDefault="00EC0E52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2A65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0AFA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120E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5D267907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E87F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19A4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2E106AA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E800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1148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4CFFC35C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6FD9" w14:textId="77777777" w:rsidR="00EC0E52" w:rsidRPr="005C35B0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9FFD" w14:textId="77777777" w:rsidR="00EC0E52" w:rsidRDefault="00EC0E5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105F83AE" w14:textId="77777777" w:rsidR="00EC0E52" w:rsidRDefault="00EC0E5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6ABA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241B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0509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1352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FD97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EC0E52" w14:paraId="3A19FCDA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C94F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B578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60EF" w14:textId="77777777" w:rsidR="00EC0E52" w:rsidRPr="005C35B0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8E56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4DE14718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567132FE" w14:textId="77777777" w:rsidR="00EC0E52" w:rsidRDefault="00EC0E52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1ADB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192291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FFACE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7A69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1C95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6582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2C470E9B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FBC2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FCAC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03C518FF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9F31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E940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1CE9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9D668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43B9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F848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C775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FEEC386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25CFB45D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C0E52" w14:paraId="654BDA1A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1A57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40C3" w14:textId="77777777" w:rsidR="00EC0E52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14AC6BC8" w14:textId="77777777" w:rsidR="00EC0E52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A3B6" w14:textId="77777777" w:rsidR="00EC0E52" w:rsidRPr="005C35B0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3E9B" w14:textId="77777777" w:rsidR="00EC0E52" w:rsidRDefault="00EC0E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58F690B5" w14:textId="77777777" w:rsidR="00EC0E52" w:rsidRDefault="00EC0E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45C7" w14:textId="77777777" w:rsidR="00EC0E52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847D" w14:textId="77777777" w:rsidR="00EC0E52" w:rsidRPr="00396332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74CB" w14:textId="77777777" w:rsidR="00EC0E52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713B" w14:textId="77777777" w:rsidR="00EC0E52" w:rsidRPr="00396332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A40D" w14:textId="77777777" w:rsidR="00EC0E52" w:rsidRDefault="00EC0E5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B1425F" w14:textId="77777777" w:rsidR="00EC0E52" w:rsidRDefault="00EC0E5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68275706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FC01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73B4" w14:textId="77777777" w:rsidR="00EC0E52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1F3D82DB" w14:textId="77777777" w:rsidR="00EC0E52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1C375" w14:textId="77777777" w:rsidR="00EC0E52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2650" w14:textId="77777777" w:rsidR="00EC0E52" w:rsidRDefault="00EC0E52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707E977D" w14:textId="77777777" w:rsidR="00EC0E52" w:rsidRDefault="00EC0E52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7ABD" w14:textId="77777777" w:rsidR="00EC0E52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86E5" w14:textId="77777777" w:rsidR="00EC0E52" w:rsidRPr="00396332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B7AF" w14:textId="77777777" w:rsidR="00EC0E52" w:rsidRDefault="00EC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B320" w14:textId="77777777" w:rsidR="00EC0E52" w:rsidRPr="00396332" w:rsidRDefault="00EC0E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CAD0" w14:textId="77777777" w:rsidR="00EC0E52" w:rsidRDefault="00EC0E5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54E4E86" w14:textId="77777777" w:rsidR="00EC0E52" w:rsidRDefault="00EC0E5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3ED5BBA1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740B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B54B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70B9DC47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8E6C" w14:textId="77777777" w:rsidR="00EC0E52" w:rsidRPr="005C35B0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9E2C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1578EF21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831A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6C8B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B9C7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0AB9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FFF66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76C7F0C0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F338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7C1E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0CEC5D66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C501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A4FC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660F276B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25D6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6726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DF91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9172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9F1A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6167660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3E2C9849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BF892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FEF0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5EE00771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541D" w14:textId="77777777" w:rsidR="00EC0E52" w:rsidRPr="005C35B0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9C31C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634EFC8F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EFA9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0DF2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1D7CE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B9F9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B71E1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425EDC8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AF04D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19444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A375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A688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4C297FF4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9798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87E7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48C3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0423E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49D3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70480FA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ED559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9AEA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03C2C5D9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CA35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2BD1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63DBE596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A4A8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697E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BE3E8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3303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0456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68725B2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DBDFC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1C21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1F49DE94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9D45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412C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18831E69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6B6C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000CD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87F8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2A95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68C7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2916628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0D918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17FB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BCBE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6A695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00B168A4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80C22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42CE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9EA1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7B1E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EA11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228977C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F5C90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F9FF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14:paraId="1F6984E1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6C07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C1C89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A55D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7A258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07B2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2FED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5F07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5726D0D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48D85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EFB3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38796B56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9CC2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58224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20BE5361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81D6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EC12A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53A9C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617B0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78A71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6AE6650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5AB82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15BF0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14:paraId="3FA0EB7E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0A6E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7E6A4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02C3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EBCDE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7C2C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870A3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5F016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87851C8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57F645F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EDC05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65E2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0C50868A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244B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01A7" w14:textId="77777777" w:rsidR="00EC0E52" w:rsidRDefault="00EC0E52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23AB242F" w14:textId="77777777" w:rsidR="00EC0E52" w:rsidRDefault="00EC0E52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E19C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702E7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1AAE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58FC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71DF" w14:textId="77777777" w:rsidR="00EC0E52" w:rsidRDefault="00EC0E52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70817D1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5DE6F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2FE6D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119+000</w:t>
            </w:r>
          </w:p>
          <w:p w14:paraId="2037549F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1402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45B4" w14:textId="77777777" w:rsidR="00EC0E52" w:rsidRDefault="00EC0E52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31C0CDFA" w14:textId="77777777" w:rsidR="00EC0E52" w:rsidRPr="0075484B" w:rsidRDefault="00EC0E52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C384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74AC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BC89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8346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0F46A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CAD5423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45F1301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87B93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9471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14:paraId="12E064F5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BD6E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082A" w14:textId="77777777" w:rsidR="00EC0E52" w:rsidRDefault="00EC0E52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14AB1FFB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A92B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86F4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F830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1018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4D93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D95C69D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699D223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E4E33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D9B0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02A3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0EEA" w14:textId="77777777" w:rsidR="00EC0E52" w:rsidRDefault="00EC0E52" w:rsidP="00620A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13C10FD6" w14:textId="77777777" w:rsidR="00EC0E52" w:rsidRDefault="00EC0E52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3CB6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BEB0641" w14:textId="77777777" w:rsidR="00EC0E52" w:rsidRDefault="00EC0E52" w:rsidP="00620A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25BDA6E" w14:textId="77777777" w:rsidR="00EC0E52" w:rsidRDefault="00EC0E52" w:rsidP="00620A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8, 14 și </w:t>
            </w:r>
          </w:p>
          <w:p w14:paraId="78D7A099" w14:textId="77777777" w:rsidR="00EC0E52" w:rsidRDefault="00EC0E52" w:rsidP="00620A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3390A57" w14:textId="77777777" w:rsidR="00EC0E52" w:rsidRDefault="00EC0E52" w:rsidP="00620AF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6FB7" w14:textId="77777777" w:rsidR="00EC0E5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9D97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A018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C8453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EF26330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59AED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60DF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1EA1" w14:textId="77777777" w:rsidR="00EC0E52" w:rsidRPr="005C35B0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FB9A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466A1930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6F5522E5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B0F1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18C9DF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2BF4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1577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70AA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6FC1A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76D41F7A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F7F0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B8150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ACB5" w14:textId="77777777" w:rsidR="00EC0E52" w:rsidRPr="005C35B0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8302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A2BE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23A5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5BDC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0ED7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73B20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EC0E52" w14:paraId="03B62F9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C877E4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AC4750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F38879A" w14:textId="77777777" w:rsidR="00EC0E52" w:rsidRPr="005C35B0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B6F9FC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54A1069F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87E5F1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8D22C5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7BBFB4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761197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8DA659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336BAA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14B45F3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EE6C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B060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1C72388E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65B8" w14:textId="77777777" w:rsidR="00EC0E52" w:rsidRPr="005C35B0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1E47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0F459337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5D8C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C962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C8274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6B6A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A217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9952B70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7AB054C8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59B1687A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0601F8D9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EC0E52" w14:paraId="3043FF5C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5BEA2" w14:textId="77777777" w:rsidR="00EC0E52" w:rsidRDefault="00EC0E52" w:rsidP="00EC0E5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3E24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11DFDD7F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12A0" w14:textId="77777777" w:rsidR="00EC0E52" w:rsidRPr="005C35B0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5485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0CDB6EB3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9095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8FE1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965DA" w14:textId="77777777" w:rsidR="00EC0E52" w:rsidRDefault="00EC0E5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6877" w14:textId="77777777" w:rsidR="00EC0E52" w:rsidRPr="00396332" w:rsidRDefault="00EC0E5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51E8" w14:textId="77777777" w:rsidR="00EC0E52" w:rsidRDefault="00EC0E5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BA82A3D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45FE81F7" w14:textId="77777777" w:rsidR="00EC0E52" w:rsidRDefault="00EC0E52" w:rsidP="0002281B">
      <w:pPr>
        <w:pStyle w:val="Heading1"/>
        <w:spacing w:line="360" w:lineRule="auto"/>
      </w:pPr>
      <w:r>
        <w:t>LINIA 416</w:t>
      </w:r>
    </w:p>
    <w:p w14:paraId="4FCCB76C" w14:textId="77777777" w:rsidR="00EC0E52" w:rsidRDefault="00EC0E52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C0E52" w14:paraId="3CAFCF27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8A24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741A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C802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E844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05A355FE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6626AA38" w14:textId="77777777" w:rsidR="00EC0E52" w:rsidRDefault="00EC0E52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01FA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21D9A5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524D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3920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62B6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8AC0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3B039530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D81F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E5A5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4D43B040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61C4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5FDD" w14:textId="77777777" w:rsidR="00EC0E52" w:rsidRDefault="00EC0E52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7BF3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EAE0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65CC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1575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F4E2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1CC519A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56635012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EC0E52" w14:paraId="2CC7A01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1354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3C89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FE08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3D78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B1FDFCA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40D925E5" w14:textId="77777777" w:rsidR="00EC0E52" w:rsidRDefault="00EC0E52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900A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4F95C545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3FBDC8A6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EC76750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2D34E30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B7775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28C42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A820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BFE5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E4FC3D2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55B6A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A8CE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C2A0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F469F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19D51B14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1F7C9586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0981058F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E431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7744E9D7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29CBC63B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09809948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5851C73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EA13194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08F7F7C0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BE83354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5E84C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69BA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CE4D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2FA0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E6573DC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8400F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4115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C755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2AF5E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A7E786C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B352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4A92181F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61B4341A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593FB74A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C6776A8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1700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1A2A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9BD1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839B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46B39D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EC0E52" w14:paraId="73A46EF8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AB96E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8A34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AAD2E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91B5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97FB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601D" w14:textId="77777777" w:rsidR="00EC0E52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E98A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288A2508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6BD6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D8F7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3A69D47F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20806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7F42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DFD8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2548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FD65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D50B" w14:textId="77777777" w:rsidR="00EC0E52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0087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12922CB6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A0AA7" w14:textId="77777777" w:rsidR="00EC0E52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558D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49CBF509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9D08D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5E7A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6370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66F7E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41800A45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CD35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CB69C8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FD58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CAB8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E60F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B8F9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74C3DA8A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4262C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3FE6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55D53332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DA6E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A2EC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4AC02667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221F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DDE6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83D7" w14:textId="77777777" w:rsidR="00EC0E52" w:rsidRDefault="00EC0E5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AD4A" w14:textId="77777777" w:rsidR="00EC0E52" w:rsidRPr="00C4423F" w:rsidRDefault="00EC0E5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D617" w14:textId="77777777" w:rsidR="00EC0E52" w:rsidRDefault="00EC0E5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30B5E497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3C418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7CBF" w14:textId="77777777" w:rsidR="00EC0E52" w:rsidRDefault="00EC0E5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570C95C9" w14:textId="77777777" w:rsidR="00EC0E52" w:rsidRDefault="00EC0E5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172A" w14:textId="77777777" w:rsidR="00EC0E52" w:rsidRPr="00C4423F" w:rsidRDefault="00EC0E52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6340" w14:textId="77777777" w:rsidR="00EC0E52" w:rsidRDefault="00EC0E52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130628C" w14:textId="77777777" w:rsidR="00EC0E52" w:rsidRDefault="00EC0E52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15599" w14:textId="77777777" w:rsidR="00EC0E52" w:rsidRDefault="00EC0E5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DA605" w14:textId="77777777" w:rsidR="00EC0E52" w:rsidRPr="00C4423F" w:rsidRDefault="00EC0E52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0D0C" w14:textId="77777777" w:rsidR="00EC0E52" w:rsidRDefault="00EC0E5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0E9C4953" w14:textId="77777777" w:rsidR="00EC0E52" w:rsidRDefault="00EC0E5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9EF7" w14:textId="77777777" w:rsidR="00EC0E52" w:rsidRPr="00C4423F" w:rsidRDefault="00EC0E52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2AD7" w14:textId="77777777" w:rsidR="00EC0E52" w:rsidRDefault="00EC0E52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14:paraId="61987463" w14:textId="77777777" w:rsidR="00EC0E52" w:rsidRDefault="00EC0E52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3AF35315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F3A8A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9720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74C37C0A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A8E89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DDD6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0DDD19D6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D7F8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2BE5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D220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08E7D89D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C159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43A8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EC0E52" w14:paraId="009281BC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7184F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53B6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14:paraId="16242BC3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85A0" w14:textId="77777777" w:rsidR="00EC0E52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FDED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670B4CC7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D6CC6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B2C8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8E1A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676B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D43E5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6C537EFA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7BF19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E597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D072" w14:textId="77777777" w:rsidR="00EC0E52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8DDC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638A3911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C1CAA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7747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D09D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73CFC736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5AF5" w14:textId="77777777" w:rsidR="00EC0E52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11B0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3914F5A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B2831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C4E1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4F6AC6DA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6E3D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FA38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EAC0AF0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C75CD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006D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5652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8A64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E8E2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0971152B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1C3F0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C313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69787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F7E7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9D614F0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E019E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00B5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18C4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71D3D817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CFBB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2FFF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51D0163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5C9B1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7788C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68B86641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ABD3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779D2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69941A8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B81A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90C4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8872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3DB4" w14:textId="77777777" w:rsidR="00EC0E52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3F664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42A33C9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05B06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CD5F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38755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BAF34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1DD4A50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B29B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D273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866E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FF28" w14:textId="77777777" w:rsidR="00EC0E52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6929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28D110C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90A09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BB2E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2233D198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6DB1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8DEFD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78E3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D624B" w14:textId="77777777" w:rsidR="00EC0E52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E28A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9562" w14:textId="77777777" w:rsidR="00EC0E52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B4DA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39F5040D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C4B78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43DC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4623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5FE4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295E89FE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98C9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55223C0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303A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F2BF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D3C69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7CBC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EC0E52" w14:paraId="4310A416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932B4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DDEA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18F0082B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08E7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5C80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62295CBC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8803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D49F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C96E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497E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3A05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045A3D37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3CAC3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94D3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3167" w14:textId="77777777" w:rsidR="00EC0E52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1297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5B1D9FB" w14:textId="77777777" w:rsidR="00EC0E52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7C0E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1E17EC7F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16D87B96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A09ECDB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39D04C59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D46B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AB76E" w14:textId="77777777" w:rsidR="00EC0E52" w:rsidRDefault="00EC0E5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D765" w14:textId="77777777" w:rsidR="00EC0E52" w:rsidRPr="00C4423F" w:rsidRDefault="00EC0E5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0EC5" w14:textId="77777777" w:rsidR="00EC0E52" w:rsidRPr="00620605" w:rsidRDefault="00EC0E52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C0E52" w14:paraId="3A0D6D26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B0973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64989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12CFCE8F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09DB" w14:textId="77777777" w:rsidR="00EC0E52" w:rsidRDefault="00EC0E5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B0274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04A0B8F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4AB0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FE55" w14:textId="77777777" w:rsidR="00EC0E52" w:rsidRDefault="00EC0E5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C5CB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B817" w14:textId="77777777" w:rsidR="00EC0E52" w:rsidRPr="00C4423F" w:rsidRDefault="00EC0E5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1ECD" w14:textId="77777777" w:rsidR="00EC0E52" w:rsidRPr="0029205F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C0E52" w14:paraId="45C0FF1E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11A01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71FB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66F2" w14:textId="77777777" w:rsidR="00EC0E52" w:rsidRPr="00C4423F" w:rsidRDefault="00EC0E5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E5E08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30A318B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9D20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C9BC" w14:textId="77777777" w:rsidR="00EC0E52" w:rsidRPr="00C4423F" w:rsidRDefault="00EC0E5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2DD4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F382" w14:textId="77777777" w:rsidR="00EC0E52" w:rsidRPr="00C4423F" w:rsidRDefault="00EC0E5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A5BB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3DD92B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EC0E52" w14:paraId="5B3B5994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7FA18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162E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A3AD" w14:textId="77777777" w:rsidR="00EC0E52" w:rsidRPr="00C4423F" w:rsidRDefault="00EC0E5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E9D5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16F5CE1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0F09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AA4E" w14:textId="77777777" w:rsidR="00EC0E52" w:rsidRPr="00C4423F" w:rsidRDefault="00EC0E5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E4A99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CEBD" w14:textId="77777777" w:rsidR="00EC0E52" w:rsidRPr="00C4423F" w:rsidRDefault="00EC0E5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E594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AF2C19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EC0E52" w14:paraId="6054FFB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859D6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283C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2FD5" w14:textId="77777777" w:rsidR="00EC0E52" w:rsidRPr="00C4423F" w:rsidRDefault="00EC0E5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D466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5872B9D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08B8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5D836C9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A2DA" w14:textId="77777777" w:rsidR="00EC0E52" w:rsidRDefault="00EC0E5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32E7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B9A1E" w14:textId="77777777" w:rsidR="00EC0E52" w:rsidRPr="00C4423F" w:rsidRDefault="00EC0E5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2E57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62975A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EC0E52" w14:paraId="3DD05A2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9C72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88527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E46F" w14:textId="77777777" w:rsidR="00EC0E52" w:rsidRPr="00C4423F" w:rsidRDefault="00EC0E5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6A2A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F15A033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C7A6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26B7" w14:textId="77777777" w:rsidR="00EC0E52" w:rsidRPr="00C4423F" w:rsidRDefault="00EC0E5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F43F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16D0" w14:textId="77777777" w:rsidR="00EC0E52" w:rsidRPr="00C4423F" w:rsidRDefault="00EC0E5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0234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EEF150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A57E" w14:textId="77777777" w:rsidR="00EC0E52" w:rsidRDefault="00EC0E52" w:rsidP="00EC0E5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C15E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10E2" w14:textId="77777777" w:rsidR="00EC0E52" w:rsidRPr="00C4423F" w:rsidRDefault="00EC0E5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90DC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A910AD5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6F15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77370" w14:textId="77777777" w:rsidR="00EC0E52" w:rsidRPr="00C4423F" w:rsidRDefault="00EC0E5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45E5C" w14:textId="77777777" w:rsidR="00EC0E52" w:rsidRDefault="00EC0E5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E4FC" w14:textId="77777777" w:rsidR="00EC0E52" w:rsidRPr="00C4423F" w:rsidRDefault="00EC0E5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1712A" w14:textId="77777777" w:rsidR="00EC0E52" w:rsidRDefault="00EC0E5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5066CEE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36D2E9C9" w14:textId="77777777" w:rsidR="00EC0E52" w:rsidRDefault="00EC0E52" w:rsidP="00D37279">
      <w:pPr>
        <w:pStyle w:val="Heading1"/>
        <w:spacing w:line="276" w:lineRule="auto"/>
      </w:pPr>
      <w:r>
        <w:t>LINIA 418</w:t>
      </w:r>
    </w:p>
    <w:p w14:paraId="545F81E9" w14:textId="77777777" w:rsidR="00EC0E52" w:rsidRDefault="00EC0E52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C0E52" w14:paraId="5A45D5FB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7A2D4" w14:textId="77777777" w:rsidR="00EC0E52" w:rsidRDefault="00EC0E52" w:rsidP="00EC0E5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A165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4D825544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DE6AD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2D93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177C391F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1023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D932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1BC6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2EC8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7CCE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257FF98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EF4CC" w14:textId="77777777" w:rsidR="00EC0E52" w:rsidRDefault="00EC0E52" w:rsidP="00EC0E5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FE30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6D9A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67195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2880234B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B6A2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3C26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225E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6291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163D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329D572E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481F1" w14:textId="77777777" w:rsidR="00EC0E52" w:rsidRDefault="00EC0E52" w:rsidP="00EC0E5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C27C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55B6D0E8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4785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A119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6065DF26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3F2E8EF2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A118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04FD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72DB5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63C1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CA546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19B0AB7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65727" w14:textId="77777777" w:rsidR="00EC0E52" w:rsidRDefault="00EC0E52" w:rsidP="00EC0E5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4C09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6D73B914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1CDE" w14:textId="77777777" w:rsidR="00EC0E52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3A01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2DAE0B89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5213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6B6E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5493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93762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9C57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5E55FF2C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EE9B8" w14:textId="77777777" w:rsidR="00EC0E52" w:rsidRDefault="00EC0E52" w:rsidP="00EC0E5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0A7E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2B2444AA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ECC6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A388E" w14:textId="77777777" w:rsidR="00EC0E52" w:rsidRDefault="00EC0E5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51286425" w14:textId="77777777" w:rsidR="00EC0E52" w:rsidRDefault="00EC0E5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1596C100" w14:textId="77777777" w:rsidR="00EC0E52" w:rsidRDefault="00EC0E5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5376E382" w14:textId="77777777" w:rsidR="00EC0E52" w:rsidRDefault="00EC0E5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2C925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5EE4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317D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482C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AFED" w14:textId="77777777" w:rsidR="00EC0E52" w:rsidRDefault="00EC0E52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3DA3F0B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B204A" w14:textId="77777777" w:rsidR="00EC0E52" w:rsidRDefault="00EC0E52" w:rsidP="00EC0E5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808A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F6D1" w14:textId="77777777" w:rsidR="00EC0E52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E6ABF" w14:textId="77777777" w:rsidR="00EC0E52" w:rsidRDefault="00EC0E52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3EE1EB6B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12D07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587C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591A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FBEE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FD039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1D38DDA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6D720" w14:textId="77777777" w:rsidR="00EC0E52" w:rsidRDefault="00EC0E52" w:rsidP="00EC0E5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D25E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189E67FF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6141" w14:textId="77777777" w:rsidR="00EC0E52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B642" w14:textId="77777777" w:rsidR="00EC0E52" w:rsidRDefault="00EC0E52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6D67CBEE" w14:textId="77777777" w:rsidR="00EC0E52" w:rsidRDefault="00EC0E52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4E04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C04D" w14:textId="77777777" w:rsidR="00EC0E52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2370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54E2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29BB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296AB615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C06BE" w14:textId="77777777" w:rsidR="00EC0E52" w:rsidRDefault="00EC0E52" w:rsidP="00EC0E5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6DE7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14:paraId="6E7430AD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C3D0D" w14:textId="77777777" w:rsidR="00EC0E52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F249F" w14:textId="77777777" w:rsidR="00EC0E52" w:rsidRDefault="00EC0E52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106C95D9" w14:textId="77777777" w:rsidR="00EC0E52" w:rsidRDefault="00EC0E52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4E25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BB0A3" w14:textId="77777777" w:rsidR="00EC0E52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45D31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03EF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A736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23068D15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81A05" w14:textId="77777777" w:rsidR="00EC0E52" w:rsidRDefault="00EC0E52" w:rsidP="00EC0E5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1C36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11F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259D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4BB8F2B1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577B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F7FC1BA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4337F7AD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5259265" w14:textId="77777777" w:rsidR="00EC0E52" w:rsidRDefault="00EC0E52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11C6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8DAE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2141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9AAD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EC0E52" w14:paraId="14DDD68C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F14E0" w14:textId="77777777" w:rsidR="00EC0E52" w:rsidRDefault="00EC0E52" w:rsidP="00EC0E5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C2B2" w14:textId="77777777" w:rsidR="00EC0E52" w:rsidRDefault="00EC0E5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0107" w14:textId="77777777" w:rsidR="00EC0E52" w:rsidRPr="00896D96" w:rsidRDefault="00EC0E5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45A1" w14:textId="77777777" w:rsidR="00EC0E52" w:rsidRDefault="00EC0E5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595A1464" w14:textId="77777777" w:rsidR="00EC0E52" w:rsidRDefault="00EC0E5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3789" w14:textId="77777777" w:rsidR="00EC0E52" w:rsidRDefault="00EC0E5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8299" w14:textId="77777777" w:rsidR="00EC0E52" w:rsidRPr="00896D96" w:rsidRDefault="00EC0E5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FCED" w14:textId="77777777" w:rsidR="00EC0E52" w:rsidRDefault="00EC0E5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1E5AA" w14:textId="77777777" w:rsidR="00EC0E52" w:rsidRPr="00896D96" w:rsidRDefault="00EC0E5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953B" w14:textId="77777777" w:rsidR="00EC0E52" w:rsidRDefault="00EC0E52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6302648D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C71BB" w14:textId="77777777" w:rsidR="00EC0E52" w:rsidRDefault="00EC0E52" w:rsidP="00EC0E5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E79A" w14:textId="77777777" w:rsidR="00EC0E52" w:rsidRDefault="00EC0E5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E286" w14:textId="77777777" w:rsidR="00EC0E52" w:rsidRPr="00896D96" w:rsidRDefault="00EC0E5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17E1" w14:textId="77777777" w:rsidR="00EC0E52" w:rsidRDefault="00EC0E5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657BED79" w14:textId="77777777" w:rsidR="00EC0E52" w:rsidRDefault="00EC0E5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39E2" w14:textId="77777777" w:rsidR="00EC0E52" w:rsidRDefault="00EC0E5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87C5" w14:textId="77777777" w:rsidR="00EC0E52" w:rsidRPr="00896D96" w:rsidRDefault="00EC0E5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3CED" w14:textId="77777777" w:rsidR="00EC0E52" w:rsidRDefault="00EC0E5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17F4" w14:textId="77777777" w:rsidR="00EC0E52" w:rsidRPr="00896D96" w:rsidRDefault="00EC0E5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CCE6" w14:textId="77777777" w:rsidR="00EC0E52" w:rsidRDefault="00EC0E52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0E4EFB91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85C9F" w14:textId="77777777" w:rsidR="00EC0E52" w:rsidRDefault="00EC0E52" w:rsidP="00EC0E5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3314" w14:textId="77777777" w:rsidR="00EC0E52" w:rsidRDefault="00EC0E5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0BC24EBA" w14:textId="77777777" w:rsidR="00EC0E52" w:rsidRDefault="00EC0E5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DB7C" w14:textId="77777777" w:rsidR="00EC0E52" w:rsidRPr="00896D96" w:rsidRDefault="00EC0E5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FA70" w14:textId="77777777" w:rsidR="00EC0E52" w:rsidRDefault="00EC0E5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69268515" w14:textId="77777777" w:rsidR="00EC0E52" w:rsidRDefault="00EC0E5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7423" w14:textId="77777777" w:rsidR="00EC0E52" w:rsidRDefault="00EC0E5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1FB6" w14:textId="77777777" w:rsidR="00EC0E52" w:rsidRPr="00896D96" w:rsidRDefault="00EC0E5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370D" w14:textId="77777777" w:rsidR="00EC0E52" w:rsidRDefault="00EC0E5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AE76" w14:textId="77777777" w:rsidR="00EC0E52" w:rsidRPr="00896D96" w:rsidRDefault="00EC0E5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2BC4E" w14:textId="77777777" w:rsidR="00EC0E52" w:rsidRDefault="00EC0E52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28F8220E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5ADA4" w14:textId="77777777" w:rsidR="00EC0E52" w:rsidRDefault="00EC0E52" w:rsidP="00EC0E5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1663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BB71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B1F9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2DCD61B8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9587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3308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B5AF" w14:textId="77777777" w:rsidR="00EC0E52" w:rsidRDefault="00EC0E5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FFD79" w14:textId="77777777" w:rsidR="00EC0E52" w:rsidRPr="00896D96" w:rsidRDefault="00EC0E5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F163" w14:textId="77777777" w:rsidR="00EC0E52" w:rsidRDefault="00EC0E5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23F4AAD" w14:textId="77777777" w:rsidR="00EC0E52" w:rsidRDefault="00EC0E52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61B1A919" w14:textId="77777777" w:rsidR="00EC0E52" w:rsidRDefault="00EC0E52" w:rsidP="001F0E2C">
      <w:pPr>
        <w:pStyle w:val="Heading1"/>
        <w:spacing w:line="360" w:lineRule="auto"/>
      </w:pPr>
      <w:r>
        <w:t>LINIA 420</w:t>
      </w:r>
    </w:p>
    <w:p w14:paraId="77B106E9" w14:textId="77777777" w:rsidR="00EC0E52" w:rsidRDefault="00EC0E52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C0E52" w14:paraId="6F06CAAF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308E3" w14:textId="77777777" w:rsidR="00EC0E52" w:rsidRDefault="00EC0E52" w:rsidP="00EC0E5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CA33" w14:textId="77777777" w:rsidR="00EC0E52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14:paraId="5851E948" w14:textId="77777777" w:rsidR="00EC0E52" w:rsidRDefault="00EC0E52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F586E" w14:textId="77777777" w:rsidR="00EC0E52" w:rsidRPr="00D061F6" w:rsidRDefault="00EC0E5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55AB" w14:textId="77777777" w:rsidR="00EC0E52" w:rsidRDefault="00EC0E52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14:paraId="65035590" w14:textId="77777777" w:rsidR="00EC0E52" w:rsidRDefault="00EC0E52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6A5A" w14:textId="77777777" w:rsidR="00EC0E52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CDE5" w14:textId="77777777" w:rsidR="00EC0E52" w:rsidRPr="00D061F6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A3CF" w14:textId="77777777" w:rsidR="00EC0E52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F8F6" w14:textId="77777777" w:rsidR="00EC0E52" w:rsidRPr="00D061F6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017C" w14:textId="77777777" w:rsidR="00EC0E52" w:rsidRDefault="00EC0E52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EC0E52" w14:paraId="4B7B8A3F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A9734" w14:textId="77777777" w:rsidR="00EC0E52" w:rsidRDefault="00EC0E52" w:rsidP="00EC0E5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9B01" w14:textId="77777777" w:rsidR="00EC0E52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14:paraId="4BF24B9B" w14:textId="77777777" w:rsidR="00EC0E52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55C6" w14:textId="77777777" w:rsidR="00EC0E52" w:rsidRDefault="00EC0E5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645F3" w14:textId="77777777" w:rsidR="00EC0E52" w:rsidRDefault="00EC0E52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39565DE2" w14:textId="77777777" w:rsidR="00EC0E52" w:rsidRDefault="00EC0E52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8270" w14:textId="77777777" w:rsidR="00EC0E52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ECA4" w14:textId="77777777" w:rsidR="00EC0E52" w:rsidRPr="00D061F6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6FCE8" w14:textId="77777777" w:rsidR="00EC0E52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4C5D" w14:textId="77777777" w:rsidR="00EC0E52" w:rsidRPr="00D061F6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B5DD4" w14:textId="77777777" w:rsidR="00EC0E52" w:rsidRDefault="00EC0E52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2A1E530F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372DE" w14:textId="77777777" w:rsidR="00EC0E52" w:rsidRDefault="00EC0E52" w:rsidP="00EC0E5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A2A3" w14:textId="77777777" w:rsidR="00EC0E52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14:paraId="000E27F4" w14:textId="77777777" w:rsidR="00EC0E52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F5BDC" w14:textId="77777777" w:rsidR="00EC0E52" w:rsidRDefault="00EC0E5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3E4CF" w14:textId="77777777" w:rsidR="00EC0E52" w:rsidRDefault="00EC0E52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763DB129" w14:textId="77777777" w:rsidR="00EC0E52" w:rsidRDefault="00EC0E52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7B8A" w14:textId="77777777" w:rsidR="00EC0E52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2A89" w14:textId="77777777" w:rsidR="00EC0E52" w:rsidRPr="00D061F6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959A" w14:textId="77777777" w:rsidR="00EC0E52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DE188" w14:textId="77777777" w:rsidR="00EC0E52" w:rsidRPr="00D061F6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1D4CE" w14:textId="77777777" w:rsidR="00EC0E52" w:rsidRDefault="00EC0E52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71DB7BB" w14:textId="77777777" w:rsidR="00EC0E52" w:rsidRDefault="00EC0E52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4D9A941C" w14:textId="77777777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1CEC" w14:textId="77777777" w:rsidR="00EC0E52" w:rsidRDefault="00EC0E52" w:rsidP="00EC0E5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659A" w14:textId="77777777" w:rsidR="00EC0E52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6C96" w14:textId="77777777" w:rsidR="00EC0E52" w:rsidRPr="00D061F6" w:rsidRDefault="00EC0E5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6D57" w14:textId="77777777" w:rsidR="00EC0E52" w:rsidRDefault="00EC0E52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14:paraId="7D8E7AF1" w14:textId="77777777" w:rsidR="00EC0E52" w:rsidRDefault="00EC0E52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F75AC" w14:textId="77777777" w:rsidR="00EC0E52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2226B9" w14:textId="77777777" w:rsidR="00EC0E52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3583" w14:textId="77777777" w:rsidR="00EC0E52" w:rsidRPr="00D061F6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C62B" w14:textId="77777777" w:rsidR="00EC0E52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48D3" w14:textId="77777777" w:rsidR="00EC0E52" w:rsidRPr="00D061F6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7B08" w14:textId="77777777" w:rsidR="00EC0E52" w:rsidRDefault="00EC0E52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8F1FF2C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0C479" w14:textId="77777777" w:rsidR="00EC0E52" w:rsidRDefault="00EC0E52" w:rsidP="00EC0E5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28AD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14:paraId="1E9B6312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6482" w14:textId="77777777" w:rsidR="00EC0E52" w:rsidRDefault="00EC0E5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A731" w14:textId="77777777" w:rsidR="00EC0E52" w:rsidRDefault="00EC0E52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4F1AE615" w14:textId="77777777" w:rsidR="00EC0E52" w:rsidRDefault="00EC0E52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80F4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FBDD" w14:textId="77777777" w:rsidR="00EC0E52" w:rsidRPr="00D061F6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245B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6D16" w14:textId="77777777" w:rsidR="00EC0E52" w:rsidRPr="00D061F6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F970C" w14:textId="77777777" w:rsidR="00EC0E52" w:rsidRDefault="00EC0E5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E2267BA" w14:textId="77777777" w:rsidR="00EC0E52" w:rsidRDefault="00EC0E5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3E256588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0217" w14:textId="77777777" w:rsidR="00EC0E52" w:rsidRDefault="00EC0E52" w:rsidP="00EC0E5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14A7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14:paraId="56BD44E0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2908" w14:textId="77777777" w:rsidR="00EC0E52" w:rsidRDefault="00EC0E5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AE1B5" w14:textId="77777777" w:rsidR="00EC0E52" w:rsidRDefault="00EC0E52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0C51D9BD" w14:textId="77777777" w:rsidR="00EC0E52" w:rsidRDefault="00EC0E52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DA3D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20F1" w14:textId="77777777" w:rsidR="00EC0E52" w:rsidRPr="00D061F6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7BAB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18DB" w14:textId="77777777" w:rsidR="00EC0E52" w:rsidRPr="00D061F6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32D9" w14:textId="77777777" w:rsidR="00EC0E52" w:rsidRDefault="00EC0E5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62E8C619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4DCD0" w14:textId="77777777" w:rsidR="00EC0E52" w:rsidRDefault="00EC0E52" w:rsidP="00EC0E5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D934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14:paraId="0AA457DE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870F" w14:textId="77777777" w:rsidR="00EC0E52" w:rsidRDefault="00EC0E5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391E" w14:textId="77777777" w:rsidR="00EC0E52" w:rsidRDefault="00EC0E52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50E1189A" w14:textId="77777777" w:rsidR="00EC0E52" w:rsidRDefault="00EC0E52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AA94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D96A" w14:textId="77777777" w:rsidR="00EC0E52" w:rsidRPr="00D061F6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95B1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8D81" w14:textId="77777777" w:rsidR="00EC0E52" w:rsidRPr="00D061F6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E5E69" w14:textId="77777777" w:rsidR="00EC0E52" w:rsidRDefault="00EC0E5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098EC798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492C3" w14:textId="77777777" w:rsidR="00EC0E52" w:rsidRDefault="00EC0E52" w:rsidP="00EC0E5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08FA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14:paraId="158812E6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BE40" w14:textId="77777777" w:rsidR="00EC0E52" w:rsidRDefault="00EC0E5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55AC" w14:textId="77777777" w:rsidR="00EC0E52" w:rsidRDefault="00EC0E52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4F2778B5" w14:textId="77777777" w:rsidR="00EC0E52" w:rsidRDefault="00EC0E52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8DB3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CC9E" w14:textId="77777777" w:rsidR="00EC0E52" w:rsidRPr="00D061F6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92E7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8906" w14:textId="77777777" w:rsidR="00EC0E52" w:rsidRPr="00D061F6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949B" w14:textId="77777777" w:rsidR="00EC0E52" w:rsidRDefault="00EC0E5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12DF03B5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BB80F" w14:textId="77777777" w:rsidR="00EC0E52" w:rsidRDefault="00EC0E52" w:rsidP="00EC0E5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E6E0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14:paraId="3545E788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0232C" w14:textId="77777777" w:rsidR="00EC0E52" w:rsidRDefault="00EC0E5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35DD" w14:textId="77777777" w:rsidR="00EC0E52" w:rsidRDefault="00EC0E52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7D3921D1" w14:textId="77777777" w:rsidR="00EC0E52" w:rsidRDefault="00EC0E52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5A85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6314" w14:textId="77777777" w:rsidR="00EC0E52" w:rsidRPr="00D061F6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9CA0A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97F4" w14:textId="77777777" w:rsidR="00EC0E52" w:rsidRPr="00D061F6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A5FEE" w14:textId="77777777" w:rsidR="00EC0E52" w:rsidRDefault="00EC0E5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1C6CE9E8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DECDB" w14:textId="77777777" w:rsidR="00EC0E52" w:rsidRDefault="00EC0E52" w:rsidP="00EC0E5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4695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14:paraId="74647E5E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DDD9" w14:textId="77777777" w:rsidR="00EC0E52" w:rsidRDefault="00EC0E5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B7DC" w14:textId="77777777" w:rsidR="00EC0E52" w:rsidRDefault="00EC0E52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4CA92739" w14:textId="77777777" w:rsidR="00EC0E52" w:rsidRDefault="00EC0E52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874F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8DC2" w14:textId="77777777" w:rsidR="00EC0E52" w:rsidRPr="00D061F6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41DD3" w14:textId="77777777" w:rsidR="00EC0E52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F308" w14:textId="77777777" w:rsidR="00EC0E52" w:rsidRPr="00D061F6" w:rsidRDefault="00EC0E5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04968" w14:textId="77777777" w:rsidR="00EC0E52" w:rsidRDefault="00EC0E5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:rsidRPr="00F37505" w14:paraId="31589B23" w14:textId="77777777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63BEE" w14:textId="77777777" w:rsidR="00EC0E52" w:rsidRPr="00F37505" w:rsidRDefault="00EC0E52" w:rsidP="00EC0E5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DA5A" w14:textId="77777777" w:rsidR="00EC0E52" w:rsidRPr="00F37505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6DB6" w14:textId="77777777" w:rsidR="00EC0E52" w:rsidRPr="00F37505" w:rsidRDefault="00EC0E5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AFBD" w14:textId="77777777" w:rsidR="00EC0E52" w:rsidRPr="00F37505" w:rsidRDefault="00EC0E52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14:paraId="63D1D095" w14:textId="77777777" w:rsidR="00EC0E52" w:rsidRPr="00F37505" w:rsidRDefault="00EC0E52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C5B1" w14:textId="77777777" w:rsidR="00EC0E52" w:rsidRPr="00F37505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BB772" w14:textId="77777777" w:rsidR="00EC0E52" w:rsidRPr="00F37505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6755" w14:textId="77777777" w:rsidR="00EC0E52" w:rsidRPr="00F37505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E0D56" w14:textId="77777777" w:rsidR="00EC0E52" w:rsidRPr="00F37505" w:rsidRDefault="00EC0E5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4D9E" w14:textId="77777777" w:rsidR="00EC0E52" w:rsidRPr="00F37505" w:rsidRDefault="00EC0E52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2F44678E" w14:textId="77777777" w:rsidR="00EC0E52" w:rsidRDefault="00EC0E52">
      <w:pPr>
        <w:spacing w:before="40" w:line="192" w:lineRule="auto"/>
        <w:ind w:right="57"/>
        <w:rPr>
          <w:sz w:val="20"/>
          <w:lang w:val="ro-RO"/>
        </w:rPr>
      </w:pPr>
    </w:p>
    <w:p w14:paraId="624DD357" w14:textId="77777777" w:rsidR="00EC0E52" w:rsidRDefault="00EC0E52" w:rsidP="00BF55B4">
      <w:pPr>
        <w:pStyle w:val="Heading1"/>
        <w:spacing w:line="360" w:lineRule="auto"/>
      </w:pPr>
      <w:r>
        <w:t>LINIA 421</w:t>
      </w:r>
    </w:p>
    <w:p w14:paraId="5EB19AED" w14:textId="77777777" w:rsidR="00EC0E52" w:rsidRDefault="00EC0E52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C0E52" w14:paraId="41700DA0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16CA2" w14:textId="77777777" w:rsidR="00EC0E52" w:rsidRDefault="00EC0E52" w:rsidP="00EC0E5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6A55" w14:textId="77777777" w:rsidR="00EC0E52" w:rsidRDefault="00EC0E5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EC70" w14:textId="77777777" w:rsidR="00EC0E52" w:rsidRDefault="00EC0E5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48F2" w14:textId="77777777" w:rsidR="00EC0E52" w:rsidRDefault="00EC0E52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2CC257F6" w14:textId="77777777" w:rsidR="00EC0E52" w:rsidRDefault="00EC0E52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4F5C" w14:textId="77777777" w:rsidR="00EC0E52" w:rsidRDefault="00EC0E5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251D7" w14:textId="77777777" w:rsidR="00EC0E52" w:rsidRDefault="00EC0E5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81A5" w14:textId="77777777" w:rsidR="00EC0E52" w:rsidRDefault="00EC0E5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56EE" w14:textId="77777777" w:rsidR="00EC0E52" w:rsidRPr="00E22A01" w:rsidRDefault="00EC0E5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C6F3" w14:textId="77777777" w:rsidR="00EC0E52" w:rsidRDefault="00EC0E52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C715991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7998E" w14:textId="77777777" w:rsidR="00EC0E52" w:rsidRDefault="00EC0E52" w:rsidP="00EC0E5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9BAD" w14:textId="77777777" w:rsidR="00EC0E52" w:rsidRDefault="00EC0E5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1371" w14:textId="77777777" w:rsidR="00EC0E52" w:rsidRPr="00FE111C" w:rsidRDefault="00EC0E5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AD7E" w14:textId="77777777" w:rsidR="00EC0E52" w:rsidRDefault="00EC0E52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4E5593A3" w14:textId="77777777" w:rsidR="00EC0E52" w:rsidRDefault="00EC0E52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BE63" w14:textId="77777777" w:rsidR="00EC0E52" w:rsidRDefault="00EC0E5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C490" w14:textId="77777777" w:rsidR="00EC0E52" w:rsidRPr="007B5B08" w:rsidRDefault="00EC0E5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AB807" w14:textId="77777777" w:rsidR="00EC0E52" w:rsidRDefault="00EC0E5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DE14" w14:textId="77777777" w:rsidR="00EC0E52" w:rsidRPr="00E22A01" w:rsidRDefault="00EC0E5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7091" w14:textId="77777777" w:rsidR="00EC0E52" w:rsidRDefault="00EC0E52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2686D3E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60949" w14:textId="77777777" w:rsidR="00EC0E52" w:rsidRDefault="00EC0E52" w:rsidP="00EC0E5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07DD" w14:textId="77777777" w:rsidR="00EC0E52" w:rsidRDefault="00EC0E5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397D9B07" w14:textId="77777777" w:rsidR="00EC0E52" w:rsidRDefault="00EC0E5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2B0B" w14:textId="77777777" w:rsidR="00EC0E52" w:rsidRPr="00FE111C" w:rsidRDefault="00EC0E5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1420" w14:textId="77777777" w:rsidR="00EC0E52" w:rsidRDefault="00EC0E52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3389BBE9" w14:textId="77777777" w:rsidR="00EC0E52" w:rsidRDefault="00EC0E52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9A89" w14:textId="77777777" w:rsidR="00EC0E52" w:rsidRDefault="00EC0E5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74FCA" w14:textId="77777777" w:rsidR="00EC0E52" w:rsidRPr="007B5B08" w:rsidRDefault="00EC0E5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BFF0" w14:textId="77777777" w:rsidR="00EC0E52" w:rsidRDefault="00EC0E5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45EF" w14:textId="77777777" w:rsidR="00EC0E52" w:rsidRPr="00E22A01" w:rsidRDefault="00EC0E5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C34E" w14:textId="77777777" w:rsidR="00EC0E52" w:rsidRDefault="00EC0E52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706D1B08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39832" w14:textId="77777777" w:rsidR="00EC0E52" w:rsidRDefault="00EC0E52" w:rsidP="00EC0E5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AA9C" w14:textId="77777777" w:rsidR="00EC0E52" w:rsidRDefault="00EC0E5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3537D134" w14:textId="77777777" w:rsidR="00EC0E52" w:rsidRDefault="00EC0E5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8A03" w14:textId="77777777" w:rsidR="00EC0E52" w:rsidRDefault="00EC0E5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71EC" w14:textId="77777777" w:rsidR="00EC0E52" w:rsidRPr="00160207" w:rsidRDefault="00EC0E52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6F376CF5" w14:textId="77777777" w:rsidR="00EC0E52" w:rsidRDefault="00EC0E52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E785" w14:textId="77777777" w:rsidR="00EC0E52" w:rsidRDefault="00EC0E5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9E2D" w14:textId="77777777" w:rsidR="00EC0E52" w:rsidRPr="007B5B08" w:rsidRDefault="00EC0E5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FB6A" w14:textId="77777777" w:rsidR="00EC0E52" w:rsidRDefault="00EC0E5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EDE5" w14:textId="77777777" w:rsidR="00EC0E52" w:rsidRPr="00E22A01" w:rsidRDefault="00EC0E5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429B" w14:textId="77777777" w:rsidR="00EC0E52" w:rsidRPr="00821666" w:rsidRDefault="00EC0E52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24B3033C" w14:textId="77777777" w:rsidR="00EC0E52" w:rsidRDefault="00EC0E52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6B0AB3D4" w14:textId="77777777" w:rsidR="00EC0E52" w:rsidRDefault="00EC0E52" w:rsidP="00380064">
      <w:pPr>
        <w:pStyle w:val="Heading1"/>
        <w:spacing w:line="360" w:lineRule="auto"/>
      </w:pPr>
      <w:r>
        <w:t>LINIA 500</w:t>
      </w:r>
    </w:p>
    <w:p w14:paraId="14A1C6C0" w14:textId="77777777" w:rsidR="00EC0E52" w:rsidRPr="00071303" w:rsidRDefault="00EC0E52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C0E52" w14:paraId="250775A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7B9C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CA92" w14:textId="77777777" w:rsidR="00EC0E52" w:rsidRDefault="00EC0E5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02D3EDAD" w14:textId="77777777" w:rsidR="00EC0E52" w:rsidRDefault="00EC0E5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C6E4" w14:textId="77777777" w:rsidR="00EC0E52" w:rsidRPr="00D33E71" w:rsidRDefault="00EC0E5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CDCB" w14:textId="77777777" w:rsidR="00EC0E52" w:rsidRDefault="00EC0E5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58AEA871" w14:textId="77777777" w:rsidR="00EC0E52" w:rsidRDefault="00EC0E5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E858" w14:textId="77777777" w:rsidR="00EC0E52" w:rsidRDefault="00EC0E5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E4405" w14:textId="77777777" w:rsidR="00EC0E52" w:rsidRPr="00D33E71" w:rsidRDefault="00EC0E5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5BAA" w14:textId="77777777" w:rsidR="00EC0E52" w:rsidRDefault="00EC0E5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7F86" w14:textId="77777777" w:rsidR="00EC0E52" w:rsidRPr="00D33E71" w:rsidRDefault="00EC0E5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E768" w14:textId="77777777" w:rsidR="00EC0E52" w:rsidRDefault="00EC0E52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690F1F76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08C0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E693F" w14:textId="77777777" w:rsidR="00EC0E52" w:rsidRDefault="00EC0E5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51E8" w14:textId="77777777" w:rsidR="00EC0E52" w:rsidRPr="00D33E71" w:rsidRDefault="00EC0E5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F7B7" w14:textId="77777777" w:rsidR="00EC0E52" w:rsidRDefault="00EC0E5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1AFDF76E" w14:textId="77777777" w:rsidR="00EC0E52" w:rsidRDefault="00EC0E5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1C0A0989" w14:textId="77777777" w:rsidR="00EC0E52" w:rsidRDefault="00EC0E5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86B0" w14:textId="77777777" w:rsidR="00EC0E52" w:rsidRDefault="00EC0E5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967F771" w14:textId="77777777" w:rsidR="00EC0E52" w:rsidRDefault="00EC0E52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53EF" w14:textId="77777777" w:rsidR="00EC0E52" w:rsidRPr="00D33E71" w:rsidRDefault="00EC0E5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CE645" w14:textId="77777777" w:rsidR="00EC0E52" w:rsidRDefault="00EC0E5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B504" w14:textId="77777777" w:rsidR="00EC0E52" w:rsidRPr="00D33E71" w:rsidRDefault="00EC0E5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F2D07" w14:textId="77777777" w:rsidR="00EC0E52" w:rsidRDefault="00EC0E52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F63E65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DB5F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7566" w14:textId="77777777" w:rsidR="00EC0E52" w:rsidRDefault="00EC0E5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9223" w14:textId="77777777" w:rsidR="00EC0E52" w:rsidRPr="00D33E71" w:rsidRDefault="00EC0E5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1883" w14:textId="77777777" w:rsidR="00EC0E52" w:rsidRDefault="00EC0E52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4F764496" w14:textId="77777777" w:rsidR="00EC0E52" w:rsidRDefault="00EC0E5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07321705" w14:textId="77777777" w:rsidR="00EC0E52" w:rsidRDefault="00EC0E5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DD34" w14:textId="77777777" w:rsidR="00EC0E52" w:rsidRDefault="00EC0E5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3A97EB2F" w14:textId="77777777" w:rsidR="00EC0E52" w:rsidRDefault="00EC0E5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63500" w14:textId="77777777" w:rsidR="00EC0E52" w:rsidRPr="00D33E71" w:rsidRDefault="00EC0E5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C336A" w14:textId="77777777" w:rsidR="00EC0E52" w:rsidRDefault="00EC0E5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516E" w14:textId="77777777" w:rsidR="00EC0E52" w:rsidRPr="00D33E71" w:rsidRDefault="00EC0E5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E6B1" w14:textId="77777777" w:rsidR="00EC0E52" w:rsidRDefault="00EC0E52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96E30C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BA34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1683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55D86D37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B7B6" w14:textId="77777777" w:rsidR="00EC0E52" w:rsidRPr="00D33E71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AE11" w14:textId="77777777" w:rsidR="00EC0E52" w:rsidRPr="0008670B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465879D9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4B475219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61E0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8B37" w14:textId="77777777" w:rsidR="00EC0E52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A9B3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275F" w14:textId="77777777" w:rsidR="00EC0E52" w:rsidRPr="00D33E71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B3E35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7079896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EF21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A9D7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89AC" w14:textId="77777777" w:rsidR="00EC0E52" w:rsidRPr="00D33E71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9341" w14:textId="77777777" w:rsidR="00EC0E52" w:rsidRPr="0008670B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4E30038C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2304F105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1A85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21A7" w14:textId="77777777" w:rsidR="00EC0E52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EC7D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20A97C09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2C3B" w14:textId="77777777" w:rsidR="00EC0E52" w:rsidRPr="00D33E71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876F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:rsidRPr="00456545" w14:paraId="6E39E818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9640E" w14:textId="77777777" w:rsidR="00EC0E52" w:rsidRPr="00456545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1791" w14:textId="77777777" w:rsidR="00EC0E52" w:rsidRPr="00456545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51581" w14:textId="77777777" w:rsidR="00EC0E52" w:rsidRPr="00D33E71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D699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4363722A" w14:textId="77777777" w:rsidR="00EC0E52" w:rsidRPr="00456545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9324" w14:textId="77777777" w:rsidR="00EC0E52" w:rsidRPr="00456545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BCC6" w14:textId="77777777" w:rsidR="00EC0E52" w:rsidRPr="00D33E71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B29A" w14:textId="77777777" w:rsidR="00EC0E52" w:rsidRPr="00456545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7A0B" w14:textId="77777777" w:rsidR="00EC0E52" w:rsidRPr="00D33E71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9F09" w14:textId="77777777" w:rsidR="00EC0E52" w:rsidRPr="00456545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:rsidRPr="00456545" w14:paraId="37D936E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9DA07" w14:textId="77777777" w:rsidR="00EC0E52" w:rsidRPr="00456545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1B61" w14:textId="77777777" w:rsidR="00EC0E52" w:rsidRPr="00456545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341B" w14:textId="77777777" w:rsidR="00EC0E52" w:rsidRPr="00D33E71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9771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7D62CD9F" w14:textId="77777777" w:rsidR="00EC0E52" w:rsidRPr="00456545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4B77" w14:textId="77777777" w:rsidR="00EC0E52" w:rsidRPr="00456545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F410" w14:textId="77777777" w:rsidR="00EC0E52" w:rsidRPr="00D33E71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EFDD" w14:textId="77777777" w:rsidR="00EC0E52" w:rsidRPr="00456545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DA42" w14:textId="77777777" w:rsidR="00EC0E52" w:rsidRPr="00D33E71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022D" w14:textId="77777777" w:rsidR="00EC0E52" w:rsidRPr="00456545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:rsidRPr="00456545" w14:paraId="50B4A68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C7C30" w14:textId="77777777" w:rsidR="00EC0E52" w:rsidRPr="00456545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F45D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02AF4CBC" w14:textId="77777777" w:rsidR="00EC0E52" w:rsidRPr="00456545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7D93" w14:textId="77777777" w:rsidR="00EC0E52" w:rsidRPr="00D33E71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2980" w14:textId="77777777" w:rsidR="00EC0E52" w:rsidRDefault="00EC0E52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2441EDB7" w14:textId="77777777" w:rsidR="00EC0E52" w:rsidRDefault="00EC0E52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53A2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32A2" w14:textId="77777777" w:rsidR="00EC0E52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6750" w14:textId="77777777" w:rsidR="00EC0E52" w:rsidRPr="00456545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94892" w14:textId="77777777" w:rsidR="00EC0E52" w:rsidRPr="00D33E71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1E115" w14:textId="77777777" w:rsidR="00EC0E52" w:rsidRPr="00456545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C0E52" w:rsidRPr="00456545" w14:paraId="56C8B35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4DF29" w14:textId="77777777" w:rsidR="00EC0E52" w:rsidRPr="00456545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ED20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4D82DE88" w14:textId="77777777" w:rsidR="00EC0E52" w:rsidRPr="00456545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FF58D" w14:textId="77777777" w:rsidR="00EC0E52" w:rsidRPr="00D33E71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FC84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123302B6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C0C8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8921" w14:textId="77777777" w:rsidR="00EC0E52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93FA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725A141" w14:textId="77777777" w:rsidR="00EC0E52" w:rsidRPr="00456545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26BC" w14:textId="77777777" w:rsidR="00EC0E52" w:rsidRPr="00D33E71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D842" w14:textId="77777777" w:rsidR="00EC0E52" w:rsidRPr="004143AF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38F2D45" w14:textId="77777777" w:rsidR="00EC0E52" w:rsidRPr="00A3090B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:rsidRPr="00456545" w14:paraId="544024E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4F36F" w14:textId="77777777" w:rsidR="00EC0E52" w:rsidRPr="00456545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D992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6D69" w14:textId="77777777" w:rsidR="00EC0E52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037E6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5F6D5BD4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0168B5CD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29132E86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953C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F9E0" w14:textId="77777777" w:rsidR="00EC0E52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C4B7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6A5A7F1D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652F" w14:textId="77777777" w:rsidR="00EC0E52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9A43" w14:textId="77777777" w:rsidR="00EC0E52" w:rsidRPr="00377D08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2BBC2E" w14:textId="77777777" w:rsidR="00EC0E52" w:rsidRPr="00377D08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26DF0143" w14:textId="77777777" w:rsidR="00EC0E52" w:rsidRPr="004143AF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EC0E52" w:rsidRPr="00456545" w14:paraId="7139F41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5A424" w14:textId="77777777" w:rsidR="00EC0E52" w:rsidRPr="00456545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6BF37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550F" w14:textId="77777777" w:rsidR="00EC0E52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DD25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69618CDC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CB82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23D102C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2892" w14:textId="77777777" w:rsidR="00EC0E52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58EA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B464" w14:textId="77777777" w:rsidR="00EC0E52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B40AF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DD6A0B" w14:textId="77777777" w:rsidR="00EC0E52" w:rsidRPr="005F21B7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EC0E52" w:rsidRPr="00456545" w14:paraId="6D5EBE0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73814" w14:textId="77777777" w:rsidR="00EC0E52" w:rsidRPr="00456545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49FB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FF8C" w14:textId="77777777" w:rsidR="00EC0E52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5DC6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210F4C73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913F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B7503F0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F72A" w14:textId="77777777" w:rsidR="00EC0E52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ACC18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734A" w14:textId="77777777" w:rsidR="00EC0E52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84B2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1A7DF4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EC0E52" w:rsidRPr="00456545" w14:paraId="43F0543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DCC57" w14:textId="77777777" w:rsidR="00EC0E52" w:rsidRPr="00456545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51AB8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EDB02" w14:textId="77777777" w:rsidR="00EC0E52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D795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57CF52B5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4D2F4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193DB562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22CD" w14:textId="77777777" w:rsidR="00EC0E52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0722" w14:textId="77777777" w:rsidR="00EC0E52" w:rsidRDefault="00EC0E5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69C83" w14:textId="77777777" w:rsidR="00EC0E52" w:rsidRDefault="00EC0E5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1C7E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B4CB84" w14:textId="77777777" w:rsidR="00EC0E52" w:rsidRDefault="00EC0E5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EC0E52" w:rsidRPr="00456545" w14:paraId="682BFB0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B3324" w14:textId="77777777" w:rsidR="00EC0E52" w:rsidRPr="00456545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EDA0" w14:textId="77777777" w:rsidR="00EC0E52" w:rsidRDefault="00EC0E5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A1594" w14:textId="77777777" w:rsidR="00EC0E52" w:rsidRDefault="00EC0E5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8B61" w14:textId="77777777" w:rsidR="00EC0E52" w:rsidRDefault="00EC0E5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0A22066C" w14:textId="77777777" w:rsidR="00EC0E52" w:rsidRDefault="00EC0E5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D0C37" w14:textId="77777777" w:rsidR="00EC0E52" w:rsidRDefault="00EC0E5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AAA6F8C" w14:textId="77777777" w:rsidR="00EC0E52" w:rsidRDefault="00EC0E5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3856" w14:textId="77777777" w:rsidR="00EC0E52" w:rsidRDefault="00EC0E5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F2FD" w14:textId="77777777" w:rsidR="00EC0E52" w:rsidRDefault="00EC0E5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B326" w14:textId="77777777" w:rsidR="00EC0E52" w:rsidRDefault="00EC0E5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671C" w14:textId="77777777" w:rsidR="00EC0E52" w:rsidRDefault="00EC0E5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2E80C1" w14:textId="77777777" w:rsidR="00EC0E52" w:rsidRDefault="00EC0E5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110E2EF4" w14:textId="77777777" w:rsidR="00EC0E52" w:rsidRDefault="00EC0E5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EC0E52" w:rsidRPr="00456545" w14:paraId="0722825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9A104" w14:textId="77777777" w:rsidR="00EC0E52" w:rsidRPr="00456545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0B1D" w14:textId="77777777" w:rsidR="00EC0E52" w:rsidRDefault="00EC0E5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113+050</w:t>
            </w:r>
          </w:p>
          <w:p w14:paraId="70BE50B1" w14:textId="77777777" w:rsidR="00EC0E52" w:rsidRDefault="00EC0E5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8B90" w14:textId="77777777" w:rsidR="00EC0E52" w:rsidRDefault="00EC0E5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F77F" w14:textId="77777777" w:rsidR="00EC0E52" w:rsidRDefault="00EC0E52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237B70FF" w14:textId="77777777" w:rsidR="00EC0E52" w:rsidRDefault="00EC0E5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Cap. Y, </w:t>
            </w:r>
          </w:p>
          <w:p w14:paraId="51AAA068" w14:textId="77777777" w:rsidR="00EC0E52" w:rsidRDefault="00EC0E5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9159" w14:textId="77777777" w:rsidR="00EC0E52" w:rsidRDefault="00EC0E5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CB576" w14:textId="77777777" w:rsidR="00EC0E52" w:rsidRDefault="00EC0E5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3733" w14:textId="77777777" w:rsidR="00EC0E52" w:rsidRDefault="00EC0E5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765F" w14:textId="77777777" w:rsidR="00EC0E52" w:rsidRDefault="00EC0E5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E1FF" w14:textId="77777777" w:rsidR="00EC0E52" w:rsidRDefault="00EC0E5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 Cap. Y.</w:t>
            </w:r>
          </w:p>
          <w:p w14:paraId="5293B20D" w14:textId="77777777" w:rsidR="00EC0E52" w:rsidRDefault="00EC0E5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:rsidRPr="00456545" w14:paraId="2CEEA38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E8FAE" w14:textId="77777777" w:rsidR="00EC0E52" w:rsidRPr="00456545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E4C5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64F73C3F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1F30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80A1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330F74A2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4403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02D24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6FE8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66F1E91A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71C5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7EEA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5B7F5CC5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39D86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FBB7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B73BF" w14:textId="77777777" w:rsidR="00EC0E52" w:rsidRPr="00D33E71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3F2E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3598848E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01F2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2EB169E5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67384CE2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5A02" w14:textId="77777777" w:rsidR="00EC0E52" w:rsidRPr="00D33E71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EBBF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FE351" w14:textId="77777777" w:rsidR="00EC0E52" w:rsidRPr="00D33E71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679A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335C3B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76622BE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344FAEA9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6FEC68DA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EC0E52" w14:paraId="2370E265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6C8DC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6ADA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F940" w14:textId="77777777" w:rsidR="00EC0E52" w:rsidRPr="00D33E71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CDBC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1E6A9C10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C18A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79AC006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76C56770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3BE9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15D0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A0EE" w14:textId="77777777" w:rsidR="00EC0E52" w:rsidRPr="00D33E71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B887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300CCD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1667F4AF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2D2299BE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EC0E52" w14:paraId="4558C44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A0466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9060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42EA8C1D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1B30" w14:textId="77777777" w:rsidR="00EC0E52" w:rsidRPr="00D33E71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D46F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5723718D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05C81627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872B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C74E1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CA09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F7D22" w14:textId="77777777" w:rsidR="00EC0E52" w:rsidRPr="00D33E71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04E3A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75EED9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EC0E52" w14:paraId="715CFC26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E187A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DEDDE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26B5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A50D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72C0BF82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677FCB9F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37418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94AE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9E0DC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6743FEF5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EF33" w14:textId="77777777" w:rsidR="00EC0E52" w:rsidRPr="00D33E71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3B1D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719B3C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EC0E52" w14:paraId="7709612B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23638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B1EC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018491B1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D671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8E2A" w14:textId="77777777" w:rsidR="00EC0E52" w:rsidRDefault="00EC0E52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FAA896B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B57F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AAFE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B4A8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5789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200E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408594E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1B5A5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51A3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4F0293C2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6680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FAFD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FF4A87A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05817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494B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7B0C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22B3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EE5E" w14:textId="77777777" w:rsidR="00EC0E52" w:rsidRPr="004143AF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3654E9C" w14:textId="77777777" w:rsidR="00EC0E52" w:rsidRPr="004143AF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B634B0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F5BA1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2247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EE21E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A16B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5ABE5DE9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9DE4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2366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C549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10EE7B6E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F2D2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1D2E" w14:textId="77777777" w:rsidR="00EC0E52" w:rsidRPr="004143AF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0E56512" w14:textId="77777777" w:rsidR="00EC0E52" w:rsidRPr="004143AF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D267A8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1AC73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8301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A54B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DF40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41916C26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EB5BD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ED586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428F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405E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1683" w14:textId="77777777" w:rsidR="00EC0E52" w:rsidRPr="004143AF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C0E52" w14:paraId="4867DFD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860B2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4E99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E3DCA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5520A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1FE91371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864E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3747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6992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741BEA84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BA0B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2E02" w14:textId="77777777" w:rsidR="00EC0E52" w:rsidRPr="004143AF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C0E52" w14:paraId="0E725A2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3F2A8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FAE9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0D269B5B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2BC51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F2320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6C136933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BCEB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752B9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D4466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B193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6144" w14:textId="77777777" w:rsidR="00EC0E52" w:rsidRPr="004143AF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C0E52" w14:paraId="454716A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85118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ECE4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EB9B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47B1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383D157D" w14:textId="77777777" w:rsidR="00EC0E52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1B21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75BE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A8B4" w14:textId="77777777" w:rsidR="00EC0E52" w:rsidRDefault="00EC0E5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E174" w14:textId="77777777" w:rsidR="00EC0E52" w:rsidRDefault="00EC0E5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CD60" w14:textId="77777777" w:rsidR="00EC0E52" w:rsidRPr="00534A55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4209221" w14:textId="77777777" w:rsidR="00EC0E52" w:rsidRPr="00534A55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092A815" w14:textId="77777777" w:rsidR="00EC0E52" w:rsidRPr="004143AF" w:rsidRDefault="00EC0E5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EC0E52" w14:paraId="054A158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C6E1D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34E3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C6F4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333FE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7D5E5755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63B2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7B68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1328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BF38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B171" w14:textId="77777777" w:rsidR="00EC0E52" w:rsidRPr="00534A55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F641DAF" w14:textId="77777777" w:rsidR="00EC0E52" w:rsidRPr="00534A55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ED3900D" w14:textId="77777777" w:rsidR="00EC0E52" w:rsidRPr="00534A55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EC0E52" w14:paraId="6232B96A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85E25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6837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D75A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7B93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14459531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23A9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E056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2A32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565F89AB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463B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0087F" w14:textId="77777777" w:rsidR="00EC0E52" w:rsidRPr="004143AF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C0E52" w14:paraId="5E3413A0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00A13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4A53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40AC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DD41" w14:textId="77777777" w:rsidR="00EC0E52" w:rsidRPr="000C4604" w:rsidRDefault="00EC0E52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C720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CDBFF86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4EE69CE8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5969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BE8E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03EA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DDF5" w14:textId="77777777" w:rsidR="00EC0E52" w:rsidRPr="000C4604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E94D173" w14:textId="77777777" w:rsidR="00EC0E52" w:rsidRPr="004143AF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EC0E52" w14:paraId="0F6C8DDC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1BBDE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E5DB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AA7F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F9CDB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6AC16BC7" w14:textId="77777777" w:rsidR="00EC0E52" w:rsidRDefault="00EC0E52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928D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FC38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D7BF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4CFB8756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3DCFC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9B39" w14:textId="77777777" w:rsidR="00EC0E52" w:rsidRPr="004143AF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C0E52" w14:paraId="21B39B1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F495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D2CB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21048758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90D64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87AD" w14:textId="77777777" w:rsidR="00EC0E52" w:rsidRDefault="00EC0E5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0148C33B" w14:textId="77777777" w:rsidR="00EC0E52" w:rsidRDefault="00EC0E5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5F765791" w14:textId="77777777" w:rsidR="00EC0E52" w:rsidRDefault="00EC0E5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5A0A4B2A" w14:textId="77777777" w:rsidR="00EC0E52" w:rsidRDefault="00EC0E5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685E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BD63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2D46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593A5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0A24" w14:textId="77777777" w:rsidR="00EC0E52" w:rsidRPr="00BB30B6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B07E1D1" w14:textId="77777777" w:rsidR="00EC0E52" w:rsidRDefault="00EC0E52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086EE77F" w14:textId="77777777" w:rsidR="00EC0E52" w:rsidRPr="004143AF" w:rsidRDefault="00EC0E52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EC0E52" w14:paraId="5222607F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0FAA1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93FA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E572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0820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10AF98EE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AC1E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C394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E5F2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2654E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4CDB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1490FF7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CDA68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7B55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4485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47795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3EAC8418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54F2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BCC03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71EC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63C534B0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287E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3A7A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45701A84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6157C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FCEF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08FE09DC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F6C5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9FBD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3C3AA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3ED3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1E6A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8259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993A" w14:textId="77777777" w:rsidR="00EC0E52" w:rsidRPr="000C4604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EC0E52" w14:paraId="242CDEE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608A0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D7AF" w14:textId="77777777" w:rsidR="00EC0E52" w:rsidRDefault="00EC0E5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54A1" w14:textId="77777777" w:rsidR="00EC0E52" w:rsidRDefault="00EC0E52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684C" w14:textId="77777777" w:rsidR="00EC0E52" w:rsidRDefault="00EC0E52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D1435" w14:textId="77777777" w:rsidR="00EC0E52" w:rsidRDefault="00EC0E5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24F9" w14:textId="77777777" w:rsidR="00EC0E52" w:rsidRDefault="00EC0E52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37A0" w14:textId="77777777" w:rsidR="00EC0E52" w:rsidRDefault="00EC0E5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7862E6CA" w14:textId="77777777" w:rsidR="00EC0E52" w:rsidRDefault="00EC0E5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C248" w14:textId="77777777" w:rsidR="00EC0E52" w:rsidRDefault="00EC0E52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F10B" w14:textId="77777777" w:rsidR="00EC0E52" w:rsidRPr="000C4604" w:rsidRDefault="00EC0E52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EC0E52" w14:paraId="48CCAF64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02EB0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0FEC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73BB9F7B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2E36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C9A0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492ACA47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EE6C1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2F3D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C08AF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48D5ED07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FC02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CA17" w14:textId="77777777" w:rsidR="00EC0E52" w:rsidRPr="004143AF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5E7CDBE" w14:textId="77777777" w:rsidR="00EC0E52" w:rsidRPr="006C1F61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75DF1C1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16019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97F0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3F51D1F1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D8DA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F5EA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720D0039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9253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71AA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55CF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16D9B1E1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C9BF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8965" w14:textId="77777777" w:rsidR="00EC0E52" w:rsidRPr="004143AF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75C9579" w14:textId="77777777" w:rsidR="00EC0E52" w:rsidRPr="00D84BDE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3518187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6B0F3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0C1B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208039A2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FBCD0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63E9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2EE4AE4C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6C7C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807B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A157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31FE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6AE42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C0E52" w14:paraId="2B41A43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07B54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3264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1D6F6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4A6D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45C3EDC5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84EC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09DC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BF245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0B5A277F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F23B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72A9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C0E52" w14:paraId="5D0BAE8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4F419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52611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42DA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7584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8083E5F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67E7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797D4E6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F3613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4B6C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43E1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D9D2" w14:textId="77777777" w:rsidR="00EC0E52" w:rsidRPr="00534C03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F7500EA" w14:textId="77777777" w:rsidR="00EC0E52" w:rsidRPr="00534C03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6B0F09E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EC0E52" w14:paraId="228985C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3FFD6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7973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33422046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DBB3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51354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50236B49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AD54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1593D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95E64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4956E504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9742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796D" w14:textId="77777777" w:rsidR="00EC0E52" w:rsidRPr="004143AF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A35F1CA" w14:textId="77777777" w:rsidR="00EC0E52" w:rsidRPr="00D84BDE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98D259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E3ABA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A8B8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147868B2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43F0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2EC5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83B1A94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7E775F87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ADFC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84C6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6CCF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029C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0A77" w14:textId="77777777" w:rsidR="00EC0E52" w:rsidRPr="001F07B1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6DF515F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404170B2" w14:textId="77777777" w:rsidR="00EC0E52" w:rsidRPr="004143AF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EC0E52" w14:paraId="3326E609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721C4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719DF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464C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939F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B851593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87EF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C00CC70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E531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5010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1F52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7EC1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56559684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2C7C2F14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EC0E52" w14:paraId="38C8C540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3C3F4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5BEF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8FB5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C8DB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AC73294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3A60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F8829DA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53C9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F35A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9969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498D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34A274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3D491C20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C0E52" w14:paraId="6022611F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408FC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7222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C39DF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10B5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5DEAA6C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D3B1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A91FAB3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9738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5124A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B7DA5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F7D5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F39EDE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EC0E52" w14:paraId="5D3A506C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4BE20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9FA0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9A56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AD95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4070CE4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3F8D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CAF5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DE76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13D51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A2E35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6B82AC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3780A4AD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C0E52" w14:paraId="1F13DDDF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C20CB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D241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DE87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D5DB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2021338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80AF4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93B02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9AC0B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06A0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FFDE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C0B605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EC0E52" w14:paraId="3FB7B287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377D2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89BE4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4330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353F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C067D30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D8954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C8A5520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07EF9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E1D6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9E3E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7FA7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3757D5F4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EC0E52" w14:paraId="40CF086E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8CA6D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61DB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F97B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C53E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F86A208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E3D2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8EAE41B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D9A1B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BD6D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BA3E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A67B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A87AE0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3D7EB413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C0E52" w14:paraId="00574E1B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34165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ACF1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4696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A256" w14:textId="77777777" w:rsidR="00EC0E52" w:rsidRPr="006D3CE2" w:rsidRDefault="00EC0E52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209F9FC6" w14:textId="77777777" w:rsidR="00EC0E52" w:rsidRPr="006D3CE2" w:rsidRDefault="00EC0E52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4360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2888C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586D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00D9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67F7" w14:textId="77777777" w:rsidR="00EC0E52" w:rsidRPr="006D3CE2" w:rsidRDefault="00EC0E52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DE02E1F" w14:textId="77777777" w:rsidR="00EC0E52" w:rsidRPr="006D3CE2" w:rsidRDefault="00EC0E52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2C56285D" w14:textId="77777777" w:rsidR="00EC0E52" w:rsidRDefault="00EC0E52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C0E52" w14:paraId="1591CD67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C1EE0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52A3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2895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AF26" w14:textId="77777777" w:rsidR="00EC0E52" w:rsidRPr="00AD0C48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2ED2889" w14:textId="77777777" w:rsidR="00EC0E52" w:rsidRPr="00AD0C48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E08A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40B06FD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17A9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A30F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492C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E4D7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5AED5D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50D9C9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40BFB50F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C0E52" w14:paraId="3D0D1F05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1B0CD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6DC8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6C2B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A97A5" w14:textId="77777777" w:rsidR="00EC0E52" w:rsidRDefault="00EC0E5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5486F9A" w14:textId="77777777" w:rsidR="00EC0E52" w:rsidRDefault="00EC0E5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76EE5EE7" w14:textId="77777777" w:rsidR="00EC0E52" w:rsidRDefault="00EC0E5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31BBBCC7" w14:textId="77777777" w:rsidR="00EC0E52" w:rsidRPr="002532C4" w:rsidRDefault="00EC0E5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F7B0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C2CD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FE3A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1C30C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843E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12130B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257162A4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09E1F8A9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EC0E52" w14:paraId="4E1E83D9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BE26D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40BF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AE5D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EA80" w14:textId="77777777" w:rsidR="00EC0E52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08BD345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BC54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EE2F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4ABA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B09E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5838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DF2660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1DCFF609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C0E52" w14:paraId="7F0CBE89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4E7BD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F136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7D41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6223E" w14:textId="77777777" w:rsidR="00EC0E52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08C997C" w14:textId="77777777" w:rsidR="00EC0E52" w:rsidRPr="0037264C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18B7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092F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B2EB5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BF66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B09B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45EA39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0337643A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C0E52" w14:paraId="07D38CDF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69A30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FD20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9EB8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00D7" w14:textId="77777777" w:rsidR="00EC0E52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69705A7" w14:textId="77777777" w:rsidR="00EC0E52" w:rsidRPr="003A070D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D7CC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377D0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4412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5AC1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6D64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974F8C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EC0E52" w14:paraId="79608385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006C6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C9E0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5816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294D" w14:textId="77777777" w:rsidR="00EC0E52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6121244" w14:textId="77777777" w:rsidR="00EC0E52" w:rsidRPr="00F401CD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8363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04E4334A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05033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7A19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F0D7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4730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C8E98A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13B3F23B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C0E52" w14:paraId="6F2B42CC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27E1B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7DCB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A020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BB1F" w14:textId="77777777" w:rsidR="00EC0E52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9A889C0" w14:textId="77777777" w:rsidR="00EC0E52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61B95D65" w14:textId="77777777" w:rsidR="00EC0E52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D2F2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4CEF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1715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6B8E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E1C8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537C2A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68CF2E2C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C0E52" w14:paraId="10A7852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E6CC4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8154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16376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6795" w14:textId="77777777" w:rsidR="00EC0E52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45F7E11" w14:textId="77777777" w:rsidR="00EC0E52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0E744232" w14:textId="77777777" w:rsidR="00EC0E52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1D1C40EC" w14:textId="77777777" w:rsidR="00EC0E52" w:rsidRPr="002532C4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5F85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5D97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2F64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D862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70544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41B720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4A1B3405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EC0E52" w14:paraId="4AC58278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BDAC6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9AD9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3EE54429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49DC0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CC2F" w14:textId="77777777" w:rsidR="00EC0E52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1EA9DD40" w14:textId="77777777" w:rsidR="00EC0E52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7599A03C" w14:textId="77777777" w:rsidR="00EC0E52" w:rsidRDefault="00EC0E52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22A6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EFBA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9FF7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A80F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45C7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A5C6B9" w14:textId="77777777" w:rsidR="00EC0E52" w:rsidRDefault="00EC0E52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EC0E52" w14:paraId="43E71451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B1894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9739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14B0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7981" w14:textId="77777777" w:rsidR="00EC0E52" w:rsidRPr="002D1130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42B83456" w14:textId="77777777" w:rsidR="00EC0E52" w:rsidRPr="002D1130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2FBCA55A" w14:textId="77777777" w:rsidR="00EC0E52" w:rsidRPr="002D1130" w:rsidRDefault="00EC0E5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4CED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1B21" w14:textId="77777777" w:rsidR="00EC0E52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1A4B8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1D18F79E" w14:textId="77777777" w:rsidR="00EC0E52" w:rsidRDefault="00EC0E5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3AE5" w14:textId="77777777" w:rsidR="00EC0E52" w:rsidRPr="00D33E71" w:rsidRDefault="00EC0E5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3C81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5E0E7C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245E7AFF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57A15B35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6434E089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5B96D144" w14:textId="77777777" w:rsidR="00EC0E52" w:rsidRDefault="00EC0E5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EC0E52" w14:paraId="5BB05CE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32F83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5E06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191DF72E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61E0" w14:textId="77777777" w:rsidR="00EC0E52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90C2" w14:textId="77777777" w:rsidR="00EC0E52" w:rsidRPr="002D1130" w:rsidRDefault="00EC0E52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6021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C35B" w14:textId="77777777" w:rsidR="00EC0E52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4D27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BBDD" w14:textId="77777777" w:rsidR="00EC0E52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8004E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EC0E52" w14:paraId="4F91D468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98023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56D3E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439CDC02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158F" w14:textId="77777777" w:rsidR="00EC0E52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112C" w14:textId="77777777" w:rsidR="00EC0E52" w:rsidRPr="002D1130" w:rsidRDefault="00EC0E52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B97F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285D" w14:textId="77777777" w:rsidR="00EC0E52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287C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41FCC" w14:textId="77777777" w:rsidR="00EC0E52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AD86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EC0E52" w14:paraId="523ADB2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E74BF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8A7E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AEC13" w14:textId="77777777" w:rsidR="00EC0E52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F68BF" w14:textId="77777777" w:rsidR="00EC0E52" w:rsidRDefault="00EC0E52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24B0B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AECD" w14:textId="77777777" w:rsidR="00EC0E52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C517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14:paraId="4FB8DC4B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1A64" w14:textId="77777777" w:rsidR="00EC0E52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2C72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EC0E52" w14:paraId="05BCFD03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0118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C9B7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3CB5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D3AD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ED99194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ACD1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7D6E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C4F1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44589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9FDD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213DCE4F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5B206B30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EC0E52" w14:paraId="3AA1FF60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31722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5249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099AE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75E9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06C5358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3FCB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2D01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6C89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9046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925D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588BD7D2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07E36B8F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EC0E52" w14:paraId="1C4A0EF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EE914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90FC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02F7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9B64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D6B271E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70EE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3BCB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B2B6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D366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BD63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1CEF1D77" w14:textId="77777777" w:rsidR="00EC0E52" w:rsidRPr="00CB3447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EC0E52" w14:paraId="0E39288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BCEB6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032F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E2CF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1D01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3C7B884E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E31D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B404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C72E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065925BA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0745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8AC78" w14:textId="77777777" w:rsidR="00EC0E52" w:rsidRPr="004143AF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8AD5F98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49A05B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59D5D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C117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6740E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4216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095A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055EA6DA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3B4EA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045EF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9BE4" w14:textId="77777777" w:rsidR="00EC0E52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7144" w14:textId="77777777" w:rsidR="00EC0E52" w:rsidRPr="004143AF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C0E52" w14:paraId="3292F6C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9DFF3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3608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2A32B90F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3A81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B60B2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407973FE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9D43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B97B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C689E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536E" w14:textId="77777777" w:rsidR="00EC0E52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A198" w14:textId="77777777" w:rsidR="00EC0E52" w:rsidRPr="00E34077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EC0E52" w14:paraId="4E15A66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2BAE3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7AF2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5FA4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0C97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4582D9FE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B6A5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BBD3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4600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3842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EFAD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4708F39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E70A0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37979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FE82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9C45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3DC6AAC7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787A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8E2D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347B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SM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2E40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FF60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EC0E52" w14:paraId="76FBBADF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4FEE2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EB95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97E9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84E3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1C1AB7A2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7A0C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E010A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BEF0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E303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E486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519E031A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D072E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4773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FB85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BD0A4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09F00DAE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9877A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4728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C2B1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CF33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BBA2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218DDDFE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9E0B3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0E37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2FFD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FF35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8688FAA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C2673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04BC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7CFD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9D79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0133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1008825D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A124B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A9D9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CEB88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AA6D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78AB18B2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63AB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FF6C77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E6CD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30A95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D43D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0765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6D3FD1B2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DE701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D433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8345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A045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1BA9455F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10DF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AF202B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CD56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5388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427A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1365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3FB8111F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C88DC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28AE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5D00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8EE8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BF7462D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C1BC4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AD20BDD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71DF912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53E914EF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FD4F628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3480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CF6C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0933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AE64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3FE308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63F5864A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5D2DC3A9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EC0E52" w14:paraId="1BB5C698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5AD3A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512E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13A5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49B26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F50E476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4CAD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391B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E7362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67BE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C880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EC0E52" w14:paraId="1E22602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84DF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15B5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B186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62364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2D898A1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4882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3E6BE8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8477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9343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A3681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9913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060EC39E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2B9D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5DF47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9E4D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CE563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29C8D2A5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C8F4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483AF748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192D594E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7BC7B822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F666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7F40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65B5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CB815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34B316DE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2A89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B512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2B36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8EE3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590A5B47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9133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33B4CA2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4F7CD79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61928700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0881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2037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D8A3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CC51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425E72A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1B83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5AC3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464+900</w:t>
            </w:r>
          </w:p>
          <w:p w14:paraId="62EBD370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5F69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7EBF4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14:paraId="4393BAF2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9E73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4EA9" w14:textId="77777777" w:rsidR="00EC0E52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7BAA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1388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1C1A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inductor.</w:t>
            </w:r>
          </w:p>
        </w:tc>
      </w:tr>
      <w:tr w:rsidR="00EC0E52" w14:paraId="75290643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084D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56E35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A105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3EBD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1072D7AB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6A1A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3D03" w14:textId="77777777" w:rsidR="00EC0E52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8690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206D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AE77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5F0A051D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21C12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AF64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426E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4B29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7A310529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E89D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2AB9D0A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2CB43F7B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9F42A07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46FD07F0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6145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8129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EDB7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6E02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77562DBB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300D4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8FF2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02F7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A595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7D391586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B210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EAD75E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1CE5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5ED3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9235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AEA7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47E2C799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62CF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6D0C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5B00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C95E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0ACD0819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C5EC0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338BEA61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642E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037D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5B6E4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128E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28E0FD63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15A4" w14:textId="77777777" w:rsidR="00EC0E52" w:rsidRDefault="00EC0E52" w:rsidP="00EC0E5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2559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88F9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706E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6760F9BC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0E598FF8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DB70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30FF5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13A7" w14:textId="77777777" w:rsidR="00EC0E52" w:rsidRDefault="00EC0E52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6CC01" w14:textId="77777777" w:rsidR="00EC0E52" w:rsidRPr="00D33E71" w:rsidRDefault="00EC0E52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1024" w14:textId="77777777" w:rsidR="00EC0E52" w:rsidRDefault="00EC0E52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A657D4E" w14:textId="77777777" w:rsidR="00EC0E52" w:rsidRPr="00BA7DAE" w:rsidRDefault="00EC0E52" w:rsidP="000A5D7E">
      <w:pPr>
        <w:tabs>
          <w:tab w:val="left" w:pos="2748"/>
        </w:tabs>
        <w:rPr>
          <w:sz w:val="20"/>
          <w:lang w:val="ro-RO"/>
        </w:rPr>
      </w:pPr>
    </w:p>
    <w:p w14:paraId="5710DEFF" w14:textId="77777777" w:rsidR="00EC0E52" w:rsidRDefault="00EC0E52" w:rsidP="00E7698F">
      <w:pPr>
        <w:pStyle w:val="Heading1"/>
        <w:spacing w:line="360" w:lineRule="auto"/>
      </w:pPr>
      <w:r>
        <w:t>LINIA 504</w:t>
      </w:r>
    </w:p>
    <w:p w14:paraId="3D47BB92" w14:textId="77777777" w:rsidR="00EC0E52" w:rsidRPr="00A16A49" w:rsidRDefault="00EC0E52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C0E52" w14:paraId="12F2280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3AF34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053B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0DF669C6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9364" w14:textId="77777777" w:rsidR="00EC0E52" w:rsidRDefault="00EC0E5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4196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2FC04AA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BA43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56147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9876" w14:textId="77777777" w:rsidR="00EC0E52" w:rsidRDefault="00EC0E5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E580" w14:textId="77777777" w:rsidR="00EC0E52" w:rsidRDefault="00EC0E5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1213" w14:textId="77777777" w:rsidR="00EC0E52" w:rsidRDefault="00EC0E52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3B01540B" w14:textId="77777777" w:rsidR="00EC0E52" w:rsidRDefault="00EC0E52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3D020E7A" w14:textId="77777777" w:rsidR="00EC0E52" w:rsidRPr="004C4194" w:rsidRDefault="00EC0E52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EC0E52" w14:paraId="1BFA4E18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74A5E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CFB93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617C00F4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8693" w14:textId="77777777" w:rsidR="00EC0E52" w:rsidRDefault="00EC0E5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B1DB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54941385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C3FC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7F40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98E3" w14:textId="77777777" w:rsidR="00EC0E52" w:rsidRDefault="00EC0E5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688FFFC0" w14:textId="77777777" w:rsidR="00EC0E52" w:rsidRDefault="00EC0E5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346EF" w14:textId="77777777" w:rsidR="00EC0E52" w:rsidRDefault="00EC0E5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2507" w14:textId="77777777" w:rsidR="00EC0E52" w:rsidRPr="004C4194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C0E52" w14:paraId="2650B2C7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2AC4F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3860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A771" w14:textId="77777777" w:rsidR="00EC0E52" w:rsidRDefault="00EC0E5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A1D2" w14:textId="77777777" w:rsidR="00EC0E52" w:rsidRDefault="00EC0E52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3FA4D439" w14:textId="77777777" w:rsidR="00EC0E52" w:rsidRDefault="00EC0E52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6DDE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AB59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5D08" w14:textId="77777777" w:rsidR="00EC0E52" w:rsidRDefault="00EC0E5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3490E4BB" w14:textId="77777777" w:rsidR="00EC0E52" w:rsidRDefault="00EC0E5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3B845" w14:textId="77777777" w:rsidR="00EC0E52" w:rsidRDefault="00EC0E5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0FCD7" w14:textId="77777777" w:rsidR="00EC0E52" w:rsidRPr="004C4194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C0E52" w14:paraId="49FB54D7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3AA3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377C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2C7A79B3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B8B4F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5A3F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615F092A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67DA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D6A3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E6C9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0A677002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BF0A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DB2F4" w14:textId="77777777" w:rsidR="00EC0E52" w:rsidRPr="004C4194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74F7300D" w14:textId="77777777" w:rsidR="00EC0E52" w:rsidRPr="00D0576C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EACC8C0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28828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E4E61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1D600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9417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D5D2B3E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3A50D126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480A9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B5C7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59BA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0485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34E4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432EF3CB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E30E3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44B6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6E891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AC44" w14:textId="77777777" w:rsidR="00EC0E52" w:rsidRDefault="00EC0E5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36158EB" w14:textId="77777777" w:rsidR="00EC0E52" w:rsidRDefault="00EC0E5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CE6E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23BF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2702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62A6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5BDC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C0E52" w14:paraId="6DD90D18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B89A9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0D36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8AFC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D27F" w14:textId="77777777" w:rsidR="00EC0E52" w:rsidRDefault="00EC0E5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81809D0" w14:textId="77777777" w:rsidR="00EC0E52" w:rsidRDefault="00EC0E5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2278" w14:textId="77777777" w:rsidR="00EC0E52" w:rsidRDefault="00EC0E52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00805" w14:textId="77777777" w:rsidR="00EC0E52" w:rsidRPr="00D0473F" w:rsidRDefault="00EC0E5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08B05" w14:textId="77777777" w:rsidR="00EC0E52" w:rsidRDefault="00EC0E5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2B8A" w14:textId="77777777" w:rsidR="00EC0E52" w:rsidRPr="00D0473F" w:rsidRDefault="00EC0E5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1631" w14:textId="77777777" w:rsidR="00EC0E52" w:rsidRDefault="00EC0E5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C0E52" w14:paraId="1D8089B8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853DF" w14:textId="77777777" w:rsidR="00EC0E52" w:rsidRDefault="00EC0E52" w:rsidP="00EC0E5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591F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BC33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C45F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707542B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BF6D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8F38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09EC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6D83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1F12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4C52BF45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C0E52" w14:paraId="3666B8BC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00E8A" w14:textId="77777777" w:rsidR="00EC0E52" w:rsidRDefault="00EC0E52" w:rsidP="00EC0E5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B4E7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C38E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FCEC" w14:textId="77777777" w:rsidR="00EC0E52" w:rsidRDefault="00EC0E5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35FB783" w14:textId="77777777" w:rsidR="00EC0E52" w:rsidRDefault="00EC0E5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E4E5" w14:textId="77777777" w:rsidR="00EC0E52" w:rsidRDefault="00EC0E5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09E5" w14:textId="77777777" w:rsidR="00EC0E52" w:rsidRPr="00D0473F" w:rsidRDefault="00EC0E5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74D4" w14:textId="77777777" w:rsidR="00EC0E52" w:rsidRDefault="00EC0E5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AC4D" w14:textId="77777777" w:rsidR="00EC0E52" w:rsidRPr="00D0473F" w:rsidRDefault="00EC0E5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E428" w14:textId="77777777" w:rsidR="00EC0E52" w:rsidRDefault="00EC0E5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EC0E52" w14:paraId="227FD3A3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9D4D9" w14:textId="77777777" w:rsidR="00EC0E52" w:rsidRDefault="00EC0E52" w:rsidP="00EC0E5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466C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82EA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1124" w14:textId="77777777" w:rsidR="00EC0E52" w:rsidRDefault="00EC0E5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27A6C85" w14:textId="77777777" w:rsidR="00EC0E52" w:rsidRDefault="00EC0E5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E701" w14:textId="77777777" w:rsidR="00EC0E52" w:rsidRDefault="00EC0E52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1683" w14:textId="77777777" w:rsidR="00EC0E52" w:rsidRPr="00D0473F" w:rsidRDefault="00EC0E5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70E3" w14:textId="77777777" w:rsidR="00EC0E52" w:rsidRDefault="00EC0E5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9161" w14:textId="77777777" w:rsidR="00EC0E52" w:rsidRPr="00D0473F" w:rsidRDefault="00EC0E5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F2B5" w14:textId="77777777" w:rsidR="00EC0E52" w:rsidRDefault="00EC0E52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EC0E52" w14:paraId="05E1789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6CB71" w14:textId="77777777" w:rsidR="00EC0E52" w:rsidRDefault="00EC0E52" w:rsidP="00EC0E5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5C81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B261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1432" w14:textId="77777777" w:rsidR="00EC0E52" w:rsidRDefault="00EC0E5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51F9DA7" w14:textId="77777777" w:rsidR="00EC0E52" w:rsidRDefault="00EC0E5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E130" w14:textId="77777777" w:rsidR="00EC0E52" w:rsidRDefault="00EC0E5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59EE041" w14:textId="77777777" w:rsidR="00EC0E52" w:rsidRDefault="00EC0E52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F415" w14:textId="77777777" w:rsidR="00EC0E52" w:rsidRPr="00D0473F" w:rsidRDefault="00EC0E5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94A1" w14:textId="77777777" w:rsidR="00EC0E52" w:rsidRDefault="00EC0E5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DDE0" w14:textId="77777777" w:rsidR="00EC0E52" w:rsidRPr="00D0473F" w:rsidRDefault="00EC0E5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97BF" w14:textId="77777777" w:rsidR="00EC0E52" w:rsidRDefault="00EC0E5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38524CB" w14:textId="77777777" w:rsidR="00EC0E52" w:rsidRDefault="00EC0E5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EC0E52" w14:paraId="17B7A852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CABA0" w14:textId="77777777" w:rsidR="00EC0E52" w:rsidRDefault="00EC0E52" w:rsidP="00EC0E5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E061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CDF7A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1712" w14:textId="77777777" w:rsidR="00EC0E52" w:rsidRDefault="00EC0E52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C1FFFE1" w14:textId="77777777" w:rsidR="00EC0E52" w:rsidRDefault="00EC0E52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3B9F" w14:textId="77777777" w:rsidR="00EC0E52" w:rsidRDefault="00EC0E5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B041749" w14:textId="77777777" w:rsidR="00EC0E52" w:rsidRDefault="00EC0E5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FACE" w14:textId="77777777" w:rsidR="00EC0E52" w:rsidRPr="00D0473F" w:rsidRDefault="00EC0E5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558D" w14:textId="77777777" w:rsidR="00EC0E52" w:rsidRDefault="00EC0E5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DC35" w14:textId="77777777" w:rsidR="00EC0E52" w:rsidRPr="00D0473F" w:rsidRDefault="00EC0E5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E33A" w14:textId="77777777" w:rsidR="00EC0E52" w:rsidRDefault="00EC0E5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B7AF937" w14:textId="77777777" w:rsidR="00EC0E52" w:rsidRDefault="00EC0E52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EC0E52" w14:paraId="55C8F126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1167F" w14:textId="77777777" w:rsidR="00EC0E52" w:rsidRDefault="00EC0E52" w:rsidP="00EC0E5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F5A1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061E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8491" w14:textId="77777777" w:rsidR="00EC0E52" w:rsidRDefault="00EC0E52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71097614" w14:textId="77777777" w:rsidR="00EC0E52" w:rsidRDefault="00EC0E52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E171" w14:textId="77777777" w:rsidR="00EC0E52" w:rsidRDefault="00EC0E5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6F6A" w14:textId="77777777" w:rsidR="00EC0E52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F44D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12FAE9B2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3FC39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F724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64DFF222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82D2D" w14:textId="77777777" w:rsidR="00EC0E52" w:rsidRDefault="00EC0E52" w:rsidP="00EC0E5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E02E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052A0D78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7662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15382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321D8E20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2AAE" w14:textId="77777777" w:rsidR="00EC0E52" w:rsidRDefault="00EC0E5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32DF" w14:textId="77777777" w:rsidR="00EC0E52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870CE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2F81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4933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779FBDF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8DC90" w14:textId="77777777" w:rsidR="00EC0E52" w:rsidRDefault="00EC0E52" w:rsidP="00EC0E5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74D4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ADE1" w14:textId="77777777" w:rsidR="00EC0E52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4172" w14:textId="77777777" w:rsidR="00EC0E52" w:rsidRDefault="00EC0E52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4D826870" w14:textId="77777777" w:rsidR="00EC0E52" w:rsidRDefault="00EC0E52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691B" w14:textId="77777777" w:rsidR="00EC0E52" w:rsidRDefault="00EC0E5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4E5F12D" w14:textId="77777777" w:rsidR="00EC0E52" w:rsidRDefault="00EC0E5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1FFF2" w14:textId="77777777" w:rsidR="00EC0E52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D462" w14:textId="77777777" w:rsidR="00EC0E52" w:rsidRDefault="00EC0E5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9BE7" w14:textId="77777777" w:rsidR="00EC0E52" w:rsidRPr="00D0473F" w:rsidRDefault="00EC0E5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C0C4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28DC7E" w14:textId="77777777" w:rsidR="00EC0E52" w:rsidRDefault="00EC0E5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EC0E52" w14:paraId="4E6A5AC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69D2B" w14:textId="77777777" w:rsidR="00EC0E52" w:rsidRDefault="00EC0E52" w:rsidP="00EC0E5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5390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8617" w14:textId="77777777" w:rsidR="00EC0E52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04D6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6C014F78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A49C" w14:textId="77777777" w:rsidR="00EC0E52" w:rsidRDefault="00EC0E5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281AB72" w14:textId="77777777" w:rsidR="00EC0E52" w:rsidRDefault="00EC0E5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05CA" w14:textId="77777777" w:rsidR="00EC0E52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D3E6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FD43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AE3F5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480812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EC0E52" w14:paraId="1B63F45E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6B23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136D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D2427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0A0B1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25B18CCE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380E5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A4AA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CE92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9573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3186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15ACA5DE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EC0E52" w14:paraId="259B0981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6EE5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4299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0158C7A5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B32C" w14:textId="77777777" w:rsidR="00EC0E52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7B9A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41C76F01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4BB6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5080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7E7A2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2757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0741" w14:textId="77777777" w:rsidR="00EC0E52" w:rsidRPr="004C4194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C0E52" w14:paraId="3986175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858E1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805C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50773458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F59B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E26C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E841C09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2DBA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3C12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C4FFC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6164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3A6E" w14:textId="77777777" w:rsidR="00EC0E52" w:rsidRPr="004C4194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1CC6687" w14:textId="77777777" w:rsidR="00EC0E52" w:rsidRPr="00D0576C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B5CE41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A5DB0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1729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1D6A3ACA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2862" w14:textId="77777777" w:rsidR="00EC0E52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F8A4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3327887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C1C9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27D8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4BA1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483D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2374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C0E52" w14:paraId="4D78460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65297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52C8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05639A07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AA13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8933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7392B64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6834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7AAB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2BBA0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CA3B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22DB" w14:textId="77777777" w:rsidR="00EC0E52" w:rsidRPr="004C4194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8591B47" w14:textId="77777777" w:rsidR="00EC0E52" w:rsidRPr="00D0576C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3CE9A9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3BFE8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EBB0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74AFB8EB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047D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DF4A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3E0F659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6D5A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F84E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7D4F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29A5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9925" w14:textId="77777777" w:rsidR="00EC0E52" w:rsidRPr="004C4194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1CA2A89" w14:textId="77777777" w:rsidR="00EC0E52" w:rsidRPr="00D0576C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7ADB8FE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E78DD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8B7A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76D6B550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B0C8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9FBC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E448FD2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1851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E200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D62A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03FE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EF21" w14:textId="77777777" w:rsidR="00EC0E52" w:rsidRPr="004C4194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A29A640" w14:textId="77777777" w:rsidR="00EC0E52" w:rsidRPr="00D0576C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9CDB933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BB880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F9D1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8F4E" w14:textId="77777777" w:rsidR="00EC0E52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8F03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1A3E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802E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65BD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D568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D724" w14:textId="77777777" w:rsidR="00EC0E52" w:rsidRPr="00E03C2B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1FF4A2F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EC0E52" w14:paraId="59C371DE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6C859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CA9B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69E99910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1E536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1FC1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764638D4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17D2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C868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EDA9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48DB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D8F2" w14:textId="77777777" w:rsidR="00EC0E52" w:rsidRPr="004C4194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A397829" w14:textId="77777777" w:rsidR="00EC0E52" w:rsidRPr="00D0576C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F06E7B3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43B99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3046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1B0BE983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18A3" w14:textId="77777777" w:rsidR="00EC0E52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FB16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6E30349C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38A9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D8C21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9493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82EC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8886E" w14:textId="77777777" w:rsidR="00EC0E52" w:rsidRPr="00E4349C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5469EA1" w14:textId="77777777" w:rsidR="00EC0E52" w:rsidRPr="00E4349C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414068F2" w14:textId="77777777" w:rsidR="00EC0E52" w:rsidRPr="00E4349C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EC0E52" w14:paraId="2EDE567D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3AB6D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42F90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54A1A5A4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6802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EFFD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99FE5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C5B8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0028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CFFA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294AB" w14:textId="77777777" w:rsidR="00EC0E52" w:rsidRPr="004C4194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19E3EDD" w14:textId="77777777" w:rsidR="00EC0E52" w:rsidRPr="00D0576C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18DF1B7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8C7B7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6F57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3876331C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9AE1" w14:textId="77777777" w:rsidR="00EC0E52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7E2F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675A9FBF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F57F4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DEE4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B3F6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A3C1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71695" w14:textId="77777777" w:rsidR="00EC0E52" w:rsidRPr="000D6FC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F0A0216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DFEC310" w14:textId="77777777" w:rsidR="00EC0E52" w:rsidRPr="000D6FC2" w:rsidRDefault="00EC0E52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C0E52" w14:paraId="1444A5FE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EB619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B4E6" w14:textId="77777777" w:rsidR="00EC0E52" w:rsidRDefault="00EC0E52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0554BC5E" w14:textId="77777777" w:rsidR="00EC0E52" w:rsidRDefault="00EC0E52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0957" w14:textId="77777777" w:rsidR="00EC0E52" w:rsidRPr="00D0473F" w:rsidRDefault="00EC0E52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20201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0F83D16F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6468C" w14:textId="77777777" w:rsidR="00EC0E52" w:rsidRDefault="00EC0E5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D3DAE" w14:textId="77777777" w:rsidR="00EC0E52" w:rsidRDefault="00EC0E52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075D" w14:textId="77777777" w:rsidR="00EC0E52" w:rsidRDefault="00EC0E5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5BBF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6382" w14:textId="77777777" w:rsidR="00EC0E52" w:rsidRPr="004C4194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7856A1D" w14:textId="77777777" w:rsidR="00EC0E52" w:rsidRPr="00D0576C" w:rsidRDefault="00EC0E52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CB3F4CA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0B161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A13E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1A539A8C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CAA3B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43D8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5F6687F7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E80B" w14:textId="77777777" w:rsidR="00EC0E52" w:rsidRDefault="00EC0E5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DB9E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0C58" w14:textId="77777777" w:rsidR="00EC0E52" w:rsidRDefault="00EC0E5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84E7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F7234" w14:textId="77777777" w:rsidR="00EC0E52" w:rsidRPr="004C4194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EACF807" w14:textId="77777777" w:rsidR="00EC0E52" w:rsidRPr="00D0576C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4E612DD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2D7D4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AFF7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3111694D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18F42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9A1D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4BE21AC8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591A" w14:textId="77777777" w:rsidR="00EC0E52" w:rsidRDefault="00EC0E5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0A3F" w14:textId="77777777" w:rsidR="00EC0E52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D785" w14:textId="77777777" w:rsidR="00EC0E52" w:rsidRDefault="00EC0E5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F1D7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ADDC" w14:textId="77777777" w:rsidR="00EC0E52" w:rsidRPr="004C4194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DF68200" w14:textId="77777777" w:rsidR="00EC0E52" w:rsidRPr="00D0576C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3E95793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9275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57B1A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5180842A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126E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D144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590EE63C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5F0B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FB45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4A7A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FDF1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4D54E" w14:textId="77777777" w:rsidR="00EC0E52" w:rsidRPr="004C4194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6E7C124" w14:textId="77777777" w:rsidR="00EC0E52" w:rsidRPr="00D0576C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9B7AFCD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5F8A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39B9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7382" w14:textId="77777777" w:rsidR="00EC0E52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FB19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57BEC2C0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2354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36B8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E539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6DE9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51F1" w14:textId="77777777" w:rsidR="00EC0E52" w:rsidRPr="00423757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0E883A4" w14:textId="77777777" w:rsidR="00EC0E52" w:rsidRPr="00423757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30ECC11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EC0E52" w14:paraId="6F537E55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01A6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BFD4B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04BB" w14:textId="77777777" w:rsidR="00EC0E52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55A5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1B45815F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D89A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6389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16592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273F8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DA85" w14:textId="77777777" w:rsidR="00EC0E52" w:rsidRPr="00F94F88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06E9AD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223F3EA8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EC0E52" w14:paraId="1B88B0A6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71C5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8C2D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58D56CB1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7B40C" w14:textId="77777777" w:rsidR="00EC0E52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D97F" w14:textId="77777777" w:rsidR="00EC0E52" w:rsidRDefault="00EC0E52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0EDEAC44" w14:textId="77777777" w:rsidR="00EC0E52" w:rsidRDefault="00EC0E52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58FD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A2CC" w14:textId="77777777" w:rsidR="00EC0E52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517D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F908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92D5" w14:textId="77777777" w:rsidR="00EC0E52" w:rsidRPr="00F94F88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6460C1B7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D9DC7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D473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6B4534F6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DC4DD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64A1A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23956592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4644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77B8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79F98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4437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FBC15" w14:textId="77777777" w:rsidR="00EC0E52" w:rsidRPr="004C4194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86F641E" w14:textId="77777777" w:rsidR="00EC0E52" w:rsidRPr="00D0576C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5486F9D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47C31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6787" w14:textId="77777777" w:rsidR="00EC0E52" w:rsidRDefault="00EC0E52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661C" w14:textId="77777777" w:rsidR="00EC0E52" w:rsidRDefault="00EC0E52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FF42" w14:textId="77777777" w:rsidR="00EC0E52" w:rsidRDefault="00EC0E52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84EE" w14:textId="77777777" w:rsidR="00EC0E52" w:rsidRDefault="00EC0E5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D7F8543" w14:textId="77777777" w:rsidR="00EC0E52" w:rsidRDefault="00EC0E5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30283D46" w14:textId="77777777" w:rsidR="00EC0E52" w:rsidRDefault="00EC0E5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2C3696B" w14:textId="77777777" w:rsidR="00EC0E52" w:rsidRDefault="00EC0E5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DAFF02E" w14:textId="77777777" w:rsidR="00EC0E52" w:rsidRDefault="00EC0E52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0B67" w14:textId="77777777" w:rsidR="00EC0E52" w:rsidRPr="00D0473F" w:rsidRDefault="00EC0E52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171A" w14:textId="77777777" w:rsidR="00EC0E52" w:rsidRDefault="00EC0E52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327C" w14:textId="77777777" w:rsidR="00EC0E52" w:rsidRPr="00D0473F" w:rsidRDefault="00EC0E52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AA92" w14:textId="77777777" w:rsidR="00EC0E52" w:rsidRPr="006E4685" w:rsidRDefault="00EC0E52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0409AF0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ECC4D" w14:textId="77777777" w:rsidR="00EC0E52" w:rsidRDefault="00EC0E52" w:rsidP="00EC0E5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7FE4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001B" w14:textId="77777777" w:rsidR="00EC0E52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E113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0668ADF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A2EF3" w14:textId="77777777" w:rsidR="00EC0E52" w:rsidRDefault="00EC0E52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4B182B58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BBFC" w14:textId="77777777" w:rsidR="00EC0E52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BDC4" w14:textId="77777777" w:rsidR="00EC0E52" w:rsidRDefault="00EC0E5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CE90" w14:textId="77777777" w:rsidR="00EC0E52" w:rsidRPr="00D0473F" w:rsidRDefault="00EC0E5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4334B" w14:textId="77777777" w:rsidR="00EC0E52" w:rsidRDefault="00EC0E5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0984C919" w14:textId="77777777" w:rsidR="00EC0E52" w:rsidRDefault="00EC0E52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579607BE" w14:textId="77777777" w:rsidR="00EC0E52" w:rsidRDefault="00EC0E52" w:rsidP="003C645F">
      <w:pPr>
        <w:pStyle w:val="Heading1"/>
        <w:spacing w:line="360" w:lineRule="auto"/>
      </w:pPr>
      <w:r>
        <w:lastRenderedPageBreak/>
        <w:t>LINIA 602</w:t>
      </w:r>
    </w:p>
    <w:p w14:paraId="31B3E2CF" w14:textId="77777777" w:rsidR="00EC0E52" w:rsidRDefault="00EC0E52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C0E52" w14:paraId="549ACFD2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0F06C" w14:textId="77777777" w:rsidR="00EC0E52" w:rsidRDefault="00EC0E52" w:rsidP="00EC0E5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352D" w14:textId="77777777" w:rsidR="00EC0E52" w:rsidRDefault="00EC0E5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66D8E64C" w14:textId="77777777" w:rsidR="00EC0E52" w:rsidRDefault="00EC0E52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7E1A1" w14:textId="77777777" w:rsidR="00EC0E52" w:rsidRDefault="00EC0E52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A62C" w14:textId="77777777" w:rsidR="00EC0E52" w:rsidRDefault="00EC0E52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225EA0CE" w14:textId="77777777" w:rsidR="00EC0E52" w:rsidRDefault="00EC0E52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BC8DE" w14:textId="77777777" w:rsidR="00EC0E52" w:rsidRPr="00406474" w:rsidRDefault="00EC0E52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B1CF" w14:textId="77777777" w:rsidR="00EC0E52" w:rsidRPr="00DA41E4" w:rsidRDefault="00EC0E52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1EC7" w14:textId="77777777" w:rsidR="00EC0E52" w:rsidRDefault="00EC0E52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42A08432" w14:textId="77777777" w:rsidR="00EC0E52" w:rsidRDefault="00EC0E52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C4C15" w14:textId="77777777" w:rsidR="00EC0E52" w:rsidRDefault="00EC0E52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73E8" w14:textId="77777777" w:rsidR="00EC0E52" w:rsidRDefault="00EC0E52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3A0E608D" w14:textId="77777777" w:rsidR="00EC0E52" w:rsidRPr="0007619C" w:rsidRDefault="00EC0E52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54A2890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99E2" w14:textId="77777777" w:rsidR="00EC0E52" w:rsidRDefault="00EC0E52" w:rsidP="00EC0E5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50D6" w14:textId="77777777" w:rsidR="00EC0E52" w:rsidRDefault="00EC0E5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57D1047F" w14:textId="77777777" w:rsidR="00EC0E52" w:rsidRDefault="00EC0E5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656A" w14:textId="77777777" w:rsidR="00EC0E52" w:rsidRDefault="00EC0E52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4ED9" w14:textId="77777777" w:rsidR="00EC0E52" w:rsidRDefault="00EC0E52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3216D5A4" w14:textId="77777777" w:rsidR="00EC0E52" w:rsidRDefault="00EC0E52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C354" w14:textId="77777777" w:rsidR="00EC0E52" w:rsidRPr="00406474" w:rsidRDefault="00EC0E52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43AF" w14:textId="77777777" w:rsidR="00EC0E52" w:rsidRPr="00DA41E4" w:rsidRDefault="00EC0E52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6612" w14:textId="77777777" w:rsidR="00EC0E52" w:rsidRDefault="00EC0E52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1ACD7DAF" w14:textId="77777777" w:rsidR="00EC0E52" w:rsidRDefault="00EC0E5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5E71" w14:textId="77777777" w:rsidR="00EC0E52" w:rsidRDefault="00EC0E52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F3E9" w14:textId="77777777" w:rsidR="00EC0E52" w:rsidRDefault="00EC0E52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579409D6" w14:textId="77777777" w:rsidR="00EC0E52" w:rsidRDefault="00EC0E52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90303A3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3C85AFBB" w14:textId="77777777" w:rsidR="00EC0E52" w:rsidRDefault="00EC0E52" w:rsidP="00DE3370">
      <w:pPr>
        <w:pStyle w:val="Heading1"/>
        <w:spacing w:line="360" w:lineRule="auto"/>
      </w:pPr>
      <w:r>
        <w:t>LINIA 610</w:t>
      </w:r>
    </w:p>
    <w:p w14:paraId="6FB37BB0" w14:textId="77777777" w:rsidR="00EC0E52" w:rsidRDefault="00EC0E52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C0E52" w14:paraId="101C2E31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CF836" w14:textId="77777777" w:rsidR="00EC0E52" w:rsidRDefault="00EC0E52" w:rsidP="00EC0E5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1166" w14:textId="77777777" w:rsidR="00EC0E52" w:rsidRDefault="00EC0E5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5178" w14:textId="77777777" w:rsidR="00EC0E52" w:rsidRPr="00F81D6F" w:rsidRDefault="00EC0E52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3326" w14:textId="77777777" w:rsidR="00EC0E52" w:rsidRDefault="00EC0E52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02300862" w14:textId="77777777" w:rsidR="00EC0E52" w:rsidRDefault="00EC0E52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4756" w14:textId="77777777" w:rsidR="00EC0E52" w:rsidRDefault="00EC0E5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9C35668" w14:textId="77777777" w:rsidR="00EC0E52" w:rsidRDefault="00EC0E5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45D6AC0A" w14:textId="77777777" w:rsidR="00EC0E52" w:rsidRDefault="00EC0E5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5792C52C" w14:textId="77777777" w:rsidR="00EC0E52" w:rsidRDefault="00EC0E52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20B9" w14:textId="77777777" w:rsidR="00EC0E52" w:rsidRPr="00F81D6F" w:rsidRDefault="00EC0E52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16B8" w14:textId="77777777" w:rsidR="00EC0E52" w:rsidRDefault="00EC0E5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95EB" w14:textId="77777777" w:rsidR="00EC0E52" w:rsidRPr="00F81D6F" w:rsidRDefault="00EC0E5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B22A1" w14:textId="77777777" w:rsidR="00EC0E52" w:rsidRDefault="00EC0E5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71ECE45F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4CE04" w14:textId="77777777" w:rsidR="00EC0E52" w:rsidRDefault="00EC0E52" w:rsidP="00EC0E5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3C7B" w14:textId="77777777" w:rsidR="00EC0E52" w:rsidRDefault="00EC0E5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0A09" w14:textId="77777777" w:rsidR="00EC0E52" w:rsidRPr="00F81D6F" w:rsidRDefault="00EC0E5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BC76" w14:textId="77777777" w:rsidR="00EC0E52" w:rsidRDefault="00EC0E5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4748AF64" w14:textId="77777777" w:rsidR="00EC0E52" w:rsidRDefault="00EC0E5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75D4" w14:textId="77777777" w:rsidR="00EC0E52" w:rsidRDefault="00EC0E5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1E3270" w14:textId="77777777" w:rsidR="00EC0E52" w:rsidRDefault="00EC0E5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0381C629" w14:textId="77777777" w:rsidR="00EC0E52" w:rsidRDefault="00EC0E5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249BD3B6" w14:textId="77777777" w:rsidR="00EC0E52" w:rsidRDefault="00EC0E5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A52B" w14:textId="77777777" w:rsidR="00EC0E52" w:rsidRPr="00F81D6F" w:rsidRDefault="00EC0E5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1101" w14:textId="77777777" w:rsidR="00EC0E52" w:rsidRDefault="00EC0E5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178B" w14:textId="77777777" w:rsidR="00EC0E52" w:rsidRPr="00F81D6F" w:rsidRDefault="00EC0E5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73AF0" w14:textId="77777777" w:rsidR="00EC0E52" w:rsidRDefault="00EC0E5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EC0E52" w14:paraId="7D8D6875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212E4" w14:textId="77777777" w:rsidR="00EC0E52" w:rsidRDefault="00EC0E52" w:rsidP="00EC0E5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B6A66" w14:textId="77777777" w:rsidR="00EC0E52" w:rsidRDefault="00EC0E5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C663" w14:textId="77777777" w:rsidR="00EC0E52" w:rsidRPr="00F81D6F" w:rsidRDefault="00EC0E5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9D34" w14:textId="77777777" w:rsidR="00EC0E52" w:rsidRDefault="00EC0E5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795BBA8A" w14:textId="77777777" w:rsidR="00EC0E52" w:rsidRDefault="00EC0E5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4F103AA4" w14:textId="77777777" w:rsidR="00EC0E52" w:rsidRDefault="00EC0E5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7ED1" w14:textId="77777777" w:rsidR="00EC0E52" w:rsidRDefault="00EC0E5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FE94" w14:textId="77777777" w:rsidR="00EC0E52" w:rsidRPr="00F81D6F" w:rsidRDefault="00EC0E5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247C3" w14:textId="77777777" w:rsidR="00EC0E52" w:rsidRDefault="00EC0E5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CF12" w14:textId="77777777" w:rsidR="00EC0E52" w:rsidRPr="00F81D6F" w:rsidRDefault="00EC0E5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A71B" w14:textId="77777777" w:rsidR="00EC0E52" w:rsidRDefault="00EC0E5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4B9A67D0" w14:textId="77777777" w:rsidR="00EC0E52" w:rsidRDefault="00EC0E5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EC0E52" w14:paraId="0B1D1B9C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D3ECD" w14:textId="77777777" w:rsidR="00EC0E52" w:rsidRDefault="00EC0E52" w:rsidP="00EC0E5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0057" w14:textId="77777777" w:rsidR="00EC0E52" w:rsidRDefault="00EC0E5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B01E" w14:textId="77777777" w:rsidR="00EC0E52" w:rsidRDefault="00EC0E5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56AD" w14:textId="77777777" w:rsidR="00EC0E52" w:rsidRDefault="00EC0E5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F448" w14:textId="77777777" w:rsidR="00EC0E52" w:rsidRDefault="00EC0E5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21EE" w14:textId="77777777" w:rsidR="00EC0E52" w:rsidRDefault="00EC0E5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9501" w14:textId="77777777" w:rsidR="00EC0E52" w:rsidRDefault="00EC0E5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312D36A2" w14:textId="77777777" w:rsidR="00EC0E52" w:rsidRDefault="00EC0E5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B494" w14:textId="77777777" w:rsidR="00EC0E52" w:rsidRPr="00F81D6F" w:rsidRDefault="00EC0E5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D4F6F" w14:textId="77777777" w:rsidR="00EC0E52" w:rsidRDefault="00EC0E5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EC0E52" w14:paraId="0ED9E4B5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8F1AE" w14:textId="77777777" w:rsidR="00EC0E52" w:rsidRDefault="00EC0E52" w:rsidP="00EC0E5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A163" w14:textId="77777777" w:rsidR="00EC0E52" w:rsidRDefault="00EC0E5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8327F" w14:textId="77777777" w:rsidR="00EC0E52" w:rsidRPr="00F81D6F" w:rsidRDefault="00EC0E5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22AF" w14:textId="77777777" w:rsidR="00EC0E52" w:rsidRDefault="00EC0E5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7E4D404E" w14:textId="77777777" w:rsidR="00EC0E52" w:rsidRDefault="00EC0E5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8DB08" w14:textId="77777777" w:rsidR="00EC0E52" w:rsidRDefault="00EC0E5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0CE7B4ED" w14:textId="77777777" w:rsidR="00EC0E52" w:rsidRDefault="00EC0E5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01494AE" w14:textId="77777777" w:rsidR="00EC0E52" w:rsidRDefault="00EC0E5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B3F9" w14:textId="77777777" w:rsidR="00EC0E52" w:rsidRDefault="00EC0E5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2C5A" w14:textId="77777777" w:rsidR="00EC0E52" w:rsidRDefault="00EC0E5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4AD1" w14:textId="77777777" w:rsidR="00EC0E52" w:rsidRPr="00F81D6F" w:rsidRDefault="00EC0E5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10C3" w14:textId="77777777" w:rsidR="00EC0E52" w:rsidRDefault="00EC0E5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8279B64" w14:textId="77777777" w:rsidR="00EC0E52" w:rsidRPr="00C60E02" w:rsidRDefault="00EC0E52">
      <w:pPr>
        <w:tabs>
          <w:tab w:val="left" w:pos="3768"/>
        </w:tabs>
        <w:rPr>
          <w:sz w:val="20"/>
          <w:szCs w:val="20"/>
          <w:lang w:val="ro-RO"/>
        </w:rPr>
      </w:pPr>
    </w:p>
    <w:p w14:paraId="46D82237" w14:textId="77777777" w:rsidR="00EC0E52" w:rsidRDefault="00EC0E52" w:rsidP="004F6534">
      <w:pPr>
        <w:pStyle w:val="Heading1"/>
        <w:spacing w:line="360" w:lineRule="auto"/>
      </w:pPr>
      <w:r>
        <w:lastRenderedPageBreak/>
        <w:t>LINIA 700</w:t>
      </w:r>
    </w:p>
    <w:p w14:paraId="6CA5800E" w14:textId="77777777" w:rsidR="00EC0E52" w:rsidRDefault="00EC0E52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EC0E52" w14:paraId="602F96F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7E64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8BFC" w14:textId="77777777" w:rsidR="00EC0E52" w:rsidRDefault="00EC0E52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0B3A" w14:textId="77777777" w:rsidR="00EC0E52" w:rsidRDefault="00EC0E5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9141" w14:textId="77777777" w:rsidR="00EC0E52" w:rsidRDefault="00EC0E5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CBE34A4" w14:textId="77777777" w:rsidR="00EC0E52" w:rsidRDefault="00EC0E5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631B" w14:textId="77777777" w:rsidR="00EC0E52" w:rsidRDefault="00EC0E52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4A906" w14:textId="77777777" w:rsidR="00EC0E52" w:rsidRDefault="00EC0E5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1714" w14:textId="77777777" w:rsidR="00EC0E52" w:rsidRDefault="00EC0E52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5A8C" w14:textId="77777777" w:rsidR="00EC0E52" w:rsidRDefault="00EC0E5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5F23" w14:textId="77777777" w:rsidR="00EC0E52" w:rsidRDefault="00EC0E52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748D8D5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01026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4A0A" w14:textId="77777777" w:rsidR="00EC0E52" w:rsidRDefault="00EC0E5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1900" w14:textId="77777777" w:rsidR="00EC0E52" w:rsidRDefault="00EC0E5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1E1E" w14:textId="77777777" w:rsidR="00EC0E52" w:rsidRDefault="00EC0E5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7D14E52" w14:textId="77777777" w:rsidR="00EC0E52" w:rsidRDefault="00EC0E5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8F6E" w14:textId="77777777" w:rsidR="00EC0E52" w:rsidRDefault="00EC0E5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6186" w14:textId="77777777" w:rsidR="00EC0E52" w:rsidRDefault="00EC0E5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4778" w14:textId="77777777" w:rsidR="00EC0E52" w:rsidRDefault="00EC0E5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8EBF" w14:textId="77777777" w:rsidR="00EC0E52" w:rsidRDefault="00EC0E5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3285" w14:textId="77777777" w:rsidR="00EC0E52" w:rsidRDefault="00EC0E5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2DECAC7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325EB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673C" w14:textId="77777777" w:rsidR="00EC0E52" w:rsidRDefault="00EC0E5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51D9" w14:textId="77777777" w:rsidR="00EC0E52" w:rsidRDefault="00EC0E5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BEA2" w14:textId="77777777" w:rsidR="00EC0E52" w:rsidRDefault="00EC0E5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5E52DA8" w14:textId="77777777" w:rsidR="00EC0E52" w:rsidRDefault="00EC0E5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79F2" w14:textId="77777777" w:rsidR="00EC0E52" w:rsidRDefault="00EC0E5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12AD" w14:textId="77777777" w:rsidR="00EC0E52" w:rsidRDefault="00EC0E5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67E9" w14:textId="77777777" w:rsidR="00EC0E52" w:rsidRDefault="00EC0E5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85985" w14:textId="77777777" w:rsidR="00EC0E52" w:rsidRDefault="00EC0E5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F112B" w14:textId="77777777" w:rsidR="00EC0E52" w:rsidRDefault="00EC0E5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226DE6" w14:textId="77777777" w:rsidR="00EC0E52" w:rsidRDefault="00EC0E5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EC0E52" w14:paraId="124DD39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ECF1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F9950" w14:textId="77777777" w:rsidR="00EC0E52" w:rsidRDefault="00EC0E5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8201" w14:textId="77777777" w:rsidR="00EC0E52" w:rsidRDefault="00EC0E5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4870" w14:textId="77777777" w:rsidR="00EC0E52" w:rsidRDefault="00EC0E52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6F0D5FE" w14:textId="77777777" w:rsidR="00EC0E52" w:rsidRDefault="00EC0E52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E3AEF" w14:textId="77777777" w:rsidR="00EC0E52" w:rsidRDefault="00EC0E52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4378524" w14:textId="77777777" w:rsidR="00EC0E52" w:rsidRDefault="00EC0E52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9742" w14:textId="77777777" w:rsidR="00EC0E52" w:rsidRDefault="00EC0E5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BDC0" w14:textId="77777777" w:rsidR="00EC0E52" w:rsidRDefault="00EC0E5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7BD6" w14:textId="77777777" w:rsidR="00EC0E52" w:rsidRDefault="00EC0E5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C225" w14:textId="77777777" w:rsidR="00EC0E52" w:rsidRDefault="00EC0E5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37A1B1B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B3301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7D75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F85F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52EB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C0BC554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E1E0E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F3C059" w14:textId="77777777" w:rsidR="00EC0E52" w:rsidRDefault="00EC0E52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F831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2BD1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DDB9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D227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F29A04D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E94E1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24CD1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8F93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9CE0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0BFF6C3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66AD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FF1D626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14320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FBDE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33F0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522E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08E35BF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791E6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FBFE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3E81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E9ED3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DDFD4D4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8A20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63E7E8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21C499E8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1EF8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C0B9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4EA0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2CAA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3929A28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0BEDF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4CB9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3BA2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9B61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4C0B6CD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92CB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58D931B0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1F5412C4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BD45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F8A0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F602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6313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53B86E2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0CA99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0FCD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D222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5810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AD84571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BB9F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85C0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D90F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0B23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0CC3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224B97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25142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43EB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5A6C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FC916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5C22164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CF59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2C2A50E4" w14:textId="77777777" w:rsidR="00EC0E52" w:rsidRPr="00B401EA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0036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F91A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1A0E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9376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74BE1A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BA20F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EA26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7F55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BD51" w14:textId="77777777" w:rsidR="00EC0E52" w:rsidRDefault="00EC0E52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A67934E" w14:textId="77777777" w:rsidR="00EC0E52" w:rsidRDefault="00EC0E52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1117" w14:textId="77777777" w:rsidR="00EC0E52" w:rsidRDefault="00EC0E52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5C1BA600" w14:textId="77777777" w:rsidR="00EC0E52" w:rsidRDefault="00EC0E52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C3793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D99E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56CB8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C574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4B2C90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CE72A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CF6C5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CC77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D675" w14:textId="77777777" w:rsidR="00EC0E52" w:rsidRDefault="00EC0E5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4EB2FA0" w14:textId="77777777" w:rsidR="00EC0E52" w:rsidRDefault="00EC0E5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0742" w14:textId="77777777" w:rsidR="00EC0E52" w:rsidRDefault="00EC0E5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63164BA9" w14:textId="77777777" w:rsidR="00EC0E52" w:rsidRDefault="00EC0E5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86AE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BDD1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D762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D05A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EC0E52" w14:paraId="07B3999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65A66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BA85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E5463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2C29" w14:textId="77777777" w:rsidR="00EC0E52" w:rsidRDefault="00EC0E5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50304B2" w14:textId="77777777" w:rsidR="00EC0E52" w:rsidRDefault="00EC0E5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1EC5" w14:textId="77777777" w:rsidR="00EC0E52" w:rsidRDefault="00EC0E5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612139F1" w14:textId="77777777" w:rsidR="00EC0E52" w:rsidRDefault="00EC0E5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AC3D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8A43" w14:textId="77777777" w:rsidR="00EC0E52" w:rsidRDefault="00EC0E5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E79B" w14:textId="77777777" w:rsidR="00EC0E52" w:rsidRDefault="00EC0E5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1925" w14:textId="77777777" w:rsidR="00EC0E52" w:rsidRDefault="00EC0E5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EC0E52" w14:paraId="6AB92BA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877D9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7D93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3DA8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A13ED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EDB1FEB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7CBF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15128754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02DE5020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8E5A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EB6A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0E63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AD61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98D6D8C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D1942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E686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6B96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2938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2D140703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C45F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358E3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D75A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31137E33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D3096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BDF6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3D65A50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04BE8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CD806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48BB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ECA7" w14:textId="77777777" w:rsidR="00EC0E52" w:rsidRDefault="00EC0E5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5805776B" w14:textId="77777777" w:rsidR="00EC0E52" w:rsidRDefault="00EC0E5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318EA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A911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C5C6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6F20F32D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F2AB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3648F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32EBC2C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7F625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AE107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9F7C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3F00" w14:textId="77777777" w:rsidR="00EC0E52" w:rsidRDefault="00EC0E5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4943AC81" w14:textId="77777777" w:rsidR="00EC0E52" w:rsidRDefault="00EC0E52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B1F8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6085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9799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3B0494C9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B272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8791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5E03AD71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3FDD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D1C2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DC77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84AA" w14:textId="77777777" w:rsidR="00EC0E52" w:rsidRDefault="00EC0E5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3BC259E2" w14:textId="77777777" w:rsidR="00EC0E52" w:rsidRDefault="00EC0E52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F62A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36728A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E457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86AA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1647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78A3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D2CCB3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EC0E52" w14:paraId="7F5D770D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1ADA7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C531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EDB9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B50A" w14:textId="77777777" w:rsidR="00EC0E52" w:rsidRDefault="00EC0E5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11160A84" w14:textId="77777777" w:rsidR="00EC0E52" w:rsidRDefault="00EC0E5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E212E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902A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8CC7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68F6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87D2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7FAB5D71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D1FEA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26F3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3B68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B376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5ED995EC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79D7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17A7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46C0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E894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2B6B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71E6A912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CB361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8FD8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069D11D6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F357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3E13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45D74734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69BC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34F4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3E99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31C7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49A1" w14:textId="77777777" w:rsidR="00EC0E52" w:rsidRPr="00C20CA5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FE57C85" w14:textId="77777777" w:rsidR="00EC0E52" w:rsidRPr="00EB107D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9CFE26A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0FE91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2D13A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5BA9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4812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14A7C70A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7EB6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88C8D0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8BFC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13C5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4282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5C2E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1B1A38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C99117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EC0E52" w14:paraId="24919569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DEC27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605E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6382EBEF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1E58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ECBC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11F0CF2D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5E48B3E2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9CA55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E191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447A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DD20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C0889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4FC06FE5" w14:textId="77777777" w:rsidR="00EC0E52" w:rsidRPr="00C401D9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EC0E52" w14:paraId="0C9E3BD3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DA23C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770C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7D14B104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F4BC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9875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76E970E8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5B28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020B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4B37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87A69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EA88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2F93E923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9CE04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14A6A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B1FA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AC1F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010FF51C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5C3AF076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5C27CF09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6E59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C1C439E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E4D5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9073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7A26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CCB6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725B31D7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C0E52" w14:paraId="4D04EEAF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63AA12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063E3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ABCC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6AA9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786B8CB0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3E16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7B7BF77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FA2B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1777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13E2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6B545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2F8128C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458883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FABB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BC69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F850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771BEBAD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4B28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E206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C544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64E3874F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AD817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09D89" w14:textId="77777777" w:rsidR="00EC0E52" w:rsidRPr="00C20CA5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D384691" w14:textId="77777777" w:rsidR="00EC0E52" w:rsidRPr="00EB107D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7FDEE0DD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C77F4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7F1E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7392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816E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E032730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2831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629ABC7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D22E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DCDE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064A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3653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E2E84B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F64C6E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EC0E52" w14:paraId="007FDCB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57460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448A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4EC8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10AB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4634AEF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E9DD3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D3969D1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3950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895B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32FC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DFF7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4A1AC838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EC0E52" w14:paraId="41DBB33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43B0B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DC8F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0470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9EFCB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980ED93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70E67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7F604268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8A71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D1DE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EE9B2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266A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E66555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CA49E3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61818BC3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EC0E52" w14:paraId="56B2DC2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857F2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2B382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5ED7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2510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9D6B12C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7E76F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1356704F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3826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0583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2483C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F0E0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AA9B5C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171E64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34F5D9D7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C0E52" w14:paraId="427D4953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4B636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FA9F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B121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1322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38BD884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1FA4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8855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EFBB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C462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9A936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3AD4CA4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62091F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6E04A00F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C0E52" w14:paraId="489E8ACD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2C1F4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8E72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9F54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3348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7C51BDD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A46F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3042D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019F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F1157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3C0D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D21ABE5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CC3C9D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593E5DBA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C0E52" w14:paraId="3C30E3FD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FB956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5CA11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E65C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33EBF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8FB11CE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05BE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383F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83C7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60A8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CE26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7FB355C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3AF50C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6FD7930A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C0E52" w14:paraId="18212081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73667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F0EC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D6FF6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3597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030DBA33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EFEC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457D0FD2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C906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CDF0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331A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27CA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A544D4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4E47B1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EC0E52" w14:paraId="56F2FFEC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8A81D" w14:textId="77777777" w:rsidR="00EC0E52" w:rsidRDefault="00EC0E52" w:rsidP="00EC0E5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43A9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EB683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8CD7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5D83F85C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BC9C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88AF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7D82" w14:textId="77777777" w:rsidR="00EC0E52" w:rsidRDefault="00EC0E5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DF90" w14:textId="77777777" w:rsidR="00EC0E52" w:rsidRDefault="00EC0E5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4A30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0DFA17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540185A" w14:textId="77777777" w:rsidR="00EC0E52" w:rsidRDefault="00EC0E5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4350E8A9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54602376" w14:textId="77777777" w:rsidR="00EC0E52" w:rsidRDefault="00EC0E52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073D50F2" w14:textId="77777777" w:rsidR="00EC0E52" w:rsidRDefault="00EC0E52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EC0E52" w14:paraId="6D224D76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6F6AE" w14:textId="77777777" w:rsidR="00EC0E52" w:rsidRDefault="00EC0E52" w:rsidP="00EC0E5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55D7" w14:textId="77777777" w:rsidR="00EC0E52" w:rsidRDefault="00EC0E5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F0C5" w14:textId="77777777" w:rsidR="00EC0E52" w:rsidRPr="001304AF" w:rsidRDefault="00EC0E5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A356" w14:textId="77777777" w:rsidR="00EC0E52" w:rsidRDefault="00EC0E5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59BEF80D" w14:textId="77777777" w:rsidR="00EC0E52" w:rsidRDefault="00EC0E5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F473" w14:textId="77777777" w:rsidR="00EC0E52" w:rsidRDefault="00EC0E5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0349E92" w14:textId="77777777" w:rsidR="00EC0E52" w:rsidRDefault="00EC0E5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1DB402C2" w14:textId="77777777" w:rsidR="00EC0E52" w:rsidRDefault="00EC0E5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9D67" w14:textId="77777777" w:rsidR="00EC0E52" w:rsidRDefault="00EC0E5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327C" w14:textId="77777777" w:rsidR="00EC0E52" w:rsidRDefault="00EC0E5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B67C" w14:textId="77777777" w:rsidR="00EC0E52" w:rsidRPr="001304AF" w:rsidRDefault="00EC0E5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7B0E" w14:textId="77777777" w:rsidR="00EC0E52" w:rsidRDefault="00EC0E5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9C90EA" w14:textId="77777777" w:rsidR="00EC0E52" w:rsidRDefault="00EC0E5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705021" w14:textId="77777777" w:rsidR="00EC0E52" w:rsidRDefault="00EC0E5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7ABEC3D9" w14:textId="77777777" w:rsidR="00EC0E52" w:rsidRDefault="00EC0E5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036C4F13" w14:textId="77777777" w:rsidR="00EC0E52" w:rsidRDefault="00EC0E5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EC0E52" w14:paraId="11E63227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2A599" w14:textId="77777777" w:rsidR="00EC0E52" w:rsidRDefault="00EC0E52" w:rsidP="00EC0E5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B0A0" w14:textId="77777777" w:rsidR="00EC0E52" w:rsidRDefault="00EC0E5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E65B" w14:textId="77777777" w:rsidR="00EC0E52" w:rsidRPr="001304AF" w:rsidRDefault="00EC0E5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1130" w14:textId="77777777" w:rsidR="00EC0E52" w:rsidRDefault="00EC0E5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7341606F" w14:textId="77777777" w:rsidR="00EC0E52" w:rsidRDefault="00EC0E5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8839" w14:textId="77777777" w:rsidR="00EC0E52" w:rsidRDefault="00EC0E5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DFFBCF6" w14:textId="77777777" w:rsidR="00EC0E52" w:rsidRDefault="00EC0E5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1701036F" w14:textId="77777777" w:rsidR="00EC0E52" w:rsidRDefault="00EC0E5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798A" w14:textId="77777777" w:rsidR="00EC0E52" w:rsidRDefault="00EC0E52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C7028" w14:textId="77777777" w:rsidR="00EC0E52" w:rsidRDefault="00EC0E5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7A43E" w14:textId="77777777" w:rsidR="00EC0E52" w:rsidRPr="001304AF" w:rsidRDefault="00EC0E5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C613" w14:textId="77777777" w:rsidR="00EC0E52" w:rsidRDefault="00EC0E5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DFA1CA" w14:textId="77777777" w:rsidR="00EC0E52" w:rsidRDefault="00EC0E5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154EA8E3" w14:textId="77777777" w:rsidR="00EC0E52" w:rsidRDefault="00EC0E5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05B1D287" w14:textId="77777777" w:rsidR="00EC0E52" w:rsidRDefault="00EC0E5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EC0E52" w14:paraId="33AE7552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EC2FB" w14:textId="77777777" w:rsidR="00EC0E52" w:rsidRDefault="00EC0E52" w:rsidP="00EC0E5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AF599" w14:textId="77777777" w:rsidR="00EC0E52" w:rsidRDefault="00EC0E5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451C9CF6" w14:textId="77777777" w:rsidR="00EC0E52" w:rsidRDefault="00EC0E52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73EA" w14:textId="77777777" w:rsidR="00EC0E52" w:rsidRDefault="00EC0E5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D417" w14:textId="77777777" w:rsidR="00EC0E52" w:rsidRDefault="00EC0E5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77E24866" w14:textId="77777777" w:rsidR="00EC0E52" w:rsidRDefault="00EC0E52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6D49" w14:textId="77777777" w:rsidR="00EC0E52" w:rsidRDefault="00EC0E5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69A8" w14:textId="77777777" w:rsidR="00EC0E52" w:rsidRDefault="00EC0E5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B073C" w14:textId="77777777" w:rsidR="00EC0E52" w:rsidRDefault="00EC0E5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13AED" w14:textId="77777777" w:rsidR="00EC0E52" w:rsidRPr="001304AF" w:rsidRDefault="00EC0E5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5D6E" w14:textId="77777777" w:rsidR="00EC0E52" w:rsidRDefault="00EC0E5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E31BCD" w14:textId="77777777" w:rsidR="00EC0E52" w:rsidRDefault="00EC0E52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EC0E52" w14:paraId="32DF1959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78934" w14:textId="77777777" w:rsidR="00EC0E52" w:rsidRDefault="00EC0E52" w:rsidP="00EC0E5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7757E" w14:textId="77777777" w:rsidR="00EC0E52" w:rsidRDefault="00EC0E5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484C" w14:textId="77777777" w:rsidR="00EC0E52" w:rsidRDefault="00EC0E5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9088" w14:textId="77777777" w:rsidR="00EC0E52" w:rsidRDefault="00EC0E52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943D" w14:textId="77777777" w:rsidR="00EC0E52" w:rsidRDefault="00EC0E5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B20B" w14:textId="77777777" w:rsidR="00EC0E52" w:rsidRDefault="00EC0E5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0739" w14:textId="77777777" w:rsidR="00EC0E52" w:rsidRDefault="00EC0E5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051DC42B" w14:textId="77777777" w:rsidR="00EC0E52" w:rsidRDefault="00EC0E5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B4A69" w14:textId="77777777" w:rsidR="00EC0E52" w:rsidRPr="001304AF" w:rsidRDefault="00EC0E5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7F1B" w14:textId="77777777" w:rsidR="00EC0E52" w:rsidRDefault="00EC0E5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5DB2E3EE" w14:textId="77777777" w:rsidR="00EC0E52" w:rsidRPr="00B56D0E" w:rsidRDefault="00EC0E5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C0E52" w14:paraId="37478BAF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C452C" w14:textId="77777777" w:rsidR="00EC0E52" w:rsidRDefault="00EC0E52" w:rsidP="00EC0E5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7AA9" w14:textId="77777777" w:rsidR="00EC0E52" w:rsidRDefault="00EC0E5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24AC586C" w14:textId="77777777" w:rsidR="00EC0E52" w:rsidRDefault="00EC0E5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8F577" w14:textId="77777777" w:rsidR="00EC0E52" w:rsidRDefault="00EC0E5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7B9E" w14:textId="77777777" w:rsidR="00EC0E52" w:rsidRDefault="00EC0E5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4EBE" w14:textId="77777777" w:rsidR="00EC0E52" w:rsidRDefault="00EC0E5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5A09F" w14:textId="77777777" w:rsidR="00EC0E52" w:rsidRDefault="00EC0E5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C62F" w14:textId="77777777" w:rsidR="00EC0E52" w:rsidRDefault="00EC0E5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CB6B" w14:textId="77777777" w:rsidR="00EC0E52" w:rsidRPr="001304AF" w:rsidRDefault="00EC0E5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B99C" w14:textId="77777777" w:rsidR="00EC0E52" w:rsidRPr="00175A24" w:rsidRDefault="00EC0E5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C0E52" w14:paraId="739FE993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695A2" w14:textId="77777777" w:rsidR="00EC0E52" w:rsidRDefault="00EC0E52" w:rsidP="00EC0E5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589F" w14:textId="77777777" w:rsidR="00EC0E52" w:rsidRDefault="00EC0E5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1EBF8D67" w14:textId="77777777" w:rsidR="00EC0E52" w:rsidRDefault="00EC0E5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6064" w14:textId="77777777" w:rsidR="00EC0E52" w:rsidRDefault="00EC0E5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AA1A" w14:textId="77777777" w:rsidR="00EC0E52" w:rsidRDefault="00EC0E5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961E" w14:textId="77777777" w:rsidR="00EC0E52" w:rsidRDefault="00EC0E5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BB3D" w14:textId="77777777" w:rsidR="00EC0E52" w:rsidRDefault="00EC0E5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F1CB" w14:textId="77777777" w:rsidR="00EC0E52" w:rsidRDefault="00EC0E5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E265" w14:textId="77777777" w:rsidR="00EC0E52" w:rsidRPr="001304AF" w:rsidRDefault="00EC0E5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1AE0" w14:textId="77777777" w:rsidR="00EC0E52" w:rsidRPr="00175A24" w:rsidRDefault="00EC0E5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C0E52" w14:paraId="72F443B2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0A350" w14:textId="77777777" w:rsidR="00EC0E52" w:rsidRDefault="00EC0E52" w:rsidP="00EC0E5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1817" w14:textId="77777777" w:rsidR="00EC0E52" w:rsidRDefault="00EC0E5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1701" w14:textId="77777777" w:rsidR="00EC0E52" w:rsidRDefault="00EC0E5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435F" w14:textId="77777777" w:rsidR="00EC0E52" w:rsidRDefault="00EC0E52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94B0" w14:textId="77777777" w:rsidR="00EC0E52" w:rsidRDefault="00EC0E5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6C00378" w14:textId="77777777" w:rsidR="00EC0E52" w:rsidRDefault="00EC0E5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0323" w14:textId="77777777" w:rsidR="00EC0E52" w:rsidRDefault="00EC0E5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28F6" w14:textId="77777777" w:rsidR="00EC0E52" w:rsidRDefault="00EC0E5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37A4" w14:textId="77777777" w:rsidR="00EC0E52" w:rsidRPr="001304AF" w:rsidRDefault="00EC0E5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52FC" w14:textId="77777777" w:rsidR="00EC0E52" w:rsidRDefault="00EC0E5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AE8787" w14:textId="77777777" w:rsidR="00EC0E52" w:rsidRDefault="00EC0E5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923B28" w14:textId="77777777" w:rsidR="00EC0E52" w:rsidRPr="00175A24" w:rsidRDefault="00EC0E5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EC0E52" w14:paraId="78CC5448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5FF86" w14:textId="77777777" w:rsidR="00EC0E52" w:rsidRDefault="00EC0E52" w:rsidP="00EC0E5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874E5" w14:textId="77777777" w:rsidR="00EC0E52" w:rsidRDefault="00EC0E5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5E65" w14:textId="77777777" w:rsidR="00EC0E52" w:rsidRDefault="00EC0E5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6FD10" w14:textId="77777777" w:rsidR="00EC0E52" w:rsidRDefault="00EC0E52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7374DBD" w14:textId="77777777" w:rsidR="00EC0E52" w:rsidRDefault="00EC0E52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407A" w14:textId="77777777" w:rsidR="00EC0E52" w:rsidRDefault="00EC0E52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AEC42B0" w14:textId="77777777" w:rsidR="00EC0E52" w:rsidRDefault="00EC0E5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746E2" w14:textId="77777777" w:rsidR="00EC0E52" w:rsidRDefault="00EC0E5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2A22" w14:textId="77777777" w:rsidR="00EC0E52" w:rsidRDefault="00EC0E5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58FB" w14:textId="77777777" w:rsidR="00EC0E52" w:rsidRDefault="00EC0E5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6E20" w14:textId="77777777" w:rsidR="00EC0E52" w:rsidRDefault="00EC0E5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FF8C68" w14:textId="77777777" w:rsidR="00EC0E52" w:rsidRDefault="00EC0E5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BA2FE5" w14:textId="77777777" w:rsidR="00EC0E52" w:rsidRDefault="00EC0E5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C0E52" w14:paraId="414BFC3C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A442B" w14:textId="77777777" w:rsidR="00EC0E52" w:rsidRDefault="00EC0E52" w:rsidP="00EC0E5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02C1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49DDA" w14:textId="77777777" w:rsidR="00EC0E52" w:rsidRDefault="00EC0E5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71B7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35F31D3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5C45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36B9D21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E192" w14:textId="77777777" w:rsidR="00EC0E52" w:rsidRDefault="00EC0E5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44C7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5C9C" w14:textId="77777777" w:rsidR="00EC0E52" w:rsidRDefault="00EC0E5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C71A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D82902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A9EF3D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C0E52" w14:paraId="1AE48852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8540E" w14:textId="77777777" w:rsidR="00EC0E52" w:rsidRDefault="00EC0E52" w:rsidP="00EC0E5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D50CA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159A" w14:textId="77777777" w:rsidR="00EC0E52" w:rsidRDefault="00EC0E5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5B9D" w14:textId="77777777" w:rsidR="00EC0E52" w:rsidRDefault="00EC0E52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A853F06" w14:textId="77777777" w:rsidR="00EC0E52" w:rsidRDefault="00EC0E52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8A5F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8FC1E80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F2FD" w14:textId="77777777" w:rsidR="00EC0E52" w:rsidRDefault="00EC0E5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8943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8F68" w14:textId="77777777" w:rsidR="00EC0E52" w:rsidRPr="001304AF" w:rsidRDefault="00EC0E5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47DE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9A0D9A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08B3BF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EC0E52" w14:paraId="52D605D5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E74C6" w14:textId="77777777" w:rsidR="00EC0E52" w:rsidRDefault="00EC0E52" w:rsidP="00EC0E5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B89A" w14:textId="77777777" w:rsidR="00EC0E52" w:rsidRDefault="00EC0E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2CD0E2A2" w14:textId="77777777" w:rsidR="00EC0E52" w:rsidRDefault="00EC0E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2FE6" w14:textId="77777777" w:rsidR="00EC0E52" w:rsidRDefault="00EC0E5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7C98" w14:textId="77777777" w:rsidR="00EC0E52" w:rsidRDefault="00EC0E5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3735BE98" w14:textId="77777777" w:rsidR="00EC0E52" w:rsidRDefault="00EC0E5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8BF0" w14:textId="77777777" w:rsidR="00EC0E52" w:rsidRPr="00175A7C" w:rsidRDefault="00EC0E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E2AF1" w14:textId="77777777" w:rsidR="00EC0E52" w:rsidRDefault="00EC0E5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0E3C" w14:textId="77777777" w:rsidR="00EC0E52" w:rsidRDefault="00EC0E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8CD7D" w14:textId="77777777" w:rsidR="00EC0E52" w:rsidRPr="001304AF" w:rsidRDefault="00EC0E5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2F5F" w14:textId="77777777" w:rsidR="00EC0E52" w:rsidRDefault="00EC0E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C0E52" w14:paraId="506A78EA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AB0AA" w14:textId="77777777" w:rsidR="00EC0E52" w:rsidRDefault="00EC0E52" w:rsidP="00EC0E5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8665C" w14:textId="77777777" w:rsidR="00EC0E52" w:rsidRDefault="00EC0E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DA52" w14:textId="77777777" w:rsidR="00EC0E52" w:rsidRDefault="00EC0E5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6223" w14:textId="77777777" w:rsidR="00EC0E52" w:rsidRDefault="00EC0E52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2A18DDB7" w14:textId="77777777" w:rsidR="00EC0E52" w:rsidRDefault="00EC0E5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78D8" w14:textId="77777777" w:rsidR="00EC0E52" w:rsidRPr="00175A7C" w:rsidRDefault="00EC0E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B542" w14:textId="77777777" w:rsidR="00EC0E52" w:rsidRDefault="00EC0E5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870F" w14:textId="77777777" w:rsidR="00EC0E52" w:rsidRDefault="00EC0E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44461B5F" w14:textId="77777777" w:rsidR="00EC0E52" w:rsidRDefault="00EC0E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EBF2" w14:textId="77777777" w:rsidR="00EC0E52" w:rsidRPr="001304AF" w:rsidRDefault="00EC0E5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73FC" w14:textId="77777777" w:rsidR="00EC0E52" w:rsidRDefault="00EC0E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C0E52" w14:paraId="23F557F0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D9847" w14:textId="77777777" w:rsidR="00EC0E52" w:rsidRDefault="00EC0E52" w:rsidP="00EC0E5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7AB84" w14:textId="77777777" w:rsidR="00EC0E52" w:rsidRDefault="00EC0E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CAFB" w14:textId="77777777" w:rsidR="00EC0E52" w:rsidRDefault="00EC0E5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EBD5" w14:textId="77777777" w:rsidR="00EC0E52" w:rsidRDefault="00EC0E5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53F20C64" w14:textId="77777777" w:rsidR="00EC0E52" w:rsidRDefault="00EC0E5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3325" w14:textId="77777777" w:rsidR="00EC0E52" w:rsidRPr="00175A7C" w:rsidRDefault="00EC0E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0CB9D" w14:textId="77777777" w:rsidR="00EC0E52" w:rsidRDefault="00EC0E5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1038" w14:textId="77777777" w:rsidR="00EC0E52" w:rsidRDefault="00EC0E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3CCAE114" w14:textId="77777777" w:rsidR="00EC0E52" w:rsidRDefault="00EC0E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809A" w14:textId="77777777" w:rsidR="00EC0E52" w:rsidRPr="001304AF" w:rsidRDefault="00EC0E5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76099" w14:textId="77777777" w:rsidR="00EC0E52" w:rsidRDefault="00EC0E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81A074" w14:textId="77777777" w:rsidR="00EC0E52" w:rsidRDefault="00EC0E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EC0E52" w14:paraId="4DE79003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B44D8" w14:textId="77777777" w:rsidR="00EC0E52" w:rsidRDefault="00EC0E52" w:rsidP="00EC0E5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BDD9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348E" w14:textId="77777777" w:rsidR="00EC0E52" w:rsidRPr="001304AF" w:rsidRDefault="00EC0E5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F5D7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11C132B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3F33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663D548D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9AEF" w14:textId="77777777" w:rsidR="00EC0E52" w:rsidRPr="00CA3079" w:rsidRDefault="00EC0E5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AA60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1FFC3" w14:textId="77777777" w:rsidR="00EC0E52" w:rsidRPr="001304AF" w:rsidRDefault="00EC0E5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DC258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457007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EC0E52" w14:paraId="07F13BA9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CAA44" w14:textId="77777777" w:rsidR="00EC0E52" w:rsidRDefault="00EC0E52" w:rsidP="00EC0E5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CD11C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3B9F1A48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006A" w14:textId="77777777" w:rsidR="00EC0E52" w:rsidRPr="001304AF" w:rsidRDefault="00EC0E5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CE8F" w14:textId="77777777" w:rsidR="00EC0E52" w:rsidRDefault="00EC0E52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AECF494" w14:textId="77777777" w:rsidR="00EC0E52" w:rsidRPr="00180EA2" w:rsidRDefault="00EC0E52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A72F" w14:textId="77777777" w:rsidR="00EC0E52" w:rsidRDefault="00EC0E52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D929C" w14:textId="77777777" w:rsidR="00EC0E52" w:rsidRPr="00CA3079" w:rsidRDefault="00EC0E5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107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31A9" w14:textId="77777777" w:rsidR="00EC0E52" w:rsidRPr="001304AF" w:rsidRDefault="00EC0E5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2279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8C3C06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6E77145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EC0E52" w14:paraId="342CF17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A82D5" w14:textId="77777777" w:rsidR="00EC0E52" w:rsidRDefault="00EC0E52" w:rsidP="00EC0E5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074F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4B0C" w14:textId="77777777" w:rsidR="00EC0E52" w:rsidRDefault="00EC0E5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F42F" w14:textId="77777777" w:rsidR="00EC0E52" w:rsidRDefault="00EC0E52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0E28D68" w14:textId="77777777" w:rsidR="00EC0E52" w:rsidRDefault="00EC0E52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C2EB" w14:textId="77777777" w:rsidR="00EC0E52" w:rsidRDefault="00EC0E52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A00A" w14:textId="77777777" w:rsidR="00EC0E52" w:rsidRPr="00CA3079" w:rsidRDefault="00EC0E5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18469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6E5195BF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A5EA" w14:textId="77777777" w:rsidR="00EC0E52" w:rsidRPr="001304AF" w:rsidRDefault="00EC0E5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BE0A5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15DD3A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BD4D841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791BD2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C0E52" w14:paraId="51E2E8F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892E9" w14:textId="77777777" w:rsidR="00EC0E52" w:rsidRDefault="00EC0E52" w:rsidP="00EC0E5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DA54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6849" w14:textId="77777777" w:rsidR="00EC0E52" w:rsidRDefault="00EC0E5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92F5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6D7A40F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DB23C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6D6B7904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4F0E8AC2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E1B80" w14:textId="77777777" w:rsidR="00EC0E52" w:rsidRPr="00CA3079" w:rsidRDefault="00EC0E5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F455" w14:textId="77777777" w:rsidR="00EC0E52" w:rsidRDefault="00EC0E5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6460" w14:textId="77777777" w:rsidR="00EC0E52" w:rsidRPr="001304AF" w:rsidRDefault="00EC0E5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AEB0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345A80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72809BB1" w14:textId="77777777" w:rsidR="00EC0E52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4AE1C22C" w14:textId="77777777" w:rsidR="00EC0E52" w:rsidRPr="00B71446" w:rsidRDefault="00EC0E5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0910943E" w14:textId="77777777" w:rsidR="00EC0E52" w:rsidRDefault="00EC0E52">
      <w:pPr>
        <w:tabs>
          <w:tab w:val="left" w:pos="6382"/>
        </w:tabs>
        <w:rPr>
          <w:sz w:val="20"/>
        </w:rPr>
      </w:pPr>
    </w:p>
    <w:p w14:paraId="2A003A7C" w14:textId="77777777" w:rsidR="00EC0E52" w:rsidRDefault="00EC0E52" w:rsidP="00F0370D">
      <w:pPr>
        <w:pStyle w:val="Heading1"/>
        <w:spacing w:line="360" w:lineRule="auto"/>
      </w:pPr>
      <w:r>
        <w:t>LINIA 800</w:t>
      </w:r>
    </w:p>
    <w:p w14:paraId="65D079D7" w14:textId="77777777" w:rsidR="00EC0E52" w:rsidRDefault="00EC0E52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C0E52" w14:paraId="1E9AC157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F224C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37462" w14:textId="77777777" w:rsidR="00EC0E52" w:rsidRDefault="00EC0E5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4A4F9" w14:textId="77777777" w:rsidR="00EC0E52" w:rsidRPr="001161EA" w:rsidRDefault="00EC0E5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9C857" w14:textId="77777777" w:rsidR="00EC0E52" w:rsidRDefault="00EC0E5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5C769F3" w14:textId="77777777" w:rsidR="00EC0E52" w:rsidRDefault="00EC0E5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87FE5" w14:textId="77777777" w:rsidR="00EC0E52" w:rsidRDefault="00EC0E52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F4E41" w14:textId="77777777" w:rsidR="00EC0E52" w:rsidRPr="001161EA" w:rsidRDefault="00EC0E5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9FA31" w14:textId="77777777" w:rsidR="00EC0E52" w:rsidRDefault="00EC0E5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FF6D4" w14:textId="77777777" w:rsidR="00EC0E52" w:rsidRPr="008D08DE" w:rsidRDefault="00EC0E5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CF25D" w14:textId="77777777" w:rsidR="00EC0E52" w:rsidRDefault="00EC0E52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1FB3C8D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7DB48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4273C" w14:textId="77777777" w:rsidR="00EC0E52" w:rsidRDefault="00EC0E5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1E69E" w14:textId="77777777" w:rsidR="00EC0E52" w:rsidRPr="001161EA" w:rsidRDefault="00EC0E5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8E941" w14:textId="77777777" w:rsidR="00EC0E52" w:rsidRDefault="00EC0E5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39942BF" w14:textId="77777777" w:rsidR="00EC0E52" w:rsidRDefault="00EC0E5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274F3" w14:textId="77777777" w:rsidR="00EC0E52" w:rsidRDefault="00EC0E5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D66C5" w14:textId="77777777" w:rsidR="00EC0E52" w:rsidRPr="001161EA" w:rsidRDefault="00EC0E5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C5AE7" w14:textId="77777777" w:rsidR="00EC0E52" w:rsidRDefault="00EC0E5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80065" w14:textId="77777777" w:rsidR="00EC0E52" w:rsidRPr="008D08DE" w:rsidRDefault="00EC0E5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4108A" w14:textId="77777777" w:rsidR="00EC0E52" w:rsidRDefault="00EC0E5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77CD1BCD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EAC76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B1065" w14:textId="77777777" w:rsidR="00EC0E52" w:rsidRDefault="00EC0E5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0D154" w14:textId="77777777" w:rsidR="00EC0E52" w:rsidRPr="001161EA" w:rsidRDefault="00EC0E5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B46CD" w14:textId="77777777" w:rsidR="00EC0E52" w:rsidRDefault="00EC0E5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7F804A9" w14:textId="77777777" w:rsidR="00EC0E52" w:rsidRDefault="00EC0E5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7873C" w14:textId="77777777" w:rsidR="00EC0E52" w:rsidRDefault="00EC0E5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BD957" w14:textId="77777777" w:rsidR="00EC0E52" w:rsidRPr="001161EA" w:rsidRDefault="00EC0E5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DE8EB" w14:textId="77777777" w:rsidR="00EC0E52" w:rsidRDefault="00EC0E5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D8B90" w14:textId="77777777" w:rsidR="00EC0E52" w:rsidRPr="008D08DE" w:rsidRDefault="00EC0E5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FE775" w14:textId="77777777" w:rsidR="00EC0E52" w:rsidRDefault="00EC0E5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1F4CAC" w14:textId="77777777" w:rsidR="00EC0E52" w:rsidRDefault="00EC0E52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EC0E52" w:rsidRPr="00A8307A" w14:paraId="53BE99E8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085F4" w14:textId="77777777" w:rsidR="00EC0E52" w:rsidRPr="00A75A00" w:rsidRDefault="00EC0E52" w:rsidP="00EC0E52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FAC7F" w14:textId="77777777" w:rsidR="00EC0E52" w:rsidRPr="00A8307A" w:rsidRDefault="00EC0E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94939" w14:textId="77777777" w:rsidR="00EC0E52" w:rsidRPr="00A8307A" w:rsidRDefault="00EC0E5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AD551" w14:textId="77777777" w:rsidR="00EC0E52" w:rsidRPr="00A8307A" w:rsidRDefault="00EC0E52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65473" w14:textId="77777777" w:rsidR="00EC0E52" w:rsidRDefault="00EC0E5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1D29950" w14:textId="77777777" w:rsidR="00EC0E52" w:rsidRDefault="00EC0E5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37509497" w14:textId="77777777" w:rsidR="00EC0E52" w:rsidRDefault="00EC0E5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9612884" w14:textId="77777777" w:rsidR="00EC0E52" w:rsidRDefault="00EC0E5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C2A9F" w14:textId="77777777" w:rsidR="00EC0E52" w:rsidRDefault="00EC0E5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BC0FE" w14:textId="77777777" w:rsidR="00EC0E52" w:rsidRPr="00A8307A" w:rsidRDefault="00EC0E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7C90F" w14:textId="77777777" w:rsidR="00EC0E52" w:rsidRPr="00A8307A" w:rsidRDefault="00EC0E5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916CC" w14:textId="77777777" w:rsidR="00EC0E52" w:rsidRDefault="00EC0E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2C5B7D" w14:textId="77777777" w:rsidR="00EC0E52" w:rsidRPr="00A8307A" w:rsidRDefault="00EC0E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EC0E52" w:rsidRPr="00A8307A" w14:paraId="7B0F5E5F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34EC5" w14:textId="77777777" w:rsidR="00EC0E52" w:rsidRPr="00A75A00" w:rsidRDefault="00EC0E52" w:rsidP="00EC0E52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1AE37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2D534DF" w14:textId="77777777" w:rsidR="00EC0E52" w:rsidRPr="00A8307A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A0E07" w14:textId="77777777" w:rsidR="00EC0E52" w:rsidRPr="00A8307A" w:rsidRDefault="00EC0E5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8F32B" w14:textId="77777777" w:rsidR="00EC0E52" w:rsidRDefault="00EC0E5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3AF5942F" w14:textId="77777777" w:rsidR="00EC0E52" w:rsidRDefault="00EC0E5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2A790" w14:textId="77777777" w:rsidR="00EC0E52" w:rsidRDefault="00EC0E52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32D01" w14:textId="77777777" w:rsidR="00EC0E52" w:rsidRDefault="00EC0E5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27C91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2F1B485" w14:textId="77777777" w:rsidR="00EC0E52" w:rsidRPr="00A8307A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73718" w14:textId="77777777" w:rsidR="00EC0E52" w:rsidRPr="00A8307A" w:rsidRDefault="00EC0E5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97953" w14:textId="77777777" w:rsidR="00EC0E52" w:rsidRDefault="00EC0E5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7B02451" w14:textId="77777777" w:rsidR="00EC0E52" w:rsidRDefault="00EC0E5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1B6E15FD" w14:textId="77777777" w:rsidR="00EC0E52" w:rsidRDefault="00EC0E5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694E473A" w14:textId="77777777" w:rsidR="00EC0E52" w:rsidRDefault="00EC0E5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EC0E52" w14:paraId="16544871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46EB5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C38A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37EF" w14:textId="77777777" w:rsidR="00EC0E52" w:rsidRPr="001161EA" w:rsidRDefault="00EC0E5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AB82" w14:textId="77777777" w:rsidR="00EC0E52" w:rsidRDefault="00EC0E5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13737258" w14:textId="77777777" w:rsidR="00EC0E52" w:rsidRDefault="00EC0E5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664D2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86B7BC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9346" w14:textId="77777777" w:rsidR="00EC0E52" w:rsidRPr="001161EA" w:rsidRDefault="00EC0E5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8E16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E1E5" w14:textId="77777777" w:rsidR="00EC0E52" w:rsidRPr="008D08DE" w:rsidRDefault="00EC0E5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EA6E" w14:textId="77777777" w:rsidR="00EC0E52" w:rsidRDefault="00EC0E5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EC0E52" w14:paraId="37911D67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BDFA8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0A3E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E10B" w14:textId="77777777" w:rsidR="00EC0E52" w:rsidRPr="001161EA" w:rsidRDefault="00EC0E5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016C" w14:textId="77777777" w:rsidR="00EC0E52" w:rsidRDefault="00EC0E5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3A5E35F9" w14:textId="77777777" w:rsidR="00EC0E52" w:rsidRDefault="00EC0E5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59F8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80D5A35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134A784D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2AF5DBAB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34F903B7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50106017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3FAE" w14:textId="77777777" w:rsidR="00EC0E52" w:rsidRPr="001161EA" w:rsidRDefault="00EC0E5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AA35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B5B4" w14:textId="77777777" w:rsidR="00EC0E52" w:rsidRPr="008D08DE" w:rsidRDefault="00EC0E5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9D60" w14:textId="77777777" w:rsidR="00EC0E52" w:rsidRDefault="00EC0E5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948B85C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1D4BB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DB62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0317" w14:textId="77777777" w:rsidR="00EC0E52" w:rsidRPr="001161EA" w:rsidRDefault="00EC0E5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3D95" w14:textId="77777777" w:rsidR="00EC0E52" w:rsidRDefault="00EC0E5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47C2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EB406" w14:textId="77777777" w:rsidR="00EC0E52" w:rsidRPr="001161EA" w:rsidRDefault="00EC0E5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F5CA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E1549" w14:textId="77777777" w:rsidR="00EC0E52" w:rsidRPr="008D08DE" w:rsidRDefault="00EC0E5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34F43" w14:textId="77777777" w:rsidR="00EC0E52" w:rsidRDefault="00EC0E5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248A97" w14:textId="77777777" w:rsidR="00EC0E52" w:rsidRDefault="00EC0E5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E5A71B" w14:textId="77777777" w:rsidR="00EC0E52" w:rsidRDefault="00EC0E5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C0E52" w14:paraId="06F2D4B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57D82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C722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3434" w14:textId="77777777" w:rsidR="00EC0E52" w:rsidRPr="001161EA" w:rsidRDefault="00EC0E5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61FE" w14:textId="77777777" w:rsidR="00EC0E52" w:rsidRDefault="00EC0E5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2278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1D3A" w14:textId="77777777" w:rsidR="00EC0E52" w:rsidRDefault="00EC0E5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066B" w14:textId="77777777" w:rsidR="00EC0E52" w:rsidRDefault="00EC0E5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3A98" w14:textId="77777777" w:rsidR="00EC0E52" w:rsidRPr="008D08DE" w:rsidRDefault="00EC0E5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BFA5" w14:textId="77777777" w:rsidR="00EC0E52" w:rsidRDefault="00EC0E5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740266" w14:textId="77777777" w:rsidR="00EC0E52" w:rsidRDefault="00EC0E5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8CB46F" w14:textId="77777777" w:rsidR="00EC0E52" w:rsidRDefault="00EC0E5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C0E52" w14:paraId="49554BA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B0B8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64694" w14:textId="77777777" w:rsidR="00EC0E52" w:rsidRDefault="00EC0E5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7D65" w14:textId="77777777" w:rsidR="00EC0E52" w:rsidRPr="001161EA" w:rsidRDefault="00EC0E5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7F89" w14:textId="77777777" w:rsidR="00EC0E52" w:rsidRDefault="00EC0E5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575A" w14:textId="77777777" w:rsidR="00EC0E52" w:rsidRDefault="00EC0E5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F476" w14:textId="77777777" w:rsidR="00EC0E52" w:rsidRDefault="00EC0E5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0166" w14:textId="77777777" w:rsidR="00EC0E52" w:rsidRDefault="00EC0E5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A782D" w14:textId="77777777" w:rsidR="00EC0E52" w:rsidRPr="008D08DE" w:rsidRDefault="00EC0E5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13330" w14:textId="77777777" w:rsidR="00EC0E52" w:rsidRDefault="00EC0E5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156DF1" w14:textId="77777777" w:rsidR="00EC0E52" w:rsidRDefault="00EC0E5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275E30" w14:textId="77777777" w:rsidR="00EC0E52" w:rsidRDefault="00EC0E5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EC0E52" w14:paraId="57DDF4E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3E6EF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518B" w14:textId="77777777" w:rsidR="00EC0E52" w:rsidRDefault="00EC0E5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50E7F87E" w14:textId="77777777" w:rsidR="00EC0E52" w:rsidRDefault="00EC0E5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E00C" w14:textId="77777777" w:rsidR="00EC0E52" w:rsidRPr="001161EA" w:rsidRDefault="00EC0E5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2A3C" w14:textId="77777777" w:rsidR="00EC0E52" w:rsidRDefault="00EC0E5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545FE" w14:textId="77777777" w:rsidR="00EC0E52" w:rsidRDefault="00EC0E5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0767" w14:textId="77777777" w:rsidR="00EC0E52" w:rsidRDefault="00EC0E5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C400" w14:textId="77777777" w:rsidR="00EC0E52" w:rsidRDefault="00EC0E5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F5B6" w14:textId="77777777" w:rsidR="00EC0E52" w:rsidRPr="008D08DE" w:rsidRDefault="00EC0E5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D2C6C" w14:textId="77777777" w:rsidR="00EC0E52" w:rsidRDefault="00EC0E5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5658D2C7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89781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3768" w14:textId="77777777" w:rsidR="00EC0E52" w:rsidRDefault="00EC0E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8140" w14:textId="77777777" w:rsidR="00EC0E52" w:rsidRPr="001161EA" w:rsidRDefault="00EC0E5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4061" w14:textId="77777777" w:rsidR="00EC0E52" w:rsidRDefault="00EC0E5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91B1" w14:textId="77777777" w:rsidR="00EC0E52" w:rsidRDefault="00EC0E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4A25F2" w14:textId="77777777" w:rsidR="00EC0E52" w:rsidRDefault="00EC0E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64F1" w14:textId="77777777" w:rsidR="00EC0E52" w:rsidRDefault="00EC0E5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5BF3" w14:textId="77777777" w:rsidR="00EC0E52" w:rsidRDefault="00EC0E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506B" w14:textId="77777777" w:rsidR="00EC0E52" w:rsidRPr="008D08DE" w:rsidRDefault="00EC0E5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FC39" w14:textId="77777777" w:rsidR="00EC0E52" w:rsidRDefault="00EC0E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41115E" w14:textId="77777777" w:rsidR="00EC0E52" w:rsidRDefault="00EC0E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4403F7" w14:textId="77777777" w:rsidR="00EC0E52" w:rsidRDefault="00EC0E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C0E52" w14:paraId="3A2FE9E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AF10A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D0D1" w14:textId="77777777" w:rsidR="00EC0E52" w:rsidRDefault="00EC0E5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C702" w14:textId="77777777" w:rsidR="00EC0E52" w:rsidRPr="001161EA" w:rsidRDefault="00EC0E5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4C7A" w14:textId="77777777" w:rsidR="00EC0E52" w:rsidRDefault="00EC0E5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B95D" w14:textId="77777777" w:rsidR="00EC0E52" w:rsidRDefault="00EC0E5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504D7" w14:textId="77777777" w:rsidR="00EC0E52" w:rsidRDefault="00EC0E5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A710" w14:textId="77777777" w:rsidR="00EC0E52" w:rsidRDefault="00EC0E5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ED80" w14:textId="77777777" w:rsidR="00EC0E52" w:rsidRPr="008D08DE" w:rsidRDefault="00EC0E5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156C" w14:textId="77777777" w:rsidR="00EC0E52" w:rsidRDefault="00EC0E5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C6CCD7" w14:textId="77777777" w:rsidR="00EC0E52" w:rsidRDefault="00EC0E5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AD30A5" w14:textId="77777777" w:rsidR="00EC0E52" w:rsidRDefault="00EC0E5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EC0E52" w14:paraId="1AD5E42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E2DF2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78A1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788E" w14:textId="77777777" w:rsidR="00EC0E52" w:rsidRPr="001161EA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9EAE" w14:textId="77777777" w:rsidR="00EC0E52" w:rsidRDefault="00EC0E5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2A70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F17D" w14:textId="77777777" w:rsidR="00EC0E52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2A58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34F5" w14:textId="77777777" w:rsidR="00EC0E52" w:rsidRPr="008D08DE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5D51" w14:textId="77777777" w:rsidR="00EC0E52" w:rsidRDefault="00EC0E5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78BCC0" w14:textId="77777777" w:rsidR="00EC0E52" w:rsidRDefault="00EC0E5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EDE0CD" w14:textId="77777777" w:rsidR="00EC0E52" w:rsidRDefault="00EC0E5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C0E52" w14:paraId="2E497FF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E712E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B05A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40D8" w14:textId="77777777" w:rsidR="00EC0E52" w:rsidRPr="001161EA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E5146" w14:textId="77777777" w:rsidR="00EC0E52" w:rsidRDefault="00EC0E5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A3C0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64D6D4DD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11381" w14:textId="77777777" w:rsidR="00EC0E52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00F2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2FE3" w14:textId="77777777" w:rsidR="00EC0E52" w:rsidRPr="008D08DE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E77E" w14:textId="77777777" w:rsidR="00EC0E52" w:rsidRDefault="00EC0E5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4C45C5B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E6970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D790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7C0A" w14:textId="77777777" w:rsidR="00EC0E52" w:rsidRPr="001161EA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657A" w14:textId="77777777" w:rsidR="00EC0E52" w:rsidRDefault="00EC0E5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A4A0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8DE1" w14:textId="77777777" w:rsidR="00EC0E52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BF0B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14:paraId="0349B55C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2BEA" w14:textId="77777777" w:rsidR="00EC0E52" w:rsidRPr="008D08DE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9144" w14:textId="77777777" w:rsidR="00EC0E52" w:rsidRDefault="00EC0E5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04200FE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E68BA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7559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9FA4" w14:textId="77777777" w:rsidR="00EC0E52" w:rsidRPr="001161EA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14EC" w14:textId="77777777" w:rsidR="00EC0E52" w:rsidRDefault="00EC0E5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2BAA5A02" w14:textId="77777777" w:rsidR="00EC0E52" w:rsidRDefault="00EC0E5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C203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ECB47" w14:textId="77777777" w:rsidR="00EC0E52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22A1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48A27166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3A03" w14:textId="77777777" w:rsidR="00EC0E52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4467" w14:textId="77777777" w:rsidR="00EC0E52" w:rsidRDefault="00EC0E5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C0E52" w14:paraId="560BB64E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F5E72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1E78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060" w14:textId="77777777" w:rsidR="00EC0E52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1A76" w14:textId="77777777" w:rsidR="00EC0E52" w:rsidRDefault="00EC0E5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D48F6CE" w14:textId="77777777" w:rsidR="00EC0E52" w:rsidRDefault="00EC0E5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4A26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83D3" w14:textId="77777777" w:rsidR="00EC0E52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FE68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72CBC3EE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6DBC" w14:textId="77777777" w:rsidR="00EC0E52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68AE8" w14:textId="77777777" w:rsidR="00EC0E52" w:rsidRDefault="00EC0E5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18B1FFB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DA7E1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188A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29A4" w14:textId="77777777" w:rsidR="00EC0E52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6BAB" w14:textId="77777777" w:rsidR="00EC0E52" w:rsidRDefault="00EC0E5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F1158F7" w14:textId="77777777" w:rsidR="00EC0E52" w:rsidRDefault="00EC0E5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A70A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0406" w14:textId="77777777" w:rsidR="00EC0E52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2869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1208E989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F8BE" w14:textId="77777777" w:rsidR="00EC0E52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9844" w14:textId="77777777" w:rsidR="00EC0E52" w:rsidRDefault="00EC0E5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D063A9" w14:textId="77777777" w:rsidR="00EC0E52" w:rsidRDefault="00EC0E5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428C2715" w14:textId="77777777" w:rsidR="00EC0E52" w:rsidRDefault="00EC0E5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15C41E8F" w14:textId="77777777" w:rsidR="00EC0E52" w:rsidRDefault="00EC0E5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1FD503D5" w14:textId="77777777" w:rsidR="00EC0E52" w:rsidRDefault="00EC0E5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4A00B87A" w14:textId="77777777" w:rsidR="00EC0E52" w:rsidRPr="009F2F6A" w:rsidRDefault="00EC0E5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EC0E52" w14:paraId="6A5840C0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B7EFE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3D7F9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557A" w14:textId="77777777" w:rsidR="00EC0E52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2A6D" w14:textId="77777777" w:rsidR="00EC0E52" w:rsidRDefault="00EC0E5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3A8D49E0" w14:textId="77777777" w:rsidR="00EC0E52" w:rsidRDefault="00EC0E5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7EBA5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F302" w14:textId="77777777" w:rsidR="00EC0E52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53F0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78CB1193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2A1E" w14:textId="77777777" w:rsidR="00EC0E52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822A" w14:textId="77777777" w:rsidR="00EC0E52" w:rsidRDefault="00EC0E5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456EC13E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8E821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26CA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BCF8" w14:textId="77777777" w:rsidR="00EC0E52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48AA" w14:textId="77777777" w:rsidR="00EC0E52" w:rsidRDefault="00EC0E5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938820B" w14:textId="77777777" w:rsidR="00EC0E52" w:rsidRDefault="00EC0E5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A321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63C1F9A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1F19" w14:textId="77777777" w:rsidR="00EC0E52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FF36" w14:textId="77777777" w:rsidR="00EC0E52" w:rsidRDefault="00EC0E5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A1A5" w14:textId="77777777" w:rsidR="00EC0E52" w:rsidRDefault="00EC0E5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076B" w14:textId="77777777" w:rsidR="00EC0E52" w:rsidRDefault="00EC0E5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A84A7F" w14:textId="77777777" w:rsidR="00EC0E52" w:rsidRDefault="00EC0E5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3EAD94" w14:textId="77777777" w:rsidR="00EC0E52" w:rsidRDefault="00EC0E5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7F95A628" w14:textId="77777777" w:rsidR="00EC0E52" w:rsidRDefault="00EC0E5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2B1450DC" w14:textId="77777777" w:rsidR="00EC0E52" w:rsidRDefault="00EC0E5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EC0E52" w14:paraId="2C0A588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83FA4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417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10468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F5C2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AFAD424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398E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11B335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E20D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F8D9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546D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D142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AEADE4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51C04C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6F4AED7C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2885B1FF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EC0E52" w14:paraId="77252F83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32B88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B6E1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B19A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2EF2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828D721" w14:textId="77777777" w:rsidR="00EC0E52" w:rsidRPr="008B2519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BEF6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97E97E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3FA4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719C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E5141" w14:textId="77777777" w:rsidR="00EC0E52" w:rsidRPr="008D08DE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ED73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C0E52" w14:paraId="3C57100C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CB384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C3C4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322616DD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7DBE5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E890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6A5A644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634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ABD3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971E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2F18" w14:textId="77777777" w:rsidR="00EC0E52" w:rsidRPr="008D08DE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735A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0118FC1D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F79B8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6E1F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72DB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0FC00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6304792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66F06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21DB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9EE1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0F5D1327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8ADA" w14:textId="77777777" w:rsidR="00EC0E52" w:rsidRPr="008D08DE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F6BD8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7F32EE2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C9DD2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42BD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3842" w14:textId="77777777" w:rsidR="00EC0E52" w:rsidRPr="001161EA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B0F85" w14:textId="77777777" w:rsidR="00EC0E52" w:rsidRDefault="00EC0E5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50F4F77" w14:textId="77777777" w:rsidR="00EC0E52" w:rsidRDefault="00EC0E5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3C4E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4DE5F64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5E1C" w14:textId="77777777" w:rsidR="00EC0E52" w:rsidRPr="001161EA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D4FC2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9B6B" w14:textId="77777777" w:rsidR="00EC0E52" w:rsidRPr="008D08DE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3ED3" w14:textId="77777777" w:rsidR="00EC0E52" w:rsidRDefault="00EC0E5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EC0E52" w14:paraId="19D653D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755A3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37A4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57DD" w14:textId="77777777" w:rsidR="00EC0E52" w:rsidRPr="001161EA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5F20" w14:textId="77777777" w:rsidR="00EC0E52" w:rsidRDefault="00EC0E5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3051E0C" w14:textId="77777777" w:rsidR="00EC0E52" w:rsidRDefault="00EC0E5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A0E1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074EAE82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71BD" w14:textId="77777777" w:rsidR="00EC0E52" w:rsidRPr="001161EA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488F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7B2E" w14:textId="77777777" w:rsidR="00EC0E52" w:rsidRPr="008D08DE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5667" w14:textId="77777777" w:rsidR="00EC0E52" w:rsidRDefault="00EC0E5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EC0E52" w14:paraId="20B92FC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BD95E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B8B3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84CB" w14:textId="77777777" w:rsidR="00EC0E52" w:rsidRPr="001161EA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2A72" w14:textId="77777777" w:rsidR="00EC0E52" w:rsidRDefault="00EC0E5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3205B4B" w14:textId="77777777" w:rsidR="00EC0E52" w:rsidRDefault="00EC0E5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F3BD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3B454293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D29D" w14:textId="77777777" w:rsidR="00EC0E52" w:rsidRPr="001161EA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BE0F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30404" w14:textId="77777777" w:rsidR="00EC0E52" w:rsidRPr="008D08DE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DAA1" w14:textId="77777777" w:rsidR="00EC0E52" w:rsidRDefault="00EC0E5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EC0E52" w14:paraId="59F7DD5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A9E3C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65CC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F22A5" w14:textId="77777777" w:rsidR="00EC0E52" w:rsidRPr="001161EA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DE1F" w14:textId="77777777" w:rsidR="00EC0E52" w:rsidRDefault="00EC0E5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B161E5C" w14:textId="77777777" w:rsidR="00EC0E52" w:rsidRDefault="00EC0E5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73C1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4F40A621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12DB" w14:textId="77777777" w:rsidR="00EC0E52" w:rsidRPr="001161EA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57B7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3E092" w14:textId="77777777" w:rsidR="00EC0E52" w:rsidRPr="008D08DE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19C0" w14:textId="77777777" w:rsidR="00EC0E52" w:rsidRDefault="00EC0E5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EC0E52" w14:paraId="471D1C1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9040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B6D3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92BE" w14:textId="77777777" w:rsidR="00EC0E52" w:rsidRPr="001161EA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77E9" w14:textId="77777777" w:rsidR="00EC0E52" w:rsidRDefault="00EC0E5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5DE0D46" w14:textId="77777777" w:rsidR="00EC0E52" w:rsidRDefault="00EC0E5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F1ED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22E0CD1E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BE55" w14:textId="77777777" w:rsidR="00EC0E52" w:rsidRPr="001161EA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92D4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A195" w14:textId="77777777" w:rsidR="00EC0E52" w:rsidRPr="008D08DE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D7C7" w14:textId="77777777" w:rsidR="00EC0E52" w:rsidRDefault="00EC0E5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6441B080" w14:textId="77777777" w:rsidR="00EC0E52" w:rsidRDefault="00EC0E5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EC0E52" w14:paraId="59CAC691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B1597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1208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7E05" w14:textId="77777777" w:rsidR="00EC0E52" w:rsidRPr="001161EA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759BD" w14:textId="77777777" w:rsidR="00EC0E52" w:rsidRDefault="00EC0E5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23A6BEC" w14:textId="77777777" w:rsidR="00EC0E52" w:rsidRDefault="00EC0E5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026B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16A899DE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88B4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3DEE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9373" w14:textId="77777777" w:rsidR="00EC0E52" w:rsidRPr="008D08DE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8142" w14:textId="77777777" w:rsidR="00EC0E52" w:rsidRPr="009472C0" w:rsidRDefault="00EC0E5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10C30E" w14:textId="77777777" w:rsidR="00EC0E52" w:rsidRPr="009472C0" w:rsidRDefault="00EC0E5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0F17B027" w14:textId="77777777" w:rsidR="00EC0E52" w:rsidRPr="009472C0" w:rsidRDefault="00EC0E5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1ACD8743" w14:textId="77777777" w:rsidR="00EC0E52" w:rsidRDefault="00EC0E5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EC0E52" w14:paraId="33292A0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08F7A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1D41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0999" w14:textId="77777777" w:rsidR="00EC0E52" w:rsidRPr="001161EA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1B41" w14:textId="77777777" w:rsidR="00EC0E52" w:rsidRDefault="00EC0E5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CA3835F" w14:textId="77777777" w:rsidR="00EC0E52" w:rsidRDefault="00EC0E5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CFE5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F7B4BBF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4815CA22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5BD6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E049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40531" w14:textId="77777777" w:rsidR="00EC0E52" w:rsidRPr="008D08DE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1D3D" w14:textId="77777777" w:rsidR="00EC0E52" w:rsidRPr="009472C0" w:rsidRDefault="00EC0E5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A69CCE" w14:textId="77777777" w:rsidR="00EC0E52" w:rsidRPr="009472C0" w:rsidRDefault="00EC0E5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33DA5730" w14:textId="77777777" w:rsidR="00EC0E52" w:rsidRPr="009472C0" w:rsidRDefault="00EC0E5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5A4FA9CC" w14:textId="77777777" w:rsidR="00EC0E52" w:rsidRDefault="00EC0E5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3D31DD63" w14:textId="77777777" w:rsidR="00EC0E52" w:rsidRPr="009472C0" w:rsidRDefault="00EC0E5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3D06F67B" w14:textId="77777777" w:rsidR="00EC0E52" w:rsidRDefault="00EC0E5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4F2AAC84" w14:textId="77777777" w:rsidR="00EC0E52" w:rsidRPr="009472C0" w:rsidRDefault="00EC0E5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EC0E52" w14:paraId="6EB14B5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D5156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3C70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799E" w14:textId="77777777" w:rsidR="00EC0E52" w:rsidRPr="001161EA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B6F93" w14:textId="77777777" w:rsidR="00EC0E52" w:rsidRDefault="00EC0E5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06437B0" w14:textId="77777777" w:rsidR="00EC0E52" w:rsidRDefault="00EC0E5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3A3F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6FFC5E85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1A24" w14:textId="77777777" w:rsidR="00EC0E52" w:rsidRPr="001161EA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9A70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79FD8" w14:textId="77777777" w:rsidR="00EC0E52" w:rsidRPr="008D08DE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DD2F" w14:textId="77777777" w:rsidR="00EC0E52" w:rsidRDefault="00EC0E5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EC0E52" w14:paraId="07E99CF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4E8DB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5EAB5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9F0BA" w14:textId="77777777" w:rsidR="00EC0E52" w:rsidRPr="001161EA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FAA6" w14:textId="77777777" w:rsidR="00EC0E52" w:rsidRDefault="00EC0E5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3C705512" w14:textId="77777777" w:rsidR="00EC0E52" w:rsidRDefault="00EC0E5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782B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0E1AE14A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9B4A" w14:textId="77777777" w:rsidR="00EC0E52" w:rsidRPr="001161EA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43B1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4C706" w14:textId="77777777" w:rsidR="00EC0E52" w:rsidRPr="008D08DE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1655" w14:textId="77777777" w:rsidR="00EC0E52" w:rsidRDefault="00EC0E5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EC0E52" w14:paraId="449958E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75A5E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2892F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C365" w14:textId="77777777" w:rsidR="00EC0E52" w:rsidRPr="001161EA" w:rsidRDefault="00EC0E5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9BC9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9763A4C" w14:textId="77777777" w:rsidR="00EC0E52" w:rsidRDefault="00EC0E52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4C01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81B8666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2FFCE3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3784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CBD9D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F0C5" w14:textId="77777777" w:rsidR="00EC0E52" w:rsidRPr="008D08DE" w:rsidRDefault="00EC0E5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B35F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DD1C74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EC0E52" w14:paraId="40941A6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513DA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5BEC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62BF" w14:textId="77777777" w:rsidR="00EC0E52" w:rsidRPr="001161EA" w:rsidRDefault="00EC0E5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1673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70D042F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40B6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CD6474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83EA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96AD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4F9F" w14:textId="77777777" w:rsidR="00EC0E52" w:rsidRPr="008D08DE" w:rsidRDefault="00EC0E5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92CE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BCAF0B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EC0E52" w14:paraId="02CBFDA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5C05B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1BDB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6E43" w14:textId="77777777" w:rsidR="00EC0E52" w:rsidRPr="001161EA" w:rsidRDefault="00EC0E5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C1AD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812F2AD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8EBF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14FC32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D698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432F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443C" w14:textId="77777777" w:rsidR="00EC0E52" w:rsidRPr="008D08DE" w:rsidRDefault="00EC0E5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6354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FF4377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EC0E52" w14:paraId="4AE6080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FC0B1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4741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6A3F" w14:textId="77777777" w:rsidR="00EC0E52" w:rsidRPr="001161EA" w:rsidRDefault="00EC0E5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AC05E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CA28296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5CF4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92D9C8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78AA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6F5A3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4CEE" w14:textId="77777777" w:rsidR="00EC0E52" w:rsidRPr="008D08DE" w:rsidRDefault="00EC0E5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5EA5A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FC58C2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EC0E52" w14:paraId="4B15569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FEB68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6EB51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6A0E" w14:textId="77777777" w:rsidR="00EC0E52" w:rsidRPr="001161EA" w:rsidRDefault="00EC0E5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5694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B014E26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CE3D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37CA1B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66BF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6775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0C493" w14:textId="77777777" w:rsidR="00EC0E52" w:rsidRPr="008D08DE" w:rsidRDefault="00EC0E5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29C6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9959C3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EC0E52" w14:paraId="2A64F95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7ED5F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A1B6C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C3C5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5259F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381226C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6505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78BA5E35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1EF4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9285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95AE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D70E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EC0E52" w14:paraId="7B31BD0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D9DCB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813C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CAD1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67C9C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5C7277E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D6CE" w14:textId="77777777" w:rsidR="00EC0E52" w:rsidRDefault="00EC0E5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633761FE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4036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49E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3D03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9B18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EC0E52" w14:paraId="646E6DD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EE462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47DD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AEF9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3715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641C69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C4AE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2D8F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CBCC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2CE5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3A96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32A64629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80F9D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03AE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F79D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0DDE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3B5AA3B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0763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310F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DE9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63E0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643C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7B7B2A02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E702E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7406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BF74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A49A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9116B27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B4C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EDB5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E2F4A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1183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8A16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EC0E52" w14:paraId="739140B9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77B86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93A1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5A10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1D1BC" w14:textId="77777777" w:rsidR="00EC0E52" w:rsidRDefault="00EC0E5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007DC70" w14:textId="77777777" w:rsidR="00EC0E52" w:rsidRDefault="00EC0E5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5E93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F57B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65D8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FA77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8FC0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C5C7DD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EC0E52" w14:paraId="1D030FF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CF870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3A4A6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4479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E3CB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1B2DD1B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9200A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75AEE131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1288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BD74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9E101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9E9B5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7DF7B8D0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237A11A1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EC0E52" w14:paraId="01A90B4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7BB8A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63F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3330E0FB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BB25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82F6" w14:textId="77777777" w:rsidR="00EC0E52" w:rsidRDefault="00EC0E5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E6FEF68" w14:textId="77777777" w:rsidR="00EC0E52" w:rsidRDefault="00EC0E5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5307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2343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948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30E4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89CB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983152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EC0E52" w14:paraId="2E7177C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37432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793B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B449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24EB" w14:textId="77777777" w:rsidR="00EC0E52" w:rsidRDefault="00EC0E5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2D22165" w14:textId="77777777" w:rsidR="00EC0E52" w:rsidRDefault="00EC0E5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C0E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89DB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425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4FA42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B834" w14:textId="77777777" w:rsidR="00EC0E52" w:rsidRDefault="00EC0E52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04710A" w14:textId="77777777" w:rsidR="00EC0E52" w:rsidRDefault="00EC0E52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EC0E52" w14:paraId="1A88E04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D03E7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A35C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F695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E9D21" w14:textId="77777777" w:rsidR="00EC0E52" w:rsidRDefault="00EC0E5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45EBD26" w14:textId="77777777" w:rsidR="00EC0E52" w:rsidRDefault="00EC0E5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B438E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B75E0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03AB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832C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16D7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79ED188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15AD7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A96C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5A5E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A297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063378D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D4A4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13288F2B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2297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B6A5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D633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188D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0BB1A3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31AAA0F1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C0E52" w14:paraId="05502E1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4710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F2D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C6378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ABC3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64A4861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AAB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68EC595C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1170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C88F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EBBE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B10B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E89E62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10CF9A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41F8EAB0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C0E52" w14:paraId="24954FE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40AA1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B52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98987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F862" w14:textId="77777777" w:rsidR="00EC0E52" w:rsidRDefault="00EC0E52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83E7022" w14:textId="77777777" w:rsidR="00EC0E52" w:rsidRDefault="00EC0E52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D2D3" w14:textId="77777777" w:rsidR="00EC0E52" w:rsidRDefault="00EC0E52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3848F8B" w14:textId="77777777" w:rsidR="00EC0E52" w:rsidRDefault="00EC0E52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38562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0226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02DC6E4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9698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1D09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BACE9F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EC0E52" w14:paraId="3F752AC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715DB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2A3A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F1B3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38D0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1778D21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E17B6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24906A2D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5F7A5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A50BB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DCF7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D111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EC0E52" w14:paraId="675A754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6F794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8FBA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ABDCA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EBE2" w14:textId="77777777" w:rsidR="00EC0E52" w:rsidRDefault="00EC0E5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82946E5" w14:textId="77777777" w:rsidR="00EC0E52" w:rsidRDefault="00EC0E52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9A87" w14:textId="77777777" w:rsidR="00EC0E52" w:rsidRDefault="00EC0E52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E216FD" w14:textId="77777777" w:rsidR="00EC0E52" w:rsidRDefault="00EC0E52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0A98E1F9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BCD0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499B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5BB8B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7D43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8CFF4E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18A59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273D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1DC2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8A12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ADEB246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A0A3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159658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0635B60B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7213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37F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E7C0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8A5C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EC0E52" w14:paraId="62CC611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39AD5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7D7D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18E8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6E06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258ABD4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C114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D2FE6AC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21B1162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8199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985C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C9BA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C946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EC0E52" w14:paraId="3076444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48C76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690E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FDEE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3DA5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DC6C6E5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24DF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8984524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76E2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78DE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C267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B684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0FE2A2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C0E52" w14:paraId="44E2BDE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6596B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40DB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C302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1F6F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659BAF8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872D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7CF8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3C11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2952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2421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30CAD9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C0E52" w14:paraId="68898D1B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BFCF1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381F8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C775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AE78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2E70716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BA8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7C5E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010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81EB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DE631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FA4CD20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5E30F8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EC0E52" w14:paraId="3FF7110E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73E1D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E1A9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47DBE57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D9BF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48FA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8D7A1CC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2366D612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F248A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99E39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7AD41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E4119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358B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23E67D4E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60DCC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F81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7D6B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323D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99402C3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7E3AB9F2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7838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C732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B49D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7D27B0A4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79F6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D244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0782EF9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1E3E3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7167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B5283" w14:textId="77777777" w:rsidR="00EC0E52" w:rsidRPr="001161EA" w:rsidRDefault="00EC0E5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3A1E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61175229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D0C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4D03821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230636C9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8CF8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D8AA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D20B" w14:textId="77777777" w:rsidR="00EC0E52" w:rsidRPr="001161EA" w:rsidRDefault="00EC0E5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B323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208007C5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EAF07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8656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63E3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E2B8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18896BDC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A78B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53576A6B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5B9A6C8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5E57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0267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F83F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3FA9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935F94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6CE15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DA58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05DC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A2FE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F7B9B20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04F3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AE73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594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E688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DA07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FB2AA9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A099B7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EC0E52" w14:paraId="1B0C8B1D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976BB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BE86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5E54F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DE3E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4CCC27E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E5109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AA60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F22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99E1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427ED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9E1C41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18D1C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4024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7E2B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1057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33C8F7A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2C29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0FDD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6B7F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DBA6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5A87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23EC3F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D4290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405E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51683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7A8D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A4360B1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14EAE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1DA8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BBED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063B7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E3D9F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CE6563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FE3D3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BF03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BA1F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7FD8B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256A5DE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36E7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4FC22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716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7116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4F3A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EB60878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53B69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3264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FAED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0C59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10B794A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2038E640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DAF9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655D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71A3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2D50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519F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7D991B3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FB6EB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084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3F8B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6520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57C6E38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1BE7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AA5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C3433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B76D3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3E84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BD1AD4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38BB1ECB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EC0E52" w14:paraId="0E26CBD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7475B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577C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F968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B796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1D50E729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D88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80B6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BAA1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5EF09DA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4676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80B50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64D668E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7A1EC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9CE4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E5F1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3162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29B467C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BBA45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355BDE3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B62789F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265A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4C8C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6875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22EC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EFB072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50D0DE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0469AB1F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EC0E52" w14:paraId="0A53A88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338F1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32EC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3224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87F0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835DB81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2AB1E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DB942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CE50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DDDD5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3F724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F3D9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CA86D1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4C43E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54C5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BFA9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BC24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08C93C2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5BC9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7786ED7B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821F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8B3E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BB43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FEF34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5B211A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DE4F8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E139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2D75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D4F8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0A1046A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1394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1E82C9AB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A7F61BE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3D5677A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4CEF88AA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B754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D5A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393B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F9208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525DC7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BF7D9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04B47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979E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6469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3DDEC14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B69A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3387E4D3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32F0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1B8B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952A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34DD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DB6B43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8E8A6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1374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1963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D969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35C60F1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E88D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2B63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23759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4EFC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D0AEA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D88607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339A9E46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EC0E52" w14:paraId="763D2E4A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C0162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0C48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ED6A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CB62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4183A34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C14B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36D435F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6749" w14:textId="77777777" w:rsidR="00EC0E52" w:rsidRPr="001161EA" w:rsidRDefault="00EC0E5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11D8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5965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4DF0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A26A648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37C61DE7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46760999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395B14E4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EC0E52" w14:paraId="07940D1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5C751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40C5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DB74E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2134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EAC70A7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586A8951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2C05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38BFBC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871C" w14:textId="77777777" w:rsidR="00EC0E52" w:rsidRPr="001161EA" w:rsidRDefault="00EC0E5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01BC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447F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5C48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D032A2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66BDA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7981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609DA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CEAF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639C4EC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782A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AC2B959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B4D8038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CBF8" w14:textId="77777777" w:rsidR="00EC0E52" w:rsidRPr="001161EA" w:rsidRDefault="00EC0E5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CB07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8E87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B9B9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B7982A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5578AB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EC0E52" w14:paraId="1537C0B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55245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DFB5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F6E6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AEB8" w14:textId="77777777" w:rsidR="00EC0E52" w:rsidRDefault="00EC0E52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E9EA886" w14:textId="77777777" w:rsidR="00EC0E52" w:rsidRDefault="00EC0E52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1B29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BEBF" w14:textId="77777777" w:rsidR="00EC0E52" w:rsidRDefault="00EC0E5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90D6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2759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B77B8" w14:textId="77777777" w:rsidR="00EC0E52" w:rsidRDefault="00EC0E52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6BCA762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6E6E36C3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EC0E52" w14:paraId="691082E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8F949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1FF8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71448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E7ED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80B2A71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057F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A7CF" w14:textId="77777777" w:rsidR="00EC0E52" w:rsidRDefault="00EC0E5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DA5C3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0387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3C24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2912B6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BF9DAC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EC0E52" w14:paraId="51F138F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A092B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942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AA34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5C2A" w14:textId="77777777" w:rsidR="00EC0E52" w:rsidRDefault="00EC0E52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29F97D6" w14:textId="77777777" w:rsidR="00EC0E52" w:rsidRDefault="00EC0E52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F230" w14:textId="77777777" w:rsidR="00EC0E52" w:rsidRDefault="00EC0E52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6A8089C" w14:textId="77777777" w:rsidR="00EC0E52" w:rsidRDefault="00EC0E52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175F152D" w14:textId="77777777" w:rsidR="00EC0E52" w:rsidRDefault="00EC0E52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5BC2448" w14:textId="77777777" w:rsidR="00EC0E52" w:rsidRDefault="00EC0E52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8BC32" w14:textId="77777777" w:rsidR="00EC0E52" w:rsidRDefault="00EC0E5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7C1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C70F7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96F0" w14:textId="77777777" w:rsidR="00EC0E52" w:rsidRDefault="00EC0E52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C93B8B" w14:textId="77777777" w:rsidR="00EC0E52" w:rsidRDefault="00EC0E52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FE32D7" w14:textId="77777777" w:rsidR="00EC0E52" w:rsidRDefault="00EC0E52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EC0E52" w14:paraId="30352DE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289C3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BC4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EF38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2F682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237B7C9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27CB3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4C6C156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BFB5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56D3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AED9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9EA3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331FAAF5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EE4761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EC0E52" w14:paraId="0DE6BD3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FC733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AACB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2197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614C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4AC4001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4453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EA00EA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5331E5E7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A10A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D979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AC74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D282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192A7C14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EC0E52" w14:paraId="0998D73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6D348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503F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2142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A670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B34EFC6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F7E0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0F1EEF6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4436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9439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28EB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B3E2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6F64D052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EC0E52" w14:paraId="3CA7C77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55BE1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2AD17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729D7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CF8D2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F12505A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3CA17226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F366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0B1A507F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D3B5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89BE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0055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B391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CF9C30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EC0E52" w14:paraId="1E6C446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BD489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370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F3C9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385D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EC33986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BFB2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C65C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A831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3871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1C52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356E70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8788F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E3B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9354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E6CB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69EB517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07CD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B61225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0B01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9FEFA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9FF4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01308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34FC1C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90E0B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9F6E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F3DB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421E8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6C589BC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1E3F0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D24494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CC2B" w14:textId="77777777" w:rsidR="00EC0E52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3E66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CB269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3A71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31794939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A39D2" w14:textId="77777777" w:rsidR="00EC0E52" w:rsidRDefault="00EC0E52" w:rsidP="00EC0E5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2C85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DAE20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EA3A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02F7C6D" w14:textId="77777777" w:rsidR="00EC0E52" w:rsidRDefault="00EC0E5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34C4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34DF" w14:textId="77777777" w:rsidR="00EC0E52" w:rsidRPr="001161EA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179D" w14:textId="77777777" w:rsidR="00EC0E52" w:rsidRDefault="00EC0E5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E29C" w14:textId="77777777" w:rsidR="00EC0E52" w:rsidRPr="008D08DE" w:rsidRDefault="00EC0E5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6F2F" w14:textId="77777777" w:rsidR="00EC0E52" w:rsidRDefault="00EC0E5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4FADFCF" w14:textId="77777777" w:rsidR="00EC0E52" w:rsidRDefault="00EC0E52">
      <w:pPr>
        <w:spacing w:before="40" w:after="40" w:line="192" w:lineRule="auto"/>
        <w:ind w:right="57"/>
        <w:rPr>
          <w:sz w:val="20"/>
          <w:lang w:val="ro-RO"/>
        </w:rPr>
      </w:pPr>
    </w:p>
    <w:p w14:paraId="5C82BCA4" w14:textId="77777777" w:rsidR="00EC0E52" w:rsidRDefault="00EC0E52" w:rsidP="00FF5C69">
      <w:pPr>
        <w:pStyle w:val="Heading1"/>
        <w:spacing w:line="276" w:lineRule="auto"/>
      </w:pPr>
      <w:r>
        <w:t>LINIA 804</w:t>
      </w:r>
    </w:p>
    <w:p w14:paraId="1E8BB706" w14:textId="77777777" w:rsidR="00EC0E52" w:rsidRDefault="00EC0E52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EC0E52" w14:paraId="7824330E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913AE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E463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056A6C48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B01D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3DF2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676A5EF4" w14:textId="77777777" w:rsidR="00EC0E52" w:rsidRDefault="00EC0E52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9A203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3218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396DC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F7572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99C77" w14:textId="77777777" w:rsidR="00EC0E52" w:rsidRPr="00436B1D" w:rsidRDefault="00EC0E52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EC0E52" w14:paraId="0D0E1F1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79846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7664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1CAFC6AD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A75A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1ECA1" w14:textId="77777777" w:rsidR="00EC0E52" w:rsidRDefault="00EC0E52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5C6FBA86" w14:textId="77777777" w:rsidR="00EC0E52" w:rsidRDefault="00EC0E52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7EF2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E2B5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F698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311F0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1389" w14:textId="77777777" w:rsidR="00EC0E52" w:rsidRPr="00436B1D" w:rsidRDefault="00EC0E52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C0E52" w14:paraId="47C1595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BE1FD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93EF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459CF664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2781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5D27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3EA75A1D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E62C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0571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4A9A0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C3657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91EE" w14:textId="77777777" w:rsidR="00EC0E52" w:rsidRPr="00E25A4B" w:rsidRDefault="00EC0E52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4D9427A2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3D2B9091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CBF6F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8EFF3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02F6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6E5D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94D8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D8A5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F1ED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380D15F2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C0B3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806D" w14:textId="77777777" w:rsidR="00EC0E52" w:rsidRDefault="00EC0E52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EC0E52" w14:paraId="658C2CC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5E2A4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90DC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1540" w14:textId="77777777" w:rsidR="00EC0E52" w:rsidRPr="00A152FB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FD1D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3D2FF23D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736CEA8B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D547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C529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6A7E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0EF2513F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9FD4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357F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BC3C5D6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F3D04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910D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716D8E50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972A" w14:textId="77777777" w:rsidR="00EC0E52" w:rsidRPr="00A152FB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E2BA" w14:textId="77777777" w:rsidR="00EC0E52" w:rsidRDefault="00EC0E5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178EC374" w14:textId="77777777" w:rsidR="00EC0E52" w:rsidRDefault="00EC0E5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5AECF05D" w14:textId="77777777" w:rsidR="00EC0E52" w:rsidRDefault="00EC0E5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4ECDF49A" w14:textId="77777777" w:rsidR="00EC0E52" w:rsidRDefault="00EC0E5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4E2DA976" w14:textId="77777777" w:rsidR="00EC0E52" w:rsidRDefault="00EC0E52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F4D3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1E24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1C9A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0B65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1E86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D567992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95D57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87BC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9E275" w14:textId="77777777" w:rsidR="00EC0E52" w:rsidRPr="00A152FB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6DF5" w14:textId="77777777" w:rsidR="00EC0E52" w:rsidRDefault="00EC0E52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7AD431F8" w14:textId="77777777" w:rsidR="00EC0E52" w:rsidRDefault="00EC0E52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398DF712" w14:textId="77777777" w:rsidR="00EC0E52" w:rsidRDefault="00EC0E52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164C50AC" w14:textId="77777777" w:rsidR="00EC0E52" w:rsidRDefault="00EC0E52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95E1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7F7A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41A3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6FDAEDA4" w14:textId="77777777" w:rsidR="00EC0E52" w:rsidRDefault="00EC0E52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AE34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6E405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325E17BA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2A325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7265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701F" w14:textId="77777777" w:rsidR="00EC0E52" w:rsidRPr="00A152FB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3099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169D4789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2ACE0041" w14:textId="77777777" w:rsidR="00EC0E52" w:rsidRDefault="00EC0E52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7AE8" w14:textId="77777777" w:rsidR="00EC0E52" w:rsidRDefault="00EC0E5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33E015" w14:textId="77777777" w:rsidR="00EC0E52" w:rsidRDefault="00EC0E5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829C" w14:textId="77777777" w:rsidR="00EC0E52" w:rsidRPr="00F9444C" w:rsidRDefault="00EC0E5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739D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18D0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C80B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11C72B1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10A38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1E368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796DD72F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0E14" w14:textId="77777777" w:rsidR="00EC0E52" w:rsidRPr="00A152FB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CD3D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73236AEF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417F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638D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FDD3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86D2F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5C45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C8DA5C0" w14:textId="77777777" w:rsidR="00EC0E52" w:rsidRDefault="00EC0E52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C0E52" w14:paraId="6DE9656E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8D621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B8410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593605A5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36EC0" w14:textId="77777777" w:rsidR="00EC0E52" w:rsidRPr="00A152FB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6D21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6A33595C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1E79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5F20F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E4B8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3451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0097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F814965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C0E52" w14:paraId="64ECBEE7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52094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8BBB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37406717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B53F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0E33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07C28BFA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D80BA4E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5E781CEC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40FA7ABA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6443081C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B1281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D421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B3CD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BA0E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8B38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8ECB132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4A2C5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4D43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DA2F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C048F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2D97A05E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F564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A5BC7F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0C55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FB8F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7F41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C670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37CA2333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6A468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DEA13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8888" w14:textId="77777777" w:rsidR="00EC0E52" w:rsidRPr="00A152FB" w:rsidRDefault="00EC0E5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BB00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420DB090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B5BAE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F41B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9E1A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33AB" w14:textId="77777777" w:rsidR="00EC0E52" w:rsidRPr="00F9444C" w:rsidRDefault="00EC0E5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21A5D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FCF33FE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524F5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A525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5D67439F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1A07" w14:textId="77777777" w:rsidR="00EC0E52" w:rsidRPr="00A152FB" w:rsidRDefault="00EC0E5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74A0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2CB82885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3CAD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81D4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78B6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97AA" w14:textId="77777777" w:rsidR="00EC0E52" w:rsidRPr="00F9444C" w:rsidRDefault="00EC0E5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1B6A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F82965C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C0E52" w14:paraId="1D1F734B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A78C1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76A04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6C3AF67D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0DDA" w14:textId="77777777" w:rsidR="00EC0E52" w:rsidRPr="00A152FB" w:rsidRDefault="00EC0E5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2229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6892610C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079D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EE59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9DC8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FC624" w14:textId="77777777" w:rsidR="00EC0E52" w:rsidRPr="00F9444C" w:rsidRDefault="00EC0E5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2DAB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1E1C3C1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C0E52" w14:paraId="6128FA9D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6D637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4F13E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7BBA1" w14:textId="77777777" w:rsidR="00EC0E52" w:rsidRPr="00A152FB" w:rsidRDefault="00EC0E5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DCBE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6EA222E9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4632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6EBC841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2228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2962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47B4" w14:textId="77777777" w:rsidR="00EC0E52" w:rsidRPr="00F9444C" w:rsidRDefault="00EC0E5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9996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CB4EE21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202B47" w14:textId="77777777" w:rsidR="00EC0E52" w:rsidRDefault="00EC0E52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EC0E52" w14:paraId="63AEDE2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3F3C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D7B5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1EC9" w14:textId="77777777" w:rsidR="00EC0E52" w:rsidRPr="00A152FB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ECB60" w14:textId="77777777" w:rsidR="00EC0E52" w:rsidRDefault="00EC0E52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227D1138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6809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012E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085E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7A55E300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6392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B986" w14:textId="77777777" w:rsidR="00EC0E52" w:rsidRDefault="00EC0E5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F40939" w14:textId="77777777" w:rsidR="00EC0E52" w:rsidRDefault="00EC0E5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D128461" w14:textId="77777777" w:rsidR="00EC0E52" w:rsidRDefault="00EC0E5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6D71AD" w14:textId="77777777" w:rsidR="00EC0E52" w:rsidRDefault="00EC0E52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C0E52" w14:paraId="076DD31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4681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9AC1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BA6C" w14:textId="77777777" w:rsidR="00EC0E52" w:rsidRPr="00A152FB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B90B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3337C5D8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CA0E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F2D6C15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11CE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042C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DAE3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F436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7E366280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EC0E52" w14:paraId="6A70631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013D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144BF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43772715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2659" w14:textId="77777777" w:rsidR="00EC0E52" w:rsidRPr="00A152FB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F661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332BD1B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3C8D94CB" w14:textId="77777777" w:rsidR="00EC0E52" w:rsidRDefault="00EC0E5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FD60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063E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6579" w14:textId="77777777" w:rsidR="00EC0E52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F8A7A" w14:textId="77777777" w:rsidR="00EC0E52" w:rsidRPr="00F9444C" w:rsidRDefault="00EC0E5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5B04" w14:textId="77777777" w:rsidR="00EC0E52" w:rsidRDefault="00EC0E5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438A885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7EB7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263E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0ACA" w14:textId="77777777" w:rsidR="00EC0E52" w:rsidRPr="00A152FB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FC15E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94A391E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5F7E2B68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2A1F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ABF8" w14:textId="77777777" w:rsidR="00EC0E52" w:rsidRPr="00F9444C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3896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CB1B71F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AF801" w14:textId="77777777" w:rsidR="00EC0E52" w:rsidRPr="00F9444C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0CBE" w14:textId="77777777" w:rsidR="00EC0E52" w:rsidRDefault="00EC0E5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0172839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A86E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6598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45B1" w14:textId="77777777" w:rsidR="00EC0E52" w:rsidRPr="00A152FB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9076" w14:textId="77777777" w:rsidR="00EC0E52" w:rsidRDefault="00EC0E5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70DCDB1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DC70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D860F" w14:textId="77777777" w:rsidR="00EC0E52" w:rsidRPr="00F9444C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CD155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6239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1553" w14:textId="77777777" w:rsidR="00EC0E52" w:rsidRDefault="00EC0E5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5EEB38" w14:textId="77777777" w:rsidR="00EC0E52" w:rsidRDefault="00EC0E5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EC0E52" w14:paraId="3ABD8CB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D1FA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332B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EBAC" w14:textId="77777777" w:rsidR="00EC0E52" w:rsidRPr="00A152FB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0F0F" w14:textId="77777777" w:rsidR="00EC0E52" w:rsidRDefault="00EC0E5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B7489AB" w14:textId="77777777" w:rsidR="00EC0E52" w:rsidRDefault="00EC0E5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22916" w14:textId="77777777" w:rsidR="00EC0E52" w:rsidRDefault="00EC0E5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97EDACD" w14:textId="77777777" w:rsidR="00EC0E52" w:rsidRDefault="00EC0E5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429CD1F3" w14:textId="77777777" w:rsidR="00EC0E52" w:rsidRDefault="00EC0E52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152F2B33" w14:textId="77777777" w:rsidR="00EC0E52" w:rsidRDefault="00EC0E52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07C9" w14:textId="77777777" w:rsidR="00EC0E52" w:rsidRPr="00F9444C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9612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5E12A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040A" w14:textId="77777777" w:rsidR="00EC0E52" w:rsidRDefault="00EC0E5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F3E73F" w14:textId="77777777" w:rsidR="00EC0E52" w:rsidRDefault="00EC0E5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FB4025" w14:textId="77777777" w:rsidR="00EC0E52" w:rsidRPr="0045712D" w:rsidRDefault="00EC0E5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06D88045" w14:textId="77777777" w:rsidR="00EC0E52" w:rsidRDefault="00EC0E5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EC0E52" w14:paraId="1C59848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246C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F1D6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9E32" w14:textId="77777777" w:rsidR="00EC0E52" w:rsidRPr="00A152FB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BCF4" w14:textId="77777777" w:rsidR="00EC0E52" w:rsidRDefault="00EC0E52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9A5BFD9" w14:textId="77777777" w:rsidR="00EC0E52" w:rsidRDefault="00EC0E52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AE32" w14:textId="77777777" w:rsidR="00EC0E52" w:rsidRDefault="00EC0E5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5D056C8" w14:textId="77777777" w:rsidR="00EC0E52" w:rsidRDefault="00EC0E5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0D5A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EF3E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E42E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9D91" w14:textId="77777777" w:rsidR="00EC0E52" w:rsidRDefault="00EC0E5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FF89E3" w14:textId="77777777" w:rsidR="00EC0E52" w:rsidRDefault="00EC0E5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EC0E52" w14:paraId="3DC02DD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4E29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5A0E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98C9" w14:textId="77777777" w:rsidR="00EC0E52" w:rsidRPr="00A152FB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3EB9" w14:textId="77777777" w:rsidR="00EC0E52" w:rsidRDefault="00EC0E52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11C01AC" w14:textId="77777777" w:rsidR="00EC0E52" w:rsidRDefault="00EC0E52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DB62" w14:textId="77777777" w:rsidR="00EC0E52" w:rsidRDefault="00EC0E5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9850568" w14:textId="77777777" w:rsidR="00EC0E52" w:rsidRDefault="00EC0E5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6512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B568F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5887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362B" w14:textId="77777777" w:rsidR="00EC0E52" w:rsidRDefault="00EC0E5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3BE4AA" w14:textId="77777777" w:rsidR="00EC0E52" w:rsidRDefault="00EC0E52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EC0E52" w14:paraId="16E2155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7F86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EDED" w14:textId="77777777" w:rsidR="00EC0E52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8A6C" w14:textId="77777777" w:rsidR="00EC0E52" w:rsidRPr="00A152FB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90550" w14:textId="77777777" w:rsidR="00EC0E52" w:rsidRDefault="00EC0E5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7D8AC1" w14:textId="77777777" w:rsidR="00EC0E52" w:rsidRDefault="00EC0E5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ECE6" w14:textId="77777777" w:rsidR="00EC0E52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DCD04C7" w14:textId="77777777" w:rsidR="00EC0E52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1C3D" w14:textId="77777777" w:rsidR="00EC0E52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10BF" w14:textId="77777777" w:rsidR="00EC0E52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5F42" w14:textId="77777777" w:rsidR="00EC0E52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21B9" w14:textId="77777777" w:rsidR="00EC0E52" w:rsidRDefault="00EC0E5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BD7946" w14:textId="77777777" w:rsidR="00EC0E52" w:rsidRDefault="00EC0E5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EC0E52" w14:paraId="670831B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C388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2E31" w14:textId="77777777" w:rsidR="00EC0E52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FC52" w14:textId="77777777" w:rsidR="00EC0E52" w:rsidRPr="00A152FB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AC8F" w14:textId="77777777" w:rsidR="00EC0E52" w:rsidRDefault="00EC0E5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BF7AA76" w14:textId="77777777" w:rsidR="00EC0E52" w:rsidRDefault="00EC0E5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359C4" w14:textId="77777777" w:rsidR="00EC0E52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3A7996E" w14:textId="77777777" w:rsidR="00EC0E52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FA15" w14:textId="77777777" w:rsidR="00EC0E52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F1C3" w14:textId="77777777" w:rsidR="00EC0E52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A286" w14:textId="77777777" w:rsidR="00EC0E52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E2F9" w14:textId="77777777" w:rsidR="00EC0E52" w:rsidRDefault="00EC0E5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9D1A56" w14:textId="77777777" w:rsidR="00EC0E52" w:rsidRDefault="00EC0E5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EC0E52" w14:paraId="77861F1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A5C6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7F89" w14:textId="77777777" w:rsidR="00EC0E52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C861B" w14:textId="77777777" w:rsidR="00EC0E52" w:rsidRPr="00A152FB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A3C2" w14:textId="77777777" w:rsidR="00EC0E52" w:rsidRDefault="00EC0E5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DC41D51" w14:textId="77777777" w:rsidR="00EC0E52" w:rsidRDefault="00EC0E5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B671" w14:textId="77777777" w:rsidR="00EC0E52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B54FD5E" w14:textId="77777777" w:rsidR="00EC0E52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E3B3" w14:textId="77777777" w:rsidR="00EC0E52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4117" w14:textId="77777777" w:rsidR="00EC0E52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DAE2" w14:textId="77777777" w:rsidR="00EC0E52" w:rsidRDefault="00EC0E5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ED89" w14:textId="77777777" w:rsidR="00EC0E52" w:rsidRDefault="00EC0E5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538E03" w14:textId="77777777" w:rsidR="00EC0E52" w:rsidRDefault="00EC0E5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737C02D8" w14:textId="77777777" w:rsidR="00EC0E52" w:rsidRDefault="00EC0E5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EC0E52" w14:paraId="37997A6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851B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35A76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2523B" w14:textId="77777777" w:rsidR="00EC0E52" w:rsidRPr="00A152FB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9AE4" w14:textId="77777777" w:rsidR="00EC0E52" w:rsidRDefault="00EC0E5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A180787" w14:textId="77777777" w:rsidR="00EC0E52" w:rsidRDefault="00EC0E5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92B2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8988" w14:textId="77777777" w:rsidR="00EC0E52" w:rsidRPr="00F9444C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228F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C767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9321" w14:textId="77777777" w:rsidR="00EC0E52" w:rsidRDefault="00EC0E52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EF5B96" w14:textId="77777777" w:rsidR="00EC0E52" w:rsidRDefault="00EC0E52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EC0E52" w14:paraId="7E82C318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9DDB9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B1F0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12B7" w14:textId="77777777" w:rsidR="00EC0E52" w:rsidRPr="00A152FB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B7BE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F1DD5E2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FB1F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9AB1" w14:textId="77777777" w:rsidR="00EC0E52" w:rsidRPr="00F9444C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6E9C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74F9B" w14:textId="77777777" w:rsidR="00EC0E52" w:rsidRPr="00F9444C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CDBE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C8FF9E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35E16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D6143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91723" w14:textId="77777777" w:rsidR="00EC0E52" w:rsidRPr="00A152FB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84B7" w14:textId="77777777" w:rsidR="00EC0E52" w:rsidRDefault="00EC0E5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23522A5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ED655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2BCE" w14:textId="77777777" w:rsidR="00EC0E52" w:rsidRPr="00F9444C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A6F21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110A" w14:textId="77777777" w:rsidR="00EC0E52" w:rsidRPr="00F9444C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947B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652971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8F3D06E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C0E52" w14:paraId="6EB82427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2187C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2EAE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96B0" w14:textId="77777777" w:rsidR="00EC0E52" w:rsidRPr="00A152FB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B0BC" w14:textId="77777777" w:rsidR="00EC0E52" w:rsidRDefault="00EC0E5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B52EB20" w14:textId="77777777" w:rsidR="00EC0E52" w:rsidRDefault="00EC0E5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E166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D76E" w14:textId="77777777" w:rsidR="00EC0E52" w:rsidRPr="00F9444C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547A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BAB08" w14:textId="77777777" w:rsidR="00EC0E52" w:rsidRPr="00F9444C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1C29" w14:textId="77777777" w:rsidR="00EC0E52" w:rsidRDefault="00EC0E5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2E2AF5" w14:textId="77777777" w:rsidR="00EC0E52" w:rsidRDefault="00EC0E5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4432DF95" w14:textId="77777777" w:rsidR="00EC0E52" w:rsidRDefault="00EC0E5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C0E52" w14:paraId="718E4FEA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FE1E2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5C5C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3DA5" w14:textId="77777777" w:rsidR="00EC0E52" w:rsidRPr="00A152FB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E9F1B" w14:textId="77777777" w:rsidR="00EC0E52" w:rsidRDefault="00EC0E5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96AC98B" w14:textId="77777777" w:rsidR="00EC0E52" w:rsidRDefault="00EC0E5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A15A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DAF4" w14:textId="77777777" w:rsidR="00EC0E52" w:rsidRPr="00F9444C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93A4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BB9E" w14:textId="77777777" w:rsidR="00EC0E52" w:rsidRPr="00F9444C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6959" w14:textId="77777777" w:rsidR="00EC0E52" w:rsidRDefault="00EC0E5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E46A13" w14:textId="77777777" w:rsidR="00EC0E52" w:rsidRDefault="00EC0E5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20C64694" w14:textId="77777777" w:rsidR="00EC0E52" w:rsidRDefault="00EC0E5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C0E52" w14:paraId="5D51DEC5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CAE07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43A5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E996" w14:textId="77777777" w:rsidR="00EC0E52" w:rsidRPr="00A152FB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CE66" w14:textId="77777777" w:rsidR="00EC0E52" w:rsidRDefault="00EC0E5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79BEDA8" w14:textId="77777777" w:rsidR="00EC0E52" w:rsidRDefault="00EC0E5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0E43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4FE14" w14:textId="77777777" w:rsidR="00EC0E52" w:rsidRPr="00F9444C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01A9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0734E" w14:textId="77777777" w:rsidR="00EC0E52" w:rsidRPr="00F9444C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4590B" w14:textId="77777777" w:rsidR="00EC0E52" w:rsidRDefault="00EC0E5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18CF70" w14:textId="77777777" w:rsidR="00EC0E52" w:rsidRDefault="00EC0E5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0FDAF0BB" w14:textId="77777777" w:rsidR="00EC0E52" w:rsidRDefault="00EC0E5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C0E52" w14:paraId="641B3137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C052F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98D8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55DC" w14:textId="77777777" w:rsidR="00EC0E52" w:rsidRPr="00A152FB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A606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F3F0A80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8D92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2B7DCEF1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1478B02C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44F0" w14:textId="77777777" w:rsidR="00EC0E52" w:rsidRPr="00F9444C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8F2E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ADCE" w14:textId="77777777" w:rsidR="00EC0E52" w:rsidRPr="00F9444C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865C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59105F0C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EC0E52" w14:paraId="51608B26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BED5E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CF38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674C" w14:textId="77777777" w:rsidR="00EC0E52" w:rsidRPr="00A152FB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E91D3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69CFC82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FCB30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0A72C09D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6F540825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6DBA" w14:textId="77777777" w:rsidR="00EC0E52" w:rsidRPr="00F9444C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3CD5" w14:textId="77777777" w:rsidR="00EC0E52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7D11" w14:textId="77777777" w:rsidR="00EC0E52" w:rsidRPr="00F9444C" w:rsidRDefault="00EC0E5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A5CE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AD0A542" w14:textId="77777777" w:rsidR="00EC0E52" w:rsidRDefault="00EC0E5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EC0E52" w14:paraId="4F2694C1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71727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3805" w14:textId="77777777" w:rsidR="00EC0E52" w:rsidRDefault="00EC0E5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3601CD3E" w14:textId="77777777" w:rsidR="00EC0E52" w:rsidRDefault="00EC0E5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8A8D" w14:textId="77777777" w:rsidR="00EC0E52" w:rsidRPr="00A152FB" w:rsidRDefault="00EC0E5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F4AEA" w14:textId="77777777" w:rsidR="00EC0E52" w:rsidRDefault="00EC0E5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399F16A" w14:textId="77777777" w:rsidR="00EC0E52" w:rsidRDefault="00EC0E5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33CF3365" w14:textId="77777777" w:rsidR="00EC0E52" w:rsidRDefault="00EC0E5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72E6" w14:textId="77777777" w:rsidR="00EC0E52" w:rsidRDefault="00EC0E5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BA6CA" w14:textId="77777777" w:rsidR="00EC0E52" w:rsidRDefault="00EC0E5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66EE" w14:textId="77777777" w:rsidR="00EC0E52" w:rsidRDefault="00EC0E5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803D" w14:textId="77777777" w:rsidR="00EC0E52" w:rsidRPr="00F9444C" w:rsidRDefault="00EC0E5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3A4D0" w14:textId="77777777" w:rsidR="00EC0E52" w:rsidRDefault="00EC0E5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6C68B972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59E1C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6486" w14:textId="77777777" w:rsidR="00EC0E52" w:rsidRDefault="00EC0E5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0460B" w14:textId="77777777" w:rsidR="00EC0E52" w:rsidRPr="00A152FB" w:rsidRDefault="00EC0E5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D3E9" w14:textId="77777777" w:rsidR="00EC0E52" w:rsidRDefault="00EC0E5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EFD6929" w14:textId="77777777" w:rsidR="00EC0E52" w:rsidRDefault="00EC0E5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3AB8353B" w14:textId="77777777" w:rsidR="00EC0E52" w:rsidRDefault="00EC0E5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E6CF" w14:textId="77777777" w:rsidR="00EC0E52" w:rsidRDefault="00EC0E5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6CE3" w14:textId="77777777" w:rsidR="00EC0E52" w:rsidRDefault="00EC0E5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2A91" w14:textId="77777777" w:rsidR="00EC0E52" w:rsidRDefault="00EC0E5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69E4B7F1" w14:textId="77777777" w:rsidR="00EC0E52" w:rsidRDefault="00EC0E5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8C65" w14:textId="77777777" w:rsidR="00EC0E52" w:rsidRPr="00F9444C" w:rsidRDefault="00EC0E5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AB20" w14:textId="77777777" w:rsidR="00EC0E52" w:rsidRDefault="00EC0E5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C0E52" w14:paraId="11ED8C53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4DEB" w14:textId="77777777" w:rsidR="00EC0E52" w:rsidRDefault="00EC0E52" w:rsidP="00EC0E5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CDB74" w14:textId="77777777" w:rsidR="00EC0E52" w:rsidRDefault="00EC0E5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DBFC" w14:textId="77777777" w:rsidR="00EC0E52" w:rsidRPr="00A152FB" w:rsidRDefault="00EC0E5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537F" w14:textId="77777777" w:rsidR="00EC0E52" w:rsidRDefault="00EC0E52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B172034" w14:textId="77777777" w:rsidR="00EC0E52" w:rsidRDefault="00EC0E52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4867" w14:textId="77777777" w:rsidR="00EC0E52" w:rsidRDefault="00EC0E5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6544" w14:textId="77777777" w:rsidR="00EC0E52" w:rsidRPr="00F9444C" w:rsidRDefault="00EC0E5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AD757" w14:textId="77777777" w:rsidR="00EC0E52" w:rsidRDefault="00EC0E5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40556" w14:textId="77777777" w:rsidR="00EC0E52" w:rsidRPr="00F9444C" w:rsidRDefault="00EC0E5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DA130" w14:textId="77777777" w:rsidR="00EC0E52" w:rsidRDefault="00EC0E52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12D167B" w14:textId="77777777" w:rsidR="00EC0E52" w:rsidRDefault="00EC0E52" w:rsidP="00802827">
      <w:pPr>
        <w:spacing w:line="276" w:lineRule="auto"/>
        <w:ind w:right="57"/>
        <w:rPr>
          <w:sz w:val="20"/>
          <w:lang w:val="ro-RO"/>
        </w:rPr>
      </w:pPr>
    </w:p>
    <w:p w14:paraId="376242AE" w14:textId="77777777" w:rsidR="00EC0E52" w:rsidRDefault="00EC0E52" w:rsidP="00672C80">
      <w:pPr>
        <w:pStyle w:val="Heading1"/>
        <w:spacing w:line="360" w:lineRule="auto"/>
      </w:pPr>
      <w:r>
        <w:t>LINIA 813</w:t>
      </w:r>
    </w:p>
    <w:p w14:paraId="4FA4DAFC" w14:textId="77777777" w:rsidR="00EC0E52" w:rsidRDefault="00EC0E52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EC0E52" w14:paraId="643557F1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1E438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F6AF" w14:textId="77777777" w:rsidR="00EC0E52" w:rsidRDefault="00EC0E5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7636" w14:textId="77777777" w:rsidR="00EC0E52" w:rsidRDefault="00EC0E5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CFE7" w14:textId="77777777" w:rsidR="00EC0E52" w:rsidRDefault="00EC0E52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5ABCC67" w14:textId="77777777" w:rsidR="00EC0E52" w:rsidRDefault="00EC0E52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4C15" w14:textId="77777777" w:rsidR="00EC0E52" w:rsidRDefault="00EC0E5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20EC921B" w14:textId="77777777" w:rsidR="00EC0E52" w:rsidRDefault="00EC0E5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CC6F" w14:textId="77777777" w:rsidR="00EC0E52" w:rsidRDefault="00EC0E5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81C2" w14:textId="77777777" w:rsidR="00EC0E52" w:rsidRDefault="00EC0E5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DB98" w14:textId="77777777" w:rsidR="00EC0E52" w:rsidRPr="00564F54" w:rsidRDefault="00EC0E5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5A8A" w14:textId="77777777" w:rsidR="00EC0E52" w:rsidRDefault="00EC0E52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2E9CF5F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BA365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5AA5" w14:textId="77777777" w:rsidR="00EC0E52" w:rsidRDefault="00EC0E5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36A4" w14:textId="77777777" w:rsidR="00EC0E52" w:rsidRDefault="00EC0E5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3574" w14:textId="77777777" w:rsidR="00EC0E52" w:rsidRDefault="00EC0E52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78270FD" w14:textId="77777777" w:rsidR="00EC0E52" w:rsidRDefault="00EC0E52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58F8D" w14:textId="77777777" w:rsidR="00EC0E52" w:rsidRDefault="00EC0E5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2BD0CE72" w14:textId="77777777" w:rsidR="00EC0E52" w:rsidRPr="00285047" w:rsidRDefault="00EC0E5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A410" w14:textId="77777777" w:rsidR="00EC0E52" w:rsidRPr="00564F54" w:rsidRDefault="00EC0E5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EB994" w14:textId="77777777" w:rsidR="00EC0E52" w:rsidRDefault="00EC0E5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2C58" w14:textId="77777777" w:rsidR="00EC0E52" w:rsidRPr="00564F54" w:rsidRDefault="00EC0E5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140B" w14:textId="77777777" w:rsidR="00EC0E52" w:rsidRDefault="00EC0E52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E689BFA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56680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010F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7E01" w14:textId="77777777" w:rsidR="00EC0E52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D93B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A8FA9B7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E9FEF" w14:textId="77777777" w:rsidR="00EC0E52" w:rsidRDefault="00EC0E5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72FA4E1E" w14:textId="77777777" w:rsidR="00EC0E52" w:rsidRDefault="00EC0E5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BAE1" w14:textId="77777777" w:rsidR="00EC0E52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0575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2A6E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7808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A5F936A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4B430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84A1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039C" w14:textId="77777777" w:rsidR="00EC0E52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3989" w14:textId="77777777" w:rsidR="00EC0E52" w:rsidRDefault="00EC0E52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F5109A4" w14:textId="77777777" w:rsidR="00EC0E52" w:rsidRDefault="00EC0E52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E6B7" w14:textId="77777777" w:rsidR="00EC0E52" w:rsidRDefault="00EC0E5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0EFEEA5A" w14:textId="77777777" w:rsidR="00EC0E52" w:rsidRDefault="00EC0E5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3970" w14:textId="77777777" w:rsidR="00EC0E52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671C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8CD0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FA20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EC0E52" w14:paraId="1968CE54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711AA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7D87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648F" w14:textId="77777777" w:rsidR="00EC0E52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F847D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A5A6E47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5C7B" w14:textId="77777777" w:rsidR="00EC0E52" w:rsidRDefault="00EC0E5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71F9A77B" w14:textId="77777777" w:rsidR="00EC0E52" w:rsidRDefault="00EC0E5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119B20DB" w14:textId="77777777" w:rsidR="00EC0E52" w:rsidRDefault="00EC0E5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3F1D" w14:textId="77777777" w:rsidR="00EC0E52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EEEF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37E5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036A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3BACD51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037AB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7C14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E6C1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3F794BA3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2B5777AB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6B196" w14:textId="77777777" w:rsidR="00EC0E52" w:rsidRPr="001A0BE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1127B8DD" w14:textId="77777777" w:rsidR="00EC0E52" w:rsidRPr="001A0BE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3BEBA2F1" w14:textId="77777777" w:rsidR="00EC0E52" w:rsidRPr="001A0BE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59D6DB47" w14:textId="77777777" w:rsidR="00EC0E52" w:rsidRPr="00564F54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29EE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61F6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BED66A3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38A0D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D53C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847B2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2BB35CE5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1AFF7FF5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C8769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6543A3D4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6EF0F04D" w14:textId="77777777" w:rsidR="00EC0E52" w:rsidRPr="00DD369C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B694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284E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B2F853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EC0E52" w14:paraId="0DB33998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756ED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A887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0223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A9F1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6D7E695A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83A1" w14:textId="77777777" w:rsidR="00EC0E52" w:rsidRDefault="00EC0E5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727A8E" w14:textId="77777777" w:rsidR="00EC0E52" w:rsidRDefault="00EC0E5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3C81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ED11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08011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CC50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E4057B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EC0E52" w14:paraId="17CD93CB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54414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6E28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BE4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713A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395B164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EB6C" w14:textId="77777777" w:rsidR="00EC0E52" w:rsidRDefault="00EC0E5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0CE5A82" w14:textId="77777777" w:rsidR="00EC0E52" w:rsidRDefault="00EC0E5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77329FC" w14:textId="77777777" w:rsidR="00EC0E52" w:rsidRDefault="00EC0E5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6CA8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B4725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0F50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44BB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5E9D84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EC0E52" w14:paraId="6562B74C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B871F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88D5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FB51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2526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E87EAA9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36A6" w14:textId="77777777" w:rsidR="00EC0E52" w:rsidRDefault="00EC0E5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A3775AB" w14:textId="77777777" w:rsidR="00EC0E52" w:rsidRDefault="00EC0E5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CA9E23C" w14:textId="77777777" w:rsidR="00EC0E52" w:rsidRDefault="00EC0E5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EBB8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B61A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EF7E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8BC4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67B39F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EC0E52" w14:paraId="691CA50E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EC4F7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EFDB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59E8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FFB5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F6BA848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3B0B8" w14:textId="77777777" w:rsidR="00EC0E52" w:rsidRDefault="00EC0E5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43F3F2A" w14:textId="77777777" w:rsidR="00EC0E52" w:rsidRDefault="00EC0E5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EA33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8C5A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5321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EB2F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A44DE1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4C887B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EC0E52" w14:paraId="575C2E5A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50A24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CACF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1B7B6F32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9EB6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6AC3E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B8AB798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33B1F971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38DE" w14:textId="77777777" w:rsidR="00EC0E52" w:rsidRDefault="00EC0E5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8E2B" w14:textId="77777777" w:rsidR="00EC0E52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C237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9377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341E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1723D1F3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B092B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5B43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EC5D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6927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31ECDF0" w14:textId="77777777" w:rsidR="00EC0E52" w:rsidRDefault="00EC0E5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690B" w14:textId="77777777" w:rsidR="00EC0E52" w:rsidRDefault="00EC0E5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52FDCABF" w14:textId="77777777" w:rsidR="00EC0E52" w:rsidRDefault="00EC0E5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F60C" w14:textId="77777777" w:rsidR="00EC0E52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2371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9444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FC53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6FCD4C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EC0E52" w14:paraId="5142BFBE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1C23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641C8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6720C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E86A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06DEAE0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847F9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7B4E08ED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5465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A0E7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47B49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A704A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C0E52" w14:paraId="0CA75D26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2B557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91DD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9B28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3F7F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230CF9D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AA21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83A3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E146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2B33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053D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608DA77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B1D0E3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EC0E52" w14:paraId="3BD44C24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D35A0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0528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94B2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16E1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CE881A5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4EC2617F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314B7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E6035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C624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3AB5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3ED52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730A96CD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9C363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A3A8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80CB9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BA86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E7C6BB1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463C3194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D129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D5EE" w14:textId="77777777" w:rsidR="00EC0E52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E29B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114D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8B43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BD9E10D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83446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60BD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D726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B840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2E05B5F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2979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D842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1286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8183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488C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552707F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B806B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7AC3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6846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32AD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501EA3E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2CBC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AB4E478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7D99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44A8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8DFD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FC27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1B2476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EC0E52" w14:paraId="30CF8D4B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A9BB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2C7F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DB80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B5C3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7243C1C5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8ACB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25AB4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4D69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7A75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9A27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31D0C2D7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C0E52" w14:paraId="55A8AA83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C5243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89EA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AAFA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11EA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1FF2F05D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D5A9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9407EDF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A501FFA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BA66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6A935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1B0A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81EBC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3FCC72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92E318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4C1ED39A" w14:textId="77777777" w:rsidR="00EC0E52" w:rsidRPr="00CB3CD0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EC0E52" w14:paraId="210C0C45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24F30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B7FB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0D30655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9ECE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19F5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681B9821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05A818D0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C897B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E3B6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A783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C754A18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5E14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D332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C7D6D90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6424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1B84F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7282" w14:textId="77777777" w:rsidR="00EC0E52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CDD3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671E075E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9AC3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D6BF" w14:textId="77777777" w:rsidR="00EC0E52" w:rsidRPr="00564F54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4828" w14:textId="77777777" w:rsidR="00EC0E52" w:rsidRDefault="00EC0E5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22084" w14:textId="77777777" w:rsidR="00EC0E52" w:rsidRDefault="00EC0E5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36B5" w14:textId="77777777" w:rsidR="00EC0E52" w:rsidRDefault="00EC0E5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6ECADE3B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DC72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BE8E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5B1C2FD1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43C8" w14:textId="77777777" w:rsidR="00EC0E52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4E35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28C13F71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304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C671" w14:textId="77777777" w:rsidR="00EC0E52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8331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05C5B3BD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D1156" w14:textId="77777777" w:rsidR="00EC0E52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C226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1811DAF9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60A3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39F0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38BF753E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A930" w14:textId="77777777" w:rsidR="00EC0E52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4BDC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7B9F2450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18C2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A285" w14:textId="77777777" w:rsidR="00EC0E52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8C33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17018" w14:textId="77777777" w:rsidR="00EC0E52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3450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4E75F9C7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A4A3E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E073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70E7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F5DA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680CA547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8303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507EB5A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6BDC8654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2BEC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A353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6F88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A013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EC0E52" w14:paraId="0D6D36B5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C3152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CB17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802F4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1D10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5A75C128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0D45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8A05EE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4AAA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0F02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A2DC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914F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867729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72965CA6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EC0E52" w14:paraId="26B438F7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86E89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3AC3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1F22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4275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3395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89CB3FF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0172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E5B04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71CE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E55E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B385166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A3232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9988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7D62C980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1E32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572F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6AE55294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F3EB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7DD4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E071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3241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D456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A9FB039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EC0E52" w14:paraId="767E9463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795F6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EB64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053319D2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5380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108C" w14:textId="77777777" w:rsidR="00EC0E52" w:rsidRDefault="00EC0E52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1459836F" w14:textId="77777777" w:rsidR="00EC0E52" w:rsidRDefault="00EC0E52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F21F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6877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6D41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C3028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2454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2B81D93E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F8D0D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2BEC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1AD8F4D9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5E2E8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E88FD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25EA4048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D310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DC89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57CD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F19C1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E97C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2993B39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EC0E52" w14:paraId="2E1E9897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E9B4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717D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8CC0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480A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4F6B7A81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77CA7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120B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281C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743F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3F99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EC0E52" w14:paraId="51C2ADA7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0A1AF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A5B1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5F74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AB34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07429700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9BD1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91158F9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1D34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1813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75FB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F94C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EC0E52" w14:paraId="5134CA3D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BFBA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172B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14:paraId="301982DF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6BF8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0E374" w14:textId="77777777" w:rsidR="00EC0E52" w:rsidRPr="001060A5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2DB97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12D7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73A1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EA2A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1EB5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0DABBC03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F60C0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8762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8826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19EF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39C4B0AE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C84B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1DA2D138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215F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ECAF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9F81A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FC11C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39000379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920A8E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EC0E52" w14:paraId="0DE05196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6B13" w14:textId="77777777" w:rsidR="00EC0E52" w:rsidRDefault="00EC0E52" w:rsidP="00EC0E5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8348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30A8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6C28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2A6E0D2E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5E99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C5F8F6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C5FE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65D5" w14:textId="77777777" w:rsidR="00EC0E52" w:rsidRDefault="00EC0E5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7DEF" w14:textId="77777777" w:rsidR="00EC0E52" w:rsidRPr="00564F54" w:rsidRDefault="00EC0E5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26B1" w14:textId="77777777" w:rsidR="00EC0E52" w:rsidRDefault="00EC0E5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1A68F93" w14:textId="77777777" w:rsidR="00EC0E52" w:rsidRPr="00237377" w:rsidRDefault="00EC0E52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C9388F1" w14:textId="77777777" w:rsidR="00827499" w:rsidRDefault="00827499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0E808E0C" w14:textId="77777777" w:rsidR="00827499" w:rsidRDefault="00827499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524A58D9" w14:textId="77777777" w:rsidR="00827499" w:rsidRDefault="00827499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5DB358BE" w14:textId="77777777" w:rsidR="00827499" w:rsidRDefault="00827499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3527A368" w14:textId="093F552D" w:rsidR="00EC0E52" w:rsidRDefault="00EC0E52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lastRenderedPageBreak/>
        <w:t>LINIA 814</w:t>
      </w:r>
    </w:p>
    <w:p w14:paraId="4CB490E4" w14:textId="77777777" w:rsidR="00EC0E52" w:rsidRDefault="00EC0E52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EC0E52" w14:paraId="5C0606FB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758F0" w14:textId="77777777" w:rsidR="00EC0E52" w:rsidRDefault="00EC0E52" w:rsidP="00EC0E5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CE6B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D9E8" w14:textId="77777777" w:rsidR="00EC0E52" w:rsidRPr="002B6917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656A5" w14:textId="77777777" w:rsidR="00EC0E52" w:rsidRDefault="00EC0E52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636EF14" w14:textId="77777777" w:rsidR="00EC0E52" w:rsidRDefault="00EC0E52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A4EA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65E6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E792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E9CA9" w14:textId="77777777" w:rsidR="00EC0E52" w:rsidRPr="002A6824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EA50" w14:textId="77777777" w:rsidR="00EC0E52" w:rsidRDefault="00EC0E5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1501D0F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6B834" w14:textId="77777777" w:rsidR="00EC0E52" w:rsidRDefault="00EC0E52" w:rsidP="00EC0E5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87BF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70BF" w14:textId="77777777" w:rsidR="00EC0E52" w:rsidRPr="002B6917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185E" w14:textId="77777777" w:rsidR="00EC0E52" w:rsidRDefault="00EC0E5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58AA4D7" w14:textId="77777777" w:rsidR="00EC0E52" w:rsidRDefault="00EC0E5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AC03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7CEDDC1B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031A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C9B2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95EC" w14:textId="77777777" w:rsidR="00EC0E52" w:rsidRPr="002A6824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7338F" w14:textId="77777777" w:rsidR="00EC0E52" w:rsidRDefault="00EC0E5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9D77ED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A494F" w14:textId="77777777" w:rsidR="00EC0E52" w:rsidRDefault="00EC0E52" w:rsidP="00EC0E5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0A4E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2B6D" w14:textId="77777777" w:rsidR="00EC0E52" w:rsidRPr="002B6917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E450" w14:textId="77777777" w:rsidR="00EC0E52" w:rsidRDefault="00EC0E5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238CAAC" w14:textId="77777777" w:rsidR="00EC0E52" w:rsidRDefault="00EC0E5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FAD5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447A88C2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2BDD49FA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636BCAF1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7890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ED34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EA2E8" w14:textId="77777777" w:rsidR="00EC0E52" w:rsidRPr="002A6824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6EE7" w14:textId="77777777" w:rsidR="00EC0E52" w:rsidRDefault="00EC0E5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0D54237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9DFA9" w14:textId="77777777" w:rsidR="00EC0E52" w:rsidRDefault="00EC0E52" w:rsidP="00EC0E5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64344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5EB3" w14:textId="77777777" w:rsidR="00EC0E52" w:rsidRPr="002B6917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A815" w14:textId="77777777" w:rsidR="00EC0E52" w:rsidRDefault="00EC0E52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39D0A2B" w14:textId="77777777" w:rsidR="00EC0E52" w:rsidRDefault="00EC0E5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D39D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3711E628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7683E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F8F3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67BB" w14:textId="77777777" w:rsidR="00EC0E52" w:rsidRPr="002A6824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D4887" w14:textId="77777777" w:rsidR="00EC0E52" w:rsidRDefault="00EC0E5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3361BD6A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2079D" w14:textId="77777777" w:rsidR="00EC0E52" w:rsidRDefault="00EC0E52" w:rsidP="00EC0E5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FB62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C76D" w14:textId="77777777" w:rsidR="00EC0E52" w:rsidRPr="002B6917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7EDB" w14:textId="77777777" w:rsidR="00EC0E52" w:rsidRDefault="00EC0E52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1CC84BA" w14:textId="77777777" w:rsidR="00EC0E52" w:rsidRDefault="00EC0E52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C65D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9BC0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F6E8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FA2C" w14:textId="77777777" w:rsidR="00EC0E52" w:rsidRPr="002A6824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464C" w14:textId="77777777" w:rsidR="00EC0E52" w:rsidRDefault="00EC0E5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D4A310" w14:textId="77777777" w:rsidR="00EC0E52" w:rsidRPr="00C87E63" w:rsidRDefault="00EC0E5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55803AEF" w14:textId="77777777" w:rsidR="00EC0E52" w:rsidRPr="00C87E63" w:rsidRDefault="00EC0E52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EC0E52" w14:paraId="2B97CCE4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C6D24" w14:textId="77777777" w:rsidR="00EC0E52" w:rsidRDefault="00EC0E52" w:rsidP="00EC0E5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CB8E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D963" w14:textId="77777777" w:rsidR="00EC0E52" w:rsidRPr="002B6917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536C" w14:textId="77777777" w:rsidR="00EC0E52" w:rsidRDefault="00EC0E52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1D159BB" w14:textId="77777777" w:rsidR="00EC0E52" w:rsidRDefault="00EC0E52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76C52BF" w14:textId="77777777" w:rsidR="00EC0E52" w:rsidRDefault="00EC0E52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2DDF" w14:textId="77777777" w:rsidR="00EC0E52" w:rsidRDefault="00EC0E52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7F9E9A" w14:textId="77777777" w:rsidR="00EC0E52" w:rsidRDefault="00EC0E52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4492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91F2" w14:textId="77777777" w:rsidR="00EC0E52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6C2E2" w14:textId="77777777" w:rsidR="00EC0E52" w:rsidRPr="002A6824" w:rsidRDefault="00EC0E5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4D5E" w14:textId="77777777" w:rsidR="00EC0E52" w:rsidRDefault="00EC0E5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4766577B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C1413" w14:textId="77777777" w:rsidR="00EC0E52" w:rsidRDefault="00EC0E52" w:rsidP="00EC0E5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2784" w14:textId="77777777" w:rsidR="00EC0E52" w:rsidRDefault="00EC0E5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F4A7" w14:textId="77777777" w:rsidR="00EC0E52" w:rsidRPr="002B6917" w:rsidRDefault="00EC0E5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194B0" w14:textId="77777777" w:rsidR="00EC0E52" w:rsidRDefault="00EC0E52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FD2250A" w14:textId="77777777" w:rsidR="00EC0E52" w:rsidRDefault="00EC0E52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C946" w14:textId="77777777" w:rsidR="00EC0E52" w:rsidRDefault="00EC0E5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CAD57B2" w14:textId="77777777" w:rsidR="00EC0E52" w:rsidRDefault="00EC0E52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3CA2" w14:textId="77777777" w:rsidR="00EC0E52" w:rsidRDefault="00EC0E5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B4B9" w14:textId="77777777" w:rsidR="00EC0E52" w:rsidRDefault="00EC0E5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D495" w14:textId="77777777" w:rsidR="00EC0E52" w:rsidRPr="002A6824" w:rsidRDefault="00EC0E5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2006" w14:textId="77777777" w:rsidR="00EC0E52" w:rsidRDefault="00EC0E5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DE40BC" w14:textId="77777777" w:rsidR="00EC0E52" w:rsidRDefault="00EC0E52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EC0E52" w14:paraId="569B12E9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6F090" w14:textId="77777777" w:rsidR="00EC0E52" w:rsidRDefault="00EC0E52" w:rsidP="00EC0E5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86DA" w14:textId="77777777" w:rsidR="00EC0E52" w:rsidRDefault="00EC0E5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180F" w14:textId="77777777" w:rsidR="00EC0E52" w:rsidRPr="002B6917" w:rsidRDefault="00EC0E5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E07F" w14:textId="77777777" w:rsidR="00EC0E52" w:rsidRDefault="00EC0E52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3C15B74" w14:textId="77777777" w:rsidR="00EC0E52" w:rsidRDefault="00EC0E52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3999" w14:textId="77777777" w:rsidR="00EC0E52" w:rsidRDefault="00EC0E5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6EDC" w14:textId="77777777" w:rsidR="00EC0E52" w:rsidRDefault="00EC0E5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C450" w14:textId="77777777" w:rsidR="00EC0E52" w:rsidRDefault="00EC0E5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1B77" w14:textId="77777777" w:rsidR="00EC0E52" w:rsidRPr="002A6824" w:rsidRDefault="00EC0E5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5502" w14:textId="77777777" w:rsidR="00EC0E52" w:rsidRDefault="00EC0E5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251114" w14:textId="77777777" w:rsidR="00EC0E52" w:rsidRDefault="00EC0E5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0D26ED" w14:textId="77777777" w:rsidR="00EC0E52" w:rsidRDefault="00EC0E5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EC0E52" w14:paraId="6A6F5EF1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1530F" w14:textId="77777777" w:rsidR="00EC0E52" w:rsidRDefault="00EC0E52" w:rsidP="00EC0E5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14D4" w14:textId="77777777" w:rsidR="00EC0E52" w:rsidRDefault="00EC0E5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F390" w14:textId="77777777" w:rsidR="00EC0E52" w:rsidRPr="002B6917" w:rsidRDefault="00EC0E5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C08B" w14:textId="77777777" w:rsidR="00EC0E52" w:rsidRDefault="00EC0E52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7025742" w14:textId="77777777" w:rsidR="00EC0E52" w:rsidRDefault="00EC0E52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A52C0" w14:textId="77777777" w:rsidR="00EC0E52" w:rsidRDefault="00EC0E5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4613" w14:textId="77777777" w:rsidR="00EC0E52" w:rsidRDefault="00EC0E5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14D3" w14:textId="77777777" w:rsidR="00EC0E52" w:rsidRDefault="00EC0E5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DF42" w14:textId="77777777" w:rsidR="00EC0E52" w:rsidRPr="002A6824" w:rsidRDefault="00EC0E5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C383" w14:textId="77777777" w:rsidR="00EC0E52" w:rsidRDefault="00EC0E5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EC0E52" w14:paraId="02B8583C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A222F" w14:textId="77777777" w:rsidR="00EC0E52" w:rsidRDefault="00EC0E52" w:rsidP="00EC0E5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4EB9" w14:textId="77777777" w:rsidR="00EC0E52" w:rsidRDefault="00EC0E5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7EBEED63" w14:textId="77777777" w:rsidR="00EC0E52" w:rsidRDefault="00EC0E5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5FB87" w14:textId="77777777" w:rsidR="00EC0E52" w:rsidRPr="002B6917" w:rsidRDefault="00EC0E5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F60F4" w14:textId="77777777" w:rsidR="00EC0E52" w:rsidRDefault="00EC0E5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5A2754AB" w14:textId="77777777" w:rsidR="00EC0E52" w:rsidRDefault="00EC0E5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31E810C5" w14:textId="77777777" w:rsidR="00EC0E52" w:rsidRDefault="00EC0E5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1794" w14:textId="77777777" w:rsidR="00EC0E52" w:rsidRDefault="00EC0E5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6394" w14:textId="77777777" w:rsidR="00EC0E52" w:rsidRDefault="00EC0E5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044D" w14:textId="77777777" w:rsidR="00EC0E52" w:rsidRDefault="00EC0E5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7F5BC826" w14:textId="77777777" w:rsidR="00EC0E52" w:rsidRDefault="00EC0E5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A5343" w14:textId="77777777" w:rsidR="00EC0E52" w:rsidRPr="002A6824" w:rsidRDefault="00EC0E5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1C1D" w14:textId="77777777" w:rsidR="00EC0E52" w:rsidRDefault="00EC0E52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C0E52" w14:paraId="59B91C87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DA526" w14:textId="77777777" w:rsidR="00EC0E52" w:rsidRDefault="00EC0E52" w:rsidP="00EC0E5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9B38" w14:textId="77777777" w:rsidR="00EC0E52" w:rsidRDefault="00EC0E5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79DA" w14:textId="77777777" w:rsidR="00EC0E52" w:rsidRPr="002B6917" w:rsidRDefault="00EC0E5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771C" w14:textId="77777777" w:rsidR="00EC0E52" w:rsidRDefault="00EC0E5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5A4961FC" w14:textId="77777777" w:rsidR="00EC0E52" w:rsidRDefault="00EC0E5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E134" w14:textId="77777777" w:rsidR="00EC0E52" w:rsidRDefault="00EC0E52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700C6DDE" w14:textId="77777777" w:rsidR="00EC0E52" w:rsidRPr="00810F5B" w:rsidRDefault="00EC0E52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BFA8" w14:textId="77777777" w:rsidR="00EC0E52" w:rsidRPr="00557C88" w:rsidRDefault="00EC0E5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59FC" w14:textId="77777777" w:rsidR="00EC0E52" w:rsidRDefault="00EC0E5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FD1A" w14:textId="77777777" w:rsidR="00EC0E52" w:rsidRPr="002A6824" w:rsidRDefault="00EC0E5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9F24" w14:textId="77777777" w:rsidR="00EC0E52" w:rsidRDefault="00EC0E5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6819F8" w14:textId="77777777" w:rsidR="00EC0E52" w:rsidRDefault="00EC0E5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EC0E52" w14:paraId="4932873A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8544A" w14:textId="77777777" w:rsidR="00EC0E52" w:rsidRDefault="00EC0E52" w:rsidP="00EC0E5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6E47" w14:textId="77777777" w:rsidR="00EC0E52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7A01" w14:textId="77777777" w:rsidR="00EC0E52" w:rsidRPr="002B6917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3489" w14:textId="77777777" w:rsidR="00EC0E52" w:rsidRDefault="00EC0E5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10A619C7" w14:textId="77777777" w:rsidR="00EC0E52" w:rsidRDefault="00EC0E5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14:paraId="4F37AF00" w14:textId="77777777" w:rsidR="00EC0E52" w:rsidRDefault="00EC0E52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6652" w14:textId="77777777" w:rsidR="00EC0E52" w:rsidRDefault="00EC0E52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35FF3108" w14:textId="77777777" w:rsidR="00EC0E52" w:rsidRDefault="00EC0E52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C033" w14:textId="77777777" w:rsidR="00EC0E52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1228" w14:textId="77777777" w:rsidR="00EC0E52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7A20" w14:textId="77777777" w:rsidR="00EC0E52" w:rsidRPr="002A6824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DF30" w14:textId="77777777" w:rsidR="00EC0E52" w:rsidRDefault="00EC0E5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4B0BCE" w14:textId="77777777" w:rsidR="00EC0E52" w:rsidRDefault="00EC0E5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14:paraId="0610AFBD" w14:textId="77777777" w:rsidR="00EC0E52" w:rsidRDefault="00EC0E5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EC0E52" w14:paraId="685E03C8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A44C" w14:textId="77777777" w:rsidR="00EC0E52" w:rsidRDefault="00EC0E52" w:rsidP="00EC0E5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C47D" w14:textId="77777777" w:rsidR="00EC0E52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B0D3" w14:textId="77777777" w:rsidR="00EC0E52" w:rsidRPr="002B6917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5816" w14:textId="77777777" w:rsidR="00EC0E52" w:rsidRDefault="00EC0E5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F7C5" w14:textId="77777777" w:rsidR="00EC0E52" w:rsidRDefault="00EC0E52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07BF" w14:textId="77777777" w:rsidR="00EC0E52" w:rsidRPr="00557C88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19A9" w14:textId="77777777" w:rsidR="00EC0E52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11D4" w14:textId="77777777" w:rsidR="00EC0E52" w:rsidRPr="002A6824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DD04" w14:textId="77777777" w:rsidR="00EC0E52" w:rsidRDefault="00EC0E5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DEA49E" w14:textId="77777777" w:rsidR="00EC0E52" w:rsidRPr="00D83307" w:rsidRDefault="00EC0E5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EC0E52" w14:paraId="2DF97AC9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40D4F" w14:textId="77777777" w:rsidR="00EC0E52" w:rsidRDefault="00EC0E52" w:rsidP="00EC0E5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80FD" w14:textId="77777777" w:rsidR="00EC0E52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5C54" w14:textId="77777777" w:rsidR="00EC0E52" w:rsidRPr="002B6917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6C414" w14:textId="77777777" w:rsidR="00EC0E52" w:rsidRDefault="00EC0E5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13ED0AA3" w14:textId="77777777" w:rsidR="00EC0E52" w:rsidRDefault="00EC0E5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BAC0" w14:textId="77777777" w:rsidR="00EC0E52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1FAF" w14:textId="77777777" w:rsidR="00EC0E52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3E70" w14:textId="77777777" w:rsidR="00EC0E52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1B91" w14:textId="77777777" w:rsidR="00EC0E52" w:rsidRPr="002A6824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4B16" w14:textId="77777777" w:rsidR="00EC0E52" w:rsidRDefault="00EC0E5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5466457B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84B28" w14:textId="77777777" w:rsidR="00EC0E52" w:rsidRDefault="00EC0E52" w:rsidP="00EC0E5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2B14" w14:textId="77777777" w:rsidR="00EC0E52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672B" w14:textId="77777777" w:rsidR="00EC0E52" w:rsidRPr="002B6917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7D2B6" w14:textId="77777777" w:rsidR="00EC0E52" w:rsidRDefault="00EC0E5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0E1B4DC9" w14:textId="77777777" w:rsidR="00EC0E52" w:rsidRDefault="00EC0E5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DE4D" w14:textId="77777777" w:rsidR="00EC0E52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185A" w14:textId="77777777" w:rsidR="00EC0E52" w:rsidRPr="00557C88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E926" w14:textId="77777777" w:rsidR="00EC0E52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0FFA" w14:textId="77777777" w:rsidR="00EC0E52" w:rsidRPr="002A6824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B400" w14:textId="77777777" w:rsidR="00EC0E52" w:rsidRDefault="00EC0E5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35F487CB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465A9" w14:textId="77777777" w:rsidR="00EC0E52" w:rsidRDefault="00EC0E52" w:rsidP="00EC0E5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E666" w14:textId="77777777" w:rsidR="00EC0E52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C760" w14:textId="77777777" w:rsidR="00EC0E52" w:rsidRPr="002B6917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6C11" w14:textId="77777777" w:rsidR="00EC0E52" w:rsidRDefault="00EC0E5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13EE98E0" w14:textId="77777777" w:rsidR="00EC0E52" w:rsidRPr="006315B8" w:rsidRDefault="00EC0E5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94E7" w14:textId="77777777" w:rsidR="00EC0E52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3F5B" w14:textId="77777777" w:rsidR="00EC0E52" w:rsidRPr="00557C88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4CF1" w14:textId="77777777" w:rsidR="00EC0E52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8CF2" w14:textId="77777777" w:rsidR="00EC0E52" w:rsidRPr="002A6824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0020" w14:textId="77777777" w:rsidR="00EC0E52" w:rsidRDefault="00EC0E5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C0E52" w14:paraId="27BCBC2D" w14:textId="77777777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A4B1F" w14:textId="77777777" w:rsidR="00EC0E52" w:rsidRDefault="00EC0E52" w:rsidP="00EC0E5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0859C" w14:textId="77777777" w:rsidR="00EC0E52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5EA1" w14:textId="77777777" w:rsidR="00EC0E52" w:rsidRPr="002B6917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2B39" w14:textId="77777777" w:rsidR="00EC0E52" w:rsidRDefault="00EC0E5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82E68" w14:textId="77777777" w:rsidR="00EC0E52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9A919A2" w14:textId="77777777" w:rsidR="00EC0E52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2B21" w14:textId="77777777" w:rsidR="00EC0E52" w:rsidRPr="00557C88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4B35" w14:textId="77777777" w:rsidR="00EC0E52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A0F44" w14:textId="77777777" w:rsidR="00EC0E52" w:rsidRPr="002A6824" w:rsidRDefault="00EC0E5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6379" w14:textId="77777777" w:rsidR="00EC0E52" w:rsidRDefault="00EC0E5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14:paraId="0E8BE30F" w14:textId="77777777" w:rsidR="00EC0E52" w:rsidRDefault="00EC0E52">
      <w:pPr>
        <w:tabs>
          <w:tab w:val="left" w:pos="3183"/>
        </w:tabs>
        <w:rPr>
          <w:sz w:val="20"/>
          <w:lang w:val="ro-RO"/>
        </w:rPr>
      </w:pPr>
    </w:p>
    <w:p w14:paraId="3DEE08E8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5D90481C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2CAD9ACC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0D528490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6D2C861C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0B8798A2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051634E8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374F22DB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762C0FEF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3BE20DA2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1736B8EE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1350537D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0698FC5F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16325B02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602685CA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0B75591D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00C4A2EE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4D4BA6D6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07E6DABD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5A01DD86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47D6FD51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0BDB958D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14F652D2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0848B4B5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5BD0047E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527D7725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599AA1E8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2F4DE37A" w14:textId="77777777" w:rsidR="00827499" w:rsidRDefault="00827499">
      <w:pPr>
        <w:tabs>
          <w:tab w:val="left" w:pos="3183"/>
        </w:tabs>
        <w:rPr>
          <w:sz w:val="20"/>
          <w:lang w:val="ro-RO"/>
        </w:rPr>
      </w:pPr>
    </w:p>
    <w:p w14:paraId="0262CA43" w14:textId="77777777" w:rsidR="00EC0E52" w:rsidRPr="00C21F42" w:rsidRDefault="00EC0E5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2F60EA9" w14:textId="77777777" w:rsidR="00EC0E52" w:rsidRPr="00C21F42" w:rsidRDefault="00EC0E5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549D2437" w14:textId="77777777" w:rsidR="00EC0E52" w:rsidRPr="00C21F42" w:rsidRDefault="00EC0E5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2B833304" w14:textId="77777777" w:rsidR="00EC0E52" w:rsidRPr="00C21F42" w:rsidRDefault="00EC0E52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6348DC8B" w14:textId="77777777" w:rsidR="00EC0E52" w:rsidRDefault="00EC0E52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7D41B442" w14:textId="77777777" w:rsidR="00EC0E52" w:rsidRPr="00C21F42" w:rsidRDefault="00EC0E52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5CAD3A2A" w14:textId="77777777" w:rsidR="00EC0E52" w:rsidRPr="00C21F42" w:rsidRDefault="00EC0E52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7C9D5690" w14:textId="77777777" w:rsidR="00EC0E52" w:rsidRPr="00C21F42" w:rsidRDefault="00EC0E52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3B0ED570" w14:textId="77777777" w:rsidR="00EC0E52" w:rsidRPr="00C21F42" w:rsidRDefault="00EC0E52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5682FCED" w14:textId="77777777" w:rsidR="00FB37F1" w:rsidRPr="00321F98" w:rsidRDefault="00FB37F1" w:rsidP="00321F98"/>
    <w:sectPr w:rsidR="00FB37F1" w:rsidRPr="00321F98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D8CF2" w14:textId="77777777" w:rsidR="00BA2A46" w:rsidRDefault="00BA2A46">
      <w:r>
        <w:separator/>
      </w:r>
    </w:p>
  </w:endnote>
  <w:endnote w:type="continuationSeparator" w:id="0">
    <w:p w14:paraId="60C40D7B" w14:textId="77777777" w:rsidR="00BA2A46" w:rsidRDefault="00BA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A3CB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2671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15FD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64FE6" w14:textId="77777777" w:rsidR="00BA2A46" w:rsidRDefault="00BA2A46">
      <w:r>
        <w:separator/>
      </w:r>
    </w:p>
  </w:footnote>
  <w:footnote w:type="continuationSeparator" w:id="0">
    <w:p w14:paraId="580DEF08" w14:textId="77777777" w:rsidR="00BA2A46" w:rsidRDefault="00BA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D68E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1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FF681" w14:textId="567BCAA7"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BB0EB1">
      <w:rPr>
        <w:b/>
        <w:bCs/>
        <w:i/>
        <w:iCs/>
        <w:sz w:val="22"/>
      </w:rPr>
      <w:t>decada 1-10 aprilie 2025</w:t>
    </w:r>
  </w:p>
  <w:p w14:paraId="24408284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7070CB33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9DBB8A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5D47A91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212DFF8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CB12F77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476DC5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EF0F0F7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0C592660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321E0E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5BDE85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186429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6B4980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9393F5A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44402E5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D3FC1B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1F73C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4E1B51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1EC0C91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77AAE3C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1F11F9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A56871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7489CBC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55BA19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07538B28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B0E3AD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5BF37A7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26ADB11F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F078B4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23054AC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32D08C1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1B5856A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BCC214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412595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9E93BF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3AE58B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28DF9C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BB377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5F77D9AB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9B66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4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BD7B2" w14:textId="17E3AD7F"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BB0EB1">
      <w:rPr>
        <w:b/>
        <w:bCs/>
        <w:i/>
        <w:iCs/>
        <w:sz w:val="22"/>
      </w:rPr>
      <w:t>decada 1-10 aprilie 2025</w:t>
    </w:r>
  </w:p>
  <w:p w14:paraId="492EA45A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1D63DEA0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1B60500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8EA12D3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6E1080A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1FE23E1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2DB323B7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5DDB47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C6DE71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F464AD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6B322B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114831FC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19B2400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65012B4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8EA7762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5F2A4F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8AFAB0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6417C84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952C4A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674ECE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56708E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6CCDC668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D4175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357A46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44AE02F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87199C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4EE216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E8555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C394EF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D97747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65B89B7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40BF09D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7BE89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290BB2A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45604039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88C972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48ED7AE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6F5105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281BE0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66461F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0E525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7A7E4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A4AF7A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40D1D3F0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C675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05662"/>
    <w:multiLevelType w:val="hybridMultilevel"/>
    <w:tmpl w:val="56FA18D6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66236"/>
    <w:multiLevelType w:val="hybridMultilevel"/>
    <w:tmpl w:val="0E449FE6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9" w15:restartNumberingAfterBreak="0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BA1DB6"/>
    <w:multiLevelType w:val="hybridMultilevel"/>
    <w:tmpl w:val="04020F10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E2780D"/>
    <w:multiLevelType w:val="hybridMultilevel"/>
    <w:tmpl w:val="D43697F4"/>
    <w:lvl w:ilvl="0" w:tplc="9102868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8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45365810">
    <w:abstractNumId w:val="30"/>
  </w:num>
  <w:num w:numId="2" w16cid:durableId="528682077">
    <w:abstractNumId w:val="29"/>
  </w:num>
  <w:num w:numId="3" w16cid:durableId="1049263936">
    <w:abstractNumId w:val="28"/>
  </w:num>
  <w:num w:numId="4" w16cid:durableId="1568608976">
    <w:abstractNumId w:val="27"/>
  </w:num>
  <w:num w:numId="5" w16cid:durableId="1391685917">
    <w:abstractNumId w:val="37"/>
  </w:num>
  <w:num w:numId="6" w16cid:durableId="254679305">
    <w:abstractNumId w:val="21"/>
  </w:num>
  <w:num w:numId="7" w16cid:durableId="217740859">
    <w:abstractNumId w:val="36"/>
  </w:num>
  <w:num w:numId="8" w16cid:durableId="1679384678">
    <w:abstractNumId w:val="45"/>
  </w:num>
  <w:num w:numId="9" w16cid:durableId="598950671">
    <w:abstractNumId w:val="40"/>
  </w:num>
  <w:num w:numId="10" w16cid:durableId="1288388605">
    <w:abstractNumId w:val="15"/>
  </w:num>
  <w:num w:numId="11" w16cid:durableId="1403331679">
    <w:abstractNumId w:val="34"/>
  </w:num>
  <w:num w:numId="12" w16cid:durableId="946889578">
    <w:abstractNumId w:val="4"/>
  </w:num>
  <w:num w:numId="13" w16cid:durableId="777607632">
    <w:abstractNumId w:val="26"/>
  </w:num>
  <w:num w:numId="14" w16cid:durableId="2074769900">
    <w:abstractNumId w:val="9"/>
  </w:num>
  <w:num w:numId="15" w16cid:durableId="1184783915">
    <w:abstractNumId w:val="0"/>
  </w:num>
  <w:num w:numId="16" w16cid:durableId="1079517301">
    <w:abstractNumId w:val="44"/>
  </w:num>
  <w:num w:numId="17" w16cid:durableId="811023296">
    <w:abstractNumId w:val="49"/>
  </w:num>
  <w:num w:numId="18" w16cid:durableId="885263045">
    <w:abstractNumId w:val="17"/>
  </w:num>
  <w:num w:numId="19" w16cid:durableId="2029215308">
    <w:abstractNumId w:val="43"/>
  </w:num>
  <w:num w:numId="20" w16cid:durableId="1208643832">
    <w:abstractNumId w:val="42"/>
  </w:num>
  <w:num w:numId="21" w16cid:durableId="1139808656">
    <w:abstractNumId w:val="20"/>
  </w:num>
  <w:num w:numId="22" w16cid:durableId="2011443954">
    <w:abstractNumId w:val="3"/>
  </w:num>
  <w:num w:numId="23" w16cid:durableId="19402065">
    <w:abstractNumId w:val="7"/>
  </w:num>
  <w:num w:numId="24" w16cid:durableId="1704288517">
    <w:abstractNumId w:val="48"/>
  </w:num>
  <w:num w:numId="25" w16cid:durableId="214392657">
    <w:abstractNumId w:val="11"/>
  </w:num>
  <w:num w:numId="26" w16cid:durableId="84882993">
    <w:abstractNumId w:val="18"/>
  </w:num>
  <w:num w:numId="27" w16cid:durableId="65613399">
    <w:abstractNumId w:val="19"/>
  </w:num>
  <w:num w:numId="28" w16cid:durableId="71894456">
    <w:abstractNumId w:val="24"/>
  </w:num>
  <w:num w:numId="29" w16cid:durableId="182784983">
    <w:abstractNumId w:val="47"/>
  </w:num>
  <w:num w:numId="30" w16cid:durableId="598873749">
    <w:abstractNumId w:val="16"/>
  </w:num>
  <w:num w:numId="31" w16cid:durableId="557742951">
    <w:abstractNumId w:val="22"/>
  </w:num>
  <w:num w:numId="32" w16cid:durableId="2003316541">
    <w:abstractNumId w:val="2"/>
  </w:num>
  <w:num w:numId="33" w16cid:durableId="491726566">
    <w:abstractNumId w:val="12"/>
  </w:num>
  <w:num w:numId="34" w16cid:durableId="1374768146">
    <w:abstractNumId w:val="14"/>
  </w:num>
  <w:num w:numId="35" w16cid:durableId="2124642321">
    <w:abstractNumId w:val="8"/>
  </w:num>
  <w:num w:numId="36" w16cid:durableId="2009209847">
    <w:abstractNumId w:val="13"/>
  </w:num>
  <w:num w:numId="37" w16cid:durableId="1411655536">
    <w:abstractNumId w:val="41"/>
  </w:num>
  <w:num w:numId="38" w16cid:durableId="1559784482">
    <w:abstractNumId w:val="39"/>
  </w:num>
  <w:num w:numId="39" w16cid:durableId="175312487">
    <w:abstractNumId w:val="6"/>
  </w:num>
  <w:num w:numId="40" w16cid:durableId="1294674170">
    <w:abstractNumId w:val="35"/>
  </w:num>
  <w:num w:numId="41" w16cid:durableId="1053239351">
    <w:abstractNumId w:val="10"/>
  </w:num>
  <w:num w:numId="42" w16cid:durableId="1794516529">
    <w:abstractNumId w:val="46"/>
  </w:num>
  <w:num w:numId="43" w16cid:durableId="2137330231">
    <w:abstractNumId w:val="25"/>
  </w:num>
  <w:num w:numId="44" w16cid:durableId="104346094">
    <w:abstractNumId w:val="33"/>
  </w:num>
  <w:num w:numId="45" w16cid:durableId="1138840039">
    <w:abstractNumId w:val="23"/>
  </w:num>
  <w:num w:numId="46" w16cid:durableId="1477260617">
    <w:abstractNumId w:val="31"/>
  </w:num>
  <w:num w:numId="47" w16cid:durableId="255794140">
    <w:abstractNumId w:val="1"/>
  </w:num>
  <w:num w:numId="48" w16cid:durableId="740181441">
    <w:abstractNumId w:val="32"/>
  </w:num>
  <w:num w:numId="49" w16cid:durableId="1380859067">
    <w:abstractNumId w:val="5"/>
  </w:num>
  <w:num w:numId="50" w16cid:durableId="1384015881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0UzO+ITK555kouC7kiIn0bdHGanqixyUP64gafMxFJPMW1L76w4DaBLlisffvksv7bRm7Flykx4KaQmNLkkMeA==" w:salt="UvyYnW0qaGBRwsNp5n6J2A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2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53A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209E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4E64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1F98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815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0D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D6E"/>
    <w:rsid w:val="004C0E8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1C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5B0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38B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F9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646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0EE4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49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145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239E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0C0D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90C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A46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B1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6B04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4C3C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D5F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0E52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632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788D618"/>
  <w15:docId w15:val="{702F1570-9976-440B-9EC1-54CDDE0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</Pages>
  <Words>25111</Words>
  <Characters>105216</Characters>
  <Application>Microsoft Office Word</Application>
  <DocSecurity>0</DocSecurity>
  <Lines>21043</Lines>
  <Paragraphs>11847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2025-03-21T08:09:00Z</dcterms:created>
  <dcterms:modified xsi:type="dcterms:W3CDTF">2025-03-21T10:17:00Z</dcterms:modified>
</cp:coreProperties>
</file>