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1376" w14:textId="77777777" w:rsidR="00C44C25" w:rsidRPr="00FD1158" w:rsidRDefault="00C44C25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2C4C0517" w14:textId="6F782DA3" w:rsidR="00C44C25" w:rsidRPr="00FD1158" w:rsidRDefault="00C44C25" w:rsidP="00A25AE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7B6C11A7" w14:textId="77777777" w:rsidR="00C44C25" w:rsidRDefault="00C44C2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BEE2CC0" w14:textId="77777777" w:rsidR="00C44C25" w:rsidRDefault="00C44C2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B37AFF7" w14:textId="77777777" w:rsidR="00C44C25" w:rsidRDefault="00C44C2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22669E6E" w14:textId="77777777" w:rsidR="00C44C25" w:rsidRDefault="00C44C25">
      <w:pPr>
        <w:jc w:val="center"/>
        <w:rPr>
          <w:sz w:val="28"/>
        </w:rPr>
      </w:pPr>
    </w:p>
    <w:p w14:paraId="55D893A3" w14:textId="77777777" w:rsidR="00C44C25" w:rsidRDefault="00C44C25">
      <w:pPr>
        <w:jc w:val="center"/>
        <w:rPr>
          <w:sz w:val="28"/>
        </w:rPr>
      </w:pPr>
    </w:p>
    <w:p w14:paraId="70A4BE76" w14:textId="77777777" w:rsidR="00C44C25" w:rsidRDefault="00C44C25">
      <w:pPr>
        <w:jc w:val="center"/>
        <w:rPr>
          <w:sz w:val="28"/>
        </w:rPr>
      </w:pPr>
    </w:p>
    <w:p w14:paraId="7B2BA46F" w14:textId="77777777" w:rsidR="00C44C25" w:rsidRDefault="00C44C25">
      <w:pPr>
        <w:jc w:val="center"/>
        <w:rPr>
          <w:sz w:val="28"/>
        </w:rPr>
      </w:pPr>
    </w:p>
    <w:p w14:paraId="545021FF" w14:textId="77777777" w:rsidR="00C44C25" w:rsidRDefault="00C44C25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21350E3A" w14:textId="3F1D3C8D" w:rsidR="00C44C25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57486B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C44C25">
        <w:rPr>
          <w:b/>
          <w:bCs/>
          <w:noProof/>
          <w:spacing w:val="80"/>
          <w:sz w:val="32"/>
          <w:lang w:val="en-US"/>
        </w:rPr>
        <w:t>B.A.R.</w:t>
      </w:r>
      <w:r w:rsidR="00C44C25">
        <w:rPr>
          <w:b/>
          <w:bCs/>
          <w:spacing w:val="80"/>
          <w:sz w:val="32"/>
        </w:rPr>
        <w:t xml:space="preserve"> BUCUREŞTI</w:t>
      </w:r>
    </w:p>
    <w:p w14:paraId="0B6F91B4" w14:textId="304AC2BB" w:rsidR="00C44C25" w:rsidRDefault="00C44C25">
      <w:pPr>
        <w:rPr>
          <w:b/>
          <w:bCs/>
          <w:spacing w:val="40"/>
        </w:rPr>
      </w:pPr>
    </w:p>
    <w:p w14:paraId="52355692" w14:textId="77777777" w:rsidR="00C44C25" w:rsidRDefault="00C44C2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346F102" w14:textId="77777777" w:rsidR="00C44C25" w:rsidRDefault="00C44C2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martie 2025</w:t>
      </w:r>
    </w:p>
    <w:p w14:paraId="3398CEFE" w14:textId="77777777" w:rsidR="00C44C25" w:rsidRDefault="00C44C2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44C25" w14:paraId="3064EBC1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849A405" w14:textId="77777777" w:rsidR="00C44C25" w:rsidRDefault="00C44C2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C25FAB5" w14:textId="77777777" w:rsidR="00C44C25" w:rsidRDefault="00C44C2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80FAFA5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CD22820" w14:textId="77777777" w:rsidR="00C44C25" w:rsidRDefault="00C44C25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55A5601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5A219F1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6C9E129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9CF94A0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B857079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938D48F" w14:textId="77777777" w:rsidR="00C44C25" w:rsidRDefault="00C44C25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43F3C81" w14:textId="77777777" w:rsidR="00C44C25" w:rsidRDefault="00C44C25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900F070" w14:textId="77777777" w:rsidR="00C44C25" w:rsidRDefault="00C44C25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2414CEC8" w14:textId="77777777" w:rsidR="00C44C25" w:rsidRDefault="00C44C25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4D4D9D2E" w14:textId="77777777" w:rsidR="00C44C25" w:rsidRDefault="00C44C25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3593D556" w14:textId="77777777" w:rsidR="00C44C25" w:rsidRDefault="00C44C25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36C261A" w14:textId="77777777" w:rsidR="00C44C25" w:rsidRDefault="00C44C2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66FE6F76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A06EEAA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6FEBFB6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60D5552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88F316F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286858E6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62746D9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BD5BDC2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1DDADE5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C44C25" w14:paraId="0AF6AA5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AB5227C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1F8B196" w14:textId="77777777" w:rsidR="00C44C25" w:rsidRDefault="00C44C2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CC1865C" w14:textId="77777777" w:rsidR="00C44C25" w:rsidRDefault="00C44C2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74C3A1C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25E27F9" w14:textId="77777777" w:rsidR="00C44C25" w:rsidRDefault="00C44C2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1307990" w14:textId="77777777" w:rsidR="00C44C25" w:rsidRDefault="00C44C2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BB457C3" w14:textId="77777777" w:rsidR="00C44C25" w:rsidRDefault="00C44C2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097B480" w14:textId="77777777" w:rsidR="00C44C25" w:rsidRDefault="00C44C2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6F4521D" w14:textId="77777777" w:rsidR="00C44C25" w:rsidRDefault="00C44C2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5FF048B" w14:textId="77777777" w:rsidR="00C44C25" w:rsidRDefault="00C44C2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35E1273" w14:textId="77777777" w:rsidR="00C44C25" w:rsidRDefault="00C44C2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33F14F94" w14:textId="77777777" w:rsidR="00C44C25" w:rsidRDefault="00C44C25">
      <w:pPr>
        <w:spacing w:line="192" w:lineRule="auto"/>
        <w:jc w:val="center"/>
      </w:pPr>
    </w:p>
    <w:p w14:paraId="4B86AC4B" w14:textId="77777777" w:rsidR="00C44C25" w:rsidRDefault="00C44C25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088C96AF" w14:textId="77777777" w:rsidR="00C44C25" w:rsidRPr="008D04AB" w:rsidRDefault="00C44C2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47D7E76" w14:textId="77777777" w:rsidR="00C44C25" w:rsidRPr="008D04AB" w:rsidRDefault="00C44C2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D6921E7" w14:textId="77777777" w:rsidR="00C44C25" w:rsidRPr="008D04AB" w:rsidRDefault="00C44C25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3B86FF1" w14:textId="77777777" w:rsidR="00C44C25" w:rsidRPr="00A8307A" w:rsidRDefault="00C44C25" w:rsidP="00516DD3">
      <w:pPr>
        <w:pStyle w:val="Heading1"/>
        <w:spacing w:line="360" w:lineRule="auto"/>
      </w:pPr>
      <w:r w:rsidRPr="00A8307A">
        <w:t>LINIA 100</w:t>
      </w:r>
    </w:p>
    <w:p w14:paraId="35AB6537" w14:textId="77777777" w:rsidR="00C44C25" w:rsidRPr="00A8307A" w:rsidRDefault="00C44C25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C44C25" w:rsidRPr="00A8307A" w14:paraId="7F2E428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C1B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1DE40" w14:textId="77777777" w:rsidR="00C44C25" w:rsidRPr="00A8307A" w:rsidRDefault="00C44C2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7F825" w14:textId="77777777" w:rsidR="00C44C25" w:rsidRPr="00A8307A" w:rsidRDefault="00C44C2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87746F" w14:textId="77777777" w:rsidR="00C44C25" w:rsidRPr="00A8307A" w:rsidRDefault="00C44C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8AD418" w14:textId="77777777" w:rsidR="00C44C25" w:rsidRPr="00A8307A" w:rsidRDefault="00C44C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7434F" w14:textId="77777777" w:rsidR="00C44C25" w:rsidRPr="00A8307A" w:rsidRDefault="00C44C2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ADDF614" w14:textId="77777777" w:rsidR="00C44C25" w:rsidRPr="00A8307A" w:rsidRDefault="00C44C2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648F0" w14:textId="77777777" w:rsidR="00C44C25" w:rsidRPr="00A8307A" w:rsidRDefault="00C44C2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8F9B3" w14:textId="77777777" w:rsidR="00C44C25" w:rsidRPr="00A8307A" w:rsidRDefault="00C44C2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0320C" w14:textId="77777777" w:rsidR="00C44C25" w:rsidRPr="00A8307A" w:rsidRDefault="00C44C2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CF776" w14:textId="77777777" w:rsidR="00C44C25" w:rsidRPr="00A8307A" w:rsidRDefault="00C44C25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38F24EC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4A7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8B8E4" w14:textId="77777777" w:rsidR="00C44C25" w:rsidRPr="00A8307A" w:rsidRDefault="00C44C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9B2A3" w14:textId="77777777" w:rsidR="00C44C25" w:rsidRPr="00A8307A" w:rsidRDefault="00C44C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F6C659" w14:textId="77777777" w:rsidR="00C44C25" w:rsidRPr="00A8307A" w:rsidRDefault="00C44C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241878" w14:textId="77777777" w:rsidR="00C44C25" w:rsidRPr="00A8307A" w:rsidRDefault="00C44C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B7D78" w14:textId="77777777" w:rsidR="00C44C25" w:rsidRPr="00A8307A" w:rsidRDefault="00C44C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799688A" w14:textId="77777777" w:rsidR="00C44C25" w:rsidRPr="00A8307A" w:rsidRDefault="00C44C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C7164" w14:textId="77777777" w:rsidR="00C44C25" w:rsidRPr="00A8307A" w:rsidRDefault="00C44C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6DB86" w14:textId="77777777" w:rsidR="00C44C25" w:rsidRPr="00A8307A" w:rsidRDefault="00C44C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0877C" w14:textId="77777777" w:rsidR="00C44C25" w:rsidRPr="00A8307A" w:rsidRDefault="00C44C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A77C9" w14:textId="77777777" w:rsidR="00C44C25" w:rsidRPr="00A8307A" w:rsidRDefault="00C44C2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2300A19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422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B2F5A" w14:textId="77777777" w:rsidR="00C44C25" w:rsidRPr="00A8307A" w:rsidRDefault="00C44C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97B0" w14:textId="77777777" w:rsidR="00C44C25" w:rsidRPr="00A8307A" w:rsidRDefault="00C44C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C2ED9" w14:textId="77777777" w:rsidR="00C44C25" w:rsidRPr="00A8307A" w:rsidRDefault="00C44C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9E3AF6" w14:textId="77777777" w:rsidR="00C44C25" w:rsidRPr="00A8307A" w:rsidRDefault="00C44C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8BA12" w14:textId="77777777" w:rsidR="00C44C25" w:rsidRPr="00A8307A" w:rsidRDefault="00C44C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417220D" w14:textId="77777777" w:rsidR="00C44C25" w:rsidRPr="00A8307A" w:rsidRDefault="00C44C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21A92" w14:textId="77777777" w:rsidR="00C44C25" w:rsidRPr="00A8307A" w:rsidRDefault="00C44C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248AC" w14:textId="77777777" w:rsidR="00C44C25" w:rsidRPr="00A8307A" w:rsidRDefault="00C44C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AF595" w14:textId="77777777" w:rsidR="00C44C25" w:rsidRPr="00A8307A" w:rsidRDefault="00C44C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C1BC9" w14:textId="77777777" w:rsidR="00C44C25" w:rsidRPr="00A8307A" w:rsidRDefault="00C44C2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22D2E0" w14:textId="77777777" w:rsidR="00C44C25" w:rsidRPr="00A8307A" w:rsidRDefault="00C44C2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C44C25" w:rsidRPr="00A8307A" w14:paraId="702FF03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3B28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510B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EA88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94F6E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D1A36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7C22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00A1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EF4F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933F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BBBC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1263F32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0A61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1588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D796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280A4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1F7B7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17C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EB41B0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E7D825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EBA7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5610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7D05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1479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5535F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A9572D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44C25" w:rsidRPr="00A8307A" w14:paraId="65ABB52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416D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C9FE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029E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455958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16813C3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6EEF89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4CDE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C886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A0E6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5CF701E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099D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B8DC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C44C25" w:rsidRPr="00A8307A" w14:paraId="6554217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0B40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6CF0D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C11F82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975C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891C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3F5CB557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62A599C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A4D7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A17E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050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1F760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BCDD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4B26E2C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3EDA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1E8D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171DE4D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094B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652C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5792608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58EED5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426E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649C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8747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8BCA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AB1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50CF32F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69E4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29CD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729B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8FE65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35642E2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F4B504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2AF6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F911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E835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FD2565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7DD8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9DF7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0933BC6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66C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D934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69F2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41E5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3ABD50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851F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C9A0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E456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95D1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5A2CF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678CE59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FE07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3D4C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7C1E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87417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6E75E0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0012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209D6C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2E80F89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4CE8FF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5533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63B1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5166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A3B3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8EDBA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C44C25" w:rsidRPr="00A8307A" w14:paraId="0F56ADCF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FADF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2933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733D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3CD78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3E24819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CAF9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8E1A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5036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F7FE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B58D9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3C6E0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44C25" w:rsidRPr="00A8307A" w14:paraId="722F3CC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6A3D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70C3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75FCC03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80D0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C96F6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0C2DD5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5EB22B2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F054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A943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5D66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287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4612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201FA06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A851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FA5A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2042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753C89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19FFF73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2217DB0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9BBD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8C27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9E78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1CB4607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58C1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B7C6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C44C25" w:rsidRPr="00A8307A" w14:paraId="59DE67F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88ED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CB3A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42C7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9B7AC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8C1BCC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4A0C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54497EE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2296917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6DCB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D4C1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BF2E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17F54" w14:textId="77777777" w:rsidR="00C44C25" w:rsidRPr="006E7012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C44C25" w:rsidRPr="00A8307A" w14:paraId="2A7A275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7869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3EFA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CCEF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D1E5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831E16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CA1C2B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73E6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17BC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6B8B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4EF9377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2D60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8E08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68FAB1C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3B9A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50F7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FD22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4DEE4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CBBA21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5327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AD628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78A9E5CD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28E1E6F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6E83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8BA8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816B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C76AC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8178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C44C25" w:rsidRPr="00A8307A" w14:paraId="512741A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3297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A6B9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F0E1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D9BEC" w14:textId="77777777" w:rsidR="00C44C25" w:rsidRPr="00A8307A" w:rsidRDefault="00C44C2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8436C58" w14:textId="77777777" w:rsidR="00C44C25" w:rsidRPr="00A8307A" w:rsidRDefault="00C44C2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07456" w14:textId="77777777" w:rsidR="00C44C25" w:rsidRDefault="00C44C2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9BF790" w14:textId="77777777" w:rsidR="00C44C25" w:rsidRDefault="00C44C2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50D81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3DE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E05D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2E68B" w14:textId="77777777" w:rsidR="00C44C25" w:rsidRDefault="00C44C2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132961" w14:textId="77777777" w:rsidR="00C44C25" w:rsidRDefault="00C44C2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C44C25" w:rsidRPr="00A8307A" w14:paraId="49EAB5D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DC40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755F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A528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DDD94A" w14:textId="77777777" w:rsidR="00C44C25" w:rsidRPr="00A8307A" w:rsidRDefault="00C44C2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6E5E592" w14:textId="77777777" w:rsidR="00C44C25" w:rsidRPr="00A8307A" w:rsidRDefault="00C44C2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C4EB" w14:textId="77777777" w:rsidR="00C44C25" w:rsidRDefault="00C44C2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232BA9" w14:textId="77777777" w:rsidR="00C44C25" w:rsidRDefault="00C44C2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EC663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DB5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AF08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9A8F6" w14:textId="77777777" w:rsidR="00C44C25" w:rsidRDefault="00C44C2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5390E7" w14:textId="77777777" w:rsidR="00C44C25" w:rsidRDefault="00C44C2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C44C25" w:rsidRPr="00A8307A" w14:paraId="6310C9F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F2E0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6C2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9D1E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7760E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6CCE4F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C547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34FDB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34F58BC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F28C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C46F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A4D8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E6821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BD7328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F7B61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C44C25" w:rsidRPr="00A8307A" w14:paraId="4239148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2265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57DE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345B8D1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F749B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693753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77C3CE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923E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3921C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92EA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FF83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2224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9776F9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5044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259C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180B31C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0D31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EFD9B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AC424D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6F36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463FA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C321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A154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0750F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2B16F3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0644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38D4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07B7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D82C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AFF2AD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B616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5A54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3943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953D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1A3B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28B3366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3F6A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B546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2533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FC77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854E41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E62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EF78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B973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40AC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DE47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0B3226C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9C5B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3945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F905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90802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B90C38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B4707" w14:textId="77777777" w:rsidR="00C44C25" w:rsidRPr="00A8307A" w:rsidRDefault="00C44C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0979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4FAC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4E26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F7CC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76E44A4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63CE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BC5A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B9AE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32389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CB25DF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C77EC" w14:textId="77777777" w:rsidR="00C44C25" w:rsidRPr="00A8307A" w:rsidRDefault="00C44C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215760" w14:textId="77777777" w:rsidR="00C44C25" w:rsidRPr="00A8307A" w:rsidRDefault="00C44C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1D20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2F9F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0F2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B973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3D95117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376D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1F9B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6518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73672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749810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81AE7" w14:textId="77777777" w:rsidR="00C44C25" w:rsidRPr="00A8307A" w:rsidRDefault="00C44C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CC13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D6F1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C895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DDEB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43D42D7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B713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3741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9952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EB201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E3A7A3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FF08B" w14:textId="77777777" w:rsidR="00C44C25" w:rsidRPr="00A8307A" w:rsidRDefault="00C44C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BC66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8642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2117A94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5D29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D0E32" w14:textId="77777777" w:rsidR="00C44C25" w:rsidRPr="00A8307A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1686937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54387F3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059D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438E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6867793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20C8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7267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E1C003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43404AE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5E6A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EFFC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7E82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1550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74D2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723FD74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4CF3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E95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0CAC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F8E8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5BBBC43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6E3253C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BC488F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6D12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1CCA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62C6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382CC5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67DA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E304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886C44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1DE4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9722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D47F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8F9E7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BBFD24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23EA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05ACFE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56E7C4F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AFF1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9996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FFD0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A0CB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4A9A43E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41AE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7E9B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E630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AEBC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33E4D78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D8838" w14:textId="77777777" w:rsidR="00C44C25" w:rsidRPr="00A8307A" w:rsidRDefault="00C44C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6CFCA4D" w14:textId="77777777" w:rsidR="00C44C25" w:rsidRPr="00A8307A" w:rsidRDefault="00C44C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6C90AC7C" w14:textId="77777777" w:rsidR="00C44C25" w:rsidRPr="00A8307A" w:rsidRDefault="00C44C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535F9F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02C29E2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9B42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022C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3973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C1DA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15DCCC1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B72E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398B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265FF3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DBCD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439EA4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F29B51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455EB" w14:textId="77777777" w:rsidR="00C44C25" w:rsidRPr="00A8307A" w:rsidRDefault="00C44C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1052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0129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3F53D9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96A1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85EE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0D6636D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170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24A1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2490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093DA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098E357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5BF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4C2473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3C73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DD9C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8707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0A3B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386458F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C44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FA58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E744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EA248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09244E5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43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2AAA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8A8A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599B63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FA59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0241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55494E8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162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CE43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C944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0865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D78D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4C61AF6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A93512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09CD7E6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7C137C2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28DD53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9163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60C2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D1BA4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A5CD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7B14325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168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8A97D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275AF5E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8826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04B77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1EBF317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9918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179AF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EF8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3471F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C166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2A69ABC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84B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CD24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BA73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9BB8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02BCA6B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109F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8312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3A1E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D560B5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E7B00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179C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514F224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F94A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6E70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A6E0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DCFFD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350364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EDA5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014C382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3A94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2ED7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C517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DD8E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F8241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8D42F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C44C25" w:rsidRPr="00A8307A" w14:paraId="0E72F27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2ACC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AFD8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BDB9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14CDC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72750E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70F9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FD3E9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6E59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1ED2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3C63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7E5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715059A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BB5A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501B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FA3E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0516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7A0A18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1BD9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2316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D179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E4B3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8CE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3CDBEE5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D817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B910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8D17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8234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62E80B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B994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1503511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AD09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05C7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8ED0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9A8D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1F19A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27AB1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C44C25" w:rsidRPr="00A8307A" w14:paraId="16D78F4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28C9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85DA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1E5E105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807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E11FEF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592F15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13E1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7EDF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209D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0F5A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C81A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0F95E5C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18BC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C7FCD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693FB6E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7ED05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CA863" w14:textId="77777777" w:rsidR="00C44C25" w:rsidRDefault="00C44C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044DA6C" w14:textId="77777777" w:rsidR="00C44C25" w:rsidRDefault="00C44C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C7C2FC3" w14:textId="77777777" w:rsidR="00C44C25" w:rsidRPr="00A8307A" w:rsidRDefault="00C44C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10D1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0804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6EC5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6257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922B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099CA18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E3B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927A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52D2ACF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1AF1B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78DEE" w14:textId="77777777" w:rsidR="00C44C25" w:rsidRDefault="00C44C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73CA553" w14:textId="77777777" w:rsidR="00C44C25" w:rsidRDefault="00C44C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C9F2E07" w14:textId="77777777" w:rsidR="00C44C25" w:rsidRDefault="00C44C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5AA5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3D53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79F7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E1F3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0E35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83E505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C44C25" w:rsidRPr="00A8307A" w14:paraId="530CDC6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E5B9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C80A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72FB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B06DD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093138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18B6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C871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47F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14:paraId="14FCAB5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4EFD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19B11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796A91A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E220B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C44C25" w:rsidRPr="00A8307A" w14:paraId="1CBD9DE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0147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CEF4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4EB95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E9D27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26FBBD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5ABF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3683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2E4D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0BF30A6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26DD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C2D23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7C90BA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29C8F076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4D8F971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B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B1F2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6168C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BBF5F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0DA9501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16AA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45CC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84AA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7B940AD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163DF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16D0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1441626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4B53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7A5C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632F13F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CBFD3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7BFC6" w14:textId="77777777" w:rsidR="00C44C25" w:rsidRDefault="00C44C2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0084B24D" w14:textId="77777777" w:rsidR="00C44C25" w:rsidRDefault="00C44C2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DD4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D0A0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6F79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4A95B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1D190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586DE0E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98C4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808E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7FB9DF0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E055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F560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2646E09" w14:textId="77777777" w:rsidR="00C44C25" w:rsidRPr="0032656D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E362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0125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C78D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46C8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364B5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F0B5769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2520F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C44C25" w:rsidRPr="00A8307A" w14:paraId="1D06B98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98A2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5052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2A778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F7053" w14:textId="77777777" w:rsidR="00C44C25" w:rsidRPr="00A8307A" w:rsidRDefault="00C44C2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FD4EFCC" w14:textId="77777777" w:rsidR="00C44C25" w:rsidRPr="00A8307A" w:rsidRDefault="00C44C2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0688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71A5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9B1B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03A402A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7024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F6BC9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73A5A5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7B8F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FEEE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C70C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CF54D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CF7829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8DE2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250349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9FE99A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759DE8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BD89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0B4A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F536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0072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DFA14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C44C25" w:rsidRPr="00A8307A" w14:paraId="5C21E34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95F2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42BF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68F0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AA98AD" w14:textId="77777777" w:rsidR="00C44C25" w:rsidRPr="00A8307A" w:rsidRDefault="00C44C2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CAFEC1B" w14:textId="77777777" w:rsidR="00C44C25" w:rsidRPr="00A8307A" w:rsidRDefault="00C44C2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197A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24E02E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DB902C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B68E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32D3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AA0F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F46F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C44C25" w:rsidRPr="00A8307A" w14:paraId="4778BA4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8A5B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AE4B5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4AB3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8AD4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BCB556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8327F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D6296D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FF4A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A1531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BE72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04BE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3C398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C44C25" w:rsidRPr="00A8307A" w14:paraId="50279186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E15E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ADA91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2CFC791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7C5D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DCA8F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44B9F0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043A0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F55E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F2D4C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9A72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E8E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2800DC72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6B4F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A6305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7C1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7B22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009D2B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67754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C7CC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AA42C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608FE55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1CE4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2897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E50C84A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5D40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52AB4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14:paraId="6DF3FA67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A386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B2B25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370952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732C4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3602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B53B7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74DC6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F8AE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506E796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088D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E5E4C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45A4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69543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2D1128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FCC1C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6219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2AEE4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753C13ED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566A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002B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405DFF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71638345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50AE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F7A76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9CC18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579CA5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8213D6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CB178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10C6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5B405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0D07ED2D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2842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4BDD6" w14:textId="77777777" w:rsidR="00C44C25" w:rsidRPr="008907B7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A8307A" w14:paraId="40C5853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FE7A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7AA32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0B8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CA300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8F5DFC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0B960E7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16B6926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A32DB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DEE6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0909B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19C86F51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3243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0DE6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4118E8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5096B5B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A8307A" w14:paraId="27E6210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586F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7C411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52D99046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0ADE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DA83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94BA36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5C829D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AEAC3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D0EC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C1319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5922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3D2F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671BC9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245D3C7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A8307A" w14:paraId="2DFDA80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E34C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AABD3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EA41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1978B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839026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F4334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61E480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5687EEB2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7DD0798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91F6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642FB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4502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2DDA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A2D399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5407100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A8307A" w14:paraId="2E5CD90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471E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1B44E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F000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0273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5BE392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49AD0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ED3F621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4961E49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6E14CF9A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D352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6D98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211D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2889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46E165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C44C25" w:rsidRPr="00A8307A" w14:paraId="44EEE19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F8C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E6022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AD0C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7D5E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5746E66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2AAB4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A3B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39125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53041C18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6B4E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63F1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7537DE4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068E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4DE46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00F6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3BB28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43C527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450E9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0D58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CA8E8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6B48B8B3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2A4D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B734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1E1243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17FD517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7F4E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B4650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569C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D7640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625935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199C4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4BA0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1D032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183D01C8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A138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CBD0D" w14:textId="77777777" w:rsidR="00C44C25" w:rsidRPr="00653AC2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A8307A" w14:paraId="3476679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A655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DCBA3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41FA05C1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B994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F3FC4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D23091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F84A8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0CC5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BFEFF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24AD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ECC0A" w14:textId="77777777" w:rsidR="00C44C25" w:rsidRPr="00797B7F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A8307A" w14:paraId="5D38A520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1AC8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5981B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9197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2423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CA3385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4F47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14308F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297ACEC" w14:textId="77777777" w:rsidR="00C44C25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FD1C4CE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8025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E3525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9A41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98D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29449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C44C25" w:rsidRPr="00A8307A" w14:paraId="0EC166F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3A1C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2316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D00C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4728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B2B0F9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01330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10397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C7A39F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F86F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A56D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2B2D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41D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AFB8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C44C25" w:rsidRPr="00A8307A" w14:paraId="0E5CDB1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8705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AAC8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A42C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00CD4" w14:textId="77777777" w:rsidR="00C44C25" w:rsidRPr="00A8307A" w:rsidRDefault="00C44C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4B900B2" w14:textId="77777777" w:rsidR="00C44C25" w:rsidRPr="00A8307A" w:rsidRDefault="00C44C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5CAB2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1E754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986A9C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2E2BB72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E1DD25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B53E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DDDB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974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8E6D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237185B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CD28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6279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A9B4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45077B" w14:textId="77777777" w:rsidR="00C44C25" w:rsidRPr="00A8307A" w:rsidRDefault="00C44C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A3CD51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C7EAA4" w14:textId="77777777" w:rsidR="00C44C25" w:rsidRPr="00A8307A" w:rsidRDefault="00C44C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2813EDD" w14:textId="77777777" w:rsidR="00C44C25" w:rsidRDefault="00C44C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3558159" w14:textId="77777777" w:rsidR="00C44C25" w:rsidRDefault="00C44C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224FFDBD" w14:textId="77777777" w:rsidR="00C44C25" w:rsidRDefault="00C44C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1C5FD4B" w14:textId="77777777" w:rsidR="00C44C25" w:rsidRDefault="00C44C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53932AF1" w14:textId="77777777" w:rsidR="00C44C25" w:rsidRDefault="00C44C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FE353C4" w14:textId="77777777" w:rsidR="00C44C25" w:rsidRPr="00A8307A" w:rsidRDefault="00C44C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1557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909E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DC1E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5873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53B943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3F94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DED6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A855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4AB93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EB06600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2045BA8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10E30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8E20FD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6301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11BF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B5CC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3FE9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47AC4D3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1F14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0F3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7B7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BA30C5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4EDBE8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B3D78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11C2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10B0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229030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48A5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BE6A7" w14:textId="77777777" w:rsidR="00C44C25" w:rsidRPr="000407B7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0E7B65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BFC5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BA37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67ABDA1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B4CF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25B0E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F002E5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54FF723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CD65F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CD71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3A56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E495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0B3D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3D5F6D0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7AF8FC37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CB9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0811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471F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66110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8A8787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22219D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51D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382CE0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7747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C6F8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F1D4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21B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7417FD2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C90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E20A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4218CA6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A33A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B6947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6428EB4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26954ED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6DEBD12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AC3A2D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A7AF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BB79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FB4C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6758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8A4D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14DE8B6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C9F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E964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8905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3726D0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5D8CA1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E782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3494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FFB7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35DF050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0E6F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94A2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3FB666C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514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8AB0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5A85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732F8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98B447D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ECF349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5E20919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264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31E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FAA1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684DA31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61BD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7F92E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BF11E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1ED3F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</w:tc>
      </w:tr>
      <w:tr w:rsidR="00C44C25" w:rsidRPr="00A8307A" w14:paraId="11E8992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9A2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7CD0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117+900</w:t>
            </w:r>
          </w:p>
          <w:p w14:paraId="280131C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732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F5A327" w14:textId="77777777" w:rsidR="00C44C25" w:rsidRPr="00A8307A" w:rsidRDefault="00C44C25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6A80B0CF" w14:textId="77777777" w:rsidR="00C44C25" w:rsidRPr="00A8307A" w:rsidRDefault="00C44C25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BE46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5CAE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62CC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0A9E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3EEEB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6196F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2, 8 și 10.</w:t>
            </w:r>
          </w:p>
        </w:tc>
      </w:tr>
      <w:tr w:rsidR="00C44C25" w:rsidRPr="00A8307A" w14:paraId="770B70A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715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2DA3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174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8AC59" w14:textId="77777777" w:rsidR="00C44C25" w:rsidRPr="00A8307A" w:rsidRDefault="00C44C2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C48BCF5" w14:textId="77777777" w:rsidR="00C44C25" w:rsidRPr="00A8307A" w:rsidRDefault="00C44C2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5C8B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0DEE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525E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  <w:p w14:paraId="1D2B0547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634C9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3BB2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BF2FCB" w14:textId="77777777" w:rsidR="00C44C25" w:rsidRDefault="00C44C25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993ED0" w14:textId="77777777" w:rsidR="00C44C25" w:rsidRDefault="00C44C25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C44C25" w:rsidRPr="00A8307A" w14:paraId="6F8D091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8E4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760D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B741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31A1F2" w14:textId="77777777" w:rsidR="00C44C25" w:rsidRPr="00A8307A" w:rsidRDefault="00C44C25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011EA9F8" w14:textId="77777777" w:rsidR="00C44C25" w:rsidRPr="00A8307A" w:rsidRDefault="00C44C25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B35A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F742F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7D081D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0F1D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A807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E9038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FA961" w14:textId="77777777" w:rsidR="00C44C25" w:rsidRPr="00A8307A" w:rsidRDefault="00C44C25" w:rsidP="00AB41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01E3CC" w14:textId="77777777" w:rsidR="00C44C25" w:rsidRDefault="00C44C25" w:rsidP="00AB41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C44C25" w:rsidRPr="00A8307A" w14:paraId="16D75F5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2742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DAF1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2D96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9BFCC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043DDB8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C87F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598DD1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72E8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FA83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5E76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C348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081DC02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1F0C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E465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DB88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DA22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F31D2E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5F9D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FE468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AE3B2CE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3C4F70E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EAB800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B36C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2416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3A14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DDA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6E1B6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C44C25" w:rsidRPr="00A8307A" w14:paraId="3B37A2D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05B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5E34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CD68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E308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1267F20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CA14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783029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8569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ECDF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0B19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A7395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80E0A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44C25" w:rsidRPr="00A8307A" w14:paraId="18BC456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DE33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DD7E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52E8182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40AF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550A9C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E84BF9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6D12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3BCEF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3F3E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04E3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56C65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23B940F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FF4D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07CD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2792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DE133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6451ED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74BC281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F75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F772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C10EE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4AC23F8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CA37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8029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04E5813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D135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C273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8E8F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EBF0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2EA31AD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249F69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A6B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6459AC9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5F3F35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6F68FD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8B2E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3F73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F2A9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2564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36DB55E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B127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13AC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79C9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9FE3B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2AF0A60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EF2C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7547CA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F3F141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11F1C49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09F3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8D53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7E5A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276F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EA8AC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C44C25" w:rsidRPr="00A8307A" w14:paraId="6EFB1E7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B55C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5E15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1EB9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E6FF5A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0CDF0C3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38E3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49D3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025C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14:paraId="18D5A16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EA88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49D1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1858B8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DCF3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466F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E4190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5D72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54FBC29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5096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57EA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8407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094D8B0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BE3DC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157F8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209998C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75C8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56C5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A9336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E424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5961787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6F21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2A1D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893F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26905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38DF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C44C25" w:rsidRPr="00A8307A" w14:paraId="46C4ACC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669D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7911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2BA5B80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0F55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1424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1F7992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72BBF37D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2F78FFB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5F7C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616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BB8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BCC7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07B00" w14:textId="77777777" w:rsidR="00C44C25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82B938D" w14:textId="77777777" w:rsidR="00C44C25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AC87F49" w14:textId="77777777" w:rsidR="00C44C25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C7DF0D" w14:textId="77777777" w:rsidR="00C44C25" w:rsidRPr="00A8307A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2AB6DAD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5D4F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8E7A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538C6B5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E6F0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F6DA67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3425805A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DB9DBD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E342E41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F81A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EB2A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94EB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EBC3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696AA" w14:textId="77777777" w:rsidR="00C44C25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2A3EE30F" w14:textId="77777777" w:rsidR="00C44C25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9996E1F" w14:textId="77777777" w:rsidR="00C44C25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1E227388" w14:textId="77777777" w:rsidR="00C44C25" w:rsidRPr="00A8307A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2C3D840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6009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140D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1B42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9F90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223D48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D9F2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50EF800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F2C6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6B35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C2272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24E93" w14:textId="77777777" w:rsidR="00C44C25" w:rsidRDefault="00C44C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10D2B41" w14:textId="77777777" w:rsidR="00C44C25" w:rsidRDefault="00C44C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31412BE3" w14:textId="77777777" w:rsidR="00C44C25" w:rsidRDefault="00C44C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C44C25" w:rsidRPr="00A8307A" w14:paraId="6BD5FA7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F9F5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1BF4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3D05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DB49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6745C3C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532C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951E1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72C6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0765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9B809" w14:textId="77777777" w:rsidR="00C44C25" w:rsidRDefault="00C44C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C44C25" w:rsidRPr="00A8307A" w14:paraId="33817EE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6DF8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B1E2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FC622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0E0A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06C8B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764E3BB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4C5C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41A1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8CF8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3E9F11E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E1E1C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6008C" w14:textId="77777777" w:rsidR="00C44C25" w:rsidRDefault="00C44C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5FD5BF" w14:textId="77777777" w:rsidR="00C44C25" w:rsidRDefault="00C44C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97E6E3" w14:textId="77777777" w:rsidR="00C44C25" w:rsidRDefault="00C44C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C44C25" w:rsidRPr="00A8307A" w14:paraId="1102D366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D9DF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0C0F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8FB6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21BFE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5CB520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6222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029A6B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E4F5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69CA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4FA5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52B4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6B3CA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C44C25" w:rsidRPr="00A8307A" w14:paraId="12CA6B22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A5C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8A63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CC36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40136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D35A5A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17AF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578555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FAAA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18DC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9A48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890B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24FB5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44C25" w:rsidRPr="00A8307A" w14:paraId="76CDBAB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CB1D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08C8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C130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D3A4C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C66267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E5C7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8E857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4CA31B9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86574C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CB2E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7465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35BD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628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E622B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C44C25" w:rsidRPr="00A8307A" w14:paraId="277D7AE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1C7C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A763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5C9B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7372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41AF72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8914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39F8C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AD0A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44E8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51DB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1770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D4126E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C44C25" w:rsidRPr="00A8307A" w14:paraId="3704C7B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B33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5D62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6137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6F43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0385D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3961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4B113D7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064C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7495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54BA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4E0C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BEE28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C44C25" w:rsidRPr="00A8307A" w14:paraId="0EFC2B1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380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7629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F229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EB08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A6620C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52D8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0011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684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8141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70A9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8E666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44C25" w:rsidRPr="00A8307A" w14:paraId="0FF1C25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D830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9229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12D1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C69B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2410DC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9E21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31D3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49B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CB28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88E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C44C25" w:rsidRPr="00A8307A" w14:paraId="729F9EB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891F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38F5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EA65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20382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918687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BC38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9751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D41F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8F93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CEA2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C44C25" w:rsidRPr="00A8307A" w14:paraId="65C303C6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9272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EE3A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015D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83D93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22FE3B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00F8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A0169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F7E5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DACA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4C06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7264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48EB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C44C25" w:rsidRPr="00A8307A" w14:paraId="38E8953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BD3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BAB3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52F3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0DB4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8C7D54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54EEDE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86A5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5504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542C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FB2B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8224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7A8DDD9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AC5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0021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CCB3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D439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B57CC4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243BAD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4CE0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00A2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160F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0C5E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6274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4B3A111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651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1FED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17FA75F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D5CB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2B220A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1C5A4C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93F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CB94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DDD4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F7F0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9284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7995642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8FA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C77F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1A4251F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E218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A155C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5C23D1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D9C6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6E6F9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7D58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71AD9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DADE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20EB7FB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72C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110B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A37A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519D1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80C4A3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7A0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838F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F18F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2E0E0B3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0C8B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20EB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64767E6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4A6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9CFA6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FF8E8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CC1CF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3D5400C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DF52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2E1D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EB49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1422191D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A195D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C0EF5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720DAAE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43F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BA78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6105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0D21C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08D5E98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16B801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D826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B200B3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B5BD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EB0D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3772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E285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0FFF6B1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527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5086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F3F3BB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2CA7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7D77FE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271196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92F6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B92B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7BD8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F08D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1D77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731FFB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9ECBD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C44C25" w:rsidRPr="00A8307A" w14:paraId="3783A61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7B9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01DF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AD16B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0C84B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1E0B799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24F00D99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6761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CE9C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0810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433DE2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EB03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A6BD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A7DA2B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10696CE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1D421E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C2A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1A21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4497D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400EC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17446A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69A1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211DA6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4021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155C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4347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E9C0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39AE23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ED6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0F7E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2A04672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679D9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D272A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44BF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87D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0258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C18F0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57CD1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5F2184B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5A2A09B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4FB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1DD4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25ABD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FC0C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2798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C88C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84A9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51C2F00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E2C15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DF3AE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44C25" w:rsidRPr="00A8307A" w14:paraId="3B4874E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917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04FD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4CF4654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EB4E7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EE6C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8002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A201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F243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C7153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44ADB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44C25" w:rsidRPr="00A8307A" w14:paraId="167AB65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5E0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89DB7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73C4A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C0AF50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24E0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4844B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42805EE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639C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29FE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CD48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3268D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C44C25" w:rsidRPr="00A8307A" w14:paraId="6F9969F4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9CD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9D1C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1564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8726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4BF8EC3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C142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ED681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05BF315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12D4C18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711399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ADB8F7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B2C0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609E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69D3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A06BE" w14:textId="77777777" w:rsidR="00C44C25" w:rsidRPr="00A8307A" w:rsidRDefault="00C44C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5CD196F7" w14:textId="77777777" w:rsidR="00C44C25" w:rsidRPr="00A8307A" w:rsidRDefault="00C44C25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C44C25" w:rsidRPr="00A8307A" w14:paraId="48D8C58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A8E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5A7A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DFC3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1096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5E622B8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BB61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5CCC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EA7B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F35101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8134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9915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7275103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154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1007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BB8B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AE68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5A9AA7E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8214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0C0B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ECB87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1012F527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39D6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B4AA6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FB72E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55D6663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F71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EE0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5D6D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AF5AC1" w14:textId="77777777" w:rsidR="00C44C25" w:rsidRPr="00A8307A" w:rsidRDefault="00C44C25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83992DA" w14:textId="77777777" w:rsidR="00C44C25" w:rsidRPr="00A8307A" w:rsidRDefault="00C44C25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38F0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31DF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07FF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90ED9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B93EA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C44C25" w:rsidRPr="00A8307A" w14:paraId="3DD3EA5D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CA05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3F878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3E93F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C0443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0062D7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0A809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5F4560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399552B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092056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CE6F81E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73C988B6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58EAB0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43D73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A4A1F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E5542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DAE99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7D40E66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4256354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2CFD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7B83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72B76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F1C11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88908F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2A9AE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3984F38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3C7F154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60F89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2DE65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E9781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B0A27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0223951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5E01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B2DEA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1354C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918E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22DB04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CFB95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06A8A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82062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3227E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31DC4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DD5AD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23D3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C44C25" w:rsidRPr="00A8307A" w14:paraId="4EC0AF9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587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7AD2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F41AD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B5A28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42A319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BD98C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9A7D6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C9CF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23AD7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C2BA4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70D5A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C44C25" w:rsidRPr="00A8307A" w14:paraId="0C2B688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E45B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649CD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E1185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01C6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8FE378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A4A13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C981C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84EEE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CD3F6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060A1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DEC9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C44C25" w:rsidRPr="00A8307A" w14:paraId="5A84ADC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6CC6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ED5E5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114838D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B9942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7491C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F09465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DBBF7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4DD01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34C63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A601B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9D283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6C1DAD1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86FC2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C44C25" w:rsidRPr="00A8307A" w14:paraId="5847B9FC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C637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4FDB5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9D702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4EED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ACC54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189CE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047B2D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A4BE0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1B80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2F5CD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08BD0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C44C25" w:rsidRPr="00A8307A" w14:paraId="6FB1B4EF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6E49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6C723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66570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25D0C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C8553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78F11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0C5293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C9F4A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BA5DF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B39D4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A590D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C44C25" w:rsidRPr="00A8307A" w14:paraId="162B687B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71D3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A8086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57B10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E862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ADD334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04EB9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CF77B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30A29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DA3F0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B147B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18EC3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C44C25" w:rsidRPr="00A8307A" w14:paraId="0BB2439D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3F06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398DD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0300F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9D73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9D2CCC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078A3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74D831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AA1A6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C3216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E64E2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511C2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C44C25" w:rsidRPr="00A8307A" w14:paraId="48B51158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950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A3A3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6F49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1224B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51659F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727E3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D11F54D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54FC4989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D9E004E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617EB3FC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54CBA9EE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2F21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D518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CF88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799D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752FB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C44C25" w:rsidRPr="00A8307A" w14:paraId="5345D56A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32D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61BB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27C3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36AE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AB8C02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FDC99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ECA4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2C07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E515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2AA8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42FD2C7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167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F3CE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03ED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8683A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676AD6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77102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727B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BE7C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7BBF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4056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B6CDB8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E30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3490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46D7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07B68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EF3675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12557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4924A2E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0B349CCF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C70595C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7D21060B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76F1DC4A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79CEC4F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1A225C0F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33325842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D70A748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E3DB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15C2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A495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C9FB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C90FB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C44C25" w:rsidRPr="00A8307A" w14:paraId="44B02EF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F55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4A05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8F6B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E7A2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2B17E5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99F35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496DA3E6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57AC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333E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AED1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5C8A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CB909C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D58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7CDF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698B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C64B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E11877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6D425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3C856935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1E0F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FF48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439C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A631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4956F8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102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F5B6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1D4E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01B05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5D7785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15170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3D0E24BB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3FB1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577E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6AA9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C625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7909E21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A82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645B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791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3C1C2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F1032F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F4BA6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1D860210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9E2B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BB4E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8497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6B5D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7CC0A14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BF3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96A4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F7EA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A005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DEB055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95D68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1477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F23E6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F712AF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900B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E64C5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9CBB0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6EA277B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626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5F16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A8A4E1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37EA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DED5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A07BA7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45892B1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7E71B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9BC0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FC58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A2D5A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AB6F3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F97FA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7DC09BE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953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76FF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F42C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1A34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BD1FCF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15FBA" w14:textId="77777777" w:rsidR="00C44C25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E22228F" w14:textId="77777777" w:rsidR="00C44C25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E94A66E" w14:textId="77777777" w:rsidR="00C44C25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57C1CC09" w14:textId="77777777" w:rsidR="00C44C25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40BD5BB2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3A11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8D37D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64937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7E8D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DAAA36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C44C25" w:rsidRPr="00A8307A" w14:paraId="6A58EE0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C9C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BF31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8C53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2BA5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DA3F3B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8EE2D" w14:textId="77777777" w:rsidR="00C44C25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865E727" w14:textId="77777777" w:rsidR="00C44C25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8617C7D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19F8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1C8E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4E4A3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42D5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0C1A48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C44C25" w:rsidRPr="00A8307A" w14:paraId="6728749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8E3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A9D5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3E58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8753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36548F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C4BD2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E5A450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D4F8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1C0C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E0D2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B701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C44C25" w:rsidRPr="00A8307A" w14:paraId="38688DDA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E2C2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0F02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A823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F1E3E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DC0D4A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C0727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79B4B3E" w14:textId="77777777" w:rsidR="00C44C25" w:rsidRPr="00A8307A" w:rsidRDefault="00C44C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26ED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284A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8832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CC37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22902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0F011AA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44C25" w:rsidRPr="00A8307A" w14:paraId="5A81DA64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6B07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CE85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A88B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C451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542CD4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9314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77740B2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D481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266C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CC4E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A437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EAB72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C44C25" w:rsidRPr="00A8307A" w14:paraId="1A5B1A43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40C2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2847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FA1D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0973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9B4DD5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CF2D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1D8CA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72A8EB0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C829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9E29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6CCF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2015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C44C25" w:rsidRPr="00A8307A" w14:paraId="7E339307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B4F2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7C08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24B4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E677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AF3179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BF46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3B443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03B4F26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C4665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7A47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C9F2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1762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F773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EE1F4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C44C25" w:rsidRPr="00A8307A" w14:paraId="6130556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C6D6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CE33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7E4507D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BE8E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31C4C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0055B86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FA87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F031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7AA5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E523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447C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46210E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15ABB744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9FDB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6CAB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46EABC2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0BB1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5677E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C421615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E55FC92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63C737D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5316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52C8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96D3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09A4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C26FC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DC04F37" w14:textId="77777777" w:rsidR="00C44C25" w:rsidRPr="00CA741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2E3FD56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26DB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7E04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47CC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73CED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2D2BAD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9568E71" w14:textId="77777777" w:rsidR="00C44C25" w:rsidRDefault="00C44C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28A351B4" w14:textId="77777777" w:rsidR="00C44C25" w:rsidRPr="00A8307A" w:rsidRDefault="00C44C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2394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B952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5125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28CE71E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3E8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0715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4D86FA4" w14:textId="77777777" w:rsidR="00C44C25" w:rsidRPr="00CA741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22CD8F96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A766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D512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EB85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E352A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9E6911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99AB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1922E0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1FFBEB6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E829EB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410AE1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EF2DA9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84B2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762B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300F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9C31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306217F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A459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D3C8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7CC2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4ED3C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31E245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66653BA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54AD6C7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747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8A33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B12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B6DC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F21D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A3A5A4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D1C1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A95C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02EA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AD48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588DFD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F306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1240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0125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D29F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FBAB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202222C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6ACF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7332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2902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0DCFE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168AD84A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6798447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787117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6280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B2D1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D0E2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7C4458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D478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EECDF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CF2227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:rsidRPr="00A8307A" w14:paraId="2C9E997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DE30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B1AC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EDD3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DA800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E1A4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212A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3090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14:paraId="773F3D3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D679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BCD45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73371EB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774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3A5F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330BA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A11F5F" w14:textId="77777777" w:rsidR="00C44C25" w:rsidRDefault="00C44C25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53D4426" w14:textId="77777777" w:rsidR="00C44C25" w:rsidRDefault="00C44C25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C27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6177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FA0F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2ACF61C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5CECD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B7653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0E391CC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9CF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02F0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85A2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D7A917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A7EBB3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1CB8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2349047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433DBCB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ED1F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9BD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18AD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7A83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63CADC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C44C25" w:rsidRPr="00A8307A" w14:paraId="7228322F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052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C161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8578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2DAD1" w14:textId="77777777" w:rsidR="00C44C25" w:rsidRDefault="00C44C2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006158AD" w14:textId="77777777" w:rsidR="00C44C25" w:rsidRPr="00A8307A" w:rsidRDefault="00C44C2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382AC" w14:textId="77777777" w:rsidR="00C44C25" w:rsidRPr="00A8307A" w:rsidRDefault="00C44C25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308BF34" w14:textId="77777777" w:rsidR="00C44C25" w:rsidRDefault="00C44C25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BF108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A69C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96FD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3CBA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C44C25" w:rsidRPr="00A8307A" w14:paraId="464133D1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2C9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458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11D1B12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6D05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F4181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594BF1F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E1D2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1DA4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0BA7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109DBEF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501B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FDBD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6870B0F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07AEFB98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B51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8F6D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36F5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48FB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32CA313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F5E8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94BE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2FE3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2F2E8CF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3DB6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4737A" w14:textId="77777777" w:rsidR="00C44C25" w:rsidRPr="00B943BB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44C25" w:rsidRPr="00A8307A" w14:paraId="5055CED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BBD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0840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64D2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B6D2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69470E5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5FD062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1E00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B7E6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CE87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E2BA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CFE5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C4A46D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D887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8370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421E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52EE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2EB600A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4F11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2166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29B2D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5387EFC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77F3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912F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0BFC56C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D1C5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44AD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6637AD8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8562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DEEA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81990B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211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4A43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C32F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BD99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6589F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3EF28BC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79E9932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2A9CEAF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569D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96FD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52B3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7537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529D37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1A6B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670E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662B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1E26495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9862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C21F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FAFE97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C44C25" w:rsidRPr="00A8307A" w14:paraId="6F4FCAA3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F43B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6E8C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DE85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6888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8915F3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BFF951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70C0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4B09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6B6F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5169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06CE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24D3340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C9C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3773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3392611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3617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DF996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740BF51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5EE1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C8D1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DEB9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5100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57BA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EF62A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139D2A0F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F214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C272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73A9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BFA5D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154B2EF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549C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BB91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8C63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7BD8A41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CC3A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BA748" w14:textId="77777777" w:rsidR="00C44C25" w:rsidRPr="00D0015E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A8307A" w14:paraId="605B8E6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3E1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0E9F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D8A9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2BA50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F67621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A4D0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4DDA662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EBB9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06C1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0C54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D948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57E79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C44C25" w:rsidRPr="00A8307A" w14:paraId="49D6AB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3C30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E2F7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1054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75905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830833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60A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36709B7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8296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F93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B6D4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D228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11682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C44C25" w:rsidRPr="00A8307A" w14:paraId="62DD9EE0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241A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D8F1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8378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6465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FF4BEA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3316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BCC599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525C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656A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6E99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CCE4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2540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44C25" w:rsidRPr="00A8307A" w14:paraId="18A6FB7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4E28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2FEC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4F8E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C886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D59093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284B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AAF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C8B1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092E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14FF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155D3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44C25" w:rsidRPr="00A8307A" w14:paraId="3C17E58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9422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B575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26C8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AABF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6385228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589E35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56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3DA45E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89C7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74A4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9B02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8B08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26C8FC0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D73B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DF1A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448B6A8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3A4D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57FBD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3664326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D88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D91B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B442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1D0E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7EDC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2C5B375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9563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D1BE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42EE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993B4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0883CBF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48CE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20E99B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152CD25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738EE01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4B370BC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B80E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BD1F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2BA3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F70E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3B5BE19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6F44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5077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BBC9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DCED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9E4AF2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52022B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FAAB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4A36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D11A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B748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2741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739EBE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AD5F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E683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03904AB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F0E5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5305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45BC373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E5EF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F0A5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CA42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2C30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2148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7B5A0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C44C25" w:rsidRPr="00A8307A" w14:paraId="5CD5D06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CC91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ACB6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593A53B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BAB7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DCF58" w14:textId="77777777" w:rsidR="00C44C25" w:rsidRPr="00A8307A" w:rsidRDefault="00C44C25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3168380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9AB2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7A56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116A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F651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58AA0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76C41E9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30CD912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8177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A191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1327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8DD9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7F1A8B3A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385C1D1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4E04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1AD1DB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912F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8D39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9FD2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0BA7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EFD1AE4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5D0D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AB6B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0F4D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E55F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665C25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8DD985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0A6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DF337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55E4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E96B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9E5C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07B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034D51E3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607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B761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D88A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028A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1D74CC0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4C3692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5E3B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21EE36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60728D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7411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9AA1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DE7F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841B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39FE409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B2D7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CB47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7344B9A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26BB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B530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78ECFD9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8B59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A21F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5D39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390B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47B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36496D9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49C6BA2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037D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C322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C578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46EF0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204D75C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B312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08955F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3084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1135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0A30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B034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995E6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C44C25" w:rsidRPr="00A8307A" w14:paraId="2B492C6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0613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EDFF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2BDC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84EB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7410BC3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2505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6A208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3CF9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4EF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5FAC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381F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3E6F8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C44C25" w:rsidRPr="00A8307A" w14:paraId="297E973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8C17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28A2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045A120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2113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0B9584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C73D2A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1C0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D0E1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20C8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85DA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DDE1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46DEE4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DD0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F736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9E52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5889E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2AFCF2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DAB737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8B98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37327A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5B5F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2C5A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6953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6C26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4891ED03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A88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C675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4F52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CD73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08A40B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1622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B7E67E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5C41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F996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D5E2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21EE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07DC0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C44C25" w:rsidRPr="00A8307A" w14:paraId="764167E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E637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A5F0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CCCC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A1AC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193498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4B3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A4832A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C4C8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05CF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B309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502C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E85CE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C44C25" w:rsidRPr="00A8307A" w14:paraId="13E2EFE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CF70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D417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5A3C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0A28C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AEE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053EA56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4F5BCC9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FC384F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174C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9460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0C85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3BD1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58C9769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43D66B6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C44C25" w:rsidRPr="00A8307A" w14:paraId="5FA5A223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9EE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ED4E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AFC6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C2151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AB0287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30D228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2E2A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05EDBD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C9D876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FFF4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18C4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05EB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D2AF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5113DBED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A0E3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FB38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7761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A631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2274FA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9288B2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EE87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60D9689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E1B4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97C5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4C22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8CE6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C54EDF7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8F30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F5A6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B467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AD3B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928EBD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1EBB71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D065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C48140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5897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77F2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6151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330D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D5B3165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9D20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A4FD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514D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E450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D3A09F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D662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F64D80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194E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98F6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FFC9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A55A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85640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C44C25" w:rsidRPr="00A8307A" w14:paraId="5BA35E40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2A2C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C1AF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5992572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7726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D9CF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45B494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726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3745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22D7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78A4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14B8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25DAF2D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A8307A" w14:paraId="2A6B8882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39AE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AB86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5CC2415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52216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7D14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2850D8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1564C15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555B1E5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23A8F99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247B7F2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9D39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6E1D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3698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400C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F076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41FACE47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09C6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CBF3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1340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D65C4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4A9E87A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5E6A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F8E1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A928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384D34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B5E5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FAF0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806F661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843B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BDAF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B204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C102C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29469B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02A8F1D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1B25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2D40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BD72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4F7A7E4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BA56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5A6C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7AB0C6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C44C25" w:rsidRPr="00A8307A" w14:paraId="1B09998F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947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B9AE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1CCA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E4385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A526B7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1FA32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C17FF99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0FB5433D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7E1268B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39082DA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69F8D5A9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9A6E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41AE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99C0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2F5A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B619D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C44C25" w:rsidRPr="00A8307A" w14:paraId="02A06270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B79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5433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FDFB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5F70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36E8A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845C41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17D40554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D279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43E3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3C1F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D4A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00E00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C44C25" w:rsidRPr="00A8307A" w14:paraId="0C09F1C9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D252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7011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0C6F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E9B4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9278B3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4C56D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E6B786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7E1B49BF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7E91BD2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4DD35CF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5661D0A" w14:textId="77777777" w:rsidR="00C44C25" w:rsidRPr="00A8307A" w:rsidRDefault="00C44C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4F67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08B4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AE36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3A9E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9226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C44C25" w:rsidRPr="00A8307A" w14:paraId="20B8943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651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CF31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7507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6B03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FF3C0D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6538F5A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4FEC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1FF7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0513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7B26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4A92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B42A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45776BE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384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AF96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D9BD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030E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F417F9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EC7892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4C4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A0D4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BE38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4E5F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653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3F70318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1AB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5A9B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D92C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548AF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364528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E668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70E58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2F9C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56A4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A68D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63FB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77A13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C44C25" w:rsidRPr="00A8307A" w14:paraId="398823F5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595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45EA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F170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3983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0553A88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563D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384014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2CAD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CEBE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2ED8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F7AD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C44C25" w:rsidRPr="00A8307A" w14:paraId="4E65022B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83B1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0512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51C0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E2205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BFFD95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0A9E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8C1F21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0E53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599C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9A01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E832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3ADE0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C44C25" w:rsidRPr="00A8307A" w14:paraId="27CA187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111F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B5BF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7933084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0D8C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8BCB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80D307E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0D0A347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B287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B833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6B59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15A6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67850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626CCE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1BF4E93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A3964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C44C25" w:rsidRPr="00A8307A" w14:paraId="38EA2C8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3BF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0F37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9887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05A58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BAB495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A462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1D250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96A9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B319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A6F0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2657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9A6A3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44C25" w:rsidRPr="00A8307A" w14:paraId="7CE7841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B302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229D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C24B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99C49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016D61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F95B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1BF8A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C3F792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2A16EB5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E2D8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4BF1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3167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2AA7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E2E7E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C44C25" w:rsidRPr="00A8307A" w14:paraId="2D04FD37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A49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E629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A037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14C62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B03782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6294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0AFF0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5EE5C49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4D9E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78FF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9C60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FAEB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4ECC6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C44C25" w:rsidRPr="00A8307A" w14:paraId="09D81E0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2E06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6A1F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450211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2A7E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C0315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5F32C4E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9B9B9E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251C90E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0CA0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3915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C6B4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D9D5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95B1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2FB1722D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C85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48A5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6E1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39636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45A7D6A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2121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45DCE54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4653D3D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2C82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5735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664B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1817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5BEF90DC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5F30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173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A26A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97D9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3A3775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6705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1AB09FB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04ECB8E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87D517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AAA8E1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0C19854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4A1B0A3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327B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73B2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4E5F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7014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9FF9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C44C25" w:rsidRPr="00A8307A" w14:paraId="7ED2EF9F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5209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F09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F67B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B392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227CDDF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D3C1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7A1B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2BA8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A7B8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0A8A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352A26F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FA89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460A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BF95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49A4A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033E3B9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FD34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883E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978E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0C6E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C0B0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D0B7D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C44C25" w:rsidRPr="00A8307A" w14:paraId="155DC5D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6E7C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62FF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A971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3BD2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52BB580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DEC5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0F55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FD5F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FCDF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CDB1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A2DE393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BA3B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3AE4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6A8249C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59C5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5C1DF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6F6241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4136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9FA7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B689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8919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6502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D53D3BF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05E7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4A97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5F08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7A458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44C988D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32FD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F2A7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DE00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7EBC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DABC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5567E6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F3A2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6B61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3AA7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EFCC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59745A0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D879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36B02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07FE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8133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7063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5696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78977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C44C25" w:rsidRPr="00A8307A" w14:paraId="14B45CA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CF42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FBD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7E9A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C335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02A71D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EFC4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13D8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363E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C5D4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4184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C44C25" w:rsidRPr="00A8307A" w14:paraId="6FB8380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3F62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6C41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E116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E953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4DCEBE3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4F58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C7EA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2DBF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DD87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6347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7D7E17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B8E7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233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9097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1C20EC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6227D4A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5D91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7348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8119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6A35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44ABE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143F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C44C25" w:rsidRPr="00A8307A" w14:paraId="0FBB884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15DC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6B8E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0C10AFE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8915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DD7A8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09B7227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238A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4171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69E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E69B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A2BB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184416B0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72D1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9680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9AA5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E9A45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5A52E01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CCD6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11158A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24C1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DF74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35DD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3EA2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1ACD5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C44C25" w:rsidRPr="00A8307A" w14:paraId="5AED8F4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72B7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C342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A6D0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6693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041FF0A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FDF9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11115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3625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089B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0BAE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E0B7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3A201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C44C25" w:rsidRPr="00A8307A" w14:paraId="706947F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EAC3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101B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B6D2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C70FF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51BC434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EF99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A62D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F6A9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7EB9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581B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2EAB2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C44C25" w:rsidRPr="00A8307A" w14:paraId="20D42FC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BBE0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5FBF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0226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83891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A2EAAB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72D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831CB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10C3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D95B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6104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B99E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8CC4D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C44C25" w:rsidRPr="00A8307A" w14:paraId="5C31CE1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93E2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34B9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1147DAB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F5A4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82D6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9D3157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C88B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6D88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DCEB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13A1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E9A49" w14:textId="77777777" w:rsidR="00C44C25" w:rsidRPr="00A8307A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7FCCB5F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D287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5653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8099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53C0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037BAAC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3B23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9CA7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91E2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7BA9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DA0DF" w14:textId="77777777" w:rsidR="00C44C25" w:rsidRPr="00A8307A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1B17470" w14:textId="77777777" w:rsidR="00C44C25" w:rsidRPr="00A8307A" w:rsidRDefault="00C44C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C44C25" w:rsidRPr="00A8307A" w14:paraId="0247CD6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DB74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DAE1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D375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2113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37CABBB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FAAA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5D91ABD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87A50B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74EC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5068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8164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C56B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7F2D855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EB15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746A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E6DE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B0CB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3C637B2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7991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3A39347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D9D2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2D3A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EC2D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5F17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0940C60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191B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08A1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DDE4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45E4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4F41642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C9D1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247A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4A20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8827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2EC1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F84A2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C44C25" w:rsidRPr="00A8307A" w14:paraId="3C5710A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9E5E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6270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3723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240F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4102FD3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8739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0136DDB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587D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9C17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0B11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684F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17C7C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C44C25" w:rsidRPr="00A8307A" w14:paraId="3EF1621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6B2D4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758E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9EFA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3AD44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0EF352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73FA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3B2014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EE6B95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6460DDD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32BC43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711371E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204C75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C601F2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8377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4CCA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D4A8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1585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C7C58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C44C25" w:rsidRPr="00A8307A" w14:paraId="51EBC70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C35D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94E4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C818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14D57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900D8C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9106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8000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63C5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39B51AF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73A6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8A41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018CA6C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EDB4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F82D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C687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3FC98A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7B236AB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2593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6096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437A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8873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9338F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CBCD3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C44C25" w:rsidRPr="00A8307A" w14:paraId="1A987E2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6D41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27DB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DF69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AC368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3D7513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3D12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C5A2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C5E5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C225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D812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00751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C44C25" w:rsidRPr="00A8307A" w14:paraId="71212FB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C314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B307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1C2FC7A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B643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0EA01" w14:textId="77777777" w:rsidR="00C44C25" w:rsidRPr="00A8307A" w:rsidRDefault="00C44C25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23EDCF41" w14:textId="77777777" w:rsidR="00C44C25" w:rsidRDefault="00C44C25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4AE8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773B1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E054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D1C3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FF11A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C44C25" w:rsidRPr="00A8307A" w14:paraId="161FDEF8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312F7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6BEE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743A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AD79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32EDED8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D87D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1275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FCFC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22F6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23C4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C44C25" w:rsidRPr="00A8307A" w14:paraId="3D08CB9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B97BC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E572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29FE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C485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24A0F88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ACCE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243717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063C66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2EBE584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D318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1AF1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6847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44F7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3755624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7821E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9428E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2A3B1EC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9507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02B8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305D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4694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27B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80CD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175E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09460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C44C25" w:rsidRPr="00A8307A" w14:paraId="120F2BF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A8A6D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49C6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17C02A2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CF54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F97A1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E403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15E4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BD39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222D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FBF7E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22046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C44C25" w:rsidRPr="00A8307A" w14:paraId="45C9584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16B96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D5B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A04E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9DED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07C6B34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958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BDE8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4E0A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B009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29B3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5E8585D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4CB12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3F2D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7F04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8D8C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3E3080F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F57B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641FB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126A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42AC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A264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A5F2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C16FA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68E61A2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44C25" w:rsidRPr="00A8307A" w14:paraId="7A358EC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6C236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71D4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A239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448E6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5A170B5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BA66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CACEE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02A7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9FA1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B01C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FA0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7032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3871A0E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44C25" w:rsidRPr="00A8307A" w14:paraId="79AA44D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B4887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350F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5B53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262D0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AB0A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78A0B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B15A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A7AD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7558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A256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C44C25" w:rsidRPr="00A8307A" w14:paraId="6B1C30B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21186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1BE6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41E3060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A4D3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215D0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44FA767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E768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73DE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F1E6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E8B4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A9D5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71D539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C44C25" w:rsidRPr="00A8307A" w14:paraId="63E79EB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853E5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628A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7C42C20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B1A5B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EE05D" w14:textId="77777777" w:rsidR="00C44C25" w:rsidRDefault="00C44C2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2185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BAEA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8CE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0ACE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55416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44C25" w:rsidRPr="00A8307A" w14:paraId="5173258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C1B53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0EE4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54D296C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E25FB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3ED0B" w14:textId="77777777" w:rsidR="00C44C25" w:rsidRDefault="00C44C2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719972F" w14:textId="77777777" w:rsidR="00C44C25" w:rsidRPr="00A8307A" w:rsidRDefault="00C44C2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9DE4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0714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7835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5AD7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B9AEB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44C25" w:rsidRPr="00A8307A" w14:paraId="134F22F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3852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7421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E626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52470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2D7D006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4AC0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C989F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EFD1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FF07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9A76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8ED6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80BA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6E03653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C44C25" w:rsidRPr="00A8307A" w14:paraId="7B5EEA7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FCF68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A9DF7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7CDAEF6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F717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02E9B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3218C47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56F4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BE30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10F0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9918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18F2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5B4B0D9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56DDB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34A6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B3F3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5185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2C3A90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77E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3A19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B09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F1A4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0B76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B852B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C44C25" w:rsidRPr="00A8307A" w14:paraId="68A55F8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4B656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3FDB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52888A8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82AD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0A8B1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3E44A5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3F23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044A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6B39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4FB3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6C99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22FB64A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6B70FCF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C44C25" w:rsidRPr="00A8307A" w14:paraId="43D2FC1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91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AAD0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CCA2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34D1A6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C5BBB1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4A5B6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F620D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6BD4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76F1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C635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D13F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C44C25" w:rsidRPr="00A8307A" w14:paraId="294FF081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CC0C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CCA1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1C3D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434075" w14:textId="77777777" w:rsidR="00C44C25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D0CC69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C1D1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60EE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7335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9BF5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E368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C44C25" w:rsidRPr="00A8307A" w14:paraId="09F093E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A558F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140D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1558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1B7C6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37F68A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DEF0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8F4F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B158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6B04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6009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C44C25" w:rsidRPr="00A8307A" w14:paraId="101D107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75EA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74D6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7A50C0A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ACF6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2B5D8" w14:textId="77777777" w:rsidR="00C44C25" w:rsidRPr="00A8307A" w:rsidRDefault="00C44C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037181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4883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A9FF7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7957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E65D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631B0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24EC11A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CA148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4260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33FA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D6ED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01F60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89F7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A1B980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392D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6181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6916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509F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797803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D69F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6003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32AA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4724A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55DD2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11940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C02730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4D2E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ABFB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93E8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158C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69A10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461294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E78B3D3" w14:textId="77777777" w:rsidR="00C44C25" w:rsidRPr="00DC4AFE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C44C25" w:rsidRPr="00A8307A" w14:paraId="36AFF0A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F952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9CFB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24B1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7804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FE021B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A5D18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52460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61C8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0CBF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EB99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2F2C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37BDB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676DD8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91CF35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44C25" w:rsidRPr="00A8307A" w14:paraId="717762B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0ECC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920A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7937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2324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1F77A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164A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470B0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F8FF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3EBC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9D9D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7A43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39CE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44C25" w:rsidRPr="00A8307A" w14:paraId="186CE15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22E8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F4E8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3687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B0FD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EAB16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556A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AE78A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177E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2439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7F42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BEAFD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44C25" w:rsidRPr="00A8307A" w14:paraId="3CCAADE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D816D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AFCA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A71A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56B9E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25DF0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9035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2734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E487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F8C1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E66C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D90BDA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9A868D6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:rsidRPr="00A8307A" w14:paraId="09EE3AA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DB6A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41E2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6561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1EE4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CFC50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7960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48D7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4347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EC84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6F5A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A2284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9CAF38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44C25" w:rsidRPr="00A8307A" w14:paraId="04CB8FE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C9E4A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1484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E01D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39644E" w14:textId="77777777" w:rsidR="00C44C25" w:rsidRPr="00A8307A" w:rsidRDefault="00C44C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9DDF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549669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1AF99C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6A9B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AB03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7382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1E18B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EC6863C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11885A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44C25" w:rsidRPr="00A8307A" w14:paraId="5A5355E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BD0D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82FC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DFDC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FD60E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7B852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070D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637C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7C72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023E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DE44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7B5AB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C44C25" w:rsidRPr="00A8307A" w14:paraId="18582AA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24BD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44C4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FED9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EB1FA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A73C2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A79964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AB468D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7064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99E0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0352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4055D" w14:textId="77777777" w:rsidR="00C44C25" w:rsidRDefault="00C44C25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2EEA5B8" w14:textId="77777777" w:rsidR="00C44C25" w:rsidRPr="00A8307A" w:rsidRDefault="00C44C25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44C25" w:rsidRPr="00A8307A" w14:paraId="5410C9F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94C5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1B5B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5E63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1E45B8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566F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2C927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A91B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4770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6A48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225CB" w14:textId="77777777" w:rsidR="00C44C25" w:rsidRPr="00A8307A" w:rsidRDefault="00C44C25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C44C25" w:rsidRPr="00A8307A" w14:paraId="4CDD095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E8AC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7C8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D210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99DB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54D6A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B24E6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298364C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EA66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26B0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19CF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EFE35" w14:textId="77777777" w:rsidR="00C44C25" w:rsidRPr="00A8307A" w:rsidRDefault="00C44C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EAE843" w14:textId="77777777" w:rsidR="00C44C25" w:rsidRPr="00A8307A" w:rsidRDefault="00C44C25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44C25" w:rsidRPr="00A8307A" w14:paraId="1A95385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D5077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4D82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5DBE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16D6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FDFAE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E5F0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F9E5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9C4C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DB11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0D504" w14:textId="77777777" w:rsidR="00C44C25" w:rsidRPr="00A8307A" w:rsidRDefault="00C44C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88E3BB" w14:textId="77777777" w:rsidR="00C44C25" w:rsidRPr="00A8307A" w:rsidRDefault="00C44C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44C25" w:rsidRPr="00A8307A" w14:paraId="320993D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FB01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3ECB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D6B2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D4408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BC964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EA2D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B26DF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EF50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AFA56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2AB8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5C392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44C25" w:rsidRPr="00A8307A" w14:paraId="38A956B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87C10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C421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F27E4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A4BF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F213E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93C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D2E9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107C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74F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75A5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01305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44C25" w:rsidRPr="00A8307A" w14:paraId="61CB6EC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FCE9E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6691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9EA6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2257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1535D5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EE4C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C5DB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34B9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8605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493B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F3B09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44C25" w:rsidRPr="00A8307A" w14:paraId="5703144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55F7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B771F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62E5D0E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B21CE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C9C0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441B6BC0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1741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FCAA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83E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98FE8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2751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75843310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AE1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A1D6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6BA59E0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B53B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6AA83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8B804B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9788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1DF0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5354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8DD2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9C3A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0C5A2DFA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7D2A3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8B1B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14:paraId="1FD6DF7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6FF1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4032B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3EA7A3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F518C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818F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1880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44E5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8EDD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A8307A" w14:paraId="1E9F297B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2788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5DEE7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04752F7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9CEA1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68C263" w14:textId="77777777" w:rsidR="00C44C25" w:rsidRPr="00A8307A" w:rsidRDefault="00C44C25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4F6503F" w14:textId="77777777" w:rsidR="00C44C25" w:rsidRPr="00A8307A" w:rsidRDefault="00C44C25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1332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4A78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BB4A4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DE62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403B8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3E6F8C9A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5871BE52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C44C25" w:rsidRPr="00A8307A" w14:paraId="55748410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7176B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A4581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93357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36367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34E9353E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C68A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E37ECC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2FF3C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6672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0328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EA249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C44C25" w:rsidRPr="00A8307A" w14:paraId="78AA33F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46D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93E3B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54A2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6AA98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DF5DD49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6F31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31799D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5653B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97528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0489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D802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78B052E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0509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60B9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7EAE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BCFED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964846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90E7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C7592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73E6E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2B403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0BDD2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ED5E3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C44C25" w:rsidRPr="00A8307A" w14:paraId="2E50B13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9A21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7AED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B598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76232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ADEE82F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E52FB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21D0E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192E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E7D37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68F35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6C8453E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06A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A6087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5CF3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A74D4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1509D5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FFE05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0FE9B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42C4A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404A0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23DA0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32F23F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C44C25" w:rsidRPr="00A8307A" w14:paraId="23DC06B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5F85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43760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D3159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AE426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AFF3DDA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4A8F1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1E9BC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0B65F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15C1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5ADE7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ED3376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C44C25" w:rsidRPr="00A8307A" w14:paraId="01BAC29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73F2" w14:textId="77777777" w:rsidR="00C44C25" w:rsidRPr="00A75A00" w:rsidRDefault="00C44C25" w:rsidP="00C44C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EE01D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859CD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0A0031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DB60ECC" w14:textId="77777777" w:rsidR="00C44C25" w:rsidRPr="00A8307A" w:rsidRDefault="00C44C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28E63" w14:textId="77777777" w:rsidR="00C44C25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D437B" w14:textId="77777777" w:rsidR="00C44C25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2A585" w14:textId="77777777" w:rsidR="00C44C25" w:rsidRPr="00A8307A" w:rsidRDefault="00C44C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49F01" w14:textId="77777777" w:rsidR="00C44C25" w:rsidRPr="00A8307A" w:rsidRDefault="00C44C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4D256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761970" w14:textId="77777777" w:rsidR="00C44C25" w:rsidRDefault="00C44C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74C8F492" w14:textId="77777777" w:rsidR="00C44C25" w:rsidRPr="00A8307A" w:rsidRDefault="00C44C25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63254D39" w14:textId="77777777" w:rsidR="00C44C25" w:rsidRDefault="00C44C25" w:rsidP="004C7D25">
      <w:pPr>
        <w:pStyle w:val="Heading1"/>
        <w:spacing w:line="360" w:lineRule="auto"/>
      </w:pPr>
      <w:r>
        <w:t>LINIA 101</w:t>
      </w:r>
    </w:p>
    <w:p w14:paraId="2910808A" w14:textId="77777777" w:rsidR="00C44C25" w:rsidRDefault="00C44C25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5319F7E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FF922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86BC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1B2EBE07" w14:textId="77777777" w:rsidR="00C44C25" w:rsidRDefault="00C44C25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E350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6CED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2B047320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160D9" w14:textId="77777777" w:rsidR="00C44C25" w:rsidRPr="009E41CA" w:rsidRDefault="00C44C2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56F2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7441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27E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56A8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A0C40AD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278F823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91917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4099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043F2519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D8B2" w14:textId="77777777" w:rsidR="00C44C25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E95F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7144D101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F7FD" w14:textId="77777777" w:rsidR="00C44C25" w:rsidRPr="009E41CA" w:rsidRDefault="00C44C2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A305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9EE8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E494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C162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DE883F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1DA2D6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74FCF6A8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C44C25" w14:paraId="7596628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45E1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67FA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A555" w14:textId="77777777" w:rsidR="00C44C25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7A9B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5CF96625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66D09179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9CEB5" w14:textId="77777777" w:rsidR="00C44C25" w:rsidRPr="009E41CA" w:rsidRDefault="00C44C2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EA57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FDB9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2B176E43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C1D4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B26B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5188321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E9C9A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8567" w14:textId="77777777" w:rsidR="00C44C25" w:rsidRDefault="00C44C2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A8DF" w14:textId="77777777" w:rsidR="00C44C25" w:rsidRPr="000625F2" w:rsidRDefault="00C44C2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2E6F" w14:textId="77777777" w:rsidR="00C44C25" w:rsidRDefault="00C44C25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6D2D0D5F" w14:textId="77777777" w:rsidR="00C44C25" w:rsidRDefault="00C44C25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7466F1ED" w14:textId="77777777" w:rsidR="00C44C25" w:rsidRDefault="00C44C25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C15CC" w14:textId="77777777" w:rsidR="00C44C25" w:rsidRDefault="00C44C2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63BD00F5" w14:textId="77777777" w:rsidR="00C44C25" w:rsidRDefault="00C44C2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ACA4" w14:textId="77777777" w:rsidR="00C44C25" w:rsidRPr="000625F2" w:rsidRDefault="00C44C2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F029" w14:textId="77777777" w:rsidR="00C44C25" w:rsidRDefault="00C44C2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33E6" w14:textId="77777777" w:rsidR="00C44C25" w:rsidRPr="000625F2" w:rsidRDefault="00C44C2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0B0B" w14:textId="77777777" w:rsidR="00C44C25" w:rsidRDefault="00C44C25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239503" w14:textId="77777777" w:rsidR="00C44C25" w:rsidRDefault="00C44C25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C44C25" w14:paraId="57BB146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B9089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A1DF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DA81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4F51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67D0C910" w14:textId="77777777" w:rsidR="00C44C25" w:rsidRDefault="00C44C25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E6791" w14:textId="77777777" w:rsidR="00C44C25" w:rsidRDefault="00C44C2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56981013" w14:textId="77777777" w:rsidR="00C44C25" w:rsidRDefault="00C44C2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800C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0959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95FD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F216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C44C25" w14:paraId="1F71D5A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A882A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7772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02F10F22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4019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FA7F" w14:textId="77777777" w:rsidR="00C44C25" w:rsidRDefault="00C44C25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038F847A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33D9E17C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C2F7B" w14:textId="77777777" w:rsidR="00C44C25" w:rsidRPr="009E41CA" w:rsidRDefault="00C44C2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6EEF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73DB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78C5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D9BC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840563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EC8D3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4056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FC7C" w14:textId="77777777" w:rsidR="00C44C25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E155" w14:textId="77777777" w:rsidR="00C44C25" w:rsidRDefault="00C44C25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652743D" w14:textId="77777777" w:rsidR="00C44C25" w:rsidRDefault="00C44C25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64421376" w14:textId="77777777" w:rsidR="00C44C25" w:rsidRDefault="00C44C25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184C3" w14:textId="77777777" w:rsidR="00C44C25" w:rsidRPr="009E41CA" w:rsidRDefault="00C44C2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0016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1E43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501CDB1D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BB3A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9C28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2AE410E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851DA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D1D1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0C8E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5DF6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3CD4696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9C661" w14:textId="77777777" w:rsidR="00C44C25" w:rsidRDefault="00C44C2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38DC5892" w14:textId="77777777" w:rsidR="00C44C25" w:rsidRDefault="00C44C2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B100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56A5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C558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8CCC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1039033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292D8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63BB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7DA6A8B0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6B22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F9A7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031A50B7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7362D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30F1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812A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0C96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B8A6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6FE16E8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FAA7B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DBC5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002AE48E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C77F" w14:textId="77777777" w:rsidR="00C44C25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178C" w14:textId="77777777" w:rsidR="00C44C25" w:rsidRDefault="00C44C25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7FC37DB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31F7AD98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B5C51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3676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3F0E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F566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0088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3C02BF4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19047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8F75E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6A97D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1002C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45050B5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834F67C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0DEDF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2D31A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947DE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6DBB2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6EDDD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AB13AFD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2DC13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193BA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6EAD23B4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A821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1B7A8" w14:textId="77777777" w:rsidR="00C44C25" w:rsidRDefault="00C44C25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748F6E50" w14:textId="77777777" w:rsidR="00C44C25" w:rsidRDefault="00C44C25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7F271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CAACD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13478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6A9B3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90428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E331C7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0C82F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CAFD5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2427E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D9384" w14:textId="77777777" w:rsidR="00C44C25" w:rsidRDefault="00C44C25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0C1348C" w14:textId="77777777" w:rsidR="00C44C25" w:rsidRDefault="00C44C25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9D9F8" w14:textId="77777777" w:rsidR="00C44C25" w:rsidRPr="00A165AE" w:rsidRDefault="00C44C2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BC35A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23FBF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4332A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B59D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157A87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8695C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EBDA0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4DCD5660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78401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0001D" w14:textId="77777777" w:rsidR="00C44C25" w:rsidRDefault="00C44C25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5E14C00" w14:textId="77777777" w:rsidR="00C44C25" w:rsidRDefault="00C44C25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D7251" w14:textId="77777777" w:rsidR="00C44C25" w:rsidRDefault="00C44C2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770DB" w14:textId="77777777" w:rsidR="00C44C25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15CD2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2C745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379E3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C44C25" w14:paraId="60B7900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5F2FC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771A9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01825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AFC50" w14:textId="77777777" w:rsidR="00C44C25" w:rsidRDefault="00C44C25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35E5DBB" w14:textId="77777777" w:rsidR="00C44C25" w:rsidRDefault="00C44C25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EB284" w14:textId="77777777" w:rsidR="00C44C25" w:rsidRDefault="00C44C2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334CB" w14:textId="77777777" w:rsidR="00C44C25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D041E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3F1D3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12078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D755E3" w14:textId="77777777" w:rsidR="00C44C25" w:rsidRDefault="00C44C2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06CB71" w14:textId="77777777" w:rsidR="00C44C25" w:rsidRDefault="00C44C25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C44C25" w14:paraId="32999A2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E5966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8A8FA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7294E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86ECE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01F83AB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AFEC0" w14:textId="77777777" w:rsidR="00C44C25" w:rsidRDefault="00C44C2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BFE77" w14:textId="77777777" w:rsidR="00C44C25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DF8AA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97F01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A1CC3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7E1EB0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C021C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C44C25" w14:paraId="3CCD150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C9E6B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64231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62B0A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E0549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A7D9585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DB42F" w14:textId="77777777" w:rsidR="00C44C25" w:rsidRDefault="00C44C2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630A2" w14:textId="77777777" w:rsidR="00C44C25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4B496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08A06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BF67A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CB682F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689FF4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C44C25" w14:paraId="6AE847E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D8385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B3917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A14E6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0AAF9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71BF01E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78AB0" w14:textId="77777777" w:rsidR="00C44C25" w:rsidRDefault="00C44C2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048F9" w14:textId="77777777" w:rsidR="00C44C25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C336E" w14:textId="77777777" w:rsidR="00C44C25" w:rsidRDefault="00C44C2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DB491" w14:textId="77777777" w:rsidR="00C44C25" w:rsidRPr="000625F2" w:rsidRDefault="00C44C2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4DB99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29238C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4576B9" w14:textId="77777777" w:rsidR="00C44C25" w:rsidRDefault="00C44C2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C44C25" w14:paraId="09AC674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B9207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E1565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7B176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FD9C0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A018B72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4F15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99BB16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0865" w14:textId="77777777" w:rsidR="00C44C25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DD684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B7F43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E0A19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365C57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8147CD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44C25" w14:paraId="3DDE3E0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2E689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2E425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73922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9117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FF5DAA0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0F99A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D045BBE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3B4056D9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E509FF8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615BE77" w14:textId="77777777" w:rsidR="00C44C25" w:rsidRPr="00A165AE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8BF1C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873E1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26F5C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6D033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EDFBB5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C44C25" w14:paraId="0927DC5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E3BE8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F0F2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608F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3654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5B65E8F7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72B43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99E1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465A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96AD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5C98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1BD823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D5E2F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03B9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65C29118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2B18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2EB5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55739A50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3D09E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2A44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6FFC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E500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EB4C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E350DA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9A6B6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8470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658E7AF3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BA4F" w14:textId="77777777" w:rsidR="00C44C25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301B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F21599E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EC20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466B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3297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9BC8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01BA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1F819C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93AF2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451B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0BEE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6B40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E983C29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8B66F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6304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6E1D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262735CA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4566" w14:textId="77777777" w:rsidR="00C44C25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2AAD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F83560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17C1F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9E21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5545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0685" w14:textId="77777777" w:rsidR="00C44C25" w:rsidRDefault="00C44C25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910D69D" w14:textId="77777777" w:rsidR="00C44C25" w:rsidRDefault="00C44C25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604A7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3650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6504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2CB52F02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306D" w14:textId="77777777" w:rsidR="00C44C25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9120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CDA8E7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96AB1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0235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997A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984A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F26DA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132361D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C3DC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BA25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F482" w14:textId="77777777" w:rsidR="00C44C25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FB9D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9FA108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7B88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07D4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6DCF1745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A84E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8417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5853255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8C7C3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585D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9711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3242" w14:textId="77777777" w:rsidR="00C44C25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C19A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21FB90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9E8BC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4345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9923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C349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E268CD4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57B88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D411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6AD7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3A238BB4" w14:textId="77777777" w:rsidR="00C44C25" w:rsidRDefault="00C44C2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4AD1" w14:textId="77777777" w:rsidR="00C44C25" w:rsidRPr="000625F2" w:rsidRDefault="00C44C2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DFE8" w14:textId="77777777" w:rsidR="00C44C25" w:rsidRDefault="00C44C2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F5A6DD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9F638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906B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3D0C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EFF2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537D0AF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DA524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02C50836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5BD8A096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0957157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2029CEBB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EEC9147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5D95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02A7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C598" w14:textId="77777777" w:rsidR="00C44C25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14AF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42CA8B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3C8A9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DE26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4115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7E0D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CF16DC6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D0F7B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D7A0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C501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93D3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E509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1B6CE1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C44C25" w14:paraId="531C83F9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13811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B7DF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BBBA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C6FA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BDE610D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E0FB4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ED6062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49F9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9C0A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0984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FDA4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13C3B9F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FC9FE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C347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68DD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B9AF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F4B286A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15A7368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A0ADE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4A4F8EF6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4E10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9C78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8D93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FC0C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872251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C44C25" w14:paraId="31F9C3AB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7ED18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A39C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751C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7A0E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B203E7B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7F09D4E3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9115C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5BCADE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7554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C05B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1650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B7D5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1425C5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C44C25" w14:paraId="5B258B8B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4D7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A51E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4B29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46E1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1175D745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0D02803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BF2E6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C24C7B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C5F5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EF1E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24B2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8F7C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C44C25" w14:paraId="2DACE75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4B4E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DA2E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17AA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9F75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2E14F61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38AF0A17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2E3A2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0B837813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298C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C5FC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447D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577C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511559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C44C25" w14:paraId="200569C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306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B40F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6D7B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CCD7" w14:textId="77777777" w:rsidR="00C44C25" w:rsidRDefault="00C44C2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E1B470C" w14:textId="77777777" w:rsidR="00C44C25" w:rsidRDefault="00C44C2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1636A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59CF9AFE" w14:textId="77777777" w:rsidR="00C44C25" w:rsidRPr="009E41CA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F90A" w14:textId="77777777" w:rsidR="00C44C25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A44A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7271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1E70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403C1A1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E9BE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D2B2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EB1A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28C6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F1616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ABF21E3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B769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2EF5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317E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62FF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C44C25" w14:paraId="72DF349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81407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48E1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AEA3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8752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24D220A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FBDE4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88A6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4AAE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D126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73C5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464C06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C44C25" w14:paraId="2A46E2E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20183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EB50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251E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CD90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A46C2BD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993B1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93CEA2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F4D1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D935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93A7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5FDB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1A4DDE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2A1A7C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C44C25" w14:paraId="0B9050BB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D2A4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E127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6D82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F3FC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E33E9A2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6B296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9F3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F7BB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7C5B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641B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344312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BF25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C489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8A4C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46E0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6C13BADE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4C488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6A9A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5D93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C31F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3355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C44C25" w14:paraId="3777B26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6C06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DC06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B4B6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7E7C" w14:textId="77777777" w:rsidR="00C44C25" w:rsidRDefault="00C44C25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53C4491E" w14:textId="77777777" w:rsidR="00C44C25" w:rsidRDefault="00C44C25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5D74C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3875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9CAB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B9A46DA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0743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8F06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3BDA1DE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9987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7DAC" w14:textId="77777777" w:rsidR="00C44C25" w:rsidRDefault="00C44C2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2114" w14:textId="77777777" w:rsidR="00C44C25" w:rsidRPr="000625F2" w:rsidRDefault="00C44C25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BDD4" w14:textId="77777777" w:rsidR="00C44C25" w:rsidRDefault="00C44C25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4562" w14:textId="77777777" w:rsidR="00C44C25" w:rsidRDefault="00C44C2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927F" w14:textId="77777777" w:rsidR="00C44C25" w:rsidRPr="000625F2" w:rsidRDefault="00C44C25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006E" w14:textId="77777777" w:rsidR="00C44C25" w:rsidRDefault="00C44C2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  <w:p w14:paraId="6434642F" w14:textId="77777777" w:rsidR="00C44C25" w:rsidRDefault="00C44C2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5250" w14:textId="77777777" w:rsidR="00C44C25" w:rsidRDefault="00C44C25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AED6" w14:textId="77777777" w:rsidR="00C44C25" w:rsidRDefault="00C44C2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 intrare X peste sch. 3, 5, 7, 11, 13, 17 până la călcâi sch. 70 (din TDJ 70 / 72).</w:t>
            </w:r>
          </w:p>
          <w:p w14:paraId="7B6E3788" w14:textId="77777777" w:rsidR="00C44C25" w:rsidRDefault="00C44C2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4E555CE8" w14:textId="77777777" w:rsidR="00C44C25" w:rsidRDefault="00C44C2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C44C25" w14:paraId="071B471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F6CB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955A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0B975BBD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246C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1701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0FD85E0E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7A9CE6A5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9448B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8B65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881D" w14:textId="77777777" w:rsidR="00C44C25" w:rsidRDefault="00C44C2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CC5A" w14:textId="77777777" w:rsidR="00C44C25" w:rsidRPr="000625F2" w:rsidRDefault="00C44C2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7071" w14:textId="77777777" w:rsidR="00C44C25" w:rsidRDefault="00C44C2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C44C25" w14:paraId="5FF9BAD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0A81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BA99" w14:textId="77777777" w:rsidR="00C44C25" w:rsidRDefault="00C44C2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32D86137" w14:textId="77777777" w:rsidR="00C44C25" w:rsidRDefault="00C44C2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4875" w14:textId="77777777" w:rsidR="00C44C25" w:rsidRDefault="00C44C2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834D" w14:textId="77777777" w:rsidR="00C44C25" w:rsidRDefault="00C44C25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7547EFCB" w14:textId="77777777" w:rsidR="00C44C25" w:rsidRDefault="00C44C25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7423E" w14:textId="77777777" w:rsidR="00C44C25" w:rsidRDefault="00C44C2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3C55" w14:textId="77777777" w:rsidR="00C44C25" w:rsidRPr="000625F2" w:rsidRDefault="00C44C2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73B9" w14:textId="77777777" w:rsidR="00C44C25" w:rsidRDefault="00C44C2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814F" w14:textId="77777777" w:rsidR="00C44C25" w:rsidRPr="000625F2" w:rsidRDefault="00C44C2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8C58" w14:textId="77777777" w:rsidR="00C44C25" w:rsidRDefault="00C44C25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C44C25" w14:paraId="379684C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F1FA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CC0D" w14:textId="77777777" w:rsidR="00C44C25" w:rsidRDefault="00C44C2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2D65EC76" w14:textId="77777777" w:rsidR="00C44C25" w:rsidRDefault="00C44C2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2743" w14:textId="77777777" w:rsidR="00C44C25" w:rsidRDefault="00C44C2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F840" w14:textId="77777777" w:rsidR="00C44C25" w:rsidRDefault="00C44C25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B90F4" w14:textId="77777777" w:rsidR="00C44C25" w:rsidRDefault="00C44C2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B72" w14:textId="77777777" w:rsidR="00C44C25" w:rsidRPr="000625F2" w:rsidRDefault="00C44C2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9988" w14:textId="77777777" w:rsidR="00C44C25" w:rsidRDefault="00C44C2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A635" w14:textId="77777777" w:rsidR="00C44C25" w:rsidRPr="000625F2" w:rsidRDefault="00C44C2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3B1D" w14:textId="77777777" w:rsidR="00C44C25" w:rsidRDefault="00C44C25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C44C25" w14:paraId="24F3B597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A2F4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1F03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3071B505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4F1F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049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A900F9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401B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3AE6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6CF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DAD0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1A2F" w14:textId="77777777" w:rsidR="00C44C25" w:rsidRDefault="00C44C2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07C02E88" w14:textId="77777777" w:rsidR="00C44C25" w:rsidRDefault="00C44C25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72C5C662" w14:textId="77777777" w:rsidR="00C44C25" w:rsidRDefault="00C44C2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8589989" w14:textId="77777777" w:rsidR="00C44C25" w:rsidRDefault="00C44C2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6A06E107" w14:textId="77777777" w:rsidR="00C44C25" w:rsidRPr="002C6BE4" w:rsidRDefault="00C44C25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C44C25" w14:paraId="623ACBEA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A38D9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B24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1DC9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8E5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693B100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AFA025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8F6C3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85F55EF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630D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94D08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0869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F80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FC0A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172E31D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C44C25" w14:paraId="232E2AB9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B371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AAF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0F4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2EC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17DF71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D02E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0234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897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73F6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A23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6B4FD4F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9BAF9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AC0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BD59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BE4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90E4D1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00DA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10960A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2FCE4A2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17FF7F54" w14:textId="77777777" w:rsidR="00C44C25" w:rsidRPr="00164983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8618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129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37AE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C07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550AE" w14:textId="77777777" w:rsidR="00C44C25" w:rsidRPr="0058349B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C44C25" w14:paraId="0B94D00F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6BCFB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B7A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A28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3B3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94C1BE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7108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A12FD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BC4D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A459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C406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DDEB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783BA3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C44C25" w14:paraId="48B0B08C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E7BE1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5BE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703B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7F2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9DB78A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3B0650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0868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27D5996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B16B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42E5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09AF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44C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AE8E10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3A8CDAB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44C25" w14:paraId="5A7ACD64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B88F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2DA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222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2A3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1671A00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62BE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9E14B5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48D1F8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15C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430F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8E4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64D4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53F6027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4DE5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187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6C7F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0BF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2FA6F08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6626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CD9F0D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753D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93E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F0BD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6B1C" w14:textId="77777777" w:rsidR="00C44C25" w:rsidRPr="00860983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ADF2F4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3B4E560E" w14:textId="77777777" w:rsidR="00C44C25" w:rsidRDefault="00C44C25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474821A4" w14:textId="77777777" w:rsidR="00C44C25" w:rsidRDefault="00C44C25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C44C25" w14:paraId="5C1F9BF7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8E42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6ED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61E7FBE9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FB94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1FC0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DF16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B2FE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B6A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29AB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4869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48C9653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38EF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F96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9576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DBE9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2E313FDB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B6F9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EA545E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A7E7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F04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D55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46E2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24B450C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C44C25" w14:paraId="4B908B46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BD6E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DF2F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C6B9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66F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2D37280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807C959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41A4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B917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49A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2CAA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6639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C97B85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BCBEF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389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A524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2DF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B425F6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2EA3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9DE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1AF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19FE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222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6AA810C1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44C25" w14:paraId="197C186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7E7F3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494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967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0D4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702EDF4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66F73F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0D22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49F81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0B08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FDB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E83E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6F4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199E47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6CA1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3953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0103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C47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0FD736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641FBE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9CEE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ECD4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6A9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FA14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6ED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C0B2A4C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E525D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AF4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E313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372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2A96B88C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332A37B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6909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6BF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CA1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2137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DF52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4D367A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299D3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02E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1EAE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D83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420DC279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A658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4620D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E3C5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EC9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FF2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1C2B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0EE606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C36D4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2F9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A61F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CD41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CC9EFD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39C1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2D84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E5A9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73E3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B01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F1D4A56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47D6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8365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AA6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52A2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656F34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0EB4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240DD00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40F1F42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800B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F3D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9B1B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3B64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C44C25" w14:paraId="67342903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9AB6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251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CB6E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374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F7D12B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5C44606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352C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1301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D31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2A38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9E2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DD28E41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590A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C5A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61AA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AF1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040FA9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B638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4685191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51C9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8D9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F621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0C8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C44C25" w14:paraId="6511E89D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82D15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2D7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CF8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395B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E001DB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1D903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6F43E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9E8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473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C14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9DE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6E5EE4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463B1E9B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C44C25" w14:paraId="73B1F734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5B3BC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384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7EF8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D53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F55B3F9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6020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3E833E3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5C8A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E22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47EA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7E6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C44C25" w14:paraId="1563D770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5722A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7ADF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66A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AE0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856F85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20B7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3A69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A7F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4039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7DB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6851638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C44C25" w14:paraId="447221CF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CA04E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A82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B584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382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14944102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68EA17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57E3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56F279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C95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45E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67BF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CB4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0AA5ACA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7D2D2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AD3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6094D22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CEDB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7E7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563DCC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0319523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43AA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2D95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8E29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9D6E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32F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0F1BC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C44C25" w14:paraId="0D2A1790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9F6FC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084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4064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29C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A5F7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ADF2D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84AC17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6EC6FAF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5FAB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0DD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FDF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D96D" w14:textId="77777777" w:rsidR="00C44C25" w:rsidRDefault="00C44C25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E25DA06" w14:textId="77777777" w:rsidR="00C44C25" w:rsidRDefault="00C44C25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C44C25" w14:paraId="02883511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69AB3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7F0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D34A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63A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F739FC2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4C83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40DD2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7471542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3AB6F38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5556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83EF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2A7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D08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94C633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C44C25" w14:paraId="2659B58A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8844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522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CCBF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B8E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C61E62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86D5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E18964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ECB1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1B2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046F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D8A2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C44C25" w14:paraId="39E7C5F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63E2E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5CC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1D2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1343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588EBD9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CBD13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4231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25C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CE57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A12B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C44C25" w14:paraId="1876FED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4CCF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692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FF36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ADDC" w14:textId="77777777" w:rsidR="00C44C25" w:rsidRDefault="00C44C25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12C925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6B6A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CABEA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C76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CA7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75E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C324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97B975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B51E1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DB1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C2B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A2E7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6D655474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5CC7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62DC6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6B6F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3925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26A6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587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C44C25" w14:paraId="537A098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AB077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8B5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54EF4939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F2C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019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5D9286C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0943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1224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DB33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117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B9B4" w14:textId="77777777" w:rsidR="00C44C25" w:rsidRPr="006064A3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34D31B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8D2E7E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C998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76F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28C6267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8929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DE7B" w14:textId="77777777" w:rsidR="00C44C25" w:rsidRDefault="00C44C25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704D06CC" w14:textId="77777777" w:rsidR="00C44C25" w:rsidRDefault="00C44C25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AB273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C6CF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D5A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5B95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3CE5" w14:textId="77777777" w:rsidR="00C44C25" w:rsidRPr="005521CB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C44C25" w14:paraId="39FCDB12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719B4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DC3D" w14:textId="77777777" w:rsidR="00C44C25" w:rsidRPr="006064A3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34AB05C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43D8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7C0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678DC9B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4170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3C09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E15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7A3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4F45" w14:textId="77777777" w:rsidR="00C44C25" w:rsidRPr="006064A3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6C5B6A7" w14:textId="77777777" w:rsidR="00C44C25" w:rsidRPr="001D28D8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B79F643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D0713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2CF5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228A90AB" w14:textId="77777777" w:rsidR="00C44C25" w:rsidRPr="006064A3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A58C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B2E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1F26B62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71AD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4D34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913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D633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6009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C44C25" w14:paraId="492360AF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3CA2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F9F5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DD14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477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4AA59719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4DA26A41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271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8F714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750E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5FC6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DF8F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465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7E6AE57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FFED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1C95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3300792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1B0B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3AFB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2D297BB0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AD3E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F00D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D4A1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D6EA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B23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5423D75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08AA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190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09DF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9D68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21D4801E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B08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FD701C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230F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C25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D09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C94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C44C25" w14:paraId="100524F6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A6A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44A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256FB6AD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D5ED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BF1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C758E9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C7B1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16B1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6F5F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7F02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2DF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4A6140F0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C44C25" w14:paraId="65D9874A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A8D1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1D4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5EAC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CE90" w14:textId="77777777" w:rsidR="00C44C25" w:rsidRDefault="00C44C2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16198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A5A0B0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5B656999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07EB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AD7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B78C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3421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C44C25" w14:paraId="3E2F803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0FA7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577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CD0B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0427" w14:textId="77777777" w:rsidR="00C44C25" w:rsidRDefault="00C44C2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07E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B3B6064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9666" w14:textId="77777777" w:rsidR="00C44C25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9820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F20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8C8A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C44C25" w14:paraId="0DB497B1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6C860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D127" w14:textId="77777777" w:rsidR="00C44C25" w:rsidRDefault="00C44C2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D3E9" w14:textId="77777777" w:rsidR="00C44C25" w:rsidRPr="000625F2" w:rsidRDefault="00C44C2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462C" w14:textId="77777777" w:rsidR="00C44C25" w:rsidRDefault="00C44C2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77FC621" w14:textId="77777777" w:rsidR="00C44C25" w:rsidRDefault="00C44C2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08B2F" w14:textId="77777777" w:rsidR="00C44C25" w:rsidRDefault="00C44C2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486C32" w14:textId="77777777" w:rsidR="00C44C25" w:rsidRDefault="00C44C2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7B59" w14:textId="77777777" w:rsidR="00C44C25" w:rsidRDefault="00C44C2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0696" w14:textId="77777777" w:rsidR="00C44C25" w:rsidRDefault="00C44C2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7718" w14:textId="77777777" w:rsidR="00C44C25" w:rsidRPr="000625F2" w:rsidRDefault="00C44C2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9BF2" w14:textId="77777777" w:rsidR="00C44C25" w:rsidRDefault="00C44C2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B59702" w14:textId="77777777" w:rsidR="00C44C25" w:rsidRDefault="00C44C2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5D6F30EB" w14:textId="77777777" w:rsidR="00C44C25" w:rsidRDefault="00C44C2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C44C25" w14:paraId="671C64EC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1F7D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F57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EE7D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E87C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CE5A3E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EB4DC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FD15D7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5C3BC29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7BA5848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2A08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44D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5821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CA4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4FA292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C44C25" w14:paraId="26D304CA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A02E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DFFA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3670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3E81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B09B036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9B6D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38A780C3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96F4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C782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C143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E48F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CA8B2B3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6DC3" w14:textId="77777777" w:rsidR="00C44C25" w:rsidRDefault="00C44C25" w:rsidP="00C44C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840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684B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FE55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1DECABD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46F8E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6A086B95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1A87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A05B" w14:textId="77777777" w:rsidR="00C44C25" w:rsidRDefault="00C44C2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B1CE" w14:textId="77777777" w:rsidR="00C44C25" w:rsidRPr="000625F2" w:rsidRDefault="00C44C2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F14C" w14:textId="77777777" w:rsidR="00C44C25" w:rsidRDefault="00C44C2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EDC3872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160F0698" w14:textId="77777777" w:rsidR="00C44C25" w:rsidRDefault="00C44C25" w:rsidP="00F22BF3">
      <w:pPr>
        <w:pStyle w:val="Heading1"/>
        <w:spacing w:line="360" w:lineRule="auto"/>
      </w:pPr>
      <w:r>
        <w:t xml:space="preserve">LINIA 103 </w:t>
      </w:r>
    </w:p>
    <w:p w14:paraId="597CABC4" w14:textId="77777777" w:rsidR="00C44C25" w:rsidRDefault="00C44C25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44C25" w14:paraId="2B8EC319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6109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6027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63566F63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2427" w14:textId="77777777" w:rsidR="00C44C25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90F5" w14:textId="77777777" w:rsidR="00C44C25" w:rsidRPr="009E41CA" w:rsidRDefault="00C44C25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64DCE7F6" w14:textId="77777777" w:rsidR="00C44C25" w:rsidRPr="009E41CA" w:rsidRDefault="00C44C25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A3DC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DA14" w14:textId="77777777" w:rsidR="00C44C25" w:rsidRPr="006307B2" w:rsidRDefault="00C44C25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2316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B32D" w14:textId="77777777" w:rsidR="00C44C25" w:rsidRPr="006307B2" w:rsidRDefault="00C44C25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F4" w14:textId="77777777" w:rsidR="00C44C25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4635E8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C44C25" w14:paraId="69FDFD42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6A4E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EC1A" w14:textId="77777777" w:rsidR="00C44C25" w:rsidRDefault="00C44C25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A35F" w14:textId="77777777" w:rsidR="00C44C25" w:rsidRPr="006307B2" w:rsidRDefault="00C44C25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4C27" w14:textId="77777777" w:rsidR="00C44C25" w:rsidRPr="009E41CA" w:rsidRDefault="00C44C25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496F" w14:textId="77777777" w:rsidR="00C44C25" w:rsidRDefault="00C44C25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1C4A" w14:textId="77777777" w:rsidR="00C44C25" w:rsidRPr="006307B2" w:rsidRDefault="00C44C25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0B1D" w14:textId="77777777" w:rsidR="00C44C25" w:rsidRPr="009E41CA" w:rsidRDefault="00C44C25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3546" w14:textId="77777777" w:rsidR="00C44C25" w:rsidRPr="006307B2" w:rsidRDefault="00C44C25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7AD2" w14:textId="77777777" w:rsidR="00C44C25" w:rsidRDefault="00C44C25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94B391" w14:textId="77777777" w:rsidR="00C44C25" w:rsidRDefault="00C44C25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B97D04" w14:textId="77777777" w:rsidR="00C44C25" w:rsidRPr="009E41CA" w:rsidRDefault="00C44C25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44C25" w14:paraId="05C31DA7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C204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E2A7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FA47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7F49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20E4F959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9F68" w14:textId="77777777" w:rsidR="00C44C25" w:rsidRPr="009E41CA" w:rsidRDefault="00C44C25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049C" w14:textId="77777777" w:rsidR="00C44C25" w:rsidRPr="006307B2" w:rsidRDefault="00C44C25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DED7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B5D9" w14:textId="77777777" w:rsidR="00C44C25" w:rsidRPr="006307B2" w:rsidRDefault="00C44C25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1435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CD0EF1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14:paraId="7D2C1CA6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54AF0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A6AA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9A8D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0869" w14:textId="77777777" w:rsidR="00C44C25" w:rsidRPr="009E41CA" w:rsidRDefault="00C44C25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8148" w14:textId="77777777" w:rsidR="00C44C25" w:rsidRPr="009E41CA" w:rsidRDefault="00C44C25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7888" w14:textId="77777777" w:rsidR="00C44C25" w:rsidRPr="006307B2" w:rsidRDefault="00C44C25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B6EC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5A72" w14:textId="77777777" w:rsidR="00C44C25" w:rsidRPr="006307B2" w:rsidRDefault="00C44C25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91AC" w14:textId="77777777" w:rsidR="00C44C25" w:rsidRPr="009E41CA" w:rsidRDefault="00C44C25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402730" w14:textId="77777777" w:rsidR="00C44C25" w:rsidRPr="009E41CA" w:rsidRDefault="00C44C25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14:paraId="69F2383B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3FFB2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1F03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9DA3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7777" w14:textId="77777777" w:rsidR="00C44C25" w:rsidRPr="009E41CA" w:rsidRDefault="00C44C25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F6CE" w14:textId="77777777" w:rsidR="00C44C25" w:rsidRDefault="00C44C25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6B303A" w14:textId="77777777" w:rsidR="00C44C25" w:rsidRDefault="00C44C25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6D25F06B" w14:textId="77777777" w:rsidR="00C44C25" w:rsidRDefault="00C44C25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85206C" w14:textId="77777777" w:rsidR="00C44C25" w:rsidRDefault="00C44C25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539AA47" w14:textId="77777777" w:rsidR="00C44C25" w:rsidRPr="009E41CA" w:rsidRDefault="00C44C25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0D82" w14:textId="77777777" w:rsidR="00C44C25" w:rsidRDefault="00C44C25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F20A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6437" w14:textId="77777777" w:rsidR="00C44C25" w:rsidRPr="006307B2" w:rsidRDefault="00C44C25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721C" w14:textId="77777777" w:rsidR="00C44C25" w:rsidRDefault="00C44C25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359E2C" w14:textId="77777777" w:rsidR="00C44C25" w:rsidRDefault="00C44C25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01DD85" w14:textId="77777777" w:rsidR="00C44C25" w:rsidRDefault="00C44C25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469C017F" w14:textId="77777777" w:rsidR="00C44C25" w:rsidRPr="009E41CA" w:rsidRDefault="00C44C25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C44C25" w14:paraId="6A8F88AA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41A23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5700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943C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97BE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2CDE149D" w14:textId="77777777" w:rsidR="00C44C25" w:rsidRPr="009E41CA" w:rsidRDefault="00C44C25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948A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533D" w14:textId="77777777" w:rsidR="00C44C25" w:rsidRPr="006307B2" w:rsidRDefault="00C44C25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3496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27D9" w14:textId="77777777" w:rsidR="00C44C25" w:rsidRPr="006307B2" w:rsidRDefault="00C44C25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8302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44708EB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AD0A7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69EA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0848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7691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132E6C4C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6E5B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737F9596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9781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D4A7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EBA0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4015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14:paraId="4513F2B9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E0E6B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D9B1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2555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F30A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3EAF9336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4A84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0FCAAA3C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7212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182D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1EBD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E877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14:paraId="0D104C48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386B7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D65A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F332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76FE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C019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752B400B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D258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469F" w14:textId="77777777" w:rsidR="00C44C25" w:rsidRPr="009E41CA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14A3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60A5" w14:textId="77777777" w:rsidR="00C44C25" w:rsidRDefault="00C44C25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2C72F5" w14:textId="77777777" w:rsidR="00C44C25" w:rsidRDefault="00C44C25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42F2C1" w14:textId="77777777" w:rsidR="00C44C25" w:rsidRDefault="00C44C25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5167901B" w14:textId="77777777" w:rsidR="00C44C25" w:rsidRPr="009E41CA" w:rsidRDefault="00C44C25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C44C25" w14:paraId="119D584E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B0BEC" w14:textId="77777777" w:rsidR="00C44C25" w:rsidRDefault="00C44C25" w:rsidP="00C44C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530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25409514" w14:textId="77777777" w:rsidR="00C44C25" w:rsidRDefault="00C44C25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F6CF" w14:textId="77777777" w:rsidR="00C44C25" w:rsidRPr="006307B2" w:rsidRDefault="00C44C25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352B" w14:textId="77777777" w:rsidR="00C44C25" w:rsidRDefault="00C44C25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5444A7E2" w14:textId="77777777" w:rsidR="00C44C25" w:rsidRPr="009E41CA" w:rsidRDefault="00C44C25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6D34" w14:textId="77777777" w:rsidR="00C44C25" w:rsidRPr="009E41CA" w:rsidRDefault="00C44C25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5781" w14:textId="77777777" w:rsidR="00C44C25" w:rsidRPr="006307B2" w:rsidRDefault="00C44C25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D41F" w14:textId="77777777" w:rsidR="00C44C25" w:rsidRPr="009E41CA" w:rsidRDefault="00C44C25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5E16" w14:textId="77777777" w:rsidR="00C44C25" w:rsidRPr="006307B2" w:rsidRDefault="00C44C25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4E02" w14:textId="77777777" w:rsidR="00C44C25" w:rsidRPr="009E41CA" w:rsidRDefault="00C44C25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C5156F1" w14:textId="77777777" w:rsidR="00C44C25" w:rsidRPr="007C0989" w:rsidRDefault="00C44C25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0B48E14" w14:textId="77777777" w:rsidR="00C44C25" w:rsidRDefault="00C44C25" w:rsidP="00E15E78">
      <w:pPr>
        <w:pStyle w:val="Heading1"/>
        <w:spacing w:line="360" w:lineRule="auto"/>
      </w:pPr>
      <w:r>
        <w:t>LINIA 105</w:t>
      </w:r>
    </w:p>
    <w:p w14:paraId="19BB7374" w14:textId="77777777" w:rsidR="00C44C25" w:rsidRDefault="00C44C25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C44C25" w14:paraId="5C4339AF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8E8FB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B5BB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5C2EAAE3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AC25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CD94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19215AD8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CD29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7CAE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F06F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A843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1FA7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3D52C12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8DDB2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B773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A30D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EF43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8007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299091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7B9BE69C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26EAEA01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019B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5798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5C95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6512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68BFB1A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81C9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CE4A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D7A8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1BA6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A46C" w14:textId="77777777" w:rsidR="00C44C25" w:rsidRDefault="00C44C25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30730A" w14:textId="77777777" w:rsidR="00C44C25" w:rsidRDefault="00C44C25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06BA1C21" w14:textId="77777777" w:rsidR="00C44C25" w:rsidRDefault="00C44C25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CD5DB22" w14:textId="77777777" w:rsidR="00C44C25" w:rsidRDefault="00C44C25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6339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3A35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B515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B874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D37B10C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D00CA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3866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7401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00C4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5B910DBB" w14:textId="77777777" w:rsidR="00C44C25" w:rsidRDefault="00C44C25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B76B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60B5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DB9E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0A67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C844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44C25" w14:paraId="27C654FA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FD2C0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1533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0C55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0BAA" w14:textId="77777777" w:rsidR="00C44C25" w:rsidRDefault="00C44C25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3CCD8373" w14:textId="77777777" w:rsidR="00C44C25" w:rsidRDefault="00C44C25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B502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2184EC97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0EB0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2165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0704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10CE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08A9EEC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6BFC0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2D26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E326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E233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19C39D9D" w14:textId="77777777" w:rsidR="00C44C25" w:rsidRDefault="00C44C25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56C6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23478907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93A2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74C6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93A1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526A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30A550B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FABA8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49C3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8FE3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CD55" w14:textId="77777777" w:rsidR="00C44C25" w:rsidRDefault="00C44C25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37F515DD" w14:textId="77777777" w:rsidR="00C44C25" w:rsidRDefault="00C44C25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8CFC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56B1873F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64B5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7861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E832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A087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8B3721" w14:textId="77777777" w:rsidR="00C44C25" w:rsidRDefault="00C44C25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CECFE5" w14:textId="77777777" w:rsidR="00C44C25" w:rsidRDefault="00C44C25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C44C25" w14:paraId="20BB37AC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D3A1A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A647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B96D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56F3" w14:textId="77777777" w:rsidR="00C44C25" w:rsidRDefault="00C44C25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1C8385A4" w14:textId="77777777" w:rsidR="00C44C25" w:rsidRDefault="00C44C25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A47D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9754D4A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EFB7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2589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BB62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646F" w14:textId="77777777" w:rsidR="00C44C25" w:rsidRDefault="00C44C25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C1DB40" w14:textId="77777777" w:rsidR="00C44C25" w:rsidRDefault="00C44C25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0519CB" w14:textId="77777777" w:rsidR="00C44C25" w:rsidRDefault="00C44C25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C44C25" w14:paraId="65240D10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7A6E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A99A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320B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9335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1F232F79" w14:textId="77777777" w:rsidR="00C44C25" w:rsidRDefault="00C44C25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F8EB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08BA1F8C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FEF8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6A60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CF7F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272F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C2F256C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61A98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15C1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7378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7ADE" w14:textId="77777777" w:rsidR="00C44C25" w:rsidRDefault="00C44C25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775259EE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0403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13A702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A8E1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9F92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8A17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7D55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E1EBC9" w14:textId="77777777" w:rsidR="00C44C25" w:rsidRDefault="00C44C25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1F69EB" w14:textId="77777777" w:rsidR="00C44C25" w:rsidRDefault="00C44C25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C44C25" w14:paraId="5A96E1EE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A442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53EA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0CF9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ABEA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3CB2E26F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9F88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2DE601C5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A27A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2033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245D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C37A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E549644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653A8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38F6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028B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6BC8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3123B6F7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22EFD5E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DE9C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FAC9E2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BA51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9FC0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58EB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3D35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E5149C" w14:textId="77777777" w:rsidR="00C44C25" w:rsidRDefault="00C44C25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14:paraId="2E8005CD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7044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B813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5C6F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FC9E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6528219F" w14:textId="77777777" w:rsidR="00C44C25" w:rsidRPr="00CA6A06" w:rsidRDefault="00C44C25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C413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18D4FBA6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D49D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658D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95E2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D9C4" w14:textId="77777777" w:rsidR="00C44C25" w:rsidRDefault="00C44C25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C790CF5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B5BE6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328A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A382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B398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307B85BE" w14:textId="77777777" w:rsidR="00C44C25" w:rsidRDefault="00C44C25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945B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163621BB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35B8BF07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3CF3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DBBF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DAF7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38DB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9FFE9A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73A01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C44C25" w14:paraId="43C354BC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2EF9E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475B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486C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3352" w14:textId="77777777" w:rsidR="00C44C25" w:rsidRDefault="00C44C25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2A31B3B2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8483" w14:textId="77777777" w:rsidR="00C44C25" w:rsidRDefault="00C44C25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6F0E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4148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2EC9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C7BB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1BD8EA6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67741" w14:textId="77777777" w:rsidR="00C44C25" w:rsidRDefault="00C44C25" w:rsidP="000C069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D2FB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9CE8" w14:textId="77777777" w:rsidR="00C44C25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5330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2B5B2949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AEFB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CEBD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16A8" w14:textId="77777777" w:rsidR="00C44C25" w:rsidRDefault="00C44C25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F762" w14:textId="77777777" w:rsidR="00C44C25" w:rsidRPr="004A2897" w:rsidRDefault="00C44C25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47F6" w14:textId="77777777" w:rsidR="00C44C25" w:rsidRDefault="00C44C25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0162775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68CF5DB7" w14:textId="77777777" w:rsidR="00C44C25" w:rsidRDefault="00C44C25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14:paraId="764B2F76" w14:textId="77777777" w:rsidR="00C44C25" w:rsidRDefault="00C44C25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C44C25" w14:paraId="5E3E3799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8B6FB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916C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DF0F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21FC" w14:textId="77777777" w:rsidR="00C44C25" w:rsidRDefault="00C44C25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12858ABB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D4AB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1B166875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1D28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5A67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F737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ABA2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DA8736E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7C8F1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8FA8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35D7EC29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A95A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ADFA" w14:textId="77777777" w:rsidR="00C44C25" w:rsidRDefault="00C44C25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29DAFFDA" w14:textId="77777777" w:rsidR="00C44C25" w:rsidRDefault="00C44C25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123B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3894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42C1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E0C5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CCBD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16DD9CD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13E12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FCBA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2A49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0DA1" w14:textId="77777777" w:rsidR="00C44C25" w:rsidRDefault="00C44C25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7B48D4E4" w14:textId="77777777" w:rsidR="00C44C25" w:rsidRDefault="00C44C25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3553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8CCA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00D7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066121AF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E780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0ACB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CA335CD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94EF6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03C5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4C39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EE44" w14:textId="77777777" w:rsidR="00C44C25" w:rsidRDefault="00C44C25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AA16C17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697A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2CDD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CEF6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36408172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B03A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9BA7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5272FFE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3D50A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92C3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07AB0A2D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10D3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5C80" w14:textId="77777777" w:rsidR="00C44C25" w:rsidRDefault="00C44C25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7B558EA" w14:textId="77777777" w:rsidR="00C44C25" w:rsidRDefault="00C44C25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EE9D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BC32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CF16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61D3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A589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F59B63A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8F819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7BDF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FAF8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D795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CE940A6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121E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5E05BA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A216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0706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53A3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619D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CC0CF3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0A205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5037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15C622E1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BD7E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8DFA" w14:textId="77777777" w:rsidR="00C44C25" w:rsidRDefault="00C44C25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2916564" w14:textId="77777777" w:rsidR="00C44C25" w:rsidRDefault="00C44C25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A8A8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347C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51D7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61F4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6DA4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1FE4440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9935A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CAA1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53DC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2CE" w14:textId="77777777" w:rsidR="00C44C25" w:rsidRDefault="00C44C25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2E6512E" w14:textId="77777777" w:rsidR="00C44C25" w:rsidRDefault="00C44C25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4254" w14:textId="77777777" w:rsidR="00C44C25" w:rsidRDefault="00C44C25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8194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0EA3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1654776E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863C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8C60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C1CEA45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0B03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6208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B4FC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E67D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3371311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3BDB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7C21BE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400E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1E3F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2376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5821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ED99941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B59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043C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66C2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0F12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06D10347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7730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2F59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4B09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55009313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3505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B09F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1B67919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361F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FF22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23173D9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2405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CBFF" w14:textId="77777777" w:rsidR="00C44C25" w:rsidRDefault="00C44C25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56F0353" w14:textId="77777777" w:rsidR="00C44C25" w:rsidRDefault="00C44C25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7392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A1E0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CF56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0297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2782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2BD13BB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89DF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2F63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E113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7642" w14:textId="77777777" w:rsidR="00C44C25" w:rsidRDefault="00C44C25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28C4B272" w14:textId="77777777" w:rsidR="00C44C25" w:rsidRDefault="00C44C25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8B8B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1BF3" w14:textId="77777777" w:rsidR="00C44C25" w:rsidRPr="00C83AE9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2BEB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FE6ACEA" w14:textId="77777777" w:rsidR="00C44C25" w:rsidRDefault="00C44C25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5EFA" w14:textId="77777777" w:rsidR="00C44C25" w:rsidRDefault="00C44C25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9215" w14:textId="77777777" w:rsidR="00C44C25" w:rsidRDefault="00C44C25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160282C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E08C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3F1D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16B9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9337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F9BA747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4A33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8C466AA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3CF5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5B7F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DE78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7870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0007D1C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DE67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D4A8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1690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55F8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5090C1F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D302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05D415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1A18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FD36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C913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AA2D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9567CCF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38EB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6D7C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F4B5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823F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FED7119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8720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04B590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0E1C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15DF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F3B7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75F2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568D4DD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09DF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8B21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1FAB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C32F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573904F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DCF3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0F028BC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8576F57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3B8B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FC4A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96F2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A99D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5EA31B1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ADA2E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03E2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C19A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1C3F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D16548E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CA37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6B7878EB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C084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4637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AA03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FCA6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C44C25" w14:paraId="5237EF46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10E6B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04C5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FAF7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CA3F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FDD97AD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7195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E241A2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E241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C1DC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047F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1B02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873FD8F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323B6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E605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0CAE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5843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34BCF24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78E3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686A03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F537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300D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19E0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4DDD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4ADC8C0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31D88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C84B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AF92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7B6F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202833DB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2CEE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7A6E2B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3AF1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08CA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1408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716B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B8B450C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B2E0B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09A2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30B8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C469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7268A125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00B4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C165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2EE3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8338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E37E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1BF5EB2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4A2E4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F440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F28B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C0A5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0C5F676A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0F85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D33C21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9D86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E7DB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B605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A239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847AAFD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7B0D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77E5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5252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1497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0E4EC7FD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F44C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FB13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DE4C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CDA6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0A15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014A8FE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759D8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7435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ECB3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4188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148BC238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094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3D7C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9137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DCA6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94D5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5253E51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3C42F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037D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11548D4F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BA55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3647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7A09351B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3B8D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7C0C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9A73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E933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FE94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FFA282B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9F5D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8907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AE01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3BBF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2557F0FF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1B9D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C1199F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BC74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AA3A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1EC1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A7FB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8EF84F0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C73E" w14:textId="77777777" w:rsidR="00C44C25" w:rsidRDefault="00C44C25" w:rsidP="00C44C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9C9F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466B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5BB9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0E05B4C8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17C7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ECD5" w14:textId="77777777" w:rsidR="00C44C25" w:rsidRPr="00C83AE9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826B" w14:textId="77777777" w:rsidR="00C44C25" w:rsidRDefault="00C44C25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10F2" w14:textId="77777777" w:rsidR="00C44C25" w:rsidRDefault="00C44C25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F817" w14:textId="77777777" w:rsidR="00C44C25" w:rsidRDefault="00C44C25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7CBCB51" w14:textId="77777777" w:rsidR="00C44C25" w:rsidRDefault="00C44C25">
      <w:pPr>
        <w:rPr>
          <w:sz w:val="20"/>
          <w:lang w:val="ro-RO"/>
        </w:rPr>
      </w:pPr>
    </w:p>
    <w:p w14:paraId="4F7F321E" w14:textId="77777777" w:rsidR="00C44C25" w:rsidRDefault="00C44C25" w:rsidP="000507C8">
      <w:pPr>
        <w:pStyle w:val="Heading1"/>
        <w:spacing w:line="360" w:lineRule="auto"/>
      </w:pPr>
      <w:r>
        <w:t>LINIA 107 A</w:t>
      </w:r>
    </w:p>
    <w:p w14:paraId="5DB288E1" w14:textId="77777777" w:rsidR="00C44C25" w:rsidRDefault="00C44C25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C44C25" w14:paraId="29BFBD78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13BB" w14:textId="77777777" w:rsidR="00C44C25" w:rsidRDefault="00C44C25" w:rsidP="00C44C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A74E" w14:textId="77777777" w:rsidR="00C44C25" w:rsidRDefault="00C44C25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21EB" w14:textId="77777777" w:rsidR="00C44C25" w:rsidRPr="004659BE" w:rsidRDefault="00C44C25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1241" w14:textId="77777777" w:rsidR="00C44C25" w:rsidRDefault="00C44C25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3DD9384E" w14:textId="77777777" w:rsidR="00C44C25" w:rsidRDefault="00C44C25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E95E" w14:textId="77777777" w:rsidR="00C44C25" w:rsidRDefault="00C44C25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729D9B" w14:textId="77777777" w:rsidR="00C44C25" w:rsidRDefault="00C44C25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10B6" w14:textId="77777777" w:rsidR="00C44C25" w:rsidRPr="004659BE" w:rsidRDefault="00C44C25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E1F2" w14:textId="77777777" w:rsidR="00C44C25" w:rsidRDefault="00C44C25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D3DD" w14:textId="77777777" w:rsidR="00C44C25" w:rsidRPr="004659BE" w:rsidRDefault="00C44C25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7BB0" w14:textId="77777777" w:rsidR="00C44C25" w:rsidRDefault="00C44C25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BD476B7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030660AD" w14:textId="77777777" w:rsidR="00C44C25" w:rsidRDefault="00C44C25" w:rsidP="00410133">
      <w:pPr>
        <w:pStyle w:val="Heading1"/>
        <w:spacing w:line="360" w:lineRule="auto"/>
      </w:pPr>
      <w:r>
        <w:lastRenderedPageBreak/>
        <w:t>LINIA 108</w:t>
      </w:r>
    </w:p>
    <w:p w14:paraId="26B789D7" w14:textId="77777777" w:rsidR="00C44C25" w:rsidRDefault="00C44C25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44C25" w14:paraId="3C369477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FD166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3429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42BAD745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4BC2" w14:textId="77777777" w:rsidR="00C44C25" w:rsidRPr="000625F2" w:rsidRDefault="00C44C2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1537" w14:textId="77777777" w:rsidR="00C44C25" w:rsidRDefault="00C44C25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D4E9A3F" w14:textId="77777777" w:rsidR="00C44C25" w:rsidRDefault="00C44C2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056BA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F05D" w14:textId="77777777" w:rsidR="00C44C25" w:rsidRDefault="00C44C2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14FA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7198" w14:textId="77777777" w:rsidR="00C44C25" w:rsidRPr="000625F2" w:rsidRDefault="00C44C2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A598" w14:textId="77777777" w:rsidR="00C44C25" w:rsidRDefault="00C44C25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72B575BB" w14:textId="77777777" w:rsidR="00C44C25" w:rsidRDefault="00C44C25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36728C02" w14:textId="77777777" w:rsidR="00C44C25" w:rsidRDefault="00C44C25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371F2FB" w14:textId="77777777" w:rsidR="00C44C25" w:rsidRDefault="00C44C25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25836140" w14:textId="77777777" w:rsidR="00C44C25" w:rsidRDefault="00C44C25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C44C25" w14:paraId="45AE4322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A6642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C152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74B4" w14:textId="77777777" w:rsidR="00C44C25" w:rsidRPr="000625F2" w:rsidRDefault="00C44C2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F86D" w14:textId="77777777" w:rsidR="00C44C25" w:rsidRDefault="00C44C2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5DE620A" w14:textId="77777777" w:rsidR="00C44C25" w:rsidRDefault="00C44C2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3D773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4D2B00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3F7758C5" w14:textId="77777777" w:rsidR="00C44C25" w:rsidRPr="00164983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5921" w14:textId="77777777" w:rsidR="00C44C25" w:rsidRPr="000625F2" w:rsidRDefault="00C44C2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1F7A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7905" w14:textId="77777777" w:rsidR="00C44C25" w:rsidRPr="000625F2" w:rsidRDefault="00C44C2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654C" w14:textId="77777777" w:rsidR="00C44C25" w:rsidRDefault="00C44C2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DEDC18" w14:textId="77777777" w:rsidR="00C44C25" w:rsidRPr="0058349B" w:rsidRDefault="00C44C2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C44C25" w14:paraId="05B4A2BB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254F4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FA2A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222E" w14:textId="77777777" w:rsidR="00C44C25" w:rsidRPr="000625F2" w:rsidRDefault="00C44C2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218B" w14:textId="77777777" w:rsidR="00C44C25" w:rsidRDefault="00C44C2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F3E9B5F" w14:textId="77777777" w:rsidR="00C44C25" w:rsidRDefault="00C44C2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B8F76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1B76C3" w14:textId="77777777" w:rsidR="00C44C25" w:rsidRDefault="00C44C25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E8F6" w14:textId="77777777" w:rsidR="00C44C25" w:rsidRDefault="00C44C2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0234" w14:textId="77777777" w:rsidR="00C44C25" w:rsidRDefault="00C44C2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60C1" w14:textId="77777777" w:rsidR="00C44C25" w:rsidRPr="000625F2" w:rsidRDefault="00C44C2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9A1D" w14:textId="77777777" w:rsidR="00C44C25" w:rsidRDefault="00C44C2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4F27BE" w14:textId="77777777" w:rsidR="00C44C25" w:rsidRDefault="00C44C2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C44C25" w14:paraId="7F9F6A27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39953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0A9A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7CC0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C48B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DE7C676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FB57F05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E139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E8B0BAA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6F4B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77DF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87DF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3208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2BE92357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29FD908E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44C25" w14:paraId="3EB5577B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860D1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F523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3DD716EF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92C8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F931" w14:textId="77777777" w:rsidR="00C44C25" w:rsidRDefault="00C44C25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5BF2B46D" w14:textId="77777777" w:rsidR="00C44C25" w:rsidRDefault="00C44C25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9B88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7364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AC02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72C3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78DC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0D85C917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9CF11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A0A9" w14:textId="77777777" w:rsidR="00C44C25" w:rsidRDefault="00C44C25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755532EE" w14:textId="77777777" w:rsidR="00C44C25" w:rsidRPr="001571B7" w:rsidRDefault="00C44C25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D5DC" w14:textId="77777777" w:rsidR="00C44C25" w:rsidRDefault="00C44C25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4D70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38038679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A00D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1999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B443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3239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A446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59E6FD07" w14:textId="77777777" w:rsidR="00C44C25" w:rsidRPr="00F80ACE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64D6F08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03F23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FC01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148A877C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60B6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F697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297EDBD8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B0E9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7A0A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AF99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4285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BC29" w14:textId="77777777" w:rsidR="00C44C25" w:rsidRDefault="00C44C25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2599548D" w14:textId="77777777" w:rsidR="00C44C25" w:rsidRDefault="00C44C25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A838BB8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93629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9BD5" w14:textId="77777777" w:rsidR="00C44C25" w:rsidRPr="00346EDA" w:rsidRDefault="00C44C25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2B85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71F2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3D42896" w14:textId="77777777" w:rsidR="00C44C25" w:rsidRDefault="00C44C25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D25A388" w14:textId="77777777" w:rsidR="00C44C25" w:rsidRDefault="00C44C25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9C95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426C37E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E267791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14C5B166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7F33409C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6C42A777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77BD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8312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3B95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8824" w14:textId="77777777" w:rsidR="00C44C25" w:rsidRDefault="00C44C25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5F912B06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3E5FE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F414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5C95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BE9C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D8B3186" w14:textId="77777777" w:rsidR="00C44C25" w:rsidRDefault="00C44C25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FF7CD21" w14:textId="77777777" w:rsidR="00C44C25" w:rsidRDefault="00C44C25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3099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A62D9B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6CD8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9CFE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A64C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8C47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B4508ED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C7DF6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3F14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ADA5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6271" w14:textId="77777777" w:rsidR="00C44C25" w:rsidRDefault="00C44C25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A64582D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88FF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E6F5F86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7D0F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7926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7255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0451" w14:textId="77777777" w:rsidR="00C44C25" w:rsidRDefault="00C44C25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3B5E4F" w14:textId="77777777" w:rsidR="00C44C25" w:rsidRDefault="00C44C25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429DD018" w14:textId="77777777" w:rsidR="00C44C25" w:rsidRDefault="00C44C25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C44C25" w14:paraId="257CBC36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44EA0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4ADC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A1A1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70CE" w14:textId="77777777" w:rsidR="00C44C25" w:rsidRDefault="00C44C25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0468E71" w14:textId="77777777" w:rsidR="00C44C25" w:rsidRDefault="00C44C25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456A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D1ACE7A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CD74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9848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E464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88D3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6DED7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686FD64A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C44C25" w14:paraId="0F1554BA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D299A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C572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91B5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D128" w14:textId="77777777" w:rsidR="00C44C25" w:rsidRDefault="00C44C2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4BE9D82" w14:textId="77777777" w:rsidR="00C44C25" w:rsidRDefault="00C44C2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5FAD63FC" w14:textId="77777777" w:rsidR="00C44C25" w:rsidRDefault="00C44C2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19E199A2" w14:textId="77777777" w:rsidR="00C44C25" w:rsidRDefault="00C44C2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A295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E9D19F2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6BF967CD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0C4C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9DF2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1AB1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C09C" w14:textId="77777777" w:rsidR="00C44C25" w:rsidRDefault="00C44C25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41DF04" w14:textId="77777777" w:rsidR="00C44C25" w:rsidRDefault="00C44C25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C44C25" w14:paraId="2DA255CB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026DB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7DBE" w14:textId="77777777" w:rsidR="00C44C25" w:rsidRPr="00E804A9" w:rsidRDefault="00C44C25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447C83A" w14:textId="77777777" w:rsidR="00C44C25" w:rsidRDefault="00C44C25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299E" w14:textId="77777777" w:rsidR="00C44C25" w:rsidRPr="00D16CE1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765A" w14:textId="77777777" w:rsidR="00C44C25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69AF4085" w14:textId="77777777" w:rsidR="00C44C25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28C1" w14:textId="77777777" w:rsidR="00C44C25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1FF2" w14:textId="77777777" w:rsidR="00C44C25" w:rsidRPr="00D16CE1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6AB9" w14:textId="77777777" w:rsidR="00C44C25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03AA" w14:textId="77777777" w:rsidR="00C44C25" w:rsidRPr="00D16CE1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5D09" w14:textId="77777777" w:rsidR="00C44C25" w:rsidRPr="00E804A9" w:rsidRDefault="00C44C25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97AF8A9" w14:textId="77777777" w:rsidR="00C44C25" w:rsidRPr="00884DD1" w:rsidRDefault="00C44C25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A1B5B9D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223E3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9ED1" w14:textId="77777777" w:rsidR="00C44C25" w:rsidRPr="00DD4D10" w:rsidRDefault="00C44C25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39C4B296" w14:textId="77777777" w:rsidR="00C44C25" w:rsidRDefault="00C44C25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E54E" w14:textId="77777777" w:rsidR="00C44C25" w:rsidRPr="00D16CE1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BFC0" w14:textId="77777777" w:rsidR="00C44C25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7048D721" w14:textId="77777777" w:rsidR="00C44C25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F78A" w14:textId="77777777" w:rsidR="00C44C25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27FF" w14:textId="77777777" w:rsidR="00C44C25" w:rsidRPr="00D16CE1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4AB0" w14:textId="77777777" w:rsidR="00C44C25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0EE3" w14:textId="77777777" w:rsidR="00C44C25" w:rsidRPr="00D16CE1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0936" w14:textId="77777777" w:rsidR="00C44C25" w:rsidRPr="00DD4D10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04D21ED" w14:textId="77777777" w:rsidR="00C44C25" w:rsidRPr="00054DFC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874429B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659B3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DC53" w14:textId="77777777" w:rsidR="00C44C25" w:rsidRPr="00535AB9" w:rsidRDefault="00C44C25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0940541E" w14:textId="77777777" w:rsidR="00C44C25" w:rsidRDefault="00C44C25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AF09" w14:textId="77777777" w:rsidR="00C44C25" w:rsidRPr="00D16CE1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9F38" w14:textId="77777777" w:rsidR="00C44C25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331314F7" w14:textId="77777777" w:rsidR="00C44C25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179A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60E8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AF20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286D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DA93" w14:textId="77777777" w:rsidR="00C44C25" w:rsidRPr="00535AB9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A0838B6" w14:textId="77777777" w:rsidR="00C44C25" w:rsidRPr="00884DD1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C7C14FB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C1FC2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1B3B" w14:textId="77777777" w:rsidR="00C44C25" w:rsidRPr="00535AB9" w:rsidRDefault="00C44C25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AAC1" w14:textId="77777777" w:rsidR="00C44C25" w:rsidRDefault="00C44C2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A5ED" w14:textId="77777777" w:rsidR="00C44C25" w:rsidRDefault="00C44C25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51013995" w14:textId="77777777" w:rsidR="00C44C25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70AE3B8" w14:textId="77777777" w:rsidR="00C44C25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D479" w14:textId="77777777" w:rsidR="00C44C25" w:rsidRDefault="00C44C25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B9FC81" w14:textId="77777777" w:rsidR="00C44C25" w:rsidRDefault="00C44C25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8C79" w14:textId="77777777" w:rsidR="00C44C25" w:rsidRPr="00D16CE1" w:rsidRDefault="00C44C25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CCDB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D1A9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3402" w14:textId="77777777" w:rsidR="00C44C25" w:rsidRDefault="00C44C25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07CF3D4D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DBC60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6487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449E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365E" w14:textId="77777777" w:rsidR="00C44C25" w:rsidRDefault="00C44C25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63088D3D" w14:textId="77777777" w:rsidR="00C44C25" w:rsidRDefault="00C44C25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5A1F35E0" w14:textId="77777777" w:rsidR="00C44C25" w:rsidRDefault="00C44C25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AE9C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D18784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9BB6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56E8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C831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C556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2EBA170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F6A45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B4DB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66C2FC97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0E30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F67" w14:textId="77777777" w:rsidR="00C44C25" w:rsidRDefault="00C44C25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794395B2" w14:textId="77777777" w:rsidR="00C44C25" w:rsidRDefault="00C44C25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30D2C15B" w14:textId="77777777" w:rsidR="00C44C25" w:rsidRDefault="00C44C25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205084EC" w14:textId="77777777" w:rsidR="00C44C25" w:rsidRDefault="00C44C25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4C080270" w14:textId="77777777" w:rsidR="00C44C25" w:rsidRDefault="00C44C25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6A525F12" w14:textId="77777777" w:rsidR="00C44C25" w:rsidRDefault="00C44C25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3451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EE26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2935" w14:textId="77777777" w:rsidR="00C44C25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A467" w14:textId="77777777" w:rsidR="00C44C25" w:rsidRPr="00D16CE1" w:rsidRDefault="00C44C2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EE90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698300EC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61C74C40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35C53062" w14:textId="77777777" w:rsidR="00C44C25" w:rsidRPr="00326D39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8DDE01D" w14:textId="77777777" w:rsidR="00C44C25" w:rsidRDefault="00C44C2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0DF1EF9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D048D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7E45" w14:textId="77777777" w:rsidR="00C44C25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103B" w14:textId="77777777" w:rsidR="00C44C25" w:rsidRPr="00D16CE1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883E" w14:textId="77777777" w:rsidR="00C44C25" w:rsidRDefault="00C44C2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667B8012" w14:textId="77777777" w:rsidR="00C44C25" w:rsidRDefault="00C44C2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AED32AB" w14:textId="77777777" w:rsidR="00C44C25" w:rsidRDefault="00C44C25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94D3" w14:textId="77777777" w:rsidR="00C44C25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03402A" w14:textId="77777777" w:rsidR="00C44C25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591C" w14:textId="77777777" w:rsidR="00C44C25" w:rsidRPr="00D16CE1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5673" w14:textId="77777777" w:rsidR="00C44C25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33FF" w14:textId="77777777" w:rsidR="00C44C25" w:rsidRPr="00D16CE1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9CA5" w14:textId="77777777" w:rsidR="00C44C25" w:rsidRDefault="00C44C2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FE4C12" w14:textId="77777777" w:rsidR="00C44C25" w:rsidRDefault="00C44C2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1DB9181F" w14:textId="77777777" w:rsidR="00C44C25" w:rsidRDefault="00C44C2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C44C25" w14:paraId="11C02DBC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41BC2" w14:textId="77777777" w:rsidR="00C44C25" w:rsidRDefault="00C44C25" w:rsidP="000C069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D17F" w14:textId="77777777" w:rsidR="00C44C25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BDD2" w14:textId="77777777" w:rsidR="00C44C25" w:rsidRPr="00D16CE1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DC1C" w14:textId="77777777" w:rsidR="00C44C25" w:rsidRDefault="00C44C2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7584E833" w14:textId="77777777" w:rsidR="00C44C25" w:rsidRDefault="00C44C2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06CCD80E" w14:textId="77777777" w:rsidR="00C44C25" w:rsidRDefault="00C44C2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375F" w14:textId="77777777" w:rsidR="00C44C25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1E30BF" w14:textId="77777777" w:rsidR="00C44C25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E554" w14:textId="77777777" w:rsidR="00C44C25" w:rsidRPr="00D16CE1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AE77" w14:textId="77777777" w:rsidR="00C44C25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FB19" w14:textId="77777777" w:rsidR="00C44C25" w:rsidRPr="00D16CE1" w:rsidRDefault="00C44C2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CF43" w14:textId="77777777" w:rsidR="00C44C25" w:rsidRDefault="00C44C2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4A74A75" w14:textId="77777777" w:rsidR="00C44C25" w:rsidRPr="00FE25BC" w:rsidRDefault="00C44C25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3331A5B4" w14:textId="77777777" w:rsidR="00C44C25" w:rsidRDefault="00C44C25" w:rsidP="00815695">
      <w:pPr>
        <w:pStyle w:val="Heading1"/>
        <w:spacing w:line="360" w:lineRule="auto"/>
      </w:pPr>
      <w:r>
        <w:t>LINIA 109</w:t>
      </w:r>
    </w:p>
    <w:p w14:paraId="12AEC641" w14:textId="77777777" w:rsidR="00C44C25" w:rsidRDefault="00C44C25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C44C25" w14:paraId="0E7FA05C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8799D" w14:textId="77777777" w:rsidR="00C44C25" w:rsidRDefault="00C44C25" w:rsidP="00C44C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593F" w14:textId="77777777" w:rsidR="00C44C25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9E3B" w14:textId="77777777" w:rsidR="00C44C25" w:rsidRPr="001B30CD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F6D5" w14:textId="77777777" w:rsidR="00C44C25" w:rsidRDefault="00C44C25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7F260219" w14:textId="77777777" w:rsidR="00C44C25" w:rsidRDefault="00C44C25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662D" w14:textId="77777777" w:rsidR="00C44C25" w:rsidRDefault="00C44C25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FBB82B" w14:textId="77777777" w:rsidR="00C44C25" w:rsidRDefault="00C44C25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3226" w14:textId="77777777" w:rsidR="00C44C25" w:rsidRPr="001B30CD" w:rsidRDefault="00C44C25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9E32" w14:textId="77777777" w:rsidR="00C44C25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9518" w14:textId="77777777" w:rsidR="00C44C25" w:rsidRPr="001B30CD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84A7" w14:textId="77777777" w:rsidR="00C44C25" w:rsidRDefault="00C44C25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50A4BA4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AAE9" w14:textId="77777777" w:rsidR="00C44C25" w:rsidRDefault="00C44C25" w:rsidP="00C44C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888B" w14:textId="77777777" w:rsidR="00C44C25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2133" w14:textId="77777777" w:rsidR="00C44C25" w:rsidRPr="001B30CD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802A" w14:textId="77777777" w:rsidR="00C44C25" w:rsidRDefault="00C44C2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377E8E8B" w14:textId="77777777" w:rsidR="00C44C25" w:rsidRDefault="00C44C2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48B0" w14:textId="77777777" w:rsidR="00C44C25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042FCC" w14:textId="77777777" w:rsidR="00C44C25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973A" w14:textId="77777777" w:rsidR="00C44C25" w:rsidRPr="001B30CD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580C" w14:textId="77777777" w:rsidR="00C44C25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A53E" w14:textId="77777777" w:rsidR="00C44C25" w:rsidRPr="001B30CD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100A" w14:textId="77777777" w:rsidR="00C44C25" w:rsidRDefault="00C44C25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8E3AA00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49DBB" w14:textId="77777777" w:rsidR="00C44C25" w:rsidRDefault="00C44C25" w:rsidP="00C44C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EFE5" w14:textId="77777777" w:rsidR="00C44C25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D950" w14:textId="77777777" w:rsidR="00C44C25" w:rsidRPr="001B30CD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C9F2" w14:textId="77777777" w:rsidR="00C44C25" w:rsidRDefault="00C44C2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343F3ABB" w14:textId="77777777" w:rsidR="00C44C25" w:rsidRDefault="00C44C2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EE79" w14:textId="77777777" w:rsidR="00C44C25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904C" w14:textId="77777777" w:rsidR="00C44C25" w:rsidRPr="001B30CD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5C4B" w14:textId="77777777" w:rsidR="00C44C25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9B4A" w14:textId="77777777" w:rsidR="00C44C25" w:rsidRPr="001B30CD" w:rsidRDefault="00C44C2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41F9" w14:textId="77777777" w:rsidR="00C44C25" w:rsidRDefault="00C44C25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0FD92D8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7FB839C1" w14:textId="77777777" w:rsidR="00C44C25" w:rsidRDefault="00C44C25" w:rsidP="00DB78D2">
      <w:pPr>
        <w:pStyle w:val="Heading1"/>
        <w:spacing w:line="360" w:lineRule="auto"/>
      </w:pPr>
      <w:r>
        <w:t>LINIA 112</w:t>
      </w:r>
    </w:p>
    <w:p w14:paraId="598CA36A" w14:textId="77777777" w:rsidR="00C44C25" w:rsidRDefault="00C44C25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C44C25" w14:paraId="0C201B9E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5EE8E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7747" w14:textId="77777777" w:rsidR="00C44C25" w:rsidRDefault="00C44C2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D9C1" w14:textId="77777777" w:rsidR="00C44C25" w:rsidRPr="00483148" w:rsidRDefault="00C44C2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776F" w14:textId="77777777" w:rsidR="00C44C25" w:rsidRDefault="00C44C25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D19E" w14:textId="77777777" w:rsidR="00C44C25" w:rsidRDefault="00C44C2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5A758AA" w14:textId="77777777" w:rsidR="00C44C25" w:rsidRDefault="00C44C2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001496C" w14:textId="77777777" w:rsidR="00C44C25" w:rsidRDefault="00C44C2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7C6AA200" w14:textId="77777777" w:rsidR="00C44C25" w:rsidRDefault="00C44C2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DE40" w14:textId="77777777" w:rsidR="00C44C25" w:rsidRDefault="00C44C2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07A8" w14:textId="77777777" w:rsidR="00C44C25" w:rsidRDefault="00C44C2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79AB" w14:textId="77777777" w:rsidR="00C44C25" w:rsidRPr="00483148" w:rsidRDefault="00C44C2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7374" w14:textId="77777777" w:rsidR="00C44C25" w:rsidRDefault="00C44C25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74701D47" w14:textId="77777777" w:rsidR="00C44C25" w:rsidRDefault="00C44C25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C44C25" w14:paraId="0C1E3421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02263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0D54" w14:textId="77777777" w:rsidR="00C44C25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0F6E" w14:textId="77777777" w:rsidR="00C44C25" w:rsidRPr="00483148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C67B" w14:textId="77777777" w:rsidR="00C44C25" w:rsidRDefault="00C44C25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6771627" w14:textId="77777777" w:rsidR="00C44C25" w:rsidRDefault="00C44C25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BC39" w14:textId="77777777" w:rsidR="00C44C25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1D6A4DC" w14:textId="77777777" w:rsidR="00C44C25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727F50B4" w14:textId="77777777" w:rsidR="00C44C25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FFDB" w14:textId="77777777" w:rsidR="00C44C25" w:rsidRPr="00483148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2EC6" w14:textId="77777777" w:rsidR="00C44C25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674C" w14:textId="77777777" w:rsidR="00C44C25" w:rsidRPr="00483148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DB19" w14:textId="77777777" w:rsidR="00C44C25" w:rsidRDefault="00C44C2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249F3E1A" w14:textId="77777777" w:rsidR="00C44C25" w:rsidRDefault="00C44C2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C44C25" w14:paraId="4B39B43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290CE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1F3B" w14:textId="77777777" w:rsidR="00C44C25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DF98" w14:textId="77777777" w:rsidR="00C44C25" w:rsidRPr="00483148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96CB" w14:textId="77777777" w:rsidR="00C44C25" w:rsidRDefault="00C44C2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D67DC03" w14:textId="77777777" w:rsidR="00C44C25" w:rsidRDefault="00C44C2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3902" w14:textId="77777777" w:rsidR="00C44C25" w:rsidRDefault="00C44C2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B400" w14:textId="77777777" w:rsidR="00C44C25" w:rsidRPr="00483148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5FA2" w14:textId="77777777" w:rsidR="00C44C25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9874" w14:textId="77777777" w:rsidR="00C44C25" w:rsidRPr="00483148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625F" w14:textId="77777777" w:rsidR="00C44C25" w:rsidRDefault="00C44C2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C44C25" w14:paraId="2D229B77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4B7A3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F7DA" w14:textId="77777777" w:rsidR="00C44C25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47FB" w14:textId="77777777" w:rsidR="00C44C25" w:rsidRPr="00483148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1D3C" w14:textId="77777777" w:rsidR="00C44C25" w:rsidRDefault="00C44C25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97E515A" w14:textId="77777777" w:rsidR="00C44C25" w:rsidRDefault="00C44C25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B945" w14:textId="77777777" w:rsidR="00C44C25" w:rsidRDefault="00C44C2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FE76229" w14:textId="77777777" w:rsidR="00C44C25" w:rsidRDefault="00C44C2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8D6B" w14:textId="77777777" w:rsidR="00C44C25" w:rsidRPr="00483148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297F" w14:textId="77777777" w:rsidR="00C44C25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CEFE" w14:textId="77777777" w:rsidR="00C44C25" w:rsidRPr="00483148" w:rsidRDefault="00C44C2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C8A7" w14:textId="77777777" w:rsidR="00C44C25" w:rsidRDefault="00C44C2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C44C25" w14:paraId="31F9E46E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2F42E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5B49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B971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E72F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9FFECAF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E418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66437C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D2ED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90B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5BF3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5E35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94201FB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D2D3F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A933" w14:textId="77777777" w:rsidR="00C44C25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3DD0BECD" w14:textId="77777777" w:rsidR="00C44C25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9DEF" w14:textId="77777777" w:rsidR="00C44C25" w:rsidRPr="00483148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9D09" w14:textId="77777777" w:rsidR="00C44C25" w:rsidRDefault="00C44C2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41E4397C" w14:textId="77777777" w:rsidR="00C44C25" w:rsidRDefault="00C44C2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345E" w14:textId="77777777" w:rsidR="00C44C25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F0AF" w14:textId="77777777" w:rsidR="00C44C25" w:rsidRPr="00483148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5133" w14:textId="77777777" w:rsidR="00C44C25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F363" w14:textId="77777777" w:rsidR="00C44C25" w:rsidRPr="00483148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D8FB" w14:textId="77777777" w:rsidR="00C44C25" w:rsidRDefault="00C44C25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2B7B30E0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2CA23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CEB" w14:textId="77777777" w:rsidR="00C44C25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DA04" w14:textId="77777777" w:rsidR="00C44C25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B506" w14:textId="77777777" w:rsidR="00C44C25" w:rsidRDefault="00C44C2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2415A4C3" w14:textId="77777777" w:rsidR="00C44C25" w:rsidRDefault="00C44C2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90CC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E5D8A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1992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B189" w14:textId="77777777" w:rsidR="00C44C25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90C9" w14:textId="77777777" w:rsidR="00C44C25" w:rsidRPr="00483148" w:rsidRDefault="00C44C2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5BD2" w14:textId="77777777" w:rsidR="00C44C25" w:rsidRDefault="00C44C25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2B6F78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ED3F3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CB32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26A9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1801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E16CCCE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BBBF0FF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51B7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607C3F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6184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DC9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872B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5A82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16AD77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3E39F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6DA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CCF6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C533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3DDBE21C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28F0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F544B8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3643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8614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69A9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3B4E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AE010B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44C25" w14:paraId="67ECDB0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7D8B9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26C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58B62D2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20D7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BDDC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8086E06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B27F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959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B6F0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F82B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6171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2CFF519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B977A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E76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36D14512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A2C7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5A99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3D8832A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A518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6474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B51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41FD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67A5" w14:textId="77777777" w:rsidR="00C44C25" w:rsidRPr="00EB0A86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10D3EB87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2DBC3A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8F201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F16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7E71922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8934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8228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83A1272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780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865A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1FA8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5EA0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FDDB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6536BFD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EAD46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1FB6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14:paraId="561F555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FA37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D823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DC78D7B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8E90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ECDA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2610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F67F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594D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643A77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B0915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19E9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5A16CAB9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00B3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9AF5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93C913B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514F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2B79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B0C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8FE4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E503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6D36CFF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6809425C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C44C25" w14:paraId="1EC0191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BD36D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BE9D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417D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1195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E4F4B4E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E8CB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D79E8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2802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D0CF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673E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B1C1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C44C25" w14:paraId="12E81BA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FA1B5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7D7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EAFF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F029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9B23639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74D72709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678C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39EE59A0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1B08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B57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2224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BAB5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535A6B8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49A913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C44C25" w14:paraId="19EF652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91EF8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F95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6CE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C1DF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3D978EE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121C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1920993C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5D34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5588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FA61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2903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E846C2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44C25" w14:paraId="58B37C7C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7459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3D9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B49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9E54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C3FF36E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808D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D286E6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38E120D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575729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A2F3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2336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ADD9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58DD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B9F9DD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C44C25" w14:paraId="0A2705F9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B7BC8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A696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96F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7C35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1CBE33B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3070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242901" w14:textId="77777777" w:rsidR="00C44C25" w:rsidRPr="000A20AF" w:rsidRDefault="00C44C25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EFEA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DB1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0D25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027C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3B11D0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C44C25" w14:paraId="27BC5F0F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CD7C8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E194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E75F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040B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0CD26B6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F2C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9967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BC3D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565E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FE56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F8E6D5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C44C25" w14:paraId="5916D4BC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78896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969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1BBB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BF2F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CB7376D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4A22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6E6C5CD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464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E97E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415E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8EA3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C44C25" w14:paraId="2809EE29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C221D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890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B65D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072C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B09E05B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AD79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A716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F6AC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EBBE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A7E5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C44C25" w14:paraId="4A6546DD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258F0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B1F4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8B0C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280C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9B52249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20C2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82B54D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2A81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8768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7408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02D1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0D057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C44C25" w14:paraId="388AE4DA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5B09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3E70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242E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DC38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1DE0C36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1E87527B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EA83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F8756A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2478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FBF1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190D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F305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F22CE60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5776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22A8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6A3D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6C85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377F34B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0BBD814E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46E3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AA12C2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8155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6DDF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F59A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FCDF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9123A29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43122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D3B9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291C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0D41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C878102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456CF016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F4344F8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DB26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1920CA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B302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347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5972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6EA9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0B41F18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E1EF7" w14:textId="77777777" w:rsidR="00C44C25" w:rsidRDefault="00C44C25" w:rsidP="000C069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F56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13B5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F5DF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4AE542A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EDF952B" w14:textId="77777777" w:rsidR="00C44C25" w:rsidRPr="007D0C03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5829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C4BF96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AF6BB28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B9F5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D055" w14:textId="77777777" w:rsidR="00C44C25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2F1D" w14:textId="77777777" w:rsidR="00C44C25" w:rsidRPr="00483148" w:rsidRDefault="00C44C2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2407" w14:textId="77777777" w:rsidR="00C44C25" w:rsidRDefault="00C44C2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4919D3FA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63A075CE" w14:textId="77777777" w:rsidR="00C44C25" w:rsidRPr="005905D7" w:rsidRDefault="00C44C25" w:rsidP="006B4CB8">
      <w:pPr>
        <w:pStyle w:val="Heading1"/>
        <w:spacing w:line="360" w:lineRule="auto"/>
      </w:pPr>
      <w:r w:rsidRPr="005905D7">
        <w:t>LINIA 116</w:t>
      </w:r>
    </w:p>
    <w:p w14:paraId="1DD4595F" w14:textId="77777777" w:rsidR="00C44C25" w:rsidRPr="005905D7" w:rsidRDefault="00C44C25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C44C25" w:rsidRPr="00743905" w14:paraId="3030EAD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55CD0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867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09C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DD0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6BEF39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BB7A" w14:textId="77777777" w:rsidR="00C44C25" w:rsidRDefault="00C44C2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5C8C0612" w14:textId="77777777" w:rsidR="00C44C25" w:rsidRPr="00743905" w:rsidRDefault="00C44C2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B6B6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133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3B6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6490" w14:textId="77777777" w:rsidR="00C44C25" w:rsidRDefault="00C44C2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2D3BE1C" w14:textId="77777777" w:rsidR="00C44C25" w:rsidRPr="00743905" w:rsidRDefault="00C44C2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C44C25" w:rsidRPr="00743905" w14:paraId="7C661D55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D7266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936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139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3A2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C2325B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A9C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15FF4DD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280B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2B8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B0E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75B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44C25" w:rsidRPr="00743905" w14:paraId="2123A9A2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051FE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70E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98C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85F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127A6A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932398D" w14:textId="77777777" w:rsidR="00C44C25" w:rsidRPr="00743905" w:rsidRDefault="00C44C25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B5F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3D45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46D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CBC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BC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78609670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5D60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2E8C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74ECA8A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92F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0ED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D9F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E736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FBB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F03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822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2E251D4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2E17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F54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A01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0AF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6F9573B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840D" w14:textId="77777777" w:rsidR="00C44C25" w:rsidRPr="00743905" w:rsidRDefault="00C44C2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C177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A47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04A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40D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2FDF8CB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44C25" w:rsidRPr="00743905" w14:paraId="2486C3E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B808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EE3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6BE74C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481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64E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7A1E82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EC1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023A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684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335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C91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A7CE5BF" w14:textId="77777777" w:rsidR="00C44C25" w:rsidRPr="0007721B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43905" w14:paraId="0EEE395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3888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A6A7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0F66281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CE0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785A" w14:textId="77777777" w:rsidR="00C44C25" w:rsidRPr="00743905" w:rsidRDefault="00C44C2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904C2B3" w14:textId="77777777" w:rsidR="00C44C25" w:rsidRPr="00743905" w:rsidRDefault="00C44C2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3B1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0166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A5A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04C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6171" w14:textId="77777777" w:rsidR="00C44C25" w:rsidRPr="00743905" w:rsidRDefault="00C44C2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425F329" w14:textId="77777777" w:rsidR="00C44C25" w:rsidRDefault="00C44C2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43905" w14:paraId="486C89F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545F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A494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2F6D9EAE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35AE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1E17" w14:textId="77777777" w:rsidR="00C44C25" w:rsidRDefault="00C44C2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70DC35F0" w14:textId="77777777" w:rsidR="00C44C25" w:rsidRPr="00743905" w:rsidRDefault="00C44C2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335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8EA9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F0B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781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F670" w14:textId="77777777" w:rsidR="00C44C25" w:rsidRPr="008D4C6D" w:rsidRDefault="00C44C25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6CB3CA80" w14:textId="77777777" w:rsidR="00C44C25" w:rsidRDefault="00C44C2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24D6F7D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7DB5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4C58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B51794D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54B0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DC59" w14:textId="77777777" w:rsidR="00C44C25" w:rsidRPr="00743905" w:rsidRDefault="00C44C2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EDA1834" w14:textId="77777777" w:rsidR="00C44C25" w:rsidRPr="00743905" w:rsidRDefault="00C44C2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3C8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3B38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8DB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6C0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7FD8" w14:textId="77777777" w:rsidR="00C44C25" w:rsidRPr="00743905" w:rsidRDefault="00C44C2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D99802D" w14:textId="77777777" w:rsidR="00C44C25" w:rsidRPr="00743905" w:rsidRDefault="00C44C2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43905" w14:paraId="31ED006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F2FA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49C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380EDCF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EE7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B1D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6672236" w14:textId="77777777" w:rsidR="00C44C25" w:rsidRPr="00743905" w:rsidRDefault="00C44C2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2A9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B1F3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96B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93D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A93B" w14:textId="77777777" w:rsidR="00C44C25" w:rsidRPr="00537749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44C25" w:rsidRPr="00743905" w14:paraId="71AB035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F2DD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EFC3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69DBDFD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DFF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1504" w14:textId="77777777" w:rsidR="00C44C25" w:rsidRPr="00743905" w:rsidRDefault="00C44C2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812382F" w14:textId="77777777" w:rsidR="00C44C25" w:rsidRPr="00743905" w:rsidRDefault="00C44C2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351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BC22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1DF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A71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B15D" w14:textId="77777777" w:rsidR="00C44C25" w:rsidRPr="008640F6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15A6760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0B09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22A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0E78087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5B6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8C61" w14:textId="77777777" w:rsidR="00C44C25" w:rsidRDefault="00C44C2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7FD62D8A" w14:textId="77777777" w:rsidR="00C44C25" w:rsidRPr="00743905" w:rsidRDefault="00C44C2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123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0D2A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C78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FDA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E26A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6F6BCD0E" w14:textId="77777777" w:rsidR="00C44C25" w:rsidRPr="005A7670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43905" w14:paraId="50047BDF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B4376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D9F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9E6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F96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62F4EE0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695DA93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6EC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874CE2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3E35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25C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622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DBE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5BB2AFE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E803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984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9A5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CED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48432D5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82AE" w14:textId="77777777" w:rsidR="00C44C25" w:rsidRPr="00743905" w:rsidRDefault="00C44C2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4000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245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8CA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7A6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6034912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44C25" w:rsidRPr="00743905" w14:paraId="06E81414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25BF2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53D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365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F83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09EFD71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11BF61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643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2E5D4AA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C04C240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6D9D0131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B439CE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BE622C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6D016B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1538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E6E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F26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1684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6369467" w14:textId="77777777" w:rsidR="00C44C25" w:rsidRPr="00743905" w:rsidRDefault="00C44C25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C44C25" w:rsidRPr="00743905" w14:paraId="451DBA85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702E2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53B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905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3E3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D255B8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D358B9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B3C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4C560BF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17A5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DEE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DBB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FF1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44C25" w:rsidRPr="00743905" w14:paraId="141484A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95DC1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7BF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B90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481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4AE56311" w14:textId="77777777" w:rsidR="00C44C25" w:rsidRPr="00743905" w:rsidRDefault="00C44C25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6E8C" w14:textId="77777777" w:rsidR="00C44C25" w:rsidRPr="00743905" w:rsidRDefault="00C44C25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D5DD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536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7C1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B74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619029E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72A3E1A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44C25" w:rsidRPr="00743905" w14:paraId="2DC4623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100E8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BE1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71645D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F54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2492" w14:textId="77777777" w:rsidR="00C44C25" w:rsidRPr="00743905" w:rsidRDefault="00C44C25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E6FB9F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637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B11D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854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6D5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1C9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6BD787F" w14:textId="77777777" w:rsidR="00C44C25" w:rsidRPr="001D7D9E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17ADEC3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9067D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C4D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9D3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C9D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11FA01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20B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1494B4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3DA553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A02DD3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6B76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579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583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AC7E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E8C4E8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C44C25" w:rsidRPr="00743905" w14:paraId="41414B0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B92A3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217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09E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DE4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319D01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E5E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0ED314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1A6D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879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6F7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85A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2370B509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90400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120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29F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5C6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C527" w14:textId="77777777" w:rsidR="00C44C25" w:rsidRPr="00743905" w:rsidRDefault="00C44C25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D754960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278CCA68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F3DCC2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BBDF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53B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ACE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009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C44C25" w:rsidRPr="00743905" w14:paraId="5523372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DE580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211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2B933A2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C89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D09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C3E8C2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40D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1FB3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DF7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65A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322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91DBE89" w14:textId="77777777" w:rsidR="00C44C25" w:rsidRPr="0007721B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43905" w14:paraId="102C55B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6D105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731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08856E76" w14:textId="77777777" w:rsidR="00C44C25" w:rsidRPr="00743905" w:rsidRDefault="00C44C25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596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37D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157AC7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2F2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1601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039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D94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4FD4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BE66137" w14:textId="77777777" w:rsidR="00C44C25" w:rsidRPr="00951746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43905" w14:paraId="0537C47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14C6A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2672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31F8B62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249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D64C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7324F29B" w14:textId="77777777" w:rsidR="00C44C25" w:rsidRPr="00743905" w:rsidRDefault="00C44C25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0BB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1212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04F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76E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C566" w14:textId="77777777" w:rsidR="00C44C25" w:rsidRPr="005C67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24ED6A0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86D48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4682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4F6EE3E2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3C47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4E35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1196F5A3" w14:textId="77777777" w:rsidR="00C44C25" w:rsidRPr="00743905" w:rsidRDefault="00C44C25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326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5823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EB7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094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A27D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7231C1A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884FA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31C7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589C79A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FE1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A7CD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5FA5AAF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0075C51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C5B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278A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B15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8EF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CDC9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7C145E00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46718DE" w14:textId="77777777" w:rsidR="00C44C25" w:rsidRPr="00575A1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C44C25" w:rsidRPr="00743905" w14:paraId="44F57C1E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2F08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406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FBC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B50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4332BA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A804" w14:textId="77777777" w:rsidR="00C44C25" w:rsidRDefault="00C44C2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EC363D8" w14:textId="77777777" w:rsidR="00C44C25" w:rsidRPr="00743905" w:rsidRDefault="00C44C2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0666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41F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2C9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D182" w14:textId="77777777" w:rsidR="00C44C25" w:rsidRDefault="00C44C2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9D53F98" w14:textId="77777777" w:rsidR="00C44C25" w:rsidRPr="00743905" w:rsidRDefault="00C44C2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C44C25" w:rsidRPr="00743905" w14:paraId="07C90EBC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752D5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773D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2CE8526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FAD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86D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7C4C8D5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09C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5371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CD5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AB1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8B4B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39AB9D9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5A63C0A0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FF37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AE4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D18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320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D0F9FD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B73D38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7C0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3518D0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6059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F42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2A0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085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2860A714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929E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7EB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7F84A2C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73C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57D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5B92601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7C5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0174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C12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619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8E37" w14:textId="77777777" w:rsidR="00C44C25" w:rsidRPr="00351657" w:rsidRDefault="00C44C25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44C25" w:rsidRPr="00743905" w14:paraId="011D255D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66E9A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D69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7E7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FE1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4151529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7D9E7C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D2B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AA8FE3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27A5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D07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31D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9E1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0C8DE6D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F1E8F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303D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63AB714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41FB" w14:textId="77777777" w:rsidR="00C44C25" w:rsidRPr="00743905" w:rsidRDefault="00C44C25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1E10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1942A8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20E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4AF7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ACE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55E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C1C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6004C4A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61E8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C3A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4E6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037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1A5ABBE" w14:textId="77777777" w:rsidR="00C44C25" w:rsidRPr="00743905" w:rsidRDefault="00C44C25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598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708C6F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ADEF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4B0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43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BA0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1D25969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F87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1C1F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64F78F1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C67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632F" w14:textId="77777777" w:rsidR="00C44C25" w:rsidRDefault="00C44C2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9A0B746" w14:textId="77777777" w:rsidR="00C44C25" w:rsidRPr="00743905" w:rsidRDefault="00C44C2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D0E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B511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240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9B4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976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5B5254A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1E34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8F74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51F1117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97D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C606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604CE9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2F6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8DFB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A5A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F9B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1AAC" w14:textId="77777777" w:rsidR="00C44C25" w:rsidRDefault="00C44C2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9541FBC" w14:textId="77777777" w:rsidR="00C44C25" w:rsidRPr="003B409E" w:rsidRDefault="00C44C2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43905" w14:paraId="285933D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417A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8384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4FAD4083" w14:textId="77777777" w:rsidR="00C44C25" w:rsidRDefault="00C44C25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B390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6A35" w14:textId="77777777" w:rsidR="00C44C25" w:rsidRDefault="00C44C2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8087DB9" w14:textId="77777777" w:rsidR="00C44C25" w:rsidRPr="00743905" w:rsidRDefault="00C44C2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EF7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3FC3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D0A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E5C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9281" w14:textId="77777777" w:rsidR="00C44C25" w:rsidRDefault="00C44C2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54C4225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627A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8B9B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68A4965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906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B93A" w14:textId="77777777" w:rsidR="00C44C25" w:rsidRDefault="00C44C2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A928D54" w14:textId="77777777" w:rsidR="00C44C25" w:rsidRPr="00743905" w:rsidRDefault="00C44C2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D69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0BB1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6A2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46B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A211" w14:textId="77777777" w:rsidR="00C44C25" w:rsidRDefault="00C44C2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F0C451C" w14:textId="77777777" w:rsidR="00C44C25" w:rsidRPr="00743905" w:rsidRDefault="00C44C2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43905" w14:paraId="2588890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E495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E977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2C4F630F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EE6B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7302" w14:textId="77777777" w:rsidR="00C44C25" w:rsidRPr="00743905" w:rsidRDefault="00C44C25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223028B" w14:textId="77777777" w:rsidR="00C44C25" w:rsidRDefault="00C44C2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24258137" w14:textId="77777777" w:rsidR="00C44C25" w:rsidRPr="00743905" w:rsidRDefault="00C44C2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D1F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4A19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789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656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798F" w14:textId="77777777" w:rsidR="00C44C25" w:rsidRPr="00B42B20" w:rsidRDefault="00C44C2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73D74BEC" w14:textId="77777777" w:rsidR="00C44C25" w:rsidRPr="00B42B20" w:rsidRDefault="00C44C2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7E82FE24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D757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CE4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E03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9DA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B0749B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1A4F1F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5DF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A3B245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218E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96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75E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32C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2846FE7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CA2F8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A92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7D3B468A" w14:textId="77777777" w:rsidR="00C44C25" w:rsidRPr="00743905" w:rsidRDefault="00C44C25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248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32D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27F9607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1F6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BE21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D56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7D7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AB1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44C25" w:rsidRPr="00743905" w14:paraId="1D5E5F7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4A7D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71C8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CD5C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3C1B" w14:textId="77777777" w:rsidR="00C44C25" w:rsidRDefault="00C44C2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C91B10C" w14:textId="77777777" w:rsidR="00C44C25" w:rsidRDefault="00C44C2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0C420004" w14:textId="77777777" w:rsidR="00C44C25" w:rsidRDefault="00C44C2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4715" w14:textId="77777777" w:rsidR="00C44C25" w:rsidRPr="00743905" w:rsidRDefault="00C44C2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13EE238" w14:textId="77777777" w:rsidR="00C44C25" w:rsidRPr="00743905" w:rsidRDefault="00C44C2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6645" w14:textId="77777777" w:rsidR="00C44C25" w:rsidRPr="00743905" w:rsidRDefault="00C44C2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3C6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403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92A4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6E0E80D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03EED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F1DF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081DE7CF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A3F9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7501" w14:textId="77777777" w:rsidR="00C44C25" w:rsidRDefault="00C44C2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706B" w14:textId="77777777" w:rsidR="00C44C25" w:rsidRPr="00743905" w:rsidRDefault="00C44C2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9687" w14:textId="77777777" w:rsidR="00C44C25" w:rsidRPr="00743905" w:rsidRDefault="00C44C2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BB3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344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2372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C44C25" w:rsidRPr="00743905" w14:paraId="39C0A073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27DD2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AB8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CD9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CDA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82F40C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7D632A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B26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863AD1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BBFE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F66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ECA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8E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12C5052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82BBA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124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EBFB25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5CE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99FB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08F20A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907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EB42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234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847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0C9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5C183CD8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24610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987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35F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210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1E44E5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9981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573C1CB" w14:textId="77777777" w:rsidR="00C44C25" w:rsidRPr="00743905" w:rsidRDefault="00C44C2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5553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1D0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7C0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E4A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C44C25" w:rsidRPr="00743905" w14:paraId="155AE877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31F6F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AD8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FE5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728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13727C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924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5BDF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6F0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14E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7B5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C44C25" w:rsidRPr="00743905" w14:paraId="5A0FDE44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4DC9E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8CD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D09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875F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BD1492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A6D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2E0923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61D0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188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636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81D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C44C25" w:rsidRPr="00743905" w14:paraId="7B3A9B86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EAE85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F9A8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9DF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D0F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65F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3F00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920F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0F79FFA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5D1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000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C44C25" w:rsidRPr="00743905" w14:paraId="09349F5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7079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912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30D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CAF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28EC6E67" w14:textId="77777777" w:rsidR="00C44C25" w:rsidRPr="00743905" w:rsidRDefault="00C44C25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24E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417C62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582D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C08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5FB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FE0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37A0A22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F6F6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23F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AA7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D0F3" w14:textId="77777777" w:rsidR="00C44C25" w:rsidRPr="00743905" w:rsidRDefault="00C44C2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1B42C595" w14:textId="77777777" w:rsidR="00C44C25" w:rsidRPr="00D73778" w:rsidRDefault="00C44C25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ADA8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AECFFA3" w14:textId="77777777" w:rsidR="00C44C25" w:rsidRPr="00743905" w:rsidRDefault="00C44C25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08EC" w14:textId="77777777" w:rsidR="00C44C25" w:rsidRPr="00D73778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377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12D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D16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637A5FD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997F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631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68C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EC23" w14:textId="77777777" w:rsidR="00C44C25" w:rsidRDefault="00C44C2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D3BD8BF" w14:textId="77777777" w:rsidR="00C44C25" w:rsidRPr="00743905" w:rsidRDefault="00C44C2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1604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1147065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48289D78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592DE912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15347A2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E181" w14:textId="77777777" w:rsidR="00C44C2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C89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06B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997C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2A7FF63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31FD74E6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C44C25" w:rsidRPr="00743905" w14:paraId="50222FA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9A9B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29A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342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7EE1" w14:textId="77777777" w:rsidR="00C44C25" w:rsidRDefault="00C44C2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08B8A74" w14:textId="77777777" w:rsidR="00C44C25" w:rsidRPr="00743905" w:rsidRDefault="00C44C2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62C6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2F94" w14:textId="77777777" w:rsidR="00C44C2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1EF3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3A07367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DD3B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0463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73F0161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9313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1A57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5EA9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582F" w14:textId="77777777" w:rsidR="00C44C25" w:rsidRDefault="00C44C2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263ADEE" w14:textId="77777777" w:rsidR="00C44C25" w:rsidRPr="00743905" w:rsidRDefault="00C44C2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7FC4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693B" w14:textId="77777777" w:rsidR="00C44C2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CCFC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66579D23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2D64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41D3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48E7B15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5369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C215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3EA586C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1B4D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1A4F" w14:textId="77777777" w:rsidR="00C44C25" w:rsidRPr="00743905" w:rsidRDefault="00C44C2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8193187" w14:textId="77777777" w:rsidR="00C44C25" w:rsidRPr="00743905" w:rsidRDefault="00C44C2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BFF0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475B" w14:textId="77777777" w:rsidR="00C44C2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60DA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DA7492A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8C0C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A69C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7F21084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74C7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E124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FCD1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B67F" w14:textId="77777777" w:rsidR="00C44C25" w:rsidRPr="00743905" w:rsidRDefault="00C44C25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E40CE12" w14:textId="77777777" w:rsidR="00C44C25" w:rsidRPr="00743905" w:rsidRDefault="00C44C2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81A0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E2F9EFB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63F2E470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832940C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77C3" w14:textId="77777777" w:rsidR="00C44C2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40CB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7421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DB4B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43CD1F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C44C25" w:rsidRPr="00743905" w14:paraId="41545F25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7B342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C39E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59AA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C3B9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0F65884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7E4C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E1E2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5E6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DA27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CA15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257C13F6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2EE46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D97C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2CA9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153A" w14:textId="77777777" w:rsidR="00C44C25" w:rsidRDefault="00C44C2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433C3700" w14:textId="77777777" w:rsidR="00C44C25" w:rsidRDefault="00C44C2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7816C82C" w14:textId="77777777" w:rsidR="00C44C25" w:rsidRDefault="00C44C2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1D0A43A3" w14:textId="77777777" w:rsidR="00C44C25" w:rsidRDefault="00C44C2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7D3D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4967" w14:textId="77777777" w:rsidR="00C44C25" w:rsidRPr="00743905" w:rsidRDefault="00C44C2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CFC2" w14:textId="77777777" w:rsidR="00C44C2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47B90910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7E82" w14:textId="77777777" w:rsidR="00C44C25" w:rsidRPr="00743905" w:rsidRDefault="00C44C2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16F2" w14:textId="77777777" w:rsidR="00C44C25" w:rsidRDefault="00C44C2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7AE66CEC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69A3D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CFC8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F949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1FE3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2A46346A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7E07" w14:textId="77777777" w:rsidR="00C44C2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04D0C33D" w14:textId="77777777" w:rsidR="00C44C2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57DEB5D4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6879" w14:textId="77777777" w:rsidR="00C44C25" w:rsidRPr="00743905" w:rsidRDefault="00C44C2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B75C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1040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3A32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2FD0A1F0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D94FD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A678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2D7A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59AA" w14:textId="77777777" w:rsidR="00C44C25" w:rsidRDefault="00C44C2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2159BF61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A004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80A2" w14:textId="77777777" w:rsidR="00C44C25" w:rsidRPr="00743905" w:rsidRDefault="00C44C2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B620" w14:textId="77777777" w:rsidR="00C44C2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07489310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9173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AAF1" w14:textId="77777777" w:rsidR="00C44C25" w:rsidRPr="00743905" w:rsidRDefault="00C44C2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66C2C85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14B7A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789C" w14:textId="77777777" w:rsidR="00C44C2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4B34EB16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92EB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18BD" w14:textId="77777777" w:rsidR="00C44C25" w:rsidRDefault="00C44C2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60B1DC8E" w14:textId="77777777" w:rsidR="00C44C25" w:rsidRDefault="00C44C2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21E2" w14:textId="77777777" w:rsidR="00C44C2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9CF6" w14:textId="77777777" w:rsidR="00C44C25" w:rsidRDefault="00C44C2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7C9C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2E16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CB6C" w14:textId="77777777" w:rsidR="00C44C25" w:rsidRDefault="00C44C2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076DC91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D20E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525B" w14:textId="77777777" w:rsidR="00C44C2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5D243CC8" w14:textId="77777777" w:rsidR="00C44C2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A8AF" w14:textId="77777777" w:rsidR="00C44C2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2E38" w14:textId="77777777" w:rsidR="00C44C25" w:rsidRDefault="00C44C2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799A02B7" w14:textId="77777777" w:rsidR="00C44C25" w:rsidRDefault="00C44C2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27BC" w14:textId="77777777" w:rsidR="00C44C2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1783" w14:textId="77777777" w:rsidR="00C44C25" w:rsidRDefault="00C44C2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C99D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81BF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63F0" w14:textId="77777777" w:rsidR="00C44C25" w:rsidRDefault="00C44C2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4EACC3CE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7C468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8FD7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FE94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3494" w14:textId="77777777" w:rsidR="00C44C25" w:rsidRDefault="00C44C2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E3CF02E" w14:textId="77777777" w:rsidR="00C44C25" w:rsidRDefault="00C44C2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C317" w14:textId="77777777" w:rsidR="00C44C2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33E8" w14:textId="77777777" w:rsidR="00C44C25" w:rsidRDefault="00C44C2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09FE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56C0" w14:textId="77777777" w:rsidR="00C44C25" w:rsidRPr="00743905" w:rsidRDefault="00C44C2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D8CC" w14:textId="77777777" w:rsidR="00C44C25" w:rsidRDefault="00C44C2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7A8EE95B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08A6E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7A93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300A205C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43CA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521A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2363B8B7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43B21554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21E910FB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4262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4ADF" w14:textId="77777777" w:rsidR="00C44C25" w:rsidRPr="00743905" w:rsidRDefault="00C44C2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195E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E225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8BB7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611EF7D7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B4E41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F9BD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B79A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772D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27A29FF0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8292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743E05A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520290D8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987E" w14:textId="77777777" w:rsidR="00C44C25" w:rsidRPr="00743905" w:rsidRDefault="00C44C2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F46F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3E48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4905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C44C25" w:rsidRPr="00743905" w14:paraId="3F5D7B39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E7B1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636B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CBED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0495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0F39BEE5" w14:textId="77777777" w:rsidR="00C44C25" w:rsidRPr="00CD295A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06EC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5A42" w14:textId="77777777" w:rsidR="00C44C25" w:rsidRPr="00743905" w:rsidRDefault="00C44C2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7D9B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3B5D5ECD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C0DB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57FE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43905" w14:paraId="39F05B20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0C48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E014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2268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A80D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8D4E460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A4A05C6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6108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FB36386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6FFDC991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C139" w14:textId="77777777" w:rsidR="00C44C25" w:rsidRPr="00743905" w:rsidRDefault="00C44C2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AA28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A382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B067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07201ABD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4B031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3246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858A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DE5E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C3790D1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ABB8582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8F22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869136B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EAAD" w14:textId="77777777" w:rsidR="00C44C25" w:rsidRPr="00743905" w:rsidRDefault="00C44C2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E3F7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2A9C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7F22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43905" w14:paraId="3C5A6778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80E6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F941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1CA3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73E1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9C35056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C5AB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DD1C" w14:textId="77777777" w:rsidR="00C44C25" w:rsidRDefault="00C44C2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2030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A0F0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F1CF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1B9199D2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3BC6DE70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7503DA9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C44C25" w:rsidRPr="00743905" w14:paraId="43D743EB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02FB9" w14:textId="77777777" w:rsidR="00C44C25" w:rsidRPr="00743905" w:rsidRDefault="00C44C25" w:rsidP="00C44C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B0D7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D97B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386C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7406C76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3EB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3507AB2C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23E97CC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652144C" w14:textId="77777777" w:rsidR="00C44C2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8161" w14:textId="77777777" w:rsidR="00C44C25" w:rsidRDefault="00C44C2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2195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2592" w14:textId="77777777" w:rsidR="00C44C25" w:rsidRPr="00743905" w:rsidRDefault="00C44C2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4713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6479977" w14:textId="77777777" w:rsidR="00C44C25" w:rsidRDefault="00C44C2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34557878" w14:textId="77777777" w:rsidR="00C44C25" w:rsidRPr="005905D7" w:rsidRDefault="00C44C25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AC65695" w14:textId="77777777" w:rsidR="00C44C25" w:rsidRDefault="00C44C25" w:rsidP="00740BAB">
      <w:pPr>
        <w:pStyle w:val="Heading1"/>
        <w:spacing w:line="360" w:lineRule="auto"/>
      </w:pPr>
      <w:r>
        <w:t>LINIA 136</w:t>
      </w:r>
    </w:p>
    <w:p w14:paraId="25F4805A" w14:textId="77777777" w:rsidR="00C44C25" w:rsidRDefault="00C44C25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44C25" w14:paraId="7056CA22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CB7AA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CCBA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B87D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60BD" w14:textId="77777777" w:rsidR="00C44C25" w:rsidRDefault="00C44C25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4DC5F785" w14:textId="77777777" w:rsidR="00C44C25" w:rsidRDefault="00C44C25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8062" w14:textId="77777777" w:rsidR="00C44C25" w:rsidRDefault="00C44C2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0B0BFD" w14:textId="77777777" w:rsidR="00C44C25" w:rsidRDefault="00C44C2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46D7C153" w14:textId="77777777" w:rsidR="00C44C25" w:rsidRDefault="00C44C2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73E1" w14:textId="77777777" w:rsidR="00C44C25" w:rsidRDefault="00C44C2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59B4" w14:textId="77777777" w:rsidR="00C44C25" w:rsidRDefault="00C44C25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1580" w14:textId="77777777" w:rsidR="00C44C25" w:rsidRDefault="00C44C25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916F" w14:textId="77777777" w:rsidR="00C44C25" w:rsidRDefault="00C44C25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94989" w14:textId="77777777" w:rsidR="00C44C25" w:rsidRDefault="00C44C25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C44C25" w14:paraId="1EAD8825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5717D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9B0F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4F56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7BA0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17FF5363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C186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C3133C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D1AB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640A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A215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E04A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5EE3680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C44C25" w14:paraId="565ABD63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CBD66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B03F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3197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2A06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7ADFFC8C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74ED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9DAA1DB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2ED8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D79A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258F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A708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5FEADB4" w14:textId="77777777" w:rsidR="00C44C25" w:rsidRDefault="00C44C25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C44C25" w14:paraId="1E6C249F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0677D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0F29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6F57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0F1C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10E968FC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56D4DC8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E160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FCBF30C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DEA9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E849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3222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EE56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A18C22A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5B743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5476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0FF92BE1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17B3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1A5F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76FA160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CB40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14F7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22D8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8D83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BAA5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675C46E6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31EE1B65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B295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B222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7813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6AD0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8B37558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8B43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503819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D7BF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8ADD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F6E8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0C15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0314764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1D8C7EED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C44C25" w14:paraId="31BAFBE3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CE9B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CCC7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B82C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4D92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8CDAEDC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F914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2EDB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8968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52AA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3593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3871EF2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C44C25" w14:paraId="664C7DF0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E025D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8DE4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3115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B085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A7CB982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3DE565E0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1E50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D1B808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E3FF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865A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06EF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C94E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2EBA579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60C4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0D5A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20D8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CE91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D17712E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F01E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D172DC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3219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AA32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1415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5441" w14:textId="77777777" w:rsidR="00C44C25" w:rsidRDefault="00C44C25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940760" w14:textId="77777777" w:rsidR="00C44C25" w:rsidRDefault="00C44C25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C44C25" w14:paraId="30726626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7E441" w14:textId="77777777" w:rsidR="00C44C25" w:rsidRDefault="00C44C25" w:rsidP="00C44C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6E86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ED82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8478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3F22CD54" w14:textId="77777777" w:rsidR="00C44C25" w:rsidRDefault="00C44C25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F246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71FA2A57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5372D50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50D22A82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8BE7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EC1E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1484" w14:textId="77777777" w:rsidR="00C44C25" w:rsidRDefault="00C44C2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C8B8" w14:textId="77777777" w:rsidR="00C44C25" w:rsidRDefault="00C44C25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5F2098" w14:textId="77777777" w:rsidR="00C44C25" w:rsidRDefault="00C44C25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2FC58E1B" w14:textId="77777777" w:rsidR="00C44C25" w:rsidRDefault="00C44C25">
      <w:pPr>
        <w:spacing w:line="192" w:lineRule="auto"/>
        <w:ind w:right="57"/>
        <w:rPr>
          <w:sz w:val="20"/>
          <w:lang w:val="ro-RO"/>
        </w:rPr>
      </w:pPr>
    </w:p>
    <w:p w14:paraId="6E79C8DD" w14:textId="77777777" w:rsidR="00C44C25" w:rsidRDefault="00C44C25" w:rsidP="00C83010">
      <w:pPr>
        <w:pStyle w:val="Heading1"/>
        <w:spacing w:line="360" w:lineRule="auto"/>
      </w:pPr>
      <w:r>
        <w:t>LINIA 143</w:t>
      </w:r>
    </w:p>
    <w:p w14:paraId="511BBCE5" w14:textId="77777777" w:rsidR="00C44C25" w:rsidRDefault="00C44C25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C44C25" w14:paraId="38C6159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A8BB6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9BE2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5BEF13FA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46CB" w14:textId="77777777" w:rsidR="00C44C25" w:rsidRPr="00984839" w:rsidRDefault="00C44C25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C5F1" w14:textId="77777777" w:rsidR="00C44C25" w:rsidRDefault="00C44C25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00C937C" w14:textId="77777777" w:rsidR="00C44C25" w:rsidRDefault="00C44C25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A2DC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AF36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638F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66F3" w14:textId="77777777" w:rsidR="00C44C25" w:rsidRPr="00984839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57CF" w14:textId="77777777" w:rsidR="00C44C25" w:rsidRDefault="00C44C2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1FD390BE" w14:textId="77777777" w:rsidR="00C44C25" w:rsidRDefault="00C44C2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12649C1F" w14:textId="77777777" w:rsidR="00C44C25" w:rsidRDefault="00C44C2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080A274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75B3C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DFAB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78EA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8206" w14:textId="77777777" w:rsidR="00C44C25" w:rsidRDefault="00C44C25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2F7FF1EE" w14:textId="77777777" w:rsidR="00C44C25" w:rsidRDefault="00C44C25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F174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DF9C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2FCD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54AC93ED" w14:textId="77777777" w:rsidR="00C44C25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DDBC" w14:textId="77777777" w:rsidR="00C44C25" w:rsidRPr="00984839" w:rsidRDefault="00C44C2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720E" w14:textId="77777777" w:rsidR="00C44C25" w:rsidRDefault="00C44C2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27A4732" w14:textId="77777777" w:rsidR="00C44C25" w:rsidRDefault="00C44C2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C44C25" w14:paraId="7F41FFFA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187AB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596D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8E2E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3D8C" w14:textId="77777777" w:rsidR="00C44C25" w:rsidRDefault="00C44C25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AE5FE98" w14:textId="77777777" w:rsidR="00C44C25" w:rsidRDefault="00C44C2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14650C26" w14:textId="77777777" w:rsidR="00C44C25" w:rsidRDefault="00C44C2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DC42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8A45" w14:textId="77777777" w:rsidR="00C44C25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5F0A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08A50B02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EF51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DAFB" w14:textId="77777777" w:rsidR="00C44C25" w:rsidRDefault="00C44C2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7D9FE2" w14:textId="77777777" w:rsidR="00C44C25" w:rsidRDefault="00C44C2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3B6B6CA1" w14:textId="77777777" w:rsidR="00C44C25" w:rsidRDefault="00C44C2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233339ED" w14:textId="77777777" w:rsidR="00C44C25" w:rsidRDefault="00C44C25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0A29210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61395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F50C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B6DD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E62B" w14:textId="77777777" w:rsidR="00C44C25" w:rsidRDefault="00C44C25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CBEE10" w14:textId="77777777" w:rsidR="00C44C25" w:rsidRDefault="00C44C25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D1F9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2888" w14:textId="77777777" w:rsidR="00C44C25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B289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4A0D1666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1EB8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669D" w14:textId="77777777" w:rsidR="00C44C25" w:rsidRDefault="00C44C2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60172EC" w14:textId="77777777" w:rsidR="00C44C25" w:rsidRDefault="00C44C2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C44C25" w14:paraId="794AF25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50D9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5101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415E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A138" w14:textId="77777777" w:rsidR="00C44C25" w:rsidRDefault="00C44C2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019B4BE" w14:textId="77777777" w:rsidR="00C44C25" w:rsidRDefault="00C44C2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96DE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A3A52E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AA15" w14:textId="77777777" w:rsidR="00C44C25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AF55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4991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F28E" w14:textId="77777777" w:rsidR="00C44C25" w:rsidRDefault="00C44C2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0BF1E0" w14:textId="77777777" w:rsidR="00C44C25" w:rsidRDefault="00C44C2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C44C25" w14:paraId="34A4BCB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0F1BD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C797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9CDB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75D2" w14:textId="77777777" w:rsidR="00C44C25" w:rsidRDefault="00C44C2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345C14B" w14:textId="77777777" w:rsidR="00C44C25" w:rsidRDefault="00C44C2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4971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AF3CCE" w14:textId="77777777" w:rsidR="00C44C25" w:rsidRDefault="00C44C25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92FE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B9D2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72D3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E8B7" w14:textId="77777777" w:rsidR="00C44C25" w:rsidRDefault="00C44C2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3162B6" w14:textId="77777777" w:rsidR="00C44C25" w:rsidRDefault="00C44C2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44C25" w14:paraId="4C9360A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918E4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BD31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DCE3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D360" w14:textId="77777777" w:rsidR="00C44C25" w:rsidRDefault="00C44C25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2B9B45D" w14:textId="77777777" w:rsidR="00C44C25" w:rsidRDefault="00C44C25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06E3" w14:textId="77777777" w:rsidR="00C44C25" w:rsidRDefault="00C44C2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19A07A9" w14:textId="77777777" w:rsidR="00C44C25" w:rsidRDefault="00C44C25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D24A606" w14:textId="77777777" w:rsidR="00C44C25" w:rsidRDefault="00C44C2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26E5" w14:textId="77777777" w:rsidR="00C44C25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FC8E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9380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6D04" w14:textId="77777777" w:rsidR="00C44C25" w:rsidRDefault="00C44C2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D1249" w14:textId="77777777" w:rsidR="00C44C25" w:rsidRDefault="00C44C2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C44C25" w14:paraId="3BD2459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F89E2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8B2E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22A6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2A54" w14:textId="77777777" w:rsidR="00C44C25" w:rsidRDefault="00C44C2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7BF7AD6" w14:textId="77777777" w:rsidR="00C44C25" w:rsidRDefault="00C44C2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1E8F" w14:textId="77777777" w:rsidR="00C44C25" w:rsidRDefault="00C44C2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194458" w14:textId="77777777" w:rsidR="00C44C25" w:rsidRDefault="00C44C2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95FA920" w14:textId="77777777" w:rsidR="00C44C25" w:rsidRDefault="00C44C2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2390" w14:textId="77777777" w:rsidR="00C44C25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3DBB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F06C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2FA1" w14:textId="77777777" w:rsidR="00C44C25" w:rsidRDefault="00C44C2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6D2FDF" w14:textId="77777777" w:rsidR="00C44C25" w:rsidRDefault="00C44C2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C44C25" w14:paraId="5FA201C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B76D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8BB7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D162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77A4" w14:textId="77777777" w:rsidR="00C44C25" w:rsidRDefault="00C44C2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64F9CA7" w14:textId="77777777" w:rsidR="00C44C25" w:rsidRDefault="00C44C2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96D8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75CD70C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FB2EDDB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E5BC632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1CF4BA0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7894FC55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6A14676" w14:textId="77777777" w:rsidR="00C44C25" w:rsidRDefault="00C44C2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418E0D3" w14:textId="77777777" w:rsidR="00C44C25" w:rsidRDefault="00C44C2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F530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1A10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B9BF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975F" w14:textId="77777777" w:rsidR="00C44C25" w:rsidRDefault="00C44C2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E60030" w14:textId="77777777" w:rsidR="00C44C25" w:rsidRDefault="00C44C2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C44C25" w14:paraId="526E2D9B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A64E3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4A82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223C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3CCD" w14:textId="77777777" w:rsidR="00C44C25" w:rsidRDefault="00C44C25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D2F589E" w14:textId="77777777" w:rsidR="00C44C25" w:rsidRDefault="00C44C25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7E91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796F39FE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C3C1" w14:textId="77777777" w:rsidR="00C44C25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8DF8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282D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3252" w14:textId="77777777" w:rsidR="00C44C25" w:rsidRDefault="00C44C2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4643D0" w14:textId="77777777" w:rsidR="00C44C25" w:rsidRDefault="00C44C2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0EA45C1B" w14:textId="77777777" w:rsidR="00C44C25" w:rsidRDefault="00C44C2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C44C25" w14:paraId="39EBA40C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7D2E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40CC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D251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18CE" w14:textId="77777777" w:rsidR="00C44C25" w:rsidRDefault="00C44C2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E269D8E" w14:textId="77777777" w:rsidR="00C44C25" w:rsidRDefault="00C44C2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4134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C0D41F5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1437" w14:textId="77777777" w:rsidR="00C44C25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7560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8CDC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BB78" w14:textId="77777777" w:rsidR="00C44C25" w:rsidRDefault="00C44C2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33EBD8" w14:textId="77777777" w:rsidR="00C44C25" w:rsidRDefault="00C44C2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C44C25" w14:paraId="7916A0E6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12D63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FE50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2A9E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A3ED" w14:textId="77777777" w:rsidR="00C44C25" w:rsidRDefault="00C44C2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A2F7B3C" w14:textId="77777777" w:rsidR="00C44C25" w:rsidRDefault="00C44C2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9939" w14:textId="77777777" w:rsidR="00C44C25" w:rsidRDefault="00C44C2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DDCCE3" w14:textId="77777777" w:rsidR="00C44C25" w:rsidRDefault="00C44C2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0E9B" w14:textId="77777777" w:rsidR="00C44C25" w:rsidRDefault="00C44C2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511D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824E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A9B9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1211AC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2A3CC9CE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C44C25" w14:paraId="4A2715AC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7992E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5CD8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89EE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69E5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EC54889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A183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4CEE17" w14:textId="77777777" w:rsidR="00C44C25" w:rsidRDefault="00C44C2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B77A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BC55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C9C5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4995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2A9C0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C44C25" w14:paraId="2B2CC976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7491D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D15F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22AB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EF62" w14:textId="77777777" w:rsidR="00C44C25" w:rsidRDefault="00C44C2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23366C8" w14:textId="77777777" w:rsidR="00C44C25" w:rsidRDefault="00C44C2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DAE1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ABA382" w14:textId="77777777" w:rsidR="00C44C25" w:rsidRDefault="00C44C2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65AC8DC9" w14:textId="77777777" w:rsidR="00C44C25" w:rsidRDefault="00C44C2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56E0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96B5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7499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D910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B41F97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44C25" w14:paraId="5C861FF4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97307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D877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300F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9FB1" w14:textId="77777777" w:rsidR="00C44C25" w:rsidRDefault="00C44C2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55626E4" w14:textId="77777777" w:rsidR="00C44C25" w:rsidRDefault="00C44C2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A749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0466AD" w14:textId="77777777" w:rsidR="00C44C25" w:rsidRDefault="00C44C2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B571" w14:textId="77777777" w:rsidR="00C44C25" w:rsidRDefault="00C44C25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8B8A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FEA9" w14:textId="77777777" w:rsidR="00C44C25" w:rsidRDefault="00C44C2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3E7C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8F184" w14:textId="77777777" w:rsidR="00C44C25" w:rsidRDefault="00C44C2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C44C25" w14:paraId="32AE76F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4CD07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42E9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B56C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9C5E" w14:textId="77777777" w:rsidR="00C44C25" w:rsidRDefault="00C44C2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9D49B76" w14:textId="77777777" w:rsidR="00C44C25" w:rsidRDefault="00C44C2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F6F4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57AB67F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3FB80765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7EB1" w14:textId="77777777" w:rsidR="00C44C25" w:rsidRDefault="00C44C2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0D57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8F8E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2955" w14:textId="77777777" w:rsidR="00C44C25" w:rsidRDefault="00C44C2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27672F" w14:textId="77777777" w:rsidR="00C44C25" w:rsidRDefault="00C44C2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C44C25" w14:paraId="2D046B0C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6324C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8EA2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D4D1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0210" w14:textId="77777777" w:rsidR="00C44C25" w:rsidRDefault="00C44C2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E98D2C3" w14:textId="77777777" w:rsidR="00C44C25" w:rsidRDefault="00C44C2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7077" w14:textId="77777777" w:rsidR="00C44C25" w:rsidRDefault="00C44C2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021945BF" w14:textId="77777777" w:rsidR="00C44C25" w:rsidRDefault="00C44C2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72ED" w14:textId="77777777" w:rsidR="00C44C25" w:rsidRDefault="00C44C2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ACF6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596C" w14:textId="77777777" w:rsidR="00C44C25" w:rsidRDefault="00C44C2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47F8" w14:textId="77777777" w:rsidR="00C44C25" w:rsidRDefault="00C44C2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52D6BA" w14:textId="77777777" w:rsidR="00C44C25" w:rsidRDefault="00C44C2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C44C25" w14:paraId="5173E83D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B7E28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935C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E731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3A89" w14:textId="77777777" w:rsidR="00C44C25" w:rsidRDefault="00C44C2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AA47DCC" w14:textId="77777777" w:rsidR="00C44C25" w:rsidRDefault="00C44C25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E7C2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19BFA3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FD9B8F8" w14:textId="77777777" w:rsidR="00C44C25" w:rsidRDefault="00C44C25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B32C" w14:textId="77777777" w:rsidR="00C44C25" w:rsidRPr="00B53EFA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77D9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AA01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D0F6" w14:textId="77777777" w:rsidR="00C44C25" w:rsidRDefault="00C44C2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045D15" w14:textId="77777777" w:rsidR="00C44C25" w:rsidRDefault="00C44C2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C44C25" w14:paraId="77DE4940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13E6E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ECBC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BBEB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F51F" w14:textId="77777777" w:rsidR="00C44C25" w:rsidRDefault="00C44C2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FB37C6D" w14:textId="77777777" w:rsidR="00C44C25" w:rsidRDefault="00C44C2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5D74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430EB9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920A" w14:textId="77777777" w:rsidR="00C44C25" w:rsidRPr="00B53EFA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8ABC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26EF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9A75" w14:textId="77777777" w:rsidR="00C44C25" w:rsidRDefault="00C44C2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0C4BC64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D18C8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864C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30E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E3DC" w14:textId="77777777" w:rsidR="00C44C25" w:rsidRDefault="00C44C25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3705C77" w14:textId="77777777" w:rsidR="00C44C25" w:rsidRDefault="00C44C25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30A6" w14:textId="77777777" w:rsidR="00C44C25" w:rsidRDefault="00C44C2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8F2E0A" w14:textId="77777777" w:rsidR="00C44C25" w:rsidRDefault="00C44C2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1864" w14:textId="77777777" w:rsidR="00C44C25" w:rsidRPr="00B53EFA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773E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40DF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5917" w14:textId="77777777" w:rsidR="00C44C25" w:rsidRDefault="00C44C2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6F04B8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C3DE4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2D85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0B0E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D35B" w14:textId="77777777" w:rsidR="00C44C25" w:rsidRDefault="00C44C2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0F178A" w14:textId="77777777" w:rsidR="00C44C25" w:rsidRDefault="00C44C2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B591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704A81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EDA2" w14:textId="77777777" w:rsidR="00C44C25" w:rsidRPr="00B53EFA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5797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F95F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9038" w14:textId="77777777" w:rsidR="00C44C25" w:rsidRDefault="00C44C2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27A4F5" w14:textId="77777777" w:rsidR="00C44C25" w:rsidRDefault="00C44C2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C44C25" w14:paraId="676CB40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D8168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6232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1C43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192B" w14:textId="77777777" w:rsidR="00C44C25" w:rsidRDefault="00C44C2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A8D76DE" w14:textId="77777777" w:rsidR="00C44C25" w:rsidRDefault="00C44C2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D9DF" w14:textId="77777777" w:rsidR="00C44C25" w:rsidRDefault="00C44C2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15414D5" w14:textId="77777777" w:rsidR="00C44C25" w:rsidRDefault="00C44C2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1AFFA88" w14:textId="77777777" w:rsidR="00C44C25" w:rsidRDefault="00C44C2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472B145D" w14:textId="77777777" w:rsidR="00C44C25" w:rsidRDefault="00C44C2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AB90F45" w14:textId="77777777" w:rsidR="00C44C25" w:rsidRDefault="00C44C2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C1F5" w14:textId="77777777" w:rsidR="00C44C25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7917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6430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5097" w14:textId="77777777" w:rsidR="00C44C25" w:rsidRDefault="00C44C2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3E91D0" w14:textId="77777777" w:rsidR="00C44C25" w:rsidRDefault="00C44C2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C44C25" w14:paraId="5E84796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4283E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C456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E211412" w14:textId="77777777" w:rsidR="00C44C25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E7E9" w14:textId="77777777" w:rsidR="00C44C25" w:rsidRPr="00984839" w:rsidRDefault="00C44C2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8261" w14:textId="77777777" w:rsidR="00C44C25" w:rsidRDefault="00C44C2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DB28792" w14:textId="77777777" w:rsidR="00C44C25" w:rsidRDefault="00C44C2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DF0D" w14:textId="77777777" w:rsidR="00C44C25" w:rsidRDefault="00C44C2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EF08" w14:textId="77777777" w:rsidR="00C44C25" w:rsidRDefault="00C44C2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E2BE" w14:textId="77777777" w:rsidR="00C44C25" w:rsidRDefault="00C44C2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8D16EE3" w14:textId="77777777" w:rsidR="00C44C25" w:rsidRDefault="00C44C2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C877" w14:textId="77777777" w:rsidR="00C44C25" w:rsidRPr="00984839" w:rsidRDefault="00C44C2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5A72" w14:textId="77777777" w:rsidR="00C44C25" w:rsidRDefault="00C44C2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780CA6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1D117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1813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66BB7DFF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8B75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EFF4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571456B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1BBA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59CF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0642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E453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0F88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5BA3E7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36ABCA68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5B7459E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29EDA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D05C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37FB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7B03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2E61255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2476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BE0D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C3E0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590F4955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1D5E" w14:textId="77777777" w:rsidR="00C44C25" w:rsidRDefault="00C44C2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70AB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DB41F0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797D6ABA" w14:textId="77777777" w:rsidR="00C44C25" w:rsidRDefault="00C44C2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6C1CE2FA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9E855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D08F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C2F5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1603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5CC1EE0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52C92A2D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E009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34966B06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9009" w14:textId="77777777" w:rsidR="00C44C25" w:rsidRPr="00B53EFA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6E5B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5EAB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9625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C56261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C9359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80FE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6AF0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4ACA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2F2D371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48A66866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DC6F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5DD3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36C6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42F1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D871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EF7EEE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F2ACD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D60A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EFC2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D32B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55815D4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2D92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25C9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7180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75482166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4774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21A8" w14:textId="77777777" w:rsidR="00C44C25" w:rsidRPr="006611B7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C44C25" w14:paraId="2FDF838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477E4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6893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CE42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8162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AD16A69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27DE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54E0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FE6D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11B36867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F1DD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78D7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14:paraId="69B27AB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4DCEE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73F9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50D9E54F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D6F9" w14:textId="77777777" w:rsidR="00C44C25" w:rsidRPr="00984839" w:rsidRDefault="00C44C25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EF0A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0E431A5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46B5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5755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3FF5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58F2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0593" w14:textId="77777777" w:rsidR="00C44C25" w:rsidRPr="003B25AA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14:paraId="6ADCDFB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AC606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C493" w14:textId="77777777" w:rsidR="00C44C25" w:rsidRPr="00CB3DC4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47210090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60E3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D6BB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E3E9DD8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6678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054D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309E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E879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6A50" w14:textId="77777777" w:rsidR="00C44C25" w:rsidRPr="00CB3DC4" w:rsidRDefault="00C44C25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5013863" w14:textId="77777777" w:rsidR="00C44C25" w:rsidRPr="00F11CE2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EC6DE06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60B3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782F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9604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E35C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6F51F3F8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36097019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446D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33DF2A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38BA" w14:textId="77777777" w:rsidR="00C44C25" w:rsidRPr="00B53EFA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3C0C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513B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191B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FFE7B35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07561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E4FA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2363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5B44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65E0126C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A774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37EE66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FC1900D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7FC02A1F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A1CDA94" w14:textId="77777777" w:rsidR="00C44C25" w:rsidRPr="00260477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2839" w14:textId="77777777" w:rsidR="00C44C25" w:rsidRPr="00B53EFA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DEFD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3FF1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C495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E785A2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C44C25" w14:paraId="06640F8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9748C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05F5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85CF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2F24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97542DB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B009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395C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746E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73A8A362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D785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D8F6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3A9858CB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01932E4E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C44C25" w14:paraId="57C0402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543F4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C1AA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5F10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CD84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5C261F96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A724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96EE43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668B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B30C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90F4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9FF5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C44C25" w14:paraId="5174B772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97029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8885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648235EC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963E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BDDD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11438C26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67643E82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BBEDD9E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A874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2A81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71D3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991F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22A3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0DA208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5E0DC613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C44C25" w14:paraId="04DCB290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E6383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5CEE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56F5BCC0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E49F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7D8F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7B168999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AAB2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28BC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855E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5585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9827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05953B4F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B001A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AB5B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8797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9B46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617CAA2A" w14:textId="77777777" w:rsidR="00C44C25" w:rsidRDefault="00C44C25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0698F004" w14:textId="77777777" w:rsidR="00C44C25" w:rsidRDefault="00C44C25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8C5D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E1AD7F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8F38" w14:textId="77777777" w:rsidR="00C44C25" w:rsidRPr="00B53EFA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2604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5D04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3C11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B4E7314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10517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1075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036D2ED3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11B9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9B1C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3A293DCA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4633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E7DE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2B94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B763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3D02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38479E6A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1C20D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22E5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918B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5FFB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7A2FFBE5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1DDF669F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1E70A0EE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82A8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D349B7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AD6C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EE10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AFE2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434C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ACB6D6B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52040" w14:textId="77777777" w:rsidR="00C44C25" w:rsidRDefault="00C44C25" w:rsidP="00C44C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05A0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A4D0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A9A9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3EEF9A07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CC06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43AE9D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698E8BDC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540F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94D3" w14:textId="77777777" w:rsidR="00C44C25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202B" w14:textId="77777777" w:rsidR="00C44C25" w:rsidRPr="00984839" w:rsidRDefault="00C44C2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F055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B1B722" w14:textId="77777777" w:rsidR="00C44C25" w:rsidRDefault="00C44C2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39316216" w14:textId="77777777" w:rsidR="00C44C25" w:rsidRDefault="00C44C25">
      <w:pPr>
        <w:spacing w:after="40" w:line="192" w:lineRule="auto"/>
        <w:ind w:right="57"/>
        <w:rPr>
          <w:sz w:val="20"/>
          <w:lang w:val="ro-RO"/>
        </w:rPr>
      </w:pPr>
    </w:p>
    <w:p w14:paraId="376BADA7" w14:textId="77777777" w:rsidR="00C44C25" w:rsidRDefault="00C44C25" w:rsidP="00EF6A64">
      <w:pPr>
        <w:pStyle w:val="Heading1"/>
        <w:spacing w:line="360" w:lineRule="auto"/>
      </w:pPr>
      <w:r>
        <w:t>LINIA 144</w:t>
      </w:r>
    </w:p>
    <w:p w14:paraId="38F1ACEC" w14:textId="77777777" w:rsidR="00C44C25" w:rsidRDefault="00C44C25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C44C25" w14:paraId="1D7D055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3AEA1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289D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5E55C582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E817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885C" w14:textId="77777777" w:rsidR="00C44C25" w:rsidRDefault="00C44C25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7B5E845" w14:textId="77777777" w:rsidR="00C44C25" w:rsidRDefault="00C44C25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7769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B089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7D38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9428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6898" w14:textId="77777777" w:rsidR="00C44C25" w:rsidRDefault="00C44C2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1AFB738D" w14:textId="77777777" w:rsidR="00C44C25" w:rsidRDefault="00C44C2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3B8CA404" w14:textId="77777777" w:rsidR="00C44C25" w:rsidRDefault="00C44C2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C44C25" w14:paraId="1E39D6D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2DD47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E49C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D2CB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9055" w14:textId="77777777" w:rsidR="00C44C25" w:rsidRDefault="00C44C25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210E0C42" w14:textId="77777777" w:rsidR="00C44C25" w:rsidRDefault="00C44C25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11B9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C691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72C8" w14:textId="77777777" w:rsidR="00C44C25" w:rsidRDefault="00C44C25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20472EC9" w14:textId="77777777" w:rsidR="00C44C25" w:rsidRDefault="00C44C25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9D79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1D9A" w14:textId="77777777" w:rsidR="00C44C25" w:rsidRDefault="00C44C2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3F44CFA" w14:textId="77777777" w:rsidR="00C44C25" w:rsidRDefault="00C44C2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C44C25" w14:paraId="34FC601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466B4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C462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B7E5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B34B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681BB0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66FB07CD" w14:textId="77777777" w:rsidR="00C44C25" w:rsidRDefault="00C44C25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2DA5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FB8A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CCD9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02039A5F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D373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D1AD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36F19DBC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6E3CFE80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23554E8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F72A0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5244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FB5B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A741" w14:textId="77777777" w:rsidR="00C44C25" w:rsidRDefault="00C44C2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149303F" w14:textId="77777777" w:rsidR="00C44C25" w:rsidRDefault="00C44C2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AD3D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1EDA86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0697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CCBC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2822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600B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3489B" w14:textId="77777777" w:rsidR="00C44C25" w:rsidRDefault="00C44C25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C44C25" w14:paraId="5F9B54D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18FCB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2BED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DA06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D120" w14:textId="77777777" w:rsidR="00C44C25" w:rsidRDefault="00C44C2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D229442" w14:textId="77777777" w:rsidR="00C44C25" w:rsidRDefault="00C44C2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ADCD" w14:textId="77777777" w:rsidR="00C44C25" w:rsidRDefault="00C44C25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7E54D6" w14:textId="77777777" w:rsidR="00C44C25" w:rsidRDefault="00C44C25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5488" w14:textId="77777777" w:rsidR="00C44C25" w:rsidRDefault="00C44C25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C77C" w14:textId="77777777" w:rsidR="00C44C25" w:rsidRDefault="00C44C25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D756" w14:textId="77777777" w:rsidR="00C44C25" w:rsidRDefault="00C44C25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B84F" w14:textId="77777777" w:rsidR="00C44C25" w:rsidRDefault="00C44C25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BDA623" w14:textId="77777777" w:rsidR="00C44C25" w:rsidRDefault="00C44C25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C44C25" w14:paraId="04F27051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3C5C7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4A2B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3C85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9F8C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3C8808D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47AA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78E20AB2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49A0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3573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4AB4" w14:textId="77777777" w:rsidR="00C44C25" w:rsidRPr="00984839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B1A2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C44C25" w14:paraId="63A26F5E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B8C72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D406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9F27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851E" w14:textId="77777777" w:rsidR="00C44C25" w:rsidRDefault="00C44C25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FA2A3BE" w14:textId="77777777" w:rsidR="00C44C25" w:rsidRDefault="00C44C25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93AD" w14:textId="77777777" w:rsidR="00C44C25" w:rsidRDefault="00C44C25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2DE4403" w14:textId="77777777" w:rsidR="00C44C25" w:rsidRDefault="00C44C25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2426" w14:textId="77777777" w:rsidR="00C44C25" w:rsidRDefault="00C44C25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7F59" w14:textId="77777777" w:rsidR="00C44C25" w:rsidRDefault="00C44C25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665B" w14:textId="77777777" w:rsidR="00C44C25" w:rsidRPr="00984839" w:rsidRDefault="00C44C25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6F8E" w14:textId="77777777" w:rsidR="00C44C25" w:rsidRDefault="00C44C25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E43A6F" w14:textId="77777777" w:rsidR="00C44C25" w:rsidRDefault="00C44C25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C44C25" w14:paraId="501B47A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74815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2CC9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0F16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8069" w14:textId="77777777" w:rsidR="00C44C25" w:rsidRDefault="00C44C25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9A1DF37" w14:textId="77777777" w:rsidR="00C44C25" w:rsidRDefault="00C44C25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F4C2" w14:textId="77777777" w:rsidR="00C44C25" w:rsidRDefault="00C44C25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467DAA" w14:textId="77777777" w:rsidR="00C44C25" w:rsidRDefault="00C44C25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854D" w14:textId="77777777" w:rsidR="00C44C25" w:rsidRPr="00DA0087" w:rsidRDefault="00C44C25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AAB3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6115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241E" w14:textId="77777777" w:rsidR="00C44C25" w:rsidRDefault="00C44C25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11634C" w14:textId="77777777" w:rsidR="00C44C25" w:rsidRDefault="00C44C25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C44C25" w14:paraId="20E2FE4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7D058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862C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4DC2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C40D" w14:textId="77777777" w:rsidR="00C44C25" w:rsidRDefault="00C44C25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7CDF85" w14:textId="77777777" w:rsidR="00C44C25" w:rsidRDefault="00C44C25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BF05" w14:textId="77777777" w:rsidR="00C44C25" w:rsidRDefault="00C44C25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587E428" w14:textId="77777777" w:rsidR="00C44C25" w:rsidRDefault="00C44C25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94FE" w14:textId="77777777" w:rsidR="00C44C25" w:rsidRDefault="00C44C25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B28A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F894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1232" w14:textId="77777777" w:rsidR="00C44C25" w:rsidRDefault="00C44C25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5CD1A2" w14:textId="77777777" w:rsidR="00C44C25" w:rsidRDefault="00C44C25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C44C25" w14:paraId="3083F7C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5B83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8961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3171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A8C5" w14:textId="77777777" w:rsidR="00C44C25" w:rsidRDefault="00C44C2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B847CE9" w14:textId="77777777" w:rsidR="00C44C25" w:rsidRDefault="00C44C2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CD57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AA3C27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DD26AD3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C590582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3E351296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516CD7A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26D571A7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575CD36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7DA3" w14:textId="77777777" w:rsidR="00C44C25" w:rsidRPr="00DA0087" w:rsidRDefault="00C44C2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BB12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67E6" w14:textId="77777777" w:rsidR="00C44C25" w:rsidRPr="00DA0087" w:rsidRDefault="00C44C2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AB88" w14:textId="77777777" w:rsidR="00C44C25" w:rsidRDefault="00C44C2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B27D76" w14:textId="77777777" w:rsidR="00C44C25" w:rsidRDefault="00C44C2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C44C25" w14:paraId="6D2BC73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553F3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7622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BC90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9B5A" w14:textId="77777777" w:rsidR="00C44C25" w:rsidRDefault="00C44C2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364D0FE" w14:textId="77777777" w:rsidR="00C44C25" w:rsidRDefault="00C44C2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7F81" w14:textId="77777777" w:rsidR="00C44C25" w:rsidRDefault="00C44C25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D272E6" w14:textId="77777777" w:rsidR="00C44C25" w:rsidRDefault="00C44C25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9EC5" w14:textId="77777777" w:rsidR="00C44C25" w:rsidRDefault="00C44C25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D4C5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3DF1" w14:textId="77777777" w:rsidR="00C44C25" w:rsidRPr="00DA0087" w:rsidRDefault="00C44C2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1F1D" w14:textId="77777777" w:rsidR="00C44C25" w:rsidRDefault="00C44C2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5F9034" w14:textId="77777777" w:rsidR="00C44C25" w:rsidRDefault="00C44C2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C44C25" w14:paraId="029F3C8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7AA1C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BD87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B736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8448" w14:textId="77777777" w:rsidR="00C44C25" w:rsidRDefault="00C44C25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F0AD20" w14:textId="77777777" w:rsidR="00C44C25" w:rsidRDefault="00C44C25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7ED6" w14:textId="77777777" w:rsidR="00C44C25" w:rsidRDefault="00C44C25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CC42" w14:textId="77777777" w:rsidR="00C44C25" w:rsidRDefault="00C44C25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C4C2" w14:textId="77777777" w:rsidR="00C44C25" w:rsidRDefault="00C44C2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3CF0" w14:textId="77777777" w:rsidR="00C44C25" w:rsidRPr="00DA0087" w:rsidRDefault="00C44C2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A3C6" w14:textId="77777777" w:rsidR="00C44C25" w:rsidRDefault="00C44C25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2A9B93" w14:textId="77777777" w:rsidR="00C44C25" w:rsidRDefault="00C44C25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C44C25" w14:paraId="1938CF8E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1F6FD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09A0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1512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1422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40FF7E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65E2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CF522A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A8FDE8A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2056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52AB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3247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A48F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E8E8D4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C44C25" w14:paraId="675B5DC7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F3974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D9D4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66D1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40BB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03139DA" w14:textId="77777777" w:rsidR="00C44C25" w:rsidRDefault="00C44C25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1399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4D9F49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9107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ADC3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BAD4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1834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14F14D3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981CC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352B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8618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0789" w14:textId="77777777" w:rsidR="00C44C25" w:rsidRDefault="00C44C25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CBBCAD2" w14:textId="77777777" w:rsidR="00C44C25" w:rsidRDefault="00C44C25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88AB" w14:textId="77777777" w:rsidR="00C44C25" w:rsidRDefault="00C44C25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67F2AB" w14:textId="77777777" w:rsidR="00C44C25" w:rsidRDefault="00C44C25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6F5A" w14:textId="77777777" w:rsidR="00C44C25" w:rsidRPr="00DA0087" w:rsidRDefault="00C44C25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9276" w14:textId="77777777" w:rsidR="00C44C25" w:rsidRDefault="00C44C25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6646" w14:textId="77777777" w:rsidR="00C44C25" w:rsidRPr="00DA0087" w:rsidRDefault="00C44C25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681F" w14:textId="77777777" w:rsidR="00C44C25" w:rsidRDefault="00C44C25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FB389D0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EB8E5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05A7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B70E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5053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9A81DB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7226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4BC922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196E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895F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D775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6418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38B63A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C44C25" w14:paraId="03E3CDFF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AD9FE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8830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8C00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D1DD" w14:textId="77777777" w:rsidR="00C44C25" w:rsidRDefault="00C44C2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054DA6A" w14:textId="77777777" w:rsidR="00C44C25" w:rsidRDefault="00C44C2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C0CA" w14:textId="77777777" w:rsidR="00C44C25" w:rsidRDefault="00C44C2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F2FECA3" w14:textId="77777777" w:rsidR="00C44C25" w:rsidRDefault="00C44C2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C95F69E" w14:textId="77777777" w:rsidR="00C44C25" w:rsidRDefault="00C44C2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1022D73B" w14:textId="77777777" w:rsidR="00C44C25" w:rsidRDefault="00C44C2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3A79F05" w14:textId="77777777" w:rsidR="00C44C25" w:rsidRDefault="00C44C2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3936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C7E0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AE91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FAD8" w14:textId="77777777" w:rsidR="00C44C25" w:rsidRDefault="00C44C2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4C0835" w14:textId="77777777" w:rsidR="00C44C25" w:rsidRDefault="00C44C2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C44C25" w14:paraId="3C4B5AE8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262F6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6177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2A56F3DD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32C2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35A4" w14:textId="77777777" w:rsidR="00C44C25" w:rsidRDefault="00C44C2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54247D0A" w14:textId="77777777" w:rsidR="00C44C25" w:rsidRPr="00B61351" w:rsidRDefault="00C44C25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C5C6" w14:textId="77777777" w:rsidR="00C44C25" w:rsidRDefault="00C44C2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E7F0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C611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58E3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C6B9" w14:textId="77777777" w:rsidR="00C44C25" w:rsidRDefault="00C44C2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2E8D488F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B5CDC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30F3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A9A0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46AD" w14:textId="77777777" w:rsidR="00C44C25" w:rsidRDefault="00C44C25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70DC35BC" w14:textId="77777777" w:rsidR="00C44C25" w:rsidRDefault="00C44C25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53CC" w14:textId="77777777" w:rsidR="00C44C25" w:rsidRDefault="00C44C25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4CC9A588" w14:textId="77777777" w:rsidR="00C44C25" w:rsidRDefault="00C44C25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25E0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E98E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A4B6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8F77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64AEA9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44C25" w14:paraId="361EA92A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57481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81E9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83AA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D730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39FA42C0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0DF9265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13F2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A09E9EE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2016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B08D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F2C8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3EFBED5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C872D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97CB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65CE4DC4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3E55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0C75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6198CC94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2F25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F366F10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A3BB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44DA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4C37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B315559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8DDF3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94C2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5142BC61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B048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61DE" w14:textId="77777777" w:rsidR="00C44C25" w:rsidRDefault="00C44C25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37FB65D4" w14:textId="77777777" w:rsidR="00C44C25" w:rsidRDefault="00C44C25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4A3C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1F2BFEF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E906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63AB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9BD2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479523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C44C25" w14:paraId="06C4B87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43E47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08E0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12BF6679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F56A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CBF6" w14:textId="77777777" w:rsidR="00C44C25" w:rsidRDefault="00C44C25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26DE57CA" w14:textId="77777777" w:rsidR="00C44C25" w:rsidRDefault="00C44C25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956F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EA38DE0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C051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934E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F3CC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3B466E1B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9C61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1094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C159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6D64" w14:textId="77777777" w:rsidR="00C44C25" w:rsidRDefault="00C44C25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569976A9" w14:textId="77777777" w:rsidR="00C44C25" w:rsidRDefault="00C44C2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095C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F5F1B3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544653B7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7EB4" w14:textId="77777777" w:rsidR="00C44C25" w:rsidRPr="00DA0087" w:rsidRDefault="00C44C25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9674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E2E3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1D52" w14:textId="77777777" w:rsidR="00C44C25" w:rsidRDefault="00C44C25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59A1F" w14:textId="77777777" w:rsidR="00C44C25" w:rsidRDefault="00C44C25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C44C25" w14:paraId="21ED6E48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C94B" w14:textId="77777777" w:rsidR="00C44C25" w:rsidRDefault="00C44C25" w:rsidP="00C44C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00AA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38FF" w14:textId="77777777" w:rsidR="00C44C25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7429" w14:textId="77777777" w:rsidR="00C44C25" w:rsidRDefault="00C44C25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4DE5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70E00D8D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5E74BF60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3FDEA81B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5BE3F2AB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E16250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B8568E3" w14:textId="77777777" w:rsidR="00C44C25" w:rsidRDefault="00C44C2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8D6E" w14:textId="77777777" w:rsidR="00C44C25" w:rsidRDefault="00C44C25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7AF2" w14:textId="77777777" w:rsidR="00C44C25" w:rsidRDefault="00C44C2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626A" w14:textId="77777777" w:rsidR="00C44C25" w:rsidRPr="00DA0087" w:rsidRDefault="00C44C2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67CE" w14:textId="77777777" w:rsidR="00C44C25" w:rsidRDefault="00C44C25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1327DF" w14:textId="77777777" w:rsidR="00C44C25" w:rsidRDefault="00C44C25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2CAC7296" w14:textId="77777777" w:rsidR="00C44C25" w:rsidRDefault="00C44C25">
      <w:pPr>
        <w:spacing w:before="40" w:line="192" w:lineRule="auto"/>
        <w:ind w:right="57"/>
        <w:rPr>
          <w:sz w:val="20"/>
          <w:lang w:val="ro-RO"/>
        </w:rPr>
      </w:pPr>
    </w:p>
    <w:p w14:paraId="771E74DF" w14:textId="77777777" w:rsidR="00C44C25" w:rsidRDefault="00C44C25" w:rsidP="00E56A6A">
      <w:pPr>
        <w:pStyle w:val="Heading1"/>
        <w:spacing w:line="360" w:lineRule="auto"/>
      </w:pPr>
      <w:r>
        <w:t>LINIA 200</w:t>
      </w:r>
    </w:p>
    <w:p w14:paraId="66767E6E" w14:textId="77777777" w:rsidR="00C44C25" w:rsidRDefault="00C44C25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44C25" w14:paraId="30065C6E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D1FB2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D26B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20363C4C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F8E3" w14:textId="77777777" w:rsidR="00C44C25" w:rsidRPr="00032DF2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0F08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5A2D7554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060A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5E09" w14:textId="77777777" w:rsidR="00C44C25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6626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8258" w14:textId="77777777" w:rsidR="00C44C25" w:rsidRPr="00032DF2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28D5" w14:textId="77777777" w:rsidR="00C44C25" w:rsidRPr="00F716C0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C44C25" w14:paraId="27EDDFDB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4B4C2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7DA5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16DC" w14:textId="77777777" w:rsidR="00C44C25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A953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110D9FDC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7211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EA63" w14:textId="77777777" w:rsidR="00C44C25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CD9A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6D88" w14:textId="77777777" w:rsidR="00C44C25" w:rsidRPr="00032DF2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B30E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35E9780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18EC5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0DCC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5D810E78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F6BF" w14:textId="77777777" w:rsidR="00C44C25" w:rsidRPr="00032DF2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DF78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096BCF85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DB64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360A" w14:textId="77777777" w:rsidR="00C44C25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E5A3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4E108D68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BDE6" w14:textId="77777777" w:rsidR="00C44C25" w:rsidRPr="00032DF2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08B4" w14:textId="77777777" w:rsidR="00C44C25" w:rsidRPr="00C2058A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1C9CDD1" w14:textId="77777777" w:rsidR="00C44C25" w:rsidRPr="00F716C0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C44C25" w14:paraId="28A5A64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EB215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C50B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C7E02AD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6BDB" w14:textId="77777777" w:rsidR="00C44C25" w:rsidRPr="00032DF2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9590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7AD58974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26AB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4DF4" w14:textId="77777777" w:rsidR="00C44C25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6FC4" w14:textId="77777777" w:rsidR="00C44C25" w:rsidRDefault="00C44C2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A225" w14:textId="77777777" w:rsidR="00C44C25" w:rsidRDefault="00C44C2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4D85" w14:textId="77777777" w:rsidR="00C44C25" w:rsidRDefault="00C44C2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07D2890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7FBA1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3E88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1444C8BE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D2A1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2767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8E1B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8D09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430C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06B7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6EC7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5A857EF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FCF59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6232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0256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85D8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78D2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6A309D2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AEF5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B589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1C04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97B9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44C25" w14:paraId="6D0028C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536CE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4B97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8FAA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1BE2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6A22B6F8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2A53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9103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F848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B3FB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6526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65738DE7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999E3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5E79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2CF5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AD83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1B453D5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D2AB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09EBE1E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04F05021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123EC38E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0CE0CF98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A5C1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A50B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7F39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7A96" w14:textId="77777777" w:rsidR="00C44C25" w:rsidRPr="00F716C0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04B6A61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7C6B7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0E42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C129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0ACC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8202A33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A431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4AD873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75F0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60F1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AE7B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6F9D" w14:textId="77777777" w:rsidR="00C44C25" w:rsidRPr="00F716C0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5677565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E81D7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0BDE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D0C19BF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5C8D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4E7C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392CCE8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9C74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BC25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C584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4A111CEA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0D2F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8530" w14:textId="77777777" w:rsidR="00C44C25" w:rsidRPr="00F716C0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2376357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8CBAF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BE43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C0F8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BF84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953E120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6EFB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DE4B75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8ACA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4592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B1E1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D549" w14:textId="77777777" w:rsidR="00C44C25" w:rsidRPr="00F716C0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44C25" w14:paraId="2C1F7A0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E48A3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5B59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3FC6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4B9F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C0EF18B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5914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475093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D7FD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F4C7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577A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AD6D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80FAB9" w14:textId="77777777" w:rsidR="00C44C25" w:rsidRPr="00F716C0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C44C25" w14:paraId="5AE282E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92AD2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0AE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4D9C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30D0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EA27EEB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D1AB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4DDC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C85C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70A6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7A7B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193AD4F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56117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8287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4059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5EDC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1DF1787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8EC1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EF4D7E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AA46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0E8D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303C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2EB0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44C25" w14:paraId="4529D0F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86545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A643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39E6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FE87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3FA4FF1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B4A7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F45E48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D47C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7B35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51C7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41F7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35988B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C44C25" w14:paraId="055D585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07C5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018F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A17E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30BF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74E8DE49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7AA0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1960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5C22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392D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4F5D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0B00D76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39663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536B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0895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3EBA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6FD7567C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C90F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2196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48DD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6E482A29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6BF7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D358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C44C25" w14:paraId="0C85595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4246B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F7D5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93DA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D422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7D83F031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91D2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EF3D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0215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8A1C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5400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200BCFC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15A89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243D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6C6A3CB5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D208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547F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E8372F0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431E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BF53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9C6F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1A87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7C77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436CC826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DCF85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E1D4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36AA6AEB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869F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6603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447F82A4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A9AA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C1A9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679C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7ED9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26FE" w14:textId="77777777" w:rsidR="00C44C25" w:rsidRPr="00F716C0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3B4BBF59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7269B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E91E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F173" w14:textId="77777777" w:rsidR="00C44C25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A28B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D0A7933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770B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5B887B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CC52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4660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8986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9971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8173FF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C44C25" w14:paraId="3BB93323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89EA3" w14:textId="77777777" w:rsidR="00C44C25" w:rsidRDefault="00C44C25" w:rsidP="000C069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B3DF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57FD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66EB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7A00F53" w14:textId="77777777" w:rsidR="00C44C25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7B4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4E923B73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9CAB" w14:textId="77777777" w:rsidR="00C44C25" w:rsidRPr="00032DF2" w:rsidRDefault="00C44C25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298F" w14:textId="77777777" w:rsidR="00C44C25" w:rsidRDefault="00C44C2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19D5" w14:textId="77777777" w:rsidR="00C44C25" w:rsidRPr="00032DF2" w:rsidRDefault="00C44C2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D3C7" w14:textId="77777777" w:rsidR="00C44C25" w:rsidRPr="00F716C0" w:rsidRDefault="00C44C2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4AEBA83F" w14:textId="77777777" w:rsidR="00C44C25" w:rsidRDefault="00C44C25" w:rsidP="00623FF6">
      <w:pPr>
        <w:spacing w:before="40" w:after="40" w:line="192" w:lineRule="auto"/>
        <w:ind w:right="57"/>
        <w:rPr>
          <w:lang w:val="ro-RO"/>
        </w:rPr>
      </w:pPr>
    </w:p>
    <w:p w14:paraId="01FC953B" w14:textId="77777777" w:rsidR="00C44C25" w:rsidRDefault="00C44C25" w:rsidP="006D4098">
      <w:pPr>
        <w:pStyle w:val="Heading1"/>
        <w:spacing w:line="360" w:lineRule="auto"/>
      </w:pPr>
      <w:r>
        <w:t>LINIA 201</w:t>
      </w:r>
    </w:p>
    <w:p w14:paraId="51F5A6F7" w14:textId="77777777" w:rsidR="00C44C25" w:rsidRDefault="00C44C25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C44C25" w14:paraId="4BBBEA52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323DA" w14:textId="77777777" w:rsidR="00C44C25" w:rsidRDefault="00C44C25" w:rsidP="00A462B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5608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6A11" w14:textId="77777777" w:rsidR="00C44C25" w:rsidRPr="00C937B4" w:rsidRDefault="00C44C2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DD14" w14:textId="77777777" w:rsidR="00C44C25" w:rsidRDefault="00C44C2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3930601" w14:textId="77777777" w:rsidR="00C44C25" w:rsidRDefault="00C44C2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47FA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4882627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162C61F7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FB6F242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AA49" w14:textId="77777777" w:rsidR="00C44C25" w:rsidRPr="00C937B4" w:rsidRDefault="00C44C2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AA54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435C" w14:textId="77777777" w:rsidR="00C44C25" w:rsidRPr="00C937B4" w:rsidRDefault="00C44C2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2186" w14:textId="77777777" w:rsidR="00C44C25" w:rsidRDefault="00C44C2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783EFB4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92110" w14:textId="77777777" w:rsidR="00C44C25" w:rsidRDefault="00C44C25" w:rsidP="00A462B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0B0C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B9F5" w14:textId="77777777" w:rsidR="00C44C25" w:rsidRPr="00C937B4" w:rsidRDefault="00C44C2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BA74" w14:textId="77777777" w:rsidR="00C44C25" w:rsidRDefault="00C44C2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1C1D4CC" w14:textId="77777777" w:rsidR="00C44C25" w:rsidRDefault="00C44C2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7C17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5E39FF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DBF5" w14:textId="77777777" w:rsidR="00C44C25" w:rsidRDefault="00C44C2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0431" w14:textId="77777777" w:rsidR="00C44C25" w:rsidRDefault="00C44C2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C2DC" w14:textId="77777777" w:rsidR="00C44C25" w:rsidRPr="00C937B4" w:rsidRDefault="00C44C2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63E3" w14:textId="77777777" w:rsidR="00C44C25" w:rsidRDefault="00C44C2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7BDFDF" w14:textId="77777777" w:rsidR="00C44C25" w:rsidRDefault="00C44C2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4830C5" w14:textId="77777777" w:rsidR="00C44C25" w:rsidRDefault="00C44C2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0B8F82DE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019C48F6" w14:textId="77777777" w:rsidR="00C44C25" w:rsidRDefault="00C44C25" w:rsidP="002A4CB1">
      <w:pPr>
        <w:pStyle w:val="Heading1"/>
        <w:spacing w:line="360" w:lineRule="auto"/>
      </w:pPr>
      <w:r>
        <w:t>LINIA 203</w:t>
      </w:r>
    </w:p>
    <w:p w14:paraId="63A7BBFD" w14:textId="77777777" w:rsidR="00C44C25" w:rsidRDefault="00C44C25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C44C25" w:rsidRPr="007126D7" w14:paraId="163F79A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3C2B6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915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8C8C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BDD0" w14:textId="77777777" w:rsidR="00C44C25" w:rsidRPr="007126D7" w:rsidRDefault="00C44C25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1F939E1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D348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626D5A94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838CF7D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67C9B3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7EA7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6ED6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DAFD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EE2F" w14:textId="77777777" w:rsidR="00C44C25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755D457B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C44C25" w:rsidRPr="007126D7" w14:paraId="1EE3D055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B63E0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382E" w14:textId="77777777" w:rsidR="00C44C25" w:rsidRPr="007126D7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1234" w14:textId="77777777" w:rsidR="00C44C25" w:rsidRPr="007126D7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3865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2E325CEC" w14:textId="77777777" w:rsidR="00C44C25" w:rsidRPr="007126D7" w:rsidRDefault="00C44C2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A898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C07A769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0CAE38F8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12CC430F" w14:textId="77777777" w:rsidR="00C44C25" w:rsidRPr="007126D7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5C6F" w14:textId="77777777" w:rsidR="00C44C25" w:rsidRPr="007126D7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DAD4" w14:textId="77777777" w:rsidR="00C44C25" w:rsidRPr="007126D7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BBF4" w14:textId="77777777" w:rsidR="00C44C25" w:rsidRPr="007126D7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374F" w14:textId="77777777" w:rsidR="00C44C25" w:rsidRPr="007126D7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C44C25" w:rsidRPr="007126D7" w14:paraId="298B21B3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BFF75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F648" w14:textId="77777777" w:rsidR="00C44C25" w:rsidRPr="007126D7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0CA2" w14:textId="77777777" w:rsidR="00C44C25" w:rsidRPr="007126D7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92F1" w14:textId="77777777" w:rsidR="00C44C25" w:rsidRDefault="00C44C25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34B1D90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FA5F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70C6FF47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2ECC" w14:textId="77777777" w:rsidR="00C44C25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0015" w14:textId="77777777" w:rsidR="00C44C25" w:rsidRPr="007126D7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F368" w14:textId="77777777" w:rsidR="00C44C25" w:rsidRPr="007126D7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A516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126D7" w14:paraId="443B6C9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8884C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B542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7B838328" w14:textId="77777777" w:rsidR="00C44C25" w:rsidRPr="007126D7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A218" w14:textId="77777777" w:rsidR="00C44C25" w:rsidRPr="007126D7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69A2" w14:textId="77777777" w:rsidR="00C44C25" w:rsidRPr="007126D7" w:rsidRDefault="00C44C2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0C5F2985" w14:textId="77777777" w:rsidR="00C44C25" w:rsidRDefault="00C44C2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999A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6AF5" w14:textId="77777777" w:rsidR="00C44C25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13D1" w14:textId="77777777" w:rsidR="00C44C25" w:rsidRPr="007126D7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1875" w14:textId="77777777" w:rsidR="00C44C25" w:rsidRPr="007126D7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310C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126D7" w14:paraId="0DB81ECE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24895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408A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C1C1" w14:textId="77777777" w:rsidR="00C44C25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D7DD" w14:textId="77777777" w:rsidR="00C44C25" w:rsidRDefault="00C44C2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0F75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5197AAA2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EC5B" w14:textId="77777777" w:rsidR="00C44C25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414A" w14:textId="77777777" w:rsidR="00C44C25" w:rsidRPr="007126D7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92BE" w14:textId="77777777" w:rsidR="00C44C25" w:rsidRPr="007126D7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5B37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126D7" w14:paraId="4B96222E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285CC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CF76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6F4A882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3968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FA5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3A658260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666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7858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B165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38F9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74A9" w14:textId="77777777" w:rsidR="00C44C25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20046D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FA9AE73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53A07DC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A2596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D46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5690E58E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61B7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56E3" w14:textId="77777777" w:rsidR="00C44C25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A7A1F26" w14:textId="77777777" w:rsidR="00C44C25" w:rsidRPr="007126D7" w:rsidRDefault="00C44C25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E91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13F7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A0D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C467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5FA9" w14:textId="77777777" w:rsidR="00C44C25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A59B1BB" w14:textId="77777777" w:rsidR="00C44C25" w:rsidRPr="007126D7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E043CE3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0FBBB410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6D0D4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2710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5C9566AE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0131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A8CA" w14:textId="77777777" w:rsidR="00C44C25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D432E1D" w14:textId="77777777" w:rsidR="00C44C25" w:rsidRPr="007126D7" w:rsidRDefault="00C44C25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FB7B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7BB8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1A1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7CF6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CC94" w14:textId="77777777" w:rsidR="00C44C25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C93E9C2" w14:textId="77777777" w:rsidR="00C44C25" w:rsidRPr="007126D7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17BA6D2" w14:textId="77777777" w:rsidR="00C44C25" w:rsidRPr="008F5A6B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54F20A3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78143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AAB3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2E6F7A2F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18CC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F4AC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07F5248F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2CA8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1767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933F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C701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5983" w14:textId="77777777" w:rsidR="00C44C25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30AE2DE" w14:textId="77777777" w:rsidR="00C44C25" w:rsidRPr="007126D7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3ADFDE5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743EFD7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ED085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77C6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0F89D1A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DA2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69F3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46E9651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3C8F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E556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CE3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DB45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A921" w14:textId="77777777" w:rsidR="00C44C25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AAD2046" w14:textId="77777777" w:rsidR="00C44C25" w:rsidRPr="007126D7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EBBC345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646FA3C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92EE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8B4E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7360F6D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94B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A31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A4EAFAB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33EC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C7CA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6F2B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95D9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556A" w14:textId="77777777" w:rsidR="00C44C25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7568418" w14:textId="77777777" w:rsidR="00C44C25" w:rsidRPr="007126D7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D168816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11CFD78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3029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5C1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1C10342C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4BB6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42C9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85DDF4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7558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B225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4F9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8500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2419" w14:textId="77777777" w:rsidR="00C44C25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276976B" w14:textId="77777777" w:rsidR="00C44C25" w:rsidRPr="007126D7" w:rsidRDefault="00C44C2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A9BB087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2FE0CCE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D1203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FC78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05FA5958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3EF6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53D6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E7B04F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875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DCC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FB9B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502F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03F9" w14:textId="77777777" w:rsidR="00C44C25" w:rsidRDefault="00C44C2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7994CB0" w14:textId="77777777" w:rsidR="00C44C25" w:rsidRPr="007126D7" w:rsidRDefault="00C44C2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F1FBE9F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338DA90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280FA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F1B3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5AD75C08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906D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6030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29C6134A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CF7B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741B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022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83E8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5124" w14:textId="77777777" w:rsidR="00C44C25" w:rsidRDefault="00C44C2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4E2C790" w14:textId="77777777" w:rsidR="00C44C25" w:rsidRPr="007126D7" w:rsidRDefault="00C44C2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B0ED852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281459E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ACA29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657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7622F5D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5B99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BC0B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A0DEC6F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0A4E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4415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82C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685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3129" w14:textId="77777777" w:rsidR="00C44C25" w:rsidRDefault="00C44C2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006D926" w14:textId="77777777" w:rsidR="00C44C25" w:rsidRPr="007126D7" w:rsidRDefault="00C44C2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1C545D2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1CAE777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A3835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06B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B268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0E3B" w14:textId="77777777" w:rsidR="00C44C25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1FAFCE18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2E55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B3854E3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526A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B76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A172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6BE1" w14:textId="77777777" w:rsidR="00C44C25" w:rsidRPr="00993BAB" w:rsidRDefault="00C44C25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F96BEF" w14:textId="77777777" w:rsidR="00C44C25" w:rsidRDefault="00C44C2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C44C25" w:rsidRPr="007126D7" w14:paraId="5EDC2F8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98FDA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A1EC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0ED09AC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698F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90E7" w14:textId="77777777" w:rsidR="00C44C25" w:rsidRPr="007126D7" w:rsidRDefault="00C44C25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7F0D4CB" w14:textId="77777777" w:rsidR="00C44C25" w:rsidRPr="007126D7" w:rsidRDefault="00C44C25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58B8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771E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7F8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6E3F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66C9" w14:textId="77777777" w:rsidR="00C44C25" w:rsidRPr="00F13EC0" w:rsidRDefault="00C44C25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126D7" w14:paraId="4A868D5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8D185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B5FC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68942FC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DE15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779C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6FE8D6A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EB0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7ADB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CFD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525B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526F" w14:textId="77777777" w:rsidR="00C44C25" w:rsidRDefault="00C44C2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A116350" w14:textId="77777777" w:rsidR="00C44C25" w:rsidRPr="007126D7" w:rsidRDefault="00C44C2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81BB8A0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0E9F448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494C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BF8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0CD06C7F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FE6F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A7F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5DE843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3C1F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2F7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45D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14A2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6849" w14:textId="77777777" w:rsidR="00C44C25" w:rsidRDefault="00C44C2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ECBA5C4" w14:textId="77777777" w:rsidR="00C44C25" w:rsidRPr="007126D7" w:rsidRDefault="00C44C2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5A323BF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0220FA5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4EFD9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1486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4F1A377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A17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B516" w14:textId="77777777" w:rsidR="00C44C25" w:rsidRPr="007126D7" w:rsidRDefault="00C44C25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273CD95" w14:textId="77777777" w:rsidR="00C44C25" w:rsidRPr="007126D7" w:rsidRDefault="00C44C25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96A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B176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CD9E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E06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4CCC" w14:textId="77777777" w:rsidR="00C44C25" w:rsidRDefault="00C44C2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126D7" w14:paraId="3FB4C7D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F9E7D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E99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48104D7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EC3A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306E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084D11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27C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6923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42E0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591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159A" w14:textId="77777777" w:rsidR="00C44C25" w:rsidRDefault="00C44C2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9AC9DC5" w14:textId="77777777" w:rsidR="00C44C25" w:rsidRPr="007126D7" w:rsidRDefault="00C44C2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E2D6CD3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19C03B32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2B615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0199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407A0660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68C5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038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F7EB066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23E6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2FA9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1898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73E2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77D3" w14:textId="77777777" w:rsidR="00C44C25" w:rsidRDefault="00C44C2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EFCA181" w14:textId="77777777" w:rsidR="00C44C25" w:rsidRPr="007126D7" w:rsidRDefault="00C44C2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CCCD97C" w14:textId="77777777" w:rsidR="00C44C25" w:rsidRPr="00744E1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6B27EDD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BBC23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75CA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257C8F9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5917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9AE6" w14:textId="77777777" w:rsidR="00C44C25" w:rsidRPr="007126D7" w:rsidRDefault="00C44C25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4D9657B3" w14:textId="77777777" w:rsidR="00C44C25" w:rsidRPr="007126D7" w:rsidRDefault="00C44C25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485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208C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5B8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F428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928" w14:textId="77777777" w:rsidR="00C44C25" w:rsidRPr="00E9314B" w:rsidRDefault="00C44C25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20B216F8" w14:textId="77777777" w:rsidR="00C44C25" w:rsidRDefault="00C44C2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126D7" w14:paraId="45A5747E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A227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A9FB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C6BF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4895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C1442A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504D3E2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6CC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6E3BD52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086C38F8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3AD23DD0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2E9A257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E67A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CDC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537C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84E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126D7" w14:paraId="361202D3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2EDEC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6302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0956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F845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77C223E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80B0" w14:textId="77777777" w:rsidR="00C44C25" w:rsidRPr="007126D7" w:rsidRDefault="00C44C2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F67A373" w14:textId="77777777" w:rsidR="00C44C25" w:rsidRPr="007126D7" w:rsidRDefault="00C44C2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55F63F81" w14:textId="77777777" w:rsidR="00C44C25" w:rsidRPr="007126D7" w:rsidRDefault="00C44C2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62EF11B3" w14:textId="77777777" w:rsidR="00C44C25" w:rsidRPr="007126D7" w:rsidRDefault="00C44C2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F811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573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341E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2EA8" w14:textId="77777777" w:rsidR="00C44C25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420788A5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C44C25" w:rsidRPr="007126D7" w14:paraId="156AB1C6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2D2B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C6A0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D9A5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498A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0EABE843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FD7F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87EE2F4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6D58130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17C9BA0C" w14:textId="77777777" w:rsidR="00C44C25" w:rsidRPr="007126D7" w:rsidRDefault="00C44C25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2D43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2114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EFE1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6F12" w14:textId="77777777" w:rsidR="00C44C25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A9C156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C44C25" w:rsidRPr="007126D7" w14:paraId="59AC2C21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AEE1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BF2F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58ED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3052" w14:textId="77777777" w:rsidR="00C44C25" w:rsidRPr="007126D7" w:rsidRDefault="00C44C2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11CCAAC9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9132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D8F2380" w14:textId="77777777" w:rsidR="00C44C25" w:rsidRDefault="00C44C2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751B48D" w14:textId="77777777" w:rsidR="00C44C25" w:rsidRDefault="00C44C2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548850E6" w14:textId="77777777" w:rsidR="00C44C25" w:rsidRDefault="00C44C2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0C9472EE" w14:textId="77777777" w:rsidR="00C44C25" w:rsidRDefault="00C44C2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609D31A" w14:textId="77777777" w:rsidR="00C44C25" w:rsidRDefault="00C44C2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31F46097" w14:textId="77777777" w:rsidR="00C44C25" w:rsidRDefault="00C44C2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72A5A06" w14:textId="77777777" w:rsidR="00C44C25" w:rsidRPr="007126D7" w:rsidRDefault="00C44C2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517F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739D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3F41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65C6" w14:textId="77777777" w:rsidR="00C44C25" w:rsidRDefault="00C44C2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5932981" w14:textId="77777777" w:rsidR="00C44C25" w:rsidRPr="007126D7" w:rsidRDefault="00C44C2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C44C25" w:rsidRPr="007126D7" w14:paraId="70B65A4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C7E7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C18E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6037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1318" w14:textId="77777777" w:rsidR="00C44C25" w:rsidRDefault="00C44C2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0AB955E4" w14:textId="77777777" w:rsidR="00C44C25" w:rsidRPr="007126D7" w:rsidRDefault="00C44C2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BAF6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9B12C83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D055976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1145D35F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3ECA8C46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7B742C13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2CBBC28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09B2" w14:textId="77777777" w:rsidR="00C44C25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D039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FD6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A145" w14:textId="77777777" w:rsidR="00C44C25" w:rsidRDefault="00C44C2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826B9E5" w14:textId="77777777" w:rsidR="00C44C25" w:rsidRDefault="00C44C25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C44C25" w:rsidRPr="007126D7" w14:paraId="2466EB4E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8E8A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01A7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1C04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8FB5" w14:textId="77777777" w:rsidR="00C44C25" w:rsidRDefault="00C44C2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2EB2ECD2" w14:textId="77777777" w:rsidR="00C44C25" w:rsidRDefault="00C44C2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2133F481" w14:textId="77777777" w:rsidR="00C44C25" w:rsidRDefault="00C44C2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C5E3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3AF8B2E" w14:textId="77777777" w:rsidR="00C44C25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24E5" w14:textId="77777777" w:rsidR="00C44C25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6671" w14:textId="77777777" w:rsidR="00C44C25" w:rsidRPr="007126D7" w:rsidRDefault="00C44C2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E3A1" w14:textId="77777777" w:rsidR="00C44C25" w:rsidRPr="007126D7" w:rsidRDefault="00C44C2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6483" w14:textId="77777777" w:rsidR="00C44C25" w:rsidRDefault="00C44C2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126D7" w14:paraId="15361AC1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DD09A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5F6F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2E12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2F0C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36DFB647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903E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7B2E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79B0" w14:textId="77777777" w:rsidR="00C44C25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75DD3704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8BBD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B217" w14:textId="77777777" w:rsidR="00C44C25" w:rsidRDefault="00C44C25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3CDA13CB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3FB13525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D26F1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DAAC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BA45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D558" w14:textId="77777777" w:rsidR="00C44C25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5E233023" w14:textId="77777777" w:rsidR="00C44C25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6FA9E24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7304" w14:textId="77777777" w:rsidR="00C44C25" w:rsidRDefault="00C44C25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1F6332E" w14:textId="77777777" w:rsidR="00C44C25" w:rsidRDefault="00C44C25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5D160D34" w14:textId="77777777" w:rsidR="00C44C25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32056527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4ACF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9F2C" w14:textId="77777777" w:rsidR="00C44C25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28C3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8925" w14:textId="77777777" w:rsidR="00C44C25" w:rsidRDefault="00C44C25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126D7" w14:paraId="55EF2E5B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0AB14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E18E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153CBC69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C7FB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DF18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64A37FAC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CF4F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0422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5EB3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C467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9947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126D7" w14:paraId="5765478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32AC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D39D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13CB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F97B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6D47E05D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9774A37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18B0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E2B09C1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07A9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8A00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1743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4985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126D7" w14:paraId="31ECDF5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32E7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A37B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7E2D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4BAE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0E08290E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C591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3074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B7BE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D98E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D4C8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44C25" w:rsidRPr="007126D7" w14:paraId="60E4489B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0C88C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88B0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9C02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CAED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6B98A389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BCDF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ABD3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9E4F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016A22AE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28DA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2384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126D7" w14:paraId="4E2D4F4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2515B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CAE1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E3C5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C1BB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10A8C926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82B5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33AB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FFC2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6CDAB11B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4DED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2CF9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126D7" w14:paraId="7236FC9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75CB1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BC7B" w14:textId="77777777" w:rsidR="00C44C25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8DC8" w14:textId="77777777" w:rsidR="00C44C25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F5FD" w14:textId="77777777" w:rsidR="00C44C25" w:rsidRDefault="00C44C2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78B2DDEC" w14:textId="77777777" w:rsidR="00C44C25" w:rsidRDefault="00C44C2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00F89FF9" w14:textId="77777777" w:rsidR="00C44C25" w:rsidRPr="007126D7" w:rsidRDefault="00C44C2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C309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1739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BAAE" w14:textId="77777777" w:rsidR="00C44C25" w:rsidRDefault="00C44C25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6C6157EF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6AE6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FC28" w14:textId="77777777" w:rsidR="00C44C25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39725516" w14:textId="77777777" w:rsidR="00C44C25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C44C25" w:rsidRPr="007126D7" w14:paraId="03C24B63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41CC5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802A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B9DA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DEF" w14:textId="77777777" w:rsidR="00C44C25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01AA3638" w14:textId="77777777" w:rsidR="00C44C25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9EEC540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3052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99C6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0E8F" w14:textId="77777777" w:rsidR="00C44C25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36673E52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965F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9865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44C25" w:rsidRPr="007126D7" w14:paraId="38F5D38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2CFA2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5C4E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101A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8146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5002D5F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98A3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7A43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1608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2BDD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99E5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0870CAA3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022F4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C6BA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B079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092C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2730902A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5110" w14:textId="77777777" w:rsidR="00C44C25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528D7B76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393F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D9BE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F5D0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F158" w14:textId="77777777" w:rsidR="00C44C25" w:rsidRPr="007126D7" w:rsidRDefault="00C44C25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9ECB36F" w14:textId="77777777" w:rsidR="00C44C25" w:rsidRDefault="00C44C25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8AC6377" w14:textId="77777777" w:rsidR="00C44C25" w:rsidRPr="007126D7" w:rsidRDefault="00C44C25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C44C25" w:rsidRPr="007126D7" w14:paraId="242FA8B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932C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F586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D6CA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FDAA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63674D61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6E5D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9D62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89E6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1977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CD10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44C25" w:rsidRPr="007126D7" w14:paraId="3BB4D2E4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76BE3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B849" w14:textId="77777777" w:rsidR="00C44C25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1A8493AD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0E70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E08B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DFBC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DB5B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0469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D528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5564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C44C25" w:rsidRPr="007126D7" w14:paraId="2C935253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B4E85" w14:textId="77777777" w:rsidR="00C44C25" w:rsidRPr="007126D7" w:rsidRDefault="00C44C25" w:rsidP="000C069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080E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BC5A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BC89" w14:textId="77777777" w:rsidR="00C44C25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6ED4A690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D77F" w14:textId="77777777" w:rsidR="00C44C25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748626A2" w14:textId="77777777" w:rsidR="00C44C25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59850CA9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9A51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F6FC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E80F" w14:textId="77777777" w:rsidR="00C44C25" w:rsidRPr="007126D7" w:rsidRDefault="00C44C2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3800" w14:textId="77777777" w:rsidR="00C44C25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06E4CD1" w14:textId="77777777" w:rsidR="00C44C25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85A839" w14:textId="77777777" w:rsidR="00C44C25" w:rsidRPr="007126D7" w:rsidRDefault="00C44C2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2AC9F5CC" w14:textId="77777777" w:rsidR="00C44C25" w:rsidRDefault="00C44C25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551970B9" w14:textId="77777777" w:rsidR="00C44C25" w:rsidRDefault="00C44C25" w:rsidP="00CC0982">
      <w:pPr>
        <w:pStyle w:val="Heading1"/>
        <w:spacing w:line="360" w:lineRule="auto"/>
      </w:pPr>
      <w:r>
        <w:t>LINIA 205</w:t>
      </w:r>
    </w:p>
    <w:p w14:paraId="4C063A81" w14:textId="77777777" w:rsidR="00C44C25" w:rsidRDefault="00C44C25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C44C25" w14:paraId="482C90B4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F43C7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E5C2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33B9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F76E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39030BC8" w14:textId="77777777" w:rsidR="00C44C25" w:rsidRPr="00985789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C2CF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A296029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705ABA04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2356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8C0E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F1EB" w14:textId="77777777" w:rsidR="00C44C25" w:rsidRPr="0073437A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8F87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1FE8A3" w14:textId="77777777" w:rsidR="00C44C25" w:rsidRDefault="00C44C25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C44C25" w14:paraId="59F51D60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81AE9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4E75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67E7DB68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1D1E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D6CC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7DC33436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EF3B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8EC3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B0FE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FE87" w14:textId="77777777" w:rsidR="00C44C25" w:rsidRPr="0073437A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5D6F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45D07C08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4D29A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38E9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585409C0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F30D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0D91" w14:textId="77777777" w:rsidR="00C44C25" w:rsidRDefault="00C44C25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57C05754" w14:textId="77777777" w:rsidR="00C44C25" w:rsidRDefault="00C44C25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21B0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0D32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E9BE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E8CD" w14:textId="77777777" w:rsidR="00C44C25" w:rsidRPr="0073437A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E4F4" w14:textId="77777777" w:rsidR="00C44C25" w:rsidRDefault="00C44C25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C82E5E" w14:textId="77777777" w:rsidR="00C44C25" w:rsidRDefault="00C44C25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3A7C229" w14:textId="77777777" w:rsidR="00C44C25" w:rsidRDefault="00C44C25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C44C25" w14:paraId="53E834A3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31047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57AC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4031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886B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4B02" w14:textId="77777777" w:rsidR="00C44C25" w:rsidRDefault="00C44C25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7946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3B56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21F8" w14:textId="77777777" w:rsidR="00C44C25" w:rsidRPr="0073437A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E4C2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98D31F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C44C25" w14:paraId="548CC938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82C1B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C7F3" w14:textId="77777777" w:rsidR="00C44C25" w:rsidRDefault="00C44C25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65037B55" w14:textId="77777777" w:rsidR="00C44C25" w:rsidRDefault="00C44C25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65B6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DE4B" w14:textId="77777777" w:rsidR="00C44C25" w:rsidRDefault="00C44C25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E15C1A9" w14:textId="77777777" w:rsidR="00C44C25" w:rsidRDefault="00C44C25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1EC6" w14:textId="77777777" w:rsidR="00C44C25" w:rsidRDefault="00C44C25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7C7A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398C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98E9" w14:textId="77777777" w:rsidR="00C44C25" w:rsidRPr="0073437A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EF73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3EBEE047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5D42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86BD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4EFBF1BA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4A15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D57A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39B59EF5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FD97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4281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0EA1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0012" w14:textId="77777777" w:rsidR="00C44C25" w:rsidRPr="0073437A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7441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7DA08D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685313F" w14:textId="77777777" w:rsidR="00C44C25" w:rsidRDefault="00C44C25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C44C25" w14:paraId="79422031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EEBF2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68D3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2C30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F67E" w14:textId="77777777" w:rsidR="00C44C25" w:rsidRDefault="00C44C25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1D6F" w14:textId="77777777" w:rsidR="00C44C25" w:rsidRDefault="00C44C25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071C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AA92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5E01" w14:textId="77777777" w:rsidR="00C44C25" w:rsidRPr="0073437A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4AB1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8C4BBB" w14:textId="77777777" w:rsidR="00C44C25" w:rsidRDefault="00C44C25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C44C25" w14:paraId="6350D4FC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A0124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C055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40615944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5E1E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8BA0" w14:textId="77777777" w:rsidR="00C44C25" w:rsidRDefault="00C44C25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2D9E542A" w14:textId="77777777" w:rsidR="00C44C25" w:rsidRDefault="00C44C25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9D56" w14:textId="77777777" w:rsidR="00C44C25" w:rsidRDefault="00C44C25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AA0F" w14:textId="77777777" w:rsidR="00C44C25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D5AC" w14:textId="77777777" w:rsidR="00C44C25" w:rsidRDefault="00C44C2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E140" w14:textId="77777777" w:rsidR="00C44C25" w:rsidRPr="0073437A" w:rsidRDefault="00C44C2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562C" w14:textId="77777777" w:rsidR="00C44C25" w:rsidRDefault="00C44C2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40A84AF5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7C341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6A2E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512E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562F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715A284E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335F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80E2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0883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5C15" w14:textId="77777777" w:rsidR="00C44C25" w:rsidRPr="0073437A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914F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7ABCE89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068E1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4B58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2D03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8EDA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58A714F7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2FEC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2726FB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5880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273A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B829" w14:textId="77777777" w:rsidR="00C44C25" w:rsidRPr="0073437A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B970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1712C9B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F373B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CDFD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50FB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8082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7CD2AE19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0219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534D3A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833C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747C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6ACC" w14:textId="77777777" w:rsidR="00C44C25" w:rsidRPr="0073437A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0553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3A9D447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D5B3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385A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B188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8A45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73054710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3463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DA924E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9A18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69CE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CA91" w14:textId="77777777" w:rsidR="00C44C25" w:rsidRPr="0073437A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0880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3648D896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C44C25" w14:paraId="51234D10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5CD8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9505" w14:textId="77777777" w:rsidR="00C44C25" w:rsidRDefault="00C44C25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D6C0" w14:textId="77777777" w:rsidR="00C44C25" w:rsidRDefault="00C44C25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805A" w14:textId="77777777" w:rsidR="00C44C25" w:rsidRDefault="00C44C25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04BFFF99" w14:textId="77777777" w:rsidR="00C44C25" w:rsidRDefault="00C44C25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50A5" w14:textId="77777777" w:rsidR="00C44C25" w:rsidRDefault="00C44C25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AF64" w14:textId="77777777" w:rsidR="00C44C25" w:rsidRDefault="00C44C25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8D49" w14:textId="77777777" w:rsidR="00C44C25" w:rsidRDefault="00C44C25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EA08" w14:textId="77777777" w:rsidR="00C44C25" w:rsidRPr="0073437A" w:rsidRDefault="00C44C25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1DCE" w14:textId="77777777" w:rsidR="00C44C25" w:rsidRDefault="00C44C25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5D457D1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47DC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B616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4ACD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6806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87F1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D4199E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9FFB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5B5D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F04E" w14:textId="77777777" w:rsidR="00C44C25" w:rsidRPr="0073437A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9B02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91479A1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E0B1" w14:textId="77777777" w:rsidR="00C44C25" w:rsidRDefault="00C44C25" w:rsidP="000C069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B221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14:paraId="64576EEF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A397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8663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5615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66D4" w14:textId="77777777" w:rsidR="00C44C25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AEF3" w14:textId="77777777" w:rsidR="00C44C25" w:rsidRDefault="00C44C2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9B9B" w14:textId="77777777" w:rsidR="00C44C25" w:rsidRPr="0073437A" w:rsidRDefault="00C44C2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88C2" w14:textId="77777777" w:rsidR="00C44C25" w:rsidRDefault="00C44C2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</w:tbl>
    <w:p w14:paraId="618AF8B1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7C5D59FE" w14:textId="77777777" w:rsidR="00C44C25" w:rsidRDefault="00C44C25" w:rsidP="005B00A7">
      <w:pPr>
        <w:pStyle w:val="Heading1"/>
        <w:spacing w:line="360" w:lineRule="auto"/>
      </w:pPr>
      <w:r>
        <w:t>LINIA 218</w:t>
      </w:r>
    </w:p>
    <w:p w14:paraId="24525E96" w14:textId="77777777" w:rsidR="00C44C25" w:rsidRDefault="00C44C25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44C25" w14:paraId="057B95F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356F8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D98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1E39" w14:textId="77777777" w:rsidR="00C44C25" w:rsidRPr="00CF787F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278D" w14:textId="77777777" w:rsidR="00C44C25" w:rsidRDefault="00C44C25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F64AEC" w14:textId="77777777" w:rsidR="00C44C25" w:rsidRDefault="00C44C25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45EF" w14:textId="77777777" w:rsidR="00C44C25" w:rsidRPr="00465A98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0A78A197" w14:textId="77777777" w:rsidR="00C44C25" w:rsidRPr="00465A98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E76F" w14:textId="77777777" w:rsidR="00C44C25" w:rsidRPr="00CF787F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7567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AF5D" w14:textId="77777777" w:rsidR="00C44C25" w:rsidRPr="00984D71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2613" w14:textId="77777777" w:rsidR="00C44C25" w:rsidRDefault="00C44C2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A8307A" w14:paraId="2A7CE08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4463E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B6D9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AC9F" w14:textId="77777777" w:rsidR="00C44C25" w:rsidRPr="00A8307A" w:rsidRDefault="00C44C2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5176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3F05E4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D690" w14:textId="77777777" w:rsidR="00C44C25" w:rsidRDefault="00C44C2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621513E" w14:textId="77777777" w:rsidR="00C44C25" w:rsidRPr="00664FA3" w:rsidRDefault="00C44C2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85F9" w14:textId="77777777" w:rsidR="00C44C25" w:rsidRPr="00A8307A" w:rsidRDefault="00C44C2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821E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7882" w14:textId="77777777" w:rsidR="00C44C25" w:rsidRPr="00A8307A" w:rsidRDefault="00C44C2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1B99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FD8688" w14:textId="77777777" w:rsidR="00C44C25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B1F1A52" w14:textId="77777777" w:rsidR="00C44C25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341B301" w14:textId="77777777" w:rsidR="00C44C25" w:rsidRPr="00664FA3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44C25" w:rsidRPr="00A8307A" w14:paraId="55D38F86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EA4C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291F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56FE" w14:textId="77777777" w:rsidR="00C44C25" w:rsidRPr="00A8307A" w:rsidRDefault="00C44C2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01C0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9EF46C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ACA1" w14:textId="77777777" w:rsidR="00C44C25" w:rsidRPr="00664FA3" w:rsidRDefault="00C44C2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DD2445B" w14:textId="77777777" w:rsidR="00C44C25" w:rsidRPr="00664FA3" w:rsidRDefault="00C44C2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FC73" w14:textId="77777777" w:rsidR="00C44C25" w:rsidRPr="00A8307A" w:rsidRDefault="00C44C2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A169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1468" w14:textId="77777777" w:rsidR="00C44C25" w:rsidRPr="00A8307A" w:rsidRDefault="00C44C2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BCC3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435CA8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7466E61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4052E72" w14:textId="77777777" w:rsidR="00C44C25" w:rsidRPr="00A8307A" w:rsidRDefault="00C44C2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44C25" w:rsidRPr="00A8307A" w14:paraId="12B855A9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5E5CA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559E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6311" w14:textId="77777777" w:rsidR="00C44C25" w:rsidRPr="003F40D2" w:rsidRDefault="00C44C2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66C2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FDE351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4ECD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E70A" w14:textId="77777777" w:rsidR="00C44C25" w:rsidRPr="003F40D2" w:rsidRDefault="00C44C2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38EF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FB8C" w14:textId="77777777" w:rsidR="00C44C25" w:rsidRPr="003F40D2" w:rsidRDefault="00C44C2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F1B8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34DABC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44C25" w:rsidRPr="00A8307A" w14:paraId="078EE1B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AF582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5025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8611" w14:textId="77777777" w:rsidR="00C44C25" w:rsidRPr="003F40D2" w:rsidRDefault="00C44C2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FFDD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EF71E9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F36C" w14:textId="77777777" w:rsidR="00C44C25" w:rsidRDefault="00C44C2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147922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F3C8" w14:textId="77777777" w:rsidR="00C44C25" w:rsidRPr="003F40D2" w:rsidRDefault="00C44C2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FEBF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BCFB" w14:textId="77777777" w:rsidR="00C44C25" w:rsidRPr="003F40D2" w:rsidRDefault="00C44C2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A99F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6A1AB2" w14:textId="77777777" w:rsidR="00C44C25" w:rsidRPr="00A8307A" w:rsidRDefault="00C44C2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44C25" w:rsidRPr="00A8307A" w14:paraId="36BB6136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65DA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2866" w14:textId="77777777" w:rsidR="00C44C25" w:rsidRPr="00A8307A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A07B" w14:textId="77777777" w:rsidR="00C44C25" w:rsidRPr="00732832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56D7" w14:textId="77777777" w:rsidR="00C44C25" w:rsidRPr="00A8307A" w:rsidRDefault="00C44C2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754CE0" w14:textId="77777777" w:rsidR="00C44C25" w:rsidRPr="00A8307A" w:rsidRDefault="00C44C2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EDE3" w14:textId="77777777" w:rsidR="00C44C25" w:rsidRPr="00A8307A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065D" w14:textId="77777777" w:rsidR="00C44C25" w:rsidRPr="007B4F6A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0303" w14:textId="77777777" w:rsidR="00C44C25" w:rsidRPr="00A8307A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7323" w14:textId="77777777" w:rsidR="00C44C25" w:rsidRPr="00732832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F8E1" w14:textId="77777777" w:rsidR="00C44C25" w:rsidRDefault="00C44C2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A3B09F" w14:textId="77777777" w:rsidR="00C44C25" w:rsidRDefault="00C44C2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EBB9848" w14:textId="77777777" w:rsidR="00C44C25" w:rsidRDefault="00C44C2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CDD7CD" w14:textId="77777777" w:rsidR="00C44C25" w:rsidRDefault="00C44C2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CDC9E8C" w14:textId="77777777" w:rsidR="00C44C25" w:rsidRPr="00A8307A" w:rsidRDefault="00C44C2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44C25" w:rsidRPr="00A8307A" w14:paraId="129E493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D344D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4617" w14:textId="77777777" w:rsidR="00C44C25" w:rsidRPr="00A8307A" w:rsidRDefault="00C44C2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AB37" w14:textId="77777777" w:rsidR="00C44C25" w:rsidRPr="00B26991" w:rsidRDefault="00C44C2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FBB3" w14:textId="77777777" w:rsidR="00C44C25" w:rsidRPr="00A8307A" w:rsidRDefault="00C44C2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69EE00" w14:textId="77777777" w:rsidR="00C44C25" w:rsidRPr="00A8307A" w:rsidRDefault="00C44C2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51A4" w14:textId="77777777" w:rsidR="00C44C25" w:rsidRPr="00A8307A" w:rsidRDefault="00C44C2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B9AC" w14:textId="77777777" w:rsidR="00C44C25" w:rsidRPr="00B26991" w:rsidRDefault="00C44C2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E50E" w14:textId="77777777" w:rsidR="00C44C25" w:rsidRPr="00A8307A" w:rsidRDefault="00C44C2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47AB" w14:textId="77777777" w:rsidR="00C44C25" w:rsidRPr="00B26991" w:rsidRDefault="00C44C2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2F15" w14:textId="77777777" w:rsidR="00C44C25" w:rsidRPr="00A8307A" w:rsidRDefault="00C44C2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AC08CE" w14:textId="77777777" w:rsidR="00C44C25" w:rsidRDefault="00C44C2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8DA87F4" w14:textId="77777777" w:rsidR="00C44C25" w:rsidRPr="00A8307A" w:rsidRDefault="00C44C2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:rsidRPr="00A8307A" w14:paraId="1543EFE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AEDC9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2410" w14:textId="77777777" w:rsidR="00C44C25" w:rsidRPr="00A8307A" w:rsidRDefault="00C44C2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772A" w14:textId="77777777" w:rsidR="00C44C25" w:rsidRPr="00B26991" w:rsidRDefault="00C44C2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820A" w14:textId="77777777" w:rsidR="00C44C25" w:rsidRPr="00A8307A" w:rsidRDefault="00C44C25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962B" w14:textId="77777777" w:rsidR="00C44C25" w:rsidRDefault="00C44C2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BFD5FA" w14:textId="77777777" w:rsidR="00C44C25" w:rsidRDefault="00C44C2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E808FF0" w14:textId="77777777" w:rsidR="00C44C25" w:rsidRPr="00A8307A" w:rsidRDefault="00C44C2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EC43" w14:textId="77777777" w:rsidR="00C44C25" w:rsidRDefault="00C44C2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ACC5" w14:textId="77777777" w:rsidR="00C44C25" w:rsidRPr="00A8307A" w:rsidRDefault="00C44C2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C0A9" w14:textId="77777777" w:rsidR="00C44C25" w:rsidRPr="00B26991" w:rsidRDefault="00C44C2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C49F" w14:textId="77777777" w:rsidR="00C44C25" w:rsidRDefault="00C44C25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314EE91" w14:textId="77777777" w:rsidR="00C44C25" w:rsidRDefault="00C44C25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2510EC3F" w14:textId="77777777" w:rsidR="00C44C25" w:rsidRPr="00A8307A" w:rsidRDefault="00C44C25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:rsidRPr="00A8307A" w14:paraId="465930D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626AF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FE44" w14:textId="77777777" w:rsidR="00C44C25" w:rsidRPr="00A8307A" w:rsidRDefault="00C44C2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1F64" w14:textId="77777777" w:rsidR="00C44C25" w:rsidRPr="00B26991" w:rsidRDefault="00C44C2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0B02" w14:textId="77777777" w:rsidR="00C44C25" w:rsidRPr="00A8307A" w:rsidRDefault="00C44C25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10BD" w14:textId="77777777" w:rsidR="00C44C25" w:rsidRDefault="00C44C25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7D7E14E" w14:textId="77777777" w:rsidR="00C44C25" w:rsidRDefault="00C44C25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EB1B1E" w14:textId="77777777" w:rsidR="00C44C25" w:rsidRPr="00A8307A" w:rsidRDefault="00C44C2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2711" w14:textId="77777777" w:rsidR="00C44C25" w:rsidRDefault="00C44C2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707E" w14:textId="77777777" w:rsidR="00C44C25" w:rsidRPr="00A8307A" w:rsidRDefault="00C44C2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9040" w14:textId="77777777" w:rsidR="00C44C25" w:rsidRPr="00B26991" w:rsidRDefault="00C44C2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D878" w14:textId="77777777" w:rsidR="00C44C25" w:rsidRDefault="00C44C25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52638AE" w14:textId="77777777" w:rsidR="00C44C25" w:rsidRPr="00A8307A" w:rsidRDefault="00C44C25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44C25" w:rsidRPr="00A8307A" w14:paraId="2B84783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2B84F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AE99" w14:textId="77777777" w:rsidR="00C44C25" w:rsidRPr="00A8307A" w:rsidRDefault="00C44C2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261B" w14:textId="77777777" w:rsidR="00C44C25" w:rsidRPr="00B26991" w:rsidRDefault="00C44C2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C3D5" w14:textId="77777777" w:rsidR="00C44C25" w:rsidRPr="00A8307A" w:rsidRDefault="00C44C25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9D1D" w14:textId="77777777" w:rsidR="00C44C25" w:rsidRDefault="00C44C25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6076" w14:textId="77777777" w:rsidR="00C44C25" w:rsidRDefault="00C44C2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83AF" w14:textId="77777777" w:rsidR="00C44C25" w:rsidRPr="00A8307A" w:rsidRDefault="00C44C2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8ADE" w14:textId="77777777" w:rsidR="00C44C25" w:rsidRPr="00B26991" w:rsidRDefault="00C44C2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4CA0" w14:textId="77777777" w:rsidR="00C44C25" w:rsidRDefault="00C44C25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:rsidRPr="00A8307A" w14:paraId="6FEEA2ED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45A2E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50C9" w14:textId="77777777" w:rsidR="00C44C25" w:rsidRPr="00A8307A" w:rsidRDefault="00C44C2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D9BA" w14:textId="77777777" w:rsidR="00C44C25" w:rsidRPr="000D3BBC" w:rsidRDefault="00C44C2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A2F0" w14:textId="77777777" w:rsidR="00C44C25" w:rsidRPr="00A8307A" w:rsidRDefault="00C44C2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03C074" w14:textId="77777777" w:rsidR="00C44C25" w:rsidRPr="00A8307A" w:rsidRDefault="00C44C2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184D" w14:textId="77777777" w:rsidR="00C44C25" w:rsidRDefault="00C44C2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E02CF9" w14:textId="77777777" w:rsidR="00C44C25" w:rsidRPr="00A8307A" w:rsidRDefault="00C44C2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0E9E" w14:textId="77777777" w:rsidR="00C44C25" w:rsidRPr="000D3BBC" w:rsidRDefault="00C44C2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AC26" w14:textId="77777777" w:rsidR="00C44C25" w:rsidRPr="00A8307A" w:rsidRDefault="00C44C2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0519" w14:textId="77777777" w:rsidR="00C44C25" w:rsidRPr="000D3BBC" w:rsidRDefault="00C44C2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5B03" w14:textId="77777777" w:rsidR="00C44C25" w:rsidRPr="00A8307A" w:rsidRDefault="00C44C2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1C4E25" w14:textId="77777777" w:rsidR="00C44C25" w:rsidRPr="00A8307A" w:rsidRDefault="00C44C2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44C25" w:rsidRPr="00A8307A" w14:paraId="35FBACAA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D54DD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68F2" w14:textId="77777777" w:rsidR="00C44C25" w:rsidRPr="00A8307A" w:rsidRDefault="00C44C2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CA68" w14:textId="77777777" w:rsidR="00C44C25" w:rsidRPr="009658E6" w:rsidRDefault="00C44C2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BDFE" w14:textId="77777777" w:rsidR="00C44C25" w:rsidRPr="00A8307A" w:rsidRDefault="00C44C2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897451" w14:textId="77777777" w:rsidR="00C44C25" w:rsidRPr="00A8307A" w:rsidRDefault="00C44C2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265B" w14:textId="77777777" w:rsidR="00C44C25" w:rsidRPr="00A8307A" w:rsidRDefault="00C44C2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76A7" w14:textId="77777777" w:rsidR="00C44C25" w:rsidRPr="009658E6" w:rsidRDefault="00C44C2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DFC7" w14:textId="77777777" w:rsidR="00C44C25" w:rsidRPr="00A8307A" w:rsidRDefault="00C44C2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997B" w14:textId="77777777" w:rsidR="00C44C25" w:rsidRPr="009658E6" w:rsidRDefault="00C44C2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C265" w14:textId="77777777" w:rsidR="00C44C25" w:rsidRPr="00A8307A" w:rsidRDefault="00C44C2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779E2C" w14:textId="77777777" w:rsidR="00C44C25" w:rsidRPr="00A8307A" w:rsidRDefault="00C44C2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44C25" w:rsidRPr="00A8307A" w14:paraId="4B3669B8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BD5D2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8785" w14:textId="77777777" w:rsidR="00C44C25" w:rsidRPr="00A8307A" w:rsidRDefault="00C44C2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D5ED" w14:textId="77777777" w:rsidR="00C44C25" w:rsidRPr="00472E19" w:rsidRDefault="00C44C2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D26B" w14:textId="77777777" w:rsidR="00C44C25" w:rsidRPr="00A8307A" w:rsidRDefault="00C44C2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552D50" w14:textId="77777777" w:rsidR="00C44C25" w:rsidRPr="00A8307A" w:rsidRDefault="00C44C2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12C1" w14:textId="77777777" w:rsidR="00C44C25" w:rsidRPr="00A8307A" w:rsidRDefault="00C44C2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4E6" w14:textId="77777777" w:rsidR="00C44C25" w:rsidRPr="00472E19" w:rsidRDefault="00C44C2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CCC7" w14:textId="77777777" w:rsidR="00C44C25" w:rsidRPr="00A8307A" w:rsidRDefault="00C44C2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C43D" w14:textId="77777777" w:rsidR="00C44C25" w:rsidRPr="00472E19" w:rsidRDefault="00C44C2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18C0" w14:textId="77777777" w:rsidR="00C44C25" w:rsidRPr="00A8307A" w:rsidRDefault="00C44C2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AC4741" w14:textId="77777777" w:rsidR="00C44C25" w:rsidRPr="00A8307A" w:rsidRDefault="00C44C2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44C25" w:rsidRPr="00A8307A" w14:paraId="12012AAF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2A146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9D5A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2B8A" w14:textId="77777777" w:rsidR="00C44C25" w:rsidRPr="00530A8D" w:rsidRDefault="00C44C2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01B2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52E078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32D0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1986" w14:textId="77777777" w:rsidR="00C44C25" w:rsidRPr="00530A8D" w:rsidRDefault="00C44C2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F9DA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07AC" w14:textId="77777777" w:rsidR="00C44C25" w:rsidRPr="00530A8D" w:rsidRDefault="00C44C2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2567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3CB0A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44C25" w:rsidRPr="00A8307A" w14:paraId="4A66B60F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F2C34" w14:textId="77777777" w:rsidR="00C44C25" w:rsidRPr="00A75A00" w:rsidRDefault="00C44C25" w:rsidP="00C44C25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9C50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5F3D" w14:textId="77777777" w:rsidR="00C44C25" w:rsidRPr="00530A8D" w:rsidRDefault="00C44C2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6726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A7FB49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2198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AAA6" w14:textId="77777777" w:rsidR="00C44C25" w:rsidRPr="00530A8D" w:rsidRDefault="00C44C2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6164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3749" w14:textId="77777777" w:rsidR="00C44C25" w:rsidRPr="00530A8D" w:rsidRDefault="00C44C2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AC09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297CE" w14:textId="77777777" w:rsidR="00C44C25" w:rsidRPr="00A8307A" w:rsidRDefault="00C44C2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44C25" w14:paraId="31DE4DF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32E4C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F313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F519" w14:textId="77777777" w:rsidR="00C44C25" w:rsidRPr="00CF787F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87B7" w14:textId="77777777" w:rsidR="00C44C25" w:rsidRDefault="00C44C2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06E43D4" w14:textId="77777777" w:rsidR="00C44C25" w:rsidRDefault="00C44C2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512D1FBD" w14:textId="77777777" w:rsidR="00C44C25" w:rsidRDefault="00C44C25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7C16" w14:textId="77777777" w:rsidR="00C44C25" w:rsidRDefault="00C44C2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4D03D72" w14:textId="77777777" w:rsidR="00C44C25" w:rsidRPr="00465A98" w:rsidRDefault="00C44C2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1602" w14:textId="77777777" w:rsidR="00C44C25" w:rsidRPr="00CF787F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0B2B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2C30" w14:textId="77777777" w:rsidR="00C44C25" w:rsidRPr="00984D71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16CA" w14:textId="77777777" w:rsidR="00C44C25" w:rsidRDefault="00C44C2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6305B2" w14:textId="77777777" w:rsidR="00C44C25" w:rsidRDefault="00C44C2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C44C25" w14:paraId="4ED49D6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B1F6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F60C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EF5F" w14:textId="77777777" w:rsidR="00C44C25" w:rsidRPr="00CF787F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CE27" w14:textId="77777777" w:rsidR="00C44C25" w:rsidRDefault="00C44C2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0688251" w14:textId="77777777" w:rsidR="00C44C25" w:rsidRDefault="00C44C2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45C103A" w14:textId="77777777" w:rsidR="00C44C25" w:rsidRDefault="00C44C2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60C1" w14:textId="77777777" w:rsidR="00C44C25" w:rsidRPr="00465A98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A43A" w14:textId="77777777" w:rsidR="00C44C25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3649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79F8" w14:textId="77777777" w:rsidR="00C44C25" w:rsidRPr="00984D71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E4B3" w14:textId="77777777" w:rsidR="00C44C25" w:rsidRDefault="00C44C2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C44C25" w14:paraId="60D845E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C50C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3986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6C8E8D30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5D87" w14:textId="77777777" w:rsidR="00C44C25" w:rsidRPr="00CF787F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DDE2" w14:textId="77777777" w:rsidR="00C44C25" w:rsidRDefault="00C44C2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07FF8C7" w14:textId="77777777" w:rsidR="00C44C25" w:rsidRDefault="00C44C2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18779D52" w14:textId="77777777" w:rsidR="00C44C25" w:rsidRDefault="00C44C2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2104" w14:textId="77777777" w:rsidR="00C44C25" w:rsidRPr="00465A98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6234" w14:textId="77777777" w:rsidR="00C44C25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573A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5351" w14:textId="77777777" w:rsidR="00C44C25" w:rsidRPr="00984D71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1F04" w14:textId="77777777" w:rsidR="00C44C25" w:rsidRDefault="00C44C2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90DF6D" w14:textId="77777777" w:rsidR="00C44C25" w:rsidRDefault="00C44C2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C44C25" w14:paraId="3E85E0B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22BC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6262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2C82" w14:textId="77777777" w:rsidR="00C44C25" w:rsidRPr="00CF787F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4812" w14:textId="77777777" w:rsidR="00C44C25" w:rsidRDefault="00C44C2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A88DA5F" w14:textId="77777777" w:rsidR="00C44C25" w:rsidRDefault="00C44C2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1D7E" w14:textId="77777777" w:rsidR="00C44C25" w:rsidRPr="00465A98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4057" w14:textId="77777777" w:rsidR="00C44C25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3413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C160" w14:textId="77777777" w:rsidR="00C44C25" w:rsidRPr="00984D71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5F1C" w14:textId="77777777" w:rsidR="00C44C25" w:rsidRDefault="00C44C2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589D8" w14:textId="77777777" w:rsidR="00C44C25" w:rsidRDefault="00C44C2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C44C25" w14:paraId="3504A9A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82C6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C0AB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38B0" w14:textId="77777777" w:rsidR="00C44C25" w:rsidRPr="00CF787F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863C" w14:textId="77777777" w:rsidR="00C44C25" w:rsidRDefault="00C44C2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787A4E1" w14:textId="77777777" w:rsidR="00C44C25" w:rsidRDefault="00C44C2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39F6" w14:textId="77777777" w:rsidR="00C44C25" w:rsidRPr="00465A98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4D43" w14:textId="77777777" w:rsidR="00C44C25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D457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CEA5" w14:textId="77777777" w:rsidR="00C44C25" w:rsidRPr="00984D71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5CE5" w14:textId="77777777" w:rsidR="00C44C25" w:rsidRDefault="00C44C2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F8593" w14:textId="77777777" w:rsidR="00C44C25" w:rsidRDefault="00C44C2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0B541DB7" w14:textId="77777777" w:rsidR="00C44C25" w:rsidRDefault="00C44C2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C44C25" w14:paraId="11202A2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6F84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CF41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EE1C235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640B" w14:textId="77777777" w:rsidR="00C44C25" w:rsidRPr="00CF787F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A5FA" w14:textId="77777777" w:rsidR="00C44C25" w:rsidRDefault="00C44C25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992598F" w14:textId="77777777" w:rsidR="00C44C25" w:rsidRDefault="00C44C25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B8F5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9280" w14:textId="77777777" w:rsidR="00C44C25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304F" w14:textId="77777777" w:rsidR="00C44C25" w:rsidRDefault="00C44C2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319F" w14:textId="77777777" w:rsidR="00C44C25" w:rsidRPr="00984D71" w:rsidRDefault="00C44C2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8265" w14:textId="77777777" w:rsidR="00C44C25" w:rsidRDefault="00C44C2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039E4B9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866B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85B2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DACE" w14:textId="77777777" w:rsidR="00C44C25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BBD9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4EC13159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020A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2A40" w14:textId="77777777" w:rsidR="00C44C25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B351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EAA4" w14:textId="77777777" w:rsidR="00C44C25" w:rsidRPr="00984D71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629B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87A3A9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C44C25" w14:paraId="02CA1DB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6E04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75F4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FE10" w14:textId="77777777" w:rsidR="00C44C25" w:rsidRPr="00CF787F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7F49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9F6D455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9F49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9B7AEA0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1AC0" w14:textId="77777777" w:rsidR="00C44C25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FD6F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6251" w14:textId="77777777" w:rsidR="00C44C25" w:rsidRPr="00984D71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92D9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9E4501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C44C25" w14:paraId="29B22A5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D41E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462F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62C16E43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DD7A" w14:textId="77777777" w:rsidR="00C44C25" w:rsidRPr="00CF787F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62B1" w14:textId="77777777" w:rsidR="00C44C25" w:rsidRDefault="00C44C25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F67042E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376C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F47D" w14:textId="77777777" w:rsidR="00C44C25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3979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BD89" w14:textId="77777777" w:rsidR="00C44C25" w:rsidRPr="00984D71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FDE0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50F7A42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BBF2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0E2D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B754" w14:textId="77777777" w:rsidR="00C44C25" w:rsidRPr="00CF787F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E955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373A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5B46" w14:textId="77777777" w:rsidR="00C44C25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76E7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5A1A" w14:textId="77777777" w:rsidR="00C44C25" w:rsidRPr="00984D71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7DA6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8719DA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C44C25" w14:paraId="29F052A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2B7B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FA2D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9125" w14:textId="77777777" w:rsidR="00C44C25" w:rsidRPr="00CF787F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41EF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50C253A7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01D0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32261BA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FC41" w14:textId="77777777" w:rsidR="00C44C25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21BB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CDC9" w14:textId="77777777" w:rsidR="00C44C25" w:rsidRPr="00984D71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8377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DE585A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C44C25" w14:paraId="05B8F26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C855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1B6E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418A076E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D0D7" w14:textId="77777777" w:rsidR="00C44C25" w:rsidRPr="00CF787F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A5B0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6EBC4C1E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8C10C6A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1F8B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D396" w14:textId="77777777" w:rsidR="00C44C25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1542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50CF" w14:textId="77777777" w:rsidR="00C44C25" w:rsidRPr="00984D71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C1C9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3514C5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C7C4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7C53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58FD" w14:textId="77777777" w:rsidR="00C44C25" w:rsidRPr="00CF787F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BDC6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85922EF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E1AC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9E75BD3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8D69" w14:textId="77777777" w:rsidR="00C44C25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D43A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A23E" w14:textId="77777777" w:rsidR="00C44C25" w:rsidRPr="00984D71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F106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CC5E7B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C44C25" w14:paraId="38C41EF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1754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A418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F780" w14:textId="77777777" w:rsidR="00C44C25" w:rsidRPr="00CF787F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A79E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26F2221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1BA4" w14:textId="77777777" w:rsidR="00C44C25" w:rsidRPr="00465A98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1948" w14:textId="77777777" w:rsidR="00C44C25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8332" w14:textId="77777777" w:rsidR="00C44C25" w:rsidRDefault="00C44C2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FD2B" w14:textId="77777777" w:rsidR="00C44C25" w:rsidRPr="00984D71" w:rsidRDefault="00C44C2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1298" w14:textId="77777777" w:rsidR="00C44C25" w:rsidRDefault="00C44C2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C44C25" w14:paraId="4372D2AB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E4F1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D641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2045A3F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0C8A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C1F5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4B593D9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4F59604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1C88FB69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4E21AA75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7C9536FF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D571" w14:textId="77777777" w:rsidR="00C44C25" w:rsidRPr="00465A98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0CD1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93AE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4750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9E62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C44C25" w14:paraId="06C43965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8C563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2396" w14:textId="77777777" w:rsidR="00C44C25" w:rsidRDefault="00C44C2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E2F2" w14:textId="77777777" w:rsidR="00C44C25" w:rsidRDefault="00C44C2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3342" w14:textId="77777777" w:rsidR="00C44C25" w:rsidRDefault="00C44C25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0D04408C" w14:textId="77777777" w:rsidR="00C44C25" w:rsidRDefault="00C44C25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FEF7" w14:textId="77777777" w:rsidR="00C44C25" w:rsidRDefault="00C44C2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43E4E35" w14:textId="77777777" w:rsidR="00C44C25" w:rsidRPr="00465A98" w:rsidRDefault="00C44C2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0020" w14:textId="77777777" w:rsidR="00C44C25" w:rsidRDefault="00C44C2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A04C" w14:textId="77777777" w:rsidR="00C44C25" w:rsidRDefault="00C44C2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40D3" w14:textId="77777777" w:rsidR="00C44C25" w:rsidRPr="00984D71" w:rsidRDefault="00C44C2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C7DA" w14:textId="77777777" w:rsidR="00C44C25" w:rsidRDefault="00C44C25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88D0EE" w14:textId="77777777" w:rsidR="00C44C25" w:rsidRDefault="00C44C25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C44C25" w14:paraId="2755CF7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A7FA1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1635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DD79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4C37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AAFA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203A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F7A9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D6C7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5599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C44C25" w14:paraId="4FDCA7B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4A588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06B5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1F5A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921F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5B3E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4B44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3F5A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3CC2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A8E2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C44C25" w14:paraId="70AE7AB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BDBFE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9369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11D1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3D44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3857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24E4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1D03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E24B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27CB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C44C25" w14:paraId="155F2F2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60AB4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87F7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C9D9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6FBC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04FC5A57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6351" w14:textId="77777777" w:rsidR="00C44C25" w:rsidRPr="00465A98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FE9B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5487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9F2E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5CE9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F95375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0190B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B834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6A73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8329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55749D60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51C6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1A54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FD08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E0B1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B666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1B478F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C44C25" w14:paraId="1E3799B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961F1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4A1E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48BB4C7F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77AE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3C5B" w14:textId="77777777" w:rsidR="00C44C25" w:rsidRDefault="00C44C25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B264959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B073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12CE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394E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68B0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EB74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7C86781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C44C25" w14:paraId="52266BA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07710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9780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D88D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64E7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AEFB6ED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8719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44D0C497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1812AE06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1FAAD581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679D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E341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F9C5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ED82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9C6047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C44C25" w14:paraId="389F4C9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C6957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04A0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35AF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3FF6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0727B7C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29F4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2A52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3380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B0AD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98DE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94314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C44C25" w14:paraId="17585FD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99C69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4F65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BB13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723C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BD859B0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925F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33C1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6D05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46F7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25A8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27327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C44C25" w14:paraId="6425D6A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13EDA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0E2F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E482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3B59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E45A34B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458B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C268" w14:textId="77777777" w:rsidR="00C44C25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F29D" w14:textId="77777777" w:rsidR="00C44C25" w:rsidRDefault="00C44C2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3AE9" w14:textId="77777777" w:rsidR="00C44C25" w:rsidRPr="00984D71" w:rsidRDefault="00C44C2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0098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449C1C" w14:textId="77777777" w:rsidR="00C44C25" w:rsidRDefault="00C44C2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C44C25" w14:paraId="0EEF596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8C7DF" w14:textId="77777777" w:rsidR="00C44C25" w:rsidRDefault="00C44C25" w:rsidP="00C44C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6B82" w14:textId="77777777" w:rsidR="00C44C25" w:rsidRDefault="00C44C2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4E97" w14:textId="77777777" w:rsidR="00C44C25" w:rsidRDefault="00C44C2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D410" w14:textId="77777777" w:rsidR="00C44C25" w:rsidRDefault="00C44C2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7D46884" w14:textId="77777777" w:rsidR="00C44C25" w:rsidRDefault="00C44C2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6FC9" w14:textId="77777777" w:rsidR="00C44C25" w:rsidRDefault="00C44C2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5813" w14:textId="77777777" w:rsidR="00C44C25" w:rsidRDefault="00C44C2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9383" w14:textId="77777777" w:rsidR="00C44C25" w:rsidRDefault="00C44C2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F4C9" w14:textId="77777777" w:rsidR="00C44C25" w:rsidRPr="00984D71" w:rsidRDefault="00C44C2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A7F3" w14:textId="77777777" w:rsidR="00C44C25" w:rsidRDefault="00C44C2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8FE274" w14:textId="77777777" w:rsidR="00C44C25" w:rsidRDefault="00C44C2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14:paraId="0F4689E9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53839FB0" w14:textId="77777777" w:rsidR="00C44C25" w:rsidRDefault="00C44C25" w:rsidP="0095691E">
      <w:pPr>
        <w:pStyle w:val="Heading1"/>
        <w:spacing w:line="360" w:lineRule="auto"/>
      </w:pPr>
      <w:r>
        <w:t>LINIA 300</w:t>
      </w:r>
    </w:p>
    <w:p w14:paraId="7B91F5E1" w14:textId="77777777" w:rsidR="00C44C25" w:rsidRDefault="00C44C25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C44C25" w14:paraId="1C1F6AB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BBD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E253" w14:textId="77777777" w:rsidR="00C44C25" w:rsidRDefault="00C44C2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9093" w14:textId="77777777" w:rsidR="00C44C25" w:rsidRPr="00600D25" w:rsidRDefault="00C44C2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2C25" w14:textId="77777777" w:rsidR="00C44C25" w:rsidRDefault="00C44C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14571FD" w14:textId="77777777" w:rsidR="00C44C25" w:rsidRDefault="00C44C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DBFC" w14:textId="77777777" w:rsidR="00C44C25" w:rsidRDefault="00C44C2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5405" w14:textId="77777777" w:rsidR="00C44C25" w:rsidRPr="00600D25" w:rsidRDefault="00C44C2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3F3A" w14:textId="77777777" w:rsidR="00C44C25" w:rsidRDefault="00C44C2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4DC4" w14:textId="77777777" w:rsidR="00C44C25" w:rsidRPr="00600D25" w:rsidRDefault="00C44C2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2CCD" w14:textId="77777777" w:rsidR="00C44C25" w:rsidRPr="00D344C9" w:rsidRDefault="00C44C25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643A0E3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0229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DF9F" w14:textId="77777777" w:rsidR="00C44C25" w:rsidRDefault="00C44C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B2FF" w14:textId="77777777" w:rsidR="00C44C25" w:rsidRPr="00600D25" w:rsidRDefault="00C44C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D17A" w14:textId="77777777" w:rsidR="00C44C25" w:rsidRDefault="00C44C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442471" w14:textId="77777777" w:rsidR="00C44C25" w:rsidRDefault="00C44C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C4E9" w14:textId="77777777" w:rsidR="00C44C25" w:rsidRDefault="00C44C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11E3" w14:textId="77777777" w:rsidR="00C44C25" w:rsidRPr="00600D25" w:rsidRDefault="00C44C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F2E1" w14:textId="77777777" w:rsidR="00C44C25" w:rsidRDefault="00C44C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6B2B" w14:textId="77777777" w:rsidR="00C44C25" w:rsidRPr="00600D25" w:rsidRDefault="00C44C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3638" w14:textId="77777777" w:rsidR="00C44C25" w:rsidRPr="00D344C9" w:rsidRDefault="00C44C2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7FB138E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F26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4F9C" w14:textId="77777777" w:rsidR="00C44C25" w:rsidRDefault="00C44C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F1DC" w14:textId="77777777" w:rsidR="00C44C25" w:rsidRPr="00600D25" w:rsidRDefault="00C44C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44C4" w14:textId="77777777" w:rsidR="00C44C25" w:rsidRDefault="00C44C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D08BD64" w14:textId="77777777" w:rsidR="00C44C25" w:rsidRDefault="00C44C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62EB" w14:textId="77777777" w:rsidR="00C44C25" w:rsidRDefault="00C44C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1DB70C" w14:textId="77777777" w:rsidR="00C44C25" w:rsidRDefault="00C44C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33DB" w14:textId="77777777" w:rsidR="00C44C25" w:rsidRPr="00600D25" w:rsidRDefault="00C44C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3300" w14:textId="77777777" w:rsidR="00C44C25" w:rsidRDefault="00C44C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43B2" w14:textId="77777777" w:rsidR="00C44C25" w:rsidRPr="00600D25" w:rsidRDefault="00C44C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BC15" w14:textId="77777777" w:rsidR="00C44C25" w:rsidRPr="00D344C9" w:rsidRDefault="00C44C2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606938" w14:textId="77777777" w:rsidR="00C44C25" w:rsidRPr="00D344C9" w:rsidRDefault="00C44C2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C44C25" w14:paraId="6889282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19CA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D599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F0E7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88BC" w14:textId="77777777" w:rsidR="00C44C25" w:rsidRDefault="00C44C2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AA84B1" w14:textId="77777777" w:rsidR="00C44C25" w:rsidRDefault="00C44C2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3F76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5E71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0751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8858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4A3E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FE1417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6554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8152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22CC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B72F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0F866E" w14:textId="77777777" w:rsidR="00C44C25" w:rsidRDefault="00C44C2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E349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9B01947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3C65D48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7E9B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C5EC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9866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343B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F929798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5CE8C18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44C25" w14:paraId="333A8E4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88C4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6B49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A90E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809C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979CAB2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E955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0D1E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E3F5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8560059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4813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D08D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E11A90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150E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55BC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EBA1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73A2" w14:textId="77777777" w:rsidR="00C44C25" w:rsidRDefault="00C44C25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6BBAFF3" w14:textId="77777777" w:rsidR="00C44C25" w:rsidRDefault="00C44C25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A330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6532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F332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5D22C2AB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FD8E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E57C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DFADDC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E495B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23C3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EBC5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CF30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523508F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5BE9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90CAF2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5C76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FDB3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85E8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F2DE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237D0378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264BD4D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9C95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1075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2A1A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F9DE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6B78BFE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8103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9C4619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3095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9594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1340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58D7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9CFABC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C44C25" w14:paraId="303A7F8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10E14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E42A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E3F035E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D40A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4186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8CDF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FCA9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BB55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80D8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DDEC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0B892F2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1AE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3CD3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33A2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A48B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4868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8471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A18B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14:paraId="4A5817B4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35CC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B20A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7F0B658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2DF6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81E1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4EF6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EC03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2D231539" w14:textId="77777777" w:rsidR="00C44C25" w:rsidRDefault="00C44C25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E5ED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941C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B5EF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2AD481C5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246E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5CD7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5C970B2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268B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589A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F778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832C" w14:textId="77777777" w:rsidR="00C44C25" w:rsidRDefault="00C44C25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14:paraId="2BD6FAE3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B060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51E2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FA14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14:paraId="6A75CD32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E1C9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C810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5EDDFD14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4461E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AA0A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23DD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B425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5A9C7A2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63AC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A4D0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859F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F83B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D69D" w14:textId="77777777" w:rsidR="00C44C25" w:rsidRPr="00D344C9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03167AB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2E36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9E0F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8A87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383C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FC60B73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F05B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45E81AA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78A12FD8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5AB5708C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DAB8718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9490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2111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7153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6993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62A9FFF2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2ECCD50F" w14:textId="77777777" w:rsidR="00C44C25" w:rsidRPr="004870EE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44C25" w14:paraId="4928CE8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F79C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AE53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4BEF6744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6FA0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1163" w14:textId="77777777" w:rsidR="00C44C25" w:rsidRDefault="00C44C25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13D3C8A7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5F4C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BC07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3514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269E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5A09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174EE31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8FBC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9AC5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C51481C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647D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F53D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F93B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1EA2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EA4B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16FC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B649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30E85C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C44C25" w14:paraId="69E7DA1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AE91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A566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05CF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22D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793A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A0F4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864A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4EA6999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EC93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7CA6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E3BD75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C44C25" w14:paraId="3293D4C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7759B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AACC" w14:textId="77777777" w:rsidR="00C44C25" w:rsidRDefault="00C44C2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3405F1A" w14:textId="77777777" w:rsidR="00C44C25" w:rsidRDefault="00C44C2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4030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3FD1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E841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C959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3CF6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D36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CD34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C9FA4A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C44C25" w14:paraId="74271AC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6C5B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B4C7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123C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3667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E683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E1F2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B6C9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02D62DDE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3FE3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E80C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0FD339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C44C25" w14:paraId="436E945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A514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F1AD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4E5E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41CB" w14:textId="77777777" w:rsidR="00C44C25" w:rsidRDefault="00C44C25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D3D3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1FA4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B62F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30C22096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E98B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452D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5760139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E4C11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D5F4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F12B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DE4E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EA12E74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E2FF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D3415B8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1FD0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64F3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97D1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0916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1E7ADE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5C6373" w14:textId="77777777" w:rsidR="00C44C25" w:rsidRPr="00D344C9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C44C25" w14:paraId="3A289AE5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C2F0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92C2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0D8C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6B02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4915F994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720A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CA38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7F10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75E9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311A" w14:textId="77777777" w:rsidR="00C44C25" w:rsidRPr="00D344C9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74253F8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B251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FF9D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269EC5A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E2A9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615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EF4F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1B286EB6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92BFAC1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73FB89F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9A8500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37A8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D5AB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71DA5FC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9C78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A552" w14:textId="77777777" w:rsidR="00C44C25" w:rsidRDefault="00C44C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1D33334" w14:textId="77777777" w:rsidR="00C44C25" w:rsidRDefault="00C44C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E600178" w14:textId="77777777" w:rsidR="00C44C25" w:rsidRPr="00D344C9" w:rsidRDefault="00C44C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C44C25" w14:paraId="16FF04C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3A78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3BB6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76E8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6830" w14:textId="77777777" w:rsidR="00C44C25" w:rsidRDefault="00C44C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9BCE556" w14:textId="77777777" w:rsidR="00C44C25" w:rsidRDefault="00C44C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DD4D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548A45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54DB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1C98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AE30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3F67" w14:textId="77777777" w:rsidR="00C44C25" w:rsidRDefault="00C44C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E235B4" w14:textId="77777777" w:rsidR="00C44C25" w:rsidRDefault="00C44C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32E16F" w14:textId="77777777" w:rsidR="00C44C25" w:rsidRDefault="00C44C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C44C25" w14:paraId="4FF6A83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78C54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4F47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2BB0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D110" w14:textId="77777777" w:rsidR="00C44C25" w:rsidRDefault="00C44C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AF20948" w14:textId="77777777" w:rsidR="00C44C25" w:rsidRDefault="00C44C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1161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AAC0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72E6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B1A8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342E" w14:textId="77777777" w:rsidR="00C44C25" w:rsidRDefault="00C44C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837A63" w14:textId="77777777" w:rsidR="00C44C25" w:rsidRDefault="00C44C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FB1238" w14:textId="77777777" w:rsidR="00C44C25" w:rsidRDefault="00C44C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C44C25" w14:paraId="0E148CAF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F1BF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CD77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15EF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6B82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C363377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42E2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C4FAC18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0650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ECA0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8D7D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ECAB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764A7E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C44C25" w14:paraId="1611B61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5BEE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BADA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29D8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05A1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DA5DA3E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EB22D73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14868612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2C98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84B5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E426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05FD8231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32FE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2605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446F4C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46E9C84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27728A1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705E7690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72F7567D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5BDF412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3349175A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C44C25" w14:paraId="1DB9B67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3FE8E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51C6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D7A6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B00E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E99DE20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780B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391B" w14:textId="77777777" w:rsidR="00C44C25" w:rsidRPr="00600D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8511" w14:textId="77777777" w:rsidR="00C44C25" w:rsidRDefault="00C44C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C939" w14:textId="77777777" w:rsidR="00C44C25" w:rsidRDefault="00C44C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66B3" w14:textId="77777777" w:rsidR="00C44C25" w:rsidRDefault="00C44C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2488BD5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90FF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C3A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D620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CE9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56864D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FF3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D7E4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29C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C355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806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678F66A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3891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22A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64CD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BC0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91D25A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275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6188C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ECA09E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7EA85D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2EF2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C95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D6C4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CD9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599A2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7CE5FA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C44C25" w14:paraId="4756F70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330A1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36E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02E8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4BD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A7F042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CA4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338AB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944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118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488D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214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0EF19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C44C25" w14:paraId="2766FE3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0E60B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2DE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E524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50F9" w14:textId="77777777" w:rsidR="00C44C25" w:rsidRDefault="00C44C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65293174" w14:textId="77777777" w:rsidR="00C44C25" w:rsidRDefault="00C44C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168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9F72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C73C" w14:textId="77777777" w:rsidR="00C44C25" w:rsidRPr="00E731A9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ED1151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622504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37A5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8C16" w14:textId="77777777" w:rsidR="00C44C25" w:rsidRDefault="00C44C2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C28E4FC" w14:textId="77777777" w:rsidR="00C44C25" w:rsidRDefault="00C44C2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27E56BD8" w14:textId="77777777" w:rsidR="00C44C25" w:rsidRPr="001D4392" w:rsidRDefault="00C44C25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44C25" w14:paraId="1914B42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30EB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9B8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7437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4A96" w14:textId="77777777" w:rsidR="00C44C25" w:rsidRDefault="00C44C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5CB167D" w14:textId="77777777" w:rsidR="00C44C25" w:rsidRDefault="00C44C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838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2B15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8D15" w14:textId="77777777" w:rsidR="00C44C25" w:rsidRPr="00E731A9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A325145" w14:textId="77777777" w:rsidR="00C44C25" w:rsidRPr="00E731A9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7649A9C" w14:textId="77777777" w:rsidR="00C44C25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98C24A5" w14:textId="77777777" w:rsidR="00C44C25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9CD8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C835" w14:textId="77777777" w:rsidR="00C44C25" w:rsidRPr="00616BAF" w:rsidRDefault="00C44C2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5C8CDF" w14:textId="77777777" w:rsidR="00C44C25" w:rsidRDefault="00C44C2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395135D" w14:textId="77777777" w:rsidR="00C44C25" w:rsidRPr="003B726B" w:rsidRDefault="00C44C2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C44C25" w14:paraId="38ED6EB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D5B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CB5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6842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6BB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3EC2219A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F90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1A20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E0E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2B8600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B40E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550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04B70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5A5A4B7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C412A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98F6" w14:textId="77777777" w:rsidR="00C44C25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F1C1" w14:textId="77777777" w:rsidR="00C44C25" w:rsidRDefault="00C44C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5188" w14:textId="77777777" w:rsidR="00C44C25" w:rsidRDefault="00C44C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2E538EC5" w14:textId="77777777" w:rsidR="00C44C25" w:rsidRDefault="00C44C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F687" w14:textId="77777777" w:rsidR="00C44C25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8683" w14:textId="77777777" w:rsidR="00C44C25" w:rsidRDefault="00C44C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37E4" w14:textId="77777777" w:rsidR="00C44C25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D13F9AC" w14:textId="77777777" w:rsidR="00C44C25" w:rsidRPr="00E731A9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625E1F23" w14:textId="77777777" w:rsidR="00C44C25" w:rsidRPr="00E731A9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4FDD71E2" w14:textId="77777777" w:rsidR="00C44C25" w:rsidRPr="001D4392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C1B7" w14:textId="77777777" w:rsidR="00C44C25" w:rsidRDefault="00C44C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88C8" w14:textId="77777777" w:rsidR="00C44C25" w:rsidRDefault="00C44C2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E651DF" w14:textId="77777777" w:rsidR="00C44C25" w:rsidRDefault="00C44C2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3DFC376" w14:textId="77777777" w:rsidR="00C44C25" w:rsidRPr="003B726B" w:rsidRDefault="00C44C2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44C25" w14:paraId="2114257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E575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A483" w14:textId="77777777" w:rsidR="00C44C25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EB64" w14:textId="77777777" w:rsidR="00C44C25" w:rsidRDefault="00C44C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1ED8" w14:textId="77777777" w:rsidR="00C44C25" w:rsidRDefault="00C44C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77AEAD6" w14:textId="77777777" w:rsidR="00C44C25" w:rsidRDefault="00C44C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C739" w14:textId="77777777" w:rsidR="00C44C25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8104" w14:textId="77777777" w:rsidR="00C44C25" w:rsidRDefault="00C44C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4FD9" w14:textId="77777777" w:rsidR="00C44C25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54C7DFB1" w14:textId="77777777" w:rsidR="00C44C25" w:rsidRPr="00E731A9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2DD7B6C" w14:textId="77777777" w:rsidR="00C44C25" w:rsidRPr="00E731A9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5D48F50" w14:textId="77777777" w:rsidR="00C44C25" w:rsidRPr="001D4392" w:rsidRDefault="00C44C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C8ED" w14:textId="77777777" w:rsidR="00C44C25" w:rsidRDefault="00C44C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1646" w14:textId="77777777" w:rsidR="00C44C25" w:rsidRPr="00616BAF" w:rsidRDefault="00C44C2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A23DAA" w14:textId="77777777" w:rsidR="00C44C25" w:rsidRDefault="00C44C2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724927B" w14:textId="77777777" w:rsidR="00C44C25" w:rsidRPr="003B726B" w:rsidRDefault="00C44C2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C44C25" w14:paraId="22AF197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F1E14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ADC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3E5A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FB5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EC7B04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DA8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559D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3E3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D49266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611A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2B0A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D3FD9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5B382D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C44C25" w14:paraId="55E594F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FEBC1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0D9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9EAA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A691" w14:textId="77777777" w:rsidR="00C44C25" w:rsidRDefault="00C44C2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8AAD51B" w14:textId="77777777" w:rsidR="00C44C25" w:rsidRDefault="00C44C2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2AC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D015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B3E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6503C16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D0F4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0B7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C44C25" w14:paraId="3983F7E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1EBA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560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42E1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80C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349910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D7D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784C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A96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5603A7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D39B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C75C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696FD6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229066F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9A46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83D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B8EF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882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D555BF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D85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9777B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CB6C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D88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B633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8A9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04527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DCB09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F6F796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C44C25" w14:paraId="343339F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CF5B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888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C020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4DD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403E0A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C6C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7F0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049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F4A5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303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EA7263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C44C25" w14:paraId="4FCFDCC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2EE0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58B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3B02139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2B2D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3F9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B93EFA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55CA55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E64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E636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91F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7D62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EB79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9F56B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62EACF7C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51CF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76A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D88157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76A9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FFF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D79A1D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9F6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555B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6D5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379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49F0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8DE4ADC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033160B1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A1A9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B38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016F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CC6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1FE47E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319BF7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7DD206F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7B4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6AD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A30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619D68A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E84D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B86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148069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11C063B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229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E9B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9B39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A4B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1BC3AD2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FB7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1C152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A4E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3E3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9235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C702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37B3E189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DD146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3EF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C5ED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B9D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F933A8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12D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468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780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09A81CA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EFEB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C065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F41BB1C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2BFCE51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01FB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366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F5B8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67B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28AAE9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C70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07CC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F60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47F1B8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E1FB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23EB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3AE97A9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160A335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D942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514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55AC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9BB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A1AF16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D78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2B5C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247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9C8C97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69FF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2E35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D62878A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7F67C46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44C25" w14:paraId="6B7685BA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F728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B50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922E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B0E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41F43C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672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4E47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EC3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0B59951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FD3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B04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FE34F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043934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C44C25" w14:paraId="5BB708DC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5168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DAF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2079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A263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A46A76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E29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50F82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554D707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E1A11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9B5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4A1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AE72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025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6007C8E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7577C39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BBF6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D5C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F9C63C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B39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84A5" w14:textId="77777777" w:rsidR="00C44C25" w:rsidRDefault="00C44C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BB49C63" w14:textId="77777777" w:rsidR="00C44C25" w:rsidRDefault="00C44C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AE051C3" w14:textId="77777777" w:rsidR="00C44C25" w:rsidRDefault="00C44C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90D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4A45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FB7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686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354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37CCAAA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166F264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8081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70A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C560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DB8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33889F5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1B56487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5825DD7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ADF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E236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EB8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14FFD04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B751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668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87590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00F035F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B54BE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E1A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9B56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F9A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FE8331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C94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1ECE2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AA13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457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A04D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7B0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47435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44C25" w14:paraId="25370BE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3A6F1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2D5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3405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51A3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970A3A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3B0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9A50B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7084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461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4A18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597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A10B3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44C25" w14:paraId="769778F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1549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233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255BCB7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C5C8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5CA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3C9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CA9D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C28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7DB3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DD4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3578EA2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85E3B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CC0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3D81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353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6BA218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078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804F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232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66F3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80C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3F60583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9E0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484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68012A8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641A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FD1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6F0CF79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268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E803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671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0F47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0CA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7738EC92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5A90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147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E53C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293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A528EC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5A0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56DAC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86C4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E6D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C30F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D5D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97663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C44C25" w14:paraId="673F1D48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89DC4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447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14:paraId="7C336D8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C303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246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893725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F41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C089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521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FBD1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7B5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9704AC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3F1330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44C25" w14:paraId="0D308210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3448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9BB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14:paraId="61FA05C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B440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CDB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027F1B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4DA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A92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155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8278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F85A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7198ED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8937DA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44C25" w14:paraId="1A6BCB13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A4774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E3F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14:paraId="489E394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2C01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27D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09741D6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91F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8884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121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940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0620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688E053D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5C6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1C8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52F3E3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9A87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D8A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3EA4D9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A33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6D1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11D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E63F9F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EC79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BEB0" w14:textId="77777777" w:rsidR="00C44C25" w:rsidRPr="0019324E" w:rsidRDefault="00C44C2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2AD52E2" w14:textId="77777777" w:rsidR="00C44C25" w:rsidRPr="000160B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E5185FD" w14:textId="77777777" w:rsidR="00C44C25" w:rsidRPr="006B78FD" w:rsidRDefault="00C44C2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D93896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BD63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F84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14:paraId="50B4C96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5A11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111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487AF0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4E1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010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200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1550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926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A933CE2" w14:textId="77777777" w:rsidR="00C44C25" w:rsidRPr="00ED17B8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E884EA6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B5CC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441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F642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273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458DEF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905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647C48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73B7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F33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E38B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2CC0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ED6B91C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C44C25" w14:paraId="3993389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E0A39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175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DD8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B44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CFBE9C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37436DA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5FA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8E85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39A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1530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9187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FDBFA3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AD90A7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C44C25" w14:paraId="084883E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F2EEE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492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9409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12A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7BF8F5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557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DEA3A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A39388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3B4ED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65BA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6A8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CF8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721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C8F82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FE3FC08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C44C25" w14:paraId="5BC0BA9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8D0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803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56F5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FB0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A82F9E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57D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50C8475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C0F4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1D2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D961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15E8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6F763EA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C44C25" w14:paraId="19C8541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D746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568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029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2A8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DF573E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158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B77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87D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EA99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987F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CA3FA5B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44C25" w14:paraId="514A27A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F64E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D7E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141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4EE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FA1F07A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6293677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BF41BD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CD0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D7FD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CDF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A64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8A43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0F59A16D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CA9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421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5523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EA33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74048C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83487C9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249D1C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B6F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B1A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E77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FED1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8240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634D5DA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93B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810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F1820E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B6D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865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81599A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0C1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63DD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CDC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23A49D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DBA7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7D00" w14:textId="77777777" w:rsidR="00C44C25" w:rsidRPr="0019324E" w:rsidRDefault="00C44C2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16A089F" w14:textId="77777777" w:rsidR="00C44C25" w:rsidRPr="000160B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BD98843" w14:textId="77777777" w:rsidR="00C44C25" w:rsidRPr="005C2BB7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F98257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144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B38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1C92A7B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074E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08A9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C54269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527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7B9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34D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F64A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4FD8" w14:textId="77777777" w:rsidR="00C44C25" w:rsidRPr="00EC155E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443FEF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44C25" w14:paraId="10E633F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004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A14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1709DE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4AA1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DB6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9AAD5B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982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66C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E2D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7BE4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CA99" w14:textId="77777777" w:rsidR="00C44C25" w:rsidRPr="00EC155E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EA0113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4DC16FAE" w14:textId="77777777" w:rsidR="00C44C25" w:rsidRPr="00EC155E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C44C25" w14:paraId="0B14928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393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D7A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606F333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61E8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B91A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10E00A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B0D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7F2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BA7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ED2F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826" w14:textId="77777777" w:rsidR="00C44C25" w:rsidRPr="00DE4F3A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6F80CD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51232D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635DAB7" w14:textId="77777777" w:rsidR="00C44C25" w:rsidRPr="00DE4F3A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44C25" w14:paraId="0CE1AB8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C646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34D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FC5B60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AFE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E1B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BFA20F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592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1A91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E7A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7CE9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B390" w14:textId="77777777" w:rsidR="00C44C25" w:rsidRPr="00DE4F3A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7C368A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E92207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6F33FC2" w14:textId="77777777" w:rsidR="00C44C25" w:rsidRPr="00DE4F3A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44C25" w14:paraId="05687CF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25EA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68B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03D2CF4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0472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71B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6A84D53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1AB4CC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6B0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DBFC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052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6768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BEE6" w14:textId="77777777" w:rsidR="00C44C25" w:rsidRPr="00DE4F3A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D8F4749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CAE8B2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F1DCDAF" w14:textId="77777777" w:rsidR="00C44C25" w:rsidRPr="00DE4F3A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44C25" w14:paraId="4D6437E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F6AD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D89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3FE7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493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3E05F469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3EC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3B41F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98BD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4A7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E10C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6D64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625BAF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C44C25" w14:paraId="4C57623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2093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4A7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75A5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208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2485A0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76B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20F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B37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14:paraId="364A04D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BA4A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861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FF1F0F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44C25" w14:paraId="2C6A922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F6A7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121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6CD8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83A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B1F11D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FD7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72B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82D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39F6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73A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00568BC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96AB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C4B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45BB427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EDCF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F8B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3AE7482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5C767D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5DE6957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D11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989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F9F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F371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070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4A3EC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31581D7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B321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BE4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474A527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7282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AAB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CC4E406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9BF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07C8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4E3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3D31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570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233472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F0E4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171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E8E1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C35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9111AD9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CC8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0F4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9FE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14:paraId="6AD173C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99D4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1462" w14:textId="77777777" w:rsidR="00C44C25" w:rsidRPr="00CB2A72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380E08C" w14:textId="77777777" w:rsidR="00C44C25" w:rsidRPr="00CB2A72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C44C25" w14:paraId="22DC7AC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A8F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B56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96DE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9EC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F065513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86A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A853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702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14:paraId="4AEDBAD4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253E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874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31778E6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B87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E84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8141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65C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615F129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8D6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BA20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291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14:paraId="6DF2BAB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8974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E1C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CD6A4A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67A291C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042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1F1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34D2784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D082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B6F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8BCBE63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918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301B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2E8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167D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7AD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24FBA16" w14:textId="77777777" w:rsidR="00C44C25" w:rsidRPr="00CB2A72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0A04D4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EF9B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03A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13C1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B72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AD9CCC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9D7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41D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684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14:paraId="7716B10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C02C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356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B85371D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C44C25" w14:paraId="33D38C56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168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228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FEB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AD7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B04A465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7B5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07A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609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A4D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F061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2362F02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839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916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88B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B6D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FE248F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174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3F2B9EF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5A34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22A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4F7D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3AB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97485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BEA8E9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44C25" w14:paraId="5AE5A4F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3C53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6A1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A46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E7C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B0B92A3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4CC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45F7F2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F319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E55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2918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614D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DA89D0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44C25" w14:paraId="4E3FBFA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563C1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BCE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14:paraId="5A5ACE7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A2A2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1C09" w14:textId="77777777" w:rsidR="00C44C25" w:rsidRDefault="00C44C25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7C1A506B" w14:textId="77777777" w:rsidR="00C44C25" w:rsidRDefault="00C44C25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203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D370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4F2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2803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F8A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97A272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690C6E5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A4D6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9BE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D7FD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F46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C87F80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BC0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1FF2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8B2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5F7E94A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FF6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A406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44651C1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1083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252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92A6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D4B3" w14:textId="77777777" w:rsidR="00C44C25" w:rsidRDefault="00C44C25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5D56D488" w14:textId="77777777" w:rsidR="00C44C25" w:rsidRDefault="00C44C25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48D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1500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AA59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6660C9D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D93C" w14:textId="77777777" w:rsidR="00C44C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A43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27C95F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11F3526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3DC1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9B72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3677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22BC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27D6648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A5D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ECAA4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8ECD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2CBC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EF1A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AB3C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17E0121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9FE0ADC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44C25" w14:paraId="0DB0C30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AB1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56A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6C2E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E6B1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C89072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C18E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5E242A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A607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335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715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3D5A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1C6EA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CEB98A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44C25" w14:paraId="0854E79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43A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4285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D4E4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E9DE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75AEEF2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9926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1391B7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D48A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74F7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28D5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4C05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D13116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C44C25" w14:paraId="6A889BD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57A7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6B83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6359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103D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C2FFC3B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37E1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C28816A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8EB5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8F5F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EC47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458B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35D8F6" w14:textId="77777777" w:rsidR="00C44C25" w:rsidRPr="00D344C9" w:rsidRDefault="00C44C25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3D12BC2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44C25" w14:paraId="28FD475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0B78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2650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78FF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8F60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66A4453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CDBD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9E3B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1DB8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35F7DEFB" w14:textId="77777777" w:rsidR="00C44C25" w:rsidRDefault="00C44C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1370" w14:textId="77777777" w:rsidR="00C44C25" w:rsidRPr="00600D25" w:rsidRDefault="00C44C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5167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7DFD294" w14:textId="77777777" w:rsidR="00C44C25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109E6E61" w14:textId="77777777" w:rsidR="00C44C25" w:rsidRPr="00D344C9" w:rsidRDefault="00C44C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C44C25" w14:paraId="3D81AB1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5E49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397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58EF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B192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63E2BB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A1F16AB" w14:textId="77777777" w:rsidR="00C44C25" w:rsidRDefault="00C44C25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5B57138" w14:textId="77777777" w:rsidR="00C44C25" w:rsidRDefault="00C44C25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35AE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20DC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912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1F3817A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E5E9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E526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5EDC3E9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569B4C4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C9AE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165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B916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6FE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2AB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C7E5A6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72BC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9BB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B532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0B96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5C842F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47E14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C44C25" w14:paraId="240E378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9D24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A8A4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7F28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0ABB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2C282A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D90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662960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36E6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03C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A43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9670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AD07B9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C44C25" w14:paraId="3A893A6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4D80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A31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B6C6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B3F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3C77724E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4D68EC15" w14:textId="77777777" w:rsidR="00C44C25" w:rsidRDefault="00C44C25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C1F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D104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5294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586E69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D4C4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5FF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7C9247A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7EA482B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36D3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EBD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2DF5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F93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9CC1AA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6266B0E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AE5C662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96B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A5CB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3E0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3CC97D5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19D3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809B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125639E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6859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8C4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B0F8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F0A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6E926F2F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535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EE6C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7974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42DC4E4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CC4B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0C3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2DC7C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4099B6F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7D1C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3D2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C3E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553B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F759520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943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CBAF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AEA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DBDF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B640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71496CA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C724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EA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14CF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41F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46032E6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469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1E8A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635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8D7F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FDE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1F95235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ACF96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83E2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5F8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88A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204DEEF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4B1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A500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C87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6FEB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4E2F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C44C25" w14:paraId="7A3CE7E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87D6B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450B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824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8C82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0FF041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8F7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84EA2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7BB5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9D6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5428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828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A8985B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E9C0CF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D96B8D0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44C25" w14:paraId="058F901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8F7F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569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A2BD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1C3A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BD3C8AA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1BA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2036F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F613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2E6A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677D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C4C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C20F9B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54DD9F9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53FA451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44C25" w14:paraId="1209B97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6B171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3105" w14:textId="77777777" w:rsidR="00C44C25" w:rsidRDefault="00C44C25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14:paraId="51BF2EC2" w14:textId="77777777" w:rsidR="00C44C25" w:rsidRDefault="00C44C25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AD2F" w14:textId="77777777" w:rsidR="00C44C25" w:rsidRPr="00600D25" w:rsidRDefault="00C44C25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B359" w14:textId="77777777" w:rsidR="00C44C25" w:rsidRDefault="00C44C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3DEA" w14:textId="77777777" w:rsidR="00C44C25" w:rsidRDefault="00C44C25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1905" w14:textId="77777777" w:rsidR="00C44C25" w:rsidRDefault="00C44C25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9496" w14:textId="77777777" w:rsidR="00C44C25" w:rsidRDefault="00C44C25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14:paraId="289EE1B6" w14:textId="77777777" w:rsidR="00C44C25" w:rsidRDefault="00C44C25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C4D4" w14:textId="77777777" w:rsidR="00C44C25" w:rsidRPr="00600D25" w:rsidRDefault="00C44C25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DE51" w14:textId="77777777" w:rsidR="00C44C25" w:rsidRDefault="00C44C25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38EFCBE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C132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40C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B1D7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4AA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1D443EA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AA8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3F61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334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BF66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840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74971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D5677B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C44C25" w14:paraId="6411A13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D235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DD8E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3F1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340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00280A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628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E6C96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77FF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239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34CB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4C2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CF558C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C44C25" w14:paraId="7D2C6EA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3A90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714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18B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FF2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0D02622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B674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8B3A4A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DA9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8A34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A6BC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5CD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850563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C44C25" w14:paraId="569323BE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E8FCE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AB1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DE8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C19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77F3C5B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56F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A84D8EA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5AE7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3E3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85D8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7C58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5BF30B6F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1FE4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4EE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103F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3087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A2A9DC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F8D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741100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6756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07B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B72C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D598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C3146A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C44C25" w14:paraId="1A81D23F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A94DE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BF92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7AB235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E8F8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518E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591277CC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A454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EE7A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8E7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5F4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EE2C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C44C25" w14:paraId="55A3949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B809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380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6054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383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0F67E7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6D8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406C0E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0C0C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F7F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D1DA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77C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E0EAFC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C44C25" w14:paraId="7BF2D31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87D4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385A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9368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FE4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BEDFF0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42D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DB601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4985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5F5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49C6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2CB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A61EA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C44C25" w14:paraId="29E3E03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9252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E0B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C410DF2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D69A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BC0B" w14:textId="77777777" w:rsidR="00C44C25" w:rsidRDefault="00C44C25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143BD3A1" w14:textId="77777777" w:rsidR="00C44C25" w:rsidRDefault="00C44C25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94F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9A86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FBDE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50C8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006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74253B70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D2FF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E0F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14:paraId="6A54FD9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303F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D446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649772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87A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066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776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8A4C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5914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C44C25" w14:paraId="0980429F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63C76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4F9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FE39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8F6C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3A17FD59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146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86E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536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0C8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97E0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726E022A" w14:textId="7777777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883D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6E4E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88F2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60E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14:paraId="79E2CE69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8C3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7CB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1E9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1D1E589B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EC4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367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D4592D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C44C25" w14:paraId="76BE197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F7E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091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D60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B17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61964DE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553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B409A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FEC4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A0C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208B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6E2F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90B3F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5457EF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C44C25" w14:paraId="703502D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68BB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B5D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905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18A6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CCF827B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6AEB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A916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AA8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0B4C85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C6D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DF8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0736AF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DC98C9F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3824A0AE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C44C25" w14:paraId="5B9EEFE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8EF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241B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C906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9AE9" w14:textId="77777777" w:rsidR="00C44C25" w:rsidRDefault="00C44C25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029C22B" w14:textId="77777777" w:rsidR="00C44C25" w:rsidRDefault="00C44C25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F08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E753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4B6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0EDE3F6E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1B5A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34F9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15F98BE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3FC9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F2E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0110B0D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DEE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2F1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161F349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6284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3DBD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690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1F6B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23E9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790C122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998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630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F535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E12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5307420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587DBF1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E0EA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66E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483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7D16193A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CF9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AD24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21BFF7B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10E0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F9E2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0B72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050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DDF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59AD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E89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98D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20A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7F0C9BBF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C44C25" w14:paraId="500F8B08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F98D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B2F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7F2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CC32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84174C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DABE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5C8192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69A6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D43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B2F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ADE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237C1B9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C44C25" w14:paraId="6A70CF2E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58DEA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4C5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47BD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241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E440E5F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3D0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4DAD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CEE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1A5C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F5F0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963F312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C44C25" w14:paraId="62EB986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9092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F72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9924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CB3A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3F0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7411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9FA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47BF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686C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C44C25" w14:paraId="3AC1302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37959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067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4FA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B84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5AC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6C82A8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7813892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08090FB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F46A68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7AFA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BA0A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D6B7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167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02684CD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194C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324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6AF1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6C47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018B9A2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4D8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428E712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6BC5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09F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C7FC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D775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C44C25" w14:paraId="71EBE8B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99E5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4FB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D236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13F7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ED5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2F5A06E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541891E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FACC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4092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006B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11D7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E7407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2DA01900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65040CE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ACA6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E3A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2D2D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E7F6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800A40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2BA099D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F6D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5381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3FD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51D3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F32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480B3DA4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00AE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2BF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6E2679B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83A0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6DAA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541D2C0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C7E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91BA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4CA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C84E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3015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5C66AF2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89644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98C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D21B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2349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FBA7A5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444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2863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2F5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1C14DA20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B5F8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DBB7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69548FA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5E49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09E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FEFF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3DD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49A0A28A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6EA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2946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35E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9FBA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A76B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5E34E7F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80D6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EFE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5581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F9D2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E3D3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74FD4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6EA6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B8A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FE5F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527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A24B7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C44C25" w14:paraId="18E8CB2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3FE9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DD7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0CAD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18A6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4D0C5CF0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4BB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6DDD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B51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04C20C4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8A64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DC7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2ED13B8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61A17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C16B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F047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956E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7B4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E063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FE4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40F81C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4133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2B2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261CD44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5B69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4F3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FB4D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784A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35E750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F4E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AAEB1F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AEDE9C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8494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F829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00EE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819B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69A824B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9624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B1CD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45B10347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93BC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5E14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D64E361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273F055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4D7BC8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368641C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2A36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419E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28BB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8213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DB5C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23EAC71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4BD6B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9C45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DA36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069D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F3862F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213984D6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36A9B6D2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27D76F2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155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9334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219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2BC930D8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99C5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0975" w14:textId="77777777" w:rsidR="00C44C25" w:rsidRPr="00D344C9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0ABC3CF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575D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4A9B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164B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1589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166FDE3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D47E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B652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4BBF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35AB9DB4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C887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971E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1A8B5B8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B3B6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95D1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AB76F3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1175" w14:textId="77777777" w:rsidR="00C44C25" w:rsidRPr="00600D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AC56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30AD6298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6AC24BC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1509E6AA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BB3C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BE79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DAFB" w14:textId="77777777" w:rsidR="00C44C25" w:rsidRDefault="00C44C2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C3C6" w14:textId="77777777" w:rsidR="00C44C25" w:rsidRDefault="00C44C2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4EAF" w14:textId="77777777" w:rsidR="00C44C25" w:rsidRDefault="00C44C2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1A1FF6C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4111A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0D54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2529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60F8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0A7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299719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7232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D962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49C3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8A6B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6D927871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E3D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AE1B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3D70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E6CE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1CA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26CE951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E39B70B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730033A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A6EE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D0A6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687E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6ABC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212D9AA5" w14:textId="77777777" w:rsidR="00C44C25" w:rsidRPr="00D344C9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C44C25" w14:paraId="4DEBC33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3725A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9E5F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546A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3F4C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471629D0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FD49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A280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DF31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5CDC3AB5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1EC7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76C9" w14:textId="77777777" w:rsidR="00C44C25" w:rsidRPr="00D344C9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14:paraId="67CFF10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D697A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4C41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38C6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D1A1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F52F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F7D1B4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B7AC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359F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036E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77AA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EB9365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E824CF9" w14:textId="77777777" w:rsidR="00C44C25" w:rsidRPr="00D344C9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7B5FC87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D99A4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001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788D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9F46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298D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57005C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7FBF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9050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234E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43CC" w14:textId="77777777" w:rsidR="00C44C25" w:rsidRPr="00D344C9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5188BAA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B6C6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A09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115B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7D8A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09ECFACB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E156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84CC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56CE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0EB9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D302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2DD13B63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EA5F1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C447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9456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7817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EF49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AD490B1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47BFD9F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26191EAA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CBA1C00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0756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5831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23A5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5499" w14:textId="77777777" w:rsidR="00C44C25" w:rsidRPr="00D344C9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44C25" w14:paraId="0FD5A69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01B95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FC1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0952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4CE7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256E2A03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84BE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4723B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5323A9C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5AC0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36B2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EDF4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98AF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FCA52C1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C44C25" w14:paraId="59002DD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46E56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824E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B27D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628B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6E52F03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48A0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075B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F0D2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17057C10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2823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94A4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26F0992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AADB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7E2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5AABC10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3237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2773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64FE147B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AB3F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4D53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674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345B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57AF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44C25" w14:paraId="5BE9087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F8EE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4726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31D87A29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4C63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5578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2A9BED4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838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10C8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B17A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99F1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9FE0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41C2E47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606D6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F82A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7AED347A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28A0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6928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20E0CDB8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C96F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8D01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2592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3372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7B59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44C25" w14:paraId="3E6E63D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4839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6066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09CA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50F7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F19E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93104BB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349A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DA6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6ED1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3A1F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44C25" w14:paraId="6D39F4B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9323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ED55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9EEE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147C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B4FC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2F8FC84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2D0A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D7B6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3D5B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9689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44C25" w14:paraId="785536C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ED0F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CF79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1C96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9935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639D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6450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2894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959A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F4A2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09D3D3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01031DA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44C25" w14:paraId="1589F65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2A40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0AE3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93C9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6062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6BAF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21D8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2C51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F8E4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1806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9F65D0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911A8EA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44C25" w14:paraId="116F1E3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D5A6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DF1D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3B5E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6B34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0FAD6CA8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1671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A361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67CE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F9B8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D4F2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C44C25" w14:paraId="0D869B6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7A0DC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198C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42C7F2FD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B9AB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7BDC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E287D3D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709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2C31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3DC0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C272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6522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44C25" w14:paraId="49D629C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46DE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D6B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1E79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D030" w14:textId="77777777" w:rsidR="00C44C25" w:rsidRDefault="00C44C25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F2C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77A3DBD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79F64EF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18F00689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B3763DA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26FE70DF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A3CEA37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5DF1F33B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60D0191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D710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7447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9E1C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7B9A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CD9E35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4F3B3A3C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E35E79D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65034760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C44C25" w14:paraId="4CE06DA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AE4F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EAD0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E66F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04FE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94E67DA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FF65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A06F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7487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2D57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5BB0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28C5D29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5DDEA8C9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FE1E62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44C25" w14:paraId="6D7D491F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B16D3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8C3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2BF2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9018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131D6DE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B692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FA86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B2E2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5787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9E34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06EDE14C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EE8E11F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114B29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44C25" w14:paraId="1211E74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B1362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90CE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38ED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D34E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A5A572A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BB9A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D883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0411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B7EC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B7F9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01DC79C4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0238116C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011F13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44C25" w14:paraId="71A006A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56A6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FF90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0850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A61A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0066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1170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BAFF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A326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D2D4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E31E9C0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E169AD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44C25" w14:paraId="1768072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C620E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72D9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DEC7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3A28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78ADD69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C68E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2561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D460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546C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7C24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12640CD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90DC80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44C25" w14:paraId="5A1B1B9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6FEF8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327C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6FFA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94BF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3B055CE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8165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FD6D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EA4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A207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B72B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5F1B12E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271345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44C25" w14:paraId="58F9D5F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DCA9D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DEAD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4D10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6430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1424534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A57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D4AC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896E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E441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5A4C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65D06E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C44C25" w14:paraId="075BA04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33670" w14:textId="77777777" w:rsidR="00C44C25" w:rsidRDefault="00C44C25" w:rsidP="00C44C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0CE7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C5D3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E334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1A88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3457A8AD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C373" w14:textId="77777777" w:rsidR="00C44C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DB02" w14:textId="77777777" w:rsidR="00C44C25" w:rsidRDefault="00C44C25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B976" w14:textId="77777777" w:rsidR="00C44C25" w:rsidRPr="00600D25" w:rsidRDefault="00C44C25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C6A0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35AB09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6EF59F9" w14:textId="77777777" w:rsidR="00C44C25" w:rsidRDefault="00C44C25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61201F60" w14:textId="77777777" w:rsidR="00C44C25" w:rsidRPr="00836022" w:rsidRDefault="00C44C25" w:rsidP="0095691E">
      <w:pPr>
        <w:spacing w:before="40" w:line="192" w:lineRule="auto"/>
        <w:ind w:right="57"/>
        <w:rPr>
          <w:sz w:val="20"/>
          <w:lang w:val="en-US"/>
        </w:rPr>
      </w:pPr>
    </w:p>
    <w:p w14:paraId="28609B70" w14:textId="77777777" w:rsidR="00C44C25" w:rsidRPr="00DE2227" w:rsidRDefault="00C44C25" w:rsidP="0095691E"/>
    <w:p w14:paraId="1D37F14E" w14:textId="77777777" w:rsidR="00C44C25" w:rsidRPr="0095691E" w:rsidRDefault="00C44C25" w:rsidP="0095691E"/>
    <w:p w14:paraId="6ED77CB0" w14:textId="77777777" w:rsidR="00C44C25" w:rsidRDefault="00C44C25" w:rsidP="00C64D9B">
      <w:pPr>
        <w:pStyle w:val="Heading1"/>
        <w:spacing w:line="360" w:lineRule="auto"/>
      </w:pPr>
      <w:r>
        <w:t xml:space="preserve">LINIA 301 Ba </w:t>
      </w:r>
    </w:p>
    <w:p w14:paraId="5BD75FB3" w14:textId="77777777" w:rsidR="00C44C25" w:rsidRDefault="00C44C25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44C25" w14:paraId="77752273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F484A" w14:textId="77777777" w:rsidR="00C44C25" w:rsidRDefault="00C44C25" w:rsidP="000C0691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3F29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E08A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BD09" w14:textId="77777777" w:rsidR="00C44C25" w:rsidRDefault="00C44C25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F73B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5F811B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01E8A727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3B70" w14:textId="77777777" w:rsidR="00C44C25" w:rsidRPr="00771A0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2158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D56E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BA1A" w14:textId="77777777" w:rsidR="00C44C25" w:rsidRDefault="00C44C2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44C25" w14:paraId="07C553E9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7A005" w14:textId="77777777" w:rsidR="00C44C25" w:rsidRDefault="00C44C25" w:rsidP="000C0691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BE9B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EB2B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A690" w14:textId="77777777" w:rsidR="00C44C25" w:rsidRDefault="00C44C25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C944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37FF36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3746755D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251133D9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FFED51D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85BE" w14:textId="77777777" w:rsidR="00C44C25" w:rsidRPr="00771A0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7316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DB27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1792" w14:textId="77777777" w:rsidR="00C44C25" w:rsidRDefault="00C44C2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73A122EA" w14:textId="77777777" w:rsidR="00C44C25" w:rsidRDefault="00C44C2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44C25" w14:paraId="3C54066A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0D083" w14:textId="77777777" w:rsidR="00C44C25" w:rsidRDefault="00C44C25" w:rsidP="000C0691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F447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1C971499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EC06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9618" w14:textId="77777777" w:rsidR="00C44C25" w:rsidRDefault="00C44C25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0A0EF090" w14:textId="77777777" w:rsidR="00C44C25" w:rsidRDefault="00C44C25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6F9E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0028" w14:textId="77777777" w:rsidR="00C44C25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A678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1C51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1748" w14:textId="77777777" w:rsidR="00C44C25" w:rsidRDefault="00C44C2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44C25" w14:paraId="3B68BECB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6E180" w14:textId="77777777" w:rsidR="00C44C25" w:rsidRDefault="00C44C25" w:rsidP="000C0691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F944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72A8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5F6A" w14:textId="77777777" w:rsidR="00C44C25" w:rsidRDefault="00C44C25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6402AD0" w14:textId="77777777" w:rsidR="00C44C25" w:rsidRDefault="00C44C25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6E71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14A8B7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319928C8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5240" w14:textId="77777777" w:rsidR="00C44C25" w:rsidRPr="00771A0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5A09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DD9F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C1C6" w14:textId="77777777" w:rsidR="00C44C25" w:rsidRDefault="00C44C2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44C25" w14:paraId="4F69E70D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C40F2" w14:textId="77777777" w:rsidR="00C44C25" w:rsidRDefault="00C44C25" w:rsidP="000C0691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5D88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E72C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68BD" w14:textId="77777777" w:rsidR="00C44C25" w:rsidRDefault="00C44C25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27AFE7C3" w14:textId="77777777" w:rsidR="00C44C25" w:rsidRDefault="00C44C25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FA29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173BB3F7" w14:textId="77777777" w:rsidR="00C44C25" w:rsidRPr="00964B09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BFA1" w14:textId="77777777" w:rsidR="00C44C25" w:rsidRPr="00771A0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6678" w14:textId="77777777" w:rsidR="00C44C25" w:rsidRDefault="00C44C2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E168" w14:textId="77777777" w:rsidR="00C44C25" w:rsidRPr="00244AE6" w:rsidRDefault="00C44C2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4E7D" w14:textId="77777777" w:rsidR="00C44C25" w:rsidRDefault="00C44C2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2CD1CF2A" w14:textId="77777777" w:rsidR="00C44C25" w:rsidRDefault="00C44C25">
      <w:pPr>
        <w:spacing w:before="40" w:line="192" w:lineRule="auto"/>
        <w:ind w:right="57"/>
        <w:rPr>
          <w:sz w:val="20"/>
          <w:lang w:val="ro-RO"/>
        </w:rPr>
      </w:pPr>
    </w:p>
    <w:p w14:paraId="5216B69F" w14:textId="77777777" w:rsidR="00C44C25" w:rsidRDefault="00C44C25" w:rsidP="009E1E10">
      <w:pPr>
        <w:pStyle w:val="Heading1"/>
        <w:spacing w:line="360" w:lineRule="auto"/>
      </w:pPr>
      <w:r>
        <w:t>LINIA 301 Bb</w:t>
      </w:r>
    </w:p>
    <w:p w14:paraId="4C68E214" w14:textId="77777777" w:rsidR="00C44C25" w:rsidRDefault="00C44C25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44C25" w14:paraId="700BFFD6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5FDD1" w14:textId="77777777" w:rsidR="00C44C25" w:rsidRDefault="00C44C25" w:rsidP="00C44C25">
            <w:pPr>
              <w:numPr>
                <w:ilvl w:val="0"/>
                <w:numId w:val="59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31FC" w14:textId="77777777" w:rsidR="00C44C25" w:rsidRDefault="00C44C2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8284" w14:textId="77777777" w:rsidR="00C44C25" w:rsidRDefault="00C44C25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BFFF" w14:textId="77777777" w:rsidR="00C44C25" w:rsidRDefault="00C44C25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52AE5C66" w14:textId="77777777" w:rsidR="00C44C25" w:rsidRDefault="00C44C25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88D4" w14:textId="77777777" w:rsidR="00C44C25" w:rsidRDefault="00C44C2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E356" w14:textId="77777777" w:rsidR="00C44C25" w:rsidRDefault="00C44C25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4E88" w14:textId="77777777" w:rsidR="00C44C25" w:rsidRDefault="00C44C2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73F38DA5" w14:textId="77777777" w:rsidR="00C44C25" w:rsidRDefault="00C44C2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F5C4" w14:textId="77777777" w:rsidR="00C44C25" w:rsidRDefault="00C44C25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3FBD" w14:textId="77777777" w:rsidR="00C44C25" w:rsidRDefault="00C44C25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762AE34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00CF269F" w14:textId="77777777" w:rsidR="00C44C25" w:rsidRDefault="00C44C25" w:rsidP="00CF0E71">
      <w:pPr>
        <w:pStyle w:val="Heading1"/>
        <w:spacing w:line="276" w:lineRule="auto"/>
      </w:pPr>
      <w:r>
        <w:t>LINIA 301 D</w:t>
      </w:r>
    </w:p>
    <w:p w14:paraId="26096294" w14:textId="77777777" w:rsidR="00C44C25" w:rsidRDefault="00C44C25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44C25" w14:paraId="5770C258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7FD0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2ED0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49038E12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1E55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7BE5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2C33D1F1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C48B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F8F7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E7DB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AB61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7485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7D66BDB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945F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B149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473E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C39A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AA3DFFC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95C0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819A00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D522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38BD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9E20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0804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8DF8581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6157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039A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D8E0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F07A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21B4FC2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C4B5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BA17B6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97A8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C926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645C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080D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80AB622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9B34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DEBF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42D0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2850" w14:textId="77777777" w:rsidR="00C44C25" w:rsidRDefault="00C44C25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5D8E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8DD7EA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2938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EA77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95A5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CC0C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13E77CE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2505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1599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4DD2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56D1" w14:textId="77777777" w:rsidR="00C44C25" w:rsidRDefault="00C44C25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52956E8F" w14:textId="77777777" w:rsidR="00C44C25" w:rsidRDefault="00C44C25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4D99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10C4C4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7967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5B54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8978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A646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C09190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79D1BC1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C44C25" w14:paraId="67FF3329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6F89F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BCFD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E57D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D35C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823604B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D7FE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3337EE56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3BF2287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569C3AE1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BF87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6634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894B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E91F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4778D1A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A911F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3B4F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38DD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5717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0144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DDF8DD5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4450EF3B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FF695E1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C4B5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4A38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007C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9373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C44C25" w14:paraId="4831A872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CEEB1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EAC0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17F37130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0312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B210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150FF8A4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637A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0620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EC6B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82D7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2DE6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D60E0B3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7F9BA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2605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524D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2E8F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14F1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57C3819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C2B0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CF33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BBA1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031B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EB30C94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0E38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3B75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CB6C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D8DC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1420359C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524D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2963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BDDD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ADB6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04A5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20F6776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64D0E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C9E8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AF7C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F899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3E51C32C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54A9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1DF1C3E5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5EF4DC44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FFC1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9442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9FA4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0D21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74EF16C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0BD63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3630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BB42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BB6D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29382661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32A6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3014FB39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FF68948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1FFD6540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16C6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918E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D671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8F6E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0C6A5BC3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FFD2B11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0B52B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12E7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116B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061E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0F5D9B59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4EEC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20695FF2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059280D6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606554E0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0BFD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B0FF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D013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2D88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597EC94B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4C7AED4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2FCC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926E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6054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2C3E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EC00311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7407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E3A4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0622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346B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E68E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DE17F1B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ABB4D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7355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4F2E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869B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337BB8D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08DC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A47C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E43D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E509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3AD3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A1DEF22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5E91A" w14:textId="77777777" w:rsidR="00C44C25" w:rsidRDefault="00C44C25" w:rsidP="00C44C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706D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C151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1159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A1063C4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2747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96CC" w14:textId="77777777" w:rsidR="00C44C25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FF4E" w14:textId="77777777" w:rsidR="00C44C25" w:rsidRDefault="00C44C2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1C17" w14:textId="77777777" w:rsidR="00C44C25" w:rsidRPr="00935D4F" w:rsidRDefault="00C44C2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8682" w14:textId="77777777" w:rsidR="00C44C25" w:rsidRDefault="00C44C2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6BD740" w14:textId="77777777" w:rsidR="00C44C25" w:rsidRDefault="00C44C25" w:rsidP="00CF0E71">
      <w:pPr>
        <w:spacing w:before="40" w:line="276" w:lineRule="auto"/>
        <w:ind w:right="57"/>
        <w:rPr>
          <w:sz w:val="20"/>
          <w:lang w:val="ro-RO"/>
        </w:rPr>
      </w:pPr>
    </w:p>
    <w:p w14:paraId="427DE5C7" w14:textId="77777777" w:rsidR="00C44C25" w:rsidRDefault="00C44C25" w:rsidP="008F15F5">
      <w:pPr>
        <w:pStyle w:val="Heading1"/>
        <w:spacing w:line="360" w:lineRule="auto"/>
      </w:pPr>
      <w:r>
        <w:t>LINIA 301 De</w:t>
      </w:r>
    </w:p>
    <w:p w14:paraId="72E4D842" w14:textId="77777777" w:rsidR="00C44C25" w:rsidRDefault="00C44C25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44C25" w14:paraId="2664161F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5B6E" w14:textId="77777777" w:rsidR="00C44C25" w:rsidRDefault="00C44C25" w:rsidP="00C44C2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63C1" w14:textId="77777777" w:rsidR="00C44C25" w:rsidRDefault="00C44C25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9FF4" w14:textId="77777777" w:rsidR="00C44C25" w:rsidRPr="00A5601C" w:rsidRDefault="00C44C25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405D" w14:textId="77777777" w:rsidR="00C44C25" w:rsidRDefault="00C44C25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5E12F8C4" w14:textId="77777777" w:rsidR="00C44C25" w:rsidRDefault="00C44C25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4DE6" w14:textId="77777777" w:rsidR="00C44C25" w:rsidRDefault="00C44C25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2A1A" w14:textId="77777777" w:rsidR="00C44C25" w:rsidRPr="00A5601C" w:rsidRDefault="00C44C25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EE1B" w14:textId="77777777" w:rsidR="00C44C25" w:rsidRDefault="00C44C25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404C" w14:textId="77777777" w:rsidR="00C44C25" w:rsidRPr="00A5601C" w:rsidRDefault="00C44C25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902D" w14:textId="77777777" w:rsidR="00C44C25" w:rsidRDefault="00C44C25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8B15BD5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4050FF1F" w14:textId="77777777" w:rsidR="00C44C25" w:rsidRDefault="00C44C25" w:rsidP="00125915">
      <w:pPr>
        <w:pStyle w:val="Heading1"/>
        <w:spacing w:line="360" w:lineRule="auto"/>
      </w:pPr>
      <w:r>
        <w:t>LINIA 301 E1</w:t>
      </w:r>
    </w:p>
    <w:p w14:paraId="7E5830EF" w14:textId="77777777" w:rsidR="00C44C25" w:rsidRDefault="00C44C25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44C25" w14:paraId="023C3739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3783" w14:textId="77777777" w:rsidR="00C44C25" w:rsidRDefault="00C44C25" w:rsidP="00C44C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6BA3" w14:textId="77777777" w:rsidR="00C44C25" w:rsidRDefault="00C44C25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8FE3E42" w14:textId="77777777" w:rsidR="00C44C25" w:rsidRDefault="00C44C25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2EFD" w14:textId="77777777" w:rsidR="00C44C25" w:rsidRPr="00C61E1A" w:rsidRDefault="00C44C25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5E8D" w14:textId="77777777" w:rsidR="00C44C25" w:rsidRDefault="00C44C25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3FB21B5E" w14:textId="77777777" w:rsidR="00C44C25" w:rsidRDefault="00C44C25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BE51" w14:textId="77777777" w:rsidR="00C44C25" w:rsidRDefault="00C44C25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E2C0" w14:textId="77777777" w:rsidR="00C44C25" w:rsidRDefault="00C44C25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9181" w14:textId="77777777" w:rsidR="00C44C25" w:rsidRDefault="00C44C25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CCB7" w14:textId="77777777" w:rsidR="00C44C25" w:rsidRDefault="00C44C25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73EE" w14:textId="77777777" w:rsidR="00C44C25" w:rsidRDefault="00C44C25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B1F3D4D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3A0B4611" w14:textId="77777777" w:rsidR="00C44C25" w:rsidRDefault="00C44C25" w:rsidP="001D4EEA">
      <w:pPr>
        <w:pStyle w:val="Heading1"/>
        <w:spacing w:line="360" w:lineRule="auto"/>
      </w:pPr>
      <w:r>
        <w:t>LINIA 301 Eb</w:t>
      </w:r>
    </w:p>
    <w:p w14:paraId="5D8BDBF5" w14:textId="77777777" w:rsidR="00C44C25" w:rsidRDefault="00C44C25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44C25" w14:paraId="061EFF12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2216A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D06C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B52C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2F3A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4097A088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13F660CB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07FC" w14:textId="77777777" w:rsidR="00C44C25" w:rsidRDefault="00C44C2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5040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6AE9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650C474E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734C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FD07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F6EE40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C44C25" w14:paraId="611566A2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C05B7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35D1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61FA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7F7F" w14:textId="77777777" w:rsidR="00C44C25" w:rsidRDefault="00C44C25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05501683" w14:textId="77777777" w:rsidR="00C44C25" w:rsidRDefault="00C44C25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5E4D" w14:textId="77777777" w:rsidR="00C44C25" w:rsidRDefault="00C44C2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B172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5DD2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473A216C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07CD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F59A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BEDC48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C44C25" w14:paraId="6BAD85D8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F42B3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8B72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1AB853A8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1333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43BA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4AA9F2E3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D0C5" w14:textId="77777777" w:rsidR="00C44C25" w:rsidRDefault="00C44C2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FB66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25D7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5BE8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B2F7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6123A09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4A0AF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4519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9CBC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AB2C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430666A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985" w14:textId="77777777" w:rsidR="00C44C25" w:rsidRDefault="00C44C2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7A0EB6C" w14:textId="77777777" w:rsidR="00C44C25" w:rsidRDefault="00C44C2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9507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250D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5922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5F64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A86AB4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C44C25" w14:paraId="1CD7953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9190E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E0E4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4427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3DEC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3056898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4B3C" w14:textId="77777777" w:rsidR="00C44C25" w:rsidRDefault="00C44C2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752997" w14:textId="77777777" w:rsidR="00C44C25" w:rsidRDefault="00C44C2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7C2A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5031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4815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3721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3BBD3C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C44C25" w14:paraId="7F29BFEF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53B53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A3CA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3E8B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433F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AF99F53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3262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9D90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6D7D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1585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8999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E69D34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C44C25" w14:paraId="1FD6C2C0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5312D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8734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B978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19CC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D455B7B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7C9D" w14:textId="77777777" w:rsidR="00C44C25" w:rsidRDefault="00C44C2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460617D" w14:textId="77777777" w:rsidR="00C44C25" w:rsidRDefault="00C44C2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B2B5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895F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BD29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7CFD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3A91CB0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A10DD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A697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EF2D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340A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B01414A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B608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3E61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D140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5F11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C85A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D0C883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C44C25" w14:paraId="641980AF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E5045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5A16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AA93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A629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40D6E26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A05D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DFF397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BF98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1EF5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76B1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4E67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4BE2C04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AAD6A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8E4E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1529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A308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7EA3B46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F6AB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0346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3F5E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AFB3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227E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BD28669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B7331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DB32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61DBD013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4A9C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171E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0C8CA894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0B2BDE9B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9390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B815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BD05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35EB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4EB1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52995E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C44C25" w14:paraId="11C13B12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B4D21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9C72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30607065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A842" w14:textId="77777777" w:rsidR="00C44C25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D673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656AD7F6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DE92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5796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F972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7017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EDB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FB9BA3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418E78E8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44C25" w14:paraId="4395E3F6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3CC66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3AFF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0A752F97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7D5C" w14:textId="77777777" w:rsidR="00C44C25" w:rsidRPr="00521173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1388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711F0B77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C3DF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34B9" w14:textId="77777777" w:rsidR="00C44C25" w:rsidRPr="00521173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A0EF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B0E3" w14:textId="77777777" w:rsidR="00C44C25" w:rsidRPr="00521173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D9EB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AEE1F7E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73B2B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C28D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8493" w14:textId="77777777" w:rsidR="00C44C25" w:rsidRPr="00521173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BDDD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36EFA58C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B2AB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168D" w14:textId="77777777" w:rsidR="00C44C25" w:rsidRPr="00521173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DD31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1EDC5C99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0B1D" w14:textId="77777777" w:rsidR="00C44C25" w:rsidRPr="00521173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0D7C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2889794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B0F9F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2159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4452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FAB1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50B6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5B2C0F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1B62266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92ED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48D8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4988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AFAF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C3BF24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C44C25" w14:paraId="337B6945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BD7E3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1879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C135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F3C9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4E621E37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06AA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63B3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AFDB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38B5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2A8E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7B3E76C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2542F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59ED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C48B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F478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3D96F9D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D9EF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A86D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2827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2FBF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621D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648570F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201DC" w14:textId="77777777" w:rsidR="00C44C25" w:rsidRDefault="00C44C25" w:rsidP="00C44C2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36C7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52AC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7D48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A5B031B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F562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6A86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59D1" w14:textId="77777777" w:rsidR="00C44C25" w:rsidRDefault="00C44C2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82AC" w14:textId="77777777" w:rsidR="00C44C25" w:rsidRPr="00521173" w:rsidRDefault="00C44C2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FD9E" w14:textId="77777777" w:rsidR="00C44C25" w:rsidRDefault="00C44C2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40D14A" w14:textId="77777777" w:rsidR="00C44C25" w:rsidRPr="007972D9" w:rsidRDefault="00C44C2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5163B7F" w14:textId="77777777" w:rsidR="00C44C25" w:rsidRDefault="00C44C25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0F54AE8" w14:textId="77777777" w:rsidR="00C44C25" w:rsidRPr="005D215B" w:rsidRDefault="00C44C25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44C25" w14:paraId="60BFE7D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82F7" w14:textId="77777777" w:rsidR="00C44C25" w:rsidRDefault="00C44C25" w:rsidP="00C44C25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3204" w14:textId="77777777" w:rsidR="00C44C25" w:rsidRDefault="00C44C2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C00E" w14:textId="77777777" w:rsidR="00C44C25" w:rsidRPr="00B3607C" w:rsidRDefault="00C44C2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DBFC" w14:textId="77777777" w:rsidR="00C44C25" w:rsidRDefault="00C44C2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38FA" w14:textId="77777777" w:rsidR="00C44C25" w:rsidRDefault="00C44C2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8DE9" w14:textId="77777777" w:rsidR="00C44C25" w:rsidRDefault="00C44C2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FB3C" w14:textId="77777777" w:rsidR="00C44C25" w:rsidRDefault="00C44C2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1618139A" w14:textId="77777777" w:rsidR="00C44C25" w:rsidRDefault="00C44C2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B684" w14:textId="77777777" w:rsidR="00C44C25" w:rsidRDefault="00C44C2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A8F1" w14:textId="77777777" w:rsidR="00C44C25" w:rsidRDefault="00C44C2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C44C25" w14:paraId="75DADC9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ED99C" w14:textId="77777777" w:rsidR="00C44C25" w:rsidRDefault="00C44C25" w:rsidP="00C44C25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04B9" w14:textId="77777777" w:rsidR="00C44C25" w:rsidRDefault="00C44C2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F8E2" w14:textId="77777777" w:rsidR="00C44C25" w:rsidRPr="00B3607C" w:rsidRDefault="00C44C2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E179" w14:textId="77777777" w:rsidR="00C44C25" w:rsidRDefault="00C44C2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C3F7" w14:textId="77777777" w:rsidR="00C44C25" w:rsidRDefault="00C44C2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5948884" w14:textId="77777777" w:rsidR="00C44C25" w:rsidRDefault="00C44C2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E2C2" w14:textId="77777777" w:rsidR="00C44C25" w:rsidRDefault="00C44C2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E5CC" w14:textId="77777777" w:rsidR="00C44C25" w:rsidRDefault="00C44C2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9B3A" w14:textId="77777777" w:rsidR="00C44C25" w:rsidRDefault="00C44C2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CAEC" w14:textId="77777777" w:rsidR="00C44C25" w:rsidRDefault="00C44C2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FCAB2F" w14:textId="77777777" w:rsidR="00C44C25" w:rsidRDefault="00C44C2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7E3FEFAE" w14:textId="77777777" w:rsidR="00C44C25" w:rsidRDefault="00C44C2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C44C25" w14:paraId="78A7F99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DB31F" w14:textId="77777777" w:rsidR="00C44C25" w:rsidRDefault="00C44C25" w:rsidP="00C44C25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8881" w14:textId="77777777" w:rsidR="00C44C25" w:rsidRDefault="00C44C2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60FA" w14:textId="77777777" w:rsidR="00C44C25" w:rsidRPr="00B3607C" w:rsidRDefault="00C44C2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45C9" w14:textId="77777777" w:rsidR="00C44C25" w:rsidRDefault="00C44C2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373D3099" w14:textId="77777777" w:rsidR="00C44C25" w:rsidRDefault="00C44C2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2BBC" w14:textId="77777777" w:rsidR="00C44C25" w:rsidRDefault="00C44C2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0609015" w14:textId="77777777" w:rsidR="00C44C25" w:rsidRDefault="00C44C2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45BA" w14:textId="77777777" w:rsidR="00C44C25" w:rsidRDefault="00C44C2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D113" w14:textId="77777777" w:rsidR="00C44C25" w:rsidRDefault="00C44C2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C44F" w14:textId="77777777" w:rsidR="00C44C25" w:rsidRDefault="00C44C2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CEA9" w14:textId="77777777" w:rsidR="00C44C25" w:rsidRDefault="00C44C2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C44C25" w14:paraId="45DD0CF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E1726" w14:textId="77777777" w:rsidR="00C44C25" w:rsidRDefault="00C44C25" w:rsidP="00C44C25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072A" w14:textId="77777777" w:rsidR="00C44C25" w:rsidRDefault="00C44C2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A17C" w14:textId="77777777" w:rsidR="00C44C25" w:rsidRPr="00B3607C" w:rsidRDefault="00C44C2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F9F8" w14:textId="77777777" w:rsidR="00C44C25" w:rsidRDefault="00C44C2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69D39CD2" w14:textId="77777777" w:rsidR="00C44C25" w:rsidRDefault="00C44C2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6341CB2" w14:textId="77777777" w:rsidR="00C44C25" w:rsidRDefault="00C44C2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D4E5" w14:textId="77777777" w:rsidR="00C44C25" w:rsidRDefault="00C44C2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3554" w14:textId="77777777" w:rsidR="00C44C25" w:rsidRDefault="00C44C2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8CB8" w14:textId="77777777" w:rsidR="00C44C25" w:rsidRDefault="00C44C2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58A20F8" w14:textId="77777777" w:rsidR="00C44C25" w:rsidRDefault="00C44C2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B7C9" w14:textId="77777777" w:rsidR="00C44C25" w:rsidRDefault="00C44C2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9739" w14:textId="77777777" w:rsidR="00C44C25" w:rsidRDefault="00C44C2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853A1" w14:textId="77777777" w:rsidR="00C44C25" w:rsidRDefault="00C44C2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4C46885D" w14:textId="77777777" w:rsidR="00C44C25" w:rsidRDefault="00C44C25">
      <w:pPr>
        <w:spacing w:before="40" w:after="40" w:line="192" w:lineRule="auto"/>
        <w:ind w:right="57"/>
        <w:rPr>
          <w:sz w:val="20"/>
          <w:lang w:val="en-US"/>
        </w:rPr>
      </w:pPr>
    </w:p>
    <w:p w14:paraId="14FE1ACC" w14:textId="77777777" w:rsidR="00C44C25" w:rsidRDefault="00C44C25" w:rsidP="00F14E3C">
      <w:pPr>
        <w:pStyle w:val="Heading1"/>
        <w:spacing w:line="360" w:lineRule="auto"/>
      </w:pPr>
      <w:r>
        <w:t>LINIA 301 F1</w:t>
      </w:r>
    </w:p>
    <w:p w14:paraId="7356B842" w14:textId="77777777" w:rsidR="00C44C25" w:rsidRDefault="00C44C25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C44C25" w14:paraId="011C065E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7A600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28BD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B33A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865F" w14:textId="77777777" w:rsidR="00C44C25" w:rsidRDefault="00C44C2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4EBD3C" w14:textId="77777777" w:rsidR="00C44C25" w:rsidRDefault="00C44C2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6EA8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DDED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9E18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E620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0037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F77C520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CE318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EA3B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CEF5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766D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C2233E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CDBA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27FF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29CB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2784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B378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F2E66C6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26838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EF1C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B294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B473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B79410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266A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B368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8336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6DB5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9059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B61A019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97580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727D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E7B8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7488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C065475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D82F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E8C4815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76B632A1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44FF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C3DF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4F08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93B1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54D15C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7E520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FB2E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E59C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599A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0C512B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D1EF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ACA6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0238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F4BD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BAB1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9B8DB7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6332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2319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36D3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EDBB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06F7CD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3748" w14:textId="77777777" w:rsidR="00C44C25" w:rsidRDefault="00C44C2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ADC1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B4D5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22A0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2665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0A0440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837DA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74F3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3E16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8121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E27CC5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6ABC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AE0679E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F083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C2CF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4449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6A21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E2230C8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00A1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FCB9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360D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5955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BFBC5BC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6515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7BC1C7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42C5BF64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74C3FD6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CCC9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FEE7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D37D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3EA7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747475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57A1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7AF3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B6B7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41DA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5E2AF3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958D" w14:textId="77777777" w:rsidR="00C44C25" w:rsidRDefault="00C44C2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23ED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35E7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D407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0D27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65DF016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8BAF5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277C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C21F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05B0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C471665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D212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B1CAEB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25C24CB3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32C4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4479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A36E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AC1E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465AA8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05921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185B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654D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19C1" w14:textId="77777777" w:rsidR="00C44C25" w:rsidRDefault="00C44C2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9BAF8C6" w14:textId="77777777" w:rsidR="00C44C25" w:rsidRDefault="00C44C2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A0EA" w14:textId="77777777" w:rsidR="00C44C25" w:rsidRDefault="00C44C25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1ACF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3CF5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60F6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B507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CA9946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BE6D7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B23B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391C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9912" w14:textId="77777777" w:rsidR="00C44C25" w:rsidRDefault="00C44C2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0D46B1" w14:textId="77777777" w:rsidR="00C44C25" w:rsidRDefault="00C44C2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D794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3C74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195D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DBED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F674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EC10735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04D6E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260A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267F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C04F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97E7F60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5647" w14:textId="77777777" w:rsidR="00C44C25" w:rsidRDefault="00C44C2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9172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B056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98A0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139B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16E4A44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E7DA8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642E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23DB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7F05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3E4C366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FF11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61CDEEF0" w14:textId="77777777" w:rsidR="00C44C25" w:rsidRDefault="00C44C2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5D22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A311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821D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828D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D72BF39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3F3E3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1592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4E2B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9013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931B8A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7A0A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051AA3AF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6A062014" w14:textId="77777777" w:rsidR="00C44C25" w:rsidRDefault="00C44C2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7F41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87E0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7D1B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61D5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31E6DE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C44C25" w14:paraId="376B508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EA8C1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ACAF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94BB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BDFF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04C76A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F6F1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56A82F53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D2C70B3" w14:textId="77777777" w:rsidR="00C44C25" w:rsidRDefault="00C44C2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4BEE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DF8D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E1E4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AE1C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C44C25" w14:paraId="663F2F8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DE5C0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B6E3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0EE3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EDF0" w14:textId="77777777" w:rsidR="00C44C25" w:rsidRDefault="00C44C2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4BD0FF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CB68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4FE3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A216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120A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E0A1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23FB40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FC409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4D41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BB76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79A8" w14:textId="77777777" w:rsidR="00C44C25" w:rsidRDefault="00C44C2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95BE910" w14:textId="77777777" w:rsidR="00C44C25" w:rsidRDefault="00C44C2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EC24" w14:textId="77777777" w:rsidR="00C44C25" w:rsidRDefault="00C44C2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1F67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BC0F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7F36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2CE2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23B39A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9D618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2BFC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5783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04D3" w14:textId="77777777" w:rsidR="00C44C25" w:rsidRDefault="00C44C2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AECA06" w14:textId="77777777" w:rsidR="00C44C25" w:rsidRDefault="00C44C2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2AF0" w14:textId="77777777" w:rsidR="00C44C25" w:rsidRDefault="00C44C2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FC19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2CCA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15D3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34B0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AEFCDAB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F7CDB" w14:textId="77777777" w:rsidR="00C44C25" w:rsidRDefault="00C44C25" w:rsidP="000C069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B89A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93A8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7835" w14:textId="77777777" w:rsidR="00C44C25" w:rsidRDefault="00C44C25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6883D7" w14:textId="77777777" w:rsidR="00C44C25" w:rsidRDefault="00C44C25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88E0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D4F0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D3AD" w14:textId="77777777" w:rsidR="00C44C25" w:rsidRDefault="00C44C2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818B" w14:textId="77777777" w:rsidR="00C44C25" w:rsidRDefault="00C44C2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8856" w14:textId="77777777" w:rsidR="00C44C25" w:rsidRDefault="00C44C2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6B6C3916" w14:textId="77777777" w:rsidR="00C44C25" w:rsidRDefault="00C44C2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31D6E5C6" w14:textId="77777777" w:rsidR="00C44C25" w:rsidRDefault="00C44C2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1C399C3F" w14:textId="77777777" w:rsidR="00C44C25" w:rsidRDefault="00C44C2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92BE304" w14:textId="77777777" w:rsidR="00C44C25" w:rsidRDefault="00C44C2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53B11141" w14:textId="77777777" w:rsidR="00C44C25" w:rsidRDefault="00C44C2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6CB1F7E7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3A371AC5" w14:textId="77777777" w:rsidR="00C44C25" w:rsidRDefault="00C44C25" w:rsidP="007E3B63">
      <w:pPr>
        <w:pStyle w:val="Heading1"/>
        <w:spacing w:line="360" w:lineRule="auto"/>
      </w:pPr>
      <w:r>
        <w:t>LINIA 301 G</w:t>
      </w:r>
    </w:p>
    <w:p w14:paraId="6F0ADB71" w14:textId="77777777" w:rsidR="00C44C25" w:rsidRDefault="00C44C25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C44C25" w14:paraId="0ACE88A4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918320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02CE0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68DCE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AD833" w14:textId="77777777" w:rsidR="00C44C25" w:rsidRDefault="00C44C2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64F77E" w14:textId="77777777" w:rsidR="00C44C25" w:rsidRDefault="00C44C2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763E1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93F9709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17922E7B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E0DE20C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5DD7F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F23A2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6D72B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953E0" w14:textId="77777777" w:rsidR="00C44C25" w:rsidRDefault="00C44C2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83AE9D" w14:textId="77777777" w:rsidR="00C44C25" w:rsidRDefault="00C44C2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C44C25" w14:paraId="4DABB17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5CB99F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9CB85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1A773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1C39C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5CA39E6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FAB4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6DB68A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2009C61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1C7C23AF" w14:textId="77777777" w:rsidR="00C44C25" w:rsidRDefault="00C44C2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1C085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3A740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42289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DA4E8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FC2887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C44C25" w14:paraId="6DB1AFED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C4D85C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D13FD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4D78F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E4C28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2C981D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45480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BA5C4F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4742A2D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2DFE2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3AB48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BC40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8CDF3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48759F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71055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A62D3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DF93D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F8908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78B2A6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A73BB" w14:textId="77777777" w:rsidR="00C44C25" w:rsidRDefault="00C44C2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6AD38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0007A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F3EEF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E1EFA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FE9478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92A64E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2CECE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4B830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ACCF3" w14:textId="77777777" w:rsidR="00C44C25" w:rsidRDefault="00C44C2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F55300" w14:textId="77777777" w:rsidR="00C44C25" w:rsidRDefault="00C44C2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E2734" w14:textId="77777777" w:rsidR="00C44C25" w:rsidRDefault="00C44C2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2C7A4" w14:textId="77777777" w:rsidR="00C44C25" w:rsidRDefault="00C44C2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19894" w14:textId="77777777" w:rsidR="00C44C25" w:rsidRDefault="00C44C2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70982" w14:textId="77777777" w:rsidR="00C44C25" w:rsidRDefault="00C44C2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48C5A" w14:textId="77777777" w:rsidR="00C44C25" w:rsidRDefault="00C44C2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7D4B4B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695F4E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A10B2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62F1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38F11" w14:textId="77777777" w:rsidR="00C44C25" w:rsidRDefault="00C44C2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F45F02" w14:textId="77777777" w:rsidR="00C44C25" w:rsidRDefault="00C44C2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DB5C7" w14:textId="77777777" w:rsidR="00C44C25" w:rsidRDefault="00C44C2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37C6B" w14:textId="77777777" w:rsidR="00C44C25" w:rsidRDefault="00C44C2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8E8A5" w14:textId="77777777" w:rsidR="00C44C25" w:rsidRDefault="00C44C2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1B843" w14:textId="77777777" w:rsidR="00C44C25" w:rsidRDefault="00C44C2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6D6A0" w14:textId="77777777" w:rsidR="00C44C25" w:rsidRDefault="00C44C2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F4337E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4678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4FF2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D567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85C5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3496A2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83F0" w14:textId="77777777" w:rsidR="00C44C25" w:rsidRDefault="00C44C2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698C24" w14:textId="77777777" w:rsidR="00C44C25" w:rsidRDefault="00C44C25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27F5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A48A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275C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DD79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34FB020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4AE07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07DA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10B5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D9C6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F1B81F4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65C1" w14:textId="77777777" w:rsidR="00C44C25" w:rsidRDefault="00C44C2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2D572F" w14:textId="77777777" w:rsidR="00C44C25" w:rsidRDefault="00C44C2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6767727" w14:textId="77777777" w:rsidR="00C44C25" w:rsidRDefault="00C44C2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B4D0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5866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E372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7490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2759C8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4802F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6CA1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495D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2556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46490E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7EBE" w14:textId="77777777" w:rsidR="00C44C25" w:rsidRDefault="00C44C2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3A42500" w14:textId="77777777" w:rsidR="00C44C25" w:rsidRDefault="00C44C2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5302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3DAE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20C3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CFE6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4996A9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27ECC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21E9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E4A0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A710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9501F4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D21F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21B8FF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3EC2B7EC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B5CB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1D84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1297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0931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FD1EDB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A7813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2F3E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3C28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B441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BA06C5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6F48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1472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137B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4D1E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666B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79749F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94CF6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5E25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9720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4665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F7D6B22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B40B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9EE8C8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11E0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BAAE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8C2B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F0C4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1A34D2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CC957" w14:textId="77777777" w:rsidR="00C44C25" w:rsidRDefault="00C44C25" w:rsidP="000C069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F52F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D91A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89CB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42184C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F67F" w14:textId="77777777" w:rsidR="00C44C25" w:rsidRDefault="00C44C2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4CA3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F5A4" w14:textId="77777777" w:rsidR="00C44C25" w:rsidRDefault="00C44C2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41B0" w14:textId="77777777" w:rsidR="00C44C25" w:rsidRDefault="00C44C2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BDC1" w14:textId="77777777" w:rsidR="00C44C25" w:rsidRDefault="00C44C2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0D3F2A3" w14:textId="77777777" w:rsidR="00C44C25" w:rsidRDefault="00C44C25">
      <w:pPr>
        <w:spacing w:before="40" w:line="192" w:lineRule="auto"/>
        <w:ind w:right="57"/>
        <w:rPr>
          <w:sz w:val="20"/>
          <w:lang w:val="ro-RO"/>
        </w:rPr>
      </w:pPr>
    </w:p>
    <w:p w14:paraId="2045E552" w14:textId="77777777" w:rsidR="00C44C25" w:rsidRDefault="00C44C25" w:rsidP="00C87A96">
      <w:pPr>
        <w:pStyle w:val="Heading1"/>
        <w:spacing w:line="360" w:lineRule="auto"/>
      </w:pPr>
      <w:r>
        <w:t>LINIA 301 J</w:t>
      </w:r>
    </w:p>
    <w:p w14:paraId="347B500F" w14:textId="77777777" w:rsidR="00C44C25" w:rsidRDefault="00C44C25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44C25" w14:paraId="6743D910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B1E0C" w14:textId="77777777" w:rsidR="00C44C25" w:rsidRDefault="00C44C25" w:rsidP="00C44C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A0F5" w14:textId="77777777" w:rsidR="00C44C25" w:rsidRDefault="00C44C25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8E60" w14:textId="77777777" w:rsidR="00C44C25" w:rsidRDefault="00C44C25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DBA2" w14:textId="77777777" w:rsidR="00C44C25" w:rsidRDefault="00C44C25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98C4" w14:textId="77777777" w:rsidR="00C44C25" w:rsidRPr="007C4752" w:rsidRDefault="00C44C25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528C" w14:textId="77777777" w:rsidR="00C44C25" w:rsidRPr="007C4752" w:rsidRDefault="00C44C25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A7B0" w14:textId="77777777" w:rsidR="00C44C25" w:rsidRDefault="00C44C25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FB42" w14:textId="77777777" w:rsidR="00C44C25" w:rsidRDefault="00C44C25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D13E" w14:textId="77777777" w:rsidR="00C44C25" w:rsidRDefault="00C44C25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5B6F0F30" w14:textId="77777777" w:rsidR="00C44C25" w:rsidRDefault="00C44C25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4EA69235" w14:textId="77777777" w:rsidR="00C44C25" w:rsidRDefault="00C44C25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30EB248A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2E3B6B56" w14:textId="77777777" w:rsidR="00C44C25" w:rsidRDefault="00C44C25" w:rsidP="00956F37">
      <w:pPr>
        <w:pStyle w:val="Heading1"/>
        <w:spacing w:line="360" w:lineRule="auto"/>
      </w:pPr>
      <w:r>
        <w:t>LINIA 301 N</w:t>
      </w:r>
    </w:p>
    <w:p w14:paraId="38919EDB" w14:textId="77777777" w:rsidR="00C44C25" w:rsidRDefault="00C44C2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44C25" w14:paraId="31FAA22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FE84" w14:textId="77777777" w:rsidR="00C44C25" w:rsidRDefault="00C44C25" w:rsidP="00C44C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E852" w14:textId="77777777" w:rsidR="00C44C25" w:rsidRDefault="00C44C2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4783" w14:textId="77777777" w:rsidR="00C44C25" w:rsidRDefault="00C44C2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4F7E" w14:textId="77777777" w:rsidR="00C44C25" w:rsidRDefault="00C44C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CD68BFD" w14:textId="77777777" w:rsidR="00C44C25" w:rsidRDefault="00C44C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1C03" w14:textId="77777777" w:rsidR="00C44C25" w:rsidRDefault="00C44C2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7449" w14:textId="77777777" w:rsidR="00C44C25" w:rsidRDefault="00C44C2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DC27" w14:textId="77777777" w:rsidR="00C44C25" w:rsidRDefault="00C44C2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9085" w14:textId="77777777" w:rsidR="00C44C25" w:rsidRPr="0022092F" w:rsidRDefault="00C44C2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1BAE" w14:textId="77777777" w:rsidR="00C44C25" w:rsidRDefault="00C44C2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39B6EC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A7D23" w14:textId="77777777" w:rsidR="00C44C25" w:rsidRDefault="00C44C25" w:rsidP="00C44C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ADEA" w14:textId="77777777" w:rsidR="00C44C25" w:rsidRDefault="00C44C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A9C5" w14:textId="77777777" w:rsidR="00C44C25" w:rsidRDefault="00C44C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DA83" w14:textId="77777777" w:rsidR="00C44C25" w:rsidRDefault="00C44C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7B954D" w14:textId="77777777" w:rsidR="00C44C25" w:rsidRDefault="00C44C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9046" w14:textId="77777777" w:rsidR="00C44C25" w:rsidRDefault="00C44C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BD74" w14:textId="77777777" w:rsidR="00C44C25" w:rsidRDefault="00C44C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AD89" w14:textId="77777777" w:rsidR="00C44C25" w:rsidRDefault="00C44C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228E" w14:textId="77777777" w:rsidR="00C44C25" w:rsidRPr="0022092F" w:rsidRDefault="00C44C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A4DD" w14:textId="77777777" w:rsidR="00C44C25" w:rsidRDefault="00C44C2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DD7DC7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4ABFD" w14:textId="77777777" w:rsidR="00C44C25" w:rsidRDefault="00C44C25" w:rsidP="00C44C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0CDD" w14:textId="77777777" w:rsidR="00C44C25" w:rsidRDefault="00C44C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28D1" w14:textId="77777777" w:rsidR="00C44C25" w:rsidRDefault="00C44C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AC0C" w14:textId="77777777" w:rsidR="00C44C25" w:rsidRDefault="00C44C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B430A9" w14:textId="77777777" w:rsidR="00C44C25" w:rsidRDefault="00C44C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973D" w14:textId="77777777" w:rsidR="00C44C25" w:rsidRDefault="00C44C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E2D1" w14:textId="77777777" w:rsidR="00C44C25" w:rsidRDefault="00C44C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35E2" w14:textId="77777777" w:rsidR="00C44C25" w:rsidRDefault="00C44C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DD4C" w14:textId="77777777" w:rsidR="00C44C25" w:rsidRPr="0022092F" w:rsidRDefault="00C44C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56F2" w14:textId="77777777" w:rsidR="00C44C25" w:rsidRDefault="00C44C2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F04D71" w14:textId="77777777" w:rsidR="00C44C25" w:rsidRPr="00474FB0" w:rsidRDefault="00C44C2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44C25" w14:paraId="35D8868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28BBD" w14:textId="77777777" w:rsidR="00C44C25" w:rsidRDefault="00C44C25" w:rsidP="00C44C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B3D1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30F7" w14:textId="77777777" w:rsidR="00C44C25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5DFB" w14:textId="77777777" w:rsidR="00C44C25" w:rsidRDefault="00C44C2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D132F63" w14:textId="77777777" w:rsidR="00C44C25" w:rsidRDefault="00C44C2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D490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6BDB" w14:textId="77777777" w:rsidR="00C44C25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9EB4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39AE" w14:textId="77777777" w:rsidR="00C44C25" w:rsidRPr="0022092F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9D54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B05CF2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530B" w14:textId="77777777" w:rsidR="00C44C25" w:rsidRDefault="00C44C25" w:rsidP="00C44C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B0F4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3FF4" w14:textId="77777777" w:rsidR="00C44C25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6024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3ABF928" w14:textId="77777777" w:rsidR="00C44C25" w:rsidRDefault="00C44C2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3039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880D97D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22487FF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1794" w14:textId="77777777" w:rsidR="00C44C25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6FB8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AF58" w14:textId="77777777" w:rsidR="00C44C25" w:rsidRPr="0022092F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CA70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52F141D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A2365D1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44C25" w14:paraId="5C1C1CC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7F46A" w14:textId="77777777" w:rsidR="00C44C25" w:rsidRDefault="00C44C25" w:rsidP="00C44C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4EA9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F0EA687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498F" w14:textId="77777777" w:rsidR="00C44C25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B57C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3D83B46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D57B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9C7C" w14:textId="77777777" w:rsidR="00C44C25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21DA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9C1C" w14:textId="77777777" w:rsidR="00C44C25" w:rsidRPr="0022092F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B802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0B4111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83E61" w14:textId="77777777" w:rsidR="00C44C25" w:rsidRDefault="00C44C25" w:rsidP="00C44C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EB67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91EE" w14:textId="77777777" w:rsidR="00C44C25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2430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0041F48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B878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21869F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4FFC" w14:textId="77777777" w:rsidR="00C44C25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68AA" w14:textId="77777777" w:rsidR="00C44C25" w:rsidRDefault="00C44C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0DD0" w14:textId="77777777" w:rsidR="00C44C25" w:rsidRPr="0022092F" w:rsidRDefault="00C44C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A60C" w14:textId="77777777" w:rsidR="00C44C25" w:rsidRDefault="00C44C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701B3BE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430751CC" w14:textId="77777777" w:rsidR="00C44C25" w:rsidRDefault="00C44C25" w:rsidP="007F72A5">
      <w:pPr>
        <w:pStyle w:val="Heading1"/>
        <w:spacing w:line="360" w:lineRule="auto"/>
      </w:pPr>
      <w:r>
        <w:t>LINIA 301 O</w:t>
      </w:r>
    </w:p>
    <w:p w14:paraId="0AD9DE1F" w14:textId="77777777" w:rsidR="00C44C25" w:rsidRDefault="00C44C25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5133123C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0B06" w14:textId="77777777" w:rsidR="00C44C25" w:rsidRDefault="00C44C25" w:rsidP="00C44C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D520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EE56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3E8B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0164A84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72A2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9209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2D4C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A822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ED01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866037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F5D97" w14:textId="77777777" w:rsidR="00C44C25" w:rsidRDefault="00C44C25" w:rsidP="00C44C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42E0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36C2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90D6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85E2BD9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EFF5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78D2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0301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1ACD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F15A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BF3C22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596D" w14:textId="77777777" w:rsidR="00C44C25" w:rsidRDefault="00C44C25" w:rsidP="00C44C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6DBB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958C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E3F1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7B2645A" w14:textId="77777777" w:rsidR="00C44C25" w:rsidRDefault="00C44C25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9555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A00A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8862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05E6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0A6B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7977BF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C44C25" w14:paraId="2F74869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8EB1" w14:textId="77777777" w:rsidR="00C44C25" w:rsidRDefault="00C44C25" w:rsidP="00C44C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D013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5673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42AE" w14:textId="77777777" w:rsidR="00C44C25" w:rsidRDefault="00C44C2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A0D034C" w14:textId="77777777" w:rsidR="00C44C25" w:rsidRDefault="00C44C2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5EA4" w14:textId="77777777" w:rsidR="00C44C25" w:rsidRDefault="00C44C2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EF7FDC" w14:textId="77777777" w:rsidR="00C44C25" w:rsidRDefault="00C44C2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034B" w14:textId="77777777" w:rsidR="00C44C25" w:rsidRPr="00F1029A" w:rsidRDefault="00C44C2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5580" w14:textId="77777777" w:rsidR="00C44C25" w:rsidRDefault="00C44C2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CFB8" w14:textId="77777777" w:rsidR="00C44C25" w:rsidRPr="00F1029A" w:rsidRDefault="00C44C2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6C81" w14:textId="77777777" w:rsidR="00C44C25" w:rsidRDefault="00C44C25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62F7294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B9CF5" w14:textId="77777777" w:rsidR="00C44C25" w:rsidRDefault="00C44C25" w:rsidP="00C44C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1787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7C8B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CCEA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97026D8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ED49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31C190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AC6B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6F7E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20D2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EF49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9BDC1D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B4DF0" w14:textId="77777777" w:rsidR="00C44C25" w:rsidRDefault="00C44C25" w:rsidP="00C44C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ED89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66E7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865B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E31341D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1B52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89EA04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4B08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58DB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B96E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6BB5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63CE12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3835" w14:textId="77777777" w:rsidR="00C44C25" w:rsidRDefault="00C44C25" w:rsidP="00C44C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1575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8ED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8A9E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30DA62A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8022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BC8154" w14:textId="77777777" w:rsidR="00C44C25" w:rsidRDefault="00C44C25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396D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D021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7168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8071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4D4AD7" w14:textId="77777777" w:rsidR="00C44C25" w:rsidRDefault="00C44C2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C44C25" w14:paraId="7AEBA1B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DD0C" w14:textId="77777777" w:rsidR="00C44C25" w:rsidRDefault="00C44C25" w:rsidP="00C44C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ED53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6C6F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ABA6" w14:textId="77777777" w:rsidR="00C44C25" w:rsidRDefault="00C44C25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EA88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5D141D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528F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105D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A682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CA8E" w14:textId="77777777" w:rsidR="00C44C25" w:rsidRDefault="00C44C2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2C70D7" w14:textId="77777777" w:rsidR="00C44C25" w:rsidRDefault="00C44C2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F1DE58" w14:textId="77777777" w:rsidR="00C44C25" w:rsidRDefault="00C44C2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C44C25" w14:paraId="6BCE83D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022F" w14:textId="77777777" w:rsidR="00C44C25" w:rsidRDefault="00C44C25" w:rsidP="00C44C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A61C" w14:textId="77777777" w:rsidR="00C44C25" w:rsidRDefault="00C44C2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3C45" w14:textId="77777777" w:rsidR="00C44C25" w:rsidRPr="00F1029A" w:rsidRDefault="00C44C2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CA1B" w14:textId="77777777" w:rsidR="00C44C25" w:rsidRDefault="00C44C25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39A3" w14:textId="77777777" w:rsidR="00C44C25" w:rsidRDefault="00C44C2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203EF52A" w14:textId="77777777" w:rsidR="00C44C25" w:rsidRDefault="00C44C2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2A5002A8" w14:textId="77777777" w:rsidR="00C44C25" w:rsidRDefault="00C44C2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BBEC" w14:textId="77777777" w:rsidR="00C44C25" w:rsidRPr="00F1029A" w:rsidRDefault="00C44C2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4538" w14:textId="77777777" w:rsidR="00C44C25" w:rsidRDefault="00C44C2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522E" w14:textId="77777777" w:rsidR="00C44C25" w:rsidRPr="00F1029A" w:rsidRDefault="00C44C2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8A92" w14:textId="77777777" w:rsidR="00C44C25" w:rsidRDefault="00C44C2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95F767" w14:textId="77777777" w:rsidR="00C44C25" w:rsidRDefault="00C44C2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3A4107A1" w14:textId="77777777" w:rsidR="00C44C25" w:rsidRDefault="00C44C2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6CA43BC6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39189C1E" w14:textId="77777777" w:rsidR="00C44C25" w:rsidRDefault="00C44C25" w:rsidP="003260D9">
      <w:pPr>
        <w:pStyle w:val="Heading1"/>
        <w:spacing w:line="360" w:lineRule="auto"/>
      </w:pPr>
      <w:r>
        <w:t>LINIA 301 P</w:t>
      </w:r>
    </w:p>
    <w:p w14:paraId="0029EDE3" w14:textId="77777777" w:rsidR="00C44C25" w:rsidRDefault="00C44C2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44C25" w14:paraId="14A2739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7DFC6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A59E" w14:textId="77777777" w:rsidR="00C44C25" w:rsidRDefault="00C44C2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7BD7" w14:textId="77777777" w:rsidR="00C44C25" w:rsidRPr="001B37B8" w:rsidRDefault="00C44C2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879F" w14:textId="77777777" w:rsidR="00C44C25" w:rsidRDefault="00C44C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82CD886" w14:textId="77777777" w:rsidR="00C44C25" w:rsidRDefault="00C44C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5224" w14:textId="77777777" w:rsidR="00C44C25" w:rsidRDefault="00C44C2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F12B" w14:textId="77777777" w:rsidR="00C44C25" w:rsidRDefault="00C44C2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BA0B" w14:textId="77777777" w:rsidR="00C44C25" w:rsidRDefault="00C44C2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ED0C" w14:textId="77777777" w:rsidR="00C44C25" w:rsidRPr="001B37B8" w:rsidRDefault="00C44C2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AFE9" w14:textId="77777777" w:rsidR="00C44C25" w:rsidRDefault="00C44C2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6BFD8A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8F139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E63C" w14:textId="77777777" w:rsidR="00C44C25" w:rsidRDefault="00C44C2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4D0F" w14:textId="77777777" w:rsidR="00C44C25" w:rsidRPr="001B37B8" w:rsidRDefault="00C44C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1A4E" w14:textId="77777777" w:rsidR="00C44C25" w:rsidRDefault="00C44C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FA04B8" w14:textId="77777777" w:rsidR="00C44C25" w:rsidRDefault="00C44C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CD47" w14:textId="77777777" w:rsidR="00C44C25" w:rsidRDefault="00C44C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ECBE" w14:textId="77777777" w:rsidR="00C44C25" w:rsidRDefault="00C44C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0799" w14:textId="77777777" w:rsidR="00C44C25" w:rsidRDefault="00C44C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3281" w14:textId="77777777" w:rsidR="00C44C25" w:rsidRPr="001B37B8" w:rsidRDefault="00C44C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41FF" w14:textId="77777777" w:rsidR="00C44C25" w:rsidRDefault="00C44C2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CC5A3B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6A894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F48E" w14:textId="77777777" w:rsidR="00C44C25" w:rsidRDefault="00C44C2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CDAA" w14:textId="77777777" w:rsidR="00C44C25" w:rsidRPr="001B37B8" w:rsidRDefault="00C44C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EA0C" w14:textId="77777777" w:rsidR="00C44C25" w:rsidRDefault="00C44C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886E" w14:textId="77777777" w:rsidR="00C44C25" w:rsidRDefault="00C44C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B509" w14:textId="77777777" w:rsidR="00C44C25" w:rsidRDefault="00C44C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E246" w14:textId="77777777" w:rsidR="00C44C25" w:rsidRDefault="00C44C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86A0" w14:textId="77777777" w:rsidR="00C44C25" w:rsidRPr="001B37B8" w:rsidRDefault="00C44C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70E1" w14:textId="77777777" w:rsidR="00C44C25" w:rsidRDefault="00C44C2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C04FE4" w14:textId="77777777" w:rsidR="00C44C25" w:rsidRDefault="00C44C2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C44C25" w:rsidRPr="00A8307A" w14:paraId="287B0214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74F32" w14:textId="77777777" w:rsidR="00C44C25" w:rsidRPr="00A75A00" w:rsidRDefault="00C44C25" w:rsidP="00C44C25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FA38" w14:textId="77777777" w:rsidR="00C44C25" w:rsidRPr="00A8307A" w:rsidRDefault="00C44C2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1402" w14:textId="77777777" w:rsidR="00C44C25" w:rsidRPr="00A8307A" w:rsidRDefault="00C44C2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4627" w14:textId="77777777" w:rsidR="00C44C25" w:rsidRDefault="00C44C2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0A410D34" w14:textId="77777777" w:rsidR="00C44C25" w:rsidRPr="00A8307A" w:rsidRDefault="00C44C2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3EDB" w14:textId="77777777" w:rsidR="00C44C25" w:rsidRDefault="00C44C2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55E3" w14:textId="77777777" w:rsidR="00C44C25" w:rsidRDefault="00C44C2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C8E5" w14:textId="77777777" w:rsidR="00C44C25" w:rsidRPr="00A8307A" w:rsidRDefault="00C44C2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D474" w14:textId="77777777" w:rsidR="00C44C25" w:rsidRPr="00A8307A" w:rsidRDefault="00C44C2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491F" w14:textId="77777777" w:rsidR="00C44C25" w:rsidRPr="00A8307A" w:rsidRDefault="00C44C2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22082D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B8E9D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CC3D" w14:textId="77777777" w:rsidR="00C44C25" w:rsidRDefault="00C44C2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2AA1" w14:textId="77777777" w:rsidR="00C44C25" w:rsidRPr="001B37B8" w:rsidRDefault="00C44C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66F5" w14:textId="77777777" w:rsidR="00C44C25" w:rsidRDefault="00C44C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F24CA99" w14:textId="77777777" w:rsidR="00C44C25" w:rsidRDefault="00C44C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4AB0" w14:textId="77777777" w:rsidR="00C44C25" w:rsidRDefault="00C44C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6EA72C8F" w14:textId="77777777" w:rsidR="00C44C25" w:rsidRDefault="00C44C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5613" w14:textId="77777777" w:rsidR="00C44C25" w:rsidRDefault="00C44C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CE93" w14:textId="77777777" w:rsidR="00C44C25" w:rsidRDefault="00C44C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B5AC" w14:textId="77777777" w:rsidR="00C44C25" w:rsidRPr="001B37B8" w:rsidRDefault="00C44C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39E8" w14:textId="77777777" w:rsidR="00C44C25" w:rsidRDefault="00C44C2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175F42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8AB8E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2F91" w14:textId="77777777" w:rsidR="00C44C25" w:rsidRDefault="00C44C2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A45E" w14:textId="77777777" w:rsidR="00C44C25" w:rsidRPr="001B37B8" w:rsidRDefault="00C44C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8A0F" w14:textId="77777777" w:rsidR="00C44C25" w:rsidRDefault="00C44C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6DA281C" w14:textId="77777777" w:rsidR="00C44C25" w:rsidRDefault="00C44C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78AA" w14:textId="77777777" w:rsidR="00C44C25" w:rsidRDefault="00C44C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BED7F7" w14:textId="77777777" w:rsidR="00C44C25" w:rsidRDefault="00C44C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0024" w14:textId="77777777" w:rsidR="00C44C25" w:rsidRPr="001B37B8" w:rsidRDefault="00C44C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1DA7" w14:textId="77777777" w:rsidR="00C44C25" w:rsidRDefault="00C44C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4877" w14:textId="77777777" w:rsidR="00C44C25" w:rsidRPr="001B37B8" w:rsidRDefault="00C44C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CAEE" w14:textId="77777777" w:rsidR="00C44C25" w:rsidRDefault="00C44C2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C44C25" w14:paraId="478B345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4B1B8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BE1A" w14:textId="77777777" w:rsidR="00C44C25" w:rsidRDefault="00C44C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D89D" w14:textId="77777777" w:rsidR="00C44C25" w:rsidRPr="001B37B8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F1D4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3DF0FFB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F257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81CB80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A373" w14:textId="77777777" w:rsidR="00C44C25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443A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298E" w14:textId="77777777" w:rsidR="00C44C25" w:rsidRPr="001B37B8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072D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8013FA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C44C25" w14:paraId="731AE2B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4A5C2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D261" w14:textId="77777777" w:rsidR="00C44C25" w:rsidRDefault="00C44C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90FB" w14:textId="77777777" w:rsidR="00C44C25" w:rsidRPr="001B37B8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BA70" w14:textId="77777777" w:rsidR="00C44C25" w:rsidRDefault="00C44C2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691895" w14:textId="77777777" w:rsidR="00C44C25" w:rsidRDefault="00C44C2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C0F4" w14:textId="77777777" w:rsidR="00C44C25" w:rsidRDefault="00C44C2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D572CA7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DE9C" w14:textId="77777777" w:rsidR="00C44C25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B547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3DE1" w14:textId="77777777" w:rsidR="00C44C25" w:rsidRPr="001B37B8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DFD2" w14:textId="77777777" w:rsidR="00C44C25" w:rsidRDefault="00C44C2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70312A" w14:textId="77777777" w:rsidR="00C44C25" w:rsidRDefault="00C44C2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C44C25" w14:paraId="608B736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93543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4BFD" w14:textId="77777777" w:rsidR="00C44C25" w:rsidRDefault="00C44C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2465" w14:textId="77777777" w:rsidR="00C44C25" w:rsidRPr="001B37B8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F75B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67F2E89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F464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348A20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D9BF" w14:textId="77777777" w:rsidR="00C44C25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525A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F1A0" w14:textId="77777777" w:rsidR="00C44C25" w:rsidRPr="001B37B8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8A68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F8596C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C44C25" w14:paraId="62DD5D1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80BB7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53A1" w14:textId="77777777" w:rsidR="00C44C25" w:rsidRDefault="00C44C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33C3" w14:textId="77777777" w:rsidR="00C44C25" w:rsidRPr="001B37B8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855F" w14:textId="77777777" w:rsidR="00C44C25" w:rsidRDefault="00C44C2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53A7CED" w14:textId="77777777" w:rsidR="00C44C25" w:rsidRDefault="00C44C2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9432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5D24FE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1484" w14:textId="77777777" w:rsidR="00C44C25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E9B0" w14:textId="77777777" w:rsidR="00C44C25" w:rsidRDefault="00C44C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E7B1" w14:textId="77777777" w:rsidR="00C44C25" w:rsidRPr="001B37B8" w:rsidRDefault="00C44C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5A94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559B1C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2C559D" w14:textId="77777777" w:rsidR="00C44C25" w:rsidRDefault="00C44C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C44C25" w14:paraId="5F0F5F0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87140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8BCD" w14:textId="77777777" w:rsidR="00C44C25" w:rsidRDefault="00C44C2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125C" w14:textId="77777777" w:rsidR="00C44C25" w:rsidRPr="001B37B8" w:rsidRDefault="00C44C2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39EC" w14:textId="77777777" w:rsidR="00C44C25" w:rsidRDefault="00C44C2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14FF28" w14:textId="77777777" w:rsidR="00C44C25" w:rsidRDefault="00C44C2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7513" w14:textId="77777777" w:rsidR="00C44C25" w:rsidRDefault="00C44C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D1480B" w14:textId="77777777" w:rsidR="00C44C25" w:rsidRDefault="00C44C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61C5CEA5" w14:textId="77777777" w:rsidR="00C44C25" w:rsidRDefault="00C44C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8B7F" w14:textId="77777777" w:rsidR="00C44C25" w:rsidRDefault="00C44C2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7522" w14:textId="77777777" w:rsidR="00C44C25" w:rsidRDefault="00C44C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65B5" w14:textId="77777777" w:rsidR="00C44C25" w:rsidRPr="001B37B8" w:rsidRDefault="00C44C2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87C0" w14:textId="77777777" w:rsidR="00C44C25" w:rsidRDefault="00C44C2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99B706" w14:textId="77777777" w:rsidR="00C44C25" w:rsidRDefault="00C44C2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C44C25" w14:paraId="77433EE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EA248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8A36" w14:textId="77777777" w:rsidR="00C44C25" w:rsidRDefault="00C44C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FC61" w14:textId="77777777" w:rsidR="00C44C25" w:rsidRPr="001B37B8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E902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E3CE69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866F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9C2691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6524" w14:textId="77777777" w:rsidR="00C44C25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CF19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D4B0" w14:textId="77777777" w:rsidR="00C44C25" w:rsidRPr="001B37B8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3F47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454A61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C44C25" w14:paraId="1FCA6AC9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22C8A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A28B" w14:textId="77777777" w:rsidR="00C44C25" w:rsidRDefault="00C44C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845E" w14:textId="77777777" w:rsidR="00C44C25" w:rsidRPr="001B37B8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C3C4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4342A32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7A88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7C0A05B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7A94" w14:textId="77777777" w:rsidR="00C44C25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7076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1989" w14:textId="77777777" w:rsidR="00C44C25" w:rsidRPr="001B37B8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7F3A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07A178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C44C25" w14:paraId="21699DAC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F73F7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A77E" w14:textId="77777777" w:rsidR="00C44C25" w:rsidRDefault="00C44C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61AA" w14:textId="77777777" w:rsidR="00C44C25" w:rsidRPr="001B37B8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AF3E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078BA5D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3749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B986" w14:textId="77777777" w:rsidR="00C44C25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0C08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4F87" w14:textId="77777777" w:rsidR="00C44C25" w:rsidRPr="001B37B8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F494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2C5A15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28308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C8EA" w14:textId="77777777" w:rsidR="00C44C25" w:rsidRDefault="00C44C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67FD" w14:textId="77777777" w:rsidR="00C44C25" w:rsidRPr="001B37B8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2A7A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8974CB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6DDC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4D49CB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C56B" w14:textId="77777777" w:rsidR="00C44C25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5716" w14:textId="77777777" w:rsidR="00C44C25" w:rsidRDefault="00C44C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D031" w14:textId="77777777" w:rsidR="00C44C25" w:rsidRPr="001B37B8" w:rsidRDefault="00C44C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C28A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3600B3" w14:textId="77777777" w:rsidR="00C44C25" w:rsidRDefault="00C44C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C44C25" w14:paraId="6907383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AE63E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7A04" w14:textId="77777777" w:rsidR="00C44C25" w:rsidRDefault="00C44C2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CCB6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4A1F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223F3B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AE92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9605DB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9534" w14:textId="77777777" w:rsidR="00C44C25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9C13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3082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E07C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70FF83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C44C25" w14:paraId="304C235C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0738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D181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365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1FA3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01AA807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D91A" w14:textId="77777777" w:rsidR="00C44C25" w:rsidRDefault="00C44C2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7119C00" w14:textId="77777777" w:rsidR="00C44C25" w:rsidRDefault="00C44C2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99A98DF" w14:textId="77777777" w:rsidR="00C44C25" w:rsidRDefault="00C44C2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79EE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6DE9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644D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C3F3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37367EE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55157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7D67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A990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EEA6" w14:textId="77777777" w:rsidR="00C44C25" w:rsidRDefault="00C44C2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0E564161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E16EF5F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CDC6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8822F5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FEED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8F7C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432B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882A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5767EB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709E7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A0BC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084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4815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4D04F8D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D339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1C2D69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1127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D051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BABE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0D07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285800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7FCA8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B27D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502F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EEC6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FF4D149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AF92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15238B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6B7B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1B4F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866F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16FC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CE6F3B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DC5D8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AA83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4287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EDD7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A61ECF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AC89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FFEC99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617B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727E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1834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40DB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C46539E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08B5F" w14:textId="77777777" w:rsidR="00C44C25" w:rsidRDefault="00C44C25" w:rsidP="00C44C2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97D3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4B19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E8EE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ADCD32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F618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DEC52B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E347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00C6" w14:textId="77777777" w:rsidR="00C44C25" w:rsidRDefault="00C44C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6792" w14:textId="77777777" w:rsidR="00C44C25" w:rsidRPr="001B37B8" w:rsidRDefault="00C44C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3C5B" w14:textId="77777777" w:rsidR="00C44C25" w:rsidRDefault="00C44C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1027EBD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49CC3BFD" w14:textId="77777777" w:rsidR="00C44C25" w:rsidRDefault="00C44C25" w:rsidP="00F260DA">
      <w:pPr>
        <w:pStyle w:val="Heading1"/>
        <w:spacing w:line="360" w:lineRule="auto"/>
      </w:pPr>
      <w:r>
        <w:t>LINIA 301 X</w:t>
      </w:r>
    </w:p>
    <w:p w14:paraId="3B2622CA" w14:textId="77777777" w:rsidR="00C44C25" w:rsidRDefault="00C44C25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44C25" w14:paraId="395AE1D8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17CF8" w14:textId="77777777" w:rsidR="00C44C25" w:rsidRDefault="00C44C25" w:rsidP="00C44C2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0AE9" w14:textId="77777777" w:rsidR="00C44C25" w:rsidRDefault="00C44C25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B537E29" w14:textId="77777777" w:rsidR="00C44C25" w:rsidRDefault="00C44C25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CBD9" w14:textId="77777777" w:rsidR="00C44C25" w:rsidRPr="00F620E8" w:rsidRDefault="00C44C25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45D6" w14:textId="77777777" w:rsidR="00C44C25" w:rsidRDefault="00C44C25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714BDBE9" w14:textId="77777777" w:rsidR="00C44C25" w:rsidRDefault="00C44C25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6A31" w14:textId="77777777" w:rsidR="00C44C25" w:rsidRDefault="00C44C25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86AE" w14:textId="77777777" w:rsidR="00C44C25" w:rsidRPr="00F620E8" w:rsidRDefault="00C44C25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B9D8" w14:textId="77777777" w:rsidR="00C44C25" w:rsidRDefault="00C44C25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7E65" w14:textId="77777777" w:rsidR="00C44C25" w:rsidRPr="00F620E8" w:rsidRDefault="00C44C25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A3F6" w14:textId="77777777" w:rsidR="00C44C25" w:rsidRDefault="00C44C25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BAF68E2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6EE43" w14:textId="77777777" w:rsidR="00C44C25" w:rsidRDefault="00C44C25" w:rsidP="00C44C2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7587" w14:textId="77777777" w:rsidR="00C44C25" w:rsidRDefault="00C44C25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992E" w14:textId="77777777" w:rsidR="00C44C25" w:rsidRDefault="00C44C25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4B16" w14:textId="77777777" w:rsidR="00C44C25" w:rsidRDefault="00C44C25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70964881" w14:textId="77777777" w:rsidR="00C44C25" w:rsidRDefault="00C44C25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81EF" w14:textId="77777777" w:rsidR="00C44C25" w:rsidRDefault="00C44C25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4D9E71" w14:textId="77777777" w:rsidR="00C44C25" w:rsidRDefault="00C44C25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40C42F1D" w14:textId="77777777" w:rsidR="00C44C25" w:rsidRDefault="00C44C25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150521D" w14:textId="77777777" w:rsidR="00C44C25" w:rsidRDefault="00C44C25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EF90" w14:textId="77777777" w:rsidR="00C44C25" w:rsidRPr="00F620E8" w:rsidRDefault="00C44C25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36A9" w14:textId="77777777" w:rsidR="00C44C25" w:rsidRDefault="00C44C25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D8F2" w14:textId="77777777" w:rsidR="00C44C25" w:rsidRPr="00F620E8" w:rsidRDefault="00C44C25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96CE" w14:textId="77777777" w:rsidR="00C44C25" w:rsidRDefault="00C44C25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C71CF9" w14:textId="77777777" w:rsidR="00C44C25" w:rsidRDefault="00C44C25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63575EAC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72D666C8" w14:textId="77777777" w:rsidR="00C44C25" w:rsidRDefault="00C44C25" w:rsidP="00100E16">
      <w:pPr>
        <w:pStyle w:val="Heading1"/>
        <w:spacing w:line="360" w:lineRule="auto"/>
      </w:pPr>
      <w:r>
        <w:t>LINIA 301 Z2</w:t>
      </w:r>
    </w:p>
    <w:p w14:paraId="2631E957" w14:textId="77777777" w:rsidR="00C44C25" w:rsidRDefault="00C44C25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44C25" w14:paraId="0C3AAA6B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6A9F" w14:textId="77777777" w:rsidR="00C44C25" w:rsidRDefault="00C44C25" w:rsidP="00C44C2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428E" w14:textId="77777777" w:rsidR="00C44C25" w:rsidRDefault="00C44C2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37E5" w14:textId="77777777" w:rsidR="00C44C25" w:rsidRPr="00353356" w:rsidRDefault="00C44C25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4534" w14:textId="77777777" w:rsidR="00C44C25" w:rsidRDefault="00C44C25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157E9CDB" w14:textId="77777777" w:rsidR="00C44C25" w:rsidRDefault="00C44C25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438B" w14:textId="77777777" w:rsidR="00C44C25" w:rsidRDefault="00C44C2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AFF7FF" w14:textId="77777777" w:rsidR="00C44C25" w:rsidRDefault="00C44C2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05C9DCF0" w14:textId="77777777" w:rsidR="00C44C25" w:rsidRDefault="00C44C2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2D9ADC" w14:textId="77777777" w:rsidR="00C44C25" w:rsidRDefault="00C44C2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C22F" w14:textId="77777777" w:rsidR="00C44C25" w:rsidRPr="00353356" w:rsidRDefault="00C44C25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843B" w14:textId="77777777" w:rsidR="00C44C25" w:rsidRDefault="00C44C2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885A" w14:textId="77777777" w:rsidR="00C44C25" w:rsidRPr="00353356" w:rsidRDefault="00C44C25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B206" w14:textId="77777777" w:rsidR="00C44C25" w:rsidRDefault="00C44C25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66550B" w14:textId="77777777" w:rsidR="00C44C25" w:rsidRDefault="00C44C25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D937B3" w14:textId="77777777" w:rsidR="00C44C25" w:rsidRDefault="00C44C25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41A87CEC" w14:textId="77777777" w:rsidR="00C44C25" w:rsidRDefault="00C44C25">
      <w:pPr>
        <w:spacing w:before="40" w:line="192" w:lineRule="auto"/>
        <w:ind w:right="57"/>
        <w:rPr>
          <w:sz w:val="20"/>
          <w:lang w:val="ro-RO"/>
        </w:rPr>
      </w:pPr>
    </w:p>
    <w:p w14:paraId="31290AC2" w14:textId="77777777" w:rsidR="000C0691" w:rsidRDefault="000C069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9EBB9A9" w14:textId="77777777" w:rsidR="000C0691" w:rsidRDefault="000C069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7397822F" w14:textId="77777777" w:rsidR="000C0691" w:rsidRDefault="000C069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4191BC1" w14:textId="77777777" w:rsidR="000C0691" w:rsidRDefault="000C069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B4816A1" w14:textId="77777777" w:rsidR="000C0691" w:rsidRDefault="000C069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47FC7543" w14:textId="524A666C" w:rsidR="00C44C25" w:rsidRDefault="00C44C2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3B2B6F72" w14:textId="77777777" w:rsidR="00C44C25" w:rsidRDefault="00C44C25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44C25" w14:paraId="54DEA58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35AB" w14:textId="77777777" w:rsidR="00C44C25" w:rsidRDefault="00C44C25" w:rsidP="00C44C2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9F03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1147" w14:textId="77777777" w:rsidR="00C44C25" w:rsidRPr="00594E5B" w:rsidRDefault="00C44C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ACCD" w14:textId="77777777" w:rsidR="00C44C25" w:rsidRDefault="00C44C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4D436C6" w14:textId="77777777" w:rsidR="00C44C25" w:rsidRDefault="00C44C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C461EF9" w14:textId="77777777" w:rsidR="00C44C25" w:rsidRDefault="00C44C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1684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8AF9A8B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03C8C97A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8E5EDEA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045F" w14:textId="77777777" w:rsidR="00C44C25" w:rsidRPr="00594E5B" w:rsidRDefault="00C44C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8C99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AC7C" w14:textId="77777777" w:rsidR="00C44C25" w:rsidRPr="00594E5B" w:rsidRDefault="00C44C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0842" w14:textId="77777777" w:rsidR="00C44C25" w:rsidRDefault="00C44C2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0DDFD1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951D" w14:textId="77777777" w:rsidR="00C44C25" w:rsidRDefault="00C44C25" w:rsidP="00C44C2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6368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7FF2" w14:textId="77777777" w:rsidR="00C44C25" w:rsidRPr="00594E5B" w:rsidRDefault="00C44C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47CC" w14:textId="77777777" w:rsidR="00C44C25" w:rsidRDefault="00C44C2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2FF31A2" w14:textId="77777777" w:rsidR="00C44C25" w:rsidRDefault="00C44C2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31FC322" w14:textId="77777777" w:rsidR="00C44C25" w:rsidRDefault="00C44C2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BA6F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FEF5" w14:textId="77777777" w:rsidR="00C44C25" w:rsidRPr="00594E5B" w:rsidRDefault="00C44C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AD30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B60C" w14:textId="77777777" w:rsidR="00C44C25" w:rsidRPr="00594E5B" w:rsidRDefault="00C44C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B942" w14:textId="77777777" w:rsidR="00C44C25" w:rsidRDefault="00C44C2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CE729A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DBE1" w14:textId="77777777" w:rsidR="00C44C25" w:rsidRDefault="00C44C25" w:rsidP="00C44C2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2AFF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2D76" w14:textId="77777777" w:rsidR="00C44C25" w:rsidRPr="00594E5B" w:rsidRDefault="00C44C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E3E1" w14:textId="77777777" w:rsidR="00C44C25" w:rsidRDefault="00C44C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2EF21AD" w14:textId="77777777" w:rsidR="00C44C25" w:rsidRDefault="00C44C2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AEBDC1E" w14:textId="77777777" w:rsidR="00C44C25" w:rsidRDefault="00C44C2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15681E74" w14:textId="77777777" w:rsidR="00C44C25" w:rsidRDefault="00C44C25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FA6B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B023" w14:textId="77777777" w:rsidR="00C44C25" w:rsidRDefault="00C44C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23AE" w14:textId="77777777" w:rsidR="00C44C25" w:rsidRDefault="00C44C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9285" w14:textId="77777777" w:rsidR="00C44C25" w:rsidRPr="00594E5B" w:rsidRDefault="00C44C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B6A7" w14:textId="77777777" w:rsidR="00C44C25" w:rsidRDefault="00C44C25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A11294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65406" w14:textId="77777777" w:rsidR="00C44C25" w:rsidRDefault="00C44C25" w:rsidP="00C44C2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27ED" w14:textId="77777777" w:rsidR="00C44C25" w:rsidRDefault="00C44C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55FD" w14:textId="77777777" w:rsidR="00C44C25" w:rsidRPr="00594E5B" w:rsidRDefault="00C44C2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88CD" w14:textId="77777777" w:rsidR="00C44C25" w:rsidRDefault="00C44C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9F1FBA9" w14:textId="77777777" w:rsidR="00C44C25" w:rsidRDefault="00C44C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33505E68" w14:textId="77777777" w:rsidR="00C44C25" w:rsidRDefault="00C44C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97B8" w14:textId="77777777" w:rsidR="00C44C25" w:rsidRDefault="00C44C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EC342CF" w14:textId="77777777" w:rsidR="00C44C25" w:rsidRDefault="00C44C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FEA7" w14:textId="77777777" w:rsidR="00C44C25" w:rsidRDefault="00C44C2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2575" w14:textId="77777777" w:rsidR="00C44C25" w:rsidRDefault="00C44C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DCB7" w14:textId="77777777" w:rsidR="00C44C25" w:rsidRPr="00594E5B" w:rsidRDefault="00C44C2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F87A" w14:textId="77777777" w:rsidR="00C44C25" w:rsidRDefault="00C44C25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48FA5E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A5CAC" w14:textId="77777777" w:rsidR="00C44C25" w:rsidRDefault="00C44C25" w:rsidP="00C44C2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E2F6" w14:textId="77777777" w:rsidR="00C44C25" w:rsidRDefault="00C44C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E537" w14:textId="77777777" w:rsidR="00C44C25" w:rsidRPr="00594E5B" w:rsidRDefault="00C44C2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2D66" w14:textId="77777777" w:rsidR="00C44C25" w:rsidRDefault="00C44C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7E4614B" w14:textId="77777777" w:rsidR="00C44C25" w:rsidRDefault="00C44C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76C7" w14:textId="77777777" w:rsidR="00C44C25" w:rsidRDefault="00C44C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185A85CA" w14:textId="77777777" w:rsidR="00C44C25" w:rsidRDefault="00C44C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5386" w14:textId="77777777" w:rsidR="00C44C25" w:rsidRDefault="00C44C2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1DEA" w14:textId="77777777" w:rsidR="00C44C25" w:rsidRDefault="00C44C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5281" w14:textId="77777777" w:rsidR="00C44C25" w:rsidRPr="00594E5B" w:rsidRDefault="00C44C2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F70D" w14:textId="77777777" w:rsidR="00C44C25" w:rsidRDefault="00C44C25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FAB3CA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C9C9C" w14:textId="77777777" w:rsidR="00C44C25" w:rsidRDefault="00C44C25" w:rsidP="00C44C2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D2A8" w14:textId="77777777" w:rsidR="00C44C25" w:rsidRDefault="00C44C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4389" w14:textId="77777777" w:rsidR="00C44C25" w:rsidRPr="00594E5B" w:rsidRDefault="00C44C2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A3B4" w14:textId="77777777" w:rsidR="00C44C25" w:rsidRDefault="00C44C2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B720E6D" w14:textId="77777777" w:rsidR="00C44C25" w:rsidRDefault="00C44C2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21A043DE" w14:textId="77777777" w:rsidR="00C44C25" w:rsidRDefault="00C44C2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4E14" w14:textId="77777777" w:rsidR="00C44C25" w:rsidRDefault="00C44C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02B8121D" w14:textId="77777777" w:rsidR="00C44C25" w:rsidRDefault="00C44C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8287" w14:textId="77777777" w:rsidR="00C44C25" w:rsidRDefault="00C44C2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6463" w14:textId="77777777" w:rsidR="00C44C25" w:rsidRDefault="00C44C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17A8" w14:textId="77777777" w:rsidR="00C44C25" w:rsidRPr="00594E5B" w:rsidRDefault="00C44C2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853C" w14:textId="77777777" w:rsidR="00C44C25" w:rsidRDefault="00C44C25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7424481" w14:textId="77777777" w:rsidR="00C44C25" w:rsidRDefault="00C44C25">
      <w:pPr>
        <w:spacing w:before="40" w:after="40" w:line="192" w:lineRule="auto"/>
        <w:ind w:right="57"/>
        <w:rPr>
          <w:sz w:val="20"/>
          <w:lang w:val="en-US"/>
        </w:rPr>
      </w:pPr>
    </w:p>
    <w:p w14:paraId="0D504B4C" w14:textId="77777777" w:rsidR="00C44C25" w:rsidRDefault="00C44C25" w:rsidP="000F5238">
      <w:pPr>
        <w:pStyle w:val="Heading1"/>
        <w:spacing w:line="360" w:lineRule="auto"/>
      </w:pPr>
      <w:r>
        <w:t>LINIA 304 E</w:t>
      </w:r>
    </w:p>
    <w:p w14:paraId="5C656119" w14:textId="77777777" w:rsidR="00C44C25" w:rsidRDefault="00C44C25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C44C25" w:rsidRPr="00A8307A" w14:paraId="7CB6D732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E8A7" w14:textId="77777777" w:rsidR="00C44C25" w:rsidRPr="00A75A00" w:rsidRDefault="00C44C25" w:rsidP="000C0691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C3014" w14:textId="77777777" w:rsidR="00C44C25" w:rsidRDefault="00C44C25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305D27D6" w14:textId="77777777" w:rsidR="00C44C25" w:rsidRPr="00A8307A" w:rsidRDefault="00C44C25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E1BE8" w14:textId="77777777" w:rsidR="00C44C25" w:rsidRPr="00A8307A" w:rsidRDefault="00C44C25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13A9D" w14:textId="77777777" w:rsidR="00C44C25" w:rsidRPr="00A8307A" w:rsidRDefault="00C44C25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2A719" w14:textId="77777777" w:rsidR="00C44C25" w:rsidRPr="00A8307A" w:rsidRDefault="00C44C25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15E72" w14:textId="77777777" w:rsidR="00C44C25" w:rsidRPr="00A8307A" w:rsidRDefault="00C44C25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118B4" w14:textId="77777777" w:rsidR="00C44C25" w:rsidRPr="00A8307A" w:rsidRDefault="00C44C25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D6A57" w14:textId="77777777" w:rsidR="00C44C25" w:rsidRPr="00A8307A" w:rsidRDefault="00C44C25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540E1" w14:textId="77777777" w:rsidR="00C44C25" w:rsidRPr="00A8307A" w:rsidRDefault="00C44C25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D6A82BE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4CFD5B21" w14:textId="77777777" w:rsidR="00C44C25" w:rsidRDefault="00C44C25" w:rsidP="00125C01">
      <w:pPr>
        <w:pStyle w:val="Heading1"/>
        <w:spacing w:line="360" w:lineRule="auto"/>
      </w:pPr>
      <w:r>
        <w:t>LINIA 304 I</w:t>
      </w:r>
    </w:p>
    <w:p w14:paraId="2E9DDEA6" w14:textId="77777777" w:rsidR="00C44C25" w:rsidRDefault="00C44C25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44C25" w14:paraId="6D82E9F2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6217" w14:textId="77777777" w:rsidR="00C44C25" w:rsidRDefault="00C44C25" w:rsidP="00C44C25">
            <w:pPr>
              <w:numPr>
                <w:ilvl w:val="0"/>
                <w:numId w:val="3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F9C0" w14:textId="77777777" w:rsidR="00C44C25" w:rsidRDefault="00C44C25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7281C16" w14:textId="77777777" w:rsidR="00C44C25" w:rsidRDefault="00C44C25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2999" w14:textId="77777777" w:rsidR="00C44C25" w:rsidRPr="00300070" w:rsidRDefault="00C44C25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8F7F" w14:textId="77777777" w:rsidR="00C44C25" w:rsidRDefault="00C44C25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EED4" w14:textId="77777777" w:rsidR="00C44C25" w:rsidRDefault="00C44C25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FFE0" w14:textId="77777777" w:rsidR="00C44C25" w:rsidRPr="00300070" w:rsidRDefault="00C44C25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0B72" w14:textId="77777777" w:rsidR="00C44C25" w:rsidRDefault="00C44C25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CA71" w14:textId="77777777" w:rsidR="00C44C25" w:rsidRPr="00300070" w:rsidRDefault="00C44C25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031B" w14:textId="77777777" w:rsidR="00C44C25" w:rsidRDefault="00C44C25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67E32C" w14:textId="77777777" w:rsidR="00C44C25" w:rsidRDefault="00C44C25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5255D662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13D4BA26" w14:textId="77777777" w:rsidR="00C44C25" w:rsidRDefault="00C44C25" w:rsidP="00125C01">
      <w:pPr>
        <w:pStyle w:val="Heading1"/>
        <w:spacing w:line="360" w:lineRule="auto"/>
      </w:pPr>
      <w:r>
        <w:t>LINIA 304 J</w:t>
      </w:r>
    </w:p>
    <w:p w14:paraId="62F604D7" w14:textId="77777777" w:rsidR="00C44C25" w:rsidRDefault="00C44C25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44C25" w14:paraId="7FEA6F49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49F6C" w14:textId="77777777" w:rsidR="00C44C25" w:rsidRDefault="00C44C25" w:rsidP="000C0691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BA9D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737804B4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6E57" w14:textId="77777777" w:rsidR="00C44C25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F0AD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7B1FD3FE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AB7E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A9C3" w14:textId="77777777" w:rsidR="00C44C25" w:rsidRPr="00300070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5F07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6A6F" w14:textId="77777777" w:rsidR="00C44C25" w:rsidRPr="00300070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E477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FF61A01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C3D5A" w14:textId="77777777" w:rsidR="00C44C25" w:rsidRDefault="00C44C25" w:rsidP="000C0691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8D05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550E52B" w14:textId="77777777" w:rsidR="00C44C25" w:rsidRDefault="00C44C25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48C3" w14:textId="77777777" w:rsidR="00C44C25" w:rsidRPr="00300070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25C7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FAF7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ADFF" w14:textId="77777777" w:rsidR="00C44C25" w:rsidRPr="00300070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E86D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80CD" w14:textId="77777777" w:rsidR="00C44C25" w:rsidRPr="00300070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2531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A6B839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2F507427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72C3525D" w14:textId="77777777" w:rsidR="00C44C25" w:rsidRDefault="00C44C25" w:rsidP="000F79E0">
      <w:pPr>
        <w:pStyle w:val="Heading1"/>
        <w:spacing w:line="360" w:lineRule="auto"/>
      </w:pPr>
      <w:r>
        <w:t>LINIA 305</w:t>
      </w:r>
    </w:p>
    <w:p w14:paraId="4A3BBCAF" w14:textId="77777777" w:rsidR="00C44C25" w:rsidRDefault="00C44C25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2F2D413A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26C00" w14:textId="77777777" w:rsidR="00C44C25" w:rsidRDefault="00C44C25" w:rsidP="000C0691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2173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36E1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4A8E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2BC4E3F5" w14:textId="77777777" w:rsidR="00C44C25" w:rsidRDefault="00C44C25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F496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6AD8FC60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56DF92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CCB9EB6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6836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AD05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64A5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E0E4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4BCE1FF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C22F6" w14:textId="77777777" w:rsidR="00C44C25" w:rsidRDefault="00C44C25" w:rsidP="000C0691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2FDB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9B09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5DC5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72981C90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C3E3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B3CE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C599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374D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7211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AB75207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6DC16" w14:textId="77777777" w:rsidR="00C44C25" w:rsidRDefault="00C44C25" w:rsidP="000C0691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19C5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9C59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A685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0F823242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BDDC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66565705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19553A34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75A69921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34D88B1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B1F7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0508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D581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8849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2E562ADE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08981F7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2A60B" w14:textId="77777777" w:rsidR="00C44C25" w:rsidRDefault="00C44C25" w:rsidP="000C0691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C31F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4EE9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0188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20D9A3C9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26A4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4C80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AC0E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821C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2AAA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5DCDE30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BC224" w14:textId="77777777" w:rsidR="00C44C25" w:rsidRDefault="00C44C25" w:rsidP="000C0691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97A5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4EBD9A77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9514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5E7" w14:textId="77777777" w:rsidR="00C44C25" w:rsidRDefault="00C44C25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1F80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5082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715A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79A4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4A4B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9EB4CA1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A117" w14:textId="77777777" w:rsidR="00C44C25" w:rsidRDefault="00C44C25" w:rsidP="000C0691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DE66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D03D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7E30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3D66E2F6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C3F2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E6D2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B9D7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45BF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85A8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064B53A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AB15" w14:textId="77777777" w:rsidR="00C44C25" w:rsidRDefault="00C44C25" w:rsidP="000C0691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225E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2C8B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9368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7D6ADE7C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35DC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E14F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69DD" w14:textId="77777777" w:rsidR="00C44C25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3F25" w14:textId="77777777" w:rsidR="00C44C25" w:rsidRPr="00023C54" w:rsidRDefault="00C44C25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2BA8" w14:textId="77777777" w:rsidR="00C44C25" w:rsidRDefault="00C44C25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289732C" w14:textId="77777777" w:rsidR="00C44C25" w:rsidRDefault="00C44C25">
      <w:pPr>
        <w:spacing w:line="192" w:lineRule="auto"/>
        <w:ind w:right="57"/>
        <w:rPr>
          <w:sz w:val="20"/>
          <w:lang w:val="ro-RO"/>
        </w:rPr>
      </w:pPr>
    </w:p>
    <w:p w14:paraId="0F79B1EC" w14:textId="77777777" w:rsidR="00C44C25" w:rsidRDefault="00C44C25" w:rsidP="00DE0660">
      <w:pPr>
        <w:pStyle w:val="Heading1"/>
        <w:spacing w:line="360" w:lineRule="auto"/>
      </w:pPr>
      <w:r>
        <w:t>LINIA 306</w:t>
      </w:r>
    </w:p>
    <w:p w14:paraId="4AAB58F7" w14:textId="77777777" w:rsidR="00C44C25" w:rsidRDefault="00C44C25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2E1ADD1E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0D858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6EED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5475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0EF5" w14:textId="77777777" w:rsidR="00C44C25" w:rsidRDefault="00C44C25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899F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57F7095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50EB31D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FFA0EBE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5322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1D76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1719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151E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52AF1D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18ABC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2908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16D6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DE32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0E9FDE76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147C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EC94B1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1442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E62A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D052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A550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8BEFE33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D723D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8EE2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76B4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A1F2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79A9907C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E180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8FE076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FD8A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5579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E197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4781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2329D2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AB84D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50A4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885C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F0BD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582248CB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6E2F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42E422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A4C6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1126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DB1D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A81F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D59EE3E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2DC18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6E25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4ACC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4749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6076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062A5767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2167B74D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D73F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504B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473B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7130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2F21EF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59606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11F5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E388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B83E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E236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1A98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FF20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5A85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8FBB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21FCF6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C44C25" w14:paraId="2536AEF6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9D886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3F69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6880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C9AB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96CB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E88BFD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7B4F431F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ACEFC47" w14:textId="77777777" w:rsidR="00C44C25" w:rsidRDefault="00C44C25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0356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E863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F840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AABC" w14:textId="77777777" w:rsidR="00C44C25" w:rsidRDefault="00C44C25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C44C25" w14:paraId="21F08B0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E3D8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9798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7458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0A71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62046CE9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1B02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BFF8EF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E787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05CD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688F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FCAF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1FEDE6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29A5C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76D6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F184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45DF" w14:textId="77777777" w:rsidR="00C44C25" w:rsidRDefault="00C44C25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5964B96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01DE8F97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3C04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2C064D15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F121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31F0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B1CE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2225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5C9998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E928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8D08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3C29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929E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336260D6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6029B660" w14:textId="77777777" w:rsidR="00C44C25" w:rsidRDefault="00C44C25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6967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56CF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F422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60EA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E36D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DC22A9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7E9A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C5C4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D8A7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6099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714EB6EE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B122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B45C1E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9AA1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E103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17B7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A956" w14:textId="77777777" w:rsidR="00C44C25" w:rsidRDefault="00C44C25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E34B58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028F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F7E6" w14:textId="77777777" w:rsidR="00C44C25" w:rsidRDefault="00C44C25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30E30520" w14:textId="77777777" w:rsidR="00C44C25" w:rsidRDefault="00C44C25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7CE9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B9C8" w14:textId="77777777" w:rsidR="00C44C25" w:rsidRDefault="00C44C25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FDE7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755D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4095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7F21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D726" w14:textId="77777777" w:rsidR="00C44C25" w:rsidRDefault="00C44C25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800CE5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DFE1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85AB" w14:textId="77777777" w:rsidR="00C44C25" w:rsidRDefault="00C44C25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65B6BD2C" w14:textId="77777777" w:rsidR="00C44C25" w:rsidRDefault="00C44C25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28D6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6A25" w14:textId="77777777" w:rsidR="00C44C25" w:rsidRDefault="00C44C25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BD19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2FA3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6BF7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9DDA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73BD" w14:textId="77777777" w:rsidR="00C44C25" w:rsidRDefault="00C44C25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3E6907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8751" w14:textId="77777777" w:rsidR="00C44C25" w:rsidRDefault="00C44C25" w:rsidP="00C44C2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12C1" w14:textId="77777777" w:rsidR="00C44C25" w:rsidRDefault="00C44C25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3B185845" w14:textId="77777777" w:rsidR="00C44C25" w:rsidRDefault="00C44C25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26F5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6150" w14:textId="77777777" w:rsidR="00C44C25" w:rsidRDefault="00C44C25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31E0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22DC" w14:textId="77777777" w:rsidR="00C44C25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2C83" w14:textId="77777777" w:rsidR="00C44C25" w:rsidRDefault="00C44C25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6839" w14:textId="77777777" w:rsidR="00C44C25" w:rsidRPr="00BE3917" w:rsidRDefault="00C44C25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02E3" w14:textId="77777777" w:rsidR="00C44C25" w:rsidRDefault="00C44C25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F3FE796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1DE1EFFF" w14:textId="77777777" w:rsidR="00C44C25" w:rsidRDefault="00C44C25" w:rsidP="008D7570">
      <w:pPr>
        <w:pStyle w:val="Heading1"/>
        <w:spacing w:line="360" w:lineRule="auto"/>
      </w:pPr>
      <w:r>
        <w:t>LINIA 311</w:t>
      </w:r>
    </w:p>
    <w:p w14:paraId="7FC0D815" w14:textId="77777777" w:rsidR="00C44C25" w:rsidRDefault="00C44C25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2AA44A15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A4A7" w14:textId="77777777" w:rsidR="00C44C25" w:rsidRDefault="00C44C25" w:rsidP="00C44C25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5A6F" w14:textId="77777777" w:rsidR="00C44C25" w:rsidRDefault="00C44C25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46ED1DE7" w14:textId="77777777" w:rsidR="00C44C25" w:rsidRDefault="00C44C25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0EFF" w14:textId="77777777" w:rsidR="00C44C25" w:rsidRDefault="00C44C25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0B93" w14:textId="77777777" w:rsidR="00C44C25" w:rsidRDefault="00C44C25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F66C" w14:textId="77777777" w:rsidR="00C44C25" w:rsidRDefault="00C44C25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55FE" w14:textId="77777777" w:rsidR="00C44C25" w:rsidRPr="003004A8" w:rsidRDefault="00C44C25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B30F" w14:textId="77777777" w:rsidR="00C44C25" w:rsidRDefault="00C44C25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32B8" w14:textId="77777777" w:rsidR="00C44C25" w:rsidRPr="003004A8" w:rsidRDefault="00C44C25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A8BE" w14:textId="77777777" w:rsidR="00C44C25" w:rsidRPr="006F7065" w:rsidRDefault="00C44C25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7BBABEEC" w14:textId="77777777" w:rsidR="00C44C25" w:rsidRDefault="00C44C25">
      <w:pPr>
        <w:tabs>
          <w:tab w:val="left" w:pos="4560"/>
        </w:tabs>
        <w:rPr>
          <w:sz w:val="20"/>
          <w:lang w:val="ro-RO"/>
        </w:rPr>
      </w:pPr>
    </w:p>
    <w:p w14:paraId="0E2F2F3B" w14:textId="77777777" w:rsidR="00C44C25" w:rsidRDefault="00C44C25" w:rsidP="00E81B3B">
      <w:pPr>
        <w:pStyle w:val="Heading1"/>
        <w:spacing w:line="360" w:lineRule="auto"/>
      </w:pPr>
      <w:r>
        <w:t>LINIA 314 G</w:t>
      </w:r>
    </w:p>
    <w:p w14:paraId="433397D7" w14:textId="77777777" w:rsidR="00C44C25" w:rsidRDefault="00C44C25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44C25" w14:paraId="5791F54B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4EFCB" w14:textId="77777777" w:rsidR="00C44C25" w:rsidRDefault="00C44C25" w:rsidP="00C44C2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0CAC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F8BB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D408" w14:textId="77777777" w:rsidR="00C44C25" w:rsidRDefault="00C44C2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11F164B" w14:textId="77777777" w:rsidR="00C44C25" w:rsidRDefault="00C44C2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0A702FD" w14:textId="77777777" w:rsidR="00C44C25" w:rsidRDefault="00C44C2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8DE5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74AA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7BDF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D2E1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FCC5" w14:textId="77777777" w:rsidR="00C44C25" w:rsidRDefault="00C44C2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8678395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C3563" w14:textId="77777777" w:rsidR="00C44C25" w:rsidRDefault="00C44C25" w:rsidP="00C44C2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C319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6F66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6350" w14:textId="77777777" w:rsidR="00C44C25" w:rsidRDefault="00C44C2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5BDC3EF" w14:textId="77777777" w:rsidR="00C44C25" w:rsidRDefault="00C44C2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C1299CA" w14:textId="77777777" w:rsidR="00C44C25" w:rsidRDefault="00C44C25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BECA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0E25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7536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754E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FF43" w14:textId="77777777" w:rsidR="00C44C25" w:rsidRDefault="00C44C2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6F8E515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FC797" w14:textId="77777777" w:rsidR="00C44C25" w:rsidRDefault="00C44C25" w:rsidP="00C44C2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CB3D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C5C4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CB8B" w14:textId="77777777" w:rsidR="00C44C25" w:rsidRDefault="00C44C2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8915716" w14:textId="77777777" w:rsidR="00C44C25" w:rsidRDefault="00C44C2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9453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09DF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820E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4F51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B68F" w14:textId="77777777" w:rsidR="00C44C25" w:rsidRDefault="00C44C2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57D6783" w14:textId="77777777" w:rsidR="00C44C25" w:rsidRDefault="00C44C2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1B5BD59F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91DF6" w14:textId="77777777" w:rsidR="00C44C25" w:rsidRDefault="00C44C25" w:rsidP="00C44C2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3D37" w14:textId="77777777" w:rsidR="00C44C25" w:rsidRDefault="00C44C2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0819" w14:textId="77777777" w:rsidR="00C44C25" w:rsidRPr="00DF53C6" w:rsidRDefault="00C44C2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8BDC" w14:textId="77777777" w:rsidR="00C44C25" w:rsidRDefault="00C44C2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0957387" w14:textId="77777777" w:rsidR="00C44C25" w:rsidRDefault="00C44C2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DE94" w14:textId="77777777" w:rsidR="00C44C25" w:rsidRDefault="00C44C2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BA1F" w14:textId="77777777" w:rsidR="00C44C25" w:rsidRPr="00DF53C6" w:rsidRDefault="00C44C2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EF89" w14:textId="77777777" w:rsidR="00C44C25" w:rsidRDefault="00C44C2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1E0F" w14:textId="77777777" w:rsidR="00C44C25" w:rsidRPr="00DF53C6" w:rsidRDefault="00C44C2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DD46" w14:textId="77777777" w:rsidR="00C44C25" w:rsidRDefault="00C44C2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9F08644" w14:textId="77777777" w:rsidR="00C44C25" w:rsidRDefault="00C44C2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5B7138F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EE2FE" w14:textId="77777777" w:rsidR="00C44C25" w:rsidRDefault="00C44C25" w:rsidP="00C44C2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06E3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F96C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7E99" w14:textId="77777777" w:rsidR="00C44C25" w:rsidRDefault="00C44C2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4258FAB" w14:textId="77777777" w:rsidR="00C44C25" w:rsidRDefault="00C44C2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0057606" w14:textId="77777777" w:rsidR="00C44C25" w:rsidRDefault="00C44C2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C8DBB64" w14:textId="77777777" w:rsidR="00C44C25" w:rsidRDefault="00C44C2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C4CA" w14:textId="77777777" w:rsidR="00C44C25" w:rsidRDefault="00C44C2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74F0" w14:textId="77777777" w:rsidR="00C44C25" w:rsidRPr="00DF53C6" w:rsidRDefault="00C44C2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0941" w14:textId="77777777" w:rsidR="00C44C25" w:rsidRDefault="00C44C2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FC4B" w14:textId="77777777" w:rsidR="00C44C25" w:rsidRPr="00DF53C6" w:rsidRDefault="00C44C2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C8DA" w14:textId="77777777" w:rsidR="00C44C25" w:rsidRDefault="00C44C2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7FFB81F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2FEA" w14:textId="77777777" w:rsidR="00C44C25" w:rsidRDefault="00C44C25" w:rsidP="00C44C2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EB1E" w14:textId="77777777" w:rsidR="00C44C25" w:rsidRDefault="00C44C2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9FD5" w14:textId="77777777" w:rsidR="00C44C25" w:rsidRPr="00DF53C6" w:rsidRDefault="00C44C2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A896" w14:textId="77777777" w:rsidR="00C44C25" w:rsidRDefault="00C44C2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A506639" w14:textId="77777777" w:rsidR="00C44C25" w:rsidRDefault="00C44C2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96E698D" w14:textId="77777777" w:rsidR="00C44C25" w:rsidRDefault="00C44C2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4BD4460D" w14:textId="77777777" w:rsidR="00C44C25" w:rsidRDefault="00C44C2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35EB" w14:textId="77777777" w:rsidR="00C44C25" w:rsidRDefault="00C44C2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4001" w14:textId="77777777" w:rsidR="00C44C25" w:rsidRPr="00DF53C6" w:rsidRDefault="00C44C2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32B7" w14:textId="77777777" w:rsidR="00C44C25" w:rsidRDefault="00C44C2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73D8" w14:textId="77777777" w:rsidR="00C44C25" w:rsidRPr="00DF53C6" w:rsidRDefault="00C44C2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E563" w14:textId="77777777" w:rsidR="00C44C25" w:rsidRDefault="00C44C2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4736BB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047F22A9" w14:textId="77777777" w:rsidR="00C44C25" w:rsidRDefault="00C44C25" w:rsidP="003A5387">
      <w:pPr>
        <w:pStyle w:val="Heading1"/>
        <w:spacing w:line="360" w:lineRule="auto"/>
      </w:pPr>
      <w:r>
        <w:t>LINIA 316</w:t>
      </w:r>
    </w:p>
    <w:p w14:paraId="1C6154E2" w14:textId="77777777" w:rsidR="00C44C25" w:rsidRDefault="00C44C25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7CDE4DB8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23160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1075" w14:textId="77777777" w:rsidR="00C44C25" w:rsidRDefault="00C44C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3784" w14:textId="77777777" w:rsidR="00C44C25" w:rsidRDefault="00C44C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82B8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5D4E966C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9550" w14:textId="77777777" w:rsidR="00C44C25" w:rsidRDefault="00C44C25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DD00" w14:textId="77777777" w:rsidR="00C44C25" w:rsidRDefault="00C44C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3904" w14:textId="77777777" w:rsidR="00C44C25" w:rsidRDefault="00C44C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3D92" w14:textId="77777777" w:rsidR="00C44C25" w:rsidRPr="00F6236C" w:rsidRDefault="00C44C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F230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8A07B5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5696A8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C44C25" w14:paraId="47969C0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88FDD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1397" w14:textId="77777777" w:rsidR="00C44C25" w:rsidRDefault="00C44C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368A" w14:textId="77777777" w:rsidR="00C44C25" w:rsidRDefault="00C44C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05D4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6A9D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1A43BF49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40E1A7A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C1A94B0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2C6D9A9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61990B4C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475359D2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A6C0" w14:textId="77777777" w:rsidR="00C44C25" w:rsidRDefault="00C44C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0F4E" w14:textId="77777777" w:rsidR="00C44C25" w:rsidRDefault="00C44C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1156" w14:textId="77777777" w:rsidR="00C44C25" w:rsidRPr="00F6236C" w:rsidRDefault="00C44C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B63C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8FD2CC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C44C25" w14:paraId="691563A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C69B1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B17F" w14:textId="77777777" w:rsidR="00C44C25" w:rsidRDefault="00C44C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3B43" w14:textId="77777777" w:rsidR="00C44C25" w:rsidRDefault="00C44C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6948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3BAD73B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D7BC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643751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E72F" w14:textId="77777777" w:rsidR="00C44C25" w:rsidRDefault="00C44C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B7DD" w14:textId="77777777" w:rsidR="00C44C25" w:rsidRDefault="00C44C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5F32" w14:textId="77777777" w:rsidR="00C44C25" w:rsidRPr="00F6236C" w:rsidRDefault="00C44C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C6B3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0C8A16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1A254A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C44C25" w14:paraId="5DA7C2A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D8483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9D49" w14:textId="77777777" w:rsidR="00C44C25" w:rsidRDefault="00C44C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D190" w14:textId="77777777" w:rsidR="00C44C25" w:rsidRDefault="00C44C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4533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7527EBC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B789" w14:textId="77777777" w:rsidR="00C44C25" w:rsidRDefault="00C44C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AFF4" w14:textId="77777777" w:rsidR="00C44C25" w:rsidRDefault="00C44C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EB6D" w14:textId="77777777" w:rsidR="00C44C25" w:rsidRDefault="00C44C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7F86" w14:textId="77777777" w:rsidR="00C44C25" w:rsidRPr="00F6236C" w:rsidRDefault="00C44C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2A18" w14:textId="77777777" w:rsidR="00C44C25" w:rsidRDefault="00C44C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E9B280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30B50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A799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6084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69D1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D8243CD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F740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1BC2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C38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F9C5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C3D9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84100B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BB0B1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64D3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A30E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36F7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CAB6443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69EE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B895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2642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B507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9B8B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60CD9D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F818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907B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1FA97768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9784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6869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0556C98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E527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CC27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DCD7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1ACA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ACCC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403A1C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EBF42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4E39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6EE1B54C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2795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6C73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44D95224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0B2A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2D2A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751B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6646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60A0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48CCAF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5BD4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B160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35FD9627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2DAF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7268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E5D6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055B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39E5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C4C2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13A7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28F6EC2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2D1F3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32EB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8A71A78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30CE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260E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AB0B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BB88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3809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6CC3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5738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D57EA7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DF107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6C1E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74D474D1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5F6D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A8D9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295154EA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64CF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1DD5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5CE7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F2AB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6169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417E50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996BD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B884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33BB49FD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44EE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2604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7E1E5332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AD02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0BB4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DA78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24E1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AC2C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255CD89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3875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A956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10FF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EECA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4BD78171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9F86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987E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F830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F7D2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F77A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3DA7803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EA87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38D3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D32F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BECA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2A04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A82C51A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45D054A1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44B8AB0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11478D9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00C9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04B2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0D28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B856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998817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CA7B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B4C9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76A1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092E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7030BF1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FB69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6D2C355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E9C8C11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2924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1010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0251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A25C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C44C25" w14:paraId="08FC176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B3DC6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875B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12EE9144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A40F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C2CC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5D6BC6F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F498" w14:textId="77777777" w:rsidR="00C44C25" w:rsidRPr="00273EC0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583E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0103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BCA8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80CE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69D4982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ACFF1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1E41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99D64F4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A71B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7A35" w14:textId="77777777" w:rsidR="00C44C25" w:rsidRDefault="00C44C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21E18B5" w14:textId="77777777" w:rsidR="00C44C25" w:rsidRDefault="00C44C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CAFE" w14:textId="77777777" w:rsidR="00C44C25" w:rsidRPr="00273EC0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5A0E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6E27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A84E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A5E1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15B16FEE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E1432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7797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A2E3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BFCB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2EA0CD14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3554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D925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1D0F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A043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260B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5048EA6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C1B8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9BE5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50D2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5DB5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020C54B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8E3D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7248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0FDF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9E13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245B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C016A08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15D1B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B6BD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5A03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E766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3572ABE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A113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3F06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C362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909F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EDB7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12756F7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DAC1E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D45C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516FC8FA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0CD1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7A48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7465D327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6573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9E02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732A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FFA7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8AFF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C76B08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0252A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7128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EE83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EF68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86E3E21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2732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6D46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48A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315E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B7D1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1AEF54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E2E10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68C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57CA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AED6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AD80209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F93F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DEE5" w14:textId="77777777" w:rsidR="00C44C25" w:rsidRPr="00514DA4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DE85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5A4D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0879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26C6FA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39CA6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64A6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22AEDB4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CB1D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DE46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D987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EF6D" w14:textId="77777777" w:rsidR="00C44C25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0B34" w14:textId="77777777" w:rsidR="00C44C25" w:rsidRDefault="00C44C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A53A" w14:textId="77777777" w:rsidR="00C44C25" w:rsidRPr="00F6236C" w:rsidRDefault="00C44C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8C05" w14:textId="77777777" w:rsidR="00C44C25" w:rsidRDefault="00C44C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C57B19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48A0D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DE88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FD5B7AA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A756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5905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1CEF94C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C3EA256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9E6B341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6277A1BF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1420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CD24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BCC9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5BA3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647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6414C85E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C44C25" w14:paraId="4DB82AB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5AA5B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2220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00E4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E773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1A4D83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24C8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D2DE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49B2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EA3C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DEF4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DEA955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B232B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F20D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B6DC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0378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DE7DBA5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4CF6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7BAA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242A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3F64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BAE3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99A86E8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F3232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860C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6B0E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B2C1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C257892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4697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E89E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E678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40D2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66BF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DAA9BC7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6564F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0158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7559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8BC9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6E1B5730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BCFB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BC6D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9A3B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B45C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E8B2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9F800D0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6F417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E52E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F2D8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4035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A62EEC5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A46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A00B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C680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E3AF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797B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A33369" w14:textId="77777777" w:rsidR="00C44C25" w:rsidRPr="000D7AA7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C44C25" w14:paraId="0AD56E4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3F1D8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D3D9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E05C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E98F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4B3FF60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B2FC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2E5C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5DD5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8920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54D0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342677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474E8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BD54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F936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6137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05B313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6B65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B5B1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2363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6FDE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8EDC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FC0310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7F608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546B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4115998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1C6B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2CFC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219C798B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939B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4713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6C5B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D1B3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9692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65AE10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50EFD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E418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1A93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598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175EB856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6D5F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9CD8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E14F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818C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9646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C44C25" w14:paraId="0A6823A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7D570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E1E3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163D7DC9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43F6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1A31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C8CC43B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0425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CAE5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89A9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E366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9313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503491C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BCEA0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A2A0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8714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D186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481D18F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0031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8115D7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C23B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3C35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90E0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B01F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156DB4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9EE65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3D68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7BFF98C4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9D2D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987F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70D0F1D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903F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8A05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A014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1D4C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B405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00D98763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68310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E1F8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A2F6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963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A8F0744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672A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7738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8BB1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D1F4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5083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00FF45E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939E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E626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054D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33B9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591331B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94BC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C8F1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7474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7B1B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830B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E2AF72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9CE7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3331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C082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0FAB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0BA0828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DC3E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3291E14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99CA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C0E2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A187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8298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8B1E66F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88FC6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7B63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8AB7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4ACD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22A566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0657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E550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0042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C7C8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1B65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C44C25" w14:paraId="670DBFE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1E3CC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0126" w14:textId="77777777" w:rsidR="00C44C25" w:rsidRDefault="00C44C2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5651C1FB" w14:textId="77777777" w:rsidR="00C44C25" w:rsidRDefault="00C44C2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9659" w14:textId="77777777" w:rsidR="00C44C25" w:rsidRPr="00F6236C" w:rsidRDefault="00C44C2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97D8" w14:textId="77777777" w:rsidR="00C44C25" w:rsidRDefault="00C44C25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59B50632" w14:textId="77777777" w:rsidR="00C44C25" w:rsidRDefault="00C44C25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8602" w14:textId="77777777" w:rsidR="00C44C25" w:rsidRDefault="00C44C2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A60A" w14:textId="77777777" w:rsidR="00C44C25" w:rsidRPr="00514DA4" w:rsidRDefault="00C44C2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80A8" w14:textId="77777777" w:rsidR="00C44C25" w:rsidRDefault="00C44C2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A19F" w14:textId="77777777" w:rsidR="00C44C25" w:rsidRPr="00F6236C" w:rsidRDefault="00C44C2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1C84" w14:textId="77777777" w:rsidR="00C44C25" w:rsidRDefault="00C44C25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E09D12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8EE59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7A7D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E30D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5B2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1583440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347F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BD49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73FE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D0F5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203E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44C25" w14:paraId="7BC0B58B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7F59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1E45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066A2BF7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4F9D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0C4E" w14:textId="77777777" w:rsidR="00C44C25" w:rsidRDefault="00C44C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3820F71C" w14:textId="77777777" w:rsidR="00C44C25" w:rsidRDefault="00C44C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C0CA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FA7F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B04D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75D5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2985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97617B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19AB8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5D2E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B3D5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D19C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48B3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FF04F8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875E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02DC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6000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D50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F92AFF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E8B465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96257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4B52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469B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386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4389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E8C006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9D89" w14:textId="77777777" w:rsidR="00C44C25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9E9D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9AAA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5D5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45880742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FB50697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66FDE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5F94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98FD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1526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57A73A94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2F8F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505B17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488A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9F0A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125C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1117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5165A3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C44C25" w14:paraId="1A1B80F9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AA9AB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E4A7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CB49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89A8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15BDF95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F9AC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D230B35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DFBF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8704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7C33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5889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637FD2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2B9C63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44C25" w14:paraId="1E3C42F6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F7F70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C142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C516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B19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0E1B3AE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EEF5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F9F130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A384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DA10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9338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AB7A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E71DEAC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19077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E871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0E44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3107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772A9CB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98D4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A3BCCD1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3290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8079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8AB4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190B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DDAC4B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275EF0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44C25" w14:paraId="21564D65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633F" w14:textId="77777777" w:rsidR="00C44C25" w:rsidRDefault="00C44C25" w:rsidP="00C44C2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495F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810C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AC3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AD1C8FE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7D0F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82788C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735E" w14:textId="77777777" w:rsidR="00C44C25" w:rsidRPr="00514DA4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B530" w14:textId="77777777" w:rsidR="00C44C25" w:rsidRDefault="00C44C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DCB1" w14:textId="77777777" w:rsidR="00C44C25" w:rsidRPr="00F6236C" w:rsidRDefault="00C44C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1525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3AF1AC" w14:textId="77777777" w:rsidR="00C44C25" w:rsidRDefault="00C44C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06E3E37A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06FB7411" w14:textId="77777777" w:rsidR="00C44C25" w:rsidRDefault="00C44C25" w:rsidP="00503CFC">
      <w:pPr>
        <w:pStyle w:val="Heading1"/>
        <w:spacing w:line="360" w:lineRule="auto"/>
      </w:pPr>
      <w:r>
        <w:t>LINIA 412</w:t>
      </w:r>
    </w:p>
    <w:p w14:paraId="77A0728F" w14:textId="77777777" w:rsidR="00C44C25" w:rsidRDefault="00C44C25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44C25" w14:paraId="003A3B23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D59A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6651" w14:textId="77777777" w:rsidR="00C44C25" w:rsidRDefault="00C44C2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DE16" w14:textId="77777777" w:rsidR="00C44C25" w:rsidRPr="005C35B0" w:rsidRDefault="00C44C2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AF5C" w14:textId="77777777" w:rsidR="00C44C25" w:rsidRDefault="00C44C25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431" w14:textId="77777777" w:rsidR="00C44C25" w:rsidRDefault="00C44C2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3C6BE87D" w14:textId="77777777" w:rsidR="00C44C25" w:rsidRDefault="00C44C2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D157" w14:textId="77777777" w:rsidR="00C44C25" w:rsidRPr="00396332" w:rsidRDefault="00C44C2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A67C" w14:textId="77777777" w:rsidR="00C44C25" w:rsidRDefault="00C44C2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BF82" w14:textId="77777777" w:rsidR="00C44C25" w:rsidRPr="00396332" w:rsidRDefault="00C44C2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BD9C" w14:textId="77777777" w:rsidR="00C44C25" w:rsidRDefault="00C44C2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0289EC48" w14:textId="77777777" w:rsidR="00C44C25" w:rsidRDefault="00C44C2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C44C25" w14:paraId="36913B8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4AF0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C3E1" w14:textId="77777777" w:rsidR="00C44C25" w:rsidRDefault="00C44C2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3245717F" w14:textId="77777777" w:rsidR="00C44C25" w:rsidRDefault="00C44C2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D80D" w14:textId="77777777" w:rsidR="00C44C25" w:rsidRDefault="00C44C2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2611" w14:textId="77777777" w:rsidR="00C44C25" w:rsidRDefault="00C44C25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2E9F" w14:textId="77777777" w:rsidR="00C44C25" w:rsidRDefault="00C44C2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586F" w14:textId="77777777" w:rsidR="00C44C25" w:rsidRPr="00396332" w:rsidRDefault="00C44C2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8FE3" w14:textId="77777777" w:rsidR="00C44C25" w:rsidRDefault="00C44C2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D113" w14:textId="77777777" w:rsidR="00C44C25" w:rsidRPr="00396332" w:rsidRDefault="00C44C2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CF65" w14:textId="77777777" w:rsidR="00C44C25" w:rsidRDefault="00C44C25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78A9328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3162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752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89C5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4FA4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54D10D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957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F0F6A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4B97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B62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996A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52C4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E81D34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FCC1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2E22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CD21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51B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3B8B471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40A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D65B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530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0789F19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CA41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F362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F9BAAA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8BCF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5A7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40057D8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E9FA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D810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4BA5B92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D0C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4FCE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8DE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426C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D8BC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42C89BDC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E49A5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004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8C9F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67A9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3A38533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E852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924FC2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8146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0BF4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9251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FEE0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42FE0C9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02183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693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5FE2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5982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3D8CC75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84A4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753CC8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4CA976C8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C3EC45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878A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809E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EBD1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7029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7FA9F1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5DA8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B95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79FA369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E4E1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35ED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0CAB82B1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2AC17F9E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9688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B9D9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768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D176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9373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6728245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CFA8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308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190DA1D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EBB5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4B7C" w14:textId="77777777" w:rsidR="00C44C25" w:rsidRDefault="00C44C2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E958786" w14:textId="77777777" w:rsidR="00C44C25" w:rsidRDefault="00C44C2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F15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E317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913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D19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D40F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848F5B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A57A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EF92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7AFE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6300" w14:textId="77777777" w:rsidR="00C44C25" w:rsidRDefault="00C44C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17AD33D" w14:textId="77777777" w:rsidR="00C44C25" w:rsidRDefault="00C44C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00695A5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7D3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4E4B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48B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25636D7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04BC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A692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4E2E5BE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9285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BE8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FC16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B6ED" w14:textId="77777777" w:rsidR="00C44C25" w:rsidRDefault="00C44C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0F298143" w14:textId="77777777" w:rsidR="00C44C25" w:rsidRDefault="00C44C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8EA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6A8D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65AF" w14:textId="77777777" w:rsidR="00C44C25" w:rsidRDefault="00C44C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7EABC8D5" w14:textId="77777777" w:rsidR="00C44C25" w:rsidRDefault="00C44C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808D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6DBA" w14:textId="77777777" w:rsidR="00C44C25" w:rsidRDefault="00C44C2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F23D82" w14:textId="77777777" w:rsidR="00C44C25" w:rsidRDefault="00C44C2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C44C25" w14:paraId="3DA1A70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5ED2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7715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1D7A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7151" w14:textId="77777777" w:rsidR="00C44C25" w:rsidRDefault="00C44C25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D621066" w14:textId="77777777" w:rsidR="00C44C25" w:rsidRDefault="00C44C25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FDC2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DA1C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4DD2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77744F7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BB29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E472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A4CDDF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B70A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E72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A11B76E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B3A7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EC74" w14:textId="77777777" w:rsidR="00C44C25" w:rsidRDefault="00C44C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1A79EF5E" w14:textId="77777777" w:rsidR="00C44C25" w:rsidRDefault="00C44C25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98B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FE86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242F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002E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CE23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44C25" w14:paraId="0E45B3C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4BD7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4688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978F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4615" w14:textId="77777777" w:rsidR="00C44C25" w:rsidRDefault="00C44C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544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91B8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1CF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517E9A8E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1D78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3CF0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3FFBE26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CB5E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8D5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4BA7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019C" w14:textId="77777777" w:rsidR="00C44C25" w:rsidRDefault="00C44C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A38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9A39A5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5A2481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37E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A0E4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15AF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FA8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63DC02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C44C25" w14:paraId="3BDD013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C981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360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55706E0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DBD0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9467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46BD0517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5C791CBE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999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E7CB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FC5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364E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22DB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3FA4C6E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F2F8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EE15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30167B3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A44E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39AC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423F668F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4515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F4E4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CCD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DB7B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C311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A644A9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C44C25" w14:paraId="2F06824E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99DE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985E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56A102E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0698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FBA3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5F889752" w14:textId="77777777" w:rsidR="00C44C25" w:rsidRDefault="00C44C25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0F5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3B52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93E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D9F7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9280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5581410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10F3CCD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B1AB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C3F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A236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D66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7A63C65E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F0A5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C5C46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A04B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3C2F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8FDE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2BB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C0DA96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56BF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E20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540C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2ABA" w14:textId="77777777" w:rsidR="00C44C25" w:rsidRDefault="00C44C25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3D38D74B" w14:textId="77777777" w:rsidR="00C44C25" w:rsidRDefault="00C44C25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3B2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1803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2AEA" w14:textId="77777777" w:rsidR="00C44C25" w:rsidRDefault="00C44C2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07CB4EB8" w14:textId="77777777" w:rsidR="00C44C25" w:rsidRDefault="00C44C2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9820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CEB4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885F29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CDD9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CEF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4228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E39A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02F7A70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FF5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9E2C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A5FF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080C0154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B740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F3E2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315033E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EA8F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6524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CCDA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9891" w14:textId="77777777" w:rsidR="00C44C25" w:rsidRDefault="00C44C25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786D68E" w14:textId="77777777" w:rsidR="00C44C25" w:rsidRDefault="00C44C25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E44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01DD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555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5C5B1DE8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40AC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D5D5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0AD20A8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0C7F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5894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2DBE3B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5F18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CD3F" w14:textId="77777777" w:rsidR="00C44C25" w:rsidRDefault="00C44C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A06C633" w14:textId="77777777" w:rsidR="00C44C25" w:rsidRDefault="00C44C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63F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324E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B4E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B2BA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601D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44C25" w14:paraId="4B488B8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EC20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6BB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B22F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9954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52A406DA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79A7C324" w14:textId="77777777" w:rsidR="00C44C25" w:rsidRDefault="00C44C25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362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87B28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FE3D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624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D17F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EC92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1A1F892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C3B8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2A5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0130CDF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153B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617C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AA5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97DA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696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5AC6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4D4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C94D45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01A63DEA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14:paraId="561FBFC2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EC95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D283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36E9E93F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E0D1" w14:textId="77777777" w:rsidR="00C44C25" w:rsidRPr="005C35B0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7DFA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1523C7AD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E1E3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711F" w14:textId="77777777" w:rsidR="00C44C25" w:rsidRPr="00396332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79D2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32AB" w14:textId="77777777" w:rsidR="00C44C25" w:rsidRPr="00396332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D1F8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1ED6B5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2A4BB59B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65CC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014D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2600B7AC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0D04" w14:textId="77777777" w:rsidR="00C44C25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0987" w14:textId="77777777" w:rsidR="00C44C25" w:rsidRDefault="00C44C25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43E546ED" w14:textId="77777777" w:rsidR="00C44C25" w:rsidRDefault="00C44C25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C57E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52FA" w14:textId="77777777" w:rsidR="00C44C25" w:rsidRPr="00396332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49B7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C5ED" w14:textId="77777777" w:rsidR="00C44C25" w:rsidRPr="00396332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E3C7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B6EF221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4DBBA8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B814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96A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138C782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86BF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116C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35203361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CD3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24BB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DAA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CFEE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8FF7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2A04F8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28BC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7DA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501C42D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FD68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6DAD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8C65919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BFFE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37B0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083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34EA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CB41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C4232B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124E0087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6DB1D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938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708820B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1C2A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467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F1FD01F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F20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DC4C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1CD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082D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81AF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68825C3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6E860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8098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1943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1B92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2BFF902C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C38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AA59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0608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1162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CA72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695472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7A967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B9F2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164C578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7F83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7C69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A78AE58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5CE2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07C4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D6D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4236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E35E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0B74882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7208C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66F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6463C05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A26C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05FE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C15A54F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9ED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8176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602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EBFE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6D14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3E0858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76176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AEEE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A9BE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AA3A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AC0427F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CA4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7603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37F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E7A2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F0B8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D95939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F7F36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F51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0119345E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AD8D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C4EE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A11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1BBD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E03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DE40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0B2D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540232A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BE450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D6CF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7677A5E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8B0B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0AD3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059E14BA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CF68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863A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107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DA27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E3DB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CE3B26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38A9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9F3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12D993BF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BCC9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4B6A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025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AAFA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129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CF33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8EAC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2CB50B4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193DEA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EF46D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D47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76B7F8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0A49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3F9F" w14:textId="77777777" w:rsidR="00C44C25" w:rsidRDefault="00C44C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F81C44D" w14:textId="77777777" w:rsidR="00C44C25" w:rsidRDefault="00C44C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9C74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1037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F46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1F4F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F842" w14:textId="77777777" w:rsidR="00C44C25" w:rsidRDefault="00C44C2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039A1E2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1B556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8A1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198BA89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3ADF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3A74" w14:textId="77777777" w:rsidR="00C44C25" w:rsidRDefault="00C44C25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E224BE2" w14:textId="77777777" w:rsidR="00C44C25" w:rsidRPr="0075484B" w:rsidRDefault="00C44C25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EB7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8102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13D4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6749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28FE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DAA916F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6EC9574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374F1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12E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5924CB9D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24BE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7DA3" w14:textId="77777777" w:rsidR="00C44C25" w:rsidRDefault="00C44C25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53AD6B7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181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6D65" w14:textId="77777777" w:rsidR="00C44C25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8E5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607F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A727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50653CA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5402FE97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2CE5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13DA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50B0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362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2AE0AD8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19E305C5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0F7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9A105B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56A4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946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4813E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2675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7E6CAD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C784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D291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E6AE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9187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CC98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DA47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C7AF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6203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D3FA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C44C25" w14:paraId="1046C8F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00ED66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A06AF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33C0BA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7547E1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1953784E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3AFB9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D28CA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699583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99B60E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EA0D7B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13EBB8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83DCE0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4EE8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C836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531A6B9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B849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A163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F3B16C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9287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34C2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F003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6E8B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A0F6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EBFEEBB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04367565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38426807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669DA131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C44C25" w14:paraId="1FA02B1D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60511" w14:textId="77777777" w:rsidR="00C44C25" w:rsidRDefault="00C44C25" w:rsidP="00C44C2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0FD5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76E509C2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5E32" w14:textId="77777777" w:rsidR="00C44C25" w:rsidRPr="005C35B0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94C8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5EE96B9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F76C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B742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54B0" w14:textId="77777777" w:rsidR="00C44C25" w:rsidRDefault="00C44C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CB7D" w14:textId="77777777" w:rsidR="00C44C25" w:rsidRPr="00396332" w:rsidRDefault="00C44C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554C" w14:textId="77777777" w:rsidR="00C44C25" w:rsidRDefault="00C44C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EA2BD97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69C53311" w14:textId="77777777" w:rsidR="00C44C25" w:rsidRDefault="00C44C25" w:rsidP="0002281B">
      <w:pPr>
        <w:pStyle w:val="Heading1"/>
        <w:spacing w:line="360" w:lineRule="auto"/>
      </w:pPr>
      <w:r>
        <w:t>LINIA 416</w:t>
      </w:r>
    </w:p>
    <w:p w14:paraId="4D44F70E" w14:textId="77777777" w:rsidR="00C44C25" w:rsidRDefault="00C44C25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3F00C318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B2CB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065E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F7D9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2668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6795740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7814E247" w14:textId="77777777" w:rsidR="00C44C25" w:rsidRDefault="00C44C25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A831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F636F1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9EE7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FE93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3494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F02D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A0B10FC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33E8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09FF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0CE156C1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D8CB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C3CE" w14:textId="77777777" w:rsidR="00C44C25" w:rsidRDefault="00C44C25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8A6F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7A93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205C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43C9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521B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375B8B7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163C1555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C44C25" w14:paraId="19066E1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4261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4AE0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195C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E226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7348BDF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55E6A91A" w14:textId="77777777" w:rsidR="00C44C25" w:rsidRDefault="00C44C25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220A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0109A12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57F38678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47A92F2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D641039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5164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5EBE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6AB4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4065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DB7744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90998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E563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C048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88A3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910A012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4DD9979F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2F9A9ABC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EE52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78799953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6BFC07AD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3EBF61DF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F1A82C0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716D851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527569BA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D65D74A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201A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66C8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B842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9F42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CBBC23F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59932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EA3C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B5D2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11B5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7300D1F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12DC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75046F64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463237B4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0F8FCF48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B0FBD4C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D2AB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BD97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3107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DE50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379E2B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C44C25" w14:paraId="43349E76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7B0A5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87E7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7A36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6CE4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49A9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A259" w14:textId="77777777" w:rsidR="00C44C25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14E3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74761929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2BC8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9B75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4AFC1D34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FEF3B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8684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7F38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7E8E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E70C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B2EB" w14:textId="77777777" w:rsidR="00C44C25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A902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7BF657B6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E4D8" w14:textId="77777777" w:rsidR="00C44C25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FDED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3CE956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91EE5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0A37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9D58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301B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2DA24E75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9F64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F7A4B5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8461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41CC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10AB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36A1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AB829EF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6853B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092A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7CD67D33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11C7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C9B3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0E299AA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ED19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7F7E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F372" w14:textId="77777777" w:rsidR="00C44C25" w:rsidRDefault="00C44C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2937" w14:textId="77777777" w:rsidR="00C44C25" w:rsidRPr="00C4423F" w:rsidRDefault="00C44C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03CB" w14:textId="77777777" w:rsidR="00C44C25" w:rsidRDefault="00C44C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672DAD0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D8F97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5E8E" w14:textId="77777777" w:rsidR="00C44C25" w:rsidRDefault="00C44C2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763A7175" w14:textId="77777777" w:rsidR="00C44C25" w:rsidRDefault="00C44C2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89B8" w14:textId="77777777" w:rsidR="00C44C25" w:rsidRPr="00C4423F" w:rsidRDefault="00C44C25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2731" w14:textId="77777777" w:rsidR="00C44C25" w:rsidRDefault="00C44C25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2336A5A" w14:textId="77777777" w:rsidR="00C44C25" w:rsidRDefault="00C44C25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D995" w14:textId="77777777" w:rsidR="00C44C25" w:rsidRDefault="00C44C2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0FA3" w14:textId="77777777" w:rsidR="00C44C25" w:rsidRPr="00C4423F" w:rsidRDefault="00C44C25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7FE9" w14:textId="77777777" w:rsidR="00C44C25" w:rsidRDefault="00C44C2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7A02E11D" w14:textId="77777777" w:rsidR="00C44C25" w:rsidRDefault="00C44C2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13B7" w14:textId="77777777" w:rsidR="00C44C25" w:rsidRPr="00C4423F" w:rsidRDefault="00C44C25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28D3" w14:textId="77777777" w:rsidR="00C44C25" w:rsidRDefault="00C44C25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14:paraId="3E62FC39" w14:textId="77777777" w:rsidR="00C44C25" w:rsidRDefault="00C44C25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8E3548C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16209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D280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94A7389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0C24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6B7C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8456CE9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D9AC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69B5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36E0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487D511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AEA9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8027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C44C25" w14:paraId="567E7833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F6CC7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FA0A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21C13344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852F" w14:textId="77777777" w:rsidR="00C44C25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0883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0A5320D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F9DC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3E4C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A720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5555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8E7F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5F4D02B8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6231B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8FD6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D417" w14:textId="77777777" w:rsidR="00C44C25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5DE9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FAB6852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DFDD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0577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7A73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472E6DE9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5F35" w14:textId="77777777" w:rsidR="00C44C25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4CBF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964521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E23B0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DE6C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37093A6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2CE8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A5D0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9B5D4C3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F928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637E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B90F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3795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45BE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63B17D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A59C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164F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96DC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5EAC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F2CC3C7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7439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7AC2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4C55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623102E9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A107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5119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0612B1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E0180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4B0A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77B799AB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298F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3747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86780F3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C22C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C7EE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ED45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5AFD" w14:textId="77777777" w:rsidR="00C44C25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7D77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B6C1C6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F5B5C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CD3C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5774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E31F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89ED7E9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A93C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4759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1865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A64B" w14:textId="77777777" w:rsidR="00C44C25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6FA6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2ADDB0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B7BCF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7190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7A269872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4646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C4D2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7A84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E5B6" w14:textId="77777777" w:rsidR="00C44C25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1CBB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12D0" w14:textId="77777777" w:rsidR="00C44C25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B071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1F06E67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9999B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89F9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1E47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5758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2B09A4BC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8B00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3E5C82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DB71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4D54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49BD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904E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C44C25" w14:paraId="1142AF1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42CCF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E947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57BD07BB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80F4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D952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536EFFF8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BD7C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2992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929D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834C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FAE3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16428D0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7414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F1DD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99E2" w14:textId="77777777" w:rsidR="00C44C25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2A7A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E3246B6" w14:textId="77777777" w:rsidR="00C44C2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9D65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CD5E71C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50FF896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0C05D0D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EBE64EF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FAEB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D7E6" w14:textId="77777777" w:rsidR="00C44C25" w:rsidRDefault="00C44C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53D2" w14:textId="77777777" w:rsidR="00C44C25" w:rsidRPr="00C4423F" w:rsidRDefault="00C44C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5AC8" w14:textId="77777777" w:rsidR="00C44C25" w:rsidRPr="00620605" w:rsidRDefault="00C44C25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362C64AB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97F12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7F1F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5DA5C132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7B73" w14:textId="77777777" w:rsidR="00C44C25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ADE9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D31BA42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3E0F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953F" w14:textId="77777777" w:rsidR="00C44C25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7CE2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D2A1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2CE1" w14:textId="77777777" w:rsidR="00C44C25" w:rsidRPr="0029205F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44C25" w14:paraId="7771D9F3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EBF0C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21C7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90C8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190F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111041B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475E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B208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CD09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B8B2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6A1E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C6D8A4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C44C25" w14:paraId="59D5EA6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3F54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63B1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3F8A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5A7C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E304094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6E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EDEF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9DAD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C400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8C8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18071E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C44C25" w14:paraId="7010D7F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E6FD2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B58A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387C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E694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B2EAD6E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43DA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2F7FBCF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E02E" w14:textId="77777777" w:rsidR="00C44C25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3675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E6B8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EDDF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3E535D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C44C25" w14:paraId="3F1B859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4658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848C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BBE2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C2D0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2608D1D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6C6C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51BD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85B7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B751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5F3D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2CA32F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06C9" w14:textId="77777777" w:rsidR="00C44C25" w:rsidRDefault="00C44C25" w:rsidP="00C44C2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1135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DCF8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F134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AEC534C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6ABF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D6A9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F0DA" w14:textId="77777777" w:rsidR="00C44C25" w:rsidRDefault="00C44C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C4C6" w14:textId="77777777" w:rsidR="00C44C25" w:rsidRPr="00C4423F" w:rsidRDefault="00C44C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90C8" w14:textId="77777777" w:rsidR="00C44C25" w:rsidRDefault="00C44C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212975B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3C15BD81" w14:textId="77777777" w:rsidR="00C44C25" w:rsidRDefault="00C44C25" w:rsidP="003146F4">
      <w:pPr>
        <w:pStyle w:val="Heading1"/>
        <w:spacing w:line="360" w:lineRule="auto"/>
      </w:pPr>
      <w:r>
        <w:t>LINIA 417</w:t>
      </w:r>
    </w:p>
    <w:p w14:paraId="2913C9E8" w14:textId="77777777" w:rsidR="00C44C25" w:rsidRDefault="00C44C25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44C25" w14:paraId="61913884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A1D8" w14:textId="77777777" w:rsidR="00C44C25" w:rsidRDefault="00C44C25" w:rsidP="00C44C2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D021" w14:textId="77777777" w:rsidR="00C44C25" w:rsidRDefault="00C44C25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7B27" w14:textId="77777777" w:rsidR="00C44C25" w:rsidRPr="002D7BD3" w:rsidRDefault="00C44C2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2FA1" w14:textId="77777777" w:rsidR="00C44C25" w:rsidRDefault="00C44C25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0B8109F" w14:textId="77777777" w:rsidR="00C44C25" w:rsidRDefault="00C44C25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10629B80" w14:textId="77777777" w:rsidR="00C44C25" w:rsidRDefault="00C44C25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3B04" w14:textId="77777777" w:rsidR="00C44C25" w:rsidRDefault="00C44C2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0188E72B" w14:textId="77777777" w:rsidR="00C44C25" w:rsidRDefault="00C44C2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0082" w14:textId="77777777" w:rsidR="00C44C25" w:rsidRPr="00655FB7" w:rsidRDefault="00C44C2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7BA7" w14:textId="77777777" w:rsidR="00C44C25" w:rsidRDefault="00C44C2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A7C9" w14:textId="77777777" w:rsidR="00C44C25" w:rsidRPr="002D7BD3" w:rsidRDefault="00C44C2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9600" w14:textId="77777777" w:rsidR="00C44C25" w:rsidRDefault="00C44C25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1B321AD7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04A9E1E9" w14:textId="77777777" w:rsidR="00C44C25" w:rsidRDefault="00C44C25" w:rsidP="00D37279">
      <w:pPr>
        <w:pStyle w:val="Heading1"/>
        <w:spacing w:line="276" w:lineRule="auto"/>
      </w:pPr>
      <w:r>
        <w:t>LINIA 418</w:t>
      </w:r>
    </w:p>
    <w:p w14:paraId="044C5E1F" w14:textId="77777777" w:rsidR="00C44C25" w:rsidRDefault="00C44C25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2E86064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380C4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86D7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2554C352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DE3B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552E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4FBF6DB9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2BE5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DA4A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2A84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D76F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69C2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697D1D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C951B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248C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CC61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5D96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27870DBF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3274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4C5B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0C17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8E59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A474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9951F4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A7EA0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7F36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13F53893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1FEA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3CE9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2E567583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5E6E547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A198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2507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4B18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B17C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ACC0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EC51A0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D1B31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F612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56B5177C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CF21" w14:textId="77777777" w:rsidR="00C44C25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1216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487F9B73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733A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59DA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DB9B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BA3B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12A4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5F293EF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4B0CB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60AB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64AC62F3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F485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6FE7" w14:textId="77777777" w:rsidR="00C44C25" w:rsidRDefault="00C44C2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D5AC5BD" w14:textId="77777777" w:rsidR="00C44C25" w:rsidRDefault="00C44C2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0E60AED1" w14:textId="77777777" w:rsidR="00C44C25" w:rsidRDefault="00C44C2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2E1F4285" w14:textId="77777777" w:rsidR="00C44C25" w:rsidRDefault="00C44C2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C3CF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875B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9FE1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393B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52A4" w14:textId="77777777" w:rsidR="00C44C25" w:rsidRDefault="00C44C25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5B8EB93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2287B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D5D7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8D2B" w14:textId="77777777" w:rsidR="00C44C25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9266" w14:textId="77777777" w:rsidR="00C44C25" w:rsidRDefault="00C44C25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14C1C7D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9B2F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479E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67D1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9A96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4848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A7EB66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347C6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2889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AB0CCB1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4944" w14:textId="77777777" w:rsidR="00C44C25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7A8F" w14:textId="77777777" w:rsidR="00C44C25" w:rsidRDefault="00C44C25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4A6BD62" w14:textId="77777777" w:rsidR="00C44C25" w:rsidRDefault="00C44C25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0EA0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E88A" w14:textId="77777777" w:rsidR="00C44C25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DCDD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BEE2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D192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4EC5B78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8DB52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B853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14:paraId="78161254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19FA" w14:textId="77777777" w:rsidR="00C44C25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503B" w14:textId="77777777" w:rsidR="00C44C25" w:rsidRDefault="00C44C25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3439BB0F" w14:textId="77777777" w:rsidR="00C44C25" w:rsidRDefault="00C44C25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DD7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1E35" w14:textId="77777777" w:rsidR="00C44C25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AD92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9D78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DFDB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54A0074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F00F4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3F9F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8C54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5CFD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66813405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830E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F715E65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B3F05E8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BD27E7C" w14:textId="77777777" w:rsidR="00C44C25" w:rsidRDefault="00C44C25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0F6B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7ACC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D8EB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B665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C44C25" w14:paraId="18A0238D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5215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D7B5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F9B1" w14:textId="77777777" w:rsidR="00C44C25" w:rsidRPr="00896D96" w:rsidRDefault="00C44C2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EB51" w14:textId="77777777" w:rsidR="00C44C25" w:rsidRDefault="00C44C2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3DF718C" w14:textId="77777777" w:rsidR="00C44C25" w:rsidRDefault="00C44C2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C9B9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8B15" w14:textId="77777777" w:rsidR="00C44C25" w:rsidRPr="00896D96" w:rsidRDefault="00C44C2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8C68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3B49" w14:textId="77777777" w:rsidR="00C44C25" w:rsidRPr="00896D96" w:rsidRDefault="00C44C2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40A1" w14:textId="77777777" w:rsidR="00C44C25" w:rsidRDefault="00C44C25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E9DAD0B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0A180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9E11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C19A" w14:textId="77777777" w:rsidR="00C44C25" w:rsidRPr="00896D96" w:rsidRDefault="00C44C2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F91A" w14:textId="77777777" w:rsidR="00C44C25" w:rsidRDefault="00C44C2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54303136" w14:textId="77777777" w:rsidR="00C44C25" w:rsidRDefault="00C44C2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CB7E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89AC" w14:textId="77777777" w:rsidR="00C44C25" w:rsidRPr="00896D96" w:rsidRDefault="00C44C2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70B7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DF2B" w14:textId="77777777" w:rsidR="00C44C25" w:rsidRPr="00896D96" w:rsidRDefault="00C44C2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416D" w14:textId="77777777" w:rsidR="00C44C25" w:rsidRDefault="00C44C25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605C6470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44C8B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70A0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616274FA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8645" w14:textId="77777777" w:rsidR="00C44C25" w:rsidRPr="00896D96" w:rsidRDefault="00C44C2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CAAD" w14:textId="77777777" w:rsidR="00C44C25" w:rsidRDefault="00C44C2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79291EDE" w14:textId="77777777" w:rsidR="00C44C25" w:rsidRDefault="00C44C2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2A8D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3F76" w14:textId="77777777" w:rsidR="00C44C25" w:rsidRPr="00896D96" w:rsidRDefault="00C44C2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5C58" w14:textId="77777777" w:rsidR="00C44C25" w:rsidRDefault="00C44C2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8AF1" w14:textId="77777777" w:rsidR="00C44C25" w:rsidRPr="00896D96" w:rsidRDefault="00C44C2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F37B" w14:textId="77777777" w:rsidR="00C44C25" w:rsidRDefault="00C44C25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ED7566D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603B7" w14:textId="77777777" w:rsidR="00C44C25" w:rsidRDefault="00C44C25" w:rsidP="00C44C2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53F4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94A1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A7EC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01D6F4DC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5385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E69D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08F4" w14:textId="77777777" w:rsidR="00C44C25" w:rsidRDefault="00C44C2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2C1E" w14:textId="77777777" w:rsidR="00C44C25" w:rsidRPr="00896D96" w:rsidRDefault="00C44C2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4C91" w14:textId="77777777" w:rsidR="00C44C25" w:rsidRDefault="00C44C2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61B8843" w14:textId="77777777" w:rsidR="00C44C25" w:rsidRDefault="00C44C25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52E55A9A" w14:textId="77777777" w:rsidR="00C44C25" w:rsidRDefault="00C44C25" w:rsidP="00380064">
      <w:pPr>
        <w:pStyle w:val="Heading1"/>
        <w:spacing w:line="360" w:lineRule="auto"/>
      </w:pPr>
      <w:r>
        <w:t>LINIA 500</w:t>
      </w:r>
    </w:p>
    <w:p w14:paraId="43D1B211" w14:textId="77777777" w:rsidR="00C44C25" w:rsidRPr="00071303" w:rsidRDefault="00C44C25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44C25" w14:paraId="577C686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1422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5404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181D401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E6D4" w14:textId="77777777" w:rsidR="00C44C25" w:rsidRPr="00D33E71" w:rsidRDefault="00C44C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4342" w14:textId="77777777" w:rsidR="00C44C25" w:rsidRDefault="00C44C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1C531891" w14:textId="77777777" w:rsidR="00C44C25" w:rsidRDefault="00C44C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2122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E082" w14:textId="77777777" w:rsidR="00C44C25" w:rsidRPr="00D33E71" w:rsidRDefault="00C44C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95D2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74C8" w14:textId="77777777" w:rsidR="00C44C25" w:rsidRPr="00D33E71" w:rsidRDefault="00C44C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C7D0" w14:textId="77777777" w:rsidR="00C44C25" w:rsidRDefault="00C44C2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F56D62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27C7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F5A1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F063" w14:textId="77777777" w:rsidR="00C44C25" w:rsidRPr="00D33E71" w:rsidRDefault="00C44C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EA12" w14:textId="77777777" w:rsidR="00C44C25" w:rsidRDefault="00C44C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9F481C9" w14:textId="77777777" w:rsidR="00C44C25" w:rsidRDefault="00C44C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342406A3" w14:textId="77777777" w:rsidR="00C44C25" w:rsidRDefault="00C44C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768D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313E92D" w14:textId="77777777" w:rsidR="00C44C25" w:rsidRDefault="00C44C25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10AE" w14:textId="77777777" w:rsidR="00C44C25" w:rsidRPr="00D33E71" w:rsidRDefault="00C44C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B8EE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6B82" w14:textId="77777777" w:rsidR="00C44C25" w:rsidRPr="00D33E71" w:rsidRDefault="00C44C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4D64" w14:textId="77777777" w:rsidR="00C44C25" w:rsidRDefault="00C44C2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EC67D7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A43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6C8B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E23E" w14:textId="77777777" w:rsidR="00C44C25" w:rsidRPr="00D33E71" w:rsidRDefault="00C44C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44E1" w14:textId="77777777" w:rsidR="00C44C25" w:rsidRDefault="00C44C25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9D05C35" w14:textId="77777777" w:rsidR="00C44C25" w:rsidRDefault="00C44C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396E2962" w14:textId="77777777" w:rsidR="00C44C25" w:rsidRDefault="00C44C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5D0E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0A9CD4BB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B9F7" w14:textId="77777777" w:rsidR="00C44C25" w:rsidRPr="00D33E71" w:rsidRDefault="00C44C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FCC4" w14:textId="77777777" w:rsidR="00C44C25" w:rsidRDefault="00C44C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C258" w14:textId="77777777" w:rsidR="00C44C25" w:rsidRPr="00D33E71" w:rsidRDefault="00C44C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D54" w14:textId="77777777" w:rsidR="00C44C25" w:rsidRDefault="00C44C25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179018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658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5066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1AF0B8E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30C3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6B14" w14:textId="77777777" w:rsidR="00C44C25" w:rsidRPr="0008670B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99AA7A0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0D1D51F0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0921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FF86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6490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BA96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D0E7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5AAC14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D9E2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8944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F190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DE88" w14:textId="77777777" w:rsidR="00C44C25" w:rsidRPr="0008670B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AD1CA3D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0D488744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EDFB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8B75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AFBD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B8FD442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9F59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FC16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:rsidRPr="00456545" w14:paraId="763995F8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52F68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A397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A687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7E9B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D0AD9ED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15DD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A50A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3DE3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EB5A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DD3F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:rsidRPr="00456545" w14:paraId="09077CE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B545D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44A1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D450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FCC5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793E736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CDB2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FFA7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8947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39F0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A187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:rsidRPr="00456545" w14:paraId="7F2B17B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80FB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1FEF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719EC51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A6C2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3752" w14:textId="77777777" w:rsidR="00C44C25" w:rsidRDefault="00C44C25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B1C0C44" w14:textId="77777777" w:rsidR="00C44C25" w:rsidRDefault="00C44C25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97D7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1F26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BB03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437F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3E12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44C25" w:rsidRPr="00456545" w14:paraId="33D6402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8FBBB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F659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4807DC4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7BFB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135D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7BDC60E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D6E2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871A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B29C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33ECD0F" w14:textId="77777777" w:rsidR="00C44C25" w:rsidRPr="0045654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8FBE" w14:textId="77777777" w:rsidR="00C44C25" w:rsidRPr="00D33E71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36F4" w14:textId="77777777" w:rsidR="00C44C25" w:rsidRPr="004143AF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C98FAB2" w14:textId="77777777" w:rsidR="00C44C25" w:rsidRPr="00A3090B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:rsidRPr="00456545" w14:paraId="5FB708D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E891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D8B1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EC39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0C18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2A5AFD6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69578AA4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5E6EB6FA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8942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8D28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0BC1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0AE7A4E3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4DA9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4B3F" w14:textId="77777777" w:rsidR="00C44C25" w:rsidRPr="00377D08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89DA8" w14:textId="77777777" w:rsidR="00C44C25" w:rsidRPr="00377D08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2B6513D8" w14:textId="77777777" w:rsidR="00C44C25" w:rsidRPr="004143AF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C44C25" w:rsidRPr="00456545" w14:paraId="4DE7946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A922C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5DB3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9350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447F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73BD8D35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189F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EC07B09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B1A2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5184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219A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D31B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079B8F" w14:textId="77777777" w:rsidR="00C44C25" w:rsidRPr="005F21B7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C44C25" w:rsidRPr="00456545" w14:paraId="10BA343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49931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6FA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F70F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C3CE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4A028902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DD07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2824471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4FEF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5618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C17E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D265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93B71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C44C25" w:rsidRPr="00456545" w14:paraId="786F7C9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21DD6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7E3E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191E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72D5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2035348A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5FD6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BC25614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2616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1E9D" w14:textId="77777777" w:rsidR="00C44C25" w:rsidRDefault="00C44C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5A5C" w14:textId="77777777" w:rsidR="00C44C25" w:rsidRDefault="00C44C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2F7F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C7FE32" w14:textId="77777777" w:rsidR="00C44C25" w:rsidRDefault="00C44C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C44C25" w:rsidRPr="00456545" w14:paraId="6B29694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B57B6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DD6D" w14:textId="77777777" w:rsidR="00C44C25" w:rsidRDefault="00C44C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5F2F" w14:textId="77777777" w:rsidR="00C44C25" w:rsidRDefault="00C44C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7DF2" w14:textId="77777777" w:rsidR="00C44C25" w:rsidRDefault="00C44C2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583F67BB" w14:textId="77777777" w:rsidR="00C44C25" w:rsidRDefault="00C44C2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6154" w14:textId="77777777" w:rsidR="00C44C25" w:rsidRDefault="00C44C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F5198AC" w14:textId="77777777" w:rsidR="00C44C25" w:rsidRDefault="00C44C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F16C" w14:textId="77777777" w:rsidR="00C44C25" w:rsidRDefault="00C44C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AEA6" w14:textId="77777777" w:rsidR="00C44C25" w:rsidRDefault="00C44C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FE3B" w14:textId="77777777" w:rsidR="00C44C25" w:rsidRDefault="00C44C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F4CE" w14:textId="77777777" w:rsidR="00C44C25" w:rsidRDefault="00C44C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C12E5F" w14:textId="77777777" w:rsidR="00C44C25" w:rsidRDefault="00C44C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6A1CBA71" w14:textId="77777777" w:rsidR="00C44C25" w:rsidRDefault="00C44C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44C25" w:rsidRPr="00456545" w14:paraId="5656AE3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95AC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A90B" w14:textId="77777777" w:rsidR="00C44C25" w:rsidRDefault="00C44C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502C08BA" w14:textId="77777777" w:rsidR="00C44C25" w:rsidRDefault="00C44C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999E" w14:textId="77777777" w:rsidR="00C44C25" w:rsidRDefault="00C44C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1844" w14:textId="77777777" w:rsidR="00C44C25" w:rsidRDefault="00C44C25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5E88C8AF" w14:textId="77777777" w:rsidR="00C44C25" w:rsidRDefault="00C44C2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4087D5A3" w14:textId="77777777" w:rsidR="00C44C25" w:rsidRDefault="00C44C2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B5EB" w14:textId="77777777" w:rsidR="00C44C25" w:rsidRDefault="00C44C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BAD5" w14:textId="77777777" w:rsidR="00C44C25" w:rsidRDefault="00C44C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5BA4" w14:textId="77777777" w:rsidR="00C44C25" w:rsidRDefault="00C44C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6964" w14:textId="77777777" w:rsidR="00C44C25" w:rsidRDefault="00C44C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C765" w14:textId="77777777" w:rsidR="00C44C25" w:rsidRDefault="00C44C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5DCB2BA8" w14:textId="77777777" w:rsidR="00C44C25" w:rsidRDefault="00C44C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:rsidRPr="00456545" w14:paraId="0D27470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53F54" w14:textId="77777777" w:rsidR="00C44C25" w:rsidRPr="0045654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55D5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0587776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D4B6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4B12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FE8BC3E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7408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4B20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B38A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70EC6F5A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BA35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51B4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D06FDF4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D7D56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2E3F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1735" w14:textId="77777777" w:rsidR="00C44C25" w:rsidRPr="00D33E71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0A72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D51881D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8C0F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A0D1F3F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7474A134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489E" w14:textId="77777777" w:rsidR="00C44C25" w:rsidRPr="00D33E71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B1A3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84B2" w14:textId="77777777" w:rsidR="00C44C25" w:rsidRPr="00D33E71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6945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385647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652D64F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52F4597C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319BA26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C44C25" w14:paraId="20FD8C3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92B52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C3AA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4E56" w14:textId="77777777" w:rsidR="00C44C25" w:rsidRPr="00D33E71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2390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BA541DA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094E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D5DEF9E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7BE6B05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8ADD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176D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93F5" w14:textId="77777777" w:rsidR="00C44C25" w:rsidRPr="00D33E71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CBEF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6376EE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43D6508B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0FDCB44C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C44C25" w14:paraId="1A2C9D0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A0F0D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281C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71AF9176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4D28" w14:textId="77777777" w:rsidR="00C44C25" w:rsidRPr="00D33E71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E9F3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C93D0D6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DBF9F78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B701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774E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D24A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2A63" w14:textId="77777777" w:rsidR="00C44C25" w:rsidRPr="00D33E71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F912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9910F6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C44C25" w14:paraId="1066B67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0484B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34AD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72A4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D458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3241AD8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B26B971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1053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05B1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F9FF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210162F0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5D9D" w14:textId="77777777" w:rsidR="00C44C25" w:rsidRPr="00D33E71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345D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0EB5F1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C44C25" w14:paraId="2F09E9F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1E95D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663B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CE8D048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34BF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4E04" w14:textId="77777777" w:rsidR="00C44C25" w:rsidRDefault="00C44C25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784C5FF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999B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C493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F939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AD91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4D73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B14F63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1F450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6866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43FC189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6C40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B808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521CA25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D2F9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52A8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B359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3FA3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360B" w14:textId="77777777" w:rsidR="00C44C25" w:rsidRPr="004143AF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3721824" w14:textId="77777777" w:rsidR="00C44C25" w:rsidRPr="004143AF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1F23B1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78835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315F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D45D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DF3B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83AC68F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138C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B328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E272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13D6EBE2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06FB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A8C4" w14:textId="77777777" w:rsidR="00C44C25" w:rsidRPr="004143AF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8536262" w14:textId="77777777" w:rsidR="00C44C25" w:rsidRPr="004143AF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ED8E89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2CEDC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830B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34E1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8D8E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2965720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5EF7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D26A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1E8D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CC62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982E" w14:textId="77777777" w:rsidR="00C44C25" w:rsidRPr="004143AF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27B96AD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0A8F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4AEB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EEA4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EF2F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B439D3E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0BB8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7487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1AFC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3C311B60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0605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C6FC" w14:textId="77777777" w:rsidR="00C44C25" w:rsidRPr="004143AF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528F115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59EC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900E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00EB548A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D187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0602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0003120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6D85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5971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FA87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C28B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1C7F" w14:textId="77777777" w:rsidR="00C44C25" w:rsidRPr="004143AF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3367C2A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95BAC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B53D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EA9C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297A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DF8201D" w14:textId="77777777" w:rsidR="00C44C2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B681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2EA9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BAEC" w14:textId="77777777" w:rsidR="00C44C25" w:rsidRDefault="00C44C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E30B" w14:textId="77777777" w:rsidR="00C44C25" w:rsidRDefault="00C44C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F8A2" w14:textId="77777777" w:rsidR="00C44C25" w:rsidRPr="00534A5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2FC3E4F" w14:textId="77777777" w:rsidR="00C44C25" w:rsidRPr="00534A55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1EF4645" w14:textId="77777777" w:rsidR="00C44C25" w:rsidRPr="004143AF" w:rsidRDefault="00C44C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C44C25" w14:paraId="68374EB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31E4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E6E0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06DA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AD1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D371C28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169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02C3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A1E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AABA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8800" w14:textId="77777777" w:rsidR="00C44C25" w:rsidRPr="00534A5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A7C2718" w14:textId="77777777" w:rsidR="00C44C25" w:rsidRPr="00534A5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7F474F3" w14:textId="77777777" w:rsidR="00C44C25" w:rsidRPr="00534A5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C44C25" w14:paraId="1C916F18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3A46A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397E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7F74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2F1A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0C16C780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35D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753A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3E4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2D3C647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C237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714D" w14:textId="77777777" w:rsidR="00C44C25" w:rsidRPr="004143AF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5470A4E8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F9BAD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F8E9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0445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AE32" w14:textId="77777777" w:rsidR="00C44C25" w:rsidRPr="000C4604" w:rsidRDefault="00C44C25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99EB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08D997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23458D4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99DC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6830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B60E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0EE7" w14:textId="77777777" w:rsidR="00C44C25" w:rsidRPr="000C4604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6FA8944" w14:textId="77777777" w:rsidR="00C44C25" w:rsidRPr="004143AF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C44C25" w14:paraId="23B450AB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42C2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C439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9DF1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06A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41D4323" w14:textId="77777777" w:rsidR="00C44C25" w:rsidRDefault="00C44C25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6E5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6E54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5B1D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2D46199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D9F0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9E3D" w14:textId="77777777" w:rsidR="00C44C25" w:rsidRPr="004143AF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43325F1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78709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591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0FEA5B4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E580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1B24" w14:textId="77777777" w:rsidR="00C44C25" w:rsidRDefault="00C44C2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2C72466" w14:textId="77777777" w:rsidR="00C44C25" w:rsidRDefault="00C44C2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4CCC1B3F" w14:textId="77777777" w:rsidR="00C44C25" w:rsidRDefault="00C44C2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4D3E1096" w14:textId="77777777" w:rsidR="00C44C25" w:rsidRDefault="00C44C2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60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9B41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D37F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8289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7B9E" w14:textId="77777777" w:rsidR="00C44C25" w:rsidRPr="00BB30B6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9891892" w14:textId="77777777" w:rsidR="00C44C25" w:rsidRDefault="00C44C25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3B80470C" w14:textId="77777777" w:rsidR="00C44C25" w:rsidRPr="004143AF" w:rsidRDefault="00C44C25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C44C25" w14:paraId="23784FB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5E27E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FB6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789B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86E9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7F755FBF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310D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9391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055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57AF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AB31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BADFB1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7F6CD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FAF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2C60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0828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1DA3E9F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268F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0B85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E9C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E161F8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6CA2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86F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E18742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2B0E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6F7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83FBE4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D341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1FF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CE7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E086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714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DA0F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3170" w14:textId="77777777" w:rsidR="00C44C25" w:rsidRPr="000C4604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C44C25" w14:paraId="5E359E5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D97B1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6E18" w14:textId="77777777" w:rsidR="00C44C25" w:rsidRDefault="00C44C2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4DE2" w14:textId="77777777" w:rsidR="00C44C25" w:rsidRDefault="00C44C25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B5AA" w14:textId="77777777" w:rsidR="00C44C25" w:rsidRDefault="00C44C25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F714" w14:textId="77777777" w:rsidR="00C44C25" w:rsidRDefault="00C44C2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7635" w14:textId="77777777" w:rsidR="00C44C25" w:rsidRDefault="00C44C25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B515" w14:textId="77777777" w:rsidR="00C44C25" w:rsidRDefault="00C44C2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757BAB3" w14:textId="77777777" w:rsidR="00C44C25" w:rsidRDefault="00C44C2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3739" w14:textId="77777777" w:rsidR="00C44C25" w:rsidRDefault="00C44C25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6982" w14:textId="77777777" w:rsidR="00C44C25" w:rsidRPr="000C4604" w:rsidRDefault="00C44C25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C44C25" w14:paraId="38145F0B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7F15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042D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726F1F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4C5F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C8D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4B051A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FE9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6E15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D313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C1969A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0447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F9E0" w14:textId="77777777" w:rsidR="00C44C25" w:rsidRPr="004143AF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B94D74D" w14:textId="77777777" w:rsidR="00C44C25" w:rsidRPr="006C1F61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6F5C6A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EFA13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4C8D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0B15FB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DD8E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876B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3C8175F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68F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69DB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AAC9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191ABA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ECDA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301A" w14:textId="77777777" w:rsidR="00C44C25" w:rsidRPr="004143AF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C43252C" w14:textId="77777777" w:rsidR="00C44C25" w:rsidRPr="00D84BDE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BDD0A5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2BAF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E4A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1202B57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0F38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A186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74664C6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EAA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EF23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0AF3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E213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A58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1EBBF14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23F3C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D16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A992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2C9D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118766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02F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E577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E14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2DAE22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6341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AF32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39122C7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4CC2C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8C7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EBA8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3C82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F253513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D87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8A40C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A2D9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648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8481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01F5" w14:textId="77777777" w:rsidR="00C44C25" w:rsidRPr="00534C03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E32FD95" w14:textId="77777777" w:rsidR="00C44C25" w:rsidRPr="00534C03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536F998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C44C25" w14:paraId="3BA6F9D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08875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9EF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1420E8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E545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89EA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1B8ACDF8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758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1B4C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245B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1806059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ED09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2D4F" w14:textId="77777777" w:rsidR="00C44C25" w:rsidRPr="004143AF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EBD34FE" w14:textId="77777777" w:rsidR="00C44C25" w:rsidRPr="00D84BDE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A85EC3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CB4C2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3AA9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03BA4A7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DF13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8A9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7625630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22914409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C38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8C47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33CB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CED5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A449" w14:textId="77777777" w:rsidR="00C44C25" w:rsidRPr="001F07B1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5C3555F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01AED09E" w14:textId="77777777" w:rsidR="00C44C25" w:rsidRPr="004143AF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C44C25" w14:paraId="38341B07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5B11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7E8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FBDB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A8F1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8D0221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554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1AC299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1A16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997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D534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1DB6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28B97F4C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6F55589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C44C25" w14:paraId="0C900A25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DBFB9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F06D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65BC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927F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463EAA1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E9D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12F42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83E8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471B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98E4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6AFA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C7ADF2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1868EE70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44C25" w14:paraId="759CACD4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1DD8C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0EDD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074E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1F10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6D59FF2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FFC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12285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A018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652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57FE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8869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89F58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C44C25" w14:paraId="7F26BF55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F4617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AA9B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FCBC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9F0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D728437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266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BB0C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B5F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BEAF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1B23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AE63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B3E4696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44C25" w14:paraId="47BD9793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0DBA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5723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A6E4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561D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C5875D7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BB1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DA57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2C2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80E7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E242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2FA44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C44C25" w14:paraId="0B0D8829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CB832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2F2E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C975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6DDD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8A9816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A57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43941F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46A5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FE5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ED48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93E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40C61B2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C44C25" w14:paraId="0A44ED57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D3535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017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98C0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073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2EEBB5A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3FD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E1BF44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DAC0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CFDE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4280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13F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0316E3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1991D27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44C25" w14:paraId="3BC52F00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1D39D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D99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7DF8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7B52" w14:textId="77777777" w:rsidR="00C44C25" w:rsidRPr="006D3CE2" w:rsidRDefault="00C44C25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1BAAC5AB" w14:textId="77777777" w:rsidR="00C44C25" w:rsidRPr="006D3CE2" w:rsidRDefault="00C44C25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F28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3B32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EDAB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8BEB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8533" w14:textId="77777777" w:rsidR="00C44C25" w:rsidRPr="006D3CE2" w:rsidRDefault="00C44C25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E5AC4C" w14:textId="77777777" w:rsidR="00C44C25" w:rsidRPr="006D3CE2" w:rsidRDefault="00C44C25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350FD759" w14:textId="77777777" w:rsidR="00C44C25" w:rsidRDefault="00C44C25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44C25" w14:paraId="66B9D841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8D949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878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4738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0EE1" w14:textId="77777777" w:rsidR="00C44C25" w:rsidRPr="00AD0C48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3EC97EC" w14:textId="77777777" w:rsidR="00C44C25" w:rsidRPr="00AD0C48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E57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4BF0EF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A71D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D66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2993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C56A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446B9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E16CC1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2C16189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44C25" w14:paraId="796B2359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A2470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829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2457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F8A6" w14:textId="77777777" w:rsidR="00C44C25" w:rsidRDefault="00C44C2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540A005" w14:textId="77777777" w:rsidR="00C44C25" w:rsidRDefault="00C44C2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1B479DA3" w14:textId="77777777" w:rsidR="00C44C25" w:rsidRDefault="00C44C2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25772413" w14:textId="77777777" w:rsidR="00C44C25" w:rsidRPr="002532C4" w:rsidRDefault="00C44C2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A6A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F00B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D4D9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769A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CFC2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7D08D6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69C8DEE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5A1BD94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C44C25" w14:paraId="3F322F15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81421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072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98B1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8302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1BFD338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EFF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FB32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A1E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F4C2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8826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81F331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75B9363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44C25" w14:paraId="538E7B2A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5049C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8F3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1F52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796D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A5D23B1" w14:textId="77777777" w:rsidR="00C44C25" w:rsidRPr="0037264C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EFA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B5E7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4FC3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CB73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CBE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581213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6FBA279C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44C25" w14:paraId="026C83B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7DEE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822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19C2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0549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837AB3E" w14:textId="77777777" w:rsidR="00C44C25" w:rsidRPr="003A070D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4EAE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24EE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8F6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8309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C157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714F9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C44C25" w14:paraId="6E9D1D5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6464C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8F4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7414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0293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1159D0B" w14:textId="77777777" w:rsidR="00C44C25" w:rsidRPr="00F401CD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681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234423EE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38AE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2F2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7B28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9503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1641A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3AE14191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44C25" w14:paraId="086106D3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C296B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9D00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EC81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F317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0CFBE94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4CCF0C1B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479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64C3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539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F3DD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275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01494B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4F659DBC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44C25" w14:paraId="553A5A9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F71BF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5C7E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18C8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5D50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EC7A9CB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3CC9A185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1E463DD1" w14:textId="77777777" w:rsidR="00C44C25" w:rsidRPr="002532C4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2DE1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D7FF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218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6A32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BE47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B999E2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3351691D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C44C25" w14:paraId="3669496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69FD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D08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26856932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70F0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95DC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6DFD742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45203FA" w14:textId="77777777" w:rsidR="00C44C25" w:rsidRDefault="00C44C25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512E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36DE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9E5E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4D13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8BF9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A6A087" w14:textId="77777777" w:rsidR="00C44C25" w:rsidRDefault="00C44C25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C44C25" w14:paraId="71D105D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2306B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223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1577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4AE6" w14:textId="77777777" w:rsidR="00C44C25" w:rsidRPr="002D1130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9703D22" w14:textId="77777777" w:rsidR="00C44C25" w:rsidRPr="002D1130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1E62A8D" w14:textId="77777777" w:rsidR="00C44C25" w:rsidRPr="002D1130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3DF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DEF0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4520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678DAF59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C831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D7F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B2FD19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0A4690B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E5EB758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32AC7779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D7021E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44C25" w14:paraId="53EA31A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AC78C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52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271C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489F" w14:textId="77777777" w:rsidR="00C44C25" w:rsidRPr="002D1130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C18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E947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1A1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3ED2C14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3089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C1A6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14:paraId="5750DAE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C44C25" w14:paraId="35E1B2C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F7875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017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2A6DE75B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5F94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A295" w14:textId="77777777" w:rsidR="00C44C25" w:rsidRPr="002D1130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0499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2C97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498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0A52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BC91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C44C25" w14:paraId="0B3CAA2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5888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F73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A27E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8760" w14:textId="77777777" w:rsidR="00C44C25" w:rsidRDefault="00C44C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5248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56EC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492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6310C6C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3220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B385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C44C25" w14:paraId="0879A477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0317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654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C337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EE12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CA40141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F6D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D3AD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5C7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A85B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7936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1BF3D167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73B52C83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C44C25" w14:paraId="68AB4263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71AE9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208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CA9D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AE4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C5B609C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2EE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C22A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76D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B934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CD38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571CA23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00877BF6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C44C25" w14:paraId="390A39B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ECEC0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413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ADED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39EE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9CC61AF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6B1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1625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332D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25DC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1A99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35D149D5" w14:textId="77777777" w:rsidR="00C44C25" w:rsidRPr="00CB3447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C44C25" w14:paraId="42CF33A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B477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2AE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8215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593D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2C924B82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859C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5ACF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8653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2C5AF0CD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A95D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13CC" w14:textId="77777777" w:rsidR="00C44C25" w:rsidRPr="004143AF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76E7018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CBA448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CFC23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913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0EA0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DE93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9990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06A0F79E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14C1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1E56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8423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03B6" w14:textId="77777777" w:rsidR="00C44C25" w:rsidRPr="004143AF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39C29A9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36F4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7273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1DA36B1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0582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0FE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359E5221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8D97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85EA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345A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5271" w14:textId="77777777" w:rsidR="00C44C25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622F" w14:textId="77777777" w:rsidR="00C44C25" w:rsidRPr="00E34077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C44C25" w14:paraId="600E185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07008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EE6D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8777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BF17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14:paraId="0A21B904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71E5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34CF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C224" w14:textId="77777777" w:rsidR="00C44C25" w:rsidRDefault="00C44C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A9DC" w14:textId="77777777" w:rsidR="00C44C25" w:rsidRPr="00D33E71" w:rsidRDefault="00C44C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1B09" w14:textId="77777777" w:rsidR="00C44C25" w:rsidRDefault="00C44C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80D0CA0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97770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BA63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325F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2826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1D8C1824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EADB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9BDE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51FE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358B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FF25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B1F9A5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A3C53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3310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D0C3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D4E2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39CA850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C01A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AABF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1A41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2AA4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DFAB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C310EF1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08857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6D29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ABF6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F60D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95829F7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A904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F8CF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0ECA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434F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0524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77417DB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71DBA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2ACF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108E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EAC2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3E00DFC8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C430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9438B0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63D8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403E" w14:textId="77777777" w:rsidR="00C44C25" w:rsidRDefault="00C44C2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5E38" w14:textId="77777777" w:rsidR="00C44C25" w:rsidRPr="00D33E71" w:rsidRDefault="00C44C2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6011" w14:textId="77777777" w:rsidR="00C44C25" w:rsidRDefault="00C44C2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AEE4B32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428CA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AD5D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BCDA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B889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A59223B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0FB2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FDE679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7C63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9FEE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4F9F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384A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5B4AB7AD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78E9C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E184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85E8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DFFD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54CA410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A14C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BED63F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2E0F78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3144D9B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CF1F313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E97C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FBC2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6C7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904F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EB15BE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66ADFB34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B8AEA49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C44C25" w14:paraId="43934AE5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55AC9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C34A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A16F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F7F6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3F69401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92C0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A5EA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FDDD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EACB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299D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C44C25" w14:paraId="06B0B6A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0B63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806B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9690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D85E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50A87FB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8F82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015A92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85E7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DA38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4E04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C7B7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2C3626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4822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0DAD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9112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36AF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ED89491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52F8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123DB32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479CE49B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68FAE72C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6D28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8021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61B4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2FED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7BE61F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D1F2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2A86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2907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BCEC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723793D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C1EB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0924D61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7AF6990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2F71A5A9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10E6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0C7D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F572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EEAF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CAEB81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7D3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209E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7BD1F003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A025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8B6D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2486A23A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4570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C6A3" w14:textId="77777777" w:rsidR="00C44C25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12BD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A6FD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18F0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inductor.</w:t>
            </w:r>
          </w:p>
        </w:tc>
      </w:tr>
      <w:tr w:rsidR="00C44C25" w14:paraId="152B395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D213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F194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89F7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A258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72D0ED19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BDD5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87FF" w14:textId="77777777" w:rsidR="00C44C25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FF87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B93B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E873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0C4FD4A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406AA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80D8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DD8B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2019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D4F29A3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21CA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06187A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6E5CED8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93D1C18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686BA6A6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17A8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4A57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E24B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264B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5FE5D3F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5C50B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0392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EA4D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8C53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D1F2BD6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88DC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4C2AC6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D960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23D9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0BDC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AA1A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88FA2A1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1467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7713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14ED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C035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344D919D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FE24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5F3D7734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F4B5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B664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1715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6B19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1DE6065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E0C4" w14:textId="77777777" w:rsidR="00C44C25" w:rsidRDefault="00C44C25" w:rsidP="00C44C2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96CC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D08B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6CCB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2456AD0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3C1F507B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4AE4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CCE5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2C48" w14:textId="77777777" w:rsidR="00C44C25" w:rsidRDefault="00C44C25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9DBF" w14:textId="77777777" w:rsidR="00C44C25" w:rsidRPr="00D33E71" w:rsidRDefault="00C44C25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8F31" w14:textId="77777777" w:rsidR="00C44C25" w:rsidRDefault="00C44C25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8F2D80" w14:textId="77777777" w:rsidR="00C44C25" w:rsidRPr="00BA7DAE" w:rsidRDefault="00C44C25" w:rsidP="000A5D7E">
      <w:pPr>
        <w:tabs>
          <w:tab w:val="left" w:pos="2748"/>
        </w:tabs>
        <w:rPr>
          <w:sz w:val="20"/>
          <w:lang w:val="ro-RO"/>
        </w:rPr>
      </w:pPr>
    </w:p>
    <w:p w14:paraId="1791D008" w14:textId="77777777" w:rsidR="00C44C25" w:rsidRDefault="00C44C25" w:rsidP="00E7698F">
      <w:pPr>
        <w:pStyle w:val="Heading1"/>
        <w:spacing w:line="360" w:lineRule="auto"/>
      </w:pPr>
      <w:r>
        <w:t>LINIA 504</w:t>
      </w:r>
    </w:p>
    <w:p w14:paraId="4FE67C9A" w14:textId="77777777" w:rsidR="00C44C25" w:rsidRPr="00A16A49" w:rsidRDefault="00C44C25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3FB4B2D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6F48A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2EBF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2EAE1C58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3655" w14:textId="77777777" w:rsidR="00C44C25" w:rsidRDefault="00C44C2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36F7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A2884A3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3210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6948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9DFC" w14:textId="77777777" w:rsidR="00C44C25" w:rsidRDefault="00C44C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BA8A" w14:textId="77777777" w:rsidR="00C44C25" w:rsidRDefault="00C44C2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32D9" w14:textId="77777777" w:rsidR="00C44C25" w:rsidRDefault="00C44C25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75D68C44" w14:textId="77777777" w:rsidR="00C44C25" w:rsidRDefault="00C44C25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42CFF9F3" w14:textId="77777777" w:rsidR="00C44C25" w:rsidRPr="004C4194" w:rsidRDefault="00C44C25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C44C25" w14:paraId="59445BB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D1070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4C9D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C03F828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D732" w14:textId="77777777" w:rsidR="00C44C25" w:rsidRDefault="00C44C2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69A3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6CA86F33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E154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1945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7064" w14:textId="77777777" w:rsidR="00C44C25" w:rsidRDefault="00C44C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8717DC7" w14:textId="77777777" w:rsidR="00C44C25" w:rsidRDefault="00C44C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FFC8" w14:textId="77777777" w:rsidR="00C44C25" w:rsidRDefault="00C44C2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4FE1" w14:textId="77777777" w:rsidR="00C44C25" w:rsidRPr="004C4194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43B893C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FEB7A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794A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0125" w14:textId="77777777" w:rsidR="00C44C25" w:rsidRDefault="00C44C2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CC9F" w14:textId="77777777" w:rsidR="00C44C25" w:rsidRDefault="00C44C25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7F5C3FB" w14:textId="77777777" w:rsidR="00C44C25" w:rsidRDefault="00C44C25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5450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82FD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FC66" w14:textId="77777777" w:rsidR="00C44C25" w:rsidRDefault="00C44C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333BC2C0" w14:textId="77777777" w:rsidR="00C44C25" w:rsidRDefault="00C44C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1698" w14:textId="77777777" w:rsidR="00C44C25" w:rsidRDefault="00C44C2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8CB3" w14:textId="77777777" w:rsidR="00C44C25" w:rsidRPr="004C4194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19D4075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2B71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4D38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C35158A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31D0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DAF2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D3B3C58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F249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86CE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4DB9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5039796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261E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1175" w14:textId="77777777" w:rsidR="00C44C25" w:rsidRPr="004C4194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3E749710" w14:textId="77777777" w:rsidR="00C44C25" w:rsidRPr="00D0576C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73A741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9ABB4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0D34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64A1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14B5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60441A5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6C56FAE8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7750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1A98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0D96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2190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64A2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B84291A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47D03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89B8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4970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0F3F" w14:textId="77777777" w:rsidR="00C44C25" w:rsidRDefault="00C44C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A47E19E" w14:textId="77777777" w:rsidR="00C44C25" w:rsidRDefault="00C44C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3C72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B747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2525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A3C7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F0FF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C44C25" w14:paraId="59F0FDC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98258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30C7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EB9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8D2B" w14:textId="77777777" w:rsidR="00C44C25" w:rsidRDefault="00C44C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66FB325" w14:textId="77777777" w:rsidR="00C44C25" w:rsidRDefault="00C44C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441F" w14:textId="77777777" w:rsidR="00C44C25" w:rsidRDefault="00C44C25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1D26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0403" w14:textId="77777777" w:rsidR="00C44C25" w:rsidRDefault="00C44C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AC53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BFB2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C44C25" w14:paraId="240FCF3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5C8A4" w14:textId="77777777" w:rsidR="00C44C25" w:rsidRDefault="00C44C25" w:rsidP="00C44C25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F845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4DDA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756C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50F5FD1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9584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B275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139C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3119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5571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30B17CDC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44C25" w14:paraId="575373E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DAC9B" w14:textId="77777777" w:rsidR="00C44C25" w:rsidRDefault="00C44C25" w:rsidP="00C44C25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6332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2112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9A50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6F2C2AF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8252" w14:textId="77777777" w:rsidR="00C44C25" w:rsidRDefault="00C44C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8051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9F48" w14:textId="77777777" w:rsidR="00C44C25" w:rsidRDefault="00C44C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70BC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C580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C44C25" w14:paraId="759E5D8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130F1" w14:textId="77777777" w:rsidR="00C44C25" w:rsidRDefault="00C44C25" w:rsidP="00C44C25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5BDA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8CEA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DB3B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2C42155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6484" w14:textId="77777777" w:rsidR="00C44C25" w:rsidRDefault="00C44C25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DCFE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E03B" w14:textId="77777777" w:rsidR="00C44C25" w:rsidRDefault="00C44C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F6BF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E9E1" w14:textId="77777777" w:rsidR="00C44C25" w:rsidRDefault="00C44C25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C44C25" w14:paraId="4F025D0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75A43" w14:textId="77777777" w:rsidR="00C44C25" w:rsidRDefault="00C44C25" w:rsidP="00C44C25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A22C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1FB1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9B80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7263AF1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074B" w14:textId="77777777" w:rsidR="00C44C25" w:rsidRDefault="00C44C2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1496A0" w14:textId="77777777" w:rsidR="00C44C25" w:rsidRDefault="00C44C25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2B74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C4E1" w14:textId="77777777" w:rsidR="00C44C25" w:rsidRDefault="00C44C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A701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C535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F5445B1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C44C25" w14:paraId="1E15449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8E669" w14:textId="77777777" w:rsidR="00C44C25" w:rsidRDefault="00C44C25" w:rsidP="00C44C25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1B71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9AF6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B233" w14:textId="77777777" w:rsidR="00C44C25" w:rsidRDefault="00C44C25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D1F1869" w14:textId="77777777" w:rsidR="00C44C25" w:rsidRDefault="00C44C25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2B5D" w14:textId="77777777" w:rsidR="00C44C25" w:rsidRDefault="00C44C2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A489F7" w14:textId="77777777" w:rsidR="00C44C25" w:rsidRDefault="00C44C2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BA3F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E3D8" w14:textId="77777777" w:rsidR="00C44C25" w:rsidRDefault="00C44C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B0F4" w14:textId="77777777" w:rsidR="00C44C25" w:rsidRPr="00D0473F" w:rsidRDefault="00C44C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7887" w14:textId="77777777" w:rsidR="00C44C25" w:rsidRDefault="00C44C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3E89E7F" w14:textId="77777777" w:rsidR="00C44C25" w:rsidRDefault="00C44C25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C44C25" w14:paraId="7643CB4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5B950" w14:textId="77777777" w:rsidR="00C44C25" w:rsidRDefault="00C44C25" w:rsidP="00C44C25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0515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DA5D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CC33" w14:textId="77777777" w:rsidR="00C44C25" w:rsidRDefault="00C44C25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03DD6CAA" w14:textId="77777777" w:rsidR="00C44C25" w:rsidRDefault="00C44C25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68B5" w14:textId="77777777" w:rsidR="00C44C25" w:rsidRDefault="00C44C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E0DF" w14:textId="77777777" w:rsidR="00C44C25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A1ED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092EF5EA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CC4D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8BF3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A9D722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A797A" w14:textId="77777777" w:rsidR="00C44C25" w:rsidRDefault="00C44C25" w:rsidP="00C44C25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FB96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72A8129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C94C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6CC9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7C061E60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5465" w14:textId="77777777" w:rsidR="00C44C25" w:rsidRDefault="00C44C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628F" w14:textId="77777777" w:rsidR="00C44C25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E6D0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6B64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AD27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21B8DC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04856" w14:textId="77777777" w:rsidR="00C44C25" w:rsidRDefault="00C44C25" w:rsidP="00C44C25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D7BF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7F52" w14:textId="77777777" w:rsidR="00C44C25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4AD4" w14:textId="77777777" w:rsidR="00C44C25" w:rsidRDefault="00C44C25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C0858EB" w14:textId="77777777" w:rsidR="00C44C25" w:rsidRDefault="00C44C25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0829" w14:textId="77777777" w:rsidR="00C44C25" w:rsidRDefault="00C44C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6DF01A" w14:textId="77777777" w:rsidR="00C44C25" w:rsidRDefault="00C44C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DBCD" w14:textId="77777777" w:rsidR="00C44C25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36D0" w14:textId="77777777" w:rsidR="00C44C25" w:rsidRDefault="00C44C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C69E" w14:textId="77777777" w:rsidR="00C44C25" w:rsidRPr="00D0473F" w:rsidRDefault="00C44C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7B62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462C3A" w14:textId="77777777" w:rsidR="00C44C25" w:rsidRDefault="00C44C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C44C25" w14:paraId="0D04C89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BDE6A" w14:textId="77777777" w:rsidR="00C44C25" w:rsidRDefault="00C44C25" w:rsidP="00C44C25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8CC3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CFCF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1029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679FE8A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C189" w14:textId="77777777" w:rsidR="00C44C25" w:rsidRDefault="00C44C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DB7099" w14:textId="77777777" w:rsidR="00C44C25" w:rsidRDefault="00C44C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7088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C7CD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FEBB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1E0F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DFDBED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C44C25" w14:paraId="0D0181D6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6396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2857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69F2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48AC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A4ECD91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20C6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1164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EB6B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234A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A94B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5F139329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C44C25" w14:paraId="14388B96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9E7A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567C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2D6C9450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7C8E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35F7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09B03188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D7FE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FDD9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27C0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DA40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9980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1CB74AA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A2ED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4919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2B43063F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6147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A8BA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8A0A96F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D433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904E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C9C5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3E58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7D27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E480A13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3655FC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6C028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84D1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235207F1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5D01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A889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55959F2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925F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3149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9137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C0B4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6512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1ACEDAE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7E88C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36DA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0BE20391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9841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F9DE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02E5DB1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10F0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A586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D376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F7CF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A4E7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FF3108E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9603A4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F7B33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35E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40F1CDB2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099F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D813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06C3D67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4C7E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60D4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8F44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ECE8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6BE1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59E6A48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6CAEDE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97643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BD75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65B31887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E9E2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39B9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1885801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0A7D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1515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9EE5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8FFB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7363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9CC89AF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87EEFA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62711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70B8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2FDD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1637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0929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20D1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D13C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C670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6FC9" w14:textId="77777777" w:rsidR="00C44C25" w:rsidRPr="00E03C2B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3D8353B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C44C25" w14:paraId="6984D8B6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CA918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C5E1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2A46F925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C0F3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398B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0CB7485D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DA78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20C2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935C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0505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4710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A841E21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F17D4F0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AC092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5D96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4224EDFA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6949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EAB6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247A361D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C2E2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5BD4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9414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A8B8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7270" w14:textId="77777777" w:rsidR="00C44C25" w:rsidRPr="00E4349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306F320" w14:textId="77777777" w:rsidR="00C44C25" w:rsidRPr="00E4349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2CA9F48F" w14:textId="77777777" w:rsidR="00C44C25" w:rsidRPr="00E4349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C44C25" w14:paraId="7666E89E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0BD80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A7D2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36D18B4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7D11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E08D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3FEF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B54D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2003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1982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78B55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8992681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6D993A3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6F9B8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FFA7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601A9484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66B0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6CDE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32CD4F19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52BE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02A3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0939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99AA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CCF2" w14:textId="77777777" w:rsidR="00C44C25" w:rsidRPr="000D6FC2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60556FB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5E6806D" w14:textId="77777777" w:rsidR="00C44C25" w:rsidRPr="000D6FC2" w:rsidRDefault="00C44C25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44C25" w14:paraId="234C0759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1BD57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865F" w14:textId="77777777" w:rsidR="00C44C25" w:rsidRDefault="00C44C25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5B34ED8F" w14:textId="77777777" w:rsidR="00C44C25" w:rsidRDefault="00C44C25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7B51" w14:textId="77777777" w:rsidR="00C44C25" w:rsidRPr="00D0473F" w:rsidRDefault="00C44C25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8947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6A041AC5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D753" w14:textId="77777777" w:rsidR="00C44C25" w:rsidRDefault="00C44C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6A3C" w14:textId="77777777" w:rsidR="00C44C25" w:rsidRDefault="00C44C25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6CE4" w14:textId="77777777" w:rsidR="00C44C25" w:rsidRDefault="00C44C2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52A6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92C2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B6BD80B" w14:textId="77777777" w:rsidR="00C44C25" w:rsidRPr="00D0576C" w:rsidRDefault="00C44C25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8F914BF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2A3CB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8101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34EBF089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8432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567E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385E01EE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DF5B" w14:textId="77777777" w:rsidR="00C44C25" w:rsidRDefault="00C44C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5C03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8A2C" w14:textId="77777777" w:rsidR="00C44C25" w:rsidRDefault="00C44C2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A4D6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59F7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06049B9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3E21831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DDBBA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1741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1EA00AA8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9430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E861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30299D4B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07BC" w14:textId="77777777" w:rsidR="00C44C25" w:rsidRDefault="00C44C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87B2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8DAE" w14:textId="77777777" w:rsidR="00C44C25" w:rsidRDefault="00C44C2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3A22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EFBC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55EE0C8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2D34CC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1134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C60A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5E1958C7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C0C2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8CA0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7B1987CD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ADB9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5B90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767D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3E5A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CB39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9704351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CA3C5B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1350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8D34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ACA6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5551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7F28DC50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EBBC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831B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8DA8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40A0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DE65" w14:textId="77777777" w:rsidR="00C44C25" w:rsidRPr="00423757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4A078DE" w14:textId="77777777" w:rsidR="00C44C25" w:rsidRPr="00423757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B49E35A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C44C25" w14:paraId="37E3646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DFE4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0DF6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71ED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8FF4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51D4B0C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E92B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0059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1520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2859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88E4" w14:textId="77777777" w:rsidR="00C44C25" w:rsidRPr="00F94F88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9B7343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34A1A27D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C44C25" w14:paraId="1981F6D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EEAD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2BFA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700EFA72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E586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EDC3" w14:textId="77777777" w:rsidR="00C44C25" w:rsidRDefault="00C44C25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6F3558DC" w14:textId="77777777" w:rsidR="00C44C25" w:rsidRDefault="00C44C25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D60C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7A61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A3FE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2F6C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2E82" w14:textId="77777777" w:rsidR="00C44C25" w:rsidRPr="00F94F88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1757CD4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73FC4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1BBF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5EE3242F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08F3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1F00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E764334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F3A4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9492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9583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685B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3384" w14:textId="77777777" w:rsidR="00C44C25" w:rsidRPr="004C4194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E641B3C" w14:textId="77777777" w:rsidR="00C44C25" w:rsidRPr="00D0576C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52777F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2950E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EADE" w14:textId="77777777" w:rsidR="00C44C25" w:rsidRDefault="00C44C2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03A5" w14:textId="77777777" w:rsidR="00C44C25" w:rsidRDefault="00C44C2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95E0" w14:textId="77777777" w:rsidR="00C44C25" w:rsidRDefault="00C44C25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9068" w14:textId="77777777" w:rsidR="00C44C25" w:rsidRDefault="00C44C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599E46A" w14:textId="77777777" w:rsidR="00C44C25" w:rsidRDefault="00C44C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7BDC68EE" w14:textId="77777777" w:rsidR="00C44C25" w:rsidRDefault="00C44C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1B27C07" w14:textId="77777777" w:rsidR="00C44C25" w:rsidRDefault="00C44C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74D0544" w14:textId="77777777" w:rsidR="00C44C25" w:rsidRDefault="00C44C2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CAAE" w14:textId="77777777" w:rsidR="00C44C25" w:rsidRPr="00D0473F" w:rsidRDefault="00C44C2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7244" w14:textId="77777777" w:rsidR="00C44C25" w:rsidRDefault="00C44C2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7AAF" w14:textId="77777777" w:rsidR="00C44C25" w:rsidRPr="00D0473F" w:rsidRDefault="00C44C2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7FA2" w14:textId="77777777" w:rsidR="00C44C25" w:rsidRPr="006E4685" w:rsidRDefault="00C44C25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5CAC86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314C7" w14:textId="77777777" w:rsidR="00C44C25" w:rsidRDefault="00C44C25" w:rsidP="00C44C2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F767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ED7B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50F7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92CDFEF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7A33F" w14:textId="77777777" w:rsidR="00C44C25" w:rsidRDefault="00C44C25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95E9668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EA8D" w14:textId="77777777" w:rsidR="00C44C25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E3BC" w14:textId="77777777" w:rsidR="00C44C25" w:rsidRDefault="00C44C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8C33" w14:textId="77777777" w:rsidR="00C44C25" w:rsidRPr="00D0473F" w:rsidRDefault="00C44C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3F65" w14:textId="77777777" w:rsidR="00C44C25" w:rsidRDefault="00C44C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4F75FE0A" w14:textId="77777777" w:rsidR="00C44C25" w:rsidRDefault="00C44C25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38818E2" w14:textId="77777777" w:rsidR="00C44C25" w:rsidRDefault="00C44C25" w:rsidP="00EE4C95">
      <w:pPr>
        <w:pStyle w:val="Heading1"/>
        <w:spacing w:line="360" w:lineRule="auto"/>
      </w:pPr>
      <w:r>
        <w:t>LINIA 507</w:t>
      </w:r>
    </w:p>
    <w:p w14:paraId="572F81EC" w14:textId="77777777" w:rsidR="00C44C25" w:rsidRPr="006A4B24" w:rsidRDefault="00C44C25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41D3F9F5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8232F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A3DA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E3F9" w14:textId="77777777" w:rsidR="00C44C25" w:rsidRPr="002761C4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9203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1284CAB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EBDA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91D8B9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278" w14:textId="77777777" w:rsidR="00C44C25" w:rsidRPr="00E1695C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C772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6929" w14:textId="77777777" w:rsidR="00C44C25" w:rsidRPr="002761C4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1068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EB21656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310FAFB1" w14:textId="77777777" w:rsidR="00C44C25" w:rsidRDefault="00C44C25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C44C25" w14:paraId="734A4565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911FA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AC30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9DC0" w14:textId="77777777" w:rsidR="00C44C25" w:rsidRPr="002761C4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D9AA" w14:textId="77777777" w:rsidR="00C44C25" w:rsidRDefault="00C44C25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7F445F9" w14:textId="77777777" w:rsidR="00C44C25" w:rsidRDefault="00C44C25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1490" w14:textId="77777777" w:rsidR="00C44C25" w:rsidRDefault="00C44C25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7A8725" w14:textId="77777777" w:rsidR="00C44C25" w:rsidRDefault="00C44C25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5E13" w14:textId="77777777" w:rsidR="00C44C25" w:rsidRPr="00E1695C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CB41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59FA" w14:textId="77777777" w:rsidR="00C44C25" w:rsidRPr="002761C4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8BBC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66FF82D0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C44C25" w14:paraId="6E46C240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519BF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7725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C094" w14:textId="77777777" w:rsidR="00C44C25" w:rsidRPr="002761C4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BB2A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8AD2C74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768F0AB8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37F7" w14:textId="77777777" w:rsidR="00C44C25" w:rsidRDefault="00C44C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FA24" w14:textId="77777777" w:rsidR="00C44C25" w:rsidRPr="00E1695C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F0C6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B086" w14:textId="77777777" w:rsidR="00C44C25" w:rsidRPr="002761C4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E14A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FEC134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C44C25" w14:paraId="27EACA1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713B4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9D02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2D8B" w14:textId="77777777" w:rsidR="00C44C25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02D7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1154C7AD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FBF4" w14:textId="77777777" w:rsidR="00C44C25" w:rsidRDefault="00C44C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C41D" w14:textId="77777777" w:rsidR="00C44C25" w:rsidRPr="00E1695C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6BC5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393D" w14:textId="77777777" w:rsidR="00C44C25" w:rsidRPr="002761C4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9661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2B23DA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715A3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0D25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C9312E5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148957C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689B9C06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7430" w14:textId="77777777" w:rsidR="00C44C25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1F64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3C0423E2" w14:textId="77777777" w:rsidR="00C44C25" w:rsidRDefault="00C44C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65CE" w14:textId="77777777" w:rsidR="00C44C25" w:rsidRDefault="00C44C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3500" w14:textId="77777777" w:rsidR="00C44C25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1E6F" w14:textId="77777777" w:rsidR="00C44C25" w:rsidRDefault="00C44C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7592" w14:textId="77777777" w:rsidR="00C44C25" w:rsidRPr="002761C4" w:rsidRDefault="00C44C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356F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749AC387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04C1AEF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4ED8EE5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33E99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701C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B9ADE2E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F4A55C9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11CA0060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1C33" w14:textId="77777777" w:rsidR="00C44C25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8248" w14:textId="77777777" w:rsidR="00C44C25" w:rsidRDefault="00C44C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4F25CF02" w14:textId="77777777" w:rsidR="00C44C25" w:rsidRDefault="00C44C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6B2C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62F4" w14:textId="77777777" w:rsidR="00C44C25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211A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C2F3" w14:textId="77777777" w:rsidR="00C44C25" w:rsidRPr="002761C4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E2AE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0F76178A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071B305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8DE3AC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FDD5B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B0B2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31265ED4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AD67" w14:textId="77777777" w:rsidR="00C44C25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1FB6" w14:textId="77777777" w:rsidR="00C44C25" w:rsidRDefault="00C44C25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7EA2540B" w14:textId="77777777" w:rsidR="00C44C25" w:rsidRDefault="00C44C25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1C6A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D013" w14:textId="77777777" w:rsidR="00C44C25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19E8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AB2D" w14:textId="77777777" w:rsidR="00C44C25" w:rsidRPr="002761C4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CBA5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063F941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BDB7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D70B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5EAA985D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052F" w14:textId="77777777" w:rsidR="00C44C25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B2B2" w14:textId="77777777" w:rsidR="00C44C25" w:rsidRDefault="00C44C25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513F093D" w14:textId="77777777" w:rsidR="00C44C25" w:rsidRDefault="00C44C25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5A4C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2074" w14:textId="77777777" w:rsidR="00C44C25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CBF3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D988" w14:textId="77777777" w:rsidR="00C44C25" w:rsidRPr="002761C4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0F58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5A31E25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1DACD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C224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FCBA67B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2BEC0DB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2AF97B49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5E4F" w14:textId="77777777" w:rsidR="00C44C25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DEC8" w14:textId="77777777" w:rsidR="00C44C25" w:rsidRDefault="00C44C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11386F95" w14:textId="77777777" w:rsidR="00C44C25" w:rsidRDefault="00C44C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6133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B29A" w14:textId="77777777" w:rsidR="00C44C25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85F5" w14:textId="77777777" w:rsidR="00C44C25" w:rsidRDefault="00C44C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AA79" w14:textId="77777777" w:rsidR="00C44C25" w:rsidRPr="002761C4" w:rsidRDefault="00C44C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ACB6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5393AA44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2F7DEF9" w14:textId="77777777" w:rsidR="00C44C25" w:rsidRDefault="00C44C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9A7CA57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5861D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E433" w14:textId="77777777" w:rsidR="00C44C25" w:rsidRDefault="00C44C25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2DF3" w14:textId="77777777" w:rsidR="00C44C25" w:rsidRDefault="00C44C25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B0AC" w14:textId="77777777" w:rsidR="00C44C25" w:rsidRDefault="00C44C25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A5E97D0" w14:textId="77777777" w:rsidR="00C44C25" w:rsidRDefault="00C44C25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04E5" w14:textId="77777777" w:rsidR="00C44C25" w:rsidRDefault="00C44C25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8243" w14:textId="77777777" w:rsidR="00C44C25" w:rsidRDefault="00C44C25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F93D" w14:textId="77777777" w:rsidR="00C44C25" w:rsidRDefault="00C44C25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7C25" w14:textId="77777777" w:rsidR="00C44C25" w:rsidRPr="002761C4" w:rsidRDefault="00C44C25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48E6" w14:textId="77777777" w:rsidR="00C44C25" w:rsidRDefault="00C44C25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CE4E8A" w14:textId="77777777" w:rsidR="00C44C25" w:rsidRDefault="00C44C25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C44C25" w14:paraId="59DBCAC7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A4D03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4B06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0457" w14:textId="77777777" w:rsidR="00C44C25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4B4F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45CD709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5D19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400D" w14:textId="77777777" w:rsidR="00C44C25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26DC" w14:textId="77777777" w:rsidR="00C44C25" w:rsidRDefault="00C44C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B498" w14:textId="77777777" w:rsidR="00C44C25" w:rsidRPr="002761C4" w:rsidRDefault="00C44C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E98F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4557F195" w14:textId="77777777" w:rsidR="00C44C25" w:rsidRDefault="00C44C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C44C25" w14:paraId="416DF0D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F127A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B88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BD3B" w14:textId="77777777" w:rsidR="00C44C25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3E06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23EF51DC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2B22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7266" w14:textId="77777777" w:rsidR="00C44C25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6BA0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B849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9638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E2CA0C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C44C25" w14:paraId="32431B72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C868D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9608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7D56" w14:textId="77777777" w:rsidR="00C44C25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0A36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0747756A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1509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D694" w14:textId="77777777" w:rsidR="00C44C25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E394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6954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76B6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2DEAA1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708ED30A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44C25" w14:paraId="1F80F02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C525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0964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B2CF8DA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7538D87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7B692EB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DE94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7AF4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715DBC67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AC7C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EEA2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1AB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3EA4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D42C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2917778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1A12E7C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3D9C3C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9452F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F29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379F96F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962FB78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3555E830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38C1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0A3F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46CED54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6C3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0C09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ACDB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2381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CC74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81547A5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36A660D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9D4DEE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BF4D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B92C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563FC2C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EE15" w14:textId="77777777" w:rsidR="00C44C25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98C2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71DA315A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3298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D672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BC76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E09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89C9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6BB213C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81990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746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672FA52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3F9D50A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226E8B6B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56D9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878B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A8BA8A0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E6C0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51C7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2D36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5C70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1D24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987A980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47E488D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62F3D4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D88DE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82E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172414B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73F934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1D0185D0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4025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C580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26799538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5764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6D32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F72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A6F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6EB2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707693F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25D73C7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8EDE75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DEE02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BC2F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43041D9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A5AF573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6E8731E3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CDFF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8548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53DE63C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65C8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AFA0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84A2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3031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8CAA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B780678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69CD040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7BBED8F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0E179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DC3C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E1BDE9C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E37E75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61B2677E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2EC8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789C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3C53DD3A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CAEA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72D6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5116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8E90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EE6B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5188358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873A634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35DA894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6A88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A63F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7344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A9E7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5F26F794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E1D9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300D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440E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A520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A6DF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A1A0EBA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2171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A034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E22AE8D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38F31E3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4779A310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6F3C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2325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37E20DD2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00C9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1483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91DF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FF44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92B9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EA56D78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B655927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D8517C8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BC14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222F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0833387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45C7C57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3B1AD538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A75A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F1A6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396551DC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359E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E04B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5451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94AB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E2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35560F2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D750672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14175ED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41BB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4FE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071B712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588EDD3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2118B203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E864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3338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05D2E4F5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36FE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534A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0D62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37BA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AD37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5CDFE3C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A9F02F6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1A49200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E7C7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9F9A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9669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0E37" w14:textId="77777777" w:rsidR="00C44C25" w:rsidRDefault="00C44C25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5E45262D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7028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5FE9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3C06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6582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EFF7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001F6FD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D77B" w14:textId="77777777" w:rsidR="00C44C25" w:rsidRDefault="00C44C25" w:rsidP="00C44C2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361E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EBBA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F557" w14:textId="77777777" w:rsidR="00C44C25" w:rsidRDefault="00C44C25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76C00256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A77C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F41ED5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A29A" w14:textId="77777777" w:rsidR="00C44C25" w:rsidRPr="00E1695C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C3E4" w14:textId="77777777" w:rsidR="00C44C25" w:rsidRDefault="00C44C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C26A" w14:textId="77777777" w:rsidR="00C44C25" w:rsidRPr="002761C4" w:rsidRDefault="00C44C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4C62" w14:textId="77777777" w:rsidR="00C44C25" w:rsidRDefault="00C44C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66D01E8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5514DE68" w14:textId="77777777" w:rsidR="00C44C25" w:rsidRDefault="00C44C25" w:rsidP="007E1810">
      <w:pPr>
        <w:pStyle w:val="Heading1"/>
        <w:spacing w:line="360" w:lineRule="auto"/>
      </w:pPr>
      <w:r>
        <w:t>LINIA 511</w:t>
      </w:r>
    </w:p>
    <w:p w14:paraId="1CA50C55" w14:textId="77777777" w:rsidR="00C44C25" w:rsidRPr="009B4FEF" w:rsidRDefault="00C44C25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7F71E625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D679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9F46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0692" w14:textId="77777777" w:rsidR="00C44C25" w:rsidRPr="00D33E71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B3BF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10D711F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70D4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42A4231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43A2F16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572D3E4D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EB9B" w14:textId="77777777" w:rsidR="00C44C25" w:rsidRPr="00D33E71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9F22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9EB7" w14:textId="77777777" w:rsidR="00C44C25" w:rsidRPr="00D33E71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9145" w14:textId="77777777" w:rsidR="00C44C25" w:rsidRPr="009E7CE7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C44C25" w14:paraId="50E4AD79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710BA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9000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476F" w14:textId="77777777" w:rsidR="00C44C25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5BD8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5063444F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788C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435D5146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E03D008" w14:textId="77777777" w:rsidR="00C44C25" w:rsidRDefault="00C44C25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A870" w14:textId="77777777" w:rsidR="00C44C25" w:rsidRPr="00F02EF7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88F5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08A6" w14:textId="77777777" w:rsidR="00C44C25" w:rsidRPr="00BE2D76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CCDB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3A8BC5C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FD278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4BCA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525A6A82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ED3E" w14:textId="77777777" w:rsidR="00C44C25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5291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6BB26601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32B1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93BB" w14:textId="77777777" w:rsidR="00C44C25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4833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8925" w14:textId="77777777" w:rsidR="00C44C25" w:rsidRPr="00BE2D76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2842" w14:textId="77777777" w:rsidR="00C44C25" w:rsidRPr="00193954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8FA4153" w14:textId="77777777" w:rsidR="00C44C25" w:rsidRPr="00176852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27B4988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ED987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1485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EB30" w14:textId="77777777" w:rsidR="00C44C25" w:rsidRPr="002108A9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651C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5DB5A063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BD6DF2B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2900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27FD9734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69E7431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4E85" w14:textId="77777777" w:rsidR="00C44C25" w:rsidRPr="00F02EF7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3289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9307" w14:textId="77777777" w:rsidR="00C44C25" w:rsidRPr="00BE2D76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448A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0591225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D9B9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5697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A429" w14:textId="77777777" w:rsidR="00C44C25" w:rsidRPr="002108A9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B9C6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3608A497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0F86" w14:textId="77777777" w:rsidR="00C44C25" w:rsidRDefault="00C44C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652332E9" w14:textId="77777777" w:rsidR="00C44C25" w:rsidRDefault="00C44C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12650D6F" w14:textId="77777777" w:rsidR="00C44C25" w:rsidRDefault="00C44C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49C1074F" w14:textId="77777777" w:rsidR="00C44C25" w:rsidRDefault="00C44C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2D15" w14:textId="77777777" w:rsidR="00C44C25" w:rsidRPr="00F02EF7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27C4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5954" w14:textId="77777777" w:rsidR="00C44C25" w:rsidRPr="00BE2D76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BE29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0A81582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FAD2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1AE9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4792" w14:textId="77777777" w:rsidR="00C44C25" w:rsidRPr="002108A9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673C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62882F4D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9A41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A97E11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0C78" w14:textId="77777777" w:rsidR="00C44C25" w:rsidRPr="00F02EF7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3D93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EC1E" w14:textId="77777777" w:rsidR="00C44C25" w:rsidRPr="00BE2D76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322E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E030619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DED60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4ADA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51E7" w14:textId="77777777" w:rsidR="00C44C25" w:rsidRPr="002108A9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FA6A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4AB972C6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ED98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CDFD" w14:textId="77777777" w:rsidR="00C44C25" w:rsidRPr="00F02EF7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40B9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BC92" w14:textId="77777777" w:rsidR="00C44C25" w:rsidRPr="00BE2D76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EBD5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2AE50E7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DBE01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0CCC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BF2E" w14:textId="77777777" w:rsidR="00C44C25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3614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6A588C88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62143391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2CAD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13BDAB03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5479" w14:textId="77777777" w:rsidR="00C44C25" w:rsidRPr="00F02EF7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A39E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890A" w14:textId="77777777" w:rsidR="00C44C25" w:rsidRPr="00BE2D76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17A8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70DB5DC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266FA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57BB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6711" w14:textId="77777777" w:rsidR="00C44C25" w:rsidRPr="002108A9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D19D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05E75718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EC25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F24D" w14:textId="77777777" w:rsidR="00C44C25" w:rsidRPr="00F02EF7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49EA" w14:textId="77777777" w:rsidR="00C44C25" w:rsidRDefault="00C44C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7CF5" w14:textId="77777777" w:rsidR="00C44C25" w:rsidRPr="00BE2D76" w:rsidRDefault="00C44C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B305" w14:textId="77777777" w:rsidR="00C44C25" w:rsidRDefault="00C44C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6244432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69A1A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C7D7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4844" w14:textId="77777777" w:rsidR="00C44C25" w:rsidRPr="002108A9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2548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0A310710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15E8A45E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5C6E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E4496DE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85C913F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23D0C7B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B14A86B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F3A1" w14:textId="77777777" w:rsidR="00C44C25" w:rsidRPr="00F02EF7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2A66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6CC3" w14:textId="77777777" w:rsidR="00C44C25" w:rsidRPr="00BE2D76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4948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E27EF9D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9015C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2667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FA2F" w14:textId="77777777" w:rsidR="00C44C25" w:rsidRPr="002108A9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C2D3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0440C1E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B137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9486E6A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3AC08D7C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80091A3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8DFC78D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1B93" w14:textId="77777777" w:rsidR="00C44C25" w:rsidRPr="00F02EF7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CED0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D76D" w14:textId="77777777" w:rsidR="00C44C25" w:rsidRPr="00BE2D76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76F3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EACE3EA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041BC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C921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A5F9" w14:textId="77777777" w:rsidR="00C44C25" w:rsidRPr="002108A9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F0AA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3CA6DDE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BBC2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F7B7" w14:textId="77777777" w:rsidR="00C44C25" w:rsidRPr="00F02EF7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F33B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10C6" w14:textId="77777777" w:rsidR="00C44C25" w:rsidRPr="00BE2D76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5CF7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022BD3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580B0E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C44C25" w14:paraId="696E8F9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05AF5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1F67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8750" w14:textId="77777777" w:rsidR="00C44C25" w:rsidRPr="002108A9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DA2E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E8519EA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DB94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D7B818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7053" w14:textId="77777777" w:rsidR="00C44C25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E084" w14:textId="77777777" w:rsidR="00C44C25" w:rsidRDefault="00C44C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02EB" w14:textId="77777777" w:rsidR="00C44C25" w:rsidRPr="00BE2D76" w:rsidRDefault="00C44C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B87B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03089F" w14:textId="77777777" w:rsidR="00C44C25" w:rsidRDefault="00C44C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C44C25" w14:paraId="0206AA6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810F6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9D88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484B6763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19E8" w14:textId="77777777" w:rsidR="00C44C25" w:rsidRPr="002108A9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A40F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BB2B7ED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EF31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FA74" w14:textId="77777777" w:rsidR="00C44C25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EAD8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0483" w14:textId="77777777" w:rsidR="00C44C25" w:rsidRPr="00BE2D76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D73A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167D2081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4258E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A743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6453" w14:textId="77777777" w:rsidR="00C44C25" w:rsidRPr="002108A9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735C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3215489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DA84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2FF67B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C8B0" w14:textId="77777777" w:rsidR="00C44C25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F962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D861" w14:textId="77777777" w:rsidR="00C44C25" w:rsidRPr="00BE2D76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C86B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E7A025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F754CD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C44C25" w14:paraId="76C812F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4BB25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62D2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C6BD" w14:textId="77777777" w:rsidR="00C44C25" w:rsidRPr="002108A9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2032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C3FE857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4B11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8F96" w14:textId="77777777" w:rsidR="00C44C25" w:rsidRPr="00F02EF7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411E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C448" w14:textId="77777777" w:rsidR="00C44C25" w:rsidRPr="00BE2D76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FAB1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87CDBF7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968C" w14:textId="77777777" w:rsidR="00C44C25" w:rsidRDefault="00C44C25" w:rsidP="000C0691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6CC6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C1C5" w14:textId="77777777" w:rsidR="00C44C25" w:rsidRPr="002108A9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743C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0AF218C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EC86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A366" w14:textId="77777777" w:rsidR="00C44C25" w:rsidRPr="00F02EF7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6E46" w14:textId="77777777" w:rsidR="00C44C25" w:rsidRDefault="00C44C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54B0" w14:textId="77777777" w:rsidR="00C44C25" w:rsidRPr="00BE2D76" w:rsidRDefault="00C44C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B515" w14:textId="77777777" w:rsidR="00C44C25" w:rsidRDefault="00C44C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90F7DF3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6847EB2D" w14:textId="77777777" w:rsidR="00C44C25" w:rsidRDefault="00C44C25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2A1617DB" w14:textId="77777777" w:rsidR="00C44C25" w:rsidRDefault="00C44C25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C44C25" w14:paraId="0AEB5ACA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E05BA" w14:textId="77777777" w:rsidR="00C44C25" w:rsidRDefault="00C44C25" w:rsidP="000C0691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69E4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27F1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39C5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7602FFB9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4F25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30DC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297C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5169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2168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D868548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6C038" w14:textId="77777777" w:rsidR="00C44C25" w:rsidRDefault="00C44C25" w:rsidP="000C0691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C6BC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0273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D2B0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4868CC5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2B71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369200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08BDEE5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0F2C950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D21DEE7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F96A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4BDE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873A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6E0D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12EA21E" w14:textId="77777777" w:rsidR="00C44C25" w:rsidRDefault="00C44C25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050E37FD" w14:textId="77777777" w:rsidR="00C44C25" w:rsidRDefault="00C44C25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C44C25" w14:paraId="1E940E5B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3E09D" w14:textId="77777777" w:rsidR="00C44C25" w:rsidRDefault="00C44C25" w:rsidP="000C0691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CF7D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A9FB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C52C" w14:textId="77777777" w:rsidR="00C44C25" w:rsidRDefault="00C44C25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FD9EB4C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92EE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A9DF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C20D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5818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75B8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C44C25" w14:paraId="74E211FA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76BF0" w14:textId="77777777" w:rsidR="00C44C25" w:rsidRDefault="00C44C25" w:rsidP="000C0691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967A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9A51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E0A7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F984E99" w14:textId="77777777" w:rsidR="00C44C25" w:rsidRDefault="00C44C25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F496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F064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F443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7035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47C4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FE2446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893B1" w14:textId="77777777" w:rsidR="00C44C25" w:rsidRDefault="00C44C25" w:rsidP="000C0691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A81E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774A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3D68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3C458B5C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1453" w14:textId="77777777" w:rsidR="00C44C25" w:rsidRDefault="00C44C25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8E11" w14:textId="77777777" w:rsidR="00C44C25" w:rsidRDefault="00C44C25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FAD1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F933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C1C3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7E737B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83410" w14:textId="77777777" w:rsidR="00C44C25" w:rsidRDefault="00C44C25" w:rsidP="000C0691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0649" w14:textId="77777777" w:rsidR="00C44C25" w:rsidRDefault="00C44C25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C20A" w14:textId="77777777" w:rsidR="00C44C25" w:rsidRDefault="00C44C25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B0DB" w14:textId="77777777" w:rsidR="00C44C25" w:rsidRDefault="00C44C25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9661" w14:textId="77777777" w:rsidR="00C44C25" w:rsidRDefault="00C44C25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D265" w14:textId="77777777" w:rsidR="00C44C25" w:rsidRDefault="00C44C25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2749" w14:textId="77777777" w:rsidR="00C44C25" w:rsidRDefault="00C44C25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F702" w14:textId="77777777" w:rsidR="00C44C25" w:rsidRDefault="00C44C25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D940" w14:textId="77777777" w:rsidR="00C44C25" w:rsidRDefault="00C44C25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8B2E0E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0CADC" w14:textId="77777777" w:rsidR="00C44C25" w:rsidRDefault="00C44C25" w:rsidP="000C0691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24EE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6B1D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41A1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3E0A544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EB21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7BB9517D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F781609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00DC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A421" w14:textId="77777777" w:rsidR="00C44C25" w:rsidRDefault="00C44C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6646" w14:textId="77777777" w:rsidR="00C44C25" w:rsidRDefault="00C44C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4E91" w14:textId="77777777" w:rsidR="00C44C25" w:rsidRDefault="00C44C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16BAC2F" w14:textId="77777777" w:rsidR="00C44C25" w:rsidRDefault="00C44C25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4A30EA27" w14:textId="77777777" w:rsidR="00C44C25" w:rsidRDefault="00C44C25" w:rsidP="00F04622">
      <w:pPr>
        <w:pStyle w:val="Heading1"/>
        <w:spacing w:line="360" w:lineRule="auto"/>
      </w:pPr>
      <w:r>
        <w:t>LINIA 600</w:t>
      </w:r>
    </w:p>
    <w:p w14:paraId="5193BAC0" w14:textId="77777777" w:rsidR="00C44C25" w:rsidRDefault="00C44C25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71A2C1E3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036C3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969B" w14:textId="77777777" w:rsidR="00C44C25" w:rsidRDefault="00C44C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712B81E3" w14:textId="77777777" w:rsidR="00C44C25" w:rsidRDefault="00C44C25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C98B" w14:textId="77777777" w:rsidR="00C44C25" w:rsidRDefault="00C44C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9883" w14:textId="77777777" w:rsidR="00C44C25" w:rsidRDefault="00C44C25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07D9AA37" w14:textId="77777777" w:rsidR="00C44C25" w:rsidRDefault="00C44C25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C48A" w14:textId="77777777" w:rsidR="00C44C25" w:rsidRDefault="00C44C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C3B1" w14:textId="77777777" w:rsidR="00C44C25" w:rsidRPr="002F6CED" w:rsidRDefault="00C44C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23D0" w14:textId="77777777" w:rsidR="00C44C25" w:rsidRDefault="00C44C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931D" w14:textId="77777777" w:rsidR="00C44C25" w:rsidRPr="00C14131" w:rsidRDefault="00C44C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B45A" w14:textId="77777777" w:rsidR="00C44C25" w:rsidRPr="005D499E" w:rsidRDefault="00C44C25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F0C9AFE" w14:textId="77777777" w:rsidR="00C44C25" w:rsidRPr="009E2C90" w:rsidRDefault="00C44C25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40F0A74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50379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02E9" w14:textId="77777777" w:rsidR="00C44C25" w:rsidRDefault="00C44C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0FE38934" w14:textId="77777777" w:rsidR="00C44C25" w:rsidRDefault="00C44C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3A3A" w14:textId="77777777" w:rsidR="00C44C25" w:rsidRDefault="00C44C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8E9A" w14:textId="77777777" w:rsidR="00C44C25" w:rsidRDefault="00C44C25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48446104" w14:textId="77777777" w:rsidR="00C44C25" w:rsidRDefault="00C44C25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C3B4" w14:textId="77777777" w:rsidR="00C44C25" w:rsidRDefault="00C44C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7D6D" w14:textId="77777777" w:rsidR="00C44C25" w:rsidRPr="002F6CED" w:rsidRDefault="00C44C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7872" w14:textId="77777777" w:rsidR="00C44C25" w:rsidRDefault="00C44C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8093" w14:textId="77777777" w:rsidR="00C44C25" w:rsidRPr="00C14131" w:rsidRDefault="00C44C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69C8" w14:textId="77777777" w:rsidR="00C44C25" w:rsidRPr="00DD03D3" w:rsidRDefault="00C44C25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44C25" w14:paraId="15434E4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0D416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48ED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6FEB8C87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0E7B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4CD8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14:paraId="4D7BAADF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13E4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D45D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D904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3123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FEE2" w14:textId="77777777" w:rsidR="00C44C25" w:rsidRPr="005D499E" w:rsidRDefault="00C44C25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AA2DE9F" w14:textId="77777777" w:rsidR="00C44C25" w:rsidRPr="009E2C90" w:rsidRDefault="00C44C25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1A5AB56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F0143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50C4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77A7387B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B93F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9BC0" w14:textId="77777777" w:rsidR="00C44C25" w:rsidRDefault="00C44C25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CB4E3E0" w14:textId="77777777" w:rsidR="00C44C25" w:rsidRDefault="00C44C25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DB06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3611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0F8E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A237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D37A" w14:textId="77777777" w:rsidR="00C44C25" w:rsidRPr="005D20EA" w:rsidRDefault="00C44C25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C44C25" w14:paraId="53CF9554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AEF0A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2295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5BB880B3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334F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4733" w14:textId="77777777" w:rsidR="00C44C25" w:rsidRDefault="00C44C25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14:paraId="3C7F3FC7" w14:textId="77777777" w:rsidR="00C44C25" w:rsidRDefault="00C44C25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7D5F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9BAD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008F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3715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DEE5" w14:textId="77777777" w:rsidR="00C44C25" w:rsidRPr="005D499E" w:rsidRDefault="00C44C25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E9FCEDB" w14:textId="77777777" w:rsidR="00C44C25" w:rsidRPr="009E2C90" w:rsidRDefault="00C44C25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F4500D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09566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5ABE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60F6326B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1566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E4C9" w14:textId="77777777" w:rsidR="00C44C25" w:rsidRDefault="00C44C25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14:paraId="1073E118" w14:textId="77777777" w:rsidR="00C44C25" w:rsidRDefault="00C44C25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02C0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5FF6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1C89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8823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94C9" w14:textId="77777777" w:rsidR="00C44C25" w:rsidRPr="005D499E" w:rsidRDefault="00C44C25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429B657" w14:textId="77777777" w:rsidR="00C44C25" w:rsidRPr="009E2C90" w:rsidRDefault="00C44C25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7586CB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451F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8A41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D134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9FD0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14:paraId="4797EC4B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A50CB4B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D21C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9F08284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ACBF604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DA9DF27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C3FD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C59C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BF85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46F5" w14:textId="77777777" w:rsidR="00C44C25" w:rsidRDefault="00C44C25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B8DF38" w14:textId="77777777" w:rsidR="00C44C25" w:rsidRDefault="00C44C25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C44C25" w14:paraId="62821DE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F8E9C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C040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37C23F54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3888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8A07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0E311978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CBCA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CAE5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63BE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64D6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4667" w14:textId="77777777" w:rsidR="00C44C25" w:rsidRPr="005D499E" w:rsidRDefault="00C44C25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6D19D07" w14:textId="77777777" w:rsidR="00C44C25" w:rsidRPr="009E2C90" w:rsidRDefault="00C44C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5AE148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263F7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B8EC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2BA0066F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9BDA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D7A2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28BB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87B0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7182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6AC3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68D8" w14:textId="77777777" w:rsidR="00C44C25" w:rsidRDefault="00C44C25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C44C25" w14:paraId="020B6ED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6C575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CC61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526A8BE4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94D3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4B2E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E619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245F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41CE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47E3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B750" w14:textId="77777777" w:rsidR="00C44C25" w:rsidRDefault="00C44C25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C44C25" w14:paraId="1DFD135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6AC0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EFEA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751EBC43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463F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B055" w14:textId="77777777" w:rsidR="00C44C25" w:rsidRDefault="00C44C25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421197BA" w14:textId="77777777" w:rsidR="00C44C25" w:rsidRDefault="00C44C25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9529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1087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BB38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4BAD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211C" w14:textId="77777777" w:rsidR="00C44C25" w:rsidRDefault="00C44C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C44C25" w14:paraId="662EE9C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C37EB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EC23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FCA3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F837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51B0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A281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1956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7B74D66C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F9CD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FE06" w14:textId="77777777" w:rsidR="00C44C25" w:rsidRDefault="00C44C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C44C25" w14:paraId="4D75C49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B103F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0704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2541" w14:textId="77777777" w:rsidR="00C44C25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11BE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14:paraId="3D208BC7" w14:textId="77777777" w:rsidR="00C44C25" w:rsidRDefault="00C44C25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1E8C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9EC1" w14:textId="77777777" w:rsidR="00C44C25" w:rsidRPr="002F6CED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06F1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14:paraId="61ED0133" w14:textId="77777777" w:rsidR="00C44C25" w:rsidRDefault="00C44C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DD77" w14:textId="77777777" w:rsidR="00C44C25" w:rsidRPr="00C14131" w:rsidRDefault="00C44C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F334" w14:textId="77777777" w:rsidR="00C44C25" w:rsidRDefault="00C44C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C44C25" w14:paraId="2184C6D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4BA1D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C6C5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6468" w14:textId="77777777" w:rsidR="00C44C25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D8C0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17F7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2CE2" w14:textId="77777777" w:rsidR="00C44C25" w:rsidRPr="002F6CED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9EE2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14:paraId="0FB03A91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86D1" w14:textId="77777777" w:rsidR="00C44C25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FE54" w14:textId="77777777" w:rsidR="00C44C25" w:rsidRDefault="00C44C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F95455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CF646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E945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14:paraId="12D1D010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C10B" w14:textId="77777777" w:rsidR="00C44C25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8490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505B3951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AA52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FA16" w14:textId="77777777" w:rsidR="00C44C25" w:rsidRPr="002F6CED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DFDC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A16F" w14:textId="77777777" w:rsidR="00C44C25" w:rsidRPr="00C14131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071A" w14:textId="77777777" w:rsidR="00C44C25" w:rsidRPr="00423140" w:rsidRDefault="00C44C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C44C25" w14:paraId="54442B89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1ECBA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7867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14:paraId="529F09A4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CD18" w14:textId="77777777" w:rsidR="00C44C25" w:rsidRPr="00C14131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D682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14:paraId="22E2E2F7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14:paraId="7529D7DF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846A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C0D5" w14:textId="77777777" w:rsidR="00C44C25" w:rsidRPr="002F6CED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7B8D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B7B4" w14:textId="77777777" w:rsidR="00C44C25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21F2" w14:textId="77777777" w:rsidR="00C44C25" w:rsidRDefault="00C44C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2BBECA0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712D1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B2EA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2C41B6CA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3FEB" w14:textId="77777777" w:rsidR="00C44C25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00B8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20A397D8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3F04FCD4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362B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F1B4" w14:textId="77777777" w:rsidR="00C44C25" w:rsidRPr="002F6CED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5750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787F" w14:textId="77777777" w:rsidR="00C44C25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7136" w14:textId="77777777" w:rsidR="00C44C25" w:rsidRDefault="00C44C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9B67882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17EF4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45C3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14:paraId="58210BB3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545" w14:textId="77777777" w:rsidR="00C44C25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A97B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14:paraId="63B89D1D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3BAD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2308" w14:textId="77777777" w:rsidR="00C44C25" w:rsidRPr="002F6CED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B2D1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A54A" w14:textId="77777777" w:rsidR="00C44C25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C58C" w14:textId="77777777" w:rsidR="00C44C25" w:rsidRPr="002E2483" w:rsidRDefault="00C44C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C44C25" w14:paraId="011A9EB1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9D53E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5FFA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B2FE" w14:textId="77777777" w:rsidR="00C44C25" w:rsidRPr="00C14131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8474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CD5293D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CD80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5C274DC9" w14:textId="77777777" w:rsidR="00C44C25" w:rsidRDefault="00C44C25" w:rsidP="00C44C25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6AE01140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102C068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2EDF" w14:textId="77777777" w:rsidR="00C44C25" w:rsidRPr="002F6CED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F9B9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30CF" w14:textId="77777777" w:rsidR="00C44C25" w:rsidRPr="00C14131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3FC2" w14:textId="77777777" w:rsidR="00C44C25" w:rsidRDefault="00C44C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BDFF7F6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9C07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AD6F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4821" w14:textId="77777777" w:rsidR="00C44C25" w:rsidRPr="00C14131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D46F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89773E0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45453224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59C9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FE2B2A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33CADE79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974F" w14:textId="77777777" w:rsidR="00C44C25" w:rsidRPr="002F6CED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72E4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495B" w14:textId="77777777" w:rsidR="00C44C25" w:rsidRPr="00C14131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E833" w14:textId="77777777" w:rsidR="00C44C25" w:rsidRDefault="00C44C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6D50B295" w14:textId="77777777" w:rsidR="00C44C25" w:rsidRDefault="00C44C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C44C25" w14:paraId="50B2E146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87FB1" w14:textId="77777777" w:rsidR="00C44C25" w:rsidRDefault="00C44C25" w:rsidP="00C44C2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95A6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CDCF" w14:textId="77777777" w:rsidR="00C44C25" w:rsidRPr="00C14131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4321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0944D64" w14:textId="77777777" w:rsidR="00C44C25" w:rsidRDefault="00C44C25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A74F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443B19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E6CD" w14:textId="77777777" w:rsidR="00C44C25" w:rsidRPr="002F6CED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3392" w14:textId="77777777" w:rsidR="00C44C25" w:rsidRDefault="00C44C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2D80" w14:textId="77777777" w:rsidR="00C44C25" w:rsidRPr="00C14131" w:rsidRDefault="00C44C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4997" w14:textId="77777777" w:rsidR="00C44C25" w:rsidRDefault="00C44C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797915D7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4B642B9F" w14:textId="77777777" w:rsidR="00C44C25" w:rsidRDefault="00C44C25" w:rsidP="003C645F">
      <w:pPr>
        <w:pStyle w:val="Heading1"/>
        <w:spacing w:line="360" w:lineRule="auto"/>
      </w:pPr>
      <w:r>
        <w:t>LINIA 602</w:t>
      </w:r>
    </w:p>
    <w:p w14:paraId="5CEA61BB" w14:textId="77777777" w:rsidR="00C44C25" w:rsidRDefault="00C44C25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44C25" w14:paraId="162B936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41D26" w14:textId="77777777" w:rsidR="00C44C25" w:rsidRDefault="00C44C25" w:rsidP="00C44C25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08F4" w14:textId="77777777" w:rsidR="00C44C25" w:rsidRDefault="00C44C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F9763CA" w14:textId="77777777" w:rsidR="00C44C25" w:rsidRDefault="00C44C25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0C7B" w14:textId="77777777" w:rsidR="00C44C25" w:rsidRDefault="00C44C25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AB31" w14:textId="77777777" w:rsidR="00C44C25" w:rsidRDefault="00C44C25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35CF4ED8" w14:textId="77777777" w:rsidR="00C44C25" w:rsidRDefault="00C44C25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785A" w14:textId="77777777" w:rsidR="00C44C25" w:rsidRPr="00406474" w:rsidRDefault="00C44C25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0444" w14:textId="77777777" w:rsidR="00C44C25" w:rsidRPr="00DA41E4" w:rsidRDefault="00C44C25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6A03" w14:textId="77777777" w:rsidR="00C44C25" w:rsidRDefault="00C44C25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1F75CF9B" w14:textId="77777777" w:rsidR="00C44C25" w:rsidRDefault="00C44C25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30F9" w14:textId="77777777" w:rsidR="00C44C25" w:rsidRDefault="00C44C25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74C1" w14:textId="77777777" w:rsidR="00C44C25" w:rsidRDefault="00C44C25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0FD0813" w14:textId="77777777" w:rsidR="00C44C25" w:rsidRPr="0007619C" w:rsidRDefault="00C44C25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E5CFE5D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2895F" w14:textId="77777777" w:rsidR="00C44C25" w:rsidRDefault="00C44C25" w:rsidP="00C44C25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C8C4" w14:textId="77777777" w:rsidR="00C44C25" w:rsidRDefault="00C44C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54EFD72" w14:textId="77777777" w:rsidR="00C44C25" w:rsidRDefault="00C44C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A3A7" w14:textId="77777777" w:rsidR="00C44C25" w:rsidRDefault="00C44C25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2213" w14:textId="77777777" w:rsidR="00C44C25" w:rsidRDefault="00C44C25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293F5A9" w14:textId="77777777" w:rsidR="00C44C25" w:rsidRDefault="00C44C25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4E87" w14:textId="77777777" w:rsidR="00C44C25" w:rsidRPr="00406474" w:rsidRDefault="00C44C25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6DE2" w14:textId="77777777" w:rsidR="00C44C25" w:rsidRPr="00DA41E4" w:rsidRDefault="00C44C25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2C9A" w14:textId="77777777" w:rsidR="00C44C25" w:rsidRDefault="00C44C25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661CDDF2" w14:textId="77777777" w:rsidR="00C44C25" w:rsidRDefault="00C44C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6A1F" w14:textId="77777777" w:rsidR="00C44C25" w:rsidRDefault="00C44C25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25F8" w14:textId="77777777" w:rsidR="00C44C25" w:rsidRDefault="00C44C25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EF4548F" w14:textId="77777777" w:rsidR="00C44C25" w:rsidRDefault="00C44C25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971EE9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2FD0E095" w14:textId="77777777" w:rsidR="00C44C25" w:rsidRDefault="00C44C25" w:rsidP="00DE3370">
      <w:pPr>
        <w:pStyle w:val="Heading1"/>
        <w:spacing w:line="360" w:lineRule="auto"/>
      </w:pPr>
      <w:r>
        <w:t>LINIA 610</w:t>
      </w:r>
    </w:p>
    <w:p w14:paraId="7B4474A4" w14:textId="77777777" w:rsidR="00C44C25" w:rsidRDefault="00C44C25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44C25" w14:paraId="67E8E2A0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A07B" w14:textId="77777777" w:rsidR="00C44C25" w:rsidRDefault="00C44C25" w:rsidP="00C44C2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4D8C" w14:textId="77777777" w:rsidR="00C44C25" w:rsidRDefault="00C44C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DCE9" w14:textId="77777777" w:rsidR="00C44C25" w:rsidRPr="00F81D6F" w:rsidRDefault="00C44C2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373" w14:textId="77777777" w:rsidR="00C44C25" w:rsidRDefault="00C44C2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3A12D39" w14:textId="77777777" w:rsidR="00C44C25" w:rsidRDefault="00C44C2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B142" w14:textId="77777777" w:rsidR="00C44C25" w:rsidRDefault="00C44C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7AD0ABE" w14:textId="77777777" w:rsidR="00C44C25" w:rsidRDefault="00C44C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481E5BB" w14:textId="77777777" w:rsidR="00C44C25" w:rsidRDefault="00C44C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0656EE16" w14:textId="77777777" w:rsidR="00C44C25" w:rsidRDefault="00C44C25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697B" w14:textId="77777777" w:rsidR="00C44C25" w:rsidRPr="00F81D6F" w:rsidRDefault="00C44C2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62F6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3197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2680" w14:textId="77777777" w:rsidR="00C44C25" w:rsidRDefault="00C44C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79A94B0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B0411" w14:textId="77777777" w:rsidR="00C44C25" w:rsidRDefault="00C44C25" w:rsidP="00C44C2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E841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C4A1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251E" w14:textId="77777777" w:rsidR="00C44C25" w:rsidRDefault="00C44C2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33D8E19" w14:textId="77777777" w:rsidR="00C44C25" w:rsidRDefault="00C44C2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1048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5A45CD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2F34AF0A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132BE189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0283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28D7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A45C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389C" w14:textId="77777777" w:rsidR="00C44C25" w:rsidRDefault="00C44C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C44C25" w14:paraId="224704B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6D983" w14:textId="77777777" w:rsidR="00C44C25" w:rsidRDefault="00C44C25" w:rsidP="00C44C2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4B8F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860B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065A" w14:textId="77777777" w:rsidR="00C44C25" w:rsidRDefault="00C44C2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6AD6091" w14:textId="77777777" w:rsidR="00C44C25" w:rsidRDefault="00C44C2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745E8B84" w14:textId="77777777" w:rsidR="00C44C25" w:rsidRDefault="00C44C2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3612" w14:textId="77777777" w:rsidR="00C44C25" w:rsidRDefault="00C44C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38C4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8414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DB0B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FE81" w14:textId="77777777" w:rsidR="00C44C25" w:rsidRDefault="00C44C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319E559C" w14:textId="77777777" w:rsidR="00C44C25" w:rsidRDefault="00C44C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C44C25" w14:paraId="502565D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D6994" w14:textId="77777777" w:rsidR="00C44C25" w:rsidRDefault="00C44C25" w:rsidP="00C44C2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1EF7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DF84" w14:textId="77777777" w:rsidR="00C44C25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B979" w14:textId="77777777" w:rsidR="00C44C25" w:rsidRDefault="00C44C2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2DCC" w14:textId="77777777" w:rsidR="00C44C25" w:rsidRDefault="00C44C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D8F4" w14:textId="77777777" w:rsidR="00C44C25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ED6C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7E800778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927D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7DAF" w14:textId="77777777" w:rsidR="00C44C25" w:rsidRDefault="00C44C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C44C25" w14:paraId="04F3E56F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1871B" w14:textId="77777777" w:rsidR="00C44C25" w:rsidRDefault="00C44C25" w:rsidP="00C44C2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FD03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2CA3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4D2C" w14:textId="77777777" w:rsidR="00C44C25" w:rsidRDefault="00C44C2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713D504C" w14:textId="77777777" w:rsidR="00C44C25" w:rsidRDefault="00C44C2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601B" w14:textId="77777777" w:rsidR="00C44C25" w:rsidRDefault="00C44C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6BF9C63F" w14:textId="77777777" w:rsidR="00C44C25" w:rsidRDefault="00C44C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83741F1" w14:textId="77777777" w:rsidR="00C44C25" w:rsidRDefault="00C44C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997D" w14:textId="77777777" w:rsidR="00C44C25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0934" w14:textId="77777777" w:rsidR="00C44C25" w:rsidRDefault="00C44C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03F4" w14:textId="77777777" w:rsidR="00C44C25" w:rsidRPr="00F81D6F" w:rsidRDefault="00C44C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8F58" w14:textId="77777777" w:rsidR="00C44C25" w:rsidRDefault="00C44C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BB58B39" w14:textId="77777777" w:rsidR="00C44C25" w:rsidRPr="00C60E02" w:rsidRDefault="00C44C25">
      <w:pPr>
        <w:tabs>
          <w:tab w:val="left" w:pos="3768"/>
        </w:tabs>
        <w:rPr>
          <w:sz w:val="20"/>
          <w:szCs w:val="20"/>
          <w:lang w:val="ro-RO"/>
        </w:rPr>
      </w:pPr>
    </w:p>
    <w:p w14:paraId="1A738522" w14:textId="77777777" w:rsidR="00C44C25" w:rsidRDefault="00C44C25" w:rsidP="004F6534">
      <w:pPr>
        <w:pStyle w:val="Heading1"/>
        <w:spacing w:line="360" w:lineRule="auto"/>
      </w:pPr>
      <w:r>
        <w:t>LINIA 700</w:t>
      </w:r>
    </w:p>
    <w:p w14:paraId="5CC71D80" w14:textId="77777777" w:rsidR="00C44C25" w:rsidRDefault="00C44C25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C44C25" w14:paraId="120C449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A186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6C58" w14:textId="77777777" w:rsidR="00C44C25" w:rsidRDefault="00C44C2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3D92" w14:textId="77777777" w:rsidR="00C44C25" w:rsidRDefault="00C44C2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B619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8DAF6D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DA57" w14:textId="77777777" w:rsidR="00C44C25" w:rsidRDefault="00C44C25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0B41" w14:textId="77777777" w:rsidR="00C44C25" w:rsidRDefault="00C44C2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99AC" w14:textId="77777777" w:rsidR="00C44C25" w:rsidRDefault="00C44C2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4C40" w14:textId="77777777" w:rsidR="00C44C25" w:rsidRDefault="00C44C2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1B3F" w14:textId="77777777" w:rsidR="00C44C25" w:rsidRDefault="00C44C25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266631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C57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8B3F" w14:textId="77777777" w:rsidR="00C44C25" w:rsidRDefault="00C44C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AA41" w14:textId="77777777" w:rsidR="00C44C25" w:rsidRDefault="00C44C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6C90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8B87D5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E713" w14:textId="77777777" w:rsidR="00C44C25" w:rsidRDefault="00C44C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7E91" w14:textId="77777777" w:rsidR="00C44C25" w:rsidRDefault="00C44C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897F" w14:textId="77777777" w:rsidR="00C44C25" w:rsidRDefault="00C44C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9AB0" w14:textId="77777777" w:rsidR="00C44C25" w:rsidRDefault="00C44C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2BB3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E26B71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6D3A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3E49" w14:textId="77777777" w:rsidR="00C44C25" w:rsidRDefault="00C44C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45CB" w14:textId="77777777" w:rsidR="00C44C25" w:rsidRDefault="00C44C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5D53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803E9B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60C0" w14:textId="77777777" w:rsidR="00C44C25" w:rsidRDefault="00C44C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988B" w14:textId="77777777" w:rsidR="00C44C25" w:rsidRDefault="00C44C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D5ED" w14:textId="77777777" w:rsidR="00C44C25" w:rsidRDefault="00C44C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BF3C" w14:textId="77777777" w:rsidR="00C44C25" w:rsidRDefault="00C44C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4E57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E84EE0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C44C25" w14:paraId="034AD32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1E1D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04D1" w14:textId="77777777" w:rsidR="00C44C25" w:rsidRDefault="00C44C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AE4E" w14:textId="77777777" w:rsidR="00C44C25" w:rsidRDefault="00C44C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9AC9" w14:textId="77777777" w:rsidR="00C44C25" w:rsidRDefault="00C44C2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995F08E" w14:textId="77777777" w:rsidR="00C44C25" w:rsidRDefault="00C44C2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41C3" w14:textId="77777777" w:rsidR="00C44C25" w:rsidRDefault="00C44C2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F9CF4C" w14:textId="77777777" w:rsidR="00C44C25" w:rsidRDefault="00C44C2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8162" w14:textId="77777777" w:rsidR="00C44C25" w:rsidRDefault="00C44C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604C" w14:textId="77777777" w:rsidR="00C44C25" w:rsidRDefault="00C44C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1953" w14:textId="77777777" w:rsidR="00C44C25" w:rsidRDefault="00C44C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7D90" w14:textId="77777777" w:rsidR="00C44C25" w:rsidRDefault="00C44C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549A3C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46BB1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594B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639E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8847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46CEA81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211F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9C55F6" w14:textId="77777777" w:rsidR="00C44C25" w:rsidRDefault="00C44C25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A4F1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A504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60D8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28DD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0480BE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5FBE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A9F4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DCBE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3C77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0637A19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D4E5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48A7176E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A051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1698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B6E2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EAFF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F50FE1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CAF5F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BA49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5638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51B2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1B21213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38C6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CABD8D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55D697D9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4091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C142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DEDD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8E9D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C667AA7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FB4A2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7866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E12E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92EE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9D4799F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9557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734FF681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5DB0B324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44B7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1C1D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5323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2DF2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B3EAA8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C150F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C9BA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9FFD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8853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2A7A2B6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C954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719C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3C33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31CB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F43E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43E330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15CED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E668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1CCA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58A3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D202462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7BCD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6A3A23CA" w14:textId="77777777" w:rsidR="00C44C25" w:rsidRPr="00B401EA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DEB0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EBC4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9245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59A0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586FB4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78C13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7F27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FB98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DCF3" w14:textId="77777777" w:rsidR="00C44C25" w:rsidRDefault="00C44C2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56C0AE1" w14:textId="77777777" w:rsidR="00C44C25" w:rsidRDefault="00C44C2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20D9" w14:textId="77777777" w:rsidR="00C44C25" w:rsidRDefault="00C44C2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7CFAE6C4" w14:textId="77777777" w:rsidR="00C44C25" w:rsidRDefault="00C44C2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E769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8AE0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8426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784E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A5E269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30D23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EE07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551D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19D2" w14:textId="77777777" w:rsidR="00C44C25" w:rsidRDefault="00C44C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C20506D" w14:textId="77777777" w:rsidR="00C44C25" w:rsidRDefault="00C44C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35D9" w14:textId="77777777" w:rsidR="00C44C25" w:rsidRDefault="00C44C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8B08DEA" w14:textId="77777777" w:rsidR="00C44C25" w:rsidRDefault="00C44C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19CE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ED6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79E7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7BAC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C44C25" w14:paraId="5CC46CA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A3B2E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1786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31EA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CDB9" w14:textId="77777777" w:rsidR="00C44C25" w:rsidRDefault="00C44C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D082BBE" w14:textId="77777777" w:rsidR="00C44C25" w:rsidRDefault="00C44C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E354" w14:textId="77777777" w:rsidR="00C44C25" w:rsidRDefault="00C44C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157D60D" w14:textId="77777777" w:rsidR="00C44C25" w:rsidRDefault="00C44C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5D9A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D595" w14:textId="77777777" w:rsidR="00C44C25" w:rsidRDefault="00C44C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79B0" w14:textId="77777777" w:rsidR="00C44C25" w:rsidRDefault="00C44C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367E" w14:textId="77777777" w:rsidR="00C44C25" w:rsidRDefault="00C44C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C44C25" w14:paraId="689B59D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8CCDB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E25E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373F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328C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A67E359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B9E6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04ADB46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16EE9309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7BE9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89F6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86EC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DC6F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AACADA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2DDA2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56B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3DB2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8F96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47FD30A1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60BC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FABE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1AD2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028FD54A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3A0B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A0C0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CA7A37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FD470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9991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1116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68C9" w14:textId="77777777" w:rsidR="00C44C25" w:rsidRDefault="00C44C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425D83D" w14:textId="77777777" w:rsidR="00C44C25" w:rsidRDefault="00C44C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613E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737F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9F29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1145C170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9B7D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CDEB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BB418D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6BFB4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546D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B2FD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6223" w14:textId="77777777" w:rsidR="00C44C25" w:rsidRDefault="00C44C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348A477" w14:textId="77777777" w:rsidR="00C44C25" w:rsidRDefault="00C44C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5B91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D0EB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C253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929ED33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B1E4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551D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F42AD6C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F21B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D544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7B46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2A15" w14:textId="77777777" w:rsidR="00C44C25" w:rsidRDefault="00C44C2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1B858EB" w14:textId="77777777" w:rsidR="00C44C25" w:rsidRDefault="00C44C25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C9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7503DF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28F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1BE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5298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7DB8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ADAFEC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C44C25" w14:paraId="5EE8EB74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0D63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50D5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A1E4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8F9A" w14:textId="77777777" w:rsidR="00C44C25" w:rsidRDefault="00C44C2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2F000DBE" w14:textId="77777777" w:rsidR="00C44C25" w:rsidRDefault="00C44C2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032C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7DF6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0B15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C765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5252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BFF222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DAEEA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FE74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91DE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B071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7A5A9AC4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487E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C3D8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068C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D602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BBD8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C848880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D7C4C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3286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7F6CFA05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8CA1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A4DF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41C4FB8B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D924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0528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A985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32EE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7F40" w14:textId="77777777" w:rsidR="00C44C25" w:rsidRPr="00C20CA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4D362DE" w14:textId="77777777" w:rsidR="00C44C25" w:rsidRPr="00EB107D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67A4E41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547EA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C10C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D435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CFD8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0F55C19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019F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DA291A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7322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AB0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16EB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F415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85CB1B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CD9FDA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C44C25" w14:paraId="06A3EB78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8E836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15DE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4C00AC9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90AC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F292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8B2ADF1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59C7EDC3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2B4D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2488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3D0A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74FD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C4E9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3561DE8F" w14:textId="77777777" w:rsidR="00C44C25" w:rsidRPr="00C401D9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C44C25" w14:paraId="11CF3B14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1410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8FDE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1866FA43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A22C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56EB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1D781C30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145D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ECBC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9D91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C980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F6DC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F1C8EF1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A2A22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3936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A4CE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6B06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3C5B8625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E35FF6D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1894C51A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3B62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A4D64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13B1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6C73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816D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D9A2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30790E0B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44C25" w14:paraId="5A251EF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A4904F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21F5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8633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3654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0FD632A0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CC3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7871446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A769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22CA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6955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ECCC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606B51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217678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AEC9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4303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BCCE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05530833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4C71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6291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3482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3BA4455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7DA4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BE4A" w14:textId="77777777" w:rsidR="00C44C25" w:rsidRPr="00C20CA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EDE0230" w14:textId="77777777" w:rsidR="00C44C25" w:rsidRPr="00EB107D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7B9C3F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E2267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843C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E230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36F7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17A47F1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DAD1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A574D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520A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463D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6EB2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8904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6F3CF0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19EE6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C44C25" w14:paraId="7DA6440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059A3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99CE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5AA3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0125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5BAD1CA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1B0F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D8DDED9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00DA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72C0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1B7F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B89E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4A496B4D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C44C25" w14:paraId="1C8232F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BF52A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309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CCB9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B412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DFBC85D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8FF8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79A046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6937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55FF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EA83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5304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2EBFD6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823734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468CA426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C44C25" w14:paraId="08E9E78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A6D3F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EE3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9623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949B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F45DA9F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D736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DACF71A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7B09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D2E6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9819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C90D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63ECFD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8763B9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3709AACA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44C25" w14:paraId="7B861B9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38E85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3671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7AC0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C83A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E9346EB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63C9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FBA0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E84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3D71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FABB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F41BA50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957BDC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2CBD76DF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C44C25" w14:paraId="20A1937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0369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BCB8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B610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47C7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8DB471A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97E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0CA8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4D4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FBEF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B074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7C2278E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74757C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04CBFC7A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C44C25" w14:paraId="3509E27E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DA9B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4EFD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224B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5DAE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7DFAC29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737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7C84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9717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1D9A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8B64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EA44B46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E8B55C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1D829138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C44C25" w14:paraId="32BCD6B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CABF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EC76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3400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A244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3ADCE25F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1DE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5EB99E2E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3470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6B7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0968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8556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4F3B0A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8CB51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C44C25" w14:paraId="1D039680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00BA" w14:textId="77777777" w:rsidR="00C44C25" w:rsidRDefault="00C44C25" w:rsidP="00C44C2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95AB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A082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5778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F9271EE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A169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0CFD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2990" w14:textId="77777777" w:rsidR="00C44C25" w:rsidRDefault="00C44C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697B" w14:textId="77777777" w:rsidR="00C44C25" w:rsidRDefault="00C44C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6A4D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05E4EA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E2BAFC9" w14:textId="77777777" w:rsidR="00C44C25" w:rsidRDefault="00C44C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2DB1764E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5157270B" w14:textId="77777777" w:rsidR="00C44C25" w:rsidRDefault="00C44C25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1781B5A1" w14:textId="77777777" w:rsidR="00C44C25" w:rsidRDefault="00C44C25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C44C25" w14:paraId="56462588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192CA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3D27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DEFA" w14:textId="77777777" w:rsidR="00C44C25" w:rsidRPr="001304AF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068C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6D5E7A7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AD62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51C7FE3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16307E6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D3A0" w14:textId="77777777" w:rsidR="00C44C25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8F7F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C40B" w14:textId="77777777" w:rsidR="00C44C25" w:rsidRPr="001304AF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A9B9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6ADBDF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81E6A9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1D7AA38F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4E16757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C44C25" w14:paraId="2A88A988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AC3B2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7615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C51D" w14:textId="77777777" w:rsidR="00C44C25" w:rsidRPr="001304AF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E04B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76F99A1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7D0B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37AFABF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1FF22C82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36C4" w14:textId="77777777" w:rsidR="00C44C25" w:rsidRDefault="00C44C25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D83D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909A" w14:textId="77777777" w:rsidR="00C44C25" w:rsidRPr="001304AF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21EA" w14:textId="77777777" w:rsidR="00C44C25" w:rsidRDefault="00C44C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94C9CD" w14:textId="77777777" w:rsidR="00C44C25" w:rsidRDefault="00C44C2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20E955D" w14:textId="77777777" w:rsidR="00C44C25" w:rsidRDefault="00C44C2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7484ED18" w14:textId="77777777" w:rsidR="00C44C25" w:rsidRDefault="00C44C2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C44C25" w14:paraId="479EF12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C8AF7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074A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8406864" w14:textId="77777777" w:rsidR="00C44C25" w:rsidRDefault="00C44C25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9B3F" w14:textId="77777777" w:rsidR="00C44C25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8E56" w14:textId="77777777" w:rsidR="00C44C25" w:rsidRDefault="00C44C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52AA59E6" w14:textId="77777777" w:rsidR="00C44C25" w:rsidRDefault="00C44C25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B288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D6A" w14:textId="77777777" w:rsidR="00C44C25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C577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246B" w14:textId="77777777" w:rsidR="00C44C25" w:rsidRPr="001304AF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13F0" w14:textId="77777777" w:rsidR="00C44C25" w:rsidRDefault="00C44C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3F835A" w14:textId="77777777" w:rsidR="00C44C25" w:rsidRDefault="00C44C25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C44C25" w14:paraId="77AD2B2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56C3C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0D30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F102" w14:textId="77777777" w:rsidR="00C44C25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BC43" w14:textId="77777777" w:rsidR="00C44C25" w:rsidRDefault="00C44C25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0459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9209" w14:textId="77777777" w:rsidR="00C44C25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5CF5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E75D5E1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FF65" w14:textId="77777777" w:rsidR="00C44C25" w:rsidRPr="001304AF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7352" w14:textId="77777777" w:rsidR="00C44C25" w:rsidRDefault="00C44C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5F090261" w14:textId="77777777" w:rsidR="00C44C25" w:rsidRPr="00B56D0E" w:rsidRDefault="00C44C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44C25" w14:paraId="03C63440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DC1A0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E92C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3ED312DA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152E" w14:textId="77777777" w:rsidR="00C44C25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5356" w14:textId="77777777" w:rsidR="00C44C25" w:rsidRDefault="00C44C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EAF9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3F68" w14:textId="77777777" w:rsidR="00C44C25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3074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AA68" w14:textId="77777777" w:rsidR="00C44C25" w:rsidRPr="001304AF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3093" w14:textId="77777777" w:rsidR="00C44C25" w:rsidRPr="00175A24" w:rsidRDefault="00C44C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44C25" w14:paraId="0F0C35AC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1B3E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08DE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3A420357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0084" w14:textId="77777777" w:rsidR="00C44C25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8E9D" w14:textId="77777777" w:rsidR="00C44C25" w:rsidRDefault="00C44C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DB87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9040" w14:textId="77777777" w:rsidR="00C44C25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DFAA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2C56" w14:textId="77777777" w:rsidR="00C44C25" w:rsidRPr="001304AF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C632" w14:textId="77777777" w:rsidR="00C44C25" w:rsidRPr="00175A24" w:rsidRDefault="00C44C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44C25" w14:paraId="3C776360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3C23A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147F" w14:textId="77777777" w:rsidR="00C44C25" w:rsidRDefault="00C44C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156B" w14:textId="77777777" w:rsidR="00C44C25" w:rsidRDefault="00C44C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7614" w14:textId="77777777" w:rsidR="00C44C25" w:rsidRDefault="00C44C25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8653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C00CAB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F954" w14:textId="77777777" w:rsidR="00C44C25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D312" w14:textId="77777777" w:rsidR="00C44C25" w:rsidRDefault="00C44C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4549" w14:textId="77777777" w:rsidR="00C44C25" w:rsidRPr="001304AF" w:rsidRDefault="00C44C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E328" w14:textId="77777777" w:rsidR="00C44C25" w:rsidRDefault="00C44C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0A1CB8" w14:textId="77777777" w:rsidR="00C44C25" w:rsidRDefault="00C44C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FC989B" w14:textId="77777777" w:rsidR="00C44C25" w:rsidRPr="00175A24" w:rsidRDefault="00C44C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C44C25" w14:paraId="1711654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C3776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7EAF" w14:textId="77777777" w:rsidR="00C44C25" w:rsidRDefault="00C44C2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F118" w14:textId="77777777" w:rsidR="00C44C25" w:rsidRDefault="00C44C2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E064" w14:textId="77777777" w:rsidR="00C44C25" w:rsidRDefault="00C44C2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E06186D" w14:textId="77777777" w:rsidR="00C44C25" w:rsidRDefault="00C44C2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B4A3" w14:textId="77777777" w:rsidR="00C44C25" w:rsidRDefault="00C44C25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959D0B" w14:textId="77777777" w:rsidR="00C44C25" w:rsidRDefault="00C44C2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81F2" w14:textId="77777777" w:rsidR="00C44C25" w:rsidRDefault="00C44C2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D750" w14:textId="77777777" w:rsidR="00C44C25" w:rsidRDefault="00C44C2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ECF5" w14:textId="77777777" w:rsidR="00C44C25" w:rsidRDefault="00C44C2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5C21" w14:textId="77777777" w:rsidR="00C44C25" w:rsidRDefault="00C44C2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CD31C1" w14:textId="77777777" w:rsidR="00C44C25" w:rsidRDefault="00C44C2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FABC29" w14:textId="77777777" w:rsidR="00C44C25" w:rsidRDefault="00C44C2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44C25" w14:paraId="603E521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67244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53A7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E2F1" w14:textId="77777777" w:rsidR="00C44C25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1702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711914E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0E44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3011A1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3FE8" w14:textId="77777777" w:rsidR="00C44C25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68C6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1DF6" w14:textId="77777777" w:rsidR="00C44C25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62C0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CC274F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0CC716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44C25" w14:paraId="0B2C1EF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E213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CDF1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64A1" w14:textId="77777777" w:rsidR="00C44C25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324E" w14:textId="77777777" w:rsidR="00C44C25" w:rsidRDefault="00C44C2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405AE8F" w14:textId="77777777" w:rsidR="00C44C25" w:rsidRDefault="00C44C2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5DB9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4463768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6946" w14:textId="77777777" w:rsidR="00C44C25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69C3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34AF" w14:textId="77777777" w:rsidR="00C44C25" w:rsidRPr="001304AF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E50E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EA2EDD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14B9E3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C44C25" w14:paraId="0CBB018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DD4D5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D20F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0E96BC2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B0F0" w14:textId="77777777" w:rsidR="00C44C25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E19F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42FB62F5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34CF" w14:textId="77777777" w:rsidR="00C44C25" w:rsidRPr="00175A7C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C0F1" w14:textId="77777777" w:rsidR="00C44C25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ABED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7CC9" w14:textId="77777777" w:rsidR="00C44C25" w:rsidRPr="001304AF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151E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44C25" w14:paraId="7B02B49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68BE1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2FE6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5975" w14:textId="77777777" w:rsidR="00C44C25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9B3F" w14:textId="77777777" w:rsidR="00C44C25" w:rsidRDefault="00C44C25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09238D24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5BF8" w14:textId="77777777" w:rsidR="00C44C25" w:rsidRPr="00175A7C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1448" w14:textId="77777777" w:rsidR="00C44C25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EA2C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13F14F90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F5EB" w14:textId="77777777" w:rsidR="00C44C25" w:rsidRPr="001304AF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1176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44C25" w14:paraId="4B99B06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6945E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A4B5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5CF6" w14:textId="77777777" w:rsidR="00C44C25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45D3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77A37E2D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6BF9" w14:textId="77777777" w:rsidR="00C44C25" w:rsidRPr="00175A7C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1164" w14:textId="77777777" w:rsidR="00C44C25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EC51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5D50A1BD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AB72" w14:textId="77777777" w:rsidR="00C44C25" w:rsidRPr="001304AF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21D0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04E387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C44C25" w14:paraId="7C475B4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01D94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9447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35A5" w14:textId="77777777" w:rsidR="00C44C25" w:rsidRPr="001304AF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CA37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0FC8091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F352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46F76EA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DEF3" w14:textId="77777777" w:rsidR="00C44C25" w:rsidRPr="00CA3079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F85A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7A00" w14:textId="77777777" w:rsidR="00C44C25" w:rsidRPr="001304AF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1BA7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C0C4B7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C44C25" w14:paraId="73924E1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6300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E286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6F4EFB41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DEE1" w14:textId="77777777" w:rsidR="00C44C25" w:rsidRPr="001304AF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37BA" w14:textId="77777777" w:rsidR="00C44C25" w:rsidRDefault="00C44C25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B3EBA2E" w14:textId="77777777" w:rsidR="00C44C25" w:rsidRPr="00180EA2" w:rsidRDefault="00C44C25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47DB" w14:textId="77777777" w:rsidR="00C44C25" w:rsidRDefault="00C44C2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91E5" w14:textId="77777777" w:rsidR="00C44C25" w:rsidRPr="00CA3079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E96B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5EA6" w14:textId="77777777" w:rsidR="00C44C25" w:rsidRPr="001304AF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E9A9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31CCB0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986630A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C44C25" w14:paraId="52A0127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A07C4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D487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0F36" w14:textId="77777777" w:rsidR="00C44C25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9876" w14:textId="77777777" w:rsidR="00C44C25" w:rsidRDefault="00C44C2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3F79480" w14:textId="77777777" w:rsidR="00C44C25" w:rsidRDefault="00C44C2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BDBB" w14:textId="77777777" w:rsidR="00C44C25" w:rsidRDefault="00C44C2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707F" w14:textId="77777777" w:rsidR="00C44C25" w:rsidRPr="00CA3079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8F81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E9119C2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15C4" w14:textId="77777777" w:rsidR="00C44C25" w:rsidRPr="001304AF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0ECB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1A4EB2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B49F168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BF0E9B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44C25" w14:paraId="30701CF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16E57" w14:textId="77777777" w:rsidR="00C44C25" w:rsidRDefault="00C44C25" w:rsidP="00C44C2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FD44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BE46" w14:textId="77777777" w:rsidR="00C44C25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291E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8304BBF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D526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FBBE8D3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36DFAE36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1300" w14:textId="77777777" w:rsidR="00C44C25" w:rsidRPr="00CA3079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C87C" w14:textId="77777777" w:rsidR="00C44C25" w:rsidRDefault="00C44C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FC97" w14:textId="77777777" w:rsidR="00C44C25" w:rsidRPr="001304AF" w:rsidRDefault="00C44C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E188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09EC7B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6DC20EDC" w14:textId="77777777" w:rsidR="00C44C25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8C10881" w14:textId="77777777" w:rsidR="00C44C25" w:rsidRPr="00B71446" w:rsidRDefault="00C44C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58153E33" w14:textId="77777777" w:rsidR="00C44C25" w:rsidRDefault="00C44C25">
      <w:pPr>
        <w:tabs>
          <w:tab w:val="left" w:pos="6382"/>
        </w:tabs>
        <w:rPr>
          <w:sz w:val="20"/>
        </w:rPr>
      </w:pPr>
    </w:p>
    <w:p w14:paraId="4A5F0456" w14:textId="77777777" w:rsidR="00C44C25" w:rsidRDefault="00C44C25" w:rsidP="00B52218">
      <w:pPr>
        <w:pStyle w:val="Heading1"/>
        <w:spacing w:line="360" w:lineRule="auto"/>
      </w:pPr>
      <w:r>
        <w:t>LINIA 704</w:t>
      </w:r>
    </w:p>
    <w:p w14:paraId="3A36417E" w14:textId="77777777" w:rsidR="00C44C25" w:rsidRDefault="00C44C25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C44C25" w14:paraId="45376DE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B47FA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2D6A" w14:textId="77777777" w:rsidR="00C44C25" w:rsidRDefault="00C44C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122C356B" w14:textId="77777777" w:rsidR="00C44C25" w:rsidRDefault="00C44C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11A7" w14:textId="77777777" w:rsidR="00C44C25" w:rsidRPr="00E4080B" w:rsidRDefault="00C44C25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0DF5" w14:textId="77777777" w:rsidR="00C44C25" w:rsidRDefault="00C44C25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69A8451F" w14:textId="77777777" w:rsidR="00C44C25" w:rsidRDefault="00C44C25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9D49" w14:textId="77777777" w:rsidR="00C44C25" w:rsidRDefault="00C44C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F05B" w14:textId="77777777" w:rsidR="00C44C25" w:rsidRPr="00E4080B" w:rsidRDefault="00C44C25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B033" w14:textId="77777777" w:rsidR="00C44C25" w:rsidRDefault="00C44C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5DDF3F89" w14:textId="77777777" w:rsidR="00C44C25" w:rsidRDefault="00C44C25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4EA6" w14:textId="77777777" w:rsidR="00C44C25" w:rsidRPr="00E4080B" w:rsidRDefault="00C44C25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1503" w14:textId="77777777" w:rsidR="00C44C25" w:rsidRPr="001467E0" w:rsidRDefault="00C44C25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BEE04B6" w14:textId="77777777" w:rsidR="00C44C25" w:rsidRPr="00C00026" w:rsidRDefault="00C44C25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B14DCA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FB15F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78C9" w14:textId="77777777" w:rsidR="00C44C25" w:rsidRDefault="00C44C25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6074" w14:textId="77777777" w:rsidR="00C44C25" w:rsidRPr="00E4080B" w:rsidRDefault="00C44C25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2D23" w14:textId="77777777" w:rsidR="00C44C25" w:rsidRDefault="00C44C25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4B57803D" w14:textId="77777777" w:rsidR="00C44C25" w:rsidRDefault="00C44C25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6DF8CE8" w14:textId="77777777" w:rsidR="00C44C25" w:rsidRDefault="00C44C25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9DEF" w14:textId="77777777" w:rsidR="00C44C25" w:rsidRDefault="00C44C25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CB30" w14:textId="77777777" w:rsidR="00C44C25" w:rsidRPr="00E4080B" w:rsidRDefault="00C44C25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E9E6" w14:textId="77777777" w:rsidR="00C44C25" w:rsidRDefault="00C44C25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E0E3" w14:textId="77777777" w:rsidR="00C44C25" w:rsidRPr="00E4080B" w:rsidRDefault="00C44C25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577A" w14:textId="77777777" w:rsidR="00C44C25" w:rsidRDefault="00C44C25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9BE58A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E940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1125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8A8F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9325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1D1CF4BF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AE5F210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563B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108B" w14:textId="77777777" w:rsidR="00C44C25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68AE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C04A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B1FF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7B6346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CEB46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8AA9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5201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DDB0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38995CF0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E8F3F46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1BA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F241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B5D4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5691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B645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BA4FD7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0459BC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5BBD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1E5A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417A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3F5CDCE8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8938639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1FA8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5FE7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DBBD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ABB1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6A77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7AD138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9BCA51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6ACE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9E73175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406D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773A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4077DFE9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C097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3D9F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AB4C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EFA2E5D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A8FC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A77C" w14:textId="77777777" w:rsidR="00C44C25" w:rsidRPr="001467E0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3C21505" w14:textId="77777777" w:rsidR="00C44C25" w:rsidRPr="008D7F2C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0B9382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D39436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B7DC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213F170A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A33E" w14:textId="77777777" w:rsidR="00C44C25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40E0" w14:textId="77777777" w:rsidR="00C44C25" w:rsidRDefault="00C44C25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1E17AE2D" w14:textId="77777777" w:rsidR="00C44C25" w:rsidRDefault="00C44C25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B996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5CAD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20A2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9AC7" w14:textId="77777777" w:rsidR="00C44C25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996A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44C25" w14:paraId="294AE59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ACC076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257E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1635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DB61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3DEFCFD6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160A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5A8B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6954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8566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5147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168FDE1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78330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A964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632E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AD50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4561821F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B19C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AF790C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B738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D4E8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A1F9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9130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E4E66E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C44C25" w14:paraId="649B322C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05437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93A7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5290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14DD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5F51EC1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9BFE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3CDC" w14:textId="77777777" w:rsidR="00C44C25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98BE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7C2D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AB4E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79AAD2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C44C25" w14:paraId="42A060A3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0B3CD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95F1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098E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5F9B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B52A109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CD69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ECE147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3A1C" w14:textId="77777777" w:rsidR="00C44C25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0B6D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4AD6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BF57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707760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C44C25" w14:paraId="6AD36DCA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820FD" w14:textId="77777777" w:rsidR="00C44C25" w:rsidRDefault="00C44C25" w:rsidP="00C44C2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403B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0BB9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8E74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E2EAE3E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398A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1AF6C1A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FCC9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6E9C" w14:textId="77777777" w:rsidR="00C44C25" w:rsidRDefault="00C44C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0401" w14:textId="77777777" w:rsidR="00C44C25" w:rsidRPr="00E4080B" w:rsidRDefault="00C44C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7014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DEA7AE" w14:textId="77777777" w:rsidR="00C44C25" w:rsidRDefault="00C44C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4C27C555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2DBD95D2" w14:textId="77777777" w:rsidR="00C44C25" w:rsidRDefault="00C44C25" w:rsidP="00F0370D">
      <w:pPr>
        <w:pStyle w:val="Heading1"/>
        <w:spacing w:line="360" w:lineRule="auto"/>
      </w:pPr>
      <w:r>
        <w:t>LINIA 800</w:t>
      </w:r>
    </w:p>
    <w:p w14:paraId="5D2977C6" w14:textId="77777777" w:rsidR="00C44C25" w:rsidRDefault="00C44C2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44C25" w14:paraId="236D0BC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4C2A5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BF401" w14:textId="77777777" w:rsidR="00C44C25" w:rsidRDefault="00C44C2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CAFD1" w14:textId="77777777" w:rsidR="00C44C25" w:rsidRPr="001161EA" w:rsidRDefault="00C44C2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1BC85" w14:textId="77777777" w:rsidR="00C44C25" w:rsidRDefault="00C44C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79FAC1" w14:textId="77777777" w:rsidR="00C44C25" w:rsidRDefault="00C44C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5A00B" w14:textId="77777777" w:rsidR="00C44C25" w:rsidRDefault="00C44C2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9AF58" w14:textId="77777777" w:rsidR="00C44C25" w:rsidRPr="001161EA" w:rsidRDefault="00C44C2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8ABA4" w14:textId="77777777" w:rsidR="00C44C25" w:rsidRDefault="00C44C2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DA944" w14:textId="77777777" w:rsidR="00C44C25" w:rsidRPr="008D08DE" w:rsidRDefault="00C44C2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364C0" w14:textId="77777777" w:rsidR="00C44C25" w:rsidRDefault="00C44C2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9A126A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A2FC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6E41D" w14:textId="77777777" w:rsidR="00C44C25" w:rsidRDefault="00C44C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A270B" w14:textId="77777777" w:rsidR="00C44C25" w:rsidRPr="001161EA" w:rsidRDefault="00C44C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8AA2A" w14:textId="77777777" w:rsidR="00C44C25" w:rsidRDefault="00C44C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C4C693" w14:textId="77777777" w:rsidR="00C44C25" w:rsidRDefault="00C44C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2F3E1" w14:textId="77777777" w:rsidR="00C44C25" w:rsidRDefault="00C44C2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2EFF5" w14:textId="77777777" w:rsidR="00C44C25" w:rsidRPr="001161EA" w:rsidRDefault="00C44C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C4F16" w14:textId="77777777" w:rsidR="00C44C25" w:rsidRDefault="00C44C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2EAF7" w14:textId="77777777" w:rsidR="00C44C25" w:rsidRPr="008D08DE" w:rsidRDefault="00C44C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CD5C1" w14:textId="77777777" w:rsidR="00C44C25" w:rsidRDefault="00C44C2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E1FE76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4B0D4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09EE5" w14:textId="77777777" w:rsidR="00C44C25" w:rsidRDefault="00C44C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C5D8E" w14:textId="77777777" w:rsidR="00C44C25" w:rsidRPr="001161EA" w:rsidRDefault="00C44C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DEA6E" w14:textId="77777777" w:rsidR="00C44C25" w:rsidRDefault="00C44C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C672945" w14:textId="77777777" w:rsidR="00C44C25" w:rsidRDefault="00C44C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1575" w14:textId="77777777" w:rsidR="00C44C25" w:rsidRDefault="00C44C2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F0332" w14:textId="77777777" w:rsidR="00C44C25" w:rsidRPr="001161EA" w:rsidRDefault="00C44C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A58E6" w14:textId="77777777" w:rsidR="00C44C25" w:rsidRDefault="00C44C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1512F" w14:textId="77777777" w:rsidR="00C44C25" w:rsidRPr="008D08DE" w:rsidRDefault="00C44C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46BEA" w14:textId="77777777" w:rsidR="00C44C25" w:rsidRDefault="00C44C2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8CC2F4" w14:textId="77777777" w:rsidR="00C44C25" w:rsidRDefault="00C44C2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C44C25" w:rsidRPr="00A8307A" w14:paraId="75DC76F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D2F50" w14:textId="77777777" w:rsidR="00C44C25" w:rsidRPr="00A75A00" w:rsidRDefault="00C44C25" w:rsidP="00C44C25">
            <w:pPr>
              <w:numPr>
                <w:ilvl w:val="0"/>
                <w:numId w:val="4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CE22F" w14:textId="77777777" w:rsidR="00C44C25" w:rsidRPr="00A8307A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E01E8" w14:textId="77777777" w:rsidR="00C44C25" w:rsidRPr="00A8307A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C2381" w14:textId="77777777" w:rsidR="00C44C25" w:rsidRPr="00A8307A" w:rsidRDefault="00C44C2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B0061" w14:textId="77777777" w:rsidR="00C44C25" w:rsidRDefault="00C44C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AA4E05" w14:textId="77777777" w:rsidR="00C44C25" w:rsidRDefault="00C44C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66800C47" w14:textId="77777777" w:rsidR="00C44C25" w:rsidRDefault="00C44C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63E060" w14:textId="77777777" w:rsidR="00C44C25" w:rsidRDefault="00C44C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3A1E2" w14:textId="77777777" w:rsidR="00C44C25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6413B" w14:textId="77777777" w:rsidR="00C44C25" w:rsidRPr="00A8307A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13E04" w14:textId="77777777" w:rsidR="00C44C25" w:rsidRPr="00A8307A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4E12A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AEED8F" w14:textId="77777777" w:rsidR="00C44C25" w:rsidRPr="00A8307A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C44C25" w:rsidRPr="00A8307A" w14:paraId="451C60F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CD0DA" w14:textId="77777777" w:rsidR="00C44C25" w:rsidRPr="00A75A00" w:rsidRDefault="00C44C25" w:rsidP="00C44C25">
            <w:pPr>
              <w:numPr>
                <w:ilvl w:val="0"/>
                <w:numId w:val="4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4FD0F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C1CF553" w14:textId="77777777" w:rsidR="00C44C25" w:rsidRPr="00A8307A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C58EE" w14:textId="77777777" w:rsidR="00C44C25" w:rsidRPr="00A8307A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C6BE5" w14:textId="77777777" w:rsidR="00C44C25" w:rsidRDefault="00C44C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1CF3E3F8" w14:textId="77777777" w:rsidR="00C44C25" w:rsidRDefault="00C44C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D6846" w14:textId="77777777" w:rsidR="00C44C25" w:rsidRDefault="00C44C2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634B4" w14:textId="77777777" w:rsidR="00C44C25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086C1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16E57C7" w14:textId="77777777" w:rsidR="00C44C25" w:rsidRPr="00A8307A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A59F1" w14:textId="77777777" w:rsidR="00C44C25" w:rsidRPr="00A8307A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93491" w14:textId="77777777" w:rsidR="00C44C25" w:rsidRDefault="00C44C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F25320" w14:textId="77777777" w:rsidR="00C44C25" w:rsidRDefault="00C44C2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286BD229" w14:textId="77777777" w:rsidR="00C44C25" w:rsidRDefault="00C44C2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B6A3913" w14:textId="77777777" w:rsidR="00C44C25" w:rsidRDefault="00C44C2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C44C25" w14:paraId="10C087D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20155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0CE4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8024" w14:textId="77777777" w:rsidR="00C44C25" w:rsidRPr="001161EA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9B7A" w14:textId="77777777" w:rsidR="00C44C25" w:rsidRDefault="00C44C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04E6C36" w14:textId="77777777" w:rsidR="00C44C25" w:rsidRDefault="00C44C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4C1B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665E48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CC05" w14:textId="77777777" w:rsidR="00C44C25" w:rsidRPr="001161EA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A9D1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9424" w14:textId="77777777" w:rsidR="00C44C25" w:rsidRPr="008D08DE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DB0F" w14:textId="77777777" w:rsidR="00C44C25" w:rsidRDefault="00C44C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C44C25" w14:paraId="1813A405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8488E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3652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AD3F" w14:textId="77777777" w:rsidR="00C44C25" w:rsidRPr="001161EA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3256" w14:textId="77777777" w:rsidR="00C44C25" w:rsidRDefault="00C44C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2A2EF07" w14:textId="77777777" w:rsidR="00C44C25" w:rsidRDefault="00C44C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9498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72955C6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7CC5C81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060596F6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1F7D0388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9FD39AC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36FB" w14:textId="77777777" w:rsidR="00C44C25" w:rsidRPr="001161EA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F734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4C53" w14:textId="77777777" w:rsidR="00C44C25" w:rsidRPr="008D08DE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DC1B" w14:textId="77777777" w:rsidR="00C44C25" w:rsidRDefault="00C44C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5CE938D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80DBC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CECC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385D" w14:textId="77777777" w:rsidR="00C44C25" w:rsidRPr="001161EA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E981" w14:textId="77777777" w:rsidR="00C44C25" w:rsidRDefault="00C44C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C9AA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4365" w14:textId="77777777" w:rsidR="00C44C25" w:rsidRPr="001161EA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3BDA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02F2" w14:textId="77777777" w:rsidR="00C44C25" w:rsidRPr="008D08DE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D535" w14:textId="77777777" w:rsidR="00C44C25" w:rsidRDefault="00C44C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2E1D2E" w14:textId="77777777" w:rsidR="00C44C25" w:rsidRDefault="00C44C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226021" w14:textId="77777777" w:rsidR="00C44C25" w:rsidRDefault="00C44C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44C25" w14:paraId="489FCB4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F5F98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F5C0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B50B" w14:textId="77777777" w:rsidR="00C44C25" w:rsidRPr="001161EA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5AB0" w14:textId="77777777" w:rsidR="00C44C25" w:rsidRDefault="00C44C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D6CC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272E" w14:textId="77777777" w:rsidR="00C44C25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C5BD" w14:textId="77777777" w:rsidR="00C44C25" w:rsidRDefault="00C44C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95B7" w14:textId="77777777" w:rsidR="00C44C25" w:rsidRPr="008D08DE" w:rsidRDefault="00C44C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4DD8" w14:textId="77777777" w:rsidR="00C44C25" w:rsidRDefault="00C44C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CC326F" w14:textId="77777777" w:rsidR="00C44C25" w:rsidRDefault="00C44C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B7936F" w14:textId="77777777" w:rsidR="00C44C25" w:rsidRDefault="00C44C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44C25" w14:paraId="483389B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59D30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F7BB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8ABD" w14:textId="77777777" w:rsidR="00C44C25" w:rsidRPr="001161EA" w:rsidRDefault="00C44C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4B46" w14:textId="77777777" w:rsidR="00C44C25" w:rsidRDefault="00C44C2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BBBB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E613" w14:textId="77777777" w:rsidR="00C44C25" w:rsidRDefault="00C44C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4B61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B855" w14:textId="77777777" w:rsidR="00C44C25" w:rsidRPr="008D08DE" w:rsidRDefault="00C44C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6487" w14:textId="77777777" w:rsidR="00C44C25" w:rsidRDefault="00C44C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CC6C1A" w14:textId="77777777" w:rsidR="00C44C25" w:rsidRDefault="00C44C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5C1236" w14:textId="77777777" w:rsidR="00C44C25" w:rsidRDefault="00C44C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C44C25" w14:paraId="0386CA5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6309A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73F7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27B4937D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E432" w14:textId="77777777" w:rsidR="00C44C25" w:rsidRPr="001161EA" w:rsidRDefault="00C44C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3E6F" w14:textId="77777777" w:rsidR="00C44C25" w:rsidRDefault="00C44C2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1438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97C3" w14:textId="77777777" w:rsidR="00C44C25" w:rsidRDefault="00C44C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F180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974A" w14:textId="77777777" w:rsidR="00C44C25" w:rsidRPr="008D08DE" w:rsidRDefault="00C44C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B8EB" w14:textId="77777777" w:rsidR="00C44C25" w:rsidRDefault="00C44C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A8FEBB2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439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1B52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E61E" w14:textId="77777777" w:rsidR="00C44C25" w:rsidRPr="001161EA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D1C1" w14:textId="77777777" w:rsidR="00C44C25" w:rsidRDefault="00C44C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D68B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246F08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6C42" w14:textId="77777777" w:rsidR="00C44C25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FE76" w14:textId="77777777" w:rsidR="00C44C25" w:rsidRDefault="00C44C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D094" w14:textId="77777777" w:rsidR="00C44C25" w:rsidRPr="008D08DE" w:rsidRDefault="00C44C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A431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78D141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008234" w14:textId="77777777" w:rsidR="00C44C25" w:rsidRDefault="00C44C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44C25" w14:paraId="430A2DD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1C73C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0BC8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E055" w14:textId="77777777" w:rsidR="00C44C25" w:rsidRPr="001161EA" w:rsidRDefault="00C44C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ED33" w14:textId="77777777" w:rsidR="00C44C25" w:rsidRDefault="00C44C2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B2F0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933B" w14:textId="77777777" w:rsidR="00C44C25" w:rsidRDefault="00C44C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0371" w14:textId="77777777" w:rsidR="00C44C25" w:rsidRDefault="00C44C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EB0F" w14:textId="77777777" w:rsidR="00C44C25" w:rsidRPr="008D08DE" w:rsidRDefault="00C44C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4C3C" w14:textId="77777777" w:rsidR="00C44C25" w:rsidRDefault="00C44C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CC4C99" w14:textId="77777777" w:rsidR="00C44C25" w:rsidRDefault="00C44C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36944" w14:textId="77777777" w:rsidR="00C44C25" w:rsidRDefault="00C44C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44C25" w14:paraId="168521C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C9C24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FC86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8CCE" w14:textId="77777777" w:rsidR="00C44C25" w:rsidRPr="001161EA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726F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DD9F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0AC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969C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CFE4" w14:textId="77777777" w:rsidR="00C44C25" w:rsidRPr="008D08DE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22E9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6B309D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34ED6B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44C25" w14:paraId="4714ECB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D852B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8D19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E70E" w14:textId="77777777" w:rsidR="00C44C25" w:rsidRPr="001161EA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B7F1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4056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E750E64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E26E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501A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F3DA" w14:textId="77777777" w:rsidR="00C44C25" w:rsidRPr="008D08DE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B628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3610F1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9B3E0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3CDE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D5BC" w14:textId="77777777" w:rsidR="00C44C25" w:rsidRPr="001161EA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52E8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5E4F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AFE1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0089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371D71A5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93AA" w14:textId="77777777" w:rsidR="00C44C25" w:rsidRPr="008D08DE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E0F5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06A26AD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DABE5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3A4B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41BC" w14:textId="77777777" w:rsidR="00C44C25" w:rsidRPr="001161EA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B81F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5B2B232D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4BBE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8A71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09C3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226A4938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B8D7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0599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2BA62291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A878A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7827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1A6D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B286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C5B79DF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4CE2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5118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DB22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23E7AA41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3FAE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B54D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16DED62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8D51E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9B77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0D95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CF70" w14:textId="77777777" w:rsidR="00C44C25" w:rsidRDefault="00C44C2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298F260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1BEC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1EC7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7D4E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7147D7F9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65F6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8DF8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7449D3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4B40D840" w14:textId="77777777" w:rsidR="00C44C25" w:rsidRDefault="00C44C2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11B4FCB9" w14:textId="77777777" w:rsidR="00C44C25" w:rsidRDefault="00C44C2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67500724" w14:textId="77777777" w:rsidR="00C44C25" w:rsidRDefault="00C44C2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42EEA4A" w14:textId="77777777" w:rsidR="00C44C25" w:rsidRPr="009F2F6A" w:rsidRDefault="00C44C2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C44C25" w14:paraId="4B12F0F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B4626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1CC8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23F6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5F39" w14:textId="77777777" w:rsidR="00C44C25" w:rsidRDefault="00C44C2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691D2CA" w14:textId="77777777" w:rsidR="00C44C25" w:rsidRDefault="00C44C2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7B5B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2228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3909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3B590CAD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0CCE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3160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62C53DA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3EDD5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D41B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CD7B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879B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F4A1E51" w14:textId="77777777" w:rsidR="00C44C25" w:rsidRDefault="00C44C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CBED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9111A9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5853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34BB" w14:textId="77777777" w:rsidR="00C44C25" w:rsidRDefault="00C44C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B5D6" w14:textId="77777777" w:rsidR="00C44C25" w:rsidRDefault="00C44C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ACA8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4F81AB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E78C1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0DB52DD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906BE75" w14:textId="77777777" w:rsidR="00C44C25" w:rsidRDefault="00C44C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C44C25" w14:paraId="4DD116E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A535B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AC4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71BE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5E36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6DD35CD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E0C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6DDE7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FB28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006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5C37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79ED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4F720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D67D5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89343AE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498325E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C44C25" w14:paraId="5BE7352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8F5E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C7F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8D3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D33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59EF902" w14:textId="77777777" w:rsidR="00C44C25" w:rsidRPr="008B2519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A56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AC6A6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EE7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77D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464E" w14:textId="77777777" w:rsidR="00C44C25" w:rsidRPr="008D08DE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0330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44C25" w14:paraId="51A7167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F2EF3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FDF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662BBF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2CD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8887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F57B0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DF0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1D0E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66F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28FB" w14:textId="77777777" w:rsidR="00C44C25" w:rsidRPr="008D08DE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019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1BF7DBC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46DF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8D9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872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586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6ED5516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EA4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BC5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92D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2200486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77E5" w14:textId="77777777" w:rsidR="00C44C25" w:rsidRPr="008D08DE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7C8C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39C3B5B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64D3D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D3A3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C9B7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3F7C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D2745E6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57D3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C83409A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0CAB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C2DB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1105" w14:textId="77777777" w:rsidR="00C44C25" w:rsidRPr="008D08DE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AEE8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C44C25" w14:paraId="590CB86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E6F71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0C9B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65E3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6533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151FDB1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478F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48C0275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FD40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434F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1D59" w14:textId="77777777" w:rsidR="00C44C25" w:rsidRPr="008D08DE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852C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C44C25" w14:paraId="20CD8F7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B67C3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98F4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9ECF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40B1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243A9CE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2612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1A7F390A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E676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0EB0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5D44" w14:textId="77777777" w:rsidR="00C44C25" w:rsidRPr="008D08DE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BFB1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C44C25" w14:paraId="6AD28AB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4A6FD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EF96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FF65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9E7C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9FFB7E3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6C2F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0FC9367F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5D6F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471C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EA92" w14:textId="77777777" w:rsidR="00C44C25" w:rsidRPr="008D08DE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9E01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C44C25" w14:paraId="25D7ED8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F8B95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A088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4D3C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C9BE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E605AC9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A5EA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0BF4D422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D2D3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C483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C9F4" w14:textId="77777777" w:rsidR="00C44C25" w:rsidRPr="008D08DE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72D9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C44C25" w14:paraId="06C96F7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0809A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79FF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149C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90DF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9907994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EFF1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2AC5CDD7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6A0E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505C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B8E2" w14:textId="77777777" w:rsidR="00C44C25" w:rsidRPr="008D08DE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84C7" w14:textId="77777777" w:rsidR="00C44C25" w:rsidRPr="009472C0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29957E" w14:textId="77777777" w:rsidR="00C44C25" w:rsidRPr="009472C0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958DC63" w14:textId="77777777" w:rsidR="00C44C25" w:rsidRPr="009472C0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10BA519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C44C25" w14:paraId="5DDF346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6420E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0FC4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B5A3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E31D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C9FB283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49D9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B6DBFDB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1C660CFA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9330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4D0A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3FBE" w14:textId="77777777" w:rsidR="00C44C25" w:rsidRPr="008D08DE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1DF5" w14:textId="77777777" w:rsidR="00C44C25" w:rsidRPr="009472C0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273A36" w14:textId="77777777" w:rsidR="00C44C25" w:rsidRPr="009472C0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7DF10D58" w14:textId="77777777" w:rsidR="00C44C25" w:rsidRPr="009472C0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2399E01B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1373E74" w14:textId="77777777" w:rsidR="00C44C25" w:rsidRPr="009472C0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F63CF65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531814B5" w14:textId="77777777" w:rsidR="00C44C25" w:rsidRPr="009472C0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C44C25" w14:paraId="1768890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931CC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40AA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A6A0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4568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271753B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3918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04BA0D56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57E2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696C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1280" w14:textId="77777777" w:rsidR="00C44C25" w:rsidRPr="008D08DE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902A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44C25" w14:paraId="39D3456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DAF6E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D94A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CCEA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0F77" w14:textId="77777777" w:rsidR="00C44C25" w:rsidRDefault="00C44C2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FEF15C7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736C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650FC116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5471" w14:textId="77777777" w:rsidR="00C44C25" w:rsidRPr="001161EA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38A9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7B6A" w14:textId="77777777" w:rsidR="00C44C25" w:rsidRPr="008D08DE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916A" w14:textId="77777777" w:rsidR="00C44C25" w:rsidRDefault="00C44C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44C25" w14:paraId="26D92BF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98B14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6D3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7115" w14:textId="77777777" w:rsidR="00C44C25" w:rsidRPr="001161EA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2E1D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978CF34" w14:textId="77777777" w:rsidR="00C44C25" w:rsidRDefault="00C44C25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A7FF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86E4F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E0B816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D8F7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2F3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D5EE" w14:textId="77777777" w:rsidR="00C44C25" w:rsidRPr="008D08DE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BE7E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FE8FA3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C44C25" w14:paraId="31C1282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8AC1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2CB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6430" w14:textId="77777777" w:rsidR="00C44C25" w:rsidRPr="001161EA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5B0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6661FD7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32EE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0E944D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1E86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B84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14BF" w14:textId="77777777" w:rsidR="00C44C25" w:rsidRPr="008D08DE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A985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AD2DC0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C44C25" w14:paraId="3EF8484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ED88E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9EB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D317" w14:textId="77777777" w:rsidR="00C44C25" w:rsidRPr="001161EA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DAB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1CA12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26E3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069946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DEDB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5BE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F59E" w14:textId="77777777" w:rsidR="00C44C25" w:rsidRPr="008D08DE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ACCE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A61ECC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C44C25" w14:paraId="737828F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D9A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EFC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4330" w14:textId="77777777" w:rsidR="00C44C25" w:rsidRPr="001161EA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7490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136FE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0EF1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7F108A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192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43C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C713" w14:textId="77777777" w:rsidR="00C44C25" w:rsidRPr="008D08DE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CED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8FC4A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C44C25" w14:paraId="0698679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84D97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8D2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995D" w14:textId="77777777" w:rsidR="00C44C25" w:rsidRPr="001161EA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7075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4C131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4A5A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820EE0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7959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1A3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2D89" w14:textId="77777777" w:rsidR="00C44C25" w:rsidRPr="008D08DE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D46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7397EE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C44C25" w14:paraId="61F1406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BF071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E2E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6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19F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5A4C97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078F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58E3D67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3AB8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741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837B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E4B1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44C25" w14:paraId="5992E97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18589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E73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C1A1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3479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34F0E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C94B" w14:textId="77777777" w:rsidR="00C44C25" w:rsidRDefault="00C44C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47C2F1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68D0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E86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8B9C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A64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44C25" w14:paraId="1C2AC5F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49DD3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AF0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41E5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9C33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8C183C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891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1D2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AE5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2024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F6BF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A930A7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A7B7D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3890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B11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DC2E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E9FB13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94D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2B10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E3A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15AD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5FAC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286720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4A3C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3C5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C0E7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3BF4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4FD7E9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B81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6DBE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FEB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AE5E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22D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C44C25" w14:paraId="35A3E4C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0CA1C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790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C7C1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F229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EAC776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FF6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6D2D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4CF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4021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1100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CCECC4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C44C25" w14:paraId="766C801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CB4BB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4F3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A0D1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3A9A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E52D7D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04E0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13AF7D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C81B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801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ADDA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403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EAC4469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11C9667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C44C25" w14:paraId="3D694CC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A567C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970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F7E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1A08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F378D4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214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667A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2D5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2B7A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EA39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7EBDE0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0706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226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D69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F40F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FCCCCD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96E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2D16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6BC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63E7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52E2" w14:textId="77777777" w:rsidR="00C44C25" w:rsidRDefault="00C44C25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538A41" w14:textId="77777777" w:rsidR="00C44C25" w:rsidRDefault="00C44C25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C44C25" w14:paraId="60AB248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129C6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877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C7DC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FE6B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BD0AE4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934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414A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8674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F06D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48BD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018333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5D6F1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AB5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605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5F0B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5FEB76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C5C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2E27B70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BA8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3E4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3251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FF1B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9B72B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7B8BDFDE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44C25" w14:paraId="04C0D1C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2CB6E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291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CB3F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1304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7C664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AC4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4E1ADF2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218C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DDE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1CC5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855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3010EE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06486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2513D43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44C25" w14:paraId="7179DB0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D18BB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C2C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4E71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327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E920B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175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367EBAF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D62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34A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34D3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5F0A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44C25" w14:paraId="1A513A1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54215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210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FE0E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4A3B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E4FAFE6" w14:textId="77777777" w:rsidR="00C44C25" w:rsidRDefault="00C44C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C4B4" w14:textId="77777777" w:rsidR="00C44C25" w:rsidRDefault="00C44C25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55DF12" w14:textId="77777777" w:rsidR="00C44C25" w:rsidRDefault="00C44C25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5F5B796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13CD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8B1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0516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E4D9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FE0359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E5581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04D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70D1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CB0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73BCB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902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75C93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71B4FA6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1152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5C0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EE81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7AB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C44C25" w14:paraId="621DE31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3C93B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8FD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CF73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25EC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43C2F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BF0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9ED51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3D61CEF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8E82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FFD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F906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3DF0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44C25" w14:paraId="6987CF8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17CA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74D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B7B1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D080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3F981D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73A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512684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3CD8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E85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EC9D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F8AF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D2D8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44C25" w14:paraId="4404CFE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7A31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6A1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C85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EFEC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C2B18A9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E2C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24BD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2E9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3F14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D595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3D7D83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44C25" w14:paraId="321B170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8851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C73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CA30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8B66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0F49A7A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0CA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C77F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48F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5434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023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47CE215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F9FAE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C44C25" w14:paraId="234AFA3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F60B3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A83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C6B231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0745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C5F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54B3A0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47BCB6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224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CA8D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5040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769A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B32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0767D98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EDCAA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2BD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C465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3DDE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EAA4C2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46379010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9C3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B59D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1FA0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A3A23E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1D07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7EE5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3692D5A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FFA30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D27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D117" w14:textId="77777777" w:rsidR="00C44C25" w:rsidRPr="001161EA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245D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B99E8CB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618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39E513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B9E3E1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B80B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66F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245E" w14:textId="77777777" w:rsidR="00C44C25" w:rsidRPr="001161EA" w:rsidRDefault="00C44C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EFAF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6AFCBC72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A5F26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109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5E41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9E94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122921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862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2A663B2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2EF7BE0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E63C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87E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94C8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B8E3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0875E3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65579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111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B59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1C99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F2B030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2D1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51CD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F0C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CAD3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D3E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2AF0D4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65B96C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C44C25" w14:paraId="13047014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65917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C3E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B11C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4A3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FFB533C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2AD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78A9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BD3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CE4F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72B0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A3E273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C7434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A69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BA9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988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58F62CB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CC1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F0C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4C14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54D0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763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D54210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95BD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2EB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8E5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E54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F38FBC4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668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C241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16B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97C3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D94C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0A7E6A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51E6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589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5B2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50F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20E22F7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297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460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350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7B69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2165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1A02F41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848AC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A43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6829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BDBD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1E3FB7E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233BFC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24A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28B0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BCF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C93E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2445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A4B7AD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18F55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64A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4989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C677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394AED4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CE8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3218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9D0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2AD9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877F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84E39C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5A1CB4A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C44C25" w14:paraId="07F7B81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40323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33A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452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795B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1751600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C51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218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6CB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018D2FF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10B7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0B3B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3CB9BEF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EA1A0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4B5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4F1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740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9C04937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B0B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B1A938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59BBEA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B1B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7C3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2A5E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3BCD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0817CB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8584F0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949BBE3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C44C25" w14:paraId="5A831DC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0F3B6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5400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576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9DE7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CDC6315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175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D7127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3F19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54F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21A9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FE0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2B0F2F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9F67D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1724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9220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AB7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0A7E0C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401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4B6062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D94B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F02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12AF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7E3D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521863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654BD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8A2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3263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D95B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F5464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2A4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4E08B7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53D58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C33B92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7537CA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6722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6F2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D370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2B1C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BC2F1C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7034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F0E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1741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CEB6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691FB80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4B9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F35C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E9A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DF0D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A35A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51A54A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3EC971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C44C25" w14:paraId="59C89A8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257B4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6A4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45F5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BBF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978E00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734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CF27BB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B391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741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ECA7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890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B14E70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CDD5E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656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A6E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5DA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B9C8C9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820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7EC0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449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5C6E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CB8A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315654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75C9D59D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C44C25" w14:paraId="078D2252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03FFA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2F6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D36F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4DCC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0F66A57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86A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3EBFEC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9AF2" w14:textId="77777777" w:rsidR="00C44C25" w:rsidRPr="001161EA" w:rsidRDefault="00C44C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10A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AF3C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5F1A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83614CD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DC8EAB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0FE06990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2F3E63F3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C44C25" w14:paraId="41239C1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A4A60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339F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2012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2D0D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2B135B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367BB0D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B35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0F233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A0F6" w14:textId="77777777" w:rsidR="00C44C25" w:rsidRPr="001161EA" w:rsidRDefault="00C44C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EF1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D4D2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595A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75A6C8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85316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2AF7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1382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2A8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B2E881B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78C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2AF6090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D18331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4E87" w14:textId="77777777" w:rsidR="00C44C25" w:rsidRPr="001161EA" w:rsidRDefault="00C44C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78F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9975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15C4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12C837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97887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C44C25" w14:paraId="3C2DEB0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2858E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8501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7132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727E" w14:textId="77777777" w:rsidR="00C44C25" w:rsidRDefault="00C44C2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5111C1" w14:textId="77777777" w:rsidR="00C44C25" w:rsidRDefault="00C44C2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0BF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611E" w14:textId="77777777" w:rsidR="00C44C25" w:rsidRDefault="00C44C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99E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3E2A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B116" w14:textId="77777777" w:rsidR="00C44C25" w:rsidRDefault="00C44C25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1AEA569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140C6FE9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C44C25" w14:paraId="2958815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F2E69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401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C8C9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7D1E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AADC749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F7C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CF2E" w14:textId="77777777" w:rsidR="00C44C25" w:rsidRDefault="00C44C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DB4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C64F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740F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650F2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02613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C44C25" w14:paraId="4F76101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64124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E2D0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0C2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C555" w14:textId="77777777" w:rsidR="00C44C25" w:rsidRDefault="00C44C25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86FF1D7" w14:textId="77777777" w:rsidR="00C44C25" w:rsidRDefault="00C44C25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CC80" w14:textId="77777777" w:rsidR="00C44C25" w:rsidRDefault="00C44C2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5BB3AD2" w14:textId="77777777" w:rsidR="00C44C25" w:rsidRDefault="00C44C2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6ACC488D" w14:textId="77777777" w:rsidR="00C44C25" w:rsidRDefault="00C44C2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A084741" w14:textId="77777777" w:rsidR="00C44C25" w:rsidRDefault="00C44C2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502B" w14:textId="77777777" w:rsidR="00C44C25" w:rsidRDefault="00C44C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6D5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90A2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5677" w14:textId="77777777" w:rsidR="00C44C25" w:rsidRDefault="00C44C2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B8F53D" w14:textId="77777777" w:rsidR="00C44C25" w:rsidRDefault="00C44C2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A4EF1E" w14:textId="77777777" w:rsidR="00C44C25" w:rsidRDefault="00C44C2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C44C25" w14:paraId="21354DF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4130D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CB9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2378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9FD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1F0CE8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E4B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808D64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82E4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2C8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5717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E699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28243BDF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19AE02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C44C25" w14:paraId="72EA730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C7192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9F0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3AE5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2B20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662C7C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844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70CC4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055A490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DEC5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191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3697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1C84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7ECCFBE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C44C25" w14:paraId="577E714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CC16B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FDE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BDE5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C366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B06E54A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1B6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A0412B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DD75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DAE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6EAC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754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01818DC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C44C25" w14:paraId="39B7C1D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BD9CE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6BBC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D21A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223C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5973C1F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5EA79C8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C5B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1C0327E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0537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D43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1587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A3D4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A4BB71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C44C25" w14:paraId="6AE0F47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35653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A179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40F9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7C22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E11D894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7065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A93D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34C6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3877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1156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85DBF2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8753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573D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A210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3706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D94BAA5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2123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090358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39B0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CC02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55FA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0501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BD405B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AC8BB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830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70C0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4639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EEBD5B1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D11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6F9834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E0DB" w14:textId="77777777" w:rsidR="00C44C25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DC7E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AAAF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DE6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A4B6BD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CE1DA" w14:textId="77777777" w:rsidR="00C44C25" w:rsidRDefault="00C44C25" w:rsidP="00C44C25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390A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3476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6836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395B530" w14:textId="77777777" w:rsidR="00C44C25" w:rsidRDefault="00C44C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B68B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F6F8" w14:textId="77777777" w:rsidR="00C44C25" w:rsidRPr="001161EA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6754" w14:textId="77777777" w:rsidR="00C44C25" w:rsidRDefault="00C44C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D62F" w14:textId="77777777" w:rsidR="00C44C25" w:rsidRPr="008D08DE" w:rsidRDefault="00C44C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CA8" w14:textId="77777777" w:rsidR="00C44C25" w:rsidRDefault="00C44C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A75FE62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759A81E2" w14:textId="77777777" w:rsidR="00C44C25" w:rsidRDefault="00C44C25" w:rsidP="00C261F4">
      <w:pPr>
        <w:pStyle w:val="Heading1"/>
        <w:spacing w:line="360" w:lineRule="auto"/>
      </w:pPr>
      <w:r>
        <w:t>LINIA 801 B</w:t>
      </w:r>
    </w:p>
    <w:p w14:paraId="4375A247" w14:textId="77777777" w:rsidR="00C44C25" w:rsidRDefault="00C44C25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44C25" w14:paraId="6F0C90A9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F5C48" w14:textId="77777777" w:rsidR="00C44C25" w:rsidRDefault="00C44C25" w:rsidP="00C44C25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EB82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9A4A" w14:textId="77777777" w:rsidR="00C44C25" w:rsidRPr="00556109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EE56" w14:textId="77777777" w:rsidR="00C44C25" w:rsidRDefault="00C44C2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30D5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55B422F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C0A4" w14:textId="77777777" w:rsidR="00C44C25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3CED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38C6" w14:textId="77777777" w:rsidR="00C44C25" w:rsidRPr="00556109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D441" w14:textId="77777777" w:rsidR="00C44C25" w:rsidRDefault="00C44C2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D18C3FF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6956F" w14:textId="77777777" w:rsidR="00C44C25" w:rsidRDefault="00C44C25" w:rsidP="00C44C25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AEDA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8769" w14:textId="77777777" w:rsidR="00C44C25" w:rsidRPr="00556109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930D" w14:textId="77777777" w:rsidR="00C44C25" w:rsidRDefault="00C44C2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0D46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0F12" w14:textId="77777777" w:rsidR="00C44C25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FACE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A5CD" w14:textId="77777777" w:rsidR="00C44C25" w:rsidRPr="00556109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71C7" w14:textId="77777777" w:rsidR="00C44C25" w:rsidRDefault="00C44C2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9F43E3C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3EC45" w14:textId="77777777" w:rsidR="00C44C25" w:rsidRDefault="00C44C25" w:rsidP="00C44C25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FCB7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D6D0" w14:textId="77777777" w:rsidR="00C44C25" w:rsidRPr="00556109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DDB4" w14:textId="77777777" w:rsidR="00C44C25" w:rsidRDefault="00C44C2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6AC90AB2" w14:textId="77777777" w:rsidR="00C44C25" w:rsidRDefault="00C44C2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335E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23B7BC9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0F08914F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6BB3B85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4384" w14:textId="77777777" w:rsidR="00C44C25" w:rsidRPr="003E0E12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15DE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A33E" w14:textId="77777777" w:rsidR="00C44C25" w:rsidRPr="00556109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40D6" w14:textId="77777777" w:rsidR="00C44C25" w:rsidRDefault="00C44C2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44C25" w14:paraId="25E0DABB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4849A" w14:textId="77777777" w:rsidR="00C44C25" w:rsidRDefault="00C44C25" w:rsidP="00C44C25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C4B7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5FDF" w14:textId="77777777" w:rsidR="00C44C25" w:rsidRPr="00556109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BB1E" w14:textId="77777777" w:rsidR="00C44C25" w:rsidRDefault="00C44C25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1DD9" w14:textId="77777777" w:rsidR="00C44C25" w:rsidRDefault="00C44C25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17A1" w14:textId="77777777" w:rsidR="00C44C25" w:rsidRPr="003E0E12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3077" w14:textId="77777777" w:rsidR="00C44C25" w:rsidRDefault="00C44C2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08D2" w14:textId="77777777" w:rsidR="00C44C25" w:rsidRPr="00556109" w:rsidRDefault="00C44C2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0DA0" w14:textId="77777777" w:rsidR="00C44C25" w:rsidRDefault="00C44C2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73A627B" w14:textId="77777777" w:rsidR="00C44C25" w:rsidRDefault="00C44C2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3E340DCD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54827D00" w14:textId="77777777" w:rsidR="00C44C25" w:rsidRDefault="00C44C25" w:rsidP="005011D2">
      <w:pPr>
        <w:pStyle w:val="Heading1"/>
        <w:spacing w:line="360" w:lineRule="auto"/>
      </w:pPr>
      <w:r>
        <w:t>LINIA 802</w:t>
      </w:r>
    </w:p>
    <w:p w14:paraId="2D02434A" w14:textId="77777777" w:rsidR="00C44C25" w:rsidRDefault="00C44C25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44C25" w14:paraId="50FD64B2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C4300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3E06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3A6F6304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6D96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0B3A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341693F3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AFFC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472B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F052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605E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C32C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57934BD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CE84B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40BE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750A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ED6E" w14:textId="77777777" w:rsidR="00C44C25" w:rsidRDefault="00C44C25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26F764E9" w14:textId="77777777" w:rsidR="00C44C25" w:rsidRDefault="00C44C25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1136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8C4B4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32EA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123A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FF08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A613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6DB0227C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93105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581F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0DE365CC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EFFD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B58C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393C804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6111AAAF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F0AF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661A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EF74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0038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3E5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2471999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E68F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CB00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8AAD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FA39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59C1B59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0D1F97B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967C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05F2BC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C80D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659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A3D9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A7F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3E2417DB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FA3E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F970" w14:textId="77777777" w:rsidR="00C44C25" w:rsidRDefault="00C44C25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FA27" w14:textId="77777777" w:rsidR="00C44C25" w:rsidRDefault="00C44C25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9A69" w14:textId="77777777" w:rsidR="00C44C25" w:rsidRDefault="00C44C25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F838BE1" w14:textId="77777777" w:rsidR="00C44C25" w:rsidRDefault="00C44C25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249A197F" w14:textId="77777777" w:rsidR="00C44C25" w:rsidRDefault="00C44C25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E033" w14:textId="77777777" w:rsidR="00C44C25" w:rsidRDefault="00C44C25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635CDCE" w14:textId="77777777" w:rsidR="00C44C25" w:rsidRDefault="00C44C25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4A66" w14:textId="77777777" w:rsidR="00C44C25" w:rsidRDefault="00C44C25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20D7" w14:textId="77777777" w:rsidR="00C44C25" w:rsidRDefault="00C44C25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C69F" w14:textId="77777777" w:rsidR="00C44C25" w:rsidRDefault="00C44C25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BEE4" w14:textId="77777777" w:rsidR="00C44C25" w:rsidRDefault="00C44C25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7F8C8AF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3FD09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F8E4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2CA0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E240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E1768D9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31E1E20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B4E6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606BE6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A5D9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2D0F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46E8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FD6F" w14:textId="77777777" w:rsidR="00C44C25" w:rsidRPr="00FC0DDB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5D6C49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FE1A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49504877" w14:textId="77777777" w:rsidR="00C44C25" w:rsidRPr="00FC0DDB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C44C25" w14:paraId="6D7C9C64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7B80B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4901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5806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9B8D" w14:textId="77777777" w:rsidR="00C44C25" w:rsidRDefault="00C44C25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0361AA3" w14:textId="77777777" w:rsidR="00C44C25" w:rsidRDefault="00C44C25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06A88B5A" w14:textId="77777777" w:rsidR="00C44C25" w:rsidRDefault="00C44C25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AEA6" w14:textId="77777777" w:rsidR="00C44C25" w:rsidRDefault="00C44C25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DD90" w14:textId="77777777" w:rsidR="00C44C25" w:rsidRDefault="00C44C25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AD30" w14:textId="77777777" w:rsidR="00C44C25" w:rsidRDefault="00C44C25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D60B" w14:textId="77777777" w:rsidR="00C44C25" w:rsidRDefault="00C44C25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2209" w14:textId="77777777" w:rsidR="00C44C25" w:rsidRPr="00FC0DDB" w:rsidRDefault="00C44C25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C245362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8A276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65B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06C38642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39C4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D8FC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2D873203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3696574F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50B5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15E1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48AF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2349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8CD2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4E97444E" w14:textId="77777777" w:rsidR="00C44C25" w:rsidRPr="00FC0DDB" w:rsidRDefault="00C44C25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C44C25" w14:paraId="747329D1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F916C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A64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33E943DD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41DD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8730" w14:textId="77777777" w:rsidR="00C44C25" w:rsidRDefault="00C44C25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733165B" w14:textId="77777777" w:rsidR="00C44C25" w:rsidRDefault="00C44C25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1DED5356" w14:textId="77777777" w:rsidR="00C44C25" w:rsidRDefault="00C44C25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DF8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7330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E708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FBA4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A556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2909727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100394E1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C44C25" w14:paraId="29DD49AD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82BF8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7215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2A3450D2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4851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1A36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0BA67674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0C1B0082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2FD5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9F20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5091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8F29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F27C" w14:textId="77777777" w:rsidR="00C44C25" w:rsidRDefault="00C44C25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55D47B99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04864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F64C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5E86B6DF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6D30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C50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016A30F4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61E4B5D7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D199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AD60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3111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0FF2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AEA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E14FA56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C44C25" w14:paraId="2A262E99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68BED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D9CA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23E9FA4B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D5E7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E3C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52ABE923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C53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F511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6836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D40D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0169" w14:textId="77777777" w:rsidR="00C44C25" w:rsidRDefault="00C44C25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1B8721BE" w14:textId="77777777" w:rsidR="00C44C25" w:rsidRDefault="00C44C25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C44C25" w14:paraId="562207D8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65C61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C2F0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0E1D58E4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E54B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2624" w14:textId="77777777" w:rsidR="00C44C25" w:rsidRDefault="00C44C25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0C482041" w14:textId="77777777" w:rsidR="00C44C25" w:rsidRDefault="00C44C25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460A03AD" w14:textId="77777777" w:rsidR="00C44C25" w:rsidRDefault="00C44C25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E82E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E881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74C0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EC6E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E30B" w14:textId="77777777" w:rsidR="00C44C25" w:rsidRDefault="00C44C25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2F7F0571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3C434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FDD2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51482FBD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4651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7767" w14:textId="77777777" w:rsidR="00C44C25" w:rsidRDefault="00C44C25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2DAB8C6D" w14:textId="77777777" w:rsidR="00C44C25" w:rsidRDefault="00C44C25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2936FB8E" w14:textId="77777777" w:rsidR="00C44C25" w:rsidRDefault="00C44C25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34C7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86FE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89CE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5AE9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6387" w14:textId="77777777" w:rsidR="00C44C25" w:rsidRDefault="00C44C25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630EB756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079E5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28B9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4C94159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9678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7347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74544408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CD8E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BB18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60E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9DC9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0022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4971508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C44C25" w14:paraId="13FA4207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C3994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CCB6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7A0F5C2C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0024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3E2B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7EB7D05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4F7A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EC3D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AFCF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7543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55BF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4A28AAF3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3BE85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9BBB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1D3E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A8DE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6E3C2237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8275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0E7A53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A85B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7B9C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CD43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690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4B567198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06B8" w14:textId="77777777" w:rsidR="00C44C25" w:rsidRDefault="00C44C25" w:rsidP="00C44C25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7D89" w14:textId="77777777" w:rsidR="00C44C25" w:rsidRDefault="00C44C25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CF8E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4BCF" w14:textId="77777777" w:rsidR="00C44C25" w:rsidRDefault="00C44C25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4E391A24" w14:textId="77777777" w:rsidR="00C44C25" w:rsidRDefault="00C44C25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BE07" w14:textId="77777777" w:rsidR="00C44C25" w:rsidRDefault="00C44C25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03026A" w14:textId="77777777" w:rsidR="00C44C25" w:rsidRDefault="00C44C25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5754" w14:textId="77777777" w:rsidR="00C44C25" w:rsidRDefault="00C44C25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FB8B" w14:textId="77777777" w:rsidR="00C44C25" w:rsidRDefault="00C44C25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EF04" w14:textId="77777777" w:rsidR="00C44C25" w:rsidRDefault="00C44C25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5F65" w14:textId="77777777" w:rsidR="00C44C25" w:rsidRDefault="00C44C25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50AE22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0CAFD429" w14:textId="77777777" w:rsidR="00C44C25" w:rsidRDefault="00C44C25" w:rsidP="00FF5C69">
      <w:pPr>
        <w:pStyle w:val="Heading1"/>
        <w:spacing w:line="276" w:lineRule="auto"/>
      </w:pPr>
      <w:r>
        <w:t>LINIA 804</w:t>
      </w:r>
    </w:p>
    <w:p w14:paraId="506AD374" w14:textId="77777777" w:rsidR="00C44C25" w:rsidRDefault="00C44C25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C44C25" w14:paraId="7530F06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EE993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7D79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72417953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5458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A317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54056B24" w14:textId="77777777" w:rsidR="00C44C25" w:rsidRDefault="00C44C25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3059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B23A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4A7E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7B25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1D32" w14:textId="77777777" w:rsidR="00C44C25" w:rsidRPr="00436B1D" w:rsidRDefault="00C44C2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C44C25" w14:paraId="72E4563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4DA64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2924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7725F276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9567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3FB3" w14:textId="77777777" w:rsidR="00C44C25" w:rsidRDefault="00C44C25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13F3811C" w14:textId="77777777" w:rsidR="00C44C25" w:rsidRDefault="00C44C25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C2CB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EBB8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C2FD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5940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B11C" w14:textId="77777777" w:rsidR="00C44C25" w:rsidRPr="00436B1D" w:rsidRDefault="00C44C2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C44C25" w14:paraId="7303604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D3E8C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595A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01A19908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7863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3573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4BA246B2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E897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BF19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FE8C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F9E1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0F59" w14:textId="77777777" w:rsidR="00C44C25" w:rsidRPr="00E25A4B" w:rsidRDefault="00C44C2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569D7E4E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5D79905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1BB37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1FFE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4C81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ED05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B1D4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0A20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4E0F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5B3F6685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EAB0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2AC4" w14:textId="77777777" w:rsidR="00C44C25" w:rsidRDefault="00C44C2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C44C25" w14:paraId="0820B36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281F1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C075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3467" w14:textId="77777777" w:rsidR="00C44C25" w:rsidRPr="00A152FB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1C7A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5B1B2B9E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C652830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8079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5CED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C810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BC0F117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F30B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D838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AA92ED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F9F87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FCD2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6FDAEB03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D36B" w14:textId="77777777" w:rsidR="00C44C25" w:rsidRPr="00A152FB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7721" w14:textId="77777777" w:rsidR="00C44C25" w:rsidRDefault="00C44C25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5B7BFCDC" w14:textId="77777777" w:rsidR="00C44C25" w:rsidRDefault="00C44C25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3EA075E3" w14:textId="77777777" w:rsidR="00C44C25" w:rsidRDefault="00C44C25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2CD769DF" w14:textId="77777777" w:rsidR="00C44C25" w:rsidRDefault="00C44C25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5F0552C5" w14:textId="77777777" w:rsidR="00C44C25" w:rsidRDefault="00C44C25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49B2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34B6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1E67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5207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8CB8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7CB5338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68D85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FA90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3896" w14:textId="77777777" w:rsidR="00C44C25" w:rsidRPr="00A152FB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96E7" w14:textId="77777777" w:rsidR="00C44C25" w:rsidRDefault="00C44C25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5B70EF89" w14:textId="77777777" w:rsidR="00C44C25" w:rsidRDefault="00C44C25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16A24FE3" w14:textId="77777777" w:rsidR="00C44C25" w:rsidRDefault="00C44C25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6BDF6744" w14:textId="77777777" w:rsidR="00C44C25" w:rsidRDefault="00C44C25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978F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2C87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2051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2DE1A522" w14:textId="77777777" w:rsidR="00C44C25" w:rsidRDefault="00C44C25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DDCC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A9C9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4F5791A7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464F5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EE22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741A" w14:textId="77777777" w:rsidR="00C44C25" w:rsidRPr="00A152FB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FCEA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C5E4CF7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18BB5CCD" w14:textId="77777777" w:rsidR="00C44C25" w:rsidRDefault="00C44C25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D95F" w14:textId="77777777" w:rsidR="00C44C25" w:rsidRDefault="00C44C2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16F47E" w14:textId="77777777" w:rsidR="00C44C25" w:rsidRDefault="00C44C2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5D96" w14:textId="77777777" w:rsidR="00C44C25" w:rsidRPr="00F9444C" w:rsidRDefault="00C44C2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3F32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5D19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4C57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80A7D4E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B8AA8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4AD0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2D9EA19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A76F" w14:textId="77777777" w:rsidR="00C44C25" w:rsidRPr="00A152FB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2BCF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65D77FE9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F413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3BFD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56DD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4316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84ED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C7F3B16" w14:textId="77777777" w:rsidR="00C44C25" w:rsidRDefault="00C44C25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44C25" w14:paraId="0987BF0F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5E9A9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C773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7E9D2C17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59BA" w14:textId="77777777" w:rsidR="00C44C25" w:rsidRPr="00A152FB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19A7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4500D07E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4DC9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F3F5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D2FA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738C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9A94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2E3D5A3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44C25" w14:paraId="3569739B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96B0E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D24C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12CA220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6A69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0E3E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63C64107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7B9A7F2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386CD92A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2D3E977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56B03F77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8BC7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1913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C830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D4EB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2267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68A718B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4BEE7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633B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BAEE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16E5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3EDA589C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379B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101479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0D4B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DDF3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75BD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B1EC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8651690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2ADEC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1B10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16F8" w14:textId="77777777" w:rsidR="00C44C25" w:rsidRPr="00A152FB" w:rsidRDefault="00C44C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FFFD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7E6842DB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C360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EF00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A485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7F98" w14:textId="77777777" w:rsidR="00C44C25" w:rsidRPr="00F9444C" w:rsidRDefault="00C44C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DF09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E574CCE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F784A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90E3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4F0144C8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9148" w14:textId="77777777" w:rsidR="00C44C25" w:rsidRPr="00A152FB" w:rsidRDefault="00C44C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7530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B5E79FE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F106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2E72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BF41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F369" w14:textId="77777777" w:rsidR="00C44C25" w:rsidRPr="00F9444C" w:rsidRDefault="00C44C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D1F9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C65F43B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44C25" w14:paraId="5E9556D3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A5EB7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7131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04832F0F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0627" w14:textId="77777777" w:rsidR="00C44C25" w:rsidRPr="00A152FB" w:rsidRDefault="00C44C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C662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8D86AA1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71D6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064B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4622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6CDA" w14:textId="77777777" w:rsidR="00C44C25" w:rsidRPr="00F9444C" w:rsidRDefault="00C44C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D39E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CDB27DE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44C25" w14:paraId="75529DDA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0BB10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298E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1723" w14:textId="77777777" w:rsidR="00C44C25" w:rsidRPr="00A152FB" w:rsidRDefault="00C44C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586E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6994F14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60F3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24303F9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3C0C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9B56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F934" w14:textId="77777777" w:rsidR="00C44C25" w:rsidRPr="00F9444C" w:rsidRDefault="00C44C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F3E4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B104DEA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9ECE9" w14:textId="77777777" w:rsidR="00C44C25" w:rsidRDefault="00C44C25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C44C25" w14:paraId="64E7DFB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B418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FF53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B758" w14:textId="77777777" w:rsidR="00C44C25" w:rsidRPr="00A152FB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7A8C" w14:textId="77777777" w:rsidR="00C44C25" w:rsidRDefault="00C44C25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62A080E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C799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E923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B22A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2F37D5EB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57FD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408D" w14:textId="77777777" w:rsidR="00C44C25" w:rsidRDefault="00C44C2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CB518A" w14:textId="77777777" w:rsidR="00C44C25" w:rsidRDefault="00C44C2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403FFB0" w14:textId="77777777" w:rsidR="00C44C25" w:rsidRDefault="00C44C2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74D3A2" w14:textId="77777777" w:rsidR="00C44C25" w:rsidRDefault="00C44C25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44C25" w14:paraId="2F16C77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5976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CABF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FB25" w14:textId="77777777" w:rsidR="00C44C25" w:rsidRPr="00A152FB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9AA5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21DB4D5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4A2F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7BDE22F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21AE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ECBF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41BC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CE25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E813D3B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C44C25" w14:paraId="535B740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0191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C947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0058C14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823B" w14:textId="77777777" w:rsidR="00C44C25" w:rsidRPr="00A152FB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D64A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6CD250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04CD2374" w14:textId="77777777" w:rsidR="00C44C25" w:rsidRDefault="00C44C2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CB31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FD87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FF02" w14:textId="77777777" w:rsidR="00C44C25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B6D6" w14:textId="77777777" w:rsidR="00C44C25" w:rsidRPr="00F9444C" w:rsidRDefault="00C44C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F1AF" w14:textId="77777777" w:rsidR="00C44C25" w:rsidRDefault="00C44C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0546A65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20BD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E2D4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B5B6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C0A9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D5006A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747DC75C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00FF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F1C2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5F05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E04F77E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6AD9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EB03" w14:textId="77777777" w:rsidR="00C44C25" w:rsidRDefault="00C44C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35687DE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04D6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3AF1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080C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6C55" w14:textId="77777777" w:rsidR="00C44C25" w:rsidRDefault="00C44C2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4CC6A8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E356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3EF3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A88C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EC82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1569" w14:textId="77777777" w:rsidR="00C44C25" w:rsidRDefault="00C44C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144359" w14:textId="77777777" w:rsidR="00C44C25" w:rsidRDefault="00C44C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C44C25" w14:paraId="71CFD37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04B2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DFFB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6650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0BDE" w14:textId="77777777" w:rsidR="00C44C25" w:rsidRDefault="00C44C2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C5006B" w14:textId="77777777" w:rsidR="00C44C25" w:rsidRDefault="00C44C2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C842" w14:textId="77777777" w:rsidR="00C44C25" w:rsidRDefault="00C44C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1E87F71" w14:textId="77777777" w:rsidR="00C44C25" w:rsidRDefault="00C44C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3F6DE872" w14:textId="77777777" w:rsidR="00C44C25" w:rsidRDefault="00C44C2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767B2172" w14:textId="77777777" w:rsidR="00C44C25" w:rsidRDefault="00C44C2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0FEB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8DCC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CCCF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0B38" w14:textId="77777777" w:rsidR="00C44C25" w:rsidRDefault="00C44C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87645F" w14:textId="77777777" w:rsidR="00C44C25" w:rsidRDefault="00C44C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226242" w14:textId="77777777" w:rsidR="00C44C25" w:rsidRPr="0045712D" w:rsidRDefault="00C44C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21205E56" w14:textId="77777777" w:rsidR="00C44C25" w:rsidRDefault="00C44C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C44C25" w14:paraId="3F38754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8933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5040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A893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FCE0" w14:textId="77777777" w:rsidR="00C44C25" w:rsidRDefault="00C44C25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5CDF63" w14:textId="77777777" w:rsidR="00C44C25" w:rsidRDefault="00C44C25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B3C6" w14:textId="77777777" w:rsidR="00C44C25" w:rsidRDefault="00C44C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0E7B8D4" w14:textId="77777777" w:rsidR="00C44C25" w:rsidRDefault="00C44C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6746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9C21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8491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7BB3" w14:textId="77777777" w:rsidR="00C44C25" w:rsidRDefault="00C44C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8277BE" w14:textId="77777777" w:rsidR="00C44C25" w:rsidRDefault="00C44C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C44C25" w14:paraId="02C5B3E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535F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6C42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E67C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F9F6" w14:textId="77777777" w:rsidR="00C44C25" w:rsidRDefault="00C44C25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5C472F" w14:textId="77777777" w:rsidR="00C44C25" w:rsidRDefault="00C44C25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905E" w14:textId="77777777" w:rsidR="00C44C25" w:rsidRDefault="00C44C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B664C21" w14:textId="77777777" w:rsidR="00C44C25" w:rsidRDefault="00C44C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49B6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75AD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4E48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F13B" w14:textId="77777777" w:rsidR="00C44C25" w:rsidRDefault="00C44C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502C71" w14:textId="77777777" w:rsidR="00C44C25" w:rsidRDefault="00C44C25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C44C25" w14:paraId="3A58C3D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ADDB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92B7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2D1A" w14:textId="77777777" w:rsidR="00C44C25" w:rsidRPr="00A152FB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283F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0CBEA5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9DE6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887836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B2F8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979B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E20A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4D1B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88FCD7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C44C25" w14:paraId="73A4ACC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9D38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666E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51D2" w14:textId="77777777" w:rsidR="00C44C25" w:rsidRPr="00A152FB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A02E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A0FC12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2604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063B60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9622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8265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5A32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1385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11A99C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C44C25" w14:paraId="49B940D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FF60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B873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04EC" w14:textId="77777777" w:rsidR="00C44C25" w:rsidRPr="00A152FB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9000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F827AB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9286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0022DB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EEEB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9287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00C4" w14:textId="77777777" w:rsidR="00C44C25" w:rsidRDefault="00C44C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09C4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EE5E46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70A37480" w14:textId="77777777" w:rsidR="00C44C25" w:rsidRDefault="00C44C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C44C25" w14:paraId="03D0EBA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73EA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CE18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52C0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5608" w14:textId="77777777" w:rsidR="00C44C25" w:rsidRDefault="00C44C2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8905948" w14:textId="77777777" w:rsidR="00C44C25" w:rsidRDefault="00C44C2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F9F8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7EA0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B0AA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635E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DF6B" w14:textId="77777777" w:rsidR="00C44C25" w:rsidRDefault="00C44C2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26F6A5" w14:textId="77777777" w:rsidR="00C44C25" w:rsidRDefault="00C44C2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C44C25" w14:paraId="01EA2B5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CA1F0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1FE0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83E2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3A3A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427905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8643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A32F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432D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EDFD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D82F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BE9A4D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C644C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6EFD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8CF0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D9C2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9BCA02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8319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1DCA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A1B4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4FA1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BA24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6CB38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9FF22E0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44C25" w14:paraId="4371DBA0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5D886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4F4B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B615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0231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6D0557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B7E5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8524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6B59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3B27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30E5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27FFB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724A244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44C25" w14:paraId="54871C7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36990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6405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022F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CB45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05FC31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D3BE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0841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4C20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4F66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EBD9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68BDF9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D4CC0A4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44C25" w14:paraId="7CC217C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C90C5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B999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E8DE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4EAA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4E8436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C4C9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4391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D57C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DEA5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4FA8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28D990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D2F5AFA" w14:textId="77777777" w:rsidR="00C44C25" w:rsidRDefault="00C44C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44C25" w14:paraId="7EB35A41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77A99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0DBB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AA15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B7BA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703B14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464F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09710897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50632BB2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3744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D8E3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443F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FF2E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7A13677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C44C25" w14:paraId="0C629B6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A6686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06B5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3A66" w14:textId="77777777" w:rsidR="00C44C25" w:rsidRPr="00A152FB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436F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6AADDA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4456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AF65D4D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68662671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A43A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237B" w14:textId="77777777" w:rsidR="00C44C25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FA6D" w14:textId="77777777" w:rsidR="00C44C25" w:rsidRPr="00F9444C" w:rsidRDefault="00C44C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1225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847FA85" w14:textId="77777777" w:rsidR="00C44C25" w:rsidRDefault="00C44C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C44C25" w14:paraId="287F110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1A001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266B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392D1D4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8EB3" w14:textId="77777777" w:rsidR="00C44C25" w:rsidRPr="00A152FB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5D50" w14:textId="77777777" w:rsidR="00C44C25" w:rsidRDefault="00C44C2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23C2AC" w14:textId="77777777" w:rsidR="00C44C25" w:rsidRDefault="00C44C2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46EFF6A8" w14:textId="77777777" w:rsidR="00C44C25" w:rsidRDefault="00C44C2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7161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9B17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76C8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9DB1" w14:textId="77777777" w:rsidR="00C44C25" w:rsidRPr="00F9444C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4A45" w14:textId="77777777" w:rsidR="00C44C25" w:rsidRDefault="00C44C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0D4710A2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D4330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55C3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0511" w14:textId="77777777" w:rsidR="00C44C25" w:rsidRPr="00A152FB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0DE1" w14:textId="77777777" w:rsidR="00C44C25" w:rsidRDefault="00C44C2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964D20" w14:textId="77777777" w:rsidR="00C44C25" w:rsidRDefault="00C44C2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0D199D0B" w14:textId="77777777" w:rsidR="00C44C25" w:rsidRDefault="00C44C2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6F5C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F762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5813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57092D7" w14:textId="77777777" w:rsidR="00C44C25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15F3" w14:textId="77777777" w:rsidR="00C44C25" w:rsidRPr="00F9444C" w:rsidRDefault="00C44C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EEEF" w14:textId="77777777" w:rsidR="00C44C25" w:rsidRDefault="00C44C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297DF5D3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5C71A" w14:textId="77777777" w:rsidR="00C44C25" w:rsidRDefault="00C44C25" w:rsidP="00C44C25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2FC0" w14:textId="77777777" w:rsidR="00C44C25" w:rsidRDefault="00C44C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A39A" w14:textId="77777777" w:rsidR="00C44C25" w:rsidRPr="00A152FB" w:rsidRDefault="00C44C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3664" w14:textId="77777777" w:rsidR="00C44C25" w:rsidRDefault="00C44C25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88864D" w14:textId="77777777" w:rsidR="00C44C25" w:rsidRDefault="00C44C25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07FF" w14:textId="77777777" w:rsidR="00C44C25" w:rsidRDefault="00C44C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9B2D" w14:textId="77777777" w:rsidR="00C44C25" w:rsidRPr="00F9444C" w:rsidRDefault="00C44C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E983" w14:textId="77777777" w:rsidR="00C44C25" w:rsidRDefault="00C44C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0A1A" w14:textId="77777777" w:rsidR="00C44C25" w:rsidRPr="00F9444C" w:rsidRDefault="00C44C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542C" w14:textId="77777777" w:rsidR="00C44C25" w:rsidRDefault="00C44C25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04C7153" w14:textId="77777777" w:rsidR="00C44C25" w:rsidRDefault="00C44C25" w:rsidP="00802827">
      <w:pPr>
        <w:spacing w:line="276" w:lineRule="auto"/>
        <w:ind w:right="57"/>
        <w:rPr>
          <w:sz w:val="20"/>
          <w:lang w:val="ro-RO"/>
        </w:rPr>
      </w:pPr>
    </w:p>
    <w:p w14:paraId="0A62D779" w14:textId="77777777" w:rsidR="00C44C25" w:rsidRDefault="00C44C25" w:rsidP="00535684">
      <w:pPr>
        <w:pStyle w:val="Heading1"/>
        <w:spacing w:line="360" w:lineRule="auto"/>
      </w:pPr>
      <w:r>
        <w:t>LINIA 807</w:t>
      </w:r>
    </w:p>
    <w:p w14:paraId="0CF0F874" w14:textId="77777777" w:rsidR="00C44C25" w:rsidRDefault="00C44C25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44C25" w14:paraId="6D9DB1A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83629" w14:textId="77777777" w:rsidR="00C44C25" w:rsidRDefault="00C44C25" w:rsidP="00C44C25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8955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131B2B78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46CE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06C2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020C039E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6E49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AE9B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30BF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F151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99C7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6D299B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7DE1EFA1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5FB2E8E6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C44C25" w14:paraId="1E3D4BF5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DF76" w14:textId="77777777" w:rsidR="00C44C25" w:rsidRDefault="00C44C25" w:rsidP="00C44C25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92E6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70F26402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947E" w14:textId="77777777" w:rsidR="00C44C25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71AE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6DD9D3C2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B87B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1C07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0E1C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32A5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C20D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3538DFDE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7CAAD" w14:textId="77777777" w:rsidR="00C44C25" w:rsidRDefault="00C44C25" w:rsidP="00C44C25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0C10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AB04" w14:textId="77777777" w:rsidR="00C44C25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6CD3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3E8AD995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F794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2BC96D" w14:textId="77777777" w:rsidR="00C44C25" w:rsidRDefault="00C44C25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54DB1A5C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2B5D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76DD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BB4D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4998" w14:textId="77777777" w:rsidR="00C44C25" w:rsidRDefault="00C44C2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313723" w14:textId="77777777" w:rsidR="00C44C25" w:rsidRDefault="00C44C2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1D41A3" w14:textId="77777777" w:rsidR="00C44C25" w:rsidRDefault="00C44C2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1A6BD0E0" w14:textId="77777777" w:rsidR="00C44C25" w:rsidRDefault="00C44C2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C44C25" w14:paraId="2C662CED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10DDB" w14:textId="77777777" w:rsidR="00C44C25" w:rsidRDefault="00C44C25" w:rsidP="00C44C25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6BF6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C1AA" w14:textId="77777777" w:rsidR="00C44C25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75FE" w14:textId="77777777" w:rsidR="00C44C25" w:rsidRDefault="00C44C25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783065F0" w14:textId="77777777" w:rsidR="00C44C25" w:rsidRDefault="00C44C25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B221" w14:textId="77777777" w:rsidR="00C44C25" w:rsidRDefault="00C44C25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958543" w14:textId="77777777" w:rsidR="00C44C25" w:rsidRDefault="00C44C25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44263D1F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A9AE" w14:textId="77777777" w:rsidR="00C44C25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1C67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6AFE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685D" w14:textId="77777777" w:rsidR="00C44C25" w:rsidRDefault="00C44C2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64ACAC" w14:textId="77777777" w:rsidR="00C44C25" w:rsidRDefault="00C44C2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412A1D" w14:textId="77777777" w:rsidR="00C44C25" w:rsidRDefault="00C44C2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44F95607" w14:textId="77777777" w:rsidR="00C44C25" w:rsidRDefault="00C44C2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C44C25" w14:paraId="4F79F1AF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64687" w14:textId="77777777" w:rsidR="00C44C25" w:rsidRDefault="00C44C25" w:rsidP="00C44C25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9F5B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38A2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58C5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4C96711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C76C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68AE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AB02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56BA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DFBC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B7ECD6D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99DDE" w14:textId="77777777" w:rsidR="00C44C25" w:rsidRDefault="00C44C25" w:rsidP="00C44C25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1895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B1D1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86C6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3CE5C28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38AF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565B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D785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20DEE9D4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1BB2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3F8C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B01D1D2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BBA32" w14:textId="77777777" w:rsidR="00C44C25" w:rsidRDefault="00C44C25" w:rsidP="00C44C25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E3B6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84E6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45D7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73154496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586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475FDE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853E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5AD7" w14:textId="77777777" w:rsidR="00C44C25" w:rsidRDefault="00C44C2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C73C" w14:textId="77777777" w:rsidR="00C44C25" w:rsidRPr="007345A6" w:rsidRDefault="00C44C2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0AEB" w14:textId="77777777" w:rsidR="00C44C25" w:rsidRDefault="00C44C2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FDB2B7E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6EB52568" w14:textId="77777777" w:rsidR="00C44C25" w:rsidRDefault="00C44C25" w:rsidP="00D509E3">
      <w:pPr>
        <w:pStyle w:val="Heading1"/>
        <w:spacing w:line="360" w:lineRule="auto"/>
      </w:pPr>
      <w:r>
        <w:t>LINIA 812</w:t>
      </w:r>
    </w:p>
    <w:p w14:paraId="3668E98A" w14:textId="77777777" w:rsidR="00C44C25" w:rsidRDefault="00C44C25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44C25" w14:paraId="6B43F045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41631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4571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F2C4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26A4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DD5287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557E0A43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8C8C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7C88B96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05B3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6BE2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9E5D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006B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D48AE73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57A62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CA0E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6DBA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4EF6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7001DC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BF59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7652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227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5697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BD44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A6777AC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935F6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0371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24290787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9B16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7B0D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03817652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DE0A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EC98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3738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3B6D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CDDD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2008E80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44C25" w14:paraId="3F885D4F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70404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C19A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513D1AF8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76D5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A1F2" w14:textId="77777777" w:rsidR="00C44C25" w:rsidRDefault="00C44C25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23208F37" w14:textId="77777777" w:rsidR="00C44C25" w:rsidRDefault="00C44C25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03B4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D83F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CA25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BE70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B616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38C35712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06827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92D0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E5BE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7BFE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B17B488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CFF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5DB77192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D523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9D84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D02F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5F0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89AC72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A95286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58CFD8F7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C44C25" w14:paraId="07CEB02D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01120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CC51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3B82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BC46" w14:textId="77777777" w:rsidR="00C44C25" w:rsidRDefault="00C44C25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0429F4C" w14:textId="77777777" w:rsidR="00C44C25" w:rsidRDefault="00C44C25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0697" w14:textId="77777777" w:rsidR="00C44C25" w:rsidRDefault="00C44C25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5197C2D8" w14:textId="77777777" w:rsidR="00C44C25" w:rsidRPr="001A61C3" w:rsidRDefault="00C44C25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B933" w14:textId="77777777" w:rsidR="00C44C25" w:rsidRPr="006A7C82" w:rsidRDefault="00C44C25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C67A" w14:textId="77777777" w:rsidR="00C44C25" w:rsidRPr="001A61C3" w:rsidRDefault="00C44C25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EDD7" w14:textId="77777777" w:rsidR="00C44C25" w:rsidRPr="00772CB4" w:rsidRDefault="00C44C25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41CC" w14:textId="77777777" w:rsidR="00C44C25" w:rsidRDefault="00C44C25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50B1024" w14:textId="77777777" w:rsidR="00C44C25" w:rsidRDefault="00C44C25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24771789" w14:textId="77777777" w:rsidR="00C44C25" w:rsidRDefault="00C44C25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C44C25" w14:paraId="215DAF3C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953D0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2582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C8FD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66CD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5FBBEF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99D7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A8F7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0017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75EE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03CD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8F7E0D1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84985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3A0D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CA2E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2F2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55719D3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9D01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7C41F1AC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08E14A2D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45E74909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A9F2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944A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9987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7DD3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3EEB3BD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8919B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E5C9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413D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8651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A7EC45E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1633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1A08A61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26E97BA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F23B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AF5B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FB72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FF8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89EA4F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C44C25" w14:paraId="5EAB87EA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227BC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3B7A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8B8B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0D4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6A4C544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9A33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559845E2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4DBDC126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03A7A4AD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3A77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DB38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D413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C9DA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6667DD" w14:textId="77777777" w:rsidR="00C44C25" w:rsidRDefault="00C44C25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C44C25" w14:paraId="1A236C82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9F4CB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1950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FEC9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2E01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AB48CB1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4236" w14:textId="77777777" w:rsidR="00C44C25" w:rsidRPr="001A61C3" w:rsidRDefault="00C44C2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D847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DA49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E8BB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08FA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9F3DC0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0F44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3E77EF48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C44C25" w14:paraId="2B333C6E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6786A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5564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EA3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4638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23F9CC2E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C186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3A7F1017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171A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04A2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799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8ACA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40B11D19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201A7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5EA0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FCBC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A59D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78C3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3FAD14" w14:textId="77777777" w:rsidR="00C44C25" w:rsidRPr="001A61C3" w:rsidRDefault="00C44C2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A2BF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41FE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877D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948F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9FEEB38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61854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3CF6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70BF792A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2B4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4523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0F29388B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E478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9D5F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0DD2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EFA2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D220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7FDD8E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707740D4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C44C25" w14:paraId="3B7F8C2C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93E5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75C9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5F55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2C61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27BC3951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951D" w14:textId="77777777" w:rsidR="00C44C25" w:rsidRPr="001A61C3" w:rsidRDefault="00C44C2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7EAF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D0E0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D7ED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5B91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4E938F" w14:textId="77777777" w:rsidR="00C44C25" w:rsidRDefault="00C44C25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C44C25" w14:paraId="68818EE3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148CE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D1FE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54FEB7DE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9B23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5F3D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60CE729C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C780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6ADE" w14:textId="77777777" w:rsidR="00C44C25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99BE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F8B8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9DDB" w14:textId="77777777" w:rsidR="00C44C25" w:rsidRPr="00562792" w:rsidRDefault="00C44C25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2189D3CB" w14:textId="77777777" w:rsidR="00C44C25" w:rsidRPr="00562792" w:rsidRDefault="00C44C25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3F8EE8B0" w14:textId="77777777" w:rsidR="00C44C25" w:rsidRDefault="00C44C25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631104E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38A55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BFFD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0FF9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8CBC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72B8FADC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BFB6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5D37145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6132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A231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0246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146A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D4CF2C2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B6C75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A276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8087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97F4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678E4E78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41D6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1C9B8C55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16634756" w14:textId="77777777" w:rsidR="00C44C25" w:rsidRPr="001A61C3" w:rsidRDefault="00C44C2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7964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F8A7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D3F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A402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FFCA4C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0900C331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C44C25" w14:paraId="0CCE76B2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9F304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A1B6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CB57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84C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6577744C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75D4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6762745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796E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321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D6D3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20E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1DCF2F6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C3B4A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81AA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334C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AA99" w14:textId="77777777" w:rsidR="00C44C25" w:rsidRDefault="00C44C25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4B938E11" w14:textId="77777777" w:rsidR="00C44C25" w:rsidRDefault="00C44C25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76BDFDE3" w14:textId="77777777" w:rsidR="00C44C25" w:rsidRDefault="00C44C25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D3E4" w14:textId="77777777" w:rsidR="00C44C25" w:rsidRPr="001A61C3" w:rsidRDefault="00C44C25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3EAB75B" w14:textId="77777777" w:rsidR="00C44C25" w:rsidRPr="001A61C3" w:rsidRDefault="00C44C25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FCB1" w14:textId="77777777" w:rsidR="00C44C25" w:rsidRPr="006A7C82" w:rsidRDefault="00C44C25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FBF2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7777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D02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FED19DC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180D7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77CB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6BA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EA56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540ACAFE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65BD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D9FA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2F40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8584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D592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EEE8AB9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BBE8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627C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10FD1986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E180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D1B4" w14:textId="77777777" w:rsidR="00C44C25" w:rsidRDefault="00C44C25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B9CB6F1" w14:textId="77777777" w:rsidR="00C44C25" w:rsidRDefault="00C44C25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F924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BFC1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3B9B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AA1D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D74E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6261321F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CCEAC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72E1" w14:textId="77777777" w:rsidR="00C44C25" w:rsidRDefault="00C44C2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75C0E5C5" w14:textId="77777777" w:rsidR="00C44C25" w:rsidRPr="001A61C3" w:rsidRDefault="00C44C2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B413" w14:textId="77777777" w:rsidR="00C44C25" w:rsidRPr="00772CB4" w:rsidRDefault="00C44C25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F9F9" w14:textId="77777777" w:rsidR="00C44C25" w:rsidRDefault="00C44C25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72BD7A5B" w14:textId="77777777" w:rsidR="00C44C25" w:rsidRDefault="00C44C25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D80A" w14:textId="77777777" w:rsidR="00C44C25" w:rsidRDefault="00C44C2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DB10" w14:textId="77777777" w:rsidR="00C44C25" w:rsidRPr="006A7C82" w:rsidRDefault="00C44C25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D013" w14:textId="77777777" w:rsidR="00C44C25" w:rsidRPr="001A61C3" w:rsidRDefault="00C44C2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4BE2" w14:textId="77777777" w:rsidR="00C44C25" w:rsidRPr="00772CB4" w:rsidRDefault="00C44C25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F4EA" w14:textId="77777777" w:rsidR="00C44C25" w:rsidRDefault="00C44C25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0ADB0B7" w14:textId="77777777" w:rsidR="00C44C25" w:rsidRDefault="00C44C25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C44C25" w14:paraId="4EB249E0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CC0B4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9361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1967CFD9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88FB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D42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783ED9A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1C70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D951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D017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F020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D982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0C340EC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4D9E5867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C44C25" w14:paraId="14A826DA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8E3C7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151F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7F521934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E305" w14:textId="77777777" w:rsidR="00C44C25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E57F" w14:textId="77777777" w:rsidR="00C44C25" w:rsidRDefault="00C44C25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79E31931" w14:textId="77777777" w:rsidR="00C44C25" w:rsidRDefault="00C44C25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67C3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5A29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CB30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A05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1FE3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04FF81EE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73571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E506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012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22D6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54112908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0813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C229785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A241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88C1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3898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E8F3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7890FBEF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3E28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754C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CC9C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5B01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0CE72981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022C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1BD01054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80F1ECA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EEAC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F44E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3A8A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90AF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7CA2472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C44C25" w14:paraId="3ACB8D5F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DEC65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C02D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3DF5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E85F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1D2B74D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CD92" w14:textId="77777777" w:rsidR="00C44C25" w:rsidRPr="001A61C3" w:rsidRDefault="00C44C25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2ABD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6031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EEE0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CE43" w14:textId="77777777" w:rsidR="00C44C25" w:rsidRDefault="00C44C25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44C25" w14:paraId="67C89F6C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B55B9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5660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0D42753F" w14:textId="77777777" w:rsidR="00C44C25" w:rsidRPr="001A61C3" w:rsidRDefault="00C44C25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B998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CF8B" w14:textId="77777777" w:rsidR="00C44C25" w:rsidRDefault="00C44C25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506ABA5F" w14:textId="77777777" w:rsidR="00C44C25" w:rsidRDefault="00C44C25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B52B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F742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612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6476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00AC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640F9BBB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8E361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BE5C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7B2E72C9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7F09" w14:textId="77777777" w:rsidR="00C44C25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49F8" w14:textId="77777777" w:rsidR="00C44C25" w:rsidRDefault="00C44C25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7E4696CB" w14:textId="77777777" w:rsidR="00C44C25" w:rsidRDefault="00C44C25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D291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0960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75B9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2FD8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520E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FFA105B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3B10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9E64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4A68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36B8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BCC20DC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870A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1EA72C8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4EED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C611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709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1DD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C31D374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5D15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C95D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F3B6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81EF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23D6832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0CC0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9CD946" w14:textId="77777777" w:rsidR="00C44C25" w:rsidRPr="001A61C3" w:rsidRDefault="00C44C2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1CC1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1F8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A0C2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06D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687A8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C44C25" w14:paraId="6C71DAE3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9E262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89E4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C3D2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40E2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912DFAA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5420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772186" w14:textId="77777777" w:rsidR="00C44C25" w:rsidRPr="001A61C3" w:rsidRDefault="00C44C2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D99C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1DE5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CD8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BCAF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F451DB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F4EE96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C44C25" w14:paraId="589D1061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33F8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9486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B3F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078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1A4C44B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73EB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F62F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2D8F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A189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F5C2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C29B1C6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51A7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232D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2EF9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ADB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48C5812" w14:textId="77777777" w:rsidR="00C44C25" w:rsidRDefault="00C44C25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9E7D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11CD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D0FE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934A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50D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F96DAFE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F431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A7A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D5A7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65C5" w14:textId="77777777" w:rsidR="00C44C25" w:rsidRDefault="00C44C25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B162B4F" w14:textId="77777777" w:rsidR="00C44C25" w:rsidRDefault="00C44C25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292D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4EA07505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1A34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317A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0770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1FBD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F77D82" w14:textId="77777777" w:rsidR="00C44C25" w:rsidRPr="00F662B5" w:rsidRDefault="00C44C25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C44C25" w14:paraId="1F98F448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BF201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DEE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9217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5E36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0DE2000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666F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8047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D001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7048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63A8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4985CD0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63D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91F6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4F01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9B87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1DF4C6D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EF41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67E5B9E" w14:textId="77777777" w:rsidR="00C44C25" w:rsidRPr="001A61C3" w:rsidRDefault="00C44C2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8F6A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DF99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E7CC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3036" w14:textId="77777777" w:rsidR="00C44C25" w:rsidRDefault="00C44C25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D94CF23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D5F31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CD83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1E50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C97E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FC7A5F0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C6C0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F167011" w14:textId="77777777" w:rsidR="00C44C25" w:rsidRPr="001A61C3" w:rsidRDefault="00C44C2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1E7B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3A84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87A9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3097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76F4A8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44C25" w14:paraId="10DDF806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B402A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6BEA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73EDD5FB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068F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3F8B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7FA975AF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B1A3" w14:textId="77777777" w:rsidR="00C44C25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85D1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8754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8AA4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895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59B7EA59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A5BE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4045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4D2A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23A5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09FA2D30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3F69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1218919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3169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853A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DFA8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04D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AA5D71A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3949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A75F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B91B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3998" w14:textId="77777777" w:rsidR="00C44C25" w:rsidRDefault="00C44C25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14A94E91" w14:textId="77777777" w:rsidR="00C44C25" w:rsidRDefault="00C44C25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DC0E" w14:textId="77777777" w:rsidR="00C44C25" w:rsidRPr="001A61C3" w:rsidRDefault="00C44C25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001D497" w14:textId="77777777" w:rsidR="00C44C25" w:rsidRPr="001A61C3" w:rsidRDefault="00C44C25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4D9D" w14:textId="77777777" w:rsidR="00C44C25" w:rsidRPr="006A7C82" w:rsidRDefault="00C44C25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790C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901C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5857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AC8D2BF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9BD96" w14:textId="77777777" w:rsidR="00C44C25" w:rsidRPr="001A61C3" w:rsidRDefault="00C44C25" w:rsidP="00C44C25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05BA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6910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895D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0860ACF9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7FD88D6B" w14:textId="77777777" w:rsidR="00C44C25" w:rsidRDefault="00C44C25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2E38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517E6FF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9781" w14:textId="77777777" w:rsidR="00C44C25" w:rsidRPr="006A7C82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2C04" w14:textId="77777777" w:rsidR="00C44C25" w:rsidRPr="001A61C3" w:rsidRDefault="00C44C2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94E8" w14:textId="77777777" w:rsidR="00C44C25" w:rsidRPr="00772CB4" w:rsidRDefault="00C44C2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6113" w14:textId="77777777" w:rsidR="00C44C25" w:rsidRDefault="00C44C2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549AFBE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4C3ECBD1" w14:textId="77777777" w:rsidR="00C44C25" w:rsidRDefault="00C44C25" w:rsidP="00672C80">
      <w:pPr>
        <w:pStyle w:val="Heading1"/>
        <w:spacing w:line="360" w:lineRule="auto"/>
      </w:pPr>
      <w:r>
        <w:t>LINIA 813</w:t>
      </w:r>
    </w:p>
    <w:p w14:paraId="201DF675" w14:textId="77777777" w:rsidR="00C44C25" w:rsidRDefault="00C44C25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C44C25" w14:paraId="257FC89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49EB3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1BB5" w14:textId="77777777" w:rsidR="00C44C25" w:rsidRDefault="00C44C2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D110" w14:textId="77777777" w:rsidR="00C44C25" w:rsidRDefault="00C44C2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1248" w14:textId="77777777" w:rsidR="00C44C25" w:rsidRDefault="00C44C25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4FF01DE" w14:textId="77777777" w:rsidR="00C44C25" w:rsidRDefault="00C44C25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4D7B" w14:textId="77777777" w:rsidR="00C44C25" w:rsidRDefault="00C44C2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B644B7D" w14:textId="77777777" w:rsidR="00C44C25" w:rsidRDefault="00C44C2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D228" w14:textId="77777777" w:rsidR="00C44C25" w:rsidRDefault="00C44C2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F08B" w14:textId="77777777" w:rsidR="00C44C25" w:rsidRDefault="00C44C2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DE2F" w14:textId="77777777" w:rsidR="00C44C25" w:rsidRPr="00564F54" w:rsidRDefault="00C44C2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9B2C" w14:textId="77777777" w:rsidR="00C44C25" w:rsidRDefault="00C44C25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DF1CF1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022E0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BE2B" w14:textId="77777777" w:rsidR="00C44C25" w:rsidRDefault="00C44C2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6CD0" w14:textId="77777777" w:rsidR="00C44C25" w:rsidRDefault="00C44C2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1E56" w14:textId="77777777" w:rsidR="00C44C25" w:rsidRDefault="00C44C25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2319A9D" w14:textId="77777777" w:rsidR="00C44C25" w:rsidRDefault="00C44C25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5CE9" w14:textId="77777777" w:rsidR="00C44C25" w:rsidRDefault="00C44C2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0CCA5BCC" w14:textId="77777777" w:rsidR="00C44C25" w:rsidRPr="00285047" w:rsidRDefault="00C44C2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4C0B" w14:textId="77777777" w:rsidR="00C44C25" w:rsidRPr="00564F54" w:rsidRDefault="00C44C2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1EE8" w14:textId="77777777" w:rsidR="00C44C25" w:rsidRDefault="00C44C2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8D1D" w14:textId="77777777" w:rsidR="00C44C25" w:rsidRPr="00564F54" w:rsidRDefault="00C44C2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5B6A" w14:textId="77777777" w:rsidR="00C44C25" w:rsidRDefault="00C44C25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FF03157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A089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9949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67A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31D0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B01A3B9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BBA9" w14:textId="77777777" w:rsidR="00C44C25" w:rsidRDefault="00C44C2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031618DE" w14:textId="77777777" w:rsidR="00C44C25" w:rsidRDefault="00C44C2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A14B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66E7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A6A6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EE85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525D3D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1CC52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26FB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1FB5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4941" w14:textId="77777777" w:rsidR="00C44C25" w:rsidRDefault="00C44C25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74C2F09" w14:textId="77777777" w:rsidR="00C44C25" w:rsidRDefault="00C44C25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3FBE" w14:textId="77777777" w:rsidR="00C44C25" w:rsidRDefault="00C44C2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345B1CD6" w14:textId="77777777" w:rsidR="00C44C25" w:rsidRDefault="00C44C2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1C27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D8E9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4D32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35E1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C44C25" w14:paraId="1E8B2098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273D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2F38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4BF1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12CD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B67096E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9B52" w14:textId="77777777" w:rsidR="00C44C25" w:rsidRDefault="00C44C2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3C109B3D" w14:textId="77777777" w:rsidR="00C44C25" w:rsidRDefault="00C44C2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64205623" w14:textId="77777777" w:rsidR="00C44C25" w:rsidRDefault="00C44C2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7AE5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7889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F557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CEB8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69629BD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E2017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E706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B4C3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55B5FAD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7D724A95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350F" w14:textId="77777777" w:rsidR="00C44C25" w:rsidRPr="001A0BE2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4A944EE6" w14:textId="77777777" w:rsidR="00C44C25" w:rsidRPr="001A0BE2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36A3AE37" w14:textId="77777777" w:rsidR="00C44C25" w:rsidRPr="001A0BE2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405F3398" w14:textId="77777777" w:rsidR="00C44C25" w:rsidRPr="00564F54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303A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EB07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5EC534D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BE1FF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BF2A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8BB1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7656F28B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00A3B842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75E6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7517BBB0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2A88510D" w14:textId="77777777" w:rsidR="00C44C25" w:rsidRPr="00DD369C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3690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2029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DA834F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C44C25" w14:paraId="1049973C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9681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8B23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8100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BB30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172E047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D457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68F190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E0A0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469F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1C33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B396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DB39E9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C44C25" w14:paraId="3DC27A63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B8860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B1D3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DBAC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1E3D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805F250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ACF9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5191FD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A5A8654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241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D401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13A4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35EC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0F732D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C44C25" w14:paraId="6697BC87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F750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9F9E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24ED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583D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117E237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51D0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A57FBE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F225425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EB27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1D98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35C0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BEF2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8C2C99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C44C25" w14:paraId="08520BBA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863CD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AABB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9A0E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E7EC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607249A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CF95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20F6458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35F2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64AD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F992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1CC7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58B464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D3FB7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C44C25" w14:paraId="0EA6D5DE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8938B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2572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7FE65A1B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B9E4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31E1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401343F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5D3E0E81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5EDB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B1EE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BE0A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89E2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6D82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15066188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75D9F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6A89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F870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C564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C426BF6" w14:textId="77777777" w:rsidR="00C44C25" w:rsidRDefault="00C44C2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A605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1DD1C5A4" w14:textId="77777777" w:rsidR="00C44C25" w:rsidRDefault="00C44C2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E46C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AD6B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C5D3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1555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A42403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C44C25" w14:paraId="2AC2F18E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5B19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ACDD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91DE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EDF4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6689098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E0E0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8E2BA0D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8C45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FD2C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4D1E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19FE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44C25" w14:paraId="01EEE503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99015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31A5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73BD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E99B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FC4D83F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A2F5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6214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6146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8342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6A18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CA602DF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C8EB12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C44C25" w14:paraId="7C577BCD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464E7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D055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1242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75D2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DD1DF44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276F15B6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B112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E419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3D90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BD24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E36D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13C3F4B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551F2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8F19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9848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F912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0DCE522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354F08AB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4E42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F98D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87EC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6E43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A7D4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0B24A3F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4DA77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E63E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984A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1875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5F04EF2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58ED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7316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D78D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1DC7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4829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A4F9F15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4EBF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B29B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A725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282E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13B62B9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3044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C139179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9098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F58E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165D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B617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18750F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C44C25" w14:paraId="067CA8DC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D247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CBFB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1C18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C299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4E7F476A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9390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BDEC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F2EE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7963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BE82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F00384D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44C25" w14:paraId="6C4718B6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6B86A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B910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CB6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4A0C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47799696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C55F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AA8EEC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D39E387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8C2F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AE42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E2E2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C7D3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CBCDAF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9E78DB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438F51EF" w14:textId="77777777" w:rsidR="00C44C25" w:rsidRPr="00CB3CD0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C44C25" w14:paraId="1DD05AD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E49E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6DD2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557E4D6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AD86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C7F7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03BF4A37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5C8EE0A4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EA69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C17E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E8A6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7B9F508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0DC0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2A0E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F1FD42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B867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4081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5CB8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E01A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24D21672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D474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3317" w14:textId="77777777" w:rsidR="00C44C25" w:rsidRPr="00564F54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E819" w14:textId="77777777" w:rsidR="00C44C25" w:rsidRDefault="00C44C2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F2C2" w14:textId="77777777" w:rsidR="00C44C25" w:rsidRDefault="00C44C2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B0A1" w14:textId="77777777" w:rsidR="00C44C25" w:rsidRDefault="00C44C2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6767180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9077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1D30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73DDB34B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43ED" w14:textId="77777777" w:rsidR="00C44C25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A25B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15474CEF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386D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9200" w14:textId="77777777" w:rsidR="00C44C25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F320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1B8E666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8D61" w14:textId="77777777" w:rsidR="00C44C25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902A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5D1DE2D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17F6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17C0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7345035A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9566" w14:textId="77777777" w:rsidR="00C44C25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2DB8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AA4A025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7D0A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BB0D" w14:textId="77777777" w:rsidR="00C44C25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DA6F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9FC7" w14:textId="77777777" w:rsidR="00C44C25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6BC3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854A088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44B7D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DE23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DBD9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CD7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2C27B5C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3795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878540D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6B3D707B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FEE5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535C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C4CA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6774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C44C25" w14:paraId="2D975E16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F87FA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645A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A511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44E3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59A656C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B97A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A53D9C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5DAB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3459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2241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156B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1982D0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6BBC3057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C44C25" w14:paraId="07190485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13BCC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D7BB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D382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135F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ED18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41736E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2843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825B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CC1A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E2A0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ECFFC1E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2779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3FE5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0AE22676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306C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5183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4B53E3DC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3D85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05E9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9961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00FE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F98C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9125191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C44C25" w14:paraId="545FC69F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7FFEF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6964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33C1D4A8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F4C5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E4D7" w14:textId="77777777" w:rsidR="00C44C25" w:rsidRDefault="00C44C25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4E68B338" w14:textId="77777777" w:rsidR="00C44C25" w:rsidRDefault="00C44C25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3E25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D0E9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2859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D6E4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D83F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536F430E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3A484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453B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2EFBA3DA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BD9D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D43B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1D8984A6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8409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1BCB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225F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785F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9087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5177D6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C44C25" w14:paraId="7ED9C03E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42A8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0750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71A2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516E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2FEFD349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67B2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D8C8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1E37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E83D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5834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C44C25" w14:paraId="5A4E9F21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0662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9AD1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2D20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165D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38BCE3A6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2681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AFFC7A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B774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9C9A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BA61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ED6F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C44C25" w14:paraId="2AE65F9F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8CBB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B04F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1E82A064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E011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A771" w14:textId="77777777" w:rsidR="00C44C25" w:rsidRPr="001060A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8DE4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6A0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66F4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556A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94E1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3D303FD8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F0F2E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4F4D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EC8D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C42D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6631BBDA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7B4E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36872266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6C55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EB73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43E9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3722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4F5E5FF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854EE3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C44C25" w14:paraId="17AC1780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1217" w14:textId="77777777" w:rsidR="00C44C25" w:rsidRDefault="00C44C25" w:rsidP="00C44C25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E747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706C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D312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403452D9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2BAB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A71AFB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038D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EF26" w14:textId="77777777" w:rsidR="00C44C25" w:rsidRDefault="00C44C2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3DBF" w14:textId="77777777" w:rsidR="00C44C25" w:rsidRPr="00564F54" w:rsidRDefault="00C44C2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CA62" w14:textId="77777777" w:rsidR="00C44C25" w:rsidRDefault="00C44C2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00E53C1" w14:textId="77777777" w:rsidR="00C44C25" w:rsidRPr="00237377" w:rsidRDefault="00C44C2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8220094" w14:textId="77777777" w:rsidR="00C44C25" w:rsidRDefault="00C44C25" w:rsidP="00D96D74">
      <w:pPr>
        <w:pStyle w:val="Heading1"/>
        <w:spacing w:line="360" w:lineRule="auto"/>
      </w:pPr>
      <w:r>
        <w:t>LINIA 813 A</w:t>
      </w:r>
    </w:p>
    <w:p w14:paraId="0B7CF9D2" w14:textId="77777777" w:rsidR="00C44C25" w:rsidRDefault="00C44C25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44C25" w14:paraId="073D8203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AEC7" w14:textId="77777777" w:rsidR="00C44C25" w:rsidRDefault="00C44C25" w:rsidP="00C44C25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D8B2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776D451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1558" w14:textId="77777777" w:rsidR="00C44C25" w:rsidRPr="00E230A0" w:rsidRDefault="00C44C2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BCB7" w14:textId="77777777" w:rsidR="00C44C25" w:rsidRDefault="00C44C2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61D399F6" w14:textId="77777777" w:rsidR="00C44C25" w:rsidRDefault="00C44C2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5846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2A1C" w14:textId="77777777" w:rsidR="00C44C25" w:rsidRPr="009033AC" w:rsidRDefault="00C44C2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1BE2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9147" w14:textId="77777777" w:rsidR="00C44C25" w:rsidRPr="009033AC" w:rsidRDefault="00C44C2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4B60" w14:textId="77777777" w:rsidR="00C44C25" w:rsidRDefault="00C44C25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A0DE634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625D" w14:textId="77777777" w:rsidR="00C44C25" w:rsidRDefault="00C44C25" w:rsidP="00C44C25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693E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122D591A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EB5F" w14:textId="77777777" w:rsidR="00C44C25" w:rsidRPr="00E230A0" w:rsidRDefault="00C44C2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8CCF" w14:textId="77777777" w:rsidR="00C44C25" w:rsidRDefault="00C44C2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08E786E4" w14:textId="77777777" w:rsidR="00C44C25" w:rsidRDefault="00C44C2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52E9A51" w14:textId="77777777" w:rsidR="00C44C25" w:rsidRDefault="00C44C2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57E2E5D3" w14:textId="77777777" w:rsidR="00C44C25" w:rsidRDefault="00C44C2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A5AC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7F0A" w14:textId="77777777" w:rsidR="00C44C25" w:rsidRPr="009033AC" w:rsidRDefault="00C44C2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8E62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00DE" w14:textId="77777777" w:rsidR="00C44C25" w:rsidRPr="009033AC" w:rsidRDefault="00C44C2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387D" w14:textId="77777777" w:rsidR="00C44C25" w:rsidRDefault="00C44C25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A6A81DA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4E14" w14:textId="77777777" w:rsidR="00C44C25" w:rsidRDefault="00C44C25" w:rsidP="00C44C25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3267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6ACB" w14:textId="77777777" w:rsidR="00C44C25" w:rsidRPr="00E230A0" w:rsidRDefault="00C44C2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AB44" w14:textId="77777777" w:rsidR="00C44C25" w:rsidRDefault="00C44C2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326F080D" w14:textId="77777777" w:rsidR="00C44C25" w:rsidRDefault="00C44C2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A4F9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E4E3" w14:textId="77777777" w:rsidR="00C44C25" w:rsidRPr="009033AC" w:rsidRDefault="00C44C2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98AE" w14:textId="77777777" w:rsidR="00C44C25" w:rsidRDefault="00C44C2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183C" w14:textId="77777777" w:rsidR="00C44C25" w:rsidRPr="009033AC" w:rsidRDefault="00C44C2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AB82" w14:textId="77777777" w:rsidR="00C44C25" w:rsidRDefault="00C44C25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046A0D" w14:textId="77777777" w:rsidR="00C44C25" w:rsidRDefault="00C44C25">
      <w:pPr>
        <w:spacing w:before="40" w:after="40" w:line="192" w:lineRule="auto"/>
        <w:ind w:right="57"/>
        <w:rPr>
          <w:sz w:val="20"/>
          <w:lang w:val="ro-RO"/>
        </w:rPr>
      </w:pPr>
    </w:p>
    <w:p w14:paraId="16A6B8A9" w14:textId="77777777" w:rsidR="00C44C25" w:rsidRDefault="00C44C25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1506FB59" w14:textId="77777777" w:rsidR="00C44C25" w:rsidRDefault="00C44C25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C44C25" w14:paraId="51F482B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318A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5B6B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DB02" w14:textId="77777777" w:rsidR="00C44C25" w:rsidRPr="002B6917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ABFA" w14:textId="77777777" w:rsidR="00C44C25" w:rsidRDefault="00C44C25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C15DE6" w14:textId="77777777" w:rsidR="00C44C25" w:rsidRDefault="00C44C25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36B7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F58E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11CB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5DFC" w14:textId="77777777" w:rsidR="00C44C25" w:rsidRPr="002A6824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39BA" w14:textId="77777777" w:rsidR="00C44C25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51F5D8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780C5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DAAF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529A" w14:textId="77777777" w:rsidR="00C44C25" w:rsidRPr="002B6917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AE6B" w14:textId="77777777" w:rsidR="00C44C25" w:rsidRDefault="00C44C2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5A1BDC" w14:textId="77777777" w:rsidR="00C44C25" w:rsidRDefault="00C44C2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8A5C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C27B12D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0FAC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0AEF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3750" w14:textId="77777777" w:rsidR="00C44C25" w:rsidRPr="002A6824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AC49" w14:textId="77777777" w:rsidR="00C44C25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7220BCA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34122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8753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4A0D" w14:textId="77777777" w:rsidR="00C44C25" w:rsidRPr="002B6917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B8D4" w14:textId="77777777" w:rsidR="00C44C25" w:rsidRDefault="00C44C2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F26A45" w14:textId="77777777" w:rsidR="00C44C25" w:rsidRDefault="00C44C2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96F5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00231032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5C3103D0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5F6C1E80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F7DB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60DA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724B" w14:textId="77777777" w:rsidR="00C44C25" w:rsidRPr="002A6824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A50E" w14:textId="77777777" w:rsidR="00C44C25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6E18A4A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29089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BC66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6CCB" w14:textId="77777777" w:rsidR="00C44C25" w:rsidRPr="002B6917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9C7D" w14:textId="77777777" w:rsidR="00C44C25" w:rsidRDefault="00C44C25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8D51AE4" w14:textId="77777777" w:rsidR="00C44C25" w:rsidRDefault="00C44C25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4823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4E7C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A544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00B6" w14:textId="77777777" w:rsidR="00C44C25" w:rsidRPr="002A6824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2C3E" w14:textId="77777777" w:rsidR="00C44C25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473678" w14:textId="77777777" w:rsidR="00C44C25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015B4F" w14:textId="77777777" w:rsidR="00C44C25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C44C25" w14:paraId="7A5E7E8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0F13C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538E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3060" w14:textId="77777777" w:rsidR="00C44C25" w:rsidRPr="002B6917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98C9" w14:textId="77777777" w:rsidR="00C44C25" w:rsidRDefault="00C44C25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9F338C" w14:textId="77777777" w:rsidR="00C44C25" w:rsidRDefault="00C44C2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58EC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A25587D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658A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2676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7A12" w14:textId="77777777" w:rsidR="00C44C25" w:rsidRPr="002A6824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F263" w14:textId="77777777" w:rsidR="00C44C25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1F91536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8F496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D591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E28E" w14:textId="77777777" w:rsidR="00C44C25" w:rsidRPr="002B6917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5B57" w14:textId="77777777" w:rsidR="00C44C25" w:rsidRDefault="00C44C25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191F2E" w14:textId="77777777" w:rsidR="00C44C25" w:rsidRDefault="00C44C25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E3E2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031B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10E0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5B10" w14:textId="77777777" w:rsidR="00C44C25" w:rsidRPr="002A6824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27B0" w14:textId="77777777" w:rsidR="00C44C25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DD7198" w14:textId="77777777" w:rsidR="00C44C25" w:rsidRPr="00C87E63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265B81DA" w14:textId="77777777" w:rsidR="00C44C25" w:rsidRPr="00C87E63" w:rsidRDefault="00C44C25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C44C25" w14:paraId="015F27F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A3E29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8243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163D" w14:textId="77777777" w:rsidR="00C44C25" w:rsidRPr="002B6917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EA17" w14:textId="77777777" w:rsidR="00C44C25" w:rsidRDefault="00C44C25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02B5C95" w14:textId="77777777" w:rsidR="00C44C25" w:rsidRDefault="00C44C25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A8B8D15" w14:textId="77777777" w:rsidR="00C44C25" w:rsidRDefault="00C44C25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2703" w14:textId="77777777" w:rsidR="00C44C25" w:rsidRDefault="00C44C25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D56365" w14:textId="77777777" w:rsidR="00C44C25" w:rsidRDefault="00C44C25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1A91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16B4" w14:textId="77777777" w:rsidR="00C44C25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ABB2" w14:textId="77777777" w:rsidR="00C44C25" w:rsidRPr="002A6824" w:rsidRDefault="00C44C2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76E6" w14:textId="77777777" w:rsidR="00C44C25" w:rsidRDefault="00C44C2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DB0F51D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D742B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6100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17F7" w14:textId="77777777" w:rsidR="00C44C25" w:rsidRPr="002B6917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25D7" w14:textId="77777777" w:rsidR="00C44C25" w:rsidRDefault="00C44C25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D786B0B" w14:textId="77777777" w:rsidR="00C44C25" w:rsidRDefault="00C44C25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58D8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4F013C3" w14:textId="77777777" w:rsidR="00C44C25" w:rsidRDefault="00C44C25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E9A5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3590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87E3" w14:textId="77777777" w:rsidR="00C44C25" w:rsidRPr="002A6824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009C" w14:textId="77777777" w:rsidR="00C44C25" w:rsidRDefault="00C44C2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B31ECA" w14:textId="77777777" w:rsidR="00C44C25" w:rsidRDefault="00C44C25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C44C25" w14:paraId="03FB81C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82930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CD22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821E" w14:textId="77777777" w:rsidR="00C44C25" w:rsidRPr="002B6917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A0F9" w14:textId="77777777" w:rsidR="00C44C25" w:rsidRDefault="00C44C25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F255C4" w14:textId="77777777" w:rsidR="00C44C25" w:rsidRDefault="00C44C25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E37F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47D3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151C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BA80" w14:textId="77777777" w:rsidR="00C44C25" w:rsidRPr="002A6824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868E" w14:textId="77777777" w:rsidR="00C44C25" w:rsidRDefault="00C44C2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43EF6B" w14:textId="77777777" w:rsidR="00C44C25" w:rsidRDefault="00C44C2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44C30C" w14:textId="77777777" w:rsidR="00C44C25" w:rsidRDefault="00C44C2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C44C25" w14:paraId="058D251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E374F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BC3F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A1F7" w14:textId="77777777" w:rsidR="00C44C25" w:rsidRPr="002B6917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5BD8" w14:textId="77777777" w:rsidR="00C44C25" w:rsidRDefault="00C44C25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9284284" w14:textId="77777777" w:rsidR="00C44C25" w:rsidRDefault="00C44C25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7BA5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63E5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4B2B" w14:textId="77777777" w:rsidR="00C44C25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7795" w14:textId="77777777" w:rsidR="00C44C25" w:rsidRPr="002A6824" w:rsidRDefault="00C44C2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4321" w14:textId="77777777" w:rsidR="00C44C25" w:rsidRDefault="00C44C2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C44C25" w14:paraId="132BFF2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42CD0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D20B" w14:textId="77777777" w:rsidR="00C44C25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3CD1EFD3" w14:textId="77777777" w:rsidR="00C44C25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46FF" w14:textId="77777777" w:rsidR="00C44C25" w:rsidRPr="002B6917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7A35" w14:textId="77777777" w:rsidR="00C44C25" w:rsidRDefault="00C44C2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3407075D" w14:textId="77777777" w:rsidR="00C44C25" w:rsidRDefault="00C44C2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0CB258E6" w14:textId="77777777" w:rsidR="00C44C25" w:rsidRDefault="00C44C2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286D" w14:textId="77777777" w:rsidR="00C44C25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B244" w14:textId="77777777" w:rsidR="00C44C25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BE48" w14:textId="77777777" w:rsidR="00C44C25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BC7B95C" w14:textId="77777777" w:rsidR="00C44C25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B2CC" w14:textId="77777777" w:rsidR="00C44C25" w:rsidRPr="002A6824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14AD" w14:textId="77777777" w:rsidR="00C44C25" w:rsidRDefault="00C44C25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246CE931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82787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2DE5" w14:textId="77777777" w:rsidR="00C44C25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B1D0" w14:textId="77777777" w:rsidR="00C44C25" w:rsidRPr="002B6917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49B6" w14:textId="77777777" w:rsidR="00C44C25" w:rsidRDefault="00C44C2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B1C9A17" w14:textId="77777777" w:rsidR="00C44C25" w:rsidRDefault="00C44C2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4F6D" w14:textId="77777777" w:rsidR="00C44C25" w:rsidRDefault="00C44C25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6B03F817" w14:textId="77777777" w:rsidR="00C44C25" w:rsidRPr="00810F5B" w:rsidRDefault="00C44C25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6EFD" w14:textId="77777777" w:rsidR="00C44C25" w:rsidRPr="00557C88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9149" w14:textId="77777777" w:rsidR="00C44C25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9243" w14:textId="77777777" w:rsidR="00C44C25" w:rsidRPr="002A6824" w:rsidRDefault="00C44C2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C7AA" w14:textId="77777777" w:rsidR="00C44C25" w:rsidRDefault="00C44C2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1CAEDB" w14:textId="77777777" w:rsidR="00C44C25" w:rsidRDefault="00C44C2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C44C25" w14:paraId="7932FDD5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ACA48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D897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E7AF" w14:textId="77777777" w:rsidR="00C44C25" w:rsidRPr="002B6917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E6CF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04682EC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14:paraId="7C195B8B" w14:textId="77777777" w:rsidR="00C44C25" w:rsidRDefault="00C44C25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CC18" w14:textId="77777777" w:rsidR="00C44C25" w:rsidRDefault="00C44C25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0577A471" w14:textId="77777777" w:rsidR="00C44C25" w:rsidRDefault="00C44C25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2FEE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B618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A17E" w14:textId="77777777" w:rsidR="00C44C25" w:rsidRPr="002A6824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3265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331B72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14:paraId="08B09439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C44C25" w14:paraId="515BC4BE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0DE3F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F91E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D2C2" w14:textId="77777777" w:rsidR="00C44C25" w:rsidRPr="002B6917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34AA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55F2" w14:textId="77777777" w:rsidR="00C44C25" w:rsidRDefault="00C44C25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E5E1" w14:textId="77777777" w:rsidR="00C44C25" w:rsidRPr="00557C88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B9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BBB6" w14:textId="77777777" w:rsidR="00C44C25" w:rsidRPr="002A6824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FA0D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E7A2C3" w14:textId="77777777" w:rsidR="00C44C25" w:rsidRPr="00D83307" w:rsidRDefault="00C44C2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C44C25" w14:paraId="56349080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785D0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6B3A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9B24" w14:textId="77777777" w:rsidR="00C44C25" w:rsidRPr="002B6917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6C59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93C7BFA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2A5F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3E6E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B31D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3F5F" w14:textId="77777777" w:rsidR="00C44C25" w:rsidRPr="002A6824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DF33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75EEA6E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6AB2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1398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7B65" w14:textId="77777777" w:rsidR="00C44C25" w:rsidRPr="002B6917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AEFB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78D8C22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A99F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3E96" w14:textId="77777777" w:rsidR="00C44C25" w:rsidRPr="00557C88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3DB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6759" w14:textId="77777777" w:rsidR="00C44C25" w:rsidRPr="002A6824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A369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E70F126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45E65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19C5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3C36" w14:textId="77777777" w:rsidR="00C44C25" w:rsidRPr="002B6917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AC72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02ED978A" w14:textId="77777777" w:rsidR="00C44C25" w:rsidRPr="006315B8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4200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F509" w14:textId="77777777" w:rsidR="00C44C25" w:rsidRPr="00557C88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2E90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316B" w14:textId="77777777" w:rsidR="00C44C25" w:rsidRPr="002A6824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86F3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0D38774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FF342" w14:textId="77777777" w:rsidR="00C44C25" w:rsidRDefault="00C44C25" w:rsidP="00C44C25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E426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4FFB" w14:textId="77777777" w:rsidR="00C44C25" w:rsidRPr="002B6917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49A5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0347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DBD8772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F34A" w14:textId="77777777" w:rsidR="00C44C25" w:rsidRPr="00557C88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0D4F" w14:textId="77777777" w:rsidR="00C44C25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8F13" w14:textId="77777777" w:rsidR="00C44C25" w:rsidRPr="002A6824" w:rsidRDefault="00C44C2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C403" w14:textId="77777777" w:rsidR="00C44C25" w:rsidRDefault="00C44C2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4E0010E2" w14:textId="77777777" w:rsidR="00C44C25" w:rsidRDefault="00C44C25">
      <w:pPr>
        <w:tabs>
          <w:tab w:val="left" w:pos="3183"/>
        </w:tabs>
        <w:rPr>
          <w:sz w:val="20"/>
          <w:lang w:val="ro-RO"/>
        </w:rPr>
      </w:pPr>
    </w:p>
    <w:p w14:paraId="42713D4E" w14:textId="77777777" w:rsidR="00C44C25" w:rsidRDefault="00C44C25" w:rsidP="00445244">
      <w:pPr>
        <w:pStyle w:val="Heading1"/>
        <w:spacing w:line="24" w:lineRule="atLeast"/>
      </w:pPr>
      <w:r>
        <w:t>LINIA 818</w:t>
      </w:r>
    </w:p>
    <w:p w14:paraId="0D49A3D1" w14:textId="77777777" w:rsidR="00C44C25" w:rsidRDefault="00C44C25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44C25" w14:paraId="01D2F7E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E5188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A89E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A9E9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3ADF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05E12DB8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AA3A1DE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9A10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A743E8A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0F19" w14:textId="77777777" w:rsidR="00C44C25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F930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8EBD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BC81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9B8485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B37AC1F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C44C25" w14:paraId="4E2E976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C4BAE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1CFE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1164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105B" w14:textId="77777777" w:rsidR="00C44C25" w:rsidRDefault="00C44C25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9054388" w14:textId="77777777" w:rsidR="00C44C25" w:rsidRDefault="00C44C25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9565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0721" w14:textId="77777777" w:rsidR="00C44C25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A42BF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7759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62A0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4F7019A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306E2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FC59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99B3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7125" w14:textId="77777777" w:rsidR="00C44C25" w:rsidRDefault="00C44C2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6E81DE" w14:textId="77777777" w:rsidR="00C44C25" w:rsidRDefault="00C44C2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EAED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30D978AA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21F6E12F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903C" w14:textId="77777777" w:rsidR="00C44C25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FE34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D167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04552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28EDAC0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504B8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D3A5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41BF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304D" w14:textId="77777777" w:rsidR="00C44C25" w:rsidRDefault="00C44C2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82D3BD" w14:textId="77777777" w:rsidR="00C44C25" w:rsidRDefault="00C44C2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C45E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09D7014D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598E76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3EBB1424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2A0089AA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F767" w14:textId="77777777" w:rsidR="00C44C25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108C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9484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A54A2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DC1CC4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9F4D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1221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6EEE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6C84" w14:textId="77777777" w:rsidR="00C44C25" w:rsidRDefault="00C44C25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EC8C570" w14:textId="77777777" w:rsidR="00C44C25" w:rsidRDefault="00C44C25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5073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F5A21CB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56AB" w14:textId="77777777" w:rsidR="00C44C25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A395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4D38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B18C3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F200E7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5AFA1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A169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FE87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6287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1649495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AA4F32A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86B3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3EFF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786E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EBDA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EE683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EDDAAD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5EAE355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C44C25" w14:paraId="2E8B64A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7DC38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4D40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624C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D37A" w14:textId="77777777" w:rsidR="00C44C25" w:rsidRDefault="00C44C25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70CF4E" w14:textId="77777777" w:rsidR="00C44C25" w:rsidRDefault="00C44C25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3CDB0F7" w14:textId="77777777" w:rsidR="00C44C25" w:rsidRDefault="00C44C25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AE19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E208" w14:textId="77777777" w:rsidR="00C44C25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046D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BA4A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89EB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C9B878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B67AA1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C44C25" w14:paraId="13E55BA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23A28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ED4B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2B24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D634" w14:textId="77777777" w:rsidR="00C44C25" w:rsidRDefault="00C44C25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F4A3F5D" w14:textId="77777777" w:rsidR="00C44C25" w:rsidRDefault="00C44C25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E6DAEA6" w14:textId="77777777" w:rsidR="00C44C25" w:rsidRDefault="00C44C25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E44F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88,</w:t>
            </w:r>
          </w:p>
          <w:p w14:paraId="5F30618C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E1B1033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5449" w14:textId="77777777" w:rsidR="00C44C25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539A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280B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BF375" w14:textId="77777777" w:rsidR="00C44C25" w:rsidRDefault="00C44C25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179198" w14:textId="77777777" w:rsidR="00C44C25" w:rsidRDefault="00C44C25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392FA4" w14:textId="77777777" w:rsidR="00C44C25" w:rsidRPr="00B95299" w:rsidRDefault="00C44C25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- 11A.</w:t>
            </w:r>
          </w:p>
        </w:tc>
      </w:tr>
      <w:tr w:rsidR="00C44C25" w14:paraId="49EFECB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8FA0A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4792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8223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20E0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BA1900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05DF6DC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11F1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10FB" w14:textId="77777777" w:rsidR="00C44C25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1E3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B8F3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A37EB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374D856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9FB9C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4731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00B6137F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9CE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264B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6032E41C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F059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4892" w14:textId="77777777" w:rsidR="00C44C25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D265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3FDE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8CC96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44C25" w14:paraId="07A1A79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2FA36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BBE3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DE3D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9DDA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5593B047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65D8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BEF8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3671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5AC0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5F74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57376E9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79D34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C110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4F3E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BB7D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03528C92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7A09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5935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F7A2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D03B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81AC2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44C25" w14:paraId="0E5BB250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9DF0A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29BF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572F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74E6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4F9E78B1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EFAD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7D5D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377F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5CB2CD64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4F64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895E7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44C25" w14:paraId="765C7F3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500C" w14:textId="77777777" w:rsidR="00C44C25" w:rsidRDefault="00C44C25" w:rsidP="00C44C25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C3E9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9CB0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B3A7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4EF6CB7C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2844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98D6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2561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2154D9B3" w14:textId="77777777" w:rsidR="00C44C25" w:rsidRDefault="00C44C2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6B3D" w14:textId="77777777" w:rsidR="00C44C25" w:rsidRPr="00E54142" w:rsidRDefault="00C44C2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EDA61" w14:textId="77777777" w:rsidR="00C44C25" w:rsidRDefault="00C44C2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58897B3" w14:textId="77777777" w:rsidR="00C44C25" w:rsidRDefault="00C44C25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322A81D7" w14:textId="77777777" w:rsidR="00C44C25" w:rsidRDefault="00C44C2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D9228F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3CFB33C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FC64115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C04A095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75DCC4D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1147C9E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461C85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67021C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BD6088C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63C49E8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3EDBFEC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6C882BA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DA0AEB" w14:textId="77777777" w:rsidR="000C0691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7E53280" w14:textId="77777777" w:rsidR="000C0691" w:rsidRPr="00C21F42" w:rsidRDefault="000C06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3C3D6E5" w14:textId="77777777" w:rsidR="00C44C25" w:rsidRPr="00C21F42" w:rsidRDefault="00C44C2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B17D51A" w14:textId="77777777" w:rsidR="00C44C25" w:rsidRPr="00C21F42" w:rsidRDefault="00C44C2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C570BFA" w14:textId="77777777" w:rsidR="00C44C25" w:rsidRPr="00C21F42" w:rsidRDefault="00C44C2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273653D" w14:textId="77777777" w:rsidR="00C44C25" w:rsidRDefault="00C44C2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FFFB2D2" w14:textId="77777777" w:rsidR="00C44C25" w:rsidRPr="00C21F42" w:rsidRDefault="00C44C2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F7BFE13" w14:textId="77777777" w:rsidR="00C44C25" w:rsidRPr="00C21F42" w:rsidRDefault="00C44C2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2CF0C4D" w14:textId="77777777" w:rsidR="00C44C25" w:rsidRPr="00C21F42" w:rsidRDefault="00C44C2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C17A0F1" w14:textId="77777777" w:rsidR="00C44C25" w:rsidRPr="00C21F42" w:rsidRDefault="00C44C2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185DB8" w:rsidRDefault="00FB37F1" w:rsidP="00185DB8"/>
    <w:sectPr w:rsidR="00FB37F1" w:rsidRPr="00185DB8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B769" w14:textId="77777777" w:rsidR="00DF14C6" w:rsidRDefault="00DF14C6">
      <w:r>
        <w:separator/>
      </w:r>
    </w:p>
  </w:endnote>
  <w:endnote w:type="continuationSeparator" w:id="0">
    <w:p w14:paraId="28C53DFB" w14:textId="77777777" w:rsidR="00DF14C6" w:rsidRDefault="00D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4BE2" w14:textId="77777777" w:rsidR="00DF14C6" w:rsidRDefault="00DF14C6">
      <w:r>
        <w:separator/>
      </w:r>
    </w:p>
  </w:footnote>
  <w:footnote w:type="continuationSeparator" w:id="0">
    <w:p w14:paraId="511D09BF" w14:textId="77777777" w:rsidR="00DF14C6" w:rsidRDefault="00DF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0AC5911C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224539">
      <w:rPr>
        <w:b/>
        <w:bCs/>
        <w:i/>
        <w:iCs/>
        <w:sz w:val="22"/>
      </w:rPr>
      <w:t>decada 21-31 martie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74E83FA7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224539">
      <w:rPr>
        <w:b/>
        <w:bCs/>
        <w:i/>
        <w:iCs/>
        <w:sz w:val="22"/>
      </w:rPr>
      <w:t>decada 21-31 martie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7B44DE"/>
    <w:multiLevelType w:val="hybridMultilevel"/>
    <w:tmpl w:val="633EA4B6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0BB12F49"/>
    <w:multiLevelType w:val="hybridMultilevel"/>
    <w:tmpl w:val="796C8C54"/>
    <w:lvl w:ilvl="0" w:tplc="02EC5D46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39"/>
      </w:pPr>
      <w:rPr>
        <w:rFonts w:ascii="Helvetica-R" w:hAnsi="Helvetica-R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DDF5B09"/>
    <w:multiLevelType w:val="hybridMultilevel"/>
    <w:tmpl w:val="898C47B4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C66BAA"/>
    <w:multiLevelType w:val="hybridMultilevel"/>
    <w:tmpl w:val="4706260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1DE6475C"/>
    <w:multiLevelType w:val="hybridMultilevel"/>
    <w:tmpl w:val="D214CDF2"/>
    <w:lvl w:ilvl="0" w:tplc="11460824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7" w15:restartNumberingAfterBreak="0">
    <w:nsid w:val="217D607F"/>
    <w:multiLevelType w:val="hybridMultilevel"/>
    <w:tmpl w:val="60E6D50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292B7E64"/>
    <w:multiLevelType w:val="hybridMultilevel"/>
    <w:tmpl w:val="3EFA701E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29932518"/>
    <w:multiLevelType w:val="hybridMultilevel"/>
    <w:tmpl w:val="69C8BFEC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55522B"/>
    <w:multiLevelType w:val="hybridMultilevel"/>
    <w:tmpl w:val="0B62FD1C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3CC34DF4"/>
    <w:multiLevelType w:val="hybridMultilevel"/>
    <w:tmpl w:val="BF640A24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3E921556"/>
    <w:multiLevelType w:val="hybridMultilevel"/>
    <w:tmpl w:val="699AABBE"/>
    <w:lvl w:ilvl="0" w:tplc="6CBE171C">
      <w:start w:val="1"/>
      <w:numFmt w:val="decimal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2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5840A13"/>
    <w:multiLevelType w:val="hybridMultilevel"/>
    <w:tmpl w:val="48F42546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24845"/>
    <w:multiLevelType w:val="hybridMultilevel"/>
    <w:tmpl w:val="63E01806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1" w15:restartNumberingAfterBreak="0">
    <w:nsid w:val="527C2372"/>
    <w:multiLevelType w:val="hybridMultilevel"/>
    <w:tmpl w:val="2482F75C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 w15:restartNumberingAfterBreak="0">
    <w:nsid w:val="70315B81"/>
    <w:multiLevelType w:val="hybridMultilevel"/>
    <w:tmpl w:val="7AF2273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1" w15:restartNumberingAfterBreak="0">
    <w:nsid w:val="78B04421"/>
    <w:multiLevelType w:val="hybridMultilevel"/>
    <w:tmpl w:val="E368882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4"/>
  </w:num>
  <w:num w:numId="2" w16cid:durableId="446778134">
    <w:abstractNumId w:val="47"/>
  </w:num>
  <w:num w:numId="3" w16cid:durableId="416630842">
    <w:abstractNumId w:val="4"/>
  </w:num>
  <w:num w:numId="4" w16cid:durableId="831528833">
    <w:abstractNumId w:val="40"/>
  </w:num>
  <w:num w:numId="5" w16cid:durableId="1001280233">
    <w:abstractNumId w:val="55"/>
  </w:num>
  <w:num w:numId="6" w16cid:durableId="904484807">
    <w:abstractNumId w:val="11"/>
  </w:num>
  <w:num w:numId="7" w16cid:durableId="1646426366">
    <w:abstractNumId w:val="42"/>
  </w:num>
  <w:num w:numId="8" w16cid:durableId="219556498">
    <w:abstractNumId w:val="10"/>
  </w:num>
  <w:num w:numId="9" w16cid:durableId="1205824033">
    <w:abstractNumId w:val="20"/>
  </w:num>
  <w:num w:numId="10" w16cid:durableId="733817592">
    <w:abstractNumId w:val="49"/>
  </w:num>
  <w:num w:numId="11" w16cid:durableId="8605037">
    <w:abstractNumId w:val="23"/>
  </w:num>
  <w:num w:numId="12" w16cid:durableId="758911022">
    <w:abstractNumId w:val="41"/>
  </w:num>
  <w:num w:numId="13" w16cid:durableId="612709197">
    <w:abstractNumId w:val="63"/>
  </w:num>
  <w:num w:numId="14" w16cid:durableId="2005742871">
    <w:abstractNumId w:val="24"/>
  </w:num>
  <w:num w:numId="15" w16cid:durableId="717434687">
    <w:abstractNumId w:val="2"/>
  </w:num>
  <w:num w:numId="16" w16cid:durableId="1419444519">
    <w:abstractNumId w:val="62"/>
  </w:num>
  <w:num w:numId="17" w16cid:durableId="1159885220">
    <w:abstractNumId w:val="16"/>
  </w:num>
  <w:num w:numId="18" w16cid:durableId="757795720">
    <w:abstractNumId w:val="5"/>
  </w:num>
  <w:num w:numId="19" w16cid:durableId="348991350">
    <w:abstractNumId w:val="39"/>
  </w:num>
  <w:num w:numId="20" w16cid:durableId="894320408">
    <w:abstractNumId w:val="1"/>
  </w:num>
  <w:num w:numId="21" w16cid:durableId="146173004">
    <w:abstractNumId w:val="58"/>
  </w:num>
  <w:num w:numId="22" w16cid:durableId="1426071485">
    <w:abstractNumId w:val="6"/>
  </w:num>
  <w:num w:numId="23" w16cid:durableId="263805713">
    <w:abstractNumId w:val="50"/>
  </w:num>
  <w:num w:numId="24" w16cid:durableId="1957827431">
    <w:abstractNumId w:val="34"/>
  </w:num>
  <w:num w:numId="25" w16cid:durableId="779224245">
    <w:abstractNumId w:val="61"/>
  </w:num>
  <w:num w:numId="26" w16cid:durableId="1306203890">
    <w:abstractNumId w:val="72"/>
  </w:num>
  <w:num w:numId="27" w16cid:durableId="1444154727">
    <w:abstractNumId w:val="32"/>
  </w:num>
  <w:num w:numId="28" w16cid:durableId="1767338941">
    <w:abstractNumId w:val="33"/>
  </w:num>
  <w:num w:numId="29" w16cid:durableId="307561399">
    <w:abstractNumId w:val="37"/>
  </w:num>
  <w:num w:numId="30" w16cid:durableId="23556309">
    <w:abstractNumId w:val="59"/>
  </w:num>
  <w:num w:numId="31" w16cid:durableId="998843482">
    <w:abstractNumId w:val="60"/>
  </w:num>
  <w:num w:numId="32" w16cid:durableId="10882362">
    <w:abstractNumId w:val="67"/>
  </w:num>
  <w:num w:numId="33" w16cid:durableId="2105151904">
    <w:abstractNumId w:val="13"/>
  </w:num>
  <w:num w:numId="34" w16cid:durableId="1616717587">
    <w:abstractNumId w:val="69"/>
  </w:num>
  <w:num w:numId="35" w16cid:durableId="2067291654">
    <w:abstractNumId w:val="36"/>
  </w:num>
  <w:num w:numId="36" w16cid:durableId="2004091095">
    <w:abstractNumId w:val="66"/>
  </w:num>
  <w:num w:numId="37" w16cid:durableId="2074115326">
    <w:abstractNumId w:val="64"/>
  </w:num>
  <w:num w:numId="38" w16cid:durableId="2120827936">
    <w:abstractNumId w:val="29"/>
  </w:num>
  <w:num w:numId="39" w16cid:durableId="242495204">
    <w:abstractNumId w:val="19"/>
  </w:num>
  <w:num w:numId="40" w16cid:durableId="149490138">
    <w:abstractNumId w:val="22"/>
  </w:num>
  <w:num w:numId="41" w16cid:durableId="1730886646">
    <w:abstractNumId w:val="53"/>
  </w:num>
  <w:num w:numId="42" w16cid:durableId="516776666">
    <w:abstractNumId w:val="52"/>
  </w:num>
  <w:num w:numId="43" w16cid:durableId="925304876">
    <w:abstractNumId w:val="15"/>
  </w:num>
  <w:num w:numId="44" w16cid:durableId="957179693">
    <w:abstractNumId w:val="21"/>
  </w:num>
  <w:num w:numId="45" w16cid:durableId="1799686414">
    <w:abstractNumId w:val="57"/>
  </w:num>
  <w:num w:numId="46" w16cid:durableId="1246691998">
    <w:abstractNumId w:val="56"/>
  </w:num>
  <w:num w:numId="47" w16cid:durableId="1376587192">
    <w:abstractNumId w:val="45"/>
  </w:num>
  <w:num w:numId="48" w16cid:durableId="418715502">
    <w:abstractNumId w:val="8"/>
  </w:num>
  <w:num w:numId="49" w16cid:durableId="87776783">
    <w:abstractNumId w:val="7"/>
  </w:num>
  <w:num w:numId="50" w16cid:durableId="1813520787">
    <w:abstractNumId w:val="25"/>
  </w:num>
  <w:num w:numId="51" w16cid:durableId="1876574803">
    <w:abstractNumId w:val="54"/>
  </w:num>
  <w:num w:numId="52" w16cid:durableId="1967275777">
    <w:abstractNumId w:val="28"/>
  </w:num>
  <w:num w:numId="53" w16cid:durableId="2104376620">
    <w:abstractNumId w:val="14"/>
  </w:num>
  <w:num w:numId="54" w16cid:durableId="418060069">
    <w:abstractNumId w:val="18"/>
  </w:num>
  <w:num w:numId="55" w16cid:durableId="1131903302">
    <w:abstractNumId w:val="3"/>
  </w:num>
  <w:num w:numId="56" w16cid:durableId="1331103992">
    <w:abstractNumId w:val="65"/>
  </w:num>
  <w:num w:numId="57" w16cid:durableId="63529593">
    <w:abstractNumId w:val="70"/>
  </w:num>
  <w:num w:numId="58" w16cid:durableId="84959321">
    <w:abstractNumId w:val="48"/>
  </w:num>
  <w:num w:numId="59" w16cid:durableId="1530414019">
    <w:abstractNumId w:val="0"/>
  </w:num>
  <w:num w:numId="60" w16cid:durableId="2084524857">
    <w:abstractNumId w:val="9"/>
  </w:num>
  <w:num w:numId="61" w16cid:durableId="94861276">
    <w:abstractNumId w:val="71"/>
  </w:num>
  <w:num w:numId="62" w16cid:durableId="379717339">
    <w:abstractNumId w:val="38"/>
  </w:num>
  <w:num w:numId="63" w16cid:durableId="343477245">
    <w:abstractNumId w:val="31"/>
  </w:num>
  <w:num w:numId="64" w16cid:durableId="1894847595">
    <w:abstractNumId w:val="17"/>
  </w:num>
  <w:num w:numId="65" w16cid:durableId="810750469">
    <w:abstractNumId w:val="12"/>
  </w:num>
  <w:num w:numId="66" w16cid:durableId="35207219">
    <w:abstractNumId w:val="30"/>
  </w:num>
  <w:num w:numId="67" w16cid:durableId="1901285326">
    <w:abstractNumId w:val="46"/>
  </w:num>
  <w:num w:numId="68" w16cid:durableId="2085908863">
    <w:abstractNumId w:val="68"/>
  </w:num>
  <w:num w:numId="69" w16cid:durableId="28915325">
    <w:abstractNumId w:val="26"/>
  </w:num>
  <w:num w:numId="70" w16cid:durableId="1258173281">
    <w:abstractNumId w:val="51"/>
  </w:num>
  <w:num w:numId="71" w16cid:durableId="166795159">
    <w:abstractNumId w:val="27"/>
  </w:num>
  <w:num w:numId="72" w16cid:durableId="593363148">
    <w:abstractNumId w:val="35"/>
  </w:num>
  <w:num w:numId="73" w16cid:durableId="1976640705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5Se4FiMA/zsRXFTClNa89R454/08xJUXfz9y3wUhzTSwDasL+peEZ6mVevdJ3USosh0MCgrTe9LvXCI4LPY/WQ==" w:salt="jB6zvHMPsciHFAERaXIiy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691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920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31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E0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4C6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13</TotalTime>
  <Pages>57</Pages>
  <Words>36614</Words>
  <Characters>152683</Characters>
  <Application>Microsoft Office Word</Application>
  <DocSecurity>0</DocSecurity>
  <Lines>25447</Lines>
  <Paragraphs>14561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174736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2025-03-13T07:37:00Z</dcterms:created>
  <dcterms:modified xsi:type="dcterms:W3CDTF">2025-03-13T09:15:00Z</dcterms:modified>
</cp:coreProperties>
</file>