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13" w:rsidRPr="00FD1158" w:rsidRDefault="00F51B13" w:rsidP="00110E0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FD1158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F51B13" w:rsidRPr="00FD1158" w:rsidRDefault="00F51B13" w:rsidP="00110E0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FD1158">
        <w:rPr>
          <w:b/>
          <w:sz w:val="16"/>
          <w:szCs w:val="16"/>
          <w:lang w:val="ro-RO"/>
        </w:rPr>
        <w:t xml:space="preserve"> (de la pagina 1 la pagina )</w:t>
      </w:r>
    </w:p>
    <w:p w:rsidR="00F51B13" w:rsidRDefault="00F51B1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F51B13" w:rsidRDefault="00F51B1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F51B13" w:rsidRDefault="00F51B1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F51B13" w:rsidRDefault="00F51B13">
      <w:pPr>
        <w:jc w:val="center"/>
        <w:rPr>
          <w:sz w:val="28"/>
        </w:rPr>
      </w:pPr>
    </w:p>
    <w:p w:rsidR="00F51B13" w:rsidRDefault="00F51B13">
      <w:pPr>
        <w:jc w:val="center"/>
        <w:rPr>
          <w:sz w:val="28"/>
        </w:rPr>
      </w:pPr>
    </w:p>
    <w:p w:rsidR="00F51B13" w:rsidRDefault="00F51B13">
      <w:pPr>
        <w:jc w:val="center"/>
        <w:rPr>
          <w:sz w:val="28"/>
        </w:rPr>
      </w:pPr>
    </w:p>
    <w:p w:rsidR="00F51B13" w:rsidRDefault="00F51B13">
      <w:pPr>
        <w:jc w:val="center"/>
        <w:rPr>
          <w:sz w:val="28"/>
        </w:rPr>
      </w:pPr>
    </w:p>
    <w:p w:rsidR="00F51B13" w:rsidRDefault="00F51B13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F51B13" w:rsidRDefault="00C07D2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4.4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F51B13">
        <w:rPr>
          <w:b/>
          <w:bCs/>
          <w:noProof/>
          <w:spacing w:val="80"/>
          <w:sz w:val="32"/>
          <w:lang w:val="en-US"/>
        </w:rPr>
        <w:t>B.A.R.</w:t>
      </w:r>
      <w:r w:rsidR="00F51B13">
        <w:rPr>
          <w:b/>
          <w:bCs/>
          <w:spacing w:val="80"/>
          <w:sz w:val="32"/>
        </w:rPr>
        <w:t xml:space="preserve"> BUCUREŞTI</w:t>
      </w:r>
    </w:p>
    <w:p w:rsidR="00F51B13" w:rsidRDefault="00F51B13">
      <w:pPr>
        <w:rPr>
          <w:b/>
          <w:bCs/>
          <w:spacing w:val="40"/>
        </w:rPr>
      </w:pPr>
    </w:p>
    <w:p w:rsidR="00F51B13" w:rsidRDefault="00F51B1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F51B13" w:rsidRDefault="00F51B1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martie 2025</w:t>
      </w:r>
    </w:p>
    <w:p w:rsidR="00F51B13" w:rsidRDefault="00F51B13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51B13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F51B13" w:rsidRDefault="00F51B13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F51B13" w:rsidRDefault="00F51B13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F51B13" w:rsidRDefault="00F51B13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F51B13" w:rsidRDefault="00F51B13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F51B13" w:rsidRDefault="00F51B13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F51B13" w:rsidRDefault="00F51B13" w:rsidP="001D0732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F51B13" w:rsidRDefault="00F51B13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F51B13" w:rsidRDefault="00F51B13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F51B13" w:rsidRDefault="00F51B13" w:rsidP="001D0732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F51B13" w:rsidRDefault="00F51B13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F51B13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F51B13" w:rsidRDefault="00F51B1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F51B13" w:rsidRDefault="00F51B1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F51B13" w:rsidRDefault="00F51B1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51B13" w:rsidRDefault="00F51B1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F51B13" w:rsidRDefault="00F51B1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51B13" w:rsidRDefault="00F51B1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F51B13" w:rsidRDefault="00F51B1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51B13" w:rsidRDefault="00F51B1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F51B13" w:rsidRDefault="00F51B1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F51B13" w:rsidRDefault="00F51B13">
      <w:pPr>
        <w:spacing w:line="192" w:lineRule="auto"/>
        <w:jc w:val="center"/>
      </w:pPr>
    </w:p>
    <w:p w:rsidR="00F51B13" w:rsidRDefault="00F51B13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F51B13" w:rsidRPr="008D04AB" w:rsidRDefault="00F51B1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F51B13" w:rsidRPr="008D04AB" w:rsidRDefault="00F51B1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F51B13" w:rsidRPr="008D04AB" w:rsidRDefault="00F51B13" w:rsidP="001725F5">
      <w:pPr>
        <w:tabs>
          <w:tab w:val="center" w:pos="312"/>
        </w:tabs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F51B13" w:rsidRPr="00A8307A" w:rsidRDefault="00F51B13" w:rsidP="00516DD3">
      <w:pPr>
        <w:pStyle w:val="Heading1"/>
        <w:spacing w:line="360" w:lineRule="auto"/>
      </w:pPr>
      <w:r w:rsidRPr="00A8307A">
        <w:t>LINIA 100</w:t>
      </w:r>
    </w:p>
    <w:p w:rsidR="00F51B13" w:rsidRPr="00A8307A" w:rsidRDefault="00F51B13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F51B13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Pr="00A8307A" w:rsidRDefault="00F51B1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Pr="00A8307A" w:rsidRDefault="00F51B1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Pr="00A8307A" w:rsidRDefault="00F51B1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F51B13" w:rsidRPr="00A8307A" w:rsidRDefault="00F51B1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A8307A" w:rsidRDefault="00F51B1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F51B13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51B13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F51B13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F51B13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51B13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F51B13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6E7012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F51B13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F51B13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51B13" w:rsidRPr="00A8307A" w:rsidRDefault="00F51B1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F51B13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51B13" w:rsidRPr="00A8307A" w:rsidRDefault="00F51B13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F51B13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F51B13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F51B13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F51B13" w:rsidRDefault="00F51B1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F51B13" w:rsidRPr="00A8307A" w:rsidRDefault="00F51B1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F51B13" w:rsidRDefault="00F51B1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F51B13" w:rsidRDefault="00F51B1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F51B13" w:rsidRDefault="00F51B13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F51B13" w:rsidRPr="0032656D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F51B13" w:rsidRPr="00A8307A" w:rsidRDefault="00F51B13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F51B13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F51B13" w:rsidRPr="00A8307A" w:rsidRDefault="00F51B13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F51B13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F51B13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8907B7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F51B13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653AC2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797B7F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51B13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F51B13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F51B13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F51B13" w:rsidRPr="00A8307A" w:rsidRDefault="00F51B1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F51B13" w:rsidRDefault="00F51B1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:rsidR="00F51B13" w:rsidRDefault="00F51B1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51B13" w:rsidRDefault="00F51B1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:rsidR="00F51B13" w:rsidRDefault="00F51B1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51B13" w:rsidRPr="00A8307A" w:rsidRDefault="00F51B13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0407B7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</w:tc>
      </w:tr>
      <w:tr w:rsidR="00F51B13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F51B13" w:rsidRPr="00A8307A" w:rsidRDefault="00F51B13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117+950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F51B13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F51B13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51B13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F51B13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F51B13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Pr="00A8307A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F51B13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F51B13" w:rsidRPr="00A8307A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F51B13" w:rsidRDefault="00F51B1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F51B13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F51B13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F51B13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F51B13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F51B13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F51B13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F51B13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F51B13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F51B13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F51B13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F51B13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F51B13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F51B13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51B13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51B13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F51B13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F51B13" w:rsidRPr="00A8307A" w:rsidRDefault="00F51B13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F51B13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51B13" w:rsidRPr="00A8307A" w:rsidRDefault="00F51B13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F51B13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F51B13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F51B13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F51B13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F51B13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F51B13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F51B13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F51B13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F51B13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F51B13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F51B13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F51B13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F51B13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F51B13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F51B13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F51B13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51B13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F51B13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F51B13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F51B13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F51B13" w:rsidRPr="00CA7415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F51B13" w:rsidRDefault="00F51B1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F51B13" w:rsidRPr="00A8307A" w:rsidRDefault="00F51B13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F51B13" w:rsidRPr="00CA7415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F51B13" w:rsidRDefault="00F51B13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F51B13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F51B13" w:rsidRPr="00A8307A" w:rsidRDefault="00F51B13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F51B13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B943BB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F51B13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D0015E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F51B13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F51B13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F51B13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F51B13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F51B13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F51B13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F51B13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F51B13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F51B13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F51B13" w:rsidRPr="00A8307A" w:rsidRDefault="00F51B13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F51B13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F51B13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F51B13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F51B13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F51B13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F51B13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F51B13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F51B13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F51B13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F51B13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F51B13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F51B13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F51B13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F51B13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F51B13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F51B13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F51B13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F51B13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F51B13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F51B13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F51B13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F51B13" w:rsidRDefault="00F51B13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F51B13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F51B13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F51B13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F51B13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F51B13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F51B13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F51B13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F51B13" w:rsidRPr="00DC4AFE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F51B13" w:rsidRPr="00A8307A" w:rsidRDefault="00F51B13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51B13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F51B13" w:rsidRPr="00A8307A" w:rsidRDefault="00F51B13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F51B13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F51B13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F51B13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F51B13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F51B13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F51B1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F51B13" w:rsidRPr="00A8307A" w:rsidRDefault="00F51B13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F51B13" w:rsidRPr="00A8307A" w:rsidRDefault="00F51B13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4C7D25">
      <w:pPr>
        <w:pStyle w:val="Heading1"/>
        <w:spacing w:line="360" w:lineRule="auto"/>
      </w:pPr>
      <w:r>
        <w:t>LINIA 101</w:t>
      </w:r>
    </w:p>
    <w:p w:rsidR="00F51B13" w:rsidRDefault="00F51B13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:rsidR="00F51B13" w:rsidRDefault="00F51B13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F51B13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:rsidR="00F51B13" w:rsidRDefault="00F51B13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:rsidR="00F51B13" w:rsidRDefault="00F51B13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:rsidR="00F51B13" w:rsidRDefault="00F51B13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F51B13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:rsidR="00F51B13" w:rsidRDefault="00F51B13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:rsidR="00F51B13" w:rsidRDefault="00F51B1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F51B13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F51B13" w:rsidRDefault="00F51B13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:rsidR="00F51B13" w:rsidRDefault="00F51B13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F51B13" w:rsidRDefault="00F51B13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:rsidR="00F51B13" w:rsidRDefault="00F51B13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F51B13" w:rsidRDefault="00F51B13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165AE" w:rsidRDefault="00F51B1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F51B13" w:rsidRDefault="00F51B13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F51B13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F51B13" w:rsidRDefault="00F51B13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F51B13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F51B13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F51B13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F51B13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F51B13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51B13" w:rsidRPr="00A165AE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F51B13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F51B13" w:rsidRDefault="00F51B13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:rsidR="00F51B13" w:rsidRDefault="00F51B13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F51B13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F51B13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F51B13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F51B13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F51B13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:rsidR="00F51B13" w:rsidRDefault="00F51B13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:rsidR="00F51B13" w:rsidRPr="009E41CA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F51B13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F51B13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F51B13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F51B13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F51B13" w:rsidRDefault="00F51B13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97+700</w:t>
            </w:r>
          </w:p>
          <w:p w:rsidR="00F51B13" w:rsidRDefault="00F51B13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 intrare X peste sch. 3, 5, 7, 11, 13, 17 până la călcâi sch. 70 (din TDJ 70 / 72).</w:t>
            </w:r>
          </w:p>
          <w:p w:rsidR="00F51B13" w:rsidRDefault="00F51B13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:rsidR="00F51B13" w:rsidRDefault="00F51B13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F51B13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F51B13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:rsidR="00F51B13" w:rsidRDefault="00F51B1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:rsidR="00F51B13" w:rsidRDefault="00F51B13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 și </w:t>
            </w:r>
          </w:p>
          <w:p w:rsidR="00F51B13" w:rsidRDefault="00F51B13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F51B13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103+358</w:t>
            </w:r>
          </w:p>
          <w:p w:rsidR="00F51B13" w:rsidRDefault="00F51B1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F51B13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F51B13" w:rsidRDefault="00F51B13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F51B13" w:rsidRDefault="00F51B13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F51B13" w:rsidRPr="002C6BE4" w:rsidRDefault="00F51B13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F51B13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F51B13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:rsidR="00F51B13" w:rsidRPr="0016498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58349B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F51B13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F51B13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51B13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6098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:rsidR="00F51B13" w:rsidRDefault="00F51B13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:rsidR="00F51B13" w:rsidRDefault="00F51B13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F51B13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F51B13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51B13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F51B13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F51B13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F51B13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F51B13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F51B13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F51B13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F51B13" w:rsidRDefault="00F51B13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F51B13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F51B13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F51B13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F51B13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F51B13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64A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F51B13" w:rsidRDefault="00F51B13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21CB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F51B13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64A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64A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51B13" w:rsidRPr="001D28D8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:rsidR="00F51B13" w:rsidRPr="006064A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F51B13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F51B13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F51B13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F51B13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F51B13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Default="00F51B13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:rsidR="00F51B13" w:rsidRDefault="00F51B13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F51B13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F51B13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F22BF3">
      <w:pPr>
        <w:pStyle w:val="Heading1"/>
        <w:spacing w:line="360" w:lineRule="auto"/>
      </w:pPr>
      <w:r>
        <w:t xml:space="preserve">LINIA 103 </w:t>
      </w:r>
    </w:p>
    <w:p w:rsidR="00F51B13" w:rsidRDefault="00F51B13" w:rsidP="003934D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BUCUREŞTI PROGRESU - GIURGIU ORAŞ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51B13" w:rsidTr="0038382A">
        <w:trPr>
          <w:cantSplit/>
          <w:trHeight w:val="5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6+395</w:t>
            </w:r>
          </w:p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DF7A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F51B13" w:rsidRPr="009E41CA" w:rsidRDefault="00F51B13" w:rsidP="006340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F51B13" w:rsidTr="0038382A">
        <w:trPr>
          <w:cantSplit/>
          <w:trHeight w:val="58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5F13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5F13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5F1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5F1387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9E41CA" w:rsidRDefault="00F51B13" w:rsidP="005F13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F51B13" w:rsidTr="00786ADD">
        <w:trPr>
          <w:cantSplit/>
          <w:trHeight w:val="1123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9E41CA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Cu acces la liniile 5 şi 6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51B13" w:rsidTr="0038382A">
        <w:trPr>
          <w:cantSplit/>
          <w:trHeight w:val="648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3838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9E41CA" w:rsidRDefault="00F51B13" w:rsidP="00FC13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3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şi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9E41CA">
              <w:rPr>
                <w:b/>
                <w:bCs/>
                <w:i/>
                <w:iCs/>
                <w:sz w:val="20"/>
                <w:lang w:val="ro-RO"/>
              </w:rPr>
              <w:t xml:space="preserve"> primiri - expedieri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51B13" w:rsidTr="0038382A">
        <w:trPr>
          <w:cantSplit/>
          <w:trHeight w:val="174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07F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Bucureşti Progresu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07F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8</w:t>
            </w:r>
          </w:p>
          <w:p w:rsidR="00F51B13" w:rsidRDefault="00F51B13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51B13" w:rsidRPr="009E41CA" w:rsidRDefault="00F51B13" w:rsidP="00220D78">
            <w:pPr>
              <w:spacing w:before="40" w:after="40" w:line="360" w:lineRule="auto"/>
              <w:ind w:left="71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07F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1 - 3, 7, 8 și </w:t>
            </w:r>
          </w:p>
          <w:p w:rsidR="00F51B13" w:rsidRPr="009E41CA" w:rsidRDefault="00F51B13" w:rsidP="00C10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 București Progresu.</w:t>
            </w:r>
          </w:p>
        </w:tc>
      </w:tr>
      <w:tr w:rsidR="00F51B13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F51B13" w:rsidRPr="009E41CA" w:rsidRDefault="00F51B13" w:rsidP="00F769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 1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9E41CA">
              <w:rPr>
                <w:b/>
                <w:bCs/>
                <w:sz w:val="20"/>
                <w:lang w:val="ro-RO"/>
              </w:rPr>
              <w:t>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tabs>
                <w:tab w:val="center" w:pos="359"/>
              </w:tabs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line="360" w:lineRule="auto"/>
              <w:jc w:val="center"/>
              <w:rPr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86ADD">
        <w:trPr>
          <w:cantSplit/>
          <w:trHeight w:val="97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51B13" w:rsidTr="00786ADD">
        <w:trPr>
          <w:cantSplit/>
          <w:trHeight w:val="82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9E41CA">
              <w:rPr>
                <w:b/>
                <w:bCs/>
                <w:sz w:val="20"/>
                <w:lang w:val="ro-RO"/>
              </w:rPr>
              <w:t xml:space="preserve"> ab</w:t>
            </w:r>
            <w:r>
              <w:rPr>
                <w:b/>
                <w:bCs/>
                <w:sz w:val="20"/>
                <w:lang w:val="ro-RO"/>
              </w:rPr>
              <w:t>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51B13" w:rsidTr="0038382A">
        <w:trPr>
          <w:cantSplit/>
          <w:trHeight w:val="97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307B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41C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</w:t>
            </w:r>
          </w:p>
          <w:p w:rsidR="00F51B13" w:rsidRPr="009E41CA" w:rsidRDefault="00F51B13" w:rsidP="002A5E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 </w:t>
            </w:r>
          </w:p>
        </w:tc>
      </w:tr>
      <w:tr w:rsidR="00F51B13" w:rsidTr="00786ADD">
        <w:trPr>
          <w:cantSplit/>
          <w:trHeight w:val="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60+100</w:t>
            </w:r>
          </w:p>
          <w:p w:rsidR="00F51B13" w:rsidRDefault="00F51B13" w:rsidP="00BE31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BE31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Frătești</w:t>
            </w:r>
          </w:p>
          <w:p w:rsidR="00F51B13" w:rsidRPr="009E41CA" w:rsidRDefault="00F51B13" w:rsidP="0001629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0162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307B2" w:rsidRDefault="00F51B13" w:rsidP="000162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41CA" w:rsidRDefault="00F51B13" w:rsidP="000162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Pr="007C0989" w:rsidRDefault="00F51B13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F51B13" w:rsidRPr="007C0989" w:rsidRDefault="00F51B13" w:rsidP="007C0989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F51B13" w:rsidRDefault="00F51B13" w:rsidP="00E15E78">
      <w:pPr>
        <w:pStyle w:val="Heading1"/>
        <w:spacing w:line="360" w:lineRule="auto"/>
      </w:pPr>
      <w:r>
        <w:t>LINIA 105</w:t>
      </w:r>
    </w:p>
    <w:p w:rsidR="00F51B13" w:rsidRDefault="00F51B13" w:rsidP="00E15E78">
      <w:pPr>
        <w:pStyle w:val="Heading1"/>
        <w:spacing w:line="360" w:lineRule="auto"/>
      </w:pPr>
      <w:r>
        <w:t>GIURGIU NORD - VIDELE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F51B13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2+309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Giurgiu Nord -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Rădulești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Bălănoaia 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+ sch.6, diag 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2-6,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Stănești,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+ sch.5 și</w:t>
            </w:r>
          </w:p>
          <w:p w:rsidR="00F51B13" w:rsidRDefault="00F51B13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51B13" w:rsidRDefault="00F51B13" w:rsidP="000560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8/10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F51B13" w:rsidRDefault="00F51B13" w:rsidP="009720D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51B13" w:rsidTr="00FC4A1F">
        <w:trPr>
          <w:cantSplit/>
          <w:trHeight w:val="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F51B13" w:rsidRDefault="00F51B13" w:rsidP="00C55C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6, 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Chiriacu</w:t>
            </w:r>
          </w:p>
          <w:p w:rsidR="00F51B13" w:rsidRDefault="00F51B13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3, Cap X,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47D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F51B13" w:rsidRDefault="00F51B13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159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F51B13" w:rsidTr="00BD4EA0">
        <w:trPr>
          <w:cantSplit/>
          <w:trHeight w:val="19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Toporu</w:t>
            </w:r>
          </w:p>
          <w:p w:rsidR="00F51B13" w:rsidRDefault="00F51B13" w:rsidP="000228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0228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F51B13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F51B13" w:rsidRDefault="00F51B13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 </w:t>
            </w:r>
          </w:p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8747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F52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Vlaşca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E44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2.</w:t>
            </w:r>
          </w:p>
        </w:tc>
      </w:tr>
      <w:tr w:rsidR="00F51B13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linia 2</w:t>
            </w:r>
          </w:p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Târnavele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1 - 3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A289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E247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2, Cap X, din </w:t>
            </w:r>
            <w:r w:rsidRPr="002C5ADE">
              <w:rPr>
                <w:b/>
                <w:bCs/>
                <w:i/>
                <w:iCs/>
                <w:sz w:val="20"/>
                <w:lang w:val="ro-RO"/>
              </w:rPr>
              <w:t>St. Târnavele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51B13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F51B13" w:rsidRPr="00CA6A06" w:rsidRDefault="00F51B13" w:rsidP="00C93B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A6A06">
              <w:rPr>
                <w:b/>
                <w:bCs/>
                <w:iCs/>
                <w:sz w:val="20"/>
                <w:lang w:val="ro-RO"/>
              </w:rPr>
              <w:t>peste sch. 22</w:t>
            </w:r>
            <w:r>
              <w:rPr>
                <w:b/>
                <w:bCs/>
                <w:iCs/>
                <w:sz w:val="20"/>
                <w:lang w:val="ro-RO"/>
              </w:rPr>
              <w:t>,</w:t>
            </w:r>
            <w:r w:rsidRPr="00CA6A06">
              <w:rPr>
                <w:b/>
                <w:bCs/>
                <w:iCs/>
                <w:sz w:val="20"/>
                <w:lang w:val="ro-RO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A6A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Rădulești</w:t>
            </w:r>
          </w:p>
          <w:p w:rsidR="00F51B13" w:rsidRDefault="00F51B13" w:rsidP="00D421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sch. 7, 11, 15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7, 11, 15 </w:t>
            </w:r>
          </w:p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17 </w:t>
            </w:r>
          </w:p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5 și 6.</w:t>
            </w:r>
          </w:p>
        </w:tc>
      </w:tr>
      <w:tr w:rsidR="00F51B13" w:rsidTr="00FC4A1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41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37F67">
        <w:trPr>
          <w:cantSplit/>
          <w:trHeight w:val="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Videle</w:t>
            </w:r>
          </w:p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A2897" w:rsidRDefault="00F51B13" w:rsidP="007737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C81930">
      <w:pPr>
        <w:pStyle w:val="Heading1"/>
        <w:spacing w:line="360" w:lineRule="auto"/>
        <w:rPr>
          <w:spacing w:val="40"/>
        </w:rPr>
      </w:pPr>
      <w:r>
        <w:rPr>
          <w:spacing w:val="40"/>
        </w:rPr>
        <w:t>LINIA 107</w:t>
      </w:r>
    </w:p>
    <w:p w:rsidR="00F51B13" w:rsidRDefault="00F51B13" w:rsidP="008C0C31">
      <w:pPr>
        <w:pStyle w:val="Heading1"/>
        <w:spacing w:before="40" w:after="40" w:line="360" w:lineRule="auto"/>
        <w:ind w:left="57" w:right="57"/>
      </w:pPr>
      <w:r>
        <w:t>TITU - TEIŞ - PIETROŞIŢA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4"/>
        <w:gridCol w:w="2492"/>
      </w:tblGrid>
      <w:tr w:rsidR="00F51B13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:rsidR="00F51B13" w:rsidRDefault="00F51B13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10R-14R-12R-16R și abate-rile sch. 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F51B13" w:rsidRDefault="00F51B13" w:rsidP="002550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Titu - </w:t>
            </w:r>
          </w:p>
          <w:p w:rsidR="00F51B13" w:rsidRDefault="00F51B13" w:rsidP="00B145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617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14+850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14+900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F51B13" w:rsidRDefault="00F51B13" w:rsidP="00E976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F51B13" w:rsidRDefault="00F51B13" w:rsidP="006704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E0844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F51B13" w:rsidRDefault="00F51B13" w:rsidP="00E7482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51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15+970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Nucet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22+000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F51B13" w:rsidRDefault="00F51B13" w:rsidP="00C917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Nucet -</w:t>
            </w:r>
          </w:p>
          <w:p w:rsidR="00F51B13" w:rsidRDefault="00F51B13" w:rsidP="00FC3C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Târgovişte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F51B13" w:rsidRDefault="00F51B13" w:rsidP="00E621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21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A7240"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E0844">
        <w:trPr>
          <w:cantSplit/>
          <w:trHeight w:val="5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41 și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09E9">
        <w:trPr>
          <w:cantSplit/>
          <w:trHeight w:val="5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34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4 - 8.</w:t>
            </w:r>
          </w:p>
        </w:tc>
      </w:tr>
      <w:tr w:rsidR="00F51B13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09E9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Sud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D4FB0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Doiceşti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 3 şi 4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868BB">
        <w:trPr>
          <w:cantSplit/>
          <w:trHeight w:val="3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F868BB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Pucioasa linia 3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F97677">
        <w:trPr>
          <w:cantSplit/>
          <w:trHeight w:val="2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3, 5, 6,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Fieni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359F0">
        <w:trPr>
          <w:cantSplit/>
          <w:trHeight w:val="8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63+600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Fieni -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Pietroşiţa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E0844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 şi sch.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E0844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Pietroşiţa</w:t>
            </w:r>
          </w:p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 şi sch.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83AE9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83AE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A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>
      <w:pPr>
        <w:rPr>
          <w:sz w:val="20"/>
          <w:lang w:val="ro-RO"/>
        </w:rPr>
      </w:pPr>
    </w:p>
    <w:p w:rsidR="00F51B13" w:rsidRDefault="00F51B13" w:rsidP="000507C8">
      <w:pPr>
        <w:pStyle w:val="Heading1"/>
        <w:spacing w:line="360" w:lineRule="auto"/>
      </w:pPr>
      <w:r>
        <w:t>LINIA 107 A</w:t>
      </w:r>
    </w:p>
    <w:p w:rsidR="00F51B13" w:rsidRDefault="00F51B13" w:rsidP="00B85474">
      <w:pPr>
        <w:pStyle w:val="Heading1"/>
        <w:spacing w:line="360" w:lineRule="auto"/>
        <w:rPr>
          <w:b w:val="0"/>
          <w:bCs w:val="0"/>
          <w:sz w:val="8"/>
        </w:rPr>
      </w:pPr>
      <w:r>
        <w:t>TÂRGOVIŞTE NORD - ANINOASA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69"/>
        <w:gridCol w:w="754"/>
        <w:gridCol w:w="2204"/>
        <w:gridCol w:w="870"/>
        <w:gridCol w:w="754"/>
        <w:gridCol w:w="870"/>
        <w:gridCol w:w="753"/>
        <w:gridCol w:w="2493"/>
      </w:tblGrid>
      <w:tr w:rsidR="00F51B13" w:rsidTr="001931BF">
        <w:trPr>
          <w:cantSplit/>
          <w:trHeight w:val="2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9BE" w:rsidRDefault="00F51B13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F031C">
            <w:pPr>
              <w:pStyle w:val="Heading2"/>
              <w:spacing w:before="40" w:after="40" w:line="360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lang w:val="ro-RO" w:eastAsia="en-US"/>
              </w:rPr>
              <w:t>St. Târgovişte Nord</w:t>
            </w:r>
          </w:p>
          <w:p w:rsidR="00F51B13" w:rsidRDefault="00F51B13" w:rsidP="005F031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9BE" w:rsidRDefault="00F51B13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659B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F031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9BE" w:rsidRDefault="00F51B13" w:rsidP="005F031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F03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410133">
      <w:pPr>
        <w:pStyle w:val="Heading1"/>
        <w:spacing w:line="360" w:lineRule="auto"/>
      </w:pPr>
      <w:r>
        <w:t>LINIA 108</w:t>
      </w:r>
    </w:p>
    <w:p w:rsidR="00F51B13" w:rsidRDefault="00F51B13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51B13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:rsidR="00F51B1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F51B13" w:rsidRDefault="00F51B13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:rsidR="00F51B13" w:rsidRDefault="00F51B13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:rsidR="00F51B13" w:rsidRDefault="00F51B13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:rsidR="00F51B13" w:rsidRDefault="00F51B13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F51B13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F51B13" w:rsidRDefault="00F51B13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:rsidR="00F51B13" w:rsidRPr="0016498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58349B" w:rsidRDefault="00F51B13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F51B13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F51B13" w:rsidRDefault="00F51B13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625F2" w:rsidRDefault="00F51B13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I.C. Brătianu - Goleşti.</w:t>
            </w:r>
          </w:p>
        </w:tc>
      </w:tr>
      <w:tr w:rsidR="00F51B13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4 - 6 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51B13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F51B13" w:rsidRDefault="00F51B13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101+208</w:t>
            </w:r>
          </w:p>
          <w:p w:rsidR="00F51B13" w:rsidRPr="001571B7" w:rsidRDefault="00F51B13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Goleşti -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*Interzis circulaţia trenurilor care au în componenţă mai mult de două locomotive cuplate.</w:t>
            </w:r>
          </w:p>
          <w:p w:rsidR="00F51B13" w:rsidRPr="00F80ACE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107+600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I.C. Brătianu - 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80ACE">
              <w:rPr>
                <w:b/>
                <w:bCs/>
                <w:iCs/>
                <w:sz w:val="20"/>
                <w:lang w:val="ro-RO"/>
              </w:rPr>
              <w:t>*</w:t>
            </w:r>
            <w:r>
              <w:rPr>
                <w:b/>
                <w:bCs/>
                <w:iCs/>
                <w:sz w:val="20"/>
                <w:lang w:val="ro-RO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  <w:lang w:val="ro-RO"/>
              </w:rPr>
              <w:t>trenuril</w:t>
            </w:r>
            <w:r>
              <w:rPr>
                <w:b/>
                <w:bCs/>
                <w:iCs/>
                <w:sz w:val="20"/>
                <w:lang w:val="ro-RO"/>
              </w:rPr>
              <w:t>e</w:t>
            </w:r>
            <w:r w:rsidRPr="00F80ACE">
              <w:rPr>
                <w:b/>
                <w:bCs/>
                <w:iCs/>
                <w:sz w:val="20"/>
                <w:lang w:val="ro-RO"/>
              </w:rPr>
              <w:t xml:space="preserve"> care au în componenţă două locomotive cuplate.</w:t>
            </w:r>
          </w:p>
          <w:p w:rsidR="00F51B13" w:rsidRDefault="00F51B13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F1ED3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46EDA" w:rsidRDefault="00F51B13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F51B13" w:rsidRDefault="00F51B13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Default="00F51B13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(de la km 113+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 până la km 113+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F51B13" w:rsidRDefault="00F51B13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F51B13" w:rsidRDefault="00F51B13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F51B13" w:rsidRDefault="00F51B13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  <w:lang w:val="ro-RO"/>
              </w:rPr>
              <w:t xml:space="preserve"> I.C. Brătianu.</w:t>
            </w:r>
          </w:p>
        </w:tc>
      </w:tr>
      <w:tr w:rsidR="00F51B13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F51B13" w:rsidRDefault="00F51B13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4 - 10 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direcția Stâlpeni.</w:t>
            </w:r>
          </w:p>
        </w:tc>
      </w:tr>
      <w:tr w:rsidR="00F51B13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Ciumeşti</w:t>
            </w:r>
          </w:p>
          <w:p w:rsidR="00F51B13" w:rsidRDefault="00F51B13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14 </w:t>
            </w:r>
          </w:p>
          <w:p w:rsidR="00F51B13" w:rsidRDefault="00F51B13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F51B13" w:rsidRDefault="00F51B13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Uzina de Autoturisme pentru toate convoaiele de manevră.</w:t>
            </w:r>
          </w:p>
        </w:tc>
      </w:tr>
      <w:tr w:rsidR="00F51B13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804A9" w:rsidRDefault="00F51B13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F51B13" w:rsidRDefault="00F51B13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E804A9">
              <w:rPr>
                <w:b/>
                <w:bCs/>
                <w:color w:val="000000"/>
                <w:sz w:val="20"/>
                <w:lang w:val="ro-RO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F51B13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804A9" w:rsidRDefault="00F51B13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804A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E804A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51B13" w:rsidRPr="00884DD1" w:rsidRDefault="00F51B13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D4D10" w:rsidRDefault="00F51B13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129+535</w:t>
            </w:r>
          </w:p>
          <w:p w:rsidR="00F51B13" w:rsidRDefault="00F51B13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DD4D10">
              <w:rPr>
                <w:b/>
                <w:bCs/>
                <w:color w:val="000000"/>
                <w:sz w:val="20"/>
                <w:lang w:val="ro-RO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Ciumeşti -</w:t>
            </w:r>
          </w:p>
          <w:p w:rsidR="00F51B13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D4D10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D4D10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DD4D10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51B13" w:rsidRPr="00054DFC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54DF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5AB9" w:rsidRDefault="00F51B13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137+685</w:t>
            </w:r>
          </w:p>
          <w:p w:rsidR="00F51B13" w:rsidRDefault="00F51B13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35AB9">
              <w:rPr>
                <w:b/>
                <w:bCs/>
                <w:color w:val="000000"/>
                <w:sz w:val="20"/>
                <w:lang w:val="ro-RO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Stâlpeni -</w:t>
            </w:r>
          </w:p>
          <w:p w:rsidR="00F51B13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5AB9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35AB9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35AB9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51B13" w:rsidRPr="00884DD1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84DD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5AB9" w:rsidRDefault="00F51B13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8068C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F51B13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</w:t>
            </w:r>
          </w:p>
          <w:p w:rsidR="00F51B13" w:rsidRDefault="00F51B13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şi 3 </w:t>
            </w:r>
          </w:p>
          <w:p w:rsidR="00F51B13" w:rsidRDefault="00F51B13" w:rsidP="001C5312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155+800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Câmpulung -</w:t>
            </w:r>
          </w:p>
          <w:p w:rsidR="00F51B13" w:rsidRDefault="00F51B13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Argeşel</w:t>
            </w:r>
          </w:p>
          <w:p w:rsidR="00F51B13" w:rsidRDefault="00F51B13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</w:p>
          <w:p w:rsidR="00F51B13" w:rsidRDefault="00F51B13" w:rsidP="00BB459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Câmpulung și</w:t>
            </w:r>
          </w:p>
          <w:p w:rsidR="00F51B13" w:rsidRDefault="00F51B13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directă </w:t>
            </w:r>
          </w:p>
          <w:p w:rsidR="00F51B13" w:rsidRDefault="00F51B13" w:rsidP="00326D39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De la vf. sch. 2 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 xml:space="preserve">st. Câmpulung până la 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26D39">
              <w:rPr>
                <w:b/>
                <w:bCs/>
                <w:i/>
                <w:iCs/>
                <w:sz w:val="20"/>
                <w:lang w:val="ro-RO"/>
              </w:rPr>
              <w:t>vf. sch. 1 st. Argeșel.</w:t>
            </w:r>
          </w:p>
          <w:p w:rsidR="00F51B13" w:rsidRPr="00326D39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F51B13" w:rsidRDefault="00F51B13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51B13" w:rsidRDefault="00F51B13" w:rsidP="0092433F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1 - 4, peste TDJ </w:t>
            </w:r>
          </w:p>
          <w:p w:rsidR="00F51B13" w:rsidRDefault="00F51B13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19 / 21 și sch. 27, 18 și 16.</w:t>
            </w:r>
          </w:p>
        </w:tc>
      </w:tr>
      <w:tr w:rsidR="00F51B13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Argeşel</w:t>
            </w:r>
          </w:p>
          <w:p w:rsidR="00F51B13" w:rsidRDefault="00F51B13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şi 7 </w:t>
            </w:r>
          </w:p>
          <w:p w:rsidR="00F51B13" w:rsidRDefault="00F51B13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16C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16CE1" w:rsidRDefault="00F51B13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Pr="00FE25BC" w:rsidRDefault="00F51B13" w:rsidP="00423AC0">
      <w:pPr>
        <w:spacing w:before="40" w:after="40" w:line="192" w:lineRule="auto"/>
        <w:ind w:right="57"/>
        <w:rPr>
          <w:b/>
          <w:sz w:val="20"/>
          <w:szCs w:val="20"/>
          <w:lang w:val="ro-RO"/>
        </w:rPr>
      </w:pPr>
    </w:p>
    <w:p w:rsidR="00F51B13" w:rsidRDefault="00F51B13" w:rsidP="00815695">
      <w:pPr>
        <w:pStyle w:val="Heading1"/>
        <w:spacing w:line="360" w:lineRule="auto"/>
      </w:pPr>
      <w:r>
        <w:t>LINIA 109</w:t>
      </w:r>
    </w:p>
    <w:p w:rsidR="00F51B13" w:rsidRDefault="00F51B13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51B13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0CD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F51B13" w:rsidRDefault="00F51B13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0CD" w:rsidRDefault="00F51B13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0CD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0CD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Piteşti Nord</w:t>
            </w:r>
          </w:p>
          <w:p w:rsidR="00F51B13" w:rsidRDefault="00F51B13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0CD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0C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0CD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0CD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Bascov </w:t>
            </w:r>
          </w:p>
          <w:p w:rsidR="00F51B13" w:rsidRDefault="00F51B13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0CD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0CD" w:rsidRDefault="00F51B13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DB78D2">
      <w:pPr>
        <w:pStyle w:val="Heading1"/>
        <w:spacing w:line="360" w:lineRule="auto"/>
      </w:pPr>
      <w:r>
        <w:t>LINIA 112</w:t>
      </w:r>
    </w:p>
    <w:p w:rsidR="00F51B13" w:rsidRDefault="00F51B13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F51B13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51B13" w:rsidRDefault="00F51B13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F51B13" w:rsidRDefault="00F51B13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:rsidR="00F51B13" w:rsidRDefault="00F51B13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F51B13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F51B13" w:rsidRDefault="00F51B13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:rsidR="00F51B13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:rsidR="00F51B13" w:rsidRDefault="00F51B13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F51B13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F51B13" w:rsidRDefault="00F51B13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F51B13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F51B13" w:rsidRDefault="00F51B13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F51B13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:rsidR="00F51B13" w:rsidRDefault="00F51B1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:rsidR="00F51B13" w:rsidRDefault="00F51B13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:rsidR="00F51B13" w:rsidRDefault="00F51B13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F51B13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B0A86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233+850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F51B13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F51B13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F51B13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F51B13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F51B13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Pr="000A20AF" w:rsidRDefault="00F51B13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F51B13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F51B13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F51B13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F51B13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F51B13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:rsidR="00F51B13" w:rsidRPr="007D0C0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83148" w:rsidRDefault="00F51B13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Pr="005905D7" w:rsidRDefault="00F51B13" w:rsidP="006B4CB8">
      <w:pPr>
        <w:pStyle w:val="Heading1"/>
        <w:spacing w:line="360" w:lineRule="auto"/>
      </w:pPr>
      <w:r w:rsidRPr="005905D7">
        <w:t>LINIA 116</w:t>
      </w:r>
    </w:p>
    <w:p w:rsidR="00F51B13" w:rsidRPr="005905D7" w:rsidRDefault="00F51B13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F51B13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F51B13" w:rsidRPr="00743905" w:rsidRDefault="00F51B1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743905" w:rsidRDefault="00F51B13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F51B13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F51B13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F51B13" w:rsidRPr="00743905" w:rsidRDefault="00F51B13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F51B13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51B13" w:rsidRPr="0007721B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F51B13" w:rsidRPr="00743905" w:rsidRDefault="00F51B1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51B13" w:rsidRDefault="00F51B1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F51B13" w:rsidRPr="00743905" w:rsidRDefault="00F51B1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4C6D" w:rsidRDefault="00F51B13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F51B13" w:rsidRDefault="00F51B1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F51B13" w:rsidRPr="00743905" w:rsidRDefault="00F51B1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51B13" w:rsidRPr="00743905" w:rsidRDefault="00F51B13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F51B13" w:rsidRPr="00743905" w:rsidRDefault="00F51B1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7749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F51B13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F51B13" w:rsidRPr="00743905" w:rsidRDefault="00F51B13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640F6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F51B13" w:rsidRPr="00743905" w:rsidRDefault="00F51B13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F51B13" w:rsidRPr="005A7670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F51B13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743905" w:rsidRDefault="00F51B13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F51B13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F51B13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F51B13" w:rsidRPr="00743905" w:rsidRDefault="00F51B13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F51B13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51B13" w:rsidRPr="001D7D9E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F51B13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F51B13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51B13" w:rsidRPr="0007721B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F51B13" w:rsidRPr="00743905" w:rsidRDefault="00F51B13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51B13" w:rsidRPr="00951746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F51B13" w:rsidRPr="00743905" w:rsidRDefault="00F51B13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672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F51B13" w:rsidRPr="00743905" w:rsidRDefault="00F51B13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F51B13" w:rsidRPr="00575A1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F51B13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F51B13" w:rsidRPr="00743905" w:rsidRDefault="00F51B1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743905" w:rsidRDefault="00F51B13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F51B13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51657" w:rsidRDefault="00F51B13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F51B13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F51B13" w:rsidRPr="00743905" w:rsidRDefault="00F51B13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F51B13" w:rsidRPr="00743905" w:rsidRDefault="00F51B13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51B13" w:rsidRPr="003B409E" w:rsidRDefault="00F51B1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F51B13" w:rsidRDefault="00F51B13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F51B13" w:rsidRPr="00743905" w:rsidRDefault="00F51B13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F51B13" w:rsidRPr="00743905" w:rsidRDefault="00F51B1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F51B13" w:rsidRPr="00743905" w:rsidRDefault="00F51B1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F51B13" w:rsidRDefault="00F51B1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F51B13" w:rsidRPr="00743905" w:rsidRDefault="00F51B1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42B20" w:rsidRDefault="00F51B1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F51B13" w:rsidRPr="00B42B20" w:rsidRDefault="00F51B1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F51B13" w:rsidRPr="00743905" w:rsidRDefault="00F51B13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F51B13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F51B13" w:rsidRDefault="00F51B1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F51B13" w:rsidRDefault="00F51B1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51B13" w:rsidRPr="00743905" w:rsidRDefault="00F51B1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F51B13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F51B13" w:rsidRPr="00743905" w:rsidRDefault="00F51B1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F51B13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F51B13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F51B13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F51B13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F51B13" w:rsidRPr="00743905" w:rsidRDefault="00F51B13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F51B13" w:rsidRPr="00D73778" w:rsidRDefault="00F51B13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F51B13" w:rsidRPr="00743905" w:rsidRDefault="00F51B13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73778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F51B13" w:rsidRPr="00743905" w:rsidRDefault="00F51B1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F51B13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F51B13" w:rsidRPr="00743905" w:rsidRDefault="00F51B1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F51B13" w:rsidRPr="00743905" w:rsidRDefault="00F51B13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F51B13" w:rsidRPr="00743905" w:rsidRDefault="00F51B1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F51B13" w:rsidRPr="00743905" w:rsidRDefault="00F51B1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F51B13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F51B13" w:rsidRDefault="00F51B13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F51B13" w:rsidRDefault="00F51B13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F51B13" w:rsidRDefault="00F51B13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F51B13" w:rsidRPr="00743905" w:rsidRDefault="00F51B1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F51B13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F51B13" w:rsidRPr="00743905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F51B13" w:rsidRPr="00743905" w:rsidRDefault="00F51B1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F51B13" w:rsidRPr="00743905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F51B13" w:rsidRPr="00743905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F51B13" w:rsidRDefault="00F51B1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F51B13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F51B13" w:rsidRDefault="00F51B1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F51B13" w:rsidRDefault="00F51B1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F51B13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F51B13" w:rsidRPr="00CD295A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F51B13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1B4C9B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43905" w:rsidRDefault="00F51B1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F51B13" w:rsidRDefault="00F51B1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F51B13" w:rsidRPr="005905D7" w:rsidRDefault="00F51B13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F51B13" w:rsidRDefault="00F51B13" w:rsidP="00740BAB">
      <w:pPr>
        <w:pStyle w:val="Heading1"/>
        <w:spacing w:line="360" w:lineRule="auto"/>
      </w:pPr>
      <w:r>
        <w:t>LINIA 136</w:t>
      </w:r>
    </w:p>
    <w:p w:rsidR="00F51B13" w:rsidRDefault="00F51B13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F51B13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F51B13" w:rsidRDefault="00F51B13" w:rsidP="007859F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12 </w:t>
            </w:r>
          </w:p>
          <w:p w:rsidR="00F51B13" w:rsidRDefault="00F51B13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2 - 5 către staţia Jirov.</w:t>
            </w:r>
          </w:p>
        </w:tc>
      </w:tr>
      <w:tr w:rsidR="00F51B13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linia 1.</w:t>
            </w:r>
          </w:p>
        </w:tc>
      </w:tr>
      <w:tr w:rsidR="00F51B13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Strehaia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4 și 5 direcţia Jirov.</w:t>
            </w:r>
          </w:p>
        </w:tc>
      </w:tr>
      <w:tr w:rsidR="00F51B13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Jirov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27+250</w:t>
            </w:r>
          </w:p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11.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7 şi 8 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F51B13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– 13, Cap X.</w:t>
            </w:r>
          </w:p>
        </w:tc>
      </w:tr>
      <w:tr w:rsidR="00F51B13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F51B13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Motru Est</w:t>
            </w:r>
          </w:p>
          <w:p w:rsidR="00F51B13" w:rsidRDefault="00F51B13" w:rsidP="00496DE2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22 / 26 şi </w:t>
            </w:r>
          </w:p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30, 38, 40 </w:t>
            </w:r>
          </w:p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1 - 13.</w:t>
            </w:r>
          </w:p>
        </w:tc>
      </w:tr>
    </w:tbl>
    <w:p w:rsidR="00F51B13" w:rsidRDefault="00F51B13">
      <w:pPr>
        <w:spacing w:line="192" w:lineRule="auto"/>
        <w:ind w:right="57"/>
        <w:rPr>
          <w:sz w:val="20"/>
          <w:lang w:val="ro-RO"/>
        </w:rPr>
      </w:pPr>
    </w:p>
    <w:p w:rsidR="00F51B13" w:rsidRDefault="00F51B13" w:rsidP="00C83010">
      <w:pPr>
        <w:pStyle w:val="Heading1"/>
        <w:spacing w:line="360" w:lineRule="auto"/>
      </w:pPr>
      <w:r>
        <w:t>LINIA 143</w:t>
      </w:r>
    </w:p>
    <w:p w:rsidR="00F51B13" w:rsidRDefault="00F51B13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F51B13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F51B13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F51B13" w:rsidRDefault="00F51B1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F51B13" w:rsidRDefault="00F51B1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F51B13" w:rsidRDefault="00F51B13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F51B13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F51B13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F51B13" w:rsidRDefault="00F51B13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F51B13" w:rsidRDefault="00F51B1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F51B13" w:rsidRDefault="00F51B13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F51B13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F51B13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F51B13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51B13" w:rsidRDefault="00F51B13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F51B13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51B13" w:rsidRDefault="00F51B13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F51B13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51B13" w:rsidRDefault="00F51B13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F51B13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F51B13" w:rsidRDefault="00F51B13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F51B13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F51B13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F51B13" w:rsidRDefault="00F51B1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F51B13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F51B13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F51B13" w:rsidRDefault="00F51B1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F51B13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F51B13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F51B13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F51B13" w:rsidRDefault="00F51B13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F51B13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F51B13" w:rsidRDefault="00F51B13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53EFA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F51B13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53EFA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53EFA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53EFA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F51B13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F51B13" w:rsidRDefault="00F51B1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F51B13" w:rsidRDefault="00F51B1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51B13" w:rsidRDefault="00F51B1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F51B13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F51B13" w:rsidRDefault="00F51B13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F51B13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F51B13" w:rsidRDefault="00F51B13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F51B13" w:rsidRDefault="00F51B13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F51B13" w:rsidRDefault="00F51B1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F51B13" w:rsidRDefault="00F51B1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F51B13" w:rsidRDefault="00F51B13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F51B13" w:rsidRDefault="00F51B13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53EFA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611B7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F51B13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B25AA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B3DC4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B3DC4" w:rsidRDefault="00F51B13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Pr="00F11CE2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53EFA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F51B13" w:rsidRPr="00260477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53EFA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F51B13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F51B13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F51B13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F51B13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F51B13" w:rsidRDefault="00F51B13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F51B13" w:rsidRDefault="00F51B13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53EFA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F51B13" w:rsidRDefault="00F51B13">
      <w:pPr>
        <w:spacing w:after="40" w:line="192" w:lineRule="auto"/>
        <w:ind w:right="57"/>
        <w:rPr>
          <w:sz w:val="20"/>
          <w:lang w:val="ro-RO"/>
        </w:rPr>
      </w:pPr>
    </w:p>
    <w:p w:rsidR="00F51B13" w:rsidRDefault="00F51B13" w:rsidP="00EF6A64">
      <w:pPr>
        <w:pStyle w:val="Heading1"/>
        <w:spacing w:line="360" w:lineRule="auto"/>
      </w:pPr>
      <w:r>
        <w:t>LINIA 144</w:t>
      </w:r>
    </w:p>
    <w:p w:rsidR="00F51B13" w:rsidRDefault="00F51B13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F51B13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F51B13" w:rsidRDefault="00F51B13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 47.</w:t>
            </w:r>
          </w:p>
          <w:p w:rsidR="00F51B13" w:rsidRDefault="00F51B13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F51B13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F51B13" w:rsidRDefault="00F51B13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F51B13" w:rsidRDefault="00F51B13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F51B13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F51B13" w:rsidRDefault="00F51B13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28, 18, 14, 12, 6 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direcția Borăscu.</w:t>
            </w:r>
          </w:p>
        </w:tc>
      </w:tr>
      <w:tr w:rsidR="00F51B13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F51B13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47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linia 4 până la axa staţiei Turceni. </w:t>
            </w:r>
          </w:p>
        </w:tc>
      </w:tr>
      <w:tr w:rsidR="00F51B13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839" w:rsidRDefault="00F51B13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F51B13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F51B13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F51B13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F51B13" w:rsidRDefault="00F51B1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F51B13" w:rsidRDefault="00F51B1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</w:t>
            </w:r>
          </w:p>
          <w:p w:rsidR="00F51B13" w:rsidRDefault="00F51B1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51B13" w:rsidRDefault="00F51B1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53 / 59 și </w:t>
            </w:r>
          </w:p>
          <w:p w:rsidR="00F51B13" w:rsidRDefault="00F51B1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51B13" w:rsidRDefault="00F51B1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F51B13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F51B13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F51B1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 Cap Y.</w:t>
            </w:r>
          </w:p>
        </w:tc>
      </w:tr>
      <w:tr w:rsidR="00F51B13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 Cap Y.</w:t>
            </w:r>
          </w:p>
        </w:tc>
      </w:tr>
      <w:tr w:rsidR="00F51B13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F51B13" w:rsidRDefault="00F51B13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F51B13" w:rsidRDefault="00F51B1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F51B13" w:rsidRDefault="00F51B1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51B13" w:rsidRDefault="00F51B1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F51B13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18+150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F51B13" w:rsidRPr="00B61351" w:rsidRDefault="00F51B13" w:rsidP="00A2419C">
            <w:pPr>
              <w:spacing w:before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F51B13" w:rsidRDefault="00F51B13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F51B13" w:rsidRDefault="00F51B13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F51B13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Borăscu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A008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28+350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F51B13" w:rsidRDefault="00F51B13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cu două locomotive cuplate.</w:t>
            </w:r>
          </w:p>
        </w:tc>
      </w:tr>
      <w:tr w:rsidR="00F51B13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Borăscu -</w:t>
            </w:r>
          </w:p>
          <w:p w:rsidR="00F51B13" w:rsidRDefault="00F51B13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  <w:p w:rsidR="00F51B13" w:rsidRDefault="00F51B13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11, 15 17, 19 </w:t>
            </w:r>
          </w:p>
          <w:p w:rsidR="00F51B13" w:rsidRDefault="00F51B1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și 7.</w:t>
            </w:r>
          </w:p>
        </w:tc>
      </w:tr>
      <w:tr w:rsidR="00F51B13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</w:t>
            </w:r>
          </w:p>
          <w:p w:rsidR="00F51B13" w:rsidRDefault="00F51B1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1,</w:t>
            </w:r>
          </w:p>
          <w:p w:rsidR="00F51B13" w:rsidRDefault="00F51B1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3 - 5 diag. </w:t>
            </w:r>
          </w:p>
          <w:p w:rsidR="00F51B13" w:rsidRDefault="00F51B1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4 - 8 </w:t>
            </w:r>
          </w:p>
          <w:p w:rsidR="00F51B13" w:rsidRDefault="00F51B1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Default="00F51B13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0087" w:rsidRDefault="00F51B13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 3 - 5 și 7.</w:t>
            </w:r>
          </w:p>
        </w:tc>
      </w:tr>
    </w:tbl>
    <w:p w:rsidR="00F51B13" w:rsidRDefault="00F51B13">
      <w:pPr>
        <w:spacing w:before="40" w:line="192" w:lineRule="auto"/>
        <w:ind w:right="57"/>
        <w:rPr>
          <w:sz w:val="20"/>
          <w:lang w:val="ro-RO"/>
        </w:rPr>
      </w:pPr>
    </w:p>
    <w:p w:rsidR="00F51B13" w:rsidRDefault="00F51B13" w:rsidP="00E56A6A">
      <w:pPr>
        <w:pStyle w:val="Heading1"/>
        <w:spacing w:line="360" w:lineRule="auto"/>
      </w:pPr>
      <w:r>
        <w:t>LINIA 200</w:t>
      </w:r>
    </w:p>
    <w:p w:rsidR="00F51B13" w:rsidRDefault="00F51B13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51B13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F51B13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716C0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F51B13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F51B13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F51B13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2058A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Pr="00F716C0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F51B13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F51B13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F51B13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716C0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716C0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716C0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716C0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F51B13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Pr="00F716C0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F51B13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F51B13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F51B13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F51B13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716C0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F51B13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716C0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F51B13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F51B13" w:rsidRDefault="00F51B13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32DF2" w:rsidRDefault="00F51B13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F51B13" w:rsidRDefault="00F51B13" w:rsidP="00623FF6">
      <w:pPr>
        <w:spacing w:before="40" w:after="40" w:line="192" w:lineRule="auto"/>
        <w:ind w:right="57"/>
        <w:rPr>
          <w:lang w:val="ro-RO"/>
        </w:rPr>
      </w:pPr>
    </w:p>
    <w:p w:rsidR="00F51B13" w:rsidRDefault="00F51B13" w:rsidP="006D4098">
      <w:pPr>
        <w:pStyle w:val="Heading1"/>
        <w:spacing w:line="360" w:lineRule="auto"/>
      </w:pPr>
      <w:r>
        <w:t>LINIA 201</w:t>
      </w:r>
    </w:p>
    <w:p w:rsidR="00F51B13" w:rsidRDefault="00F51B13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F51B13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937B4" w:rsidRDefault="00F51B1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51B13" w:rsidRDefault="00F51B13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F51B13" w:rsidRDefault="00F51B1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F51B13" w:rsidRDefault="00F51B1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F51B13" w:rsidRDefault="00F51B1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937B4" w:rsidRDefault="00F51B1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937B4" w:rsidRDefault="00F51B1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937B4" w:rsidRDefault="00F51B1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51B13" w:rsidRDefault="00F51B13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937B4" w:rsidRDefault="00F51B1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2A4CB1">
      <w:pPr>
        <w:pStyle w:val="Heading1"/>
        <w:spacing w:line="360" w:lineRule="auto"/>
      </w:pPr>
      <w:r>
        <w:t>LINIA 203</w:t>
      </w:r>
    </w:p>
    <w:p w:rsidR="00F51B13" w:rsidRDefault="00F51B13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F51B13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F51B13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F51B13" w:rsidRPr="007126D7" w:rsidRDefault="00F51B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:rsidR="00F51B13" w:rsidRPr="007126D7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F51B13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:rsidR="00F51B13" w:rsidRPr="007126D7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:rsidR="00F51B13" w:rsidRDefault="00F51B13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126D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126D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F51B13" w:rsidRPr="007126D7" w:rsidRDefault="00F51B13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F51B13" w:rsidRPr="007126D7" w:rsidRDefault="00F51B13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8F5A6B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93BAB" w:rsidRDefault="00F51B13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F51B13" w:rsidRPr="007126D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F51B13" w:rsidRPr="007126D7" w:rsidRDefault="00F51B13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3EC0" w:rsidRDefault="00F51B13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F51B13" w:rsidRPr="007126D7" w:rsidRDefault="00F51B13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:rsidR="00F51B13" w:rsidRPr="007126D7" w:rsidRDefault="00F51B1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:rsidR="00F51B13" w:rsidRPr="00744E1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F51B13" w:rsidRPr="007126D7" w:rsidRDefault="00F51B13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9314B" w:rsidRDefault="00F51B13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:rsidR="00F51B13" w:rsidRDefault="00F51B13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126D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126D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F51B13" w:rsidRPr="007126D7" w:rsidRDefault="00F51B13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:rsidR="00F51B13" w:rsidRPr="007126D7" w:rsidRDefault="00F51B13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:rsidR="00F51B13" w:rsidRPr="007126D7" w:rsidRDefault="00F51B13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F51B13" w:rsidRPr="007126D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:rsidR="00F51B13" w:rsidRPr="007126D7" w:rsidRDefault="00F51B13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F51B13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:rsidR="00F51B13" w:rsidRPr="007126D7" w:rsidRDefault="00F51B13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F51B13" w:rsidRDefault="00F51B1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F51B13" w:rsidRDefault="00F51B1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:rsidR="00F51B13" w:rsidRDefault="00F51B1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:rsidR="00F51B13" w:rsidRDefault="00F51B1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F51B13" w:rsidRDefault="00F51B1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:rsidR="00F51B13" w:rsidRDefault="00F51B1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F51B13" w:rsidRPr="007126D7" w:rsidRDefault="00F51B13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7126D7" w:rsidRDefault="00F51B13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F51B13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:rsidR="00F51B13" w:rsidRPr="007126D7" w:rsidRDefault="00F51B1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F51B13" w:rsidRPr="007126D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:rsidR="00F51B13" w:rsidRDefault="00F51B1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:rsidR="00F51B13" w:rsidRDefault="00F51B13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:rsidR="00F51B13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:rsidR="00F51B13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:rsidR="00F51B13" w:rsidRDefault="00F51B13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:rsidR="00F51B13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126D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F51B13" w:rsidRPr="007126D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:rsidR="00F51B13" w:rsidRDefault="00F51B13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:rsidR="00F51B13" w:rsidRPr="007126D7" w:rsidRDefault="00F51B13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:rsidR="00F51B13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F51B13" w:rsidRPr="007126D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:rsidR="00F51B13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F51B13" w:rsidRPr="007126D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F51B13" w:rsidRDefault="00F51B13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7126D7" w:rsidRDefault="00F51B13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F51B13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F51B13" w:rsidRPr="007126D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F51B13" w:rsidRPr="007126D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1B4C9B">
            <w:pPr>
              <w:numPr>
                <w:ilvl w:val="0"/>
                <w:numId w:val="5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126D7" w:rsidRDefault="00F51B13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F51B13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F51B13" w:rsidRPr="007126D7" w:rsidRDefault="00F51B13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:rsidR="00F51B13" w:rsidRDefault="00F51B13" w:rsidP="000039F1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CC0982">
      <w:pPr>
        <w:pStyle w:val="Heading1"/>
        <w:spacing w:line="360" w:lineRule="auto"/>
      </w:pPr>
      <w:r>
        <w:t>LINIA 205</w:t>
      </w:r>
    </w:p>
    <w:p w:rsidR="00F51B13" w:rsidRDefault="00F51B13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F51B13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:rsidR="00F51B13" w:rsidRPr="00985789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F51B13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:rsidR="00F51B13" w:rsidRDefault="00F51B13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F51B13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F51B13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:rsidR="00F51B13" w:rsidRDefault="00F51B13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:rsidR="00F51B13" w:rsidRDefault="00F51B13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F51B13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F51B13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:rsidR="00F51B13" w:rsidRDefault="00F51B13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F51B13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:rsidR="00F51B13" w:rsidRDefault="00F51B13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126+900</w:t>
            </w:r>
          </w:p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Avrig - Podu Olt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37A" w:rsidRDefault="00F51B13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 în Cap Y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5B00A7">
      <w:pPr>
        <w:pStyle w:val="Heading1"/>
        <w:spacing w:line="360" w:lineRule="auto"/>
      </w:pPr>
      <w:r>
        <w:t>LINIA 218</w:t>
      </w:r>
    </w:p>
    <w:p w:rsidR="00F51B13" w:rsidRDefault="00F51B13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Default="00F51B13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F51B13" w:rsidRPr="00465A98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F51B13" w:rsidRPr="00664FA3" w:rsidRDefault="00F51B1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F51B13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F51B13" w:rsidRPr="00664FA3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F51B13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64FA3" w:rsidRDefault="00F51B1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F51B13" w:rsidRPr="00664FA3" w:rsidRDefault="00F51B1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F51B13" w:rsidRPr="00A8307A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F51B13" w:rsidRPr="00A8307A" w:rsidRDefault="00F51B1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F51B13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F40D2" w:rsidRDefault="00F51B1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F40D2" w:rsidRDefault="00F51B1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F40D2" w:rsidRDefault="00F51B1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F51B13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F40D2" w:rsidRDefault="00F51B1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F40D2" w:rsidRDefault="00F51B1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F40D2" w:rsidRDefault="00F51B1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F51B13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2832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B4F6A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2832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F51B13" w:rsidRDefault="00F51B1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F51B13" w:rsidRPr="00A8307A" w:rsidRDefault="00F51B1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F51B13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26991" w:rsidRDefault="00F51B1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26991" w:rsidRDefault="00F51B1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26991" w:rsidRDefault="00F51B1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F51B13" w:rsidRPr="00A8307A" w:rsidRDefault="00F51B1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51B13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26991" w:rsidRDefault="00F51B1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Pr="00A8307A" w:rsidRDefault="00F51B1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26991" w:rsidRDefault="00F51B1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F51B13" w:rsidRDefault="00F51B13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:rsidR="00F51B13" w:rsidRPr="00A8307A" w:rsidRDefault="00F51B13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51B13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26991" w:rsidRDefault="00F51B1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Pr="00A8307A" w:rsidRDefault="00F51B1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26991" w:rsidRDefault="00F51B13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F51B13" w:rsidRPr="00A8307A" w:rsidRDefault="00F51B13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F51B13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26991" w:rsidRDefault="00F51B1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26991" w:rsidRDefault="00F51B13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51B13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D3BBC" w:rsidRDefault="00F51B1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A8307A" w:rsidRDefault="00F51B1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D3BBC" w:rsidRDefault="00F51B1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D3BBC" w:rsidRDefault="00F51B1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51B13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658E6" w:rsidRDefault="00F51B1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658E6" w:rsidRDefault="00F51B1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658E6" w:rsidRDefault="00F51B1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F51B13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72E19" w:rsidRDefault="00F51B1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72E19" w:rsidRDefault="00F51B1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72E19" w:rsidRDefault="00F51B1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51B13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0A8D" w:rsidRDefault="00F51B1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0A8D" w:rsidRDefault="00F51B1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0A8D" w:rsidRDefault="00F51B1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51B13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0A8D" w:rsidRDefault="00F51B1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F51B13" w:rsidRPr="00A8307A" w:rsidRDefault="00F51B1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0A8D" w:rsidRDefault="00F51B1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0A8D" w:rsidRDefault="00F51B1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A8307A" w:rsidRDefault="00F51B1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51B13" w:rsidRDefault="00F51B13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F51B13" w:rsidRDefault="00F51B13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F51B13" w:rsidRPr="00465A98" w:rsidRDefault="00F51B13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51B13" w:rsidRDefault="00F51B1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F51B13" w:rsidRDefault="00F51B1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51B13" w:rsidRDefault="00F51B13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F51B13" w:rsidRDefault="00F51B13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51B13" w:rsidRDefault="00F51B13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51B13" w:rsidRDefault="00F51B13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F51B13" w:rsidRDefault="00F51B1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F51B13" w:rsidRDefault="00F51B13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F51B13" w:rsidRPr="00465A98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F51B13" w:rsidRPr="00465A98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F51B13" w:rsidRPr="00465A98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F51B13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F787F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F51B13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F51B13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F51B13" w:rsidRDefault="00F51B13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F51B13" w:rsidRPr="00465A98" w:rsidRDefault="00F51B1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F51B13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F51B13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F51B13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F51B13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65A98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F51B13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F51B13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F51B13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F51B13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F51B13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F51B13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F51B13" w:rsidRDefault="00F51B1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84D71" w:rsidRDefault="00F51B1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95691E">
      <w:pPr>
        <w:pStyle w:val="Heading1"/>
        <w:spacing w:line="360" w:lineRule="auto"/>
      </w:pPr>
      <w:r>
        <w:t>LINIA 300</w:t>
      </w:r>
    </w:p>
    <w:p w:rsidR="00F51B13" w:rsidRDefault="00F51B13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F51B13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Pr="00D344C9" w:rsidRDefault="00F51B1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F51B1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51B1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8+550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A563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F51B13" w:rsidRDefault="00F51B13" w:rsidP="006A563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F51B13" w:rsidRDefault="00F51B13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F51B1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:rsidR="00F51B13" w:rsidRDefault="00F51B13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F51B13" w:rsidRPr="004870EE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51B1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F51B1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F51B1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F51B13" w:rsidRDefault="00F51B1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F51B1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F51B13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Pr="00D344C9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F51B13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Pr="00D344C9" w:rsidRDefault="00F51B1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F51B1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F51B13" w:rsidRDefault="00F51B1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F51B1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F51B13" w:rsidRDefault="00F51B1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F51B13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F51B1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F51B1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F51B1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F51B1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F51B13" w:rsidRDefault="00F51B1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731A9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F51B13" w:rsidRDefault="00F51B1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F51B13" w:rsidRPr="001D4392" w:rsidRDefault="00F51B13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F51B1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F51B13" w:rsidRDefault="00F51B1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731A9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F51B13" w:rsidRPr="00E731A9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F51B13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F51B13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16BAF" w:rsidRDefault="00F51B1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Pr="003B726B" w:rsidRDefault="00F51B13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F51B1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F51B13" w:rsidRDefault="00F51B1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F51B13" w:rsidRPr="00E731A9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F51B13" w:rsidRPr="00E731A9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F51B13" w:rsidRPr="001D4392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Pr="003B726B" w:rsidRDefault="00F51B1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F51B1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F51B13" w:rsidRDefault="00F51B13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F51B13" w:rsidRPr="00E731A9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F51B13" w:rsidRPr="00E731A9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F51B13" w:rsidRPr="001D4392" w:rsidRDefault="00F51B13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16BAF" w:rsidRDefault="00F51B13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Pr="003B726B" w:rsidRDefault="00F51B13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F51B1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F51B13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F51B13" w:rsidRDefault="00F51B13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F51B1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F51B1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F51B13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F51B13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F51B13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F51B13" w:rsidRDefault="00F51B1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F51B13" w:rsidRDefault="00F51B1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F51B1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F51B1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F51B1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F51B1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F51B1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9324E" w:rsidRDefault="00F51B1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Pr="000160B5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F51B13" w:rsidRPr="006B78FD" w:rsidRDefault="00F51B1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Pr="00ED17B8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F51B13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F51B13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F51B13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F51B13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F51B13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9324E" w:rsidRDefault="00F51B1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Pr="000160B5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F51B13" w:rsidRPr="005C2BB7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C155E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C155E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F51B13" w:rsidRPr="00EC155E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E4F3A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F51B13" w:rsidRPr="00DE4F3A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E4F3A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F51B13" w:rsidRPr="00DE4F3A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E4F3A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F51B13" w:rsidRPr="00DE4F3A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F51B1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F51B1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F51B1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B2A72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Pr="00CB2A72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Pr="00CB2A72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F51B13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F51B1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F51B1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F51B13" w:rsidRDefault="00F51B13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F51B13" w:rsidRDefault="00F51B13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F51B13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F51B13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F51B1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Pr="00D344C9" w:rsidRDefault="00F51B13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F51B1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F51B13" w:rsidRPr="00D344C9" w:rsidRDefault="00F51B1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F51B1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F51B13" w:rsidRDefault="00F51B13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F51B13" w:rsidRDefault="00F51B13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F51B1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F51B1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F51B13" w:rsidRDefault="00F51B13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F51B1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F51B1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F51B1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F51B13" w:rsidRDefault="00F51B13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F51B13" w:rsidRDefault="00F51B13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F51B13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F51B13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F51B13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F51B13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F51B13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F51B13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F51B13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F51B13" w:rsidRDefault="00F51B13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F51B13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F51B1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F51B1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F51B1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F51B13" w:rsidRDefault="00F51B13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F51B13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F51B13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F51B13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F51B13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F51B13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F51B1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F51B13" w:rsidRPr="00D344C9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F51B13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F51B13" w:rsidRPr="00D344C9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44C9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F51B13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F51B13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F51B13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F51B13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F51B1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F51B1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F51B1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F51B1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F51B13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F51B13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51B13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51B1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F51B1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51B1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51B1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51B1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F51B13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00D25" w:rsidRDefault="00F51B13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Default="00F51B13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114EFB" w:rsidRDefault="00114EFB" w:rsidP="00114EFB">
      <w:pPr>
        <w:pStyle w:val="Heading1"/>
        <w:spacing w:line="360" w:lineRule="auto"/>
      </w:pPr>
    </w:p>
    <w:p w:rsidR="00114EFB" w:rsidRDefault="00114EFB" w:rsidP="00114EFB">
      <w:pPr>
        <w:pStyle w:val="Heading1"/>
        <w:spacing w:line="360" w:lineRule="auto"/>
      </w:pPr>
      <w:r>
        <w:t>LINIA 301 B</w:t>
      </w:r>
    </w:p>
    <w:p w:rsidR="00114EFB" w:rsidRDefault="00114EFB" w:rsidP="00114EFB">
      <w:pPr>
        <w:pStyle w:val="Heading1"/>
        <w:spacing w:line="360" w:lineRule="auto"/>
        <w:rPr>
          <w:b w:val="0"/>
          <w:bCs w:val="0"/>
          <w:sz w:val="8"/>
        </w:rPr>
      </w:pPr>
      <w:r>
        <w:t>P. mac. R3  BUCIUMENI - BUFTEA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14EFB" w:rsidTr="00847925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4EFB" w:rsidRDefault="00114EFB" w:rsidP="001B4C9B">
            <w:pPr>
              <w:numPr>
                <w:ilvl w:val="0"/>
                <w:numId w:val="69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4EFB" w:rsidRDefault="00114EFB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0+040</w:t>
            </w:r>
          </w:p>
          <w:p w:rsidR="00114EFB" w:rsidRDefault="00114EFB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2+320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4EFB" w:rsidRPr="004856FC" w:rsidRDefault="00114EFB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4EFB" w:rsidRDefault="00114EFB" w:rsidP="00847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Bucimeni-</w:t>
            </w:r>
          </w:p>
          <w:p w:rsidR="00114EFB" w:rsidRDefault="00114EFB" w:rsidP="00847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4EFB" w:rsidRDefault="00114EFB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4EFB" w:rsidRDefault="00114EFB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4EFB" w:rsidRDefault="00114EFB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4EFB" w:rsidRDefault="00114EFB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4EFB" w:rsidRDefault="00114EFB" w:rsidP="008479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Pr="00836022" w:rsidRDefault="00F51B13" w:rsidP="0095691E">
      <w:pPr>
        <w:spacing w:before="40" w:line="192" w:lineRule="auto"/>
        <w:ind w:right="57"/>
        <w:rPr>
          <w:sz w:val="20"/>
          <w:lang w:val="en-US"/>
        </w:rPr>
      </w:pPr>
    </w:p>
    <w:p w:rsidR="00F51B13" w:rsidRPr="00DE2227" w:rsidRDefault="00F51B13" w:rsidP="0095691E"/>
    <w:p w:rsidR="00F51B13" w:rsidRDefault="00F51B13" w:rsidP="00C64D9B">
      <w:pPr>
        <w:pStyle w:val="Heading1"/>
        <w:spacing w:line="360" w:lineRule="auto"/>
      </w:pPr>
      <w:r>
        <w:t xml:space="preserve">LINIA 301 Ba </w:t>
      </w:r>
    </w:p>
    <w:p w:rsidR="00F51B13" w:rsidRDefault="00F51B13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51B13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44AE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11B</w:t>
            </w:r>
          </w:p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1A0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44AE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51B13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44AE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3B </w:t>
            </w:r>
          </w:p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 5B </w:t>
            </w:r>
          </w:p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1A0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44AE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Remiza Specială Mogoşoaia.</w:t>
            </w:r>
          </w:p>
          <w:p w:rsidR="00F51B13" w:rsidRDefault="00F51B1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51B13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1+100</w:t>
            </w:r>
          </w:p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44AE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Buciumeni -</w:t>
            </w:r>
          </w:p>
          <w:p w:rsidR="00F51B13" w:rsidRDefault="00F51B13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44AE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51B13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44AE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şi 27 </w:t>
            </w:r>
          </w:p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1A0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44AE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F51B13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44AE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Mogoşoaia </w:t>
            </w:r>
          </w:p>
          <w:p w:rsidR="00F51B13" w:rsidRDefault="00F51B13" w:rsidP="0075026A">
            <w:pPr>
              <w:spacing w:before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22 </w:t>
            </w:r>
          </w:p>
          <w:p w:rsidR="00F51B13" w:rsidRPr="00964B09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1A0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1A0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44AE6" w:rsidRDefault="00F51B13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F52F04" w:rsidRDefault="00F52F04" w:rsidP="00F52F04">
      <w:pPr>
        <w:pStyle w:val="Heading1"/>
        <w:spacing w:line="360" w:lineRule="auto"/>
      </w:pPr>
    </w:p>
    <w:p w:rsidR="00F52F04" w:rsidRDefault="00F52F04" w:rsidP="00F52F04">
      <w:pPr>
        <w:pStyle w:val="Heading1"/>
        <w:spacing w:line="360" w:lineRule="auto"/>
      </w:pPr>
      <w:r>
        <w:t>LINIA 301 Bb</w:t>
      </w:r>
    </w:p>
    <w:p w:rsidR="00F52F04" w:rsidRDefault="00F52F04" w:rsidP="00F52F04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52F04" w:rsidTr="00847925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F04" w:rsidRDefault="00F52F04" w:rsidP="001B4C9B">
            <w:pPr>
              <w:numPr>
                <w:ilvl w:val="0"/>
                <w:numId w:val="70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04" w:rsidRDefault="00F52F04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04" w:rsidRDefault="00F52F04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04" w:rsidRDefault="00F52F04" w:rsidP="00847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Mogoșoaia -</w:t>
            </w:r>
          </w:p>
          <w:p w:rsidR="00F52F04" w:rsidRDefault="00F52F04" w:rsidP="00847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04" w:rsidRDefault="00F52F04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04" w:rsidRDefault="00F52F04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04" w:rsidRDefault="00F52F04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7+900</w:t>
            </w:r>
          </w:p>
          <w:p w:rsidR="00F52F04" w:rsidRDefault="00F52F04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04" w:rsidRDefault="00F52F04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2F04" w:rsidRDefault="00F52F04" w:rsidP="008479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2F04" w:rsidRDefault="00F52F04" w:rsidP="00F52F04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>
      <w:pPr>
        <w:spacing w:before="40" w:line="192" w:lineRule="auto"/>
        <w:ind w:right="57"/>
        <w:rPr>
          <w:sz w:val="20"/>
          <w:lang w:val="ro-RO"/>
        </w:rPr>
      </w:pPr>
    </w:p>
    <w:p w:rsidR="00F51B13" w:rsidRDefault="00F51B13" w:rsidP="00CF0E71">
      <w:pPr>
        <w:pStyle w:val="Heading1"/>
        <w:spacing w:line="276" w:lineRule="auto"/>
      </w:pPr>
      <w:r>
        <w:t>LINIA 301 D</w:t>
      </w:r>
    </w:p>
    <w:p w:rsidR="00F51B13" w:rsidRDefault="00F51B13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F51B13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31+250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Pantelimon -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F51B13" w:rsidRDefault="00F51B13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 Cap X.</w:t>
            </w:r>
          </w:p>
        </w:tc>
      </w:tr>
      <w:tr w:rsidR="00F51B13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10, 12, 34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/ 8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către Antestaţia Faur.</w:t>
            </w:r>
          </w:p>
        </w:tc>
      </w:tr>
      <w:tr w:rsidR="00F51B13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37+165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Grupa Tehnică -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Berceni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1 - 6.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35D4F" w:rsidRDefault="00F51B13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 w:rsidP="00CF0E71">
      <w:pPr>
        <w:spacing w:before="40" w:line="276" w:lineRule="auto"/>
        <w:ind w:right="57"/>
        <w:rPr>
          <w:sz w:val="20"/>
          <w:lang w:val="ro-RO"/>
        </w:rPr>
      </w:pPr>
    </w:p>
    <w:p w:rsidR="00F51B13" w:rsidRDefault="00F51B13" w:rsidP="008F15F5">
      <w:pPr>
        <w:pStyle w:val="Heading1"/>
        <w:spacing w:line="360" w:lineRule="auto"/>
      </w:pPr>
      <w:r>
        <w:t>LINIA 301 De</w:t>
      </w:r>
    </w:p>
    <w:p w:rsidR="00F51B13" w:rsidRDefault="00F51B13" w:rsidP="003A6DFA">
      <w:pPr>
        <w:pStyle w:val="Heading1"/>
        <w:spacing w:line="360" w:lineRule="auto"/>
        <w:rPr>
          <w:b w:val="0"/>
          <w:bCs w:val="0"/>
          <w:sz w:val="8"/>
        </w:rPr>
      </w:pPr>
      <w:r>
        <w:t>BUCUREŞTI SUD - ANTESTAŢIA FAUR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51B13" w:rsidTr="002B10FB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5601C" w:rsidRDefault="00F51B13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Antestaţia Faur</w:t>
            </w:r>
          </w:p>
          <w:p w:rsidR="00F51B13" w:rsidRDefault="00F51B13" w:rsidP="00E25C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5601C" w:rsidRDefault="00F51B13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5601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25C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5601C" w:rsidRDefault="00F51B13" w:rsidP="00E25C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25C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125915">
      <w:pPr>
        <w:pStyle w:val="Heading1"/>
        <w:spacing w:line="360" w:lineRule="auto"/>
      </w:pPr>
      <w:r>
        <w:t>LINIA 301 E1</w:t>
      </w:r>
    </w:p>
    <w:p w:rsidR="00F51B13" w:rsidRDefault="00F51B13" w:rsidP="005A0AD9">
      <w:pPr>
        <w:pStyle w:val="Heading1"/>
        <w:spacing w:line="360" w:lineRule="auto"/>
        <w:rPr>
          <w:b w:val="0"/>
          <w:bCs w:val="0"/>
          <w:sz w:val="8"/>
        </w:rPr>
      </w:pPr>
      <w:r>
        <w:t>RACORDARE R1 - R2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51B13" w:rsidTr="00C61E1A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F51B13" w:rsidRDefault="00F51B13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0+700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61E1A" w:rsidRDefault="00F51B13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R1 -</w:t>
            </w:r>
          </w:p>
          <w:p w:rsidR="00F51B13" w:rsidRDefault="00F51B13" w:rsidP="0043388A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R2 Jilava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04F5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04F5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61E1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1D4EEA">
      <w:pPr>
        <w:pStyle w:val="Heading1"/>
        <w:spacing w:line="360" w:lineRule="auto"/>
      </w:pPr>
      <w:r>
        <w:t>LINIA 301 Eb</w:t>
      </w:r>
    </w:p>
    <w:p w:rsidR="00F51B13" w:rsidRDefault="00F51B13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51B13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72+528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F51B13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F51B13" w:rsidRDefault="00F51B13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71+900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pod metalic Km. 71+350 și sch. 2 Cap. Y Chiajna Km. 71+900.</w:t>
            </w:r>
          </w:p>
        </w:tc>
      </w:tr>
      <w:tr w:rsidR="00F51B13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68+850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Chiajna -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67+700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II.</w:t>
            </w:r>
          </w:p>
        </w:tc>
      </w:tr>
      <w:tr w:rsidR="00F51B13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 Cap X.</w:t>
            </w:r>
          </w:p>
        </w:tc>
      </w:tr>
      <w:tr w:rsidR="00F51B13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7 - 10.</w:t>
            </w:r>
          </w:p>
        </w:tc>
      </w:tr>
      <w:tr w:rsidR="00F51B13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  linia 7 abătută.</w:t>
            </w:r>
          </w:p>
        </w:tc>
      </w:tr>
      <w:tr w:rsidR="00F51B13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F51B13" w:rsidRDefault="00F51B13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 abătute.</w:t>
            </w:r>
          </w:p>
        </w:tc>
      </w:tr>
      <w:tr w:rsidR="00F51B13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Vest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59+280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 și III.</w:t>
            </w:r>
          </w:p>
        </w:tc>
      </w:tr>
      <w:tr w:rsidR="00F51B13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60+300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Vârteju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1, 2 și 3 directă 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F51B13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Vârteju -</w:t>
            </w:r>
          </w:p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1, 2, 3 primiri - expedieri.</w:t>
            </w:r>
          </w:p>
        </w:tc>
      </w:tr>
      <w:tr w:rsidR="00F51B13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Jilava</w:t>
            </w:r>
          </w:p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2117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21173" w:rsidRDefault="00F51B13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Pr="007972D9" w:rsidRDefault="00F51B1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F51B13" w:rsidRDefault="00F51B13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F51B13" w:rsidRPr="005D215B" w:rsidRDefault="00F51B13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51B1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3607C" w:rsidRDefault="00F51B1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F51B13" w:rsidRDefault="00F51B1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F51B1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3607C" w:rsidRDefault="00F51B1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F51B13" w:rsidRDefault="00F51B1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F51B13" w:rsidRDefault="00F51B13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F51B1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3607C" w:rsidRDefault="00F51B1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F51B13" w:rsidRDefault="00F51B13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F51B13" w:rsidRDefault="00F51B1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F51B13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0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3607C" w:rsidRDefault="00F51B1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F51B13" w:rsidRDefault="00F51B1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F51B13" w:rsidRDefault="00F51B13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F51B13" w:rsidRDefault="00F51B13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en-US"/>
        </w:rPr>
      </w:pPr>
    </w:p>
    <w:p w:rsidR="00F51B13" w:rsidRDefault="00F51B13" w:rsidP="00F14E3C">
      <w:pPr>
        <w:pStyle w:val="Heading1"/>
        <w:spacing w:line="360" w:lineRule="auto"/>
      </w:pPr>
      <w:r>
        <w:t>LINIA 301 F1</w:t>
      </w:r>
    </w:p>
    <w:p w:rsidR="00F51B13" w:rsidRDefault="00F51B13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F51B13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F51B13" w:rsidRDefault="00F51B1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F51B13" w:rsidRDefault="00F51B1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F51B1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51B13" w:rsidRDefault="00F51B13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F51B1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F51B13" w:rsidRDefault="00F51B1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F51B13" w:rsidRDefault="00F51B1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F51B13" w:rsidRDefault="00F51B1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F51B13" w:rsidRDefault="00F51B1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F51B13" w:rsidRDefault="00F51B13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7E3B63">
      <w:pPr>
        <w:pStyle w:val="Heading1"/>
        <w:spacing w:line="360" w:lineRule="auto"/>
      </w:pPr>
      <w:r>
        <w:t>LINIA 301 G</w:t>
      </w:r>
    </w:p>
    <w:p w:rsidR="00F51B13" w:rsidRDefault="00F51B13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F51B13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F51B13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F51B13" w:rsidRDefault="00F51B1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F51B13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Default="00F51B1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F51B13" w:rsidRDefault="00F51B13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line="192" w:lineRule="auto"/>
        <w:ind w:right="57"/>
        <w:rPr>
          <w:sz w:val="20"/>
          <w:lang w:val="ro-RO"/>
        </w:rPr>
      </w:pPr>
    </w:p>
    <w:p w:rsidR="00F51B13" w:rsidRDefault="00F51B13" w:rsidP="00C87A96">
      <w:pPr>
        <w:pStyle w:val="Heading1"/>
        <w:spacing w:line="360" w:lineRule="auto"/>
      </w:pPr>
      <w:r>
        <w:t>LINIA 301 J</w:t>
      </w:r>
    </w:p>
    <w:p w:rsidR="00F51B13" w:rsidRDefault="00F51B13" w:rsidP="00294919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GRUPA 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51B13" w:rsidTr="003473C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65A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533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 Triaj Grupa D 2 Cap Giulești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C4752" w:rsidRDefault="00F51B13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7C4752">
              <w:rPr>
                <w:b/>
                <w:bCs/>
                <w:sz w:val="20"/>
                <w:szCs w:val="20"/>
                <w:lang w:val="ro-RO"/>
              </w:rPr>
              <w:t>linia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C4752" w:rsidRDefault="00F51B13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475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939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939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100 ml de la călcâi sch. 9 Post Giulești spre Post 23.</w:t>
            </w:r>
          </w:p>
          <w:p w:rsidR="00F51B13" w:rsidRDefault="00F51B13" w:rsidP="0079579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teren. </w:t>
            </w:r>
          </w:p>
          <w:p w:rsidR="00F51B13" w:rsidRDefault="00F51B13" w:rsidP="007957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Post 23 cu palete galbene cu diagonală.</w:t>
            </w:r>
          </w:p>
        </w:tc>
      </w:tr>
    </w:tbl>
    <w:p w:rsidR="003473C2" w:rsidRDefault="003473C2" w:rsidP="003473C2">
      <w:pPr>
        <w:pStyle w:val="Heading1"/>
        <w:spacing w:line="360" w:lineRule="auto"/>
      </w:pPr>
    </w:p>
    <w:p w:rsidR="003473C2" w:rsidRDefault="003473C2" w:rsidP="003473C2">
      <w:pPr>
        <w:pStyle w:val="Heading1"/>
        <w:spacing w:line="360" w:lineRule="auto"/>
      </w:pPr>
      <w:r>
        <w:t>LINIA 301 K</w:t>
      </w:r>
    </w:p>
    <w:p w:rsidR="003473C2" w:rsidRDefault="003473C2" w:rsidP="003473C2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3473C2" w:rsidTr="00847925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73C2" w:rsidRDefault="003473C2" w:rsidP="001B4C9B">
            <w:pPr>
              <w:numPr>
                <w:ilvl w:val="0"/>
                <w:numId w:val="7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73C2" w:rsidRDefault="003473C2" w:rsidP="00847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73C2" w:rsidRDefault="003473C2" w:rsidP="00847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73C2" w:rsidRDefault="003473C2" w:rsidP="00847925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73C2" w:rsidRDefault="003473C2" w:rsidP="00847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73C2" w:rsidRPr="00DC00E9" w:rsidRDefault="003473C2" w:rsidP="00847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73C2" w:rsidRDefault="003473C2" w:rsidP="008479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73C2" w:rsidRDefault="003473C2" w:rsidP="008479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73C2" w:rsidRDefault="003473C2" w:rsidP="008479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956F37">
      <w:pPr>
        <w:pStyle w:val="Heading1"/>
        <w:spacing w:line="360" w:lineRule="auto"/>
      </w:pPr>
      <w:r>
        <w:t>LINIA 301 N</w:t>
      </w:r>
    </w:p>
    <w:p w:rsidR="00F51B13" w:rsidRDefault="00F51B13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51B1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2092F" w:rsidRDefault="00F51B1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2092F" w:rsidRDefault="00F51B1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2092F" w:rsidRDefault="00F51B1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474FB0" w:rsidRDefault="00F51B1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51B1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2092F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2092F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F51B13" w:rsidRDefault="00F51B1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F51B13" w:rsidRDefault="00F51B1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F51B13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F51B13" w:rsidRDefault="00F51B1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2092F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F51B13" w:rsidRDefault="00F51B1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2092F" w:rsidRDefault="00F51B1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7F72A5">
      <w:pPr>
        <w:pStyle w:val="Heading1"/>
        <w:spacing w:line="360" w:lineRule="auto"/>
      </w:pPr>
      <w:r>
        <w:t>LINIA 301 O</w:t>
      </w:r>
    </w:p>
    <w:p w:rsidR="00F51B13" w:rsidRDefault="00F51B13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F51B13" w:rsidRDefault="00F51B13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F51B1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F51B13" w:rsidRDefault="00F51B13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F51B1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F51B13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F51B13" w:rsidRDefault="00F51B1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F51B13" w:rsidRDefault="00F51B1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1029A" w:rsidRDefault="00F51B13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F51B13" w:rsidRDefault="00F51B13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3260D9">
      <w:pPr>
        <w:pStyle w:val="Heading1"/>
        <w:spacing w:line="360" w:lineRule="auto"/>
      </w:pPr>
      <w:r>
        <w:t>LINIA 301 P</w:t>
      </w:r>
    </w:p>
    <w:p w:rsidR="00F51B13" w:rsidRDefault="00F51B13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51B1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F51B13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F51B13" w:rsidRPr="00A8307A" w:rsidRDefault="00F51B13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F51B13" w:rsidRDefault="00F51B1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F51B13" w:rsidRDefault="00F51B1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F51B1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F51B1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F51B13" w:rsidRDefault="00F51B1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F51B1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F51B1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F51B1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F51B13" w:rsidRDefault="00F51B1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F51B13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F51B13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F51B13" w:rsidRDefault="00F51B1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F51B13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F51B13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F51B13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F51B13" w:rsidRDefault="00F51B1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F51B13" w:rsidRDefault="00F51B13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B37B8" w:rsidRDefault="00F51B13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F260DA">
      <w:pPr>
        <w:pStyle w:val="Heading1"/>
        <w:spacing w:line="360" w:lineRule="auto"/>
      </w:pPr>
      <w:r>
        <w:t>LINIA 301 X</w:t>
      </w:r>
    </w:p>
    <w:p w:rsidR="00F51B13" w:rsidRDefault="00F51B13" w:rsidP="00F260DA">
      <w:pPr>
        <w:pStyle w:val="Heading1"/>
        <w:spacing w:line="360" w:lineRule="auto"/>
        <w:rPr>
          <w:sz w:val="20"/>
        </w:rPr>
      </w:pPr>
      <w:r>
        <w:t>BUCUREŞTII NOI GRUPA C - BUCUREŞTI TRIAJ POST 17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51B13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F51B13" w:rsidRDefault="00F51B13" w:rsidP="007657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0+900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0E8" w:rsidRDefault="00F51B13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București Triaj - Bucureștii Noi Grupa C</w:t>
            </w:r>
          </w:p>
          <w:p w:rsidR="00F51B13" w:rsidRDefault="00F51B13" w:rsidP="007657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liniile 1C și 2C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0E8" w:rsidRDefault="00F51B13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0E8" w:rsidRDefault="00F51B13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F794C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Bucureștii Noi</w:t>
            </w:r>
          </w:p>
          <w:p w:rsidR="00F51B13" w:rsidRDefault="00F51B13" w:rsidP="00A0469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F51B13" w:rsidRDefault="00F51B13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0E8" w:rsidRDefault="00F51B13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60E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0E8" w:rsidRDefault="00F51B13" w:rsidP="004E60E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60E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DB1F9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Grupa C Bucureștii Noi în direcția Chiajna.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100E16">
      <w:pPr>
        <w:pStyle w:val="Heading1"/>
        <w:spacing w:line="360" w:lineRule="auto"/>
      </w:pPr>
      <w:r>
        <w:t>LINIA 301 Z2</w:t>
      </w:r>
    </w:p>
    <w:p w:rsidR="00F51B13" w:rsidRDefault="00F51B13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51B13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53356" w:rsidRDefault="00F51B13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Bucureştii Noi</w:t>
            </w:r>
          </w:p>
          <w:p w:rsidR="00F51B13" w:rsidRDefault="00F51B13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</w:t>
            </w:r>
          </w:p>
          <w:p w:rsidR="00F51B13" w:rsidRDefault="00F51B1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53356" w:rsidRDefault="00F51B13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53356" w:rsidRDefault="00F51B13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Grupa C Bucureștii Noi în direcția Post Rudeni.</w:t>
            </w:r>
          </w:p>
        </w:tc>
      </w:tr>
    </w:tbl>
    <w:p w:rsidR="00F51B13" w:rsidRDefault="00F51B13">
      <w:pPr>
        <w:spacing w:before="40" w:line="192" w:lineRule="auto"/>
        <w:ind w:right="57"/>
        <w:rPr>
          <w:sz w:val="20"/>
          <w:lang w:val="ro-RO"/>
        </w:rPr>
      </w:pPr>
    </w:p>
    <w:p w:rsidR="00F51B13" w:rsidRDefault="00F51B13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:rsidR="00F51B13" w:rsidRDefault="00F51B13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51B13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F51B13" w:rsidRDefault="00F51B13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F51B13" w:rsidRDefault="00F51B13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F51B13" w:rsidRDefault="00F51B13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F51B13" w:rsidRDefault="00F51B13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F51B13" w:rsidRDefault="00F51B13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F51B13" w:rsidRDefault="00F51B13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:rsidR="00F51B13" w:rsidRDefault="00F51B13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F51B13" w:rsidRDefault="00F51B13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:rsidR="00F51B13" w:rsidRDefault="00F51B13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F51B13" w:rsidRDefault="00F51B13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F51B13" w:rsidRDefault="00F51B13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:rsidR="00F51B13" w:rsidRDefault="00F51B13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:rsidR="00F51B13" w:rsidRDefault="00F51B13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:rsidR="00F51B13" w:rsidRDefault="00F51B13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:rsidR="00F51B13" w:rsidRDefault="00F51B13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94E5B" w:rsidRDefault="00F51B13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6F2005" w:rsidRDefault="006F2005" w:rsidP="006F2005">
      <w:pPr>
        <w:pStyle w:val="Heading1"/>
        <w:spacing w:line="360" w:lineRule="auto"/>
      </w:pPr>
    </w:p>
    <w:p w:rsidR="006F2005" w:rsidRDefault="006F2005" w:rsidP="006F2005">
      <w:pPr>
        <w:pStyle w:val="Heading1"/>
        <w:spacing w:line="360" w:lineRule="auto"/>
      </w:pPr>
      <w:r>
        <w:t>LINIA 304 A</w:t>
      </w:r>
    </w:p>
    <w:p w:rsidR="006F2005" w:rsidRDefault="006F2005" w:rsidP="006F2005">
      <w:pPr>
        <w:pStyle w:val="Heading1"/>
        <w:spacing w:line="360" w:lineRule="auto"/>
        <w:rPr>
          <w:b w:val="0"/>
          <w:bCs w:val="0"/>
          <w:sz w:val="8"/>
        </w:rPr>
      </w:pPr>
      <w:r>
        <w:t>BRAZI - PLOIEŞTI TRIAJ</w:t>
      </w:r>
      <w:r>
        <w:rPr>
          <w:sz w:val="20"/>
        </w:rPr>
        <w:t xml:space="preserve"> </w:t>
      </w:r>
      <w:r>
        <w:t>GRUPA 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6F2005" w:rsidTr="00847925">
        <w:trPr>
          <w:cantSplit/>
          <w:trHeight w:val="9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05" w:rsidRDefault="006F2005" w:rsidP="001B4C9B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Default="006F2005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  <w:p w:rsidR="006F2005" w:rsidRDefault="006F2005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Pr="00300070" w:rsidRDefault="006F2005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Default="006F2005" w:rsidP="00847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 - Ploiești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Default="006F2005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Pr="00300070" w:rsidRDefault="006F2005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Default="006F2005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Pr="00300070" w:rsidRDefault="006F2005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Default="006F2005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en-US"/>
        </w:rPr>
      </w:pPr>
    </w:p>
    <w:p w:rsidR="00F51B13" w:rsidRDefault="00F51B13" w:rsidP="000F5238">
      <w:pPr>
        <w:pStyle w:val="Heading1"/>
        <w:spacing w:line="360" w:lineRule="auto"/>
      </w:pPr>
      <w:r>
        <w:t>LINIA 304 E</w:t>
      </w:r>
    </w:p>
    <w:p w:rsidR="00F51B13" w:rsidRDefault="00F51B13" w:rsidP="00023E9E">
      <w:pPr>
        <w:pStyle w:val="Heading1"/>
        <w:spacing w:line="360" w:lineRule="auto"/>
        <w:rPr>
          <w:b w:val="0"/>
          <w:bCs w:val="0"/>
          <w:sz w:val="20"/>
        </w:rPr>
      </w:pPr>
      <w:r>
        <w:t xml:space="preserve"> GHIGHIU</w:t>
      </w:r>
      <w:r>
        <w:rPr>
          <w:sz w:val="20"/>
        </w:rPr>
        <w:t xml:space="preserve"> – </w:t>
      </w:r>
      <w:r w:rsidRPr="00CB219B">
        <w:t>PLOIEȘTI EST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922"/>
        <w:gridCol w:w="702"/>
        <w:gridCol w:w="2193"/>
        <w:gridCol w:w="870"/>
        <w:gridCol w:w="765"/>
        <w:gridCol w:w="870"/>
        <w:gridCol w:w="744"/>
        <w:gridCol w:w="2463"/>
      </w:tblGrid>
      <w:tr w:rsidR="00F51B13" w:rsidRPr="00A8307A" w:rsidTr="00CB219B">
        <w:trPr>
          <w:cantSplit/>
          <w:trHeight w:val="405"/>
          <w:jc w:val="center"/>
        </w:trPr>
        <w:tc>
          <w:tcPr>
            <w:tcW w:w="7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6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62+140</w:t>
            </w:r>
          </w:p>
          <w:p w:rsidR="00F51B13" w:rsidRPr="00A8307A" w:rsidRDefault="00F51B13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62+700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51B13" w:rsidRPr="00A8307A" w:rsidRDefault="00F51B13" w:rsidP="00CB219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Dâmbu – Ploiești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B219B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B21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B219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B21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125C01">
      <w:pPr>
        <w:pStyle w:val="Heading1"/>
        <w:spacing w:line="360" w:lineRule="auto"/>
      </w:pPr>
      <w:r>
        <w:t>LINIA 304 I</w:t>
      </w:r>
    </w:p>
    <w:p w:rsidR="00F51B13" w:rsidRDefault="00F51B13" w:rsidP="00F74324">
      <w:pPr>
        <w:pStyle w:val="Heading1"/>
        <w:spacing w:line="360" w:lineRule="auto"/>
        <w:rPr>
          <w:b w:val="0"/>
          <w:bCs w:val="0"/>
          <w:sz w:val="8"/>
        </w:rPr>
      </w:pPr>
      <w:r w:rsidRPr="00D22696">
        <w:t xml:space="preserve">PLOIEŞTI TRIAJ  - </w:t>
      </w:r>
      <w:r>
        <w:t>PLOIEŞTI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51B13" w:rsidTr="009D3216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8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F51B13" w:rsidRDefault="00F51B13" w:rsidP="00D4282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00070" w:rsidRDefault="00F51B13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189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00070" w:rsidRDefault="00F51B13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3A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00070" w:rsidRDefault="00F51B13" w:rsidP="00BF3A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A33F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intrările dinspre Ploiești Triaj.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125C01">
      <w:pPr>
        <w:pStyle w:val="Heading1"/>
        <w:spacing w:line="360" w:lineRule="auto"/>
      </w:pPr>
      <w:r>
        <w:t>LINIA 304 J</w:t>
      </w:r>
    </w:p>
    <w:p w:rsidR="00F51B13" w:rsidRDefault="00F51B13" w:rsidP="007D273A">
      <w:pPr>
        <w:pStyle w:val="Heading1"/>
        <w:spacing w:line="360" w:lineRule="auto"/>
        <w:rPr>
          <w:b w:val="0"/>
          <w:bCs w:val="0"/>
          <w:sz w:val="8"/>
        </w:rPr>
      </w:pPr>
      <w:r>
        <w:t>PLOIEŞTI SUD - PLOIEŞTI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51B13" w:rsidTr="006A5550">
        <w:trPr>
          <w:cantSplit/>
          <w:trHeight w:val="8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57+040</w:t>
            </w:r>
          </w:p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Triaj -</w:t>
            </w:r>
          </w:p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Ploiești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00070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00070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>
        <w:trPr>
          <w:cantSplit/>
          <w:trHeight w:val="17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F51B13" w:rsidRDefault="00F51B13" w:rsidP="001A1E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00070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00070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00070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ieșirile spre Ploiești Triaj.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0F79E0">
      <w:pPr>
        <w:pStyle w:val="Heading1"/>
        <w:spacing w:line="360" w:lineRule="auto"/>
      </w:pPr>
      <w:r>
        <w:t>LINIA 305</w:t>
      </w:r>
    </w:p>
    <w:p w:rsidR="00F51B13" w:rsidRDefault="00F51B13" w:rsidP="00EF1C8E">
      <w:pPr>
        <w:pStyle w:val="Heading1"/>
        <w:spacing w:line="360" w:lineRule="auto"/>
        <w:rPr>
          <w:b w:val="0"/>
          <w:bCs w:val="0"/>
          <w:sz w:val="8"/>
        </w:rPr>
      </w:pPr>
      <w:r>
        <w:t>PLOIEŞTI SUD - MÂNECIU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D1532D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Ploiești Nord</w:t>
            </w:r>
          </w:p>
          <w:p w:rsidR="00F51B13" w:rsidRDefault="00F51B13" w:rsidP="00AF490D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6 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Cap X</w:t>
            </w:r>
          </w:p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Ploiești Nord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962FA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731F8">
        <w:trPr>
          <w:cantSplit/>
          <w:trHeight w:val="2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Blejoi</w:t>
            </w:r>
          </w:p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marca de sigu-ranţă </w:t>
            </w:r>
          </w:p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 </w:t>
            </w:r>
          </w:p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3 </w:t>
            </w:r>
          </w:p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Blejoi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2 abătute este închisă.</w:t>
            </w:r>
          </w:p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Vălenii de Munte</w:t>
            </w:r>
          </w:p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962FA">
        <w:trPr>
          <w:cantSplit/>
          <w:trHeight w:val="2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6496C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Vălenii de Munte - Teişani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6962FA">
        <w:trPr>
          <w:cantSplit/>
          <w:trHeight w:val="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Teişani</w:t>
            </w:r>
          </w:p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23C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23C54" w:rsidRDefault="00F51B13" w:rsidP="005C784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C784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line="192" w:lineRule="auto"/>
        <w:ind w:right="57"/>
        <w:rPr>
          <w:sz w:val="20"/>
          <w:lang w:val="ro-RO"/>
        </w:rPr>
      </w:pPr>
    </w:p>
    <w:p w:rsidR="00F51B13" w:rsidRDefault="00F51B13" w:rsidP="00DE0660">
      <w:pPr>
        <w:pStyle w:val="Heading1"/>
        <w:spacing w:line="360" w:lineRule="auto"/>
      </w:pPr>
      <w:r>
        <w:t>LINIA 306</w:t>
      </w:r>
    </w:p>
    <w:p w:rsidR="00F51B13" w:rsidRDefault="00F51B13" w:rsidP="00E92915">
      <w:pPr>
        <w:pStyle w:val="Heading1"/>
        <w:spacing w:line="360" w:lineRule="auto"/>
        <w:rPr>
          <w:b w:val="0"/>
          <w:bCs w:val="0"/>
          <w:sz w:val="8"/>
        </w:rPr>
      </w:pPr>
      <w:r>
        <w:t>PLOIEŞTI VEST - TÂRGOVIŞTE NORD - RAMIFICAŢIE TEIŞ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A52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F95223">
        <w:trPr>
          <w:cantSplit/>
          <w:trHeight w:val="9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Crângu lui Bot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Târgşoru Nou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din călcâi sch. 9 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I.L. Caragiale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17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F51B13" w:rsidRDefault="00F51B13" w:rsidP="003603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603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5.</w:t>
            </w: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Mija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5678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nr. 10 și 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53+700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abătută </w:t>
            </w:r>
          </w:p>
          <w:p w:rsidR="00F51B13" w:rsidRDefault="00F51B13" w:rsidP="004563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sch. nr.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Târgovişte Nord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40+840</w:t>
            </w:r>
          </w:p>
          <w:p w:rsidR="00F51B13" w:rsidRDefault="00F51B13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41+000</w:t>
            </w:r>
          </w:p>
          <w:p w:rsidR="00F51B13" w:rsidRDefault="00F51B13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4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00DE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43+000</w:t>
            </w:r>
          </w:p>
          <w:p w:rsidR="00F51B13" w:rsidRDefault="00F51B13" w:rsidP="00B82B3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4F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I. L. Caragiale - Târgovişte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53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3917" w:rsidRDefault="00F51B13" w:rsidP="009153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775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6F2005" w:rsidRDefault="006F2005" w:rsidP="006F2005">
      <w:pPr>
        <w:pStyle w:val="Heading1"/>
        <w:spacing w:line="360" w:lineRule="auto"/>
      </w:pPr>
      <w:r>
        <w:t>LINIA 311</w:t>
      </w:r>
    </w:p>
    <w:p w:rsidR="006F2005" w:rsidRDefault="006F2005" w:rsidP="006F2005">
      <w:pPr>
        <w:pStyle w:val="Heading1"/>
        <w:spacing w:line="360" w:lineRule="auto"/>
        <w:rPr>
          <w:b w:val="0"/>
          <w:bCs w:val="0"/>
          <w:sz w:val="8"/>
        </w:rPr>
      </w:pPr>
      <w:r>
        <w:t>BUDA - SLĂNIC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6F2005" w:rsidTr="00847925">
        <w:trPr>
          <w:cantSplit/>
          <w:trHeight w:val="2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005" w:rsidRDefault="006F2005" w:rsidP="001B4C9B">
            <w:pPr>
              <w:numPr>
                <w:ilvl w:val="0"/>
                <w:numId w:val="7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Default="006F2005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2+370</w:t>
            </w:r>
          </w:p>
          <w:p w:rsidR="006F2005" w:rsidRDefault="006F2005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Default="006F2005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Default="006F2005" w:rsidP="00847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Plopeni Sat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Default="006F2005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Pr="003004A8" w:rsidRDefault="006F2005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Default="006F2005" w:rsidP="008479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Pr="003004A8" w:rsidRDefault="006F2005" w:rsidP="008479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2005" w:rsidRPr="006F7065" w:rsidRDefault="006F2005" w:rsidP="008479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:rsidR="006F2005" w:rsidRDefault="006F2005" w:rsidP="00E81B3B">
      <w:pPr>
        <w:pStyle w:val="Heading1"/>
        <w:spacing w:line="360" w:lineRule="auto"/>
      </w:pPr>
    </w:p>
    <w:p w:rsidR="00F51B13" w:rsidRDefault="00F51B13" w:rsidP="00E81B3B">
      <w:pPr>
        <w:pStyle w:val="Heading1"/>
        <w:spacing w:line="360" w:lineRule="auto"/>
      </w:pPr>
      <w:r>
        <w:t>LINIA 314 G</w:t>
      </w:r>
    </w:p>
    <w:p w:rsidR="00F51B13" w:rsidRDefault="00F51B13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51B13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F51B13" w:rsidRDefault="00F51B1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F51B13" w:rsidRDefault="00F51B1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F51B13" w:rsidRDefault="00F51B1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F51B13" w:rsidRDefault="00F51B13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F51B13" w:rsidRDefault="00F51B1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51B13" w:rsidRDefault="00F51B1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F51B13" w:rsidRDefault="00F51B1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51B13" w:rsidRDefault="00F51B1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F51B13" w:rsidRDefault="00F51B1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F51B13" w:rsidRDefault="00F51B1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F51B13" w:rsidRDefault="00F51B1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F51B13" w:rsidRDefault="00F51B1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F51B13" w:rsidRDefault="00F51B1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F51B13" w:rsidRDefault="00F51B1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F53C6" w:rsidRDefault="00F51B1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3A5387">
      <w:pPr>
        <w:pStyle w:val="Heading1"/>
        <w:spacing w:line="360" w:lineRule="auto"/>
      </w:pPr>
      <w:r>
        <w:t>LINIA 316</w:t>
      </w:r>
    </w:p>
    <w:p w:rsidR="00F51B13" w:rsidRDefault="00F51B13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F51B1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F51B13" w:rsidRDefault="00F51B1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F51B13" w:rsidRDefault="00F51B1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F51B13" w:rsidRDefault="00F51B1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F51B13" w:rsidRDefault="00F51B1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F51B13" w:rsidRDefault="00F51B1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F51B13" w:rsidRDefault="00F51B1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F51B1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F51B1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F51B13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3EC0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F51B13" w:rsidRDefault="00F51B1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3EC0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F51B1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0D7AA7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F51B13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F51B1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F51B13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F51B13" w:rsidRDefault="00F51B1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F51B13" w:rsidRDefault="00F51B13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51B13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F51B13" w:rsidRDefault="00F51B13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F51B13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F51B13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F51B13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14DA4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6236C" w:rsidRDefault="00F51B1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503CFC">
      <w:pPr>
        <w:pStyle w:val="Heading1"/>
        <w:spacing w:line="360" w:lineRule="auto"/>
      </w:pPr>
      <w:r>
        <w:t>LINIA 412</w:t>
      </w:r>
    </w:p>
    <w:p w:rsidR="00F51B13" w:rsidRDefault="00F51B13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51B13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F51B13" w:rsidRDefault="00F51B13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F51B13" w:rsidRDefault="00F51B13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F51B13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F51B13" w:rsidRDefault="00F51B13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F51B13" w:rsidRDefault="00F51B13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F51B13" w:rsidRDefault="00F51B13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F51B13" w:rsidRDefault="00F51B13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:rsidR="00F51B13" w:rsidRDefault="00F51B13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51B13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F51B13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F51B13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F51B13" w:rsidRDefault="00F51B13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:rsidR="00F51B13" w:rsidRDefault="00F51B13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:rsidR="00F51B13" w:rsidRDefault="00F51B13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F51B13" w:rsidRDefault="00F51B13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:rsidR="00F51B13" w:rsidRDefault="00F51B13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F51B13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F51B13" w:rsidRDefault="00F51B13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51B13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:rsidR="00F51B13" w:rsidRDefault="00F51B13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118+000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F51B13" w:rsidRPr="0075484B" w:rsidRDefault="00F51B13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F51B13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C35B0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96332" w:rsidRDefault="00F51B1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02281B">
      <w:pPr>
        <w:pStyle w:val="Heading1"/>
        <w:spacing w:line="360" w:lineRule="auto"/>
      </w:pPr>
      <w:r>
        <w:t>LINIA 416</w:t>
      </w:r>
    </w:p>
    <w:p w:rsidR="00F51B13" w:rsidRDefault="00F51B13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F51B13" w:rsidRDefault="00F51B13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F51B13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F51B13" w:rsidRDefault="00F51B13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F51B13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F51B13" w:rsidRDefault="00F51B13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F51B13" w:rsidRDefault="00F51B13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F51B13" w:rsidRDefault="00F51B13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F51B13" w:rsidRDefault="00F51B13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F51B13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F51B13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20605" w:rsidRDefault="00F51B13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9205F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51B13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F51B13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F51B13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F51B13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4423F" w:rsidRDefault="00F51B1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3146F4">
      <w:pPr>
        <w:pStyle w:val="Heading1"/>
        <w:spacing w:line="360" w:lineRule="auto"/>
      </w:pPr>
      <w:r>
        <w:t>LINIA 417</w:t>
      </w:r>
    </w:p>
    <w:p w:rsidR="00F51B13" w:rsidRDefault="00F51B13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51B13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D7BD3" w:rsidRDefault="00F51B1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F51B13" w:rsidRDefault="00F51B1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F51B13" w:rsidRDefault="00F51B1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F51B13" w:rsidRDefault="00F51B1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55FB7" w:rsidRDefault="00F51B1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D7BD3" w:rsidRDefault="00F51B1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D37279">
      <w:pPr>
        <w:pStyle w:val="Heading1"/>
        <w:spacing w:line="276" w:lineRule="auto"/>
      </w:pPr>
      <w:r>
        <w:t>LINIA 418</w:t>
      </w:r>
    </w:p>
    <w:p w:rsidR="00F51B13" w:rsidRDefault="00F51B13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F51B13" w:rsidRDefault="00F51B1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F51B13" w:rsidRDefault="00F51B1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F51B13" w:rsidRDefault="00F51B1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F51B13" w:rsidRDefault="00F51B13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F51B13" w:rsidRDefault="00F51B13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F51B13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F51B13" w:rsidRDefault="00F51B1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F51B13" w:rsidRDefault="00F51B1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F51B13" w:rsidRDefault="00F51B1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F51B13" w:rsidRDefault="00F51B1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96D96" w:rsidRDefault="00F51B1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F51B13" w:rsidRDefault="00F51B13" w:rsidP="00380064">
      <w:pPr>
        <w:pStyle w:val="Heading1"/>
        <w:spacing w:line="360" w:lineRule="auto"/>
      </w:pPr>
      <w:r>
        <w:t>LINIA 500</w:t>
      </w:r>
    </w:p>
    <w:p w:rsidR="00F51B13" w:rsidRPr="00071303" w:rsidRDefault="00F51B13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51B1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F51B13" w:rsidRDefault="00F51B1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F51B13" w:rsidRDefault="00F51B1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F51B13" w:rsidRDefault="00F51B1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F51B13" w:rsidRDefault="00F51B1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F51B13" w:rsidRDefault="00F51B13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F51B13" w:rsidRDefault="00F51B1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F51B13" w:rsidRDefault="00F51B1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F51B13" w:rsidRDefault="00F51B1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8670B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8670B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F51B13" w:rsidRPr="00456545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F51B13" w:rsidRPr="00456545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F51B1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F51B13" w:rsidRPr="00456545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F51B13" w:rsidRPr="00456545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Pr="00A3090B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77D08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377D08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F51B13" w:rsidRPr="004143AF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F51B1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5F21B7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F51B1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F51B1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F51B1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F51B13" w:rsidRDefault="00F51B1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F51B13" w:rsidRDefault="00F51B1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F51B13" w:rsidRDefault="00F51B1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F51B1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:rsidR="00F51B13" w:rsidRDefault="00F51B1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F51B13" w:rsidRDefault="00F51B1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:rsidR="00F51B13" w:rsidRDefault="00F51B1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:rsidR="00F51B13" w:rsidRDefault="00F51B1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456545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F51B1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F51B1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F51B1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F51B13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Pr="004143AF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Pr="004143AF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F51B13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4A55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F51B13" w:rsidRPr="00534A55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51B13" w:rsidRPr="004143AF" w:rsidRDefault="00F51B1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F51B1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4A55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F51B13" w:rsidRPr="00534A55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51B13" w:rsidRPr="00534A55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F51B13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C4604" w:rsidRDefault="00F51B13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C4604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F51B13" w:rsidRPr="004143AF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F51B13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F51B13" w:rsidRDefault="00F51B13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F51B13" w:rsidRDefault="00F51B1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F51B13" w:rsidRDefault="00F51B1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F51B13" w:rsidRDefault="00F51B1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B30B6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F51B13" w:rsidRPr="004143AF" w:rsidRDefault="00F51B13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F51B13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C4604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F51B13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F51B13" w:rsidRDefault="00F51B13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0C4604" w:rsidRDefault="00F51B13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F51B13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Pr="006C1F61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Pr="00D84BDE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34C0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F51B13" w:rsidRPr="00534C0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F51B1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Pr="00D84BDE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F07B1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F51B13" w:rsidRPr="004143AF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F51B13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F51B13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51B13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F51B13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51B13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F51B13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F51B13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51B13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D3CE2" w:rsidRDefault="00F51B13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F51B13" w:rsidRPr="006D3CE2" w:rsidRDefault="00F51B13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D3CE2" w:rsidRDefault="00F51B1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F51B13" w:rsidRPr="006D3CE2" w:rsidRDefault="00F51B13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F51B13" w:rsidRDefault="00F51B1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F51B13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D0C48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51B13" w:rsidRPr="00AD0C48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51B13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51B13" w:rsidRDefault="00F51B1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F51B13" w:rsidRDefault="00F51B1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F51B13" w:rsidRPr="002532C4" w:rsidRDefault="00F51B1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F51B13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51B13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51B13" w:rsidRPr="0037264C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51B13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51B13" w:rsidRPr="003A070D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F51B13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51B13" w:rsidRPr="00F401CD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51B13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51B1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F51B13" w:rsidRPr="002532C4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F51B1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F51B13" w:rsidRDefault="00F51B13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F51B1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D1130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F51B13" w:rsidRPr="002D1130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F51B13" w:rsidRPr="002D1130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F51B1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D1130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</w:tc>
      </w:tr>
      <w:tr w:rsidR="00F51B1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D1130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F51B13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F51B13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F51B13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F51B1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F51B13" w:rsidRPr="00CB3447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F51B1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143AF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34077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F51B13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F51B1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F51B13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Pr="00BA7DAE" w:rsidRDefault="00F51B13" w:rsidP="000A5D7E">
      <w:pPr>
        <w:tabs>
          <w:tab w:val="left" w:pos="2748"/>
        </w:tabs>
        <w:rPr>
          <w:sz w:val="20"/>
          <w:lang w:val="ro-RO"/>
        </w:rPr>
      </w:pPr>
    </w:p>
    <w:p w:rsidR="00F51B13" w:rsidRDefault="00F51B13" w:rsidP="00E7698F">
      <w:pPr>
        <w:pStyle w:val="Heading1"/>
        <w:spacing w:line="360" w:lineRule="auto"/>
      </w:pPr>
      <w:r>
        <w:t>LINIA 504</w:t>
      </w:r>
    </w:p>
    <w:p w:rsidR="00F51B13" w:rsidRPr="00A16A49" w:rsidRDefault="00F51B13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F51B13" w:rsidRDefault="00F51B13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F51B13" w:rsidRPr="004C4194" w:rsidRDefault="00F51B13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F51B1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F51B13" w:rsidRDefault="00F51B1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F51B13" w:rsidRDefault="00F51B13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F51B13" w:rsidRDefault="00F51B13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F51B13" w:rsidRPr="00D0576C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F51B13" w:rsidRDefault="00F51B1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F51B13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F51B13" w:rsidRDefault="00F51B13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F51B13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51B13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F51B13" w:rsidRDefault="00F51B1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F51B13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F51B13" w:rsidRDefault="00F51B1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F51B1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F51B13" w:rsidRDefault="00F51B13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F51B1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F51B13" w:rsidRDefault="00F51B13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F51B1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F51B13" w:rsidRDefault="00F51B13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F51B13" w:rsidRDefault="00F51B13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F51B13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pStyle w:val="Style1"/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F51B13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F51B13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D0576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D0576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D0576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D0576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03C2B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F51B13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D0576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349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51B13" w:rsidRPr="00E4349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:rsidR="00F51B13" w:rsidRPr="00E4349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F51B13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D0576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0D6FC2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F51B13" w:rsidRPr="000D6FC2" w:rsidRDefault="00F51B13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F51B13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F51B13" w:rsidRDefault="00F51B13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D0576C" w:rsidRDefault="00F51B13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D0576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D0576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D0576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23757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F51B13" w:rsidRPr="00423757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F51B1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F88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F51B13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F51B13" w:rsidRDefault="00F51B13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F88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C4194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D0576C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F51B13" w:rsidRDefault="00F51B1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F51B13" w:rsidRDefault="00F51B1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51B13" w:rsidRDefault="00F51B13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F51B13" w:rsidRDefault="00F51B1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E4685" w:rsidRDefault="00F51B13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0473F" w:rsidRDefault="00F51B13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F51B13" w:rsidRDefault="00F51B13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F51B13" w:rsidRDefault="00F51B13" w:rsidP="00EE4C95">
      <w:pPr>
        <w:pStyle w:val="Heading1"/>
        <w:spacing w:line="360" w:lineRule="auto"/>
      </w:pPr>
      <w:r>
        <w:t>LINIA 507</w:t>
      </w:r>
    </w:p>
    <w:p w:rsidR="00F51B13" w:rsidRPr="006A4B24" w:rsidRDefault="00F51B13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76,  </w:t>
            </w:r>
          </w:p>
          <w:p w:rsidR="00F51B13" w:rsidRDefault="00F51B13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F51B13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F51B13" w:rsidRDefault="00F51B13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F51B13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Y, 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spre staţia Gârleni.</w:t>
            </w:r>
          </w:p>
        </w:tc>
      </w:tr>
      <w:tr w:rsidR="00F51B13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Buhuși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31+802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F51B13" w:rsidRDefault="00F51B13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F51B13" w:rsidRDefault="00F51B13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33+974</w:t>
            </w:r>
          </w:p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Buhuși -</w:t>
            </w:r>
          </w:p>
          <w:p w:rsidR="00F51B13" w:rsidRDefault="00F51B13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F51B13" w:rsidRDefault="00F51B13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36+200</w:t>
            </w:r>
          </w:p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F51B13" w:rsidRDefault="00F51B13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F51B13" w:rsidRDefault="00F51B13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43+047</w:t>
            </w:r>
          </w:p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Podoleni -</w:t>
            </w:r>
          </w:p>
          <w:p w:rsidR="00F51B13" w:rsidRDefault="00F51B13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19 t și 20,5 t și vagoane cu sarcina pe osie cuprinsă între 19 t și 20 t.</w:t>
            </w:r>
          </w:p>
          <w:p w:rsidR="00F51B13" w:rsidRDefault="00F51B13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F51B13" w:rsidRDefault="00F51B13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9 abătută.</w:t>
            </w:r>
          </w:p>
        </w:tc>
      </w:tr>
      <w:tr w:rsidR="00F51B13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13, </w:t>
            </w:r>
          </w:p>
          <w:p w:rsidR="00F51B13" w:rsidRDefault="00F51B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vârf sch. 14.</w:t>
            </w:r>
          </w:p>
        </w:tc>
      </w:tr>
      <w:tr w:rsidR="00F51B13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3 - 5 abătute Cap Y.</w:t>
            </w:r>
          </w:p>
        </w:tc>
      </w:tr>
      <w:tr w:rsidR="00F51B13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Roznov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5, 6 abătute 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F51B13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72+300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Bistrița Neamț -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74+658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75+400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Pângărați - 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76+339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76+891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77+421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78+250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Pângărați -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Tarcău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81+105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81+619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81+821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Tarcău - 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Pentru locomotive cu sarcina pe osie cuprinsă între 18 t și 20,5 t și vagoane cu sarcina pe osie cuprinsă între 18 t și 20 t.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locomotivelor cu sarcina pe osie mai mare de 20,5 t și a vagoanelor cu sarcina pe osie mai mare de 20 t este INTERZISĂ.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Bicaz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1695C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1695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761C4" w:rsidRDefault="00F51B13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7E1810">
      <w:pPr>
        <w:pStyle w:val="Heading1"/>
        <w:spacing w:line="360" w:lineRule="auto"/>
      </w:pPr>
      <w:r>
        <w:t>LINIA 511</w:t>
      </w:r>
    </w:p>
    <w:p w:rsidR="00F51B13" w:rsidRPr="009B4FEF" w:rsidRDefault="00F51B13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33E71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E7CE7" w:rsidRDefault="00F51B13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51B13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51B13" w:rsidRDefault="00F51B13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93954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51B13" w:rsidRPr="00176852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F51B13" w:rsidRDefault="00F51B1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F51B13" w:rsidRDefault="00F51B1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F51B13" w:rsidRDefault="00F51B1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F51B13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F51B13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F51B13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108A9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02EF7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BE2D76" w:rsidRDefault="00F51B1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072BF3">
      <w:pPr>
        <w:pStyle w:val="Heading1"/>
        <w:spacing w:line="360" w:lineRule="auto"/>
      </w:pPr>
      <w:bookmarkStart w:id="2" w:name="_Hlk182558800"/>
      <w:r>
        <w:t>LINIA 517</w:t>
      </w:r>
    </w:p>
    <w:p w:rsidR="00F51B13" w:rsidRDefault="00F51B13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F51B13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F51B13" w:rsidRDefault="00F51B13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F51B13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F51B13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F51B13" w:rsidRDefault="00F51B13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6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F51B13" w:rsidRDefault="00F51B13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F04622">
      <w:pPr>
        <w:pStyle w:val="Heading1"/>
        <w:spacing w:line="360" w:lineRule="auto"/>
      </w:pPr>
      <w:r>
        <w:t>LINIA 600</w:t>
      </w:r>
    </w:p>
    <w:p w:rsidR="00F51B13" w:rsidRDefault="00F51B13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F51B13" w:rsidRDefault="00F51B13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F51B13" w:rsidRDefault="00F51B1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D499E" w:rsidRDefault="00F51B13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51B13" w:rsidRPr="009E2C90" w:rsidRDefault="00F51B13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F51B13" w:rsidRDefault="00F51B1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F51B13" w:rsidRDefault="00F51B1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D03D3" w:rsidRDefault="00F51B13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F51B1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D499E" w:rsidRDefault="00F51B13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51B13" w:rsidRPr="009E2C90" w:rsidRDefault="00F51B13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F51B13" w:rsidRDefault="00F51B13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D20EA" w:rsidRDefault="00F51B13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51B1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F51B13" w:rsidRDefault="00F51B13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D499E" w:rsidRDefault="00F51B13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51B13" w:rsidRPr="009E2C90" w:rsidRDefault="00F51B13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F51B13" w:rsidRDefault="00F51B13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D499E" w:rsidRDefault="00F51B13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51B13" w:rsidRPr="009E2C90" w:rsidRDefault="00F51B13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F51B1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D499E" w:rsidRDefault="00F51B1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F51B13" w:rsidRPr="009E2C90" w:rsidRDefault="00F51B1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F51B1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F51B1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F51B13" w:rsidRDefault="00F51B13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F51B1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F51B1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:rsidR="00F51B13" w:rsidRDefault="00F51B13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:rsidR="00F51B13" w:rsidRDefault="00F51B13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F51B1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23140" w:rsidRDefault="00F51B1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51B13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E2483" w:rsidRDefault="00F51B1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F51B13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F51B13" w:rsidRDefault="00F51B13" w:rsidP="00F51B13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F51B13" w:rsidRDefault="00F51B1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F51B13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F51B13" w:rsidRDefault="00F51B13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F6CED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14131" w:rsidRDefault="00F51B13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3C645F">
      <w:pPr>
        <w:pStyle w:val="Heading1"/>
        <w:spacing w:line="360" w:lineRule="auto"/>
      </w:pPr>
      <w:r>
        <w:t>LINIA 602</w:t>
      </w:r>
    </w:p>
    <w:p w:rsidR="00F51B13" w:rsidRDefault="00F51B13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51B13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F51B13" w:rsidRDefault="00F51B13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F51B13" w:rsidRDefault="00F51B13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06474" w:rsidRDefault="00F51B13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41E4" w:rsidRDefault="00F51B13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F51B13" w:rsidRDefault="00F51B13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F51B13" w:rsidRPr="0007619C" w:rsidRDefault="00F51B13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F51B13" w:rsidRDefault="00F51B1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F51B13" w:rsidRDefault="00F51B13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06474" w:rsidRDefault="00F51B13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DA41E4" w:rsidRDefault="00F51B13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F51B13" w:rsidRDefault="00F51B13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F51B13" w:rsidRDefault="00F51B13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DE3370">
      <w:pPr>
        <w:pStyle w:val="Heading1"/>
        <w:spacing w:line="360" w:lineRule="auto"/>
      </w:pPr>
      <w:r>
        <w:t>LINIA 610</w:t>
      </w:r>
    </w:p>
    <w:p w:rsidR="00F51B13" w:rsidRDefault="00F51B13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51B13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F51B13" w:rsidRDefault="00F51B13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F51B13" w:rsidRDefault="00F51B1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F51B13" w:rsidRDefault="00F51B1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F51B13" w:rsidRDefault="00F51B13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F51B13" w:rsidRDefault="00F51B1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F51B13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F51B13" w:rsidRDefault="00F51B1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F51B13" w:rsidRDefault="00F51B1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F51B13" w:rsidRDefault="00F51B1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F51B13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F51B13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F51B13" w:rsidRDefault="00F51B1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F51B13" w:rsidRDefault="00F51B1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F51B13" w:rsidRDefault="00F51B1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81D6F" w:rsidRDefault="00F51B1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Pr="00C60E02" w:rsidRDefault="00F51B13">
      <w:pPr>
        <w:tabs>
          <w:tab w:val="left" w:pos="3768"/>
        </w:tabs>
        <w:rPr>
          <w:sz w:val="20"/>
          <w:szCs w:val="20"/>
          <w:lang w:val="ro-RO"/>
        </w:rPr>
      </w:pPr>
    </w:p>
    <w:p w:rsidR="00F51B13" w:rsidRDefault="00F51B13" w:rsidP="004F6534">
      <w:pPr>
        <w:pStyle w:val="Heading1"/>
        <w:spacing w:line="360" w:lineRule="auto"/>
      </w:pPr>
      <w:r>
        <w:t>LINIA 700</w:t>
      </w:r>
    </w:p>
    <w:p w:rsidR="00F51B13" w:rsidRDefault="00F51B13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51B1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F51B13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F51B13" w:rsidRPr="00B401EA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F51B13" w:rsidRDefault="00F51B13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F51B13" w:rsidRDefault="00F51B1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F51B1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F51B13" w:rsidRDefault="00F51B13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F51B1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F51B13" w:rsidRDefault="00F51B13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F51B13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F51B13" w:rsidRDefault="00F51B13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20CA5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Pr="00EB107D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F51B13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F51B13" w:rsidRPr="00C401D9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F51B13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F51B13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20CA5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F51B13" w:rsidRPr="00EB107D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F51B1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F51B1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F51B1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F51B13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51B1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51B1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F51B13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F51B13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F51B13" w:rsidRDefault="00F51B13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F51B13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F51B13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51B13" w:rsidRDefault="00F51B1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F51B13" w:rsidRDefault="00F51B1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F51B13" w:rsidRDefault="00F51B13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F51B13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F51B13" w:rsidRDefault="00F51B13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F51B13" w:rsidRDefault="00F51B13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51B13" w:rsidRDefault="00F51B13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F51B13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F51B13" w:rsidRPr="00B56D0E" w:rsidRDefault="00F51B1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51B13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75A24" w:rsidRDefault="00F51B1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51B13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75A24" w:rsidRDefault="00F51B1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51B13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51B13" w:rsidRDefault="00F51B1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51B13" w:rsidRPr="00175A24" w:rsidRDefault="00F51B13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51B13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51B13" w:rsidRDefault="00F51B13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51B13" w:rsidRDefault="00F51B1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51B13" w:rsidRDefault="00F51B1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51B13" w:rsidRDefault="00F51B13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51B13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51B1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51B13" w:rsidRDefault="00F51B13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F51B1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75A7C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51B1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75A7C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51B13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75A7C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F51B1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A3079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F51B1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51B13" w:rsidRPr="00180EA2" w:rsidRDefault="00F51B13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A3079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F51B1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51B13" w:rsidRDefault="00F51B13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A3079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51B13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CA3079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304AF" w:rsidRDefault="00F51B13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F51B13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F51B13" w:rsidRPr="00B71446" w:rsidRDefault="00F51B13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F51B13" w:rsidRDefault="00F51B13">
      <w:pPr>
        <w:tabs>
          <w:tab w:val="left" w:pos="6382"/>
        </w:tabs>
        <w:rPr>
          <w:sz w:val="20"/>
        </w:rPr>
      </w:pPr>
    </w:p>
    <w:p w:rsidR="00F51B13" w:rsidRDefault="00F51B13" w:rsidP="00B52218">
      <w:pPr>
        <w:pStyle w:val="Heading1"/>
        <w:spacing w:line="360" w:lineRule="auto"/>
      </w:pPr>
      <w:r>
        <w:t>LINIA 704</w:t>
      </w:r>
    </w:p>
    <w:p w:rsidR="00F51B13" w:rsidRDefault="00F51B13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51B1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F51B13" w:rsidRDefault="00F51B1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F51B13" w:rsidRDefault="00F51B13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F51B13" w:rsidRDefault="00F51B13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467E0" w:rsidRDefault="00F51B13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C00026" w:rsidRDefault="00F51B13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F51B13" w:rsidRDefault="00F51B1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F51B13" w:rsidRDefault="00F51B13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467E0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F51B13" w:rsidRPr="008D7F2C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F51B13" w:rsidRDefault="00F51B13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F51B13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F51B13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F51B13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F51B13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4080B" w:rsidRDefault="00F51B13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F0370D">
      <w:pPr>
        <w:pStyle w:val="Heading1"/>
        <w:spacing w:line="360" w:lineRule="auto"/>
      </w:pPr>
      <w:r>
        <w:t>LINIA 800</w:t>
      </w:r>
    </w:p>
    <w:p w:rsidR="00F51B13" w:rsidRDefault="00F51B13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51B1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F51B13" w:rsidRDefault="00F51B13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F51B13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F51B13" w:rsidRDefault="00F51B1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A8307A" w:rsidRDefault="00F51B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F51B13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75A00" w:rsidRDefault="00F51B13" w:rsidP="001B4C9B">
            <w:pPr>
              <w:numPr>
                <w:ilvl w:val="0"/>
                <w:numId w:val="4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F51B13" w:rsidRPr="00A8307A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F51B13" w:rsidRDefault="00F51B1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F51B13" w:rsidRPr="00A8307A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Pr="00A8307A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F51B13" w:rsidRDefault="00F51B1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F51B13" w:rsidRDefault="00F51B1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F51B13" w:rsidRDefault="00F51B13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F51B13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F51B13" w:rsidRDefault="00F51B1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F51B13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F51B13" w:rsidRDefault="00F51B1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F51B13" w:rsidRDefault="00F51B1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F51B13" w:rsidRDefault="00F51B1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F51B13" w:rsidRDefault="00F51B1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F51B13" w:rsidRDefault="00F51B1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F51B13" w:rsidRDefault="00F51B1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F51B13" w:rsidRDefault="00F51B1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F51B13" w:rsidRDefault="00F51B1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F51B13" w:rsidRPr="009F2F6A" w:rsidRDefault="00F51B13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F51B1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F51B13" w:rsidRDefault="00F51B13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F51B13" w:rsidRDefault="00F51B13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F51B13" w:rsidRDefault="00F51B13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F51B13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F51B1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F51B13" w:rsidRPr="008B2519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51B1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F51B1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F51B1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F51B1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F51B1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F51B1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F51B13" w:rsidRDefault="00F51B1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472C0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9472C0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F51B13" w:rsidRPr="009472C0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F51B13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F51B13" w:rsidRDefault="00F51B1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472C0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9472C0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F51B13" w:rsidRPr="009472C0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F51B13" w:rsidRPr="009472C0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F51B13" w:rsidRPr="009472C0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F51B13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F51B13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F51B1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F51B13" w:rsidRDefault="00F51B13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F51B1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F51B1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F51B1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F51B13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F51B13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F51B13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F51B13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51B13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F51B13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F51B1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F51B1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F51B13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F51B13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F51B13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F51B13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F51B13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F51B13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F51B13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F51B13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F51B13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F51B13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161EA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8D08DE" w:rsidRDefault="00F51B13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C261F4">
      <w:pPr>
        <w:pStyle w:val="Heading1"/>
        <w:spacing w:line="360" w:lineRule="auto"/>
      </w:pPr>
      <w:r>
        <w:t>LINIA 801 B</w:t>
      </w:r>
    </w:p>
    <w:p w:rsidR="00F51B13" w:rsidRDefault="00F51B13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51B13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6109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6109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6109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6109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6109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  <w:p w:rsidR="00F51B13" w:rsidRDefault="00F51B13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8 - 12 </w:t>
            </w:r>
          </w:p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E0E12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E0E1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6109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51B13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6109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3E0E12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6109" w:rsidRDefault="00F51B13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F51B13" w:rsidRDefault="00F51B13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1A, 2A, 2B şi 3B.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5011D2">
      <w:pPr>
        <w:pStyle w:val="Heading1"/>
        <w:spacing w:line="360" w:lineRule="auto"/>
      </w:pPr>
      <w:r>
        <w:t>LINIA 802</w:t>
      </w:r>
    </w:p>
    <w:p w:rsidR="00F51B13" w:rsidRDefault="00F51B13" w:rsidP="009A7564">
      <w:pPr>
        <w:pStyle w:val="Heading1"/>
        <w:spacing w:line="360" w:lineRule="auto"/>
        <w:rPr>
          <w:b w:val="0"/>
          <w:bCs w:val="0"/>
          <w:sz w:val="8"/>
        </w:rPr>
      </w:pPr>
      <w:r>
        <w:t>TITAN SUD - OLTENIŢA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51B13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18+100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1255E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Titan Sud</w:t>
            </w:r>
          </w:p>
          <w:p w:rsidR="00F51B13" w:rsidRDefault="00F51B13" w:rsidP="00CA41C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1255E">
        <w:trPr>
          <w:cantSplit/>
          <w:trHeight w:val="3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18+800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Titan Sud -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91255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F51B13" w:rsidRDefault="00F51B13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F51B13" w:rsidRDefault="00F51B13" w:rsidP="008921F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F51B13" w:rsidRDefault="00F51B13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921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921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921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C0DDB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la liniile 3 şi 4 </w:t>
            </w:r>
          </w:p>
          <w:p w:rsidR="00F51B13" w:rsidRPr="00FC0DDB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C0DDB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FC0DDB">
              <w:rPr>
                <w:b/>
                <w:bCs/>
                <w:i/>
                <w:sz w:val="20"/>
                <w:lang w:val="ro-RO"/>
              </w:rPr>
              <w:t>Bucureşti Sud.</w:t>
            </w:r>
          </w:p>
        </w:tc>
      </w:tr>
      <w:tr w:rsidR="00F51B13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Sud</w:t>
            </w:r>
          </w:p>
          <w:p w:rsidR="00F51B13" w:rsidRDefault="00F51B13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</w:t>
            </w:r>
          </w:p>
          <w:p w:rsidR="00F51B13" w:rsidRDefault="00F51B13" w:rsidP="00154F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4F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54F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C0DDB" w:rsidRDefault="00F51B13" w:rsidP="00154F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26+650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F51B13" w:rsidRPr="00FC0DDB" w:rsidRDefault="00F51B13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F51B13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30+490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F51B13" w:rsidRDefault="00F51B13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F51B13" w:rsidRDefault="00F51B13" w:rsidP="0064384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2000 Hz.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primul vehicul din compunerea trenului.</w:t>
            </w:r>
          </w:p>
        </w:tc>
      </w:tr>
      <w:tr w:rsidR="00F51B13" w:rsidTr="00D00B82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34+430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Sud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Călători - 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E589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8E4D2F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36+500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F51B13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37+430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Bucureşti Sud 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TN semnalizată ca limitare de viteză.</w:t>
            </w:r>
          </w:p>
          <w:p w:rsidR="00F51B13" w:rsidRDefault="00F51B13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 şi pentru ambele direcţii.</w:t>
            </w:r>
          </w:p>
        </w:tc>
      </w:tr>
      <w:tr w:rsidR="00F51B13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43+900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F51B13" w:rsidRDefault="00F51B13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F51B13" w:rsidRDefault="00F51B13" w:rsidP="008856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CC080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Bucureşti Sud </w:t>
            </w:r>
          </w:p>
          <w:p w:rsidR="00F51B13" w:rsidRDefault="00F51B13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Călători -</w:t>
            </w:r>
          </w:p>
          <w:p w:rsidR="00F51B13" w:rsidRDefault="00F51B13" w:rsidP="00C2278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Budeşti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D631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CC080C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68+350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Budeşti - 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Olteniţa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numai pentru primul vehicul din compunerea trenului.</w:t>
            </w:r>
          </w:p>
        </w:tc>
      </w:tr>
      <w:tr w:rsidR="00F51B13" w:rsidTr="002D066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77+100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77+740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Olteniţa 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2D066E">
        <w:trPr>
          <w:cantSplit/>
          <w:trHeight w:val="1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Olteniţa</w:t>
            </w:r>
          </w:p>
          <w:p w:rsidR="00F51B13" w:rsidRDefault="00F51B13" w:rsidP="000932F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932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932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C31E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FF5C69">
      <w:pPr>
        <w:pStyle w:val="Heading1"/>
        <w:spacing w:line="276" w:lineRule="auto"/>
      </w:pPr>
      <w:r>
        <w:t>LINIA 804</w:t>
      </w:r>
    </w:p>
    <w:p w:rsidR="00F51B13" w:rsidRDefault="00F51B13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F51B1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F51B13" w:rsidRDefault="00F51B13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36B1D" w:rsidRDefault="00F51B13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F51B1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F51B13" w:rsidRDefault="00F51B13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436B1D" w:rsidRDefault="00F51B13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F51B1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25A4B" w:rsidRDefault="00F51B13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F51B1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F51B13" w:rsidRDefault="00F51B1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F51B13" w:rsidRDefault="00F51B1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F51B13" w:rsidRDefault="00F51B13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F51B13" w:rsidRDefault="00F51B13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F51B13" w:rsidRDefault="00F51B1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F51B13" w:rsidRDefault="00F51B13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F51B13" w:rsidRDefault="00F51B13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F51B13" w:rsidRDefault="00F51B13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F51B13" w:rsidRDefault="00F51B13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51B13" w:rsidRDefault="00F51B13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51B13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51B13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51B13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51B13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51B13" w:rsidRDefault="00F51B1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51B13" w:rsidRDefault="00F51B13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51B13" w:rsidRDefault="00F51B13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F51B13" w:rsidRDefault="00F51B13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F51B13" w:rsidRDefault="00F51B1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F51B13" w:rsidRDefault="00F51B13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Pr="0045712D" w:rsidRDefault="00F51B1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F51B13" w:rsidRDefault="00F51B1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F51B13" w:rsidRDefault="00F51B13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F51B13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F51B1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51B1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51B1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51B13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F51B13" w:rsidRDefault="00F51B13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F51B13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F51B1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F51B13" w:rsidRDefault="00F51B13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F51B1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F51B13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F51B13" w:rsidRDefault="00F51B1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F51B13" w:rsidRDefault="00F51B13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F51B13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A152FB" w:rsidRDefault="00F51B1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F51B13" w:rsidRDefault="00F51B13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F9444C" w:rsidRDefault="00F51B13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 w:rsidP="00802827">
      <w:pPr>
        <w:spacing w:line="276" w:lineRule="auto"/>
        <w:ind w:right="57"/>
        <w:rPr>
          <w:sz w:val="20"/>
          <w:lang w:val="ro-RO"/>
        </w:rPr>
      </w:pPr>
    </w:p>
    <w:p w:rsidR="00F51B13" w:rsidRDefault="00F51B13" w:rsidP="00535684">
      <w:pPr>
        <w:pStyle w:val="Heading1"/>
        <w:spacing w:line="360" w:lineRule="auto"/>
      </w:pPr>
      <w:r>
        <w:t>LINIA 807</w:t>
      </w:r>
    </w:p>
    <w:p w:rsidR="00F51B13" w:rsidRDefault="00F51B13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51B13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15+320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Veche -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pentru trenurile care au în compunere două și trei locomotive cuplate.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circulația trenurilor care au în compunere 4 sau mai multe locomotive cuplate.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Este interzisă frânarea și staționarea pe pod km 15+250.</w:t>
            </w:r>
          </w:p>
        </w:tc>
      </w:tr>
      <w:tr w:rsidR="00F51B13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Slobozia Sud -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:rsidR="00F51B13" w:rsidRDefault="00F51B13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F51B13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Ciulnița</w:t>
            </w:r>
          </w:p>
          <w:p w:rsidR="00F51B13" w:rsidRDefault="00F51B13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și de la liniile 3 - 7 st. Ciulnița dinspre/spre </w:t>
            </w:r>
          </w:p>
          <w:p w:rsidR="00F51B13" w:rsidRDefault="00F51B13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la liniile 3 - 7 st. Ciulnița</w:t>
            </w:r>
          </w:p>
        </w:tc>
      </w:tr>
      <w:tr w:rsidR="00F51B13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0+860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Sud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345A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345A6" w:rsidRDefault="00F51B13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D509E3">
      <w:pPr>
        <w:pStyle w:val="Heading1"/>
        <w:spacing w:line="360" w:lineRule="auto"/>
      </w:pPr>
      <w:r>
        <w:t>LINIA 812</w:t>
      </w:r>
    </w:p>
    <w:p w:rsidR="00F51B13" w:rsidRDefault="00F51B13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51B13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liniile 10,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 ieşiri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4+450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F51B13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13+700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Medgidia –</w:t>
            </w:r>
          </w:p>
          <w:p w:rsidR="00F51B13" w:rsidRDefault="00F51B13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11 – 13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3 – 5. </w:t>
            </w:r>
          </w:p>
        </w:tc>
      </w:tr>
      <w:tr w:rsidR="00F51B13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F51B13" w:rsidRDefault="00F51B13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Cap X și </w:t>
            </w:r>
          </w:p>
          <w:p w:rsidR="00F51B13" w:rsidRPr="001A61C3" w:rsidRDefault="00F51B13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F51B13" w:rsidRDefault="00F51B13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ax stație și Cap Y </w:t>
            </w:r>
          </w:p>
          <w:p w:rsidR="00F51B13" w:rsidRDefault="00F51B13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este închisă.</w:t>
            </w:r>
          </w:p>
        </w:tc>
      </w:tr>
      <w:tr w:rsidR="00F51B13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şi 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axa staţiei la Cap Y linia este închisă.</w:t>
            </w:r>
          </w:p>
        </w:tc>
      </w:tr>
      <w:tr w:rsidR="00F51B13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120 m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17 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F51B13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Nicolae Bălcescu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diagonalele 14 – 16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liniile 5 şi 6. </w:t>
            </w:r>
          </w:p>
        </w:tc>
      </w:tr>
      <w:tr w:rsidR="00F51B13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RMK 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1+300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F51B13" w:rsidRPr="001A61C3" w:rsidRDefault="00F51B1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30+300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72CB4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Nicolae Bălcescu –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numai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primul vehicul din compunerea trenului (locomotivă sau vagon).</w:t>
            </w:r>
          </w:p>
        </w:tc>
      </w:tr>
      <w:tr w:rsidR="00F51B13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Târguşor Dobrogea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prin Cap Y.</w:t>
            </w:r>
          </w:p>
        </w:tc>
      </w:tr>
      <w:tr w:rsidR="00F51B13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39+470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Târguşor Dobrogea -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2792" w:rsidRDefault="00F51B13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*Valabil pentru trenurile remorcate cu două și trei locomotive cuplate.</w:t>
            </w:r>
          </w:p>
          <w:p w:rsidR="00F51B13" w:rsidRPr="00562792" w:rsidRDefault="00F51B13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62792">
              <w:rPr>
                <w:b/>
                <w:bCs/>
                <w:iCs/>
                <w:sz w:val="20"/>
                <w:lang w:val="ro-RO"/>
              </w:rPr>
              <w:t>Este interzisă circulația trenurilor care au  în compunere patru sau mai multe locomotive cuplate.</w:t>
            </w:r>
          </w:p>
          <w:p w:rsidR="00F51B13" w:rsidRDefault="00F51B13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Cogealac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Mihai Viteazu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5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F51B13" w:rsidRPr="001A61C3" w:rsidRDefault="00F51B1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schimbătorul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numărul 6 şi schimbătorul numărul 2, linia este închisă.</w:t>
            </w:r>
          </w:p>
        </w:tc>
      </w:tr>
      <w:tr w:rsidR="00F51B13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Dobrogei</w:t>
            </w:r>
          </w:p>
          <w:p w:rsidR="00F51B13" w:rsidRDefault="00F51B13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rampă</w:t>
            </w:r>
          </w:p>
          <w:p w:rsidR="00F51B13" w:rsidRDefault="00F51B13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1A61C3" w:rsidRDefault="00F51B13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Babadag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107+325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F51B13" w:rsidRDefault="00F51B13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110+540</w:t>
            </w:r>
          </w:p>
          <w:p w:rsidR="00F51B13" w:rsidRPr="001A61C3" w:rsidRDefault="00F51B13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F51B13" w:rsidRDefault="00F51B13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doar cu primul vehicul din compunerea trenului (locomotivă sau vagon).</w:t>
            </w:r>
          </w:p>
        </w:tc>
      </w:tr>
      <w:tr w:rsidR="00F51B13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122+275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(locomotivă  sau vagon).</w:t>
            </w:r>
          </w:p>
        </w:tc>
      </w:tr>
      <w:tr w:rsidR="00F51B13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126+750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Babadag -</w:t>
            </w:r>
          </w:p>
          <w:p w:rsidR="00F51B13" w:rsidRDefault="00F51B13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axa staţiei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1A61C3">
              <w:rPr>
                <w:b/>
                <w:bCs/>
                <w:sz w:val="20"/>
                <w:lang w:val="ro-RO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Cap X la axa staţiei linia este închisă.</w:t>
            </w:r>
          </w:p>
        </w:tc>
      </w:tr>
      <w:tr w:rsidR="00F51B13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Cataloi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51B13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130+800</w:t>
            </w:r>
          </w:p>
          <w:p w:rsidR="00F51B13" w:rsidRPr="001A61C3" w:rsidRDefault="00F51B13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F51B13" w:rsidRDefault="00F51B13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133+000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Cataloi -</w:t>
            </w:r>
          </w:p>
          <w:p w:rsidR="00F51B13" w:rsidRDefault="00F51B13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/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Pr="001A61C3" w:rsidRDefault="00F51B1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18.</w:t>
            </w:r>
          </w:p>
        </w:tc>
      </w:tr>
      <w:tr w:rsidR="00F51B13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F51B13" w:rsidRPr="001A61C3" w:rsidRDefault="00F51B1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1A61C3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  <w:r>
              <w:rPr>
                <w:b/>
                <w:bCs/>
                <w:spacing w:val="-10"/>
                <w:sz w:val="20"/>
                <w:lang w:val="ro-RO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  <w:lang w:val="ro-RO"/>
              </w:rPr>
              <w:t>3</w:t>
            </w:r>
            <w:r>
              <w:rPr>
                <w:b/>
                <w:bCs/>
                <w:spacing w:val="-10"/>
                <w:sz w:val="20"/>
                <w:lang w:val="ro-RO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şi 18.</w:t>
            </w:r>
          </w:p>
        </w:tc>
      </w:tr>
      <w:tr w:rsidR="00F51B13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F51B13" w:rsidRDefault="00F51B13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F51B13" w:rsidRDefault="00F51B13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axul stației în 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F662B5" w:rsidRDefault="00F51B13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662B5">
              <w:rPr>
                <w:b/>
                <w:bCs/>
                <w:i/>
                <w:sz w:val="20"/>
                <w:lang w:val="ro-RO"/>
              </w:rPr>
              <w:t>Din axul stației în Cap Y linia este închisă.</w:t>
            </w:r>
          </w:p>
        </w:tc>
      </w:tr>
      <w:tr w:rsidR="00F51B13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F51B13" w:rsidRPr="001A61C3" w:rsidRDefault="00F51B1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Mărfuri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F51B13" w:rsidRPr="001A61C3" w:rsidRDefault="00F51B13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33</w:t>
            </w:r>
            <w:r>
              <w:rPr>
                <w:b/>
                <w:bCs/>
                <w:sz w:val="20"/>
                <w:lang w:val="ro-RO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F51B13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141+350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Mărfuri -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Tulcea Oraş</w:t>
            </w:r>
          </w:p>
          <w:p w:rsidR="00F51B13" w:rsidRDefault="00F51B13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1A61C3" w:rsidRDefault="00F51B13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1B4C9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Tulcea Oraş </w:t>
            </w:r>
          </w:p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F51B13" w:rsidRDefault="00F51B13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toată</w:t>
            </w:r>
          </w:p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1A61C3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6A7C82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7C8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61C3" w:rsidRDefault="00F51B13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772CB4" w:rsidRDefault="00F51B13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672C80">
      <w:pPr>
        <w:pStyle w:val="Heading1"/>
        <w:spacing w:line="360" w:lineRule="auto"/>
      </w:pPr>
      <w:r>
        <w:t>LINIA 813</w:t>
      </w:r>
    </w:p>
    <w:p w:rsidR="00F51B13" w:rsidRDefault="00F51B13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F51B13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F51B13" w:rsidRDefault="00F51B13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F51B13" w:rsidRPr="00285047" w:rsidRDefault="00F51B13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:rsidR="00F51B13" w:rsidRDefault="00F51B1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F51B13" w:rsidRDefault="00F51B1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F51B13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:rsidR="00F51B13" w:rsidRDefault="00F51B1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:rsidR="00F51B13" w:rsidRDefault="00F51B13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A0BE2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F51B13" w:rsidRPr="001A0BE2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:rsidR="00F51B13" w:rsidRPr="001A0BE2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F51B13" w:rsidRPr="00564F54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:rsidR="00F51B13" w:rsidRPr="00DD369C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F51B13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F51B13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F51B13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F51B13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F51B13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F51B13" w:rsidRDefault="00F51B13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:rsidR="00F51B13" w:rsidRDefault="00F51B13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F51B13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F51B13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F51B13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F51B13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F51B13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:rsidR="00F51B13" w:rsidRPr="00CB3CD0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F51B13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F51B13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F51B13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F51B13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:rsidR="00F51B13" w:rsidRDefault="00F51B13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F51B13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F51B13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F51B13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1060A5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F51B13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64F54" w:rsidRDefault="00F51B13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Pr="00237377" w:rsidRDefault="00F51B1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F51B13" w:rsidRDefault="00F51B13" w:rsidP="00D96D74">
      <w:pPr>
        <w:pStyle w:val="Heading1"/>
        <w:spacing w:line="360" w:lineRule="auto"/>
      </w:pPr>
      <w:r>
        <w:t>LINIA 813 A</w:t>
      </w:r>
    </w:p>
    <w:p w:rsidR="00F51B13" w:rsidRDefault="00F51B13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51B13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F51B13" w:rsidRDefault="00F51B1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230A0" w:rsidRDefault="00F51B1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F51B13" w:rsidRDefault="00F51B1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033AC" w:rsidRDefault="00F51B1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033AC" w:rsidRDefault="00F51B1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1+000</w:t>
            </w:r>
          </w:p>
          <w:p w:rsidR="00F51B13" w:rsidRDefault="00F51B1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230A0" w:rsidRDefault="00F51B1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230A0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F51B13" w:rsidRDefault="00F51B1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F51B13" w:rsidRDefault="00F51B1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schimbătorul numărul 1 </w:t>
            </w:r>
          </w:p>
          <w:p w:rsidR="00F51B13" w:rsidRDefault="00F51B1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033AC" w:rsidRDefault="00F51B1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033AC" w:rsidRDefault="00F51B1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230A0" w:rsidRDefault="00F51B1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Sud</w:t>
            </w:r>
          </w:p>
          <w:p w:rsidR="00F51B13" w:rsidRDefault="00F51B13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033AC" w:rsidRDefault="00F51B1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033A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9033AC" w:rsidRDefault="00F51B13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>
      <w:pPr>
        <w:spacing w:before="40" w:after="40" w:line="192" w:lineRule="auto"/>
        <w:ind w:right="57"/>
        <w:rPr>
          <w:sz w:val="20"/>
          <w:lang w:val="ro-RO"/>
        </w:rPr>
      </w:pPr>
    </w:p>
    <w:p w:rsidR="00F51B13" w:rsidRDefault="00F51B13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F51B13" w:rsidRDefault="00F51B13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F51B1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F51B1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C87E63" w:rsidRDefault="00F51B1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F51B13" w:rsidRPr="00C87E63" w:rsidRDefault="00F51B13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F51B13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F51B13" w:rsidRDefault="00F51B13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F51B13" w:rsidRDefault="00F51B13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F51B13" w:rsidRDefault="00F51B13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F51B1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F51B1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F51B13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F51B13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F51B13" w:rsidRDefault="00F51B1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F51B13" w:rsidRDefault="00F51B1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F51B13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F51B13" w:rsidRDefault="00F51B13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F51B13" w:rsidRPr="00810F5B" w:rsidRDefault="00F51B13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7C88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F51B13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F51B13" w:rsidRDefault="00F51B13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F51B13" w:rsidRDefault="00F51B1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F51B13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7C88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Pr="00D83307" w:rsidRDefault="00F51B1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F51B13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7C88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F51B13" w:rsidRPr="006315B8" w:rsidRDefault="00F51B13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7C88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B6917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557C88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2A6824" w:rsidRDefault="00F51B13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F51B13" w:rsidRDefault="00F51B13">
      <w:pPr>
        <w:tabs>
          <w:tab w:val="left" w:pos="3183"/>
        </w:tabs>
        <w:rPr>
          <w:sz w:val="20"/>
          <w:lang w:val="ro-RO"/>
        </w:rPr>
      </w:pPr>
    </w:p>
    <w:p w:rsidR="00F51B13" w:rsidRDefault="00F51B13" w:rsidP="00445244">
      <w:pPr>
        <w:pStyle w:val="Heading1"/>
        <w:spacing w:line="24" w:lineRule="atLeast"/>
      </w:pPr>
      <w:r>
        <w:t>LINIA 818</w:t>
      </w:r>
    </w:p>
    <w:p w:rsidR="00F51B13" w:rsidRDefault="00F51B13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51B1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Oraș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firul III în direcția Palas sau Constanța Mărfuri.</w:t>
            </w:r>
          </w:p>
        </w:tc>
      </w:tr>
      <w:tr w:rsidR="00F51B1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700 m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A, 2 A.</w:t>
            </w:r>
          </w:p>
        </w:tc>
      </w:tr>
      <w:tr w:rsidR="00F51B1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F51B13" w:rsidRDefault="00F51B13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F51B13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0+600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F51B13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Mărfuri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F51B13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414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F51B13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1B4C9B">
            <w:pPr>
              <w:numPr>
                <w:ilvl w:val="0"/>
                <w:numId w:val="5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Mărfuri –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22+300</w:t>
            </w:r>
          </w:p>
          <w:p w:rsidR="00F51B13" w:rsidRDefault="00F51B13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1B13" w:rsidRPr="00E54142" w:rsidRDefault="00F51B13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B13" w:rsidRDefault="00F51B13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F51B13" w:rsidRDefault="00F51B13" w:rsidP="00445244">
      <w:pPr>
        <w:spacing w:before="40" w:after="40" w:line="24" w:lineRule="atLeast"/>
        <w:ind w:right="57"/>
        <w:rPr>
          <w:sz w:val="20"/>
          <w:lang w:val="ro-RO"/>
        </w:rPr>
      </w:pPr>
    </w:p>
    <w:p w:rsidR="00F51B13" w:rsidRDefault="00F51B1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32AD4" w:rsidRPr="00C21F42" w:rsidRDefault="00732AD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51B13" w:rsidRPr="00C21F42" w:rsidRDefault="00F51B1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F51B13" w:rsidRPr="00C21F42" w:rsidRDefault="00F51B1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F51B13" w:rsidRPr="00C21F42" w:rsidRDefault="00F51B13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F51B13" w:rsidRDefault="00F51B13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F51B13" w:rsidRPr="00C21F42" w:rsidRDefault="00F51B13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F51B13" w:rsidRPr="00C21F42" w:rsidRDefault="00F51B13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F51B13" w:rsidRPr="00C21F42" w:rsidRDefault="00F51B13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F51B13" w:rsidRPr="00C21F42" w:rsidRDefault="00F51B13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E20D01" w:rsidRDefault="00FB37F1" w:rsidP="00E20D01"/>
    <w:sectPr w:rsidR="00FB37F1" w:rsidRPr="00E20D01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9B" w:rsidRDefault="001B4C9B">
      <w:r>
        <w:separator/>
      </w:r>
    </w:p>
  </w:endnote>
  <w:endnote w:type="continuationSeparator" w:id="0">
    <w:p w:rsidR="001B4C9B" w:rsidRDefault="001B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9B" w:rsidRDefault="001B4C9B">
      <w:r>
        <w:separator/>
      </w:r>
    </w:p>
  </w:footnote>
  <w:footnote w:type="continuationSeparator" w:id="0">
    <w:p w:rsidR="001B4C9B" w:rsidRDefault="001B4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C07D2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EFC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D22484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F8364F">
      <w:rPr>
        <w:b/>
        <w:bCs/>
        <w:i/>
        <w:iCs/>
        <w:sz w:val="22"/>
      </w:rPr>
      <w:t>decada 11-20 martie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C07D2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EFC">
      <w:rPr>
        <w:rStyle w:val="PageNumber"/>
        <w:noProof/>
      </w:rPr>
      <w:t>191</w:t>
    </w:r>
    <w:r>
      <w:rPr>
        <w:rStyle w:val="PageNumber"/>
      </w:rPr>
      <w:fldChar w:fldCharType="end"/>
    </w:r>
  </w:p>
  <w:p w:rsidR="00004110" w:rsidRPr="00A048AC" w:rsidRDefault="00D22484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8364F">
      <w:rPr>
        <w:b/>
        <w:bCs/>
        <w:i/>
        <w:iCs/>
        <w:sz w:val="22"/>
      </w:rPr>
      <w:t>decada 11-20 martie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3E6C71">
      <w:rPr>
        <w:rStyle w:val="PageNumber"/>
        <w:b/>
        <w:bCs/>
      </w:rPr>
      <w:t>BUCURESTI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D734E"/>
    <w:multiLevelType w:val="hybridMultilevel"/>
    <w:tmpl w:val="AFA0278E"/>
    <w:lvl w:ilvl="0" w:tplc="7640DB0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013F3"/>
    <w:multiLevelType w:val="hybridMultilevel"/>
    <w:tmpl w:val="7BE46D14"/>
    <w:lvl w:ilvl="0" w:tplc="AF8067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8F58FA"/>
    <w:multiLevelType w:val="hybridMultilevel"/>
    <w:tmpl w:val="901E408A"/>
    <w:lvl w:ilvl="0" w:tplc="36BE852A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A144284"/>
    <w:multiLevelType w:val="hybridMultilevel"/>
    <w:tmpl w:val="E56E2E5A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100554FD"/>
    <w:multiLevelType w:val="hybridMultilevel"/>
    <w:tmpl w:val="37AACD08"/>
    <w:lvl w:ilvl="0" w:tplc="9E7A598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7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AA514C"/>
    <w:multiLevelType w:val="hybridMultilevel"/>
    <w:tmpl w:val="86644EDE"/>
    <w:lvl w:ilvl="0" w:tplc="FCC236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A9101D"/>
    <w:multiLevelType w:val="hybridMultilevel"/>
    <w:tmpl w:val="5BD67C22"/>
    <w:lvl w:ilvl="0" w:tplc="C63A53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1E154E9A"/>
    <w:multiLevelType w:val="hybridMultilevel"/>
    <w:tmpl w:val="42DA0476"/>
    <w:lvl w:ilvl="0" w:tplc="7CC4F0F4">
      <w:start w:val="1"/>
      <w:numFmt w:val="decimal"/>
      <w:lvlRestart w:val="0"/>
      <w:suff w:val="nothing"/>
      <w:lvlText w:val="%1"/>
      <w:lvlJc w:val="right"/>
      <w:pPr>
        <w:ind w:left="398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38" w:hanging="360"/>
      </w:pPr>
    </w:lvl>
    <w:lvl w:ilvl="2" w:tplc="0409001B" w:tentative="1">
      <w:start w:val="1"/>
      <w:numFmt w:val="lowerRoman"/>
      <w:lvlText w:val="%3."/>
      <w:lvlJc w:val="right"/>
      <w:pPr>
        <w:ind w:left="2558" w:hanging="180"/>
      </w:pPr>
    </w:lvl>
    <w:lvl w:ilvl="3" w:tplc="0409000F" w:tentative="1">
      <w:start w:val="1"/>
      <w:numFmt w:val="decimal"/>
      <w:lvlText w:val="%4."/>
      <w:lvlJc w:val="left"/>
      <w:pPr>
        <w:ind w:left="3278" w:hanging="360"/>
      </w:pPr>
    </w:lvl>
    <w:lvl w:ilvl="4" w:tplc="04090019" w:tentative="1">
      <w:start w:val="1"/>
      <w:numFmt w:val="lowerLetter"/>
      <w:lvlText w:val="%5."/>
      <w:lvlJc w:val="left"/>
      <w:pPr>
        <w:ind w:left="3998" w:hanging="360"/>
      </w:pPr>
    </w:lvl>
    <w:lvl w:ilvl="5" w:tplc="0409001B" w:tentative="1">
      <w:start w:val="1"/>
      <w:numFmt w:val="lowerRoman"/>
      <w:lvlText w:val="%6."/>
      <w:lvlJc w:val="right"/>
      <w:pPr>
        <w:ind w:left="4718" w:hanging="180"/>
      </w:pPr>
    </w:lvl>
    <w:lvl w:ilvl="6" w:tplc="0409000F" w:tentative="1">
      <w:start w:val="1"/>
      <w:numFmt w:val="decimal"/>
      <w:lvlText w:val="%7."/>
      <w:lvlJc w:val="left"/>
      <w:pPr>
        <w:ind w:left="5438" w:hanging="360"/>
      </w:pPr>
    </w:lvl>
    <w:lvl w:ilvl="7" w:tplc="04090019" w:tentative="1">
      <w:start w:val="1"/>
      <w:numFmt w:val="lowerLetter"/>
      <w:lvlText w:val="%8."/>
      <w:lvlJc w:val="left"/>
      <w:pPr>
        <w:ind w:left="6158" w:hanging="360"/>
      </w:pPr>
    </w:lvl>
    <w:lvl w:ilvl="8" w:tplc="04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5">
    <w:nsid w:val="22182B65"/>
    <w:multiLevelType w:val="hybridMultilevel"/>
    <w:tmpl w:val="74704ED4"/>
    <w:lvl w:ilvl="0" w:tplc="D7B82B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297A717B"/>
    <w:multiLevelType w:val="hybridMultilevel"/>
    <w:tmpl w:val="7A300732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2F12086A"/>
    <w:multiLevelType w:val="hybridMultilevel"/>
    <w:tmpl w:val="7B587CCC"/>
    <w:lvl w:ilvl="0" w:tplc="C37294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30433702"/>
    <w:multiLevelType w:val="hybridMultilevel"/>
    <w:tmpl w:val="8B70E5F8"/>
    <w:lvl w:ilvl="0" w:tplc="3A8A50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56A5C59"/>
    <w:multiLevelType w:val="hybridMultilevel"/>
    <w:tmpl w:val="3ACC0D6A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2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3D6A4A8B"/>
    <w:multiLevelType w:val="hybridMultilevel"/>
    <w:tmpl w:val="0A7CB394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5">
    <w:nsid w:val="3E0B6E02"/>
    <w:multiLevelType w:val="hybridMultilevel"/>
    <w:tmpl w:val="BBB824C8"/>
    <w:lvl w:ilvl="0" w:tplc="F9E689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3EBC0135"/>
    <w:multiLevelType w:val="hybridMultilevel"/>
    <w:tmpl w:val="F2E6237A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3EE87CAA"/>
    <w:multiLevelType w:val="hybridMultilevel"/>
    <w:tmpl w:val="ACFE1E9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8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9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45A04FFA"/>
    <w:multiLevelType w:val="hybridMultilevel"/>
    <w:tmpl w:val="C18826C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1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FF2B55"/>
    <w:multiLevelType w:val="hybridMultilevel"/>
    <w:tmpl w:val="37F62CE0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4">
    <w:nsid w:val="499354ED"/>
    <w:multiLevelType w:val="hybridMultilevel"/>
    <w:tmpl w:val="33DA79E4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C301158"/>
    <w:multiLevelType w:val="hybridMultilevel"/>
    <w:tmpl w:val="353CCAE8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6">
    <w:nsid w:val="4FA12286"/>
    <w:multiLevelType w:val="hybridMultilevel"/>
    <w:tmpl w:val="39049B90"/>
    <w:lvl w:ilvl="0" w:tplc="FF620DF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>
    <w:nsid w:val="507852B9"/>
    <w:multiLevelType w:val="hybridMultilevel"/>
    <w:tmpl w:val="758887FA"/>
    <w:lvl w:ilvl="0" w:tplc="C78837B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8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9">
    <w:nsid w:val="51697942"/>
    <w:multiLevelType w:val="hybridMultilevel"/>
    <w:tmpl w:val="4A2C0EDA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1">
    <w:nsid w:val="57C16284"/>
    <w:multiLevelType w:val="hybridMultilevel"/>
    <w:tmpl w:val="6344C1F4"/>
    <w:lvl w:ilvl="0" w:tplc="9DC898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3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81951B5"/>
    <w:multiLevelType w:val="hybridMultilevel"/>
    <w:tmpl w:val="55DC2D90"/>
    <w:lvl w:ilvl="0" w:tplc="0DD62B0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7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8">
    <w:nsid w:val="6B212E3D"/>
    <w:multiLevelType w:val="hybridMultilevel"/>
    <w:tmpl w:val="23F85CA0"/>
    <w:lvl w:ilvl="0" w:tplc="EF0A1894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9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1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2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3">
    <w:nsid w:val="6E7D0084"/>
    <w:multiLevelType w:val="hybridMultilevel"/>
    <w:tmpl w:val="CBB6A468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4">
    <w:nsid w:val="6E8A6B40"/>
    <w:multiLevelType w:val="hybridMultilevel"/>
    <w:tmpl w:val="A6D26A86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5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7">
    <w:nsid w:val="6F7A6AF9"/>
    <w:multiLevelType w:val="hybridMultilevel"/>
    <w:tmpl w:val="11BA48B6"/>
    <w:lvl w:ilvl="0" w:tplc="3B58F2C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F572F1"/>
    <w:multiLevelType w:val="hybridMultilevel"/>
    <w:tmpl w:val="B0DEB76C"/>
    <w:lvl w:ilvl="0" w:tplc="0EC01F3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0">
    <w:nsid w:val="78C60813"/>
    <w:multiLevelType w:val="hybridMultilevel"/>
    <w:tmpl w:val="EF4CD7D4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1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41"/>
  </w:num>
  <w:num w:numId="2">
    <w:abstractNumId w:val="44"/>
  </w:num>
  <w:num w:numId="3">
    <w:abstractNumId w:val="4"/>
  </w:num>
  <w:num w:numId="4">
    <w:abstractNumId w:val="39"/>
  </w:num>
  <w:num w:numId="5">
    <w:abstractNumId w:val="10"/>
  </w:num>
  <w:num w:numId="6">
    <w:abstractNumId w:val="18"/>
  </w:num>
  <w:num w:numId="7">
    <w:abstractNumId w:val="47"/>
  </w:num>
  <w:num w:numId="8">
    <w:abstractNumId w:val="21"/>
  </w:num>
  <w:num w:numId="9">
    <w:abstractNumId w:val="38"/>
  </w:num>
  <w:num w:numId="10">
    <w:abstractNumId w:val="61"/>
  </w:num>
  <w:num w:numId="11">
    <w:abstractNumId w:val="22"/>
  </w:num>
  <w:num w:numId="12">
    <w:abstractNumId w:val="2"/>
  </w:num>
  <w:num w:numId="13">
    <w:abstractNumId w:val="60"/>
  </w:num>
  <w:num w:numId="14">
    <w:abstractNumId w:val="15"/>
  </w:num>
  <w:num w:numId="15">
    <w:abstractNumId w:val="5"/>
  </w:num>
  <w:num w:numId="16">
    <w:abstractNumId w:val="35"/>
  </w:num>
  <w:num w:numId="17">
    <w:abstractNumId w:val="1"/>
  </w:num>
  <w:num w:numId="18">
    <w:abstractNumId w:val="56"/>
  </w:num>
  <w:num w:numId="19">
    <w:abstractNumId w:val="6"/>
  </w:num>
  <w:num w:numId="20">
    <w:abstractNumId w:val="48"/>
  </w:num>
  <w:num w:numId="21">
    <w:abstractNumId w:val="30"/>
  </w:num>
  <w:num w:numId="22">
    <w:abstractNumId w:val="59"/>
  </w:num>
  <w:num w:numId="23">
    <w:abstractNumId w:val="71"/>
  </w:num>
  <w:num w:numId="24">
    <w:abstractNumId w:val="28"/>
  </w:num>
  <w:num w:numId="25">
    <w:abstractNumId w:val="29"/>
  </w:num>
  <w:num w:numId="26">
    <w:abstractNumId w:val="33"/>
  </w:num>
  <w:num w:numId="27">
    <w:abstractNumId w:val="57"/>
  </w:num>
  <w:num w:numId="28">
    <w:abstractNumId w:val="58"/>
  </w:num>
  <w:num w:numId="29">
    <w:abstractNumId w:val="67"/>
  </w:num>
  <w:num w:numId="30">
    <w:abstractNumId w:val="12"/>
  </w:num>
  <w:num w:numId="31">
    <w:abstractNumId w:val="68"/>
  </w:num>
  <w:num w:numId="32">
    <w:abstractNumId w:val="32"/>
  </w:num>
  <w:num w:numId="33">
    <w:abstractNumId w:val="66"/>
  </w:num>
  <w:num w:numId="34">
    <w:abstractNumId w:val="62"/>
  </w:num>
  <w:num w:numId="35">
    <w:abstractNumId w:val="26"/>
  </w:num>
  <w:num w:numId="36">
    <w:abstractNumId w:val="17"/>
  </w:num>
  <w:num w:numId="37">
    <w:abstractNumId w:val="20"/>
  </w:num>
  <w:num w:numId="38">
    <w:abstractNumId w:val="52"/>
  </w:num>
  <w:num w:numId="39">
    <w:abstractNumId w:val="50"/>
  </w:num>
  <w:num w:numId="40">
    <w:abstractNumId w:val="14"/>
  </w:num>
  <w:num w:numId="41">
    <w:abstractNumId w:val="19"/>
  </w:num>
  <w:num w:numId="42">
    <w:abstractNumId w:val="55"/>
  </w:num>
  <w:num w:numId="43">
    <w:abstractNumId w:val="54"/>
  </w:num>
  <w:num w:numId="44">
    <w:abstractNumId w:val="42"/>
  </w:num>
  <w:num w:numId="45">
    <w:abstractNumId w:val="9"/>
  </w:num>
  <w:num w:numId="46">
    <w:abstractNumId w:val="7"/>
  </w:num>
  <w:num w:numId="47">
    <w:abstractNumId w:val="23"/>
  </w:num>
  <w:num w:numId="48">
    <w:abstractNumId w:val="53"/>
  </w:num>
  <w:num w:numId="49">
    <w:abstractNumId w:val="25"/>
  </w:num>
  <w:num w:numId="50">
    <w:abstractNumId w:val="13"/>
  </w:num>
  <w:num w:numId="51">
    <w:abstractNumId w:val="16"/>
  </w:num>
  <w:num w:numId="52">
    <w:abstractNumId w:val="3"/>
  </w:num>
  <w:num w:numId="53">
    <w:abstractNumId w:val="65"/>
  </w:num>
  <w:num w:numId="54">
    <w:abstractNumId w:val="69"/>
  </w:num>
  <w:num w:numId="55">
    <w:abstractNumId w:val="27"/>
  </w:num>
  <w:num w:numId="56">
    <w:abstractNumId w:val="70"/>
  </w:num>
  <w:num w:numId="57">
    <w:abstractNumId w:val="45"/>
  </w:num>
  <w:num w:numId="58">
    <w:abstractNumId w:val="34"/>
  </w:num>
  <w:num w:numId="59">
    <w:abstractNumId w:val="31"/>
  </w:num>
  <w:num w:numId="60">
    <w:abstractNumId w:val="37"/>
  </w:num>
  <w:num w:numId="61">
    <w:abstractNumId w:val="64"/>
  </w:num>
  <w:num w:numId="62">
    <w:abstractNumId w:val="63"/>
  </w:num>
  <w:num w:numId="63">
    <w:abstractNumId w:val="43"/>
  </w:num>
  <w:num w:numId="64">
    <w:abstractNumId w:val="24"/>
  </w:num>
  <w:num w:numId="65">
    <w:abstractNumId w:val="49"/>
  </w:num>
  <w:num w:numId="66">
    <w:abstractNumId w:val="40"/>
  </w:num>
  <w:num w:numId="67">
    <w:abstractNumId w:val="36"/>
  </w:num>
  <w:num w:numId="68">
    <w:abstractNumId w:val="8"/>
  </w:num>
  <w:num w:numId="69">
    <w:abstractNumId w:val="51"/>
  </w:num>
  <w:num w:numId="70">
    <w:abstractNumId w:val="0"/>
  </w:num>
  <w:num w:numId="71">
    <w:abstractNumId w:val="11"/>
  </w:num>
  <w:num w:numId="72">
    <w:abstractNumId w:val="46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s8iH8SATNvRpAkImABM+lSVtoi8=" w:salt="GuPvhfpu8C3g8/QSYw67vA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8FA"/>
    <w:rsid w:val="00024A9E"/>
    <w:rsid w:val="00024E3A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10C"/>
    <w:rsid w:val="0002736F"/>
    <w:rsid w:val="00027DDB"/>
    <w:rsid w:val="000307C8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473DB"/>
    <w:rsid w:val="000506A8"/>
    <w:rsid w:val="00050E1D"/>
    <w:rsid w:val="000512DA"/>
    <w:rsid w:val="00051625"/>
    <w:rsid w:val="0005167E"/>
    <w:rsid w:val="00051E88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20A"/>
    <w:rsid w:val="00061437"/>
    <w:rsid w:val="000616CA"/>
    <w:rsid w:val="00061834"/>
    <w:rsid w:val="00061949"/>
    <w:rsid w:val="000621E3"/>
    <w:rsid w:val="000626F4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5EFB"/>
    <w:rsid w:val="000670AB"/>
    <w:rsid w:val="00067227"/>
    <w:rsid w:val="00070740"/>
    <w:rsid w:val="000708A8"/>
    <w:rsid w:val="00070A10"/>
    <w:rsid w:val="00070B88"/>
    <w:rsid w:val="00070E56"/>
    <w:rsid w:val="00071171"/>
    <w:rsid w:val="000713FD"/>
    <w:rsid w:val="0007159D"/>
    <w:rsid w:val="00071958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38E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4F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2DD"/>
    <w:rsid w:val="0009332F"/>
    <w:rsid w:val="00093344"/>
    <w:rsid w:val="000934ED"/>
    <w:rsid w:val="000948BC"/>
    <w:rsid w:val="00094947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0C38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6BC"/>
    <w:rsid w:val="000B69C5"/>
    <w:rsid w:val="000B787E"/>
    <w:rsid w:val="000B7B54"/>
    <w:rsid w:val="000C03A6"/>
    <w:rsid w:val="000C0C5A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507"/>
    <w:rsid w:val="000D567E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88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4EFB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3FD3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5B27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BD1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B89"/>
    <w:rsid w:val="00161EA6"/>
    <w:rsid w:val="00162E5A"/>
    <w:rsid w:val="0016339C"/>
    <w:rsid w:val="001635FE"/>
    <w:rsid w:val="001636ED"/>
    <w:rsid w:val="00164296"/>
    <w:rsid w:val="00164398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592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6C2"/>
    <w:rsid w:val="001A5B7E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28E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C9B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274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18C"/>
    <w:rsid w:val="001E5587"/>
    <w:rsid w:val="001E5AB2"/>
    <w:rsid w:val="001E5C07"/>
    <w:rsid w:val="001E6C67"/>
    <w:rsid w:val="001E6E20"/>
    <w:rsid w:val="001F06B1"/>
    <w:rsid w:val="001F0720"/>
    <w:rsid w:val="001F093E"/>
    <w:rsid w:val="001F1205"/>
    <w:rsid w:val="001F13BA"/>
    <w:rsid w:val="001F1451"/>
    <w:rsid w:val="001F1AC5"/>
    <w:rsid w:val="001F1BA6"/>
    <w:rsid w:val="001F20DF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276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2D9"/>
    <w:rsid w:val="0022368A"/>
    <w:rsid w:val="00223B6D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20DA"/>
    <w:rsid w:val="00243052"/>
    <w:rsid w:val="00243294"/>
    <w:rsid w:val="00243CBE"/>
    <w:rsid w:val="00243FD2"/>
    <w:rsid w:val="00244823"/>
    <w:rsid w:val="0024524F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0ACB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3D7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3A"/>
    <w:rsid w:val="00296A7E"/>
    <w:rsid w:val="0029722D"/>
    <w:rsid w:val="002A0317"/>
    <w:rsid w:val="002A05F8"/>
    <w:rsid w:val="002A0A9F"/>
    <w:rsid w:val="002A0D3C"/>
    <w:rsid w:val="002A0DA0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3C6"/>
    <w:rsid w:val="002A569F"/>
    <w:rsid w:val="002A639C"/>
    <w:rsid w:val="002A650E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1A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773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1EBF"/>
    <w:rsid w:val="002D202E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CC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E7F6B"/>
    <w:rsid w:val="002F0460"/>
    <w:rsid w:val="002F0654"/>
    <w:rsid w:val="002F0703"/>
    <w:rsid w:val="002F099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EFC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B46"/>
    <w:rsid w:val="003256AC"/>
    <w:rsid w:val="00325F7C"/>
    <w:rsid w:val="003272BF"/>
    <w:rsid w:val="003276FA"/>
    <w:rsid w:val="00327766"/>
    <w:rsid w:val="00327A59"/>
    <w:rsid w:val="00327D0B"/>
    <w:rsid w:val="003302D4"/>
    <w:rsid w:val="003305EB"/>
    <w:rsid w:val="00330D6C"/>
    <w:rsid w:val="00331713"/>
    <w:rsid w:val="00331F67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3C2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49C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63C"/>
    <w:rsid w:val="00362A86"/>
    <w:rsid w:val="00362CF7"/>
    <w:rsid w:val="0036332B"/>
    <w:rsid w:val="00363391"/>
    <w:rsid w:val="00363AC2"/>
    <w:rsid w:val="003641A7"/>
    <w:rsid w:val="00365451"/>
    <w:rsid w:val="003656CA"/>
    <w:rsid w:val="00365A48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5E6F"/>
    <w:rsid w:val="00396602"/>
    <w:rsid w:val="00396A8B"/>
    <w:rsid w:val="00396DE6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E90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98A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10A"/>
    <w:rsid w:val="003C53F8"/>
    <w:rsid w:val="003C5CF3"/>
    <w:rsid w:val="003C64AC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0E0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C71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60F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6994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3E3E"/>
    <w:rsid w:val="0042411D"/>
    <w:rsid w:val="0042412C"/>
    <w:rsid w:val="0042419B"/>
    <w:rsid w:val="004241A2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86C"/>
    <w:rsid w:val="00434B96"/>
    <w:rsid w:val="004350B8"/>
    <w:rsid w:val="0043512C"/>
    <w:rsid w:val="004352E2"/>
    <w:rsid w:val="0043563D"/>
    <w:rsid w:val="00435F86"/>
    <w:rsid w:val="00436073"/>
    <w:rsid w:val="0043633C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6D0"/>
    <w:rsid w:val="00445771"/>
    <w:rsid w:val="00445F3C"/>
    <w:rsid w:val="004467B1"/>
    <w:rsid w:val="00447696"/>
    <w:rsid w:val="00450F7C"/>
    <w:rsid w:val="00451492"/>
    <w:rsid w:val="00452302"/>
    <w:rsid w:val="00452B7D"/>
    <w:rsid w:val="00452D8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080"/>
    <w:rsid w:val="004617D9"/>
    <w:rsid w:val="004621F4"/>
    <w:rsid w:val="004626EA"/>
    <w:rsid w:val="00462CE0"/>
    <w:rsid w:val="00464034"/>
    <w:rsid w:val="004642B6"/>
    <w:rsid w:val="00464558"/>
    <w:rsid w:val="00464849"/>
    <w:rsid w:val="00464D1F"/>
    <w:rsid w:val="004653B2"/>
    <w:rsid w:val="0046562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CD7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97AD9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93E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69CE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1DC"/>
    <w:rsid w:val="004E753F"/>
    <w:rsid w:val="004F0055"/>
    <w:rsid w:val="004F010C"/>
    <w:rsid w:val="004F055E"/>
    <w:rsid w:val="004F0FE9"/>
    <w:rsid w:val="004F1225"/>
    <w:rsid w:val="004F17B4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D91"/>
    <w:rsid w:val="00502E3B"/>
    <w:rsid w:val="005032E0"/>
    <w:rsid w:val="00503381"/>
    <w:rsid w:val="00503438"/>
    <w:rsid w:val="005036E7"/>
    <w:rsid w:val="00503E38"/>
    <w:rsid w:val="0050439E"/>
    <w:rsid w:val="00504483"/>
    <w:rsid w:val="00504818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32A"/>
    <w:rsid w:val="00510486"/>
    <w:rsid w:val="00510A65"/>
    <w:rsid w:val="00510D1B"/>
    <w:rsid w:val="00510ED3"/>
    <w:rsid w:val="005110EC"/>
    <w:rsid w:val="00511499"/>
    <w:rsid w:val="00511B06"/>
    <w:rsid w:val="005120B2"/>
    <w:rsid w:val="00512DA9"/>
    <w:rsid w:val="00513317"/>
    <w:rsid w:val="00513684"/>
    <w:rsid w:val="0051416E"/>
    <w:rsid w:val="00514BC5"/>
    <w:rsid w:val="00514D52"/>
    <w:rsid w:val="00514E66"/>
    <w:rsid w:val="00514EAA"/>
    <w:rsid w:val="00514FE2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0F73"/>
    <w:rsid w:val="00541168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9FD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016"/>
    <w:rsid w:val="005642BE"/>
    <w:rsid w:val="0056434A"/>
    <w:rsid w:val="005647B4"/>
    <w:rsid w:val="00564D8A"/>
    <w:rsid w:val="00565312"/>
    <w:rsid w:val="00565AA6"/>
    <w:rsid w:val="00565CC0"/>
    <w:rsid w:val="005664ED"/>
    <w:rsid w:val="00566652"/>
    <w:rsid w:val="00566D95"/>
    <w:rsid w:val="00566E6C"/>
    <w:rsid w:val="00567271"/>
    <w:rsid w:val="0056765D"/>
    <w:rsid w:val="00567920"/>
    <w:rsid w:val="0057008B"/>
    <w:rsid w:val="00570F1A"/>
    <w:rsid w:val="00571A73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08A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E7D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4E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0FCC"/>
    <w:rsid w:val="005C1939"/>
    <w:rsid w:val="005C1B54"/>
    <w:rsid w:val="005C201A"/>
    <w:rsid w:val="005C2A5C"/>
    <w:rsid w:val="005C3A1C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7D8"/>
    <w:rsid w:val="005D1F9D"/>
    <w:rsid w:val="005D246C"/>
    <w:rsid w:val="005D2778"/>
    <w:rsid w:val="005D27A8"/>
    <w:rsid w:val="005D28F6"/>
    <w:rsid w:val="005D3035"/>
    <w:rsid w:val="005D352E"/>
    <w:rsid w:val="005D3892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BAA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3ED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4E4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0FC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9C1"/>
    <w:rsid w:val="00620D52"/>
    <w:rsid w:val="00620ECF"/>
    <w:rsid w:val="00621769"/>
    <w:rsid w:val="00622DAF"/>
    <w:rsid w:val="00623351"/>
    <w:rsid w:val="00623505"/>
    <w:rsid w:val="006238E7"/>
    <w:rsid w:val="00624152"/>
    <w:rsid w:val="0062524C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467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C7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5C4"/>
    <w:rsid w:val="00660E35"/>
    <w:rsid w:val="0066176B"/>
    <w:rsid w:val="00661D27"/>
    <w:rsid w:val="0066294E"/>
    <w:rsid w:val="0066309E"/>
    <w:rsid w:val="0066359B"/>
    <w:rsid w:val="006637C0"/>
    <w:rsid w:val="00663882"/>
    <w:rsid w:val="0066510C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5"/>
    <w:rsid w:val="00675C56"/>
    <w:rsid w:val="00676983"/>
    <w:rsid w:val="00676F93"/>
    <w:rsid w:val="00677279"/>
    <w:rsid w:val="00677D70"/>
    <w:rsid w:val="00680488"/>
    <w:rsid w:val="00680787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0AC"/>
    <w:rsid w:val="0068537C"/>
    <w:rsid w:val="0068645D"/>
    <w:rsid w:val="00686603"/>
    <w:rsid w:val="006867B1"/>
    <w:rsid w:val="006869A0"/>
    <w:rsid w:val="0068726C"/>
    <w:rsid w:val="006873BC"/>
    <w:rsid w:val="006874F3"/>
    <w:rsid w:val="00687975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2B14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B9"/>
    <w:rsid w:val="006A431C"/>
    <w:rsid w:val="006A43C7"/>
    <w:rsid w:val="006A4681"/>
    <w:rsid w:val="006A470A"/>
    <w:rsid w:val="006A471A"/>
    <w:rsid w:val="006A4C53"/>
    <w:rsid w:val="006A562B"/>
    <w:rsid w:val="006A6AD7"/>
    <w:rsid w:val="006B0113"/>
    <w:rsid w:val="006B0200"/>
    <w:rsid w:val="006B0426"/>
    <w:rsid w:val="006B12A8"/>
    <w:rsid w:val="006B1583"/>
    <w:rsid w:val="006B1E38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4D3"/>
    <w:rsid w:val="006D281C"/>
    <w:rsid w:val="006D2900"/>
    <w:rsid w:val="006D3185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9C5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5B8C"/>
    <w:rsid w:val="006E7F6A"/>
    <w:rsid w:val="006F0596"/>
    <w:rsid w:val="006F0894"/>
    <w:rsid w:val="006F0FA4"/>
    <w:rsid w:val="006F13AB"/>
    <w:rsid w:val="006F2001"/>
    <w:rsid w:val="006F2005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64"/>
    <w:rsid w:val="00701FEA"/>
    <w:rsid w:val="0070210A"/>
    <w:rsid w:val="00702458"/>
    <w:rsid w:val="007026E9"/>
    <w:rsid w:val="00702A26"/>
    <w:rsid w:val="00702F3A"/>
    <w:rsid w:val="00703082"/>
    <w:rsid w:val="00703B99"/>
    <w:rsid w:val="0070439E"/>
    <w:rsid w:val="007052DC"/>
    <w:rsid w:val="0070534B"/>
    <w:rsid w:val="00705CDB"/>
    <w:rsid w:val="00705E09"/>
    <w:rsid w:val="007061FC"/>
    <w:rsid w:val="00706BE9"/>
    <w:rsid w:val="00706F6C"/>
    <w:rsid w:val="00707647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A05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AD4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611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810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3E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128"/>
    <w:rsid w:val="007732B5"/>
    <w:rsid w:val="007737CC"/>
    <w:rsid w:val="007739E7"/>
    <w:rsid w:val="0077415D"/>
    <w:rsid w:val="007741F4"/>
    <w:rsid w:val="0077487B"/>
    <w:rsid w:val="00774C4E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0BF"/>
    <w:rsid w:val="007905D2"/>
    <w:rsid w:val="00790C11"/>
    <w:rsid w:val="00790D61"/>
    <w:rsid w:val="00791302"/>
    <w:rsid w:val="0079148B"/>
    <w:rsid w:val="00791CED"/>
    <w:rsid w:val="007920E5"/>
    <w:rsid w:val="00792196"/>
    <w:rsid w:val="00792505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269"/>
    <w:rsid w:val="007972AD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603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06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73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5BE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279D4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382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37453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0D2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A4D"/>
    <w:rsid w:val="00857FD1"/>
    <w:rsid w:val="008603DF"/>
    <w:rsid w:val="008606D0"/>
    <w:rsid w:val="008606F0"/>
    <w:rsid w:val="008608A3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5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8E1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CC8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43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2F1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CC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15F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AD7"/>
    <w:rsid w:val="008C6D20"/>
    <w:rsid w:val="008C7233"/>
    <w:rsid w:val="008C78FC"/>
    <w:rsid w:val="008C7C63"/>
    <w:rsid w:val="008C7C7A"/>
    <w:rsid w:val="008C7ECF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15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0F59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948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476D"/>
    <w:rsid w:val="00925ABB"/>
    <w:rsid w:val="00925B39"/>
    <w:rsid w:val="00925CEA"/>
    <w:rsid w:val="00926533"/>
    <w:rsid w:val="00926D5F"/>
    <w:rsid w:val="00926DCE"/>
    <w:rsid w:val="00926E3B"/>
    <w:rsid w:val="00926F21"/>
    <w:rsid w:val="00926F9C"/>
    <w:rsid w:val="00926FCA"/>
    <w:rsid w:val="00926FFD"/>
    <w:rsid w:val="0092771A"/>
    <w:rsid w:val="0093006B"/>
    <w:rsid w:val="00931A0E"/>
    <w:rsid w:val="00931C8F"/>
    <w:rsid w:val="00931EAB"/>
    <w:rsid w:val="00931ECA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5B9"/>
    <w:rsid w:val="00947790"/>
    <w:rsid w:val="00947A5C"/>
    <w:rsid w:val="009506C8"/>
    <w:rsid w:val="0095074A"/>
    <w:rsid w:val="00950768"/>
    <w:rsid w:val="009508F7"/>
    <w:rsid w:val="0095098A"/>
    <w:rsid w:val="0095168C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62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3F9B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599"/>
    <w:rsid w:val="00991885"/>
    <w:rsid w:val="00991C33"/>
    <w:rsid w:val="009921A3"/>
    <w:rsid w:val="00992720"/>
    <w:rsid w:val="0099292C"/>
    <w:rsid w:val="00992A95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001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8F8"/>
    <w:rsid w:val="009B0C96"/>
    <w:rsid w:val="009B0D02"/>
    <w:rsid w:val="009B0D60"/>
    <w:rsid w:val="009B1AAB"/>
    <w:rsid w:val="009B1B45"/>
    <w:rsid w:val="009B37AA"/>
    <w:rsid w:val="009B3929"/>
    <w:rsid w:val="009B3977"/>
    <w:rsid w:val="009B443E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15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224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4A6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BFE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9A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57E46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AB7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F1"/>
    <w:rsid w:val="00A86A6A"/>
    <w:rsid w:val="00A86AFF"/>
    <w:rsid w:val="00A87B36"/>
    <w:rsid w:val="00A9068F"/>
    <w:rsid w:val="00A90C20"/>
    <w:rsid w:val="00A914AA"/>
    <w:rsid w:val="00A915E2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E61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0BF"/>
    <w:rsid w:val="00AA64FF"/>
    <w:rsid w:val="00AA651A"/>
    <w:rsid w:val="00AA6A94"/>
    <w:rsid w:val="00AA6EBE"/>
    <w:rsid w:val="00AA7039"/>
    <w:rsid w:val="00AA79BF"/>
    <w:rsid w:val="00AA7B8E"/>
    <w:rsid w:val="00AB044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4CE"/>
    <w:rsid w:val="00AB7769"/>
    <w:rsid w:val="00AC0383"/>
    <w:rsid w:val="00AC06A1"/>
    <w:rsid w:val="00AC1E51"/>
    <w:rsid w:val="00AC1F49"/>
    <w:rsid w:val="00AC2007"/>
    <w:rsid w:val="00AC211D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13"/>
    <w:rsid w:val="00AC6E6E"/>
    <w:rsid w:val="00AC7002"/>
    <w:rsid w:val="00AC79D2"/>
    <w:rsid w:val="00AD03D1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181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7D3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B7A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6E9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2DD6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55BB"/>
    <w:rsid w:val="00B764B3"/>
    <w:rsid w:val="00B77376"/>
    <w:rsid w:val="00B7759A"/>
    <w:rsid w:val="00B77FEB"/>
    <w:rsid w:val="00B80FE2"/>
    <w:rsid w:val="00B81130"/>
    <w:rsid w:val="00B81182"/>
    <w:rsid w:val="00B81B47"/>
    <w:rsid w:val="00B82195"/>
    <w:rsid w:val="00B822CD"/>
    <w:rsid w:val="00B823FB"/>
    <w:rsid w:val="00B8255F"/>
    <w:rsid w:val="00B82E86"/>
    <w:rsid w:val="00B830EF"/>
    <w:rsid w:val="00B8393D"/>
    <w:rsid w:val="00B845F7"/>
    <w:rsid w:val="00B846C8"/>
    <w:rsid w:val="00B84B1D"/>
    <w:rsid w:val="00B85224"/>
    <w:rsid w:val="00B853EC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9E"/>
    <w:rsid w:val="00B90CEA"/>
    <w:rsid w:val="00B90DA6"/>
    <w:rsid w:val="00B912AD"/>
    <w:rsid w:val="00B918FE"/>
    <w:rsid w:val="00B91F38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1C6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2E"/>
    <w:rsid w:val="00BD4BD4"/>
    <w:rsid w:val="00BD544E"/>
    <w:rsid w:val="00BD625D"/>
    <w:rsid w:val="00BD6264"/>
    <w:rsid w:val="00BD633C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042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07D28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27D3F"/>
    <w:rsid w:val="00C300F2"/>
    <w:rsid w:val="00C3037B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6E3B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AFC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29F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655"/>
    <w:rsid w:val="00C55E15"/>
    <w:rsid w:val="00C57047"/>
    <w:rsid w:val="00C576B9"/>
    <w:rsid w:val="00C578E4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1BC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0BC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0DFE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024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B7F98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3350"/>
    <w:rsid w:val="00CC457A"/>
    <w:rsid w:val="00CC5019"/>
    <w:rsid w:val="00CC51E1"/>
    <w:rsid w:val="00CC52A6"/>
    <w:rsid w:val="00CC5A3D"/>
    <w:rsid w:val="00CC5BD8"/>
    <w:rsid w:val="00CC5D0F"/>
    <w:rsid w:val="00CC5F40"/>
    <w:rsid w:val="00CC64A1"/>
    <w:rsid w:val="00CC6595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3DC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484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B43"/>
    <w:rsid w:val="00D33CA4"/>
    <w:rsid w:val="00D345FE"/>
    <w:rsid w:val="00D348BB"/>
    <w:rsid w:val="00D354B3"/>
    <w:rsid w:val="00D3575E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5BC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C05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228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3DB"/>
    <w:rsid w:val="00D90A2A"/>
    <w:rsid w:val="00D91AB0"/>
    <w:rsid w:val="00D91D7B"/>
    <w:rsid w:val="00D91F3B"/>
    <w:rsid w:val="00D922F4"/>
    <w:rsid w:val="00D923FE"/>
    <w:rsid w:val="00D9292F"/>
    <w:rsid w:val="00D92BA7"/>
    <w:rsid w:val="00D92F70"/>
    <w:rsid w:val="00D932AE"/>
    <w:rsid w:val="00D933D2"/>
    <w:rsid w:val="00D93501"/>
    <w:rsid w:val="00D9364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944"/>
    <w:rsid w:val="00DA45B6"/>
    <w:rsid w:val="00DA45E8"/>
    <w:rsid w:val="00DA493E"/>
    <w:rsid w:val="00DA4ADD"/>
    <w:rsid w:val="00DA4AE4"/>
    <w:rsid w:val="00DA4B72"/>
    <w:rsid w:val="00DA556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654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546"/>
    <w:rsid w:val="00DD0DDA"/>
    <w:rsid w:val="00DD0EEB"/>
    <w:rsid w:val="00DD158C"/>
    <w:rsid w:val="00DD1ABA"/>
    <w:rsid w:val="00DD2B27"/>
    <w:rsid w:val="00DD2CA2"/>
    <w:rsid w:val="00DD3327"/>
    <w:rsid w:val="00DD4288"/>
    <w:rsid w:val="00DD454A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B4D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76F"/>
    <w:rsid w:val="00DE7B82"/>
    <w:rsid w:val="00DE7BEE"/>
    <w:rsid w:val="00DE7C3B"/>
    <w:rsid w:val="00DF0110"/>
    <w:rsid w:val="00DF0F24"/>
    <w:rsid w:val="00DF17B8"/>
    <w:rsid w:val="00DF1B5C"/>
    <w:rsid w:val="00DF1C9D"/>
    <w:rsid w:val="00DF210D"/>
    <w:rsid w:val="00DF3D32"/>
    <w:rsid w:val="00DF3E32"/>
    <w:rsid w:val="00DF3F7C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5F3"/>
    <w:rsid w:val="00DF78FA"/>
    <w:rsid w:val="00DF7F90"/>
    <w:rsid w:val="00E00039"/>
    <w:rsid w:val="00E00075"/>
    <w:rsid w:val="00E0026F"/>
    <w:rsid w:val="00E00941"/>
    <w:rsid w:val="00E00BE0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60E"/>
    <w:rsid w:val="00E208CE"/>
    <w:rsid w:val="00E20B84"/>
    <w:rsid w:val="00E20D01"/>
    <w:rsid w:val="00E20DC5"/>
    <w:rsid w:val="00E21DC2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3FD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53A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06D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483"/>
    <w:rsid w:val="00E70A7D"/>
    <w:rsid w:val="00E71249"/>
    <w:rsid w:val="00E713D3"/>
    <w:rsid w:val="00E71982"/>
    <w:rsid w:val="00E72453"/>
    <w:rsid w:val="00E724EE"/>
    <w:rsid w:val="00E7270A"/>
    <w:rsid w:val="00E73198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F9C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4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25C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60A"/>
    <w:rsid w:val="00EC4B47"/>
    <w:rsid w:val="00EC5313"/>
    <w:rsid w:val="00EC5AA1"/>
    <w:rsid w:val="00EC5EE7"/>
    <w:rsid w:val="00EC6258"/>
    <w:rsid w:val="00EC6881"/>
    <w:rsid w:val="00EC6A83"/>
    <w:rsid w:val="00EC70F3"/>
    <w:rsid w:val="00EC73DB"/>
    <w:rsid w:val="00EC759E"/>
    <w:rsid w:val="00EC7B18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861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9D9"/>
    <w:rsid w:val="00F00DD7"/>
    <w:rsid w:val="00F00F72"/>
    <w:rsid w:val="00F0134E"/>
    <w:rsid w:val="00F01E16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F3A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59"/>
    <w:rsid w:val="00F37D6D"/>
    <w:rsid w:val="00F40A47"/>
    <w:rsid w:val="00F40A98"/>
    <w:rsid w:val="00F40C11"/>
    <w:rsid w:val="00F413CA"/>
    <w:rsid w:val="00F41888"/>
    <w:rsid w:val="00F41A54"/>
    <w:rsid w:val="00F42292"/>
    <w:rsid w:val="00F4360E"/>
    <w:rsid w:val="00F45387"/>
    <w:rsid w:val="00F4568C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B13"/>
    <w:rsid w:val="00F51E88"/>
    <w:rsid w:val="00F5201F"/>
    <w:rsid w:val="00F5230C"/>
    <w:rsid w:val="00F52431"/>
    <w:rsid w:val="00F52A21"/>
    <w:rsid w:val="00F52A97"/>
    <w:rsid w:val="00F52EC2"/>
    <w:rsid w:val="00F52F04"/>
    <w:rsid w:val="00F5320D"/>
    <w:rsid w:val="00F533CB"/>
    <w:rsid w:val="00F536FA"/>
    <w:rsid w:val="00F53CC8"/>
    <w:rsid w:val="00F544F6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170"/>
    <w:rsid w:val="00F6045D"/>
    <w:rsid w:val="00F60B51"/>
    <w:rsid w:val="00F60DA9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DD3"/>
    <w:rsid w:val="00F73E66"/>
    <w:rsid w:val="00F73F22"/>
    <w:rsid w:val="00F74A18"/>
    <w:rsid w:val="00F74B5C"/>
    <w:rsid w:val="00F74D3A"/>
    <w:rsid w:val="00F74E1D"/>
    <w:rsid w:val="00F74F48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64F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5E21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2C1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971"/>
    <w:rsid w:val="00FA7BB1"/>
    <w:rsid w:val="00FA7C2F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0C69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70483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70483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17</TotalTime>
  <Pages>196</Pages>
  <Words>36781</Words>
  <Characters>152274</Characters>
  <Application>Microsoft Office Word</Application>
  <DocSecurity>0</DocSecurity>
  <Lines>25379</Lines>
  <Paragraphs>17186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171869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9</cp:revision>
  <cp:lastPrinted>2012-08-09T05:47:00Z</cp:lastPrinted>
  <dcterms:created xsi:type="dcterms:W3CDTF">2025-03-03T08:02:00Z</dcterms:created>
  <dcterms:modified xsi:type="dcterms:W3CDTF">2025-03-03T10:12:00Z</dcterms:modified>
</cp:coreProperties>
</file>