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09" w:rsidRPr="00B26C8D" w:rsidRDefault="00510609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510609" w:rsidRPr="00B26C8D" w:rsidRDefault="00510609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510609" w:rsidRDefault="0051060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510609" w:rsidRDefault="0051060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510609" w:rsidRDefault="00510609">
      <w:pPr>
        <w:jc w:val="center"/>
        <w:rPr>
          <w:sz w:val="28"/>
        </w:rPr>
      </w:pPr>
    </w:p>
    <w:p w:rsidR="00510609" w:rsidRDefault="00510609">
      <w:pPr>
        <w:jc w:val="center"/>
        <w:rPr>
          <w:sz w:val="28"/>
        </w:rPr>
      </w:pPr>
    </w:p>
    <w:p w:rsidR="00510609" w:rsidRDefault="00510609">
      <w:pPr>
        <w:jc w:val="center"/>
        <w:rPr>
          <w:sz w:val="28"/>
        </w:rPr>
      </w:pPr>
    </w:p>
    <w:p w:rsidR="00510609" w:rsidRDefault="00510609">
      <w:pPr>
        <w:jc w:val="center"/>
        <w:rPr>
          <w:sz w:val="28"/>
        </w:rPr>
      </w:pPr>
    </w:p>
    <w:p w:rsidR="00510609" w:rsidRDefault="00510609">
      <w:pPr>
        <w:jc w:val="center"/>
        <w:rPr>
          <w:sz w:val="28"/>
        </w:rPr>
      </w:pPr>
    </w:p>
    <w:p w:rsidR="00510609" w:rsidRDefault="00CB1CCE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3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10609">
        <w:rPr>
          <w:b/>
          <w:bCs/>
          <w:noProof/>
          <w:spacing w:val="80"/>
          <w:sz w:val="32"/>
          <w:lang w:val="en-US"/>
        </w:rPr>
        <w:t>B.A.R.</w:t>
      </w:r>
      <w:r w:rsidR="00510609">
        <w:rPr>
          <w:b/>
          <w:bCs/>
          <w:spacing w:val="80"/>
          <w:sz w:val="32"/>
        </w:rPr>
        <w:t>CLUJ</w:t>
      </w:r>
    </w:p>
    <w:p w:rsidR="00510609" w:rsidRDefault="00510609">
      <w:pPr>
        <w:rPr>
          <w:b/>
          <w:bCs/>
          <w:spacing w:val="40"/>
        </w:rPr>
      </w:pPr>
    </w:p>
    <w:p w:rsidR="00510609" w:rsidRDefault="0051060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510609" w:rsidRDefault="0051060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martie 2025</w:t>
      </w:r>
    </w:p>
    <w:p w:rsidR="00510609" w:rsidRDefault="0051060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10609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10609" w:rsidRDefault="0051060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510609" w:rsidRDefault="0051060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510609" w:rsidRDefault="00510609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510609" w:rsidRDefault="00510609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510609" w:rsidRDefault="00510609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510609" w:rsidRDefault="00510609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510609" w:rsidRDefault="00510609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510609" w:rsidRDefault="00510609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510609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10609" w:rsidRDefault="0051060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510609" w:rsidRDefault="0051060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510609" w:rsidRDefault="0051060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510609" w:rsidRDefault="00510609">
      <w:pPr>
        <w:spacing w:line="192" w:lineRule="auto"/>
        <w:jc w:val="center"/>
      </w:pPr>
    </w:p>
    <w:p w:rsidR="00510609" w:rsidRDefault="0051060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510609" w:rsidRPr="006310EB" w:rsidRDefault="0051060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10609" w:rsidRPr="006310EB" w:rsidRDefault="0051060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10609" w:rsidRPr="006310EB" w:rsidRDefault="0051060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10609" w:rsidRPr="00A8307A" w:rsidRDefault="00510609" w:rsidP="00516DD3">
      <w:pPr>
        <w:pStyle w:val="Heading1"/>
        <w:spacing w:line="360" w:lineRule="auto"/>
      </w:pPr>
      <w:r w:rsidRPr="00A8307A">
        <w:t>LINIA 100</w:t>
      </w:r>
    </w:p>
    <w:p w:rsidR="00510609" w:rsidRPr="00A8307A" w:rsidRDefault="00510609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51060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Pr="00A8307A" w:rsidRDefault="0051060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Pr="00A8307A" w:rsidRDefault="0051060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Pr="00A8307A" w:rsidRDefault="0051060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510609" w:rsidRPr="00A8307A" w:rsidRDefault="0051060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Pr="00A8307A" w:rsidRDefault="0051060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51060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1060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51060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510609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6E7012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10609" w:rsidRPr="00A8307A" w:rsidRDefault="0051060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10609" w:rsidRPr="00A8307A" w:rsidRDefault="0051060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51060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510609" w:rsidRDefault="0051060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510609" w:rsidRPr="00A8307A" w:rsidRDefault="0051060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510609" w:rsidRDefault="0051060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510609" w:rsidRDefault="0051060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510609" w:rsidRDefault="0051060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510609" w:rsidRPr="0032656D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510609" w:rsidRPr="00A8307A" w:rsidRDefault="0051060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51060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510609" w:rsidRPr="00A8307A" w:rsidRDefault="0051060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51060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51060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8907B7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51060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653AC2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797B7F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10609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51060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51060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10609" w:rsidRPr="00A8307A" w:rsidRDefault="0051060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510609" w:rsidRDefault="0051060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510609" w:rsidRDefault="0051060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Default="0051060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510609" w:rsidRDefault="0051060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10609" w:rsidRPr="00A8307A" w:rsidRDefault="0051060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0407B7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</w:tc>
      </w:tr>
      <w:tr w:rsidR="0051060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510609" w:rsidRPr="00A8307A" w:rsidRDefault="0051060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51060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51060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1060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510609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Pr="00A8307A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510609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510609" w:rsidRPr="00A8307A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510609" w:rsidRDefault="0051060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510609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510609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51060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510609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51060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510609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510609" w:rsidRPr="00A8307A" w:rsidRDefault="00510609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10609" w:rsidRPr="00A8307A" w:rsidRDefault="00510609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510609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51060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51060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51060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510609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510609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510609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510609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510609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510609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10609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10609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510609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10609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51060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510609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510609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510609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51060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510609" w:rsidRPr="00CA7415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510609" w:rsidRDefault="0051060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510609" w:rsidRPr="00A8307A" w:rsidRDefault="0051060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510609" w:rsidRPr="00CA7415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510609" w:rsidRDefault="0051060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510609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510609" w:rsidRPr="00A8307A" w:rsidRDefault="0051060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510609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B943BB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510609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D0015E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510609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51060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51060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51060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510609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510609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510609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510609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510609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10609" w:rsidRPr="00A8307A" w:rsidRDefault="0051060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51060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510609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510609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1060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510609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510609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510609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51060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510609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51060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51060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51060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51060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51060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51060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51060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510609" w:rsidRDefault="00510609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510609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51060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51060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51060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51060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51060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51060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10609" w:rsidRPr="00DC4AFE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510609" w:rsidRPr="00A8307A" w:rsidRDefault="00510609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1060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510609" w:rsidRPr="00A8307A" w:rsidRDefault="0051060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510609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51060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51060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51060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51060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10609" w:rsidRPr="00A8307A" w:rsidRDefault="0051060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510609" w:rsidRPr="00A8307A" w:rsidRDefault="00510609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Pr="005905D7" w:rsidRDefault="00510609" w:rsidP="006B4CB8">
      <w:pPr>
        <w:pStyle w:val="Heading1"/>
        <w:spacing w:line="360" w:lineRule="auto"/>
      </w:pPr>
      <w:r w:rsidRPr="005905D7">
        <w:t>LINIA 116</w:t>
      </w:r>
    </w:p>
    <w:p w:rsidR="00510609" w:rsidRPr="005905D7" w:rsidRDefault="0051060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51060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510609" w:rsidRPr="00743905" w:rsidRDefault="0051060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Pr="00743905" w:rsidRDefault="0051060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51060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51060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510609" w:rsidRPr="00743905" w:rsidRDefault="0051060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1060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10609" w:rsidRPr="0007721B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510609" w:rsidRPr="00743905" w:rsidRDefault="0051060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10609" w:rsidRDefault="0051060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510609" w:rsidRPr="00743905" w:rsidRDefault="0051060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D4C6D" w:rsidRDefault="00510609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510609" w:rsidRDefault="0051060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10609" w:rsidRPr="00743905" w:rsidRDefault="0051060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10609" w:rsidRPr="00743905" w:rsidRDefault="0051060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10609" w:rsidRPr="00743905" w:rsidRDefault="0051060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774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51060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10609" w:rsidRPr="00743905" w:rsidRDefault="0051060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640F6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510609" w:rsidRPr="00743905" w:rsidRDefault="0051060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510609" w:rsidRPr="005A7670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10609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Pr="00743905" w:rsidRDefault="0051060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510609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51060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510609" w:rsidRPr="00743905" w:rsidRDefault="0051060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1060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10609" w:rsidRPr="001D7D9E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51060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51060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10609" w:rsidRPr="0007721B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510609" w:rsidRPr="00743905" w:rsidRDefault="0051060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10609" w:rsidRPr="00951746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510609" w:rsidRPr="00743905" w:rsidRDefault="00510609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672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510609" w:rsidRPr="00743905" w:rsidRDefault="0051060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10609" w:rsidRPr="00575A1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510609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10609" w:rsidRPr="00743905" w:rsidRDefault="0051060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Pr="00743905" w:rsidRDefault="0051060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510609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51657" w:rsidRDefault="0051060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51060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510609" w:rsidRPr="00743905" w:rsidRDefault="0051060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10609" w:rsidRPr="00743905" w:rsidRDefault="0051060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10609" w:rsidRPr="003B409E" w:rsidRDefault="0051060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510609" w:rsidRDefault="0051060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10609" w:rsidRPr="00743905" w:rsidRDefault="0051060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10609" w:rsidRPr="00743905" w:rsidRDefault="0051060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10609" w:rsidRPr="00743905" w:rsidRDefault="0051060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1060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510609" w:rsidRDefault="0051060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510609" w:rsidRPr="00743905" w:rsidRDefault="0051060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42B20" w:rsidRDefault="0051060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510609" w:rsidRPr="00B42B20" w:rsidRDefault="0051060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510609" w:rsidRPr="00743905" w:rsidRDefault="0051060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1060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510609" w:rsidRDefault="0051060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510609" w:rsidRDefault="0051060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51060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510609" w:rsidRPr="00743905" w:rsidRDefault="0051060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51060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51060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51060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51060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510609" w:rsidRPr="00743905" w:rsidRDefault="0051060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510609" w:rsidRPr="00D73778" w:rsidRDefault="0051060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510609" w:rsidRPr="00743905" w:rsidRDefault="0051060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73778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10609" w:rsidRPr="00743905" w:rsidRDefault="0051060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51060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10609" w:rsidRPr="00743905" w:rsidRDefault="0051060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10609" w:rsidRPr="00743905" w:rsidRDefault="0051060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10609" w:rsidRPr="00743905" w:rsidRDefault="0051060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10609" w:rsidRPr="00743905" w:rsidRDefault="0051060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510609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510609" w:rsidRDefault="0051060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510609" w:rsidRDefault="0051060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510609" w:rsidRDefault="0051060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510609" w:rsidRPr="00743905" w:rsidRDefault="0051060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510609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510609" w:rsidRPr="00743905" w:rsidRDefault="0051060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510609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51060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510609" w:rsidRPr="00CD295A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10609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510609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10609" w:rsidRDefault="0051060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510609" w:rsidRPr="005905D7" w:rsidRDefault="0051060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510609" w:rsidRDefault="00510609" w:rsidP="00E56A6A">
      <w:pPr>
        <w:pStyle w:val="Heading1"/>
        <w:spacing w:line="360" w:lineRule="auto"/>
      </w:pPr>
      <w:r>
        <w:t>LINIA 200</w:t>
      </w:r>
    </w:p>
    <w:p w:rsidR="00510609" w:rsidRDefault="0051060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1060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716C0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51060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2058A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Pr="00F716C0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51060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51060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716C0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716C0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716C0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716C0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51060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F716C0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51060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51060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51060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51060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716C0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51060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716C0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51060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510609" w:rsidRDefault="0051060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32DF2" w:rsidRDefault="0051060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510609" w:rsidRDefault="00510609" w:rsidP="00623FF6">
      <w:pPr>
        <w:spacing w:before="40" w:after="40" w:line="192" w:lineRule="auto"/>
        <w:ind w:right="57"/>
        <w:rPr>
          <w:lang w:val="ro-RO"/>
        </w:rPr>
      </w:pPr>
    </w:p>
    <w:p w:rsidR="00510609" w:rsidRDefault="00510609" w:rsidP="006D4098">
      <w:pPr>
        <w:pStyle w:val="Heading1"/>
        <w:spacing w:line="360" w:lineRule="auto"/>
      </w:pPr>
      <w:r>
        <w:t>LINIA 201</w:t>
      </w:r>
    </w:p>
    <w:p w:rsidR="00510609" w:rsidRDefault="0051060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510609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937B4" w:rsidRDefault="0051060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10609" w:rsidRDefault="0051060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937B4" w:rsidRDefault="0051060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937B4" w:rsidRDefault="0051060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937B4" w:rsidRDefault="0051060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10609" w:rsidRDefault="0051060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937B4" w:rsidRDefault="0051060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C53936">
      <w:pPr>
        <w:pStyle w:val="Heading1"/>
        <w:spacing w:line="360" w:lineRule="auto"/>
      </w:pPr>
      <w:r>
        <w:t>LINIA 202 A</w:t>
      </w:r>
    </w:p>
    <w:p w:rsidR="00510609" w:rsidRDefault="0051060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510609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74940" w:rsidRDefault="0051060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10609" w:rsidRDefault="0051060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8429E" w:rsidRDefault="0051060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510609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74940" w:rsidRDefault="0051060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8429E" w:rsidRDefault="0051060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510609" w:rsidRDefault="0051060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510609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510609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510609" w:rsidRPr="00743905" w:rsidRDefault="00510609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10609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51060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43905" w:rsidRDefault="0051060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BD3926">
      <w:pPr>
        <w:pStyle w:val="Heading1"/>
        <w:spacing w:line="360" w:lineRule="auto"/>
      </w:pPr>
      <w:r>
        <w:t>LINIA 202 B</w:t>
      </w:r>
    </w:p>
    <w:p w:rsidR="00510609" w:rsidRDefault="00510609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51060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C5BF9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C5BF9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D268F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51060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C5BF9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510609" w:rsidRDefault="0051060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D268F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51060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C5BF9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510609" w:rsidRDefault="0051060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D268F" w:rsidRDefault="0051060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1B4DE9">
      <w:pPr>
        <w:pStyle w:val="Heading1"/>
        <w:spacing w:line="360" w:lineRule="auto"/>
      </w:pPr>
      <w:r>
        <w:t>LINIA 213</w:t>
      </w:r>
    </w:p>
    <w:p w:rsidR="00510609" w:rsidRDefault="00510609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510609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A7F8C" w:rsidRDefault="0051060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E0061" w:rsidRDefault="0051060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A7F8C" w:rsidRDefault="0051060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51060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510609" w:rsidRDefault="0051060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E0061" w:rsidRDefault="0051060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A7F8C" w:rsidRDefault="0051060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1060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510609" w:rsidRDefault="0051060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E0061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A7F8C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1060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510609" w:rsidRDefault="0051060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10609" w:rsidRDefault="0051060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510609" w:rsidRDefault="0051060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10609" w:rsidRDefault="0051060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510609" w:rsidRDefault="0051060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510609" w:rsidRDefault="0051060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A7F8C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51060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510609" w:rsidRDefault="0051060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10609" w:rsidRDefault="0051060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510609" w:rsidRDefault="0051060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10609" w:rsidRDefault="0051060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10609" w:rsidRDefault="0051060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A7F8C" w:rsidRDefault="0051060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</w:rPr>
      </w:pPr>
    </w:p>
    <w:p w:rsidR="00510609" w:rsidRDefault="00510609" w:rsidP="005B00A7">
      <w:pPr>
        <w:pStyle w:val="Heading1"/>
        <w:spacing w:line="360" w:lineRule="auto"/>
      </w:pPr>
      <w:r>
        <w:t>LINIA 218</w:t>
      </w:r>
    </w:p>
    <w:p w:rsidR="00510609" w:rsidRDefault="0051060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Default="0051060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510609" w:rsidRPr="00465A98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510609" w:rsidRPr="00664FA3" w:rsidRDefault="0051060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510609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10609" w:rsidRPr="00664FA3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51060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64FA3" w:rsidRDefault="0051060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510609" w:rsidRPr="00664FA3" w:rsidRDefault="0051060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10609" w:rsidRPr="00A8307A" w:rsidRDefault="0051060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51060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F40D2" w:rsidRDefault="0051060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F40D2" w:rsidRDefault="0051060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F40D2" w:rsidRDefault="0051060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51060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F40D2" w:rsidRDefault="0051060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F40D2" w:rsidRDefault="0051060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F40D2" w:rsidRDefault="0051060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510609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32832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B4F6A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32832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510609" w:rsidRDefault="0051060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10609" w:rsidRPr="00A8307A" w:rsidRDefault="0051060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51060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510609" w:rsidRPr="00A8307A" w:rsidRDefault="0051060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1060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Default="0051060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Pr="00A8307A" w:rsidRDefault="0051060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510609" w:rsidRDefault="0051060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:rsidR="00510609" w:rsidRPr="00A8307A" w:rsidRDefault="0051060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1060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Pr="00A8307A" w:rsidRDefault="0051060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510609" w:rsidRPr="00A8307A" w:rsidRDefault="00510609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51060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26991" w:rsidRDefault="0051060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10609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D3BBC" w:rsidRDefault="0051060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Pr="00A8307A" w:rsidRDefault="0051060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D3BBC" w:rsidRDefault="0051060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D3BBC" w:rsidRDefault="0051060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10609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658E6" w:rsidRDefault="0051060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658E6" w:rsidRDefault="0051060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658E6" w:rsidRDefault="0051060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10609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72E19" w:rsidRDefault="0051060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72E19" w:rsidRDefault="0051060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72E19" w:rsidRDefault="0051060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1060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0A8D" w:rsidRDefault="0051060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0A8D" w:rsidRDefault="0051060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0A8D" w:rsidRDefault="0051060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1060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A75A00" w:rsidRDefault="00510609" w:rsidP="00510609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0A8D" w:rsidRDefault="0051060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10609" w:rsidRPr="00A8307A" w:rsidRDefault="0051060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0A8D" w:rsidRDefault="0051060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0A8D" w:rsidRDefault="0051060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8307A" w:rsidRDefault="0051060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A8307A" w:rsidRDefault="0051060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10609" w:rsidRDefault="0051060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510609" w:rsidRDefault="0051060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510609" w:rsidRPr="00465A98" w:rsidRDefault="0051060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10609" w:rsidRDefault="0051060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10609" w:rsidRDefault="0051060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10609" w:rsidRDefault="0051060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510609" w:rsidRDefault="0051060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10609" w:rsidRDefault="0051060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10609" w:rsidRDefault="0051060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510609" w:rsidRDefault="0051060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10609" w:rsidRDefault="0051060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51060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F787F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510609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510609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510609" w:rsidRDefault="0051060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10609" w:rsidRPr="00465A98" w:rsidRDefault="0051060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65A98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51060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51060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51060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51060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10609" w:rsidRDefault="0051060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84D71" w:rsidRDefault="0051060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95691E">
      <w:pPr>
        <w:pStyle w:val="Heading1"/>
        <w:spacing w:line="360" w:lineRule="auto"/>
      </w:pPr>
      <w:r>
        <w:t>LINIA 300</w:t>
      </w:r>
    </w:p>
    <w:p w:rsidR="00510609" w:rsidRDefault="0051060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51060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51060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1060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8+550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510609" w:rsidRDefault="00510609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510609" w:rsidRDefault="0051060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51060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:rsidR="00510609" w:rsidRDefault="00510609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510609" w:rsidRPr="004870EE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1060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51060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51060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510609" w:rsidRDefault="0051060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51060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51060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D344C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510609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Pr="00D344C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51060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10609" w:rsidRDefault="0051060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51060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510609" w:rsidRDefault="0051060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510609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51060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51060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51060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51060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510609" w:rsidRDefault="0051060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731A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510609" w:rsidRDefault="0051060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510609" w:rsidRPr="001D4392" w:rsidRDefault="0051060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51060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510609" w:rsidRDefault="0051060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731A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510609" w:rsidRPr="00E731A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51060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51060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16BAF" w:rsidRDefault="0051060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Pr="003B726B" w:rsidRDefault="0051060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51060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510609" w:rsidRDefault="0051060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510609" w:rsidRPr="00E731A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510609" w:rsidRPr="00E731A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510609" w:rsidRPr="001D4392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Pr="003B726B" w:rsidRDefault="0051060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51060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510609" w:rsidRDefault="0051060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510609" w:rsidRPr="00E731A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510609" w:rsidRPr="00E731A9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510609" w:rsidRPr="001D4392" w:rsidRDefault="0051060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16BAF" w:rsidRDefault="0051060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Pr="003B726B" w:rsidRDefault="0051060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51060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51060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10609" w:rsidRDefault="0051060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51060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51060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51060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10609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51060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510609" w:rsidRDefault="0051060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510609" w:rsidRDefault="0051060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1060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1060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51060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1060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1060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9324E" w:rsidRDefault="0051060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Pr="000160B5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510609" w:rsidRPr="006B78FD" w:rsidRDefault="0051060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Pr="00ED17B8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51060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51060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51060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51060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1060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9324E" w:rsidRDefault="0051060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Pr="000160B5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510609" w:rsidRPr="005C2BB7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C155E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C155E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510609" w:rsidRPr="00EC155E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E4F3A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10609" w:rsidRPr="00DE4F3A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E4F3A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10609" w:rsidRPr="00DE4F3A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E4F3A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10609" w:rsidRPr="00DE4F3A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1060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51060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1060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B2A72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Pr="00CB2A72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Pr="00CB2A72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51060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1060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1060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510609" w:rsidRDefault="0051060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510609" w:rsidRDefault="0051060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1060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1060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51060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1060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510609" w:rsidRPr="00D344C9" w:rsidRDefault="0051060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51060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510609" w:rsidRDefault="0051060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510609" w:rsidRDefault="0051060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51060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51060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510609" w:rsidRDefault="00510609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51060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1060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1060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510609" w:rsidRDefault="0051060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510609" w:rsidRDefault="0051060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51060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51060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510609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510609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51060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51060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51060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510609" w:rsidRDefault="00510609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51060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51060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51060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51060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510609" w:rsidRDefault="0051060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51060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51060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51060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51060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51060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510609" w:rsidRPr="00D344C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51060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510609" w:rsidRPr="00D344C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44C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1060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51060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1060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1060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1060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1060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1060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1060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51060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1060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1060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1060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1060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1060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1060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1060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51060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00D25" w:rsidRDefault="0051060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Default="0051060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510609" w:rsidRPr="00836022" w:rsidRDefault="00510609" w:rsidP="0095691E">
      <w:pPr>
        <w:spacing w:before="40" w:line="192" w:lineRule="auto"/>
        <w:ind w:right="57"/>
        <w:rPr>
          <w:sz w:val="20"/>
          <w:lang w:val="en-US"/>
        </w:rPr>
      </w:pPr>
    </w:p>
    <w:p w:rsidR="00510609" w:rsidRPr="00DE2227" w:rsidRDefault="00510609" w:rsidP="0095691E"/>
    <w:p w:rsidR="00510609" w:rsidRPr="0095691E" w:rsidRDefault="00510609" w:rsidP="0095691E"/>
    <w:p w:rsidR="00510609" w:rsidRDefault="00510609" w:rsidP="00956F37">
      <w:pPr>
        <w:pStyle w:val="Heading1"/>
        <w:spacing w:line="360" w:lineRule="auto"/>
      </w:pPr>
      <w:r>
        <w:t>LINIA 301 N</w:t>
      </w:r>
    </w:p>
    <w:p w:rsidR="00510609" w:rsidRDefault="0051060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1060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2092F" w:rsidRDefault="0051060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2092F" w:rsidRDefault="0051060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2092F" w:rsidRDefault="0051060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Pr="00474FB0" w:rsidRDefault="0051060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1060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2092F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10609" w:rsidRDefault="0051060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2092F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1060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2092F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2092F" w:rsidRDefault="0051060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E81B3B">
      <w:pPr>
        <w:pStyle w:val="Heading1"/>
        <w:spacing w:line="360" w:lineRule="auto"/>
      </w:pPr>
      <w:r>
        <w:t>LINIA 314 G</w:t>
      </w:r>
    </w:p>
    <w:p w:rsidR="00510609" w:rsidRDefault="0051060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10609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10609" w:rsidRDefault="0051060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510609" w:rsidRDefault="0051060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10609" w:rsidRDefault="0051060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510609" w:rsidRDefault="0051060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10609" w:rsidRDefault="0051060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10609" w:rsidRDefault="0051060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10609" w:rsidRDefault="0051060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10609" w:rsidRDefault="0051060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510609" w:rsidRDefault="0051060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510609" w:rsidRDefault="0051060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510609" w:rsidRDefault="0051060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510609" w:rsidRDefault="0051060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510609" w:rsidRDefault="0051060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510609" w:rsidRDefault="0051060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F53C6" w:rsidRDefault="0051060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3A5387">
      <w:pPr>
        <w:pStyle w:val="Heading1"/>
        <w:spacing w:line="360" w:lineRule="auto"/>
      </w:pPr>
      <w:r>
        <w:t>LINIA 316</w:t>
      </w:r>
    </w:p>
    <w:p w:rsidR="00510609" w:rsidRDefault="0051060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51060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51060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51060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51060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73EC0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510609" w:rsidRDefault="0051060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73EC0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51060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Pr="000D7AA7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51060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51060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51060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510609" w:rsidRDefault="0051060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510609" w:rsidRDefault="0051060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1060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510609" w:rsidRDefault="0051060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510609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10609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10609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14DA4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6236C" w:rsidRDefault="0051060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80110B">
      <w:pPr>
        <w:pStyle w:val="Heading1"/>
        <w:spacing w:line="360" w:lineRule="auto"/>
      </w:pPr>
      <w:r>
        <w:t>LINIA 322</w:t>
      </w:r>
    </w:p>
    <w:p w:rsidR="00510609" w:rsidRDefault="00510609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10609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10609" w:rsidRDefault="00510609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510609" w:rsidRDefault="00510609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510609" w:rsidRDefault="00510609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510609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10609" w:rsidRDefault="00510609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510609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510609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47A63" w:rsidRDefault="00510609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10609" w:rsidRDefault="00510609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C022B2">
      <w:pPr>
        <w:pStyle w:val="Heading1"/>
        <w:spacing w:line="276" w:lineRule="auto"/>
      </w:pPr>
      <w:r>
        <w:t>LINIA 328</w:t>
      </w:r>
    </w:p>
    <w:p w:rsidR="00510609" w:rsidRDefault="00510609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510609" w:rsidRDefault="00510609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510609" w:rsidRDefault="00510609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510609" w:rsidRDefault="00510609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510609" w:rsidRDefault="00510609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510609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510609" w:rsidRDefault="00510609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510609" w:rsidRDefault="00510609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510609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51060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51060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A60A1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51060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A60A1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51060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51060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A2F25" w:rsidRDefault="0051060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8C333F">
      <w:pPr>
        <w:pStyle w:val="Heading1"/>
        <w:spacing w:line="360" w:lineRule="auto"/>
      </w:pPr>
      <w:r>
        <w:t>LINIA 335</w:t>
      </w:r>
    </w:p>
    <w:p w:rsidR="00510609" w:rsidRDefault="00510609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10609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050E5" w:rsidRDefault="00510609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510609" w:rsidRDefault="0051060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510609" w:rsidRDefault="0051060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050E5" w:rsidRDefault="00510609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274DBB">
      <w:pPr>
        <w:pStyle w:val="Heading1"/>
        <w:spacing w:line="360" w:lineRule="auto"/>
      </w:pPr>
      <w:r>
        <w:t>LINIA 400</w:t>
      </w:r>
    </w:p>
    <w:p w:rsidR="00510609" w:rsidRDefault="00510609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510609" w:rsidRDefault="00510609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510609" w:rsidRDefault="00510609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510609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510609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51060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510609" w:rsidRDefault="00510609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10609" w:rsidRDefault="00510609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510609" w:rsidRDefault="00510609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510609" w:rsidRDefault="00510609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510609" w:rsidRPr="001174B3" w:rsidRDefault="00510609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344E1" w:rsidRDefault="0051060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510609" w:rsidRDefault="00510609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510609" w:rsidRDefault="00510609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510609" w:rsidRDefault="00510609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51060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510609" w:rsidRDefault="00510609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510609" w:rsidRDefault="00510609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51060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2EA6" w:rsidRDefault="0051060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510609" w:rsidRDefault="00510609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10609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510609" w:rsidRDefault="00510609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510609" w:rsidRDefault="00510609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10609" w:rsidRDefault="00510609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en-US"/>
        </w:rPr>
      </w:pPr>
    </w:p>
    <w:p w:rsidR="00510609" w:rsidRDefault="00510609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510609" w:rsidRDefault="00510609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510609" w:rsidRDefault="00510609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510609" w:rsidRDefault="00510609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510609" w:rsidRDefault="00510609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07FCB" w:rsidRDefault="00510609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4636F3">
      <w:pPr>
        <w:pStyle w:val="Heading1"/>
        <w:spacing w:line="360" w:lineRule="auto"/>
      </w:pPr>
      <w:r>
        <w:t>LINIA 408</w:t>
      </w:r>
    </w:p>
    <w:p w:rsidR="00510609" w:rsidRDefault="00510609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76B7A" w:rsidRDefault="00510609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510609" w:rsidRDefault="00510609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76B7A" w:rsidRDefault="00510609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76B7A" w:rsidRDefault="00510609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510609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76B7A" w:rsidRDefault="00510609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510609" w:rsidRDefault="00510609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76B7A" w:rsidRDefault="00510609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76B7A" w:rsidRDefault="00510609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C70386">
      <w:pPr>
        <w:pStyle w:val="Heading1"/>
        <w:spacing w:line="360" w:lineRule="auto"/>
      </w:pPr>
      <w:r>
        <w:t>LINIA 409</w:t>
      </w:r>
    </w:p>
    <w:p w:rsidR="00510609" w:rsidRDefault="00510609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510609" w:rsidRDefault="00510609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2B7F" w:rsidRDefault="00510609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503CFC">
      <w:pPr>
        <w:pStyle w:val="Heading1"/>
        <w:spacing w:line="360" w:lineRule="auto"/>
      </w:pPr>
      <w:r>
        <w:t>LINIA 412</w:t>
      </w:r>
    </w:p>
    <w:p w:rsidR="00510609" w:rsidRDefault="0051060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10609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510609" w:rsidRDefault="0051060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510609" w:rsidRDefault="0051060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51060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510609" w:rsidRDefault="0051060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10609" w:rsidRDefault="0051060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10609" w:rsidRDefault="0051060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10609" w:rsidRDefault="0051060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510609" w:rsidRDefault="0051060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51060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51060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51060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510609" w:rsidRDefault="0051060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510609" w:rsidRDefault="0051060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510609" w:rsidRDefault="0051060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510609" w:rsidRDefault="0051060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510609" w:rsidRDefault="0051060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51060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510609" w:rsidRDefault="0051060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1060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510609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510609" w:rsidRDefault="005106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510609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510609" w:rsidRDefault="0051060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510609" w:rsidRPr="0075484B" w:rsidRDefault="00510609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510609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C35B0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96332" w:rsidRDefault="0051060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02281B">
      <w:pPr>
        <w:pStyle w:val="Heading1"/>
        <w:spacing w:line="360" w:lineRule="auto"/>
      </w:pPr>
      <w:r>
        <w:t>LINIA 416</w:t>
      </w:r>
    </w:p>
    <w:p w:rsidR="00510609" w:rsidRDefault="0051060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510609" w:rsidRDefault="0051060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51060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510609" w:rsidRDefault="0051060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510609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10609" w:rsidRDefault="0051060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10609" w:rsidRDefault="0051060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10609" w:rsidRDefault="0051060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510609" w:rsidRDefault="0051060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51060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51060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20605" w:rsidRDefault="0051060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9205F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1060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51060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51060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51060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C4423F" w:rsidRDefault="0051060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3146F4">
      <w:pPr>
        <w:pStyle w:val="Heading1"/>
        <w:spacing w:line="360" w:lineRule="auto"/>
      </w:pPr>
      <w:r>
        <w:t>LINIA 417</w:t>
      </w:r>
    </w:p>
    <w:p w:rsidR="00510609" w:rsidRDefault="00510609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10609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D7BD3" w:rsidRDefault="0051060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10609" w:rsidRDefault="0051060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510609" w:rsidRDefault="0051060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510609" w:rsidRDefault="0051060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55FB7" w:rsidRDefault="0051060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D7BD3" w:rsidRDefault="0051060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D37279">
      <w:pPr>
        <w:pStyle w:val="Heading1"/>
        <w:spacing w:line="276" w:lineRule="auto"/>
      </w:pPr>
      <w:r>
        <w:t>LINIA 418</w:t>
      </w:r>
    </w:p>
    <w:p w:rsidR="00510609" w:rsidRDefault="00510609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510609" w:rsidRDefault="0051060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510609" w:rsidRDefault="0051060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510609" w:rsidRDefault="0051060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510609" w:rsidRDefault="0051060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510609" w:rsidRDefault="0051060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Default="00510609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51060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96D96" w:rsidRDefault="0051060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10609" w:rsidRDefault="00510609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510609" w:rsidRDefault="00510609" w:rsidP="00BF55B4">
      <w:pPr>
        <w:pStyle w:val="Heading1"/>
        <w:spacing w:line="360" w:lineRule="auto"/>
      </w:pPr>
      <w:r>
        <w:t>LINIA 421</w:t>
      </w:r>
    </w:p>
    <w:p w:rsidR="00510609" w:rsidRDefault="00510609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1060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510609" w:rsidRDefault="00510609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22A01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E111C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510609" w:rsidRDefault="00510609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B5B08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22A01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E111C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510609" w:rsidRDefault="0051060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B5B08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22A01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60207" w:rsidRDefault="00510609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510609" w:rsidRDefault="0051060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7B5B08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22A01" w:rsidRDefault="0051060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821666" w:rsidRDefault="00510609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10609" w:rsidRDefault="00510609" w:rsidP="0050463B">
      <w:pPr>
        <w:pStyle w:val="Heading1"/>
        <w:spacing w:line="360" w:lineRule="auto"/>
      </w:pPr>
      <w:r>
        <w:t>LINIA 422</w:t>
      </w:r>
    </w:p>
    <w:p w:rsidR="00510609" w:rsidRDefault="00510609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:rsidR="00510609" w:rsidRDefault="00510609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510609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:rsidR="00510609" w:rsidRDefault="00510609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510609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510609" w:rsidRDefault="00510609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510609" w:rsidRPr="002E25CE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510609" w:rsidRDefault="00510609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510609" w:rsidRDefault="00510609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510609" w:rsidRDefault="00510609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510609" w:rsidRDefault="00510609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77620" w:rsidRDefault="00510609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380064">
      <w:pPr>
        <w:pStyle w:val="Heading1"/>
        <w:spacing w:line="360" w:lineRule="auto"/>
      </w:pPr>
      <w:r>
        <w:t>LINIA 500</w:t>
      </w:r>
    </w:p>
    <w:p w:rsidR="00510609" w:rsidRPr="00071303" w:rsidRDefault="0051060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1060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510609" w:rsidRDefault="0051060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510609" w:rsidRDefault="0051060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510609" w:rsidRDefault="0051060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10609" w:rsidRDefault="0051060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510609" w:rsidRDefault="0051060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510609" w:rsidRDefault="0051060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8670B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8670B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510609" w:rsidRPr="00456545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510609" w:rsidRPr="00456545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510609" w:rsidRPr="00456545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510609" w:rsidRPr="00456545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Pr="00A3090B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377D08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377D08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510609" w:rsidRPr="004143AF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Pr="005F21B7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10609" w:rsidRDefault="0051060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:rsidR="00510609" w:rsidRDefault="0051060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:rsidR="00510609" w:rsidRDefault="0051060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Pr="00456545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51060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51060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51060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51060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Pr="004143AF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Pr="004143AF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510609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4A55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10609" w:rsidRPr="00534A55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10609" w:rsidRPr="004143AF" w:rsidRDefault="0051060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1060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4A55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10609" w:rsidRPr="00534A55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10609" w:rsidRPr="00534A55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1060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C4604" w:rsidRDefault="00510609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C4604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510609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510609" w:rsidRDefault="00510609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510609" w:rsidRDefault="0051060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510609" w:rsidRDefault="0051060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510609" w:rsidRDefault="0051060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B30B6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510609" w:rsidRPr="004143AF" w:rsidRDefault="00510609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51060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C4604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51060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510609" w:rsidRDefault="0051060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0C4604" w:rsidRDefault="00510609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510609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Pr="006C1F61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Pr="00D84BDE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534C03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10609" w:rsidRPr="00534C03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51060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Pr="00D84BDE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F07B1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510609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510609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10609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51060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51060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51060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1060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D3CE2" w:rsidRDefault="00510609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510609" w:rsidRPr="006D3CE2" w:rsidRDefault="00510609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6D3CE2" w:rsidRDefault="0051060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10609" w:rsidRPr="006D3CE2" w:rsidRDefault="00510609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510609" w:rsidRDefault="0051060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10609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AD0C48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10609" w:rsidRPr="00AD0C48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10609" w:rsidRDefault="0051060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510609" w:rsidRDefault="0051060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510609" w:rsidRPr="002532C4" w:rsidRDefault="0051060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51060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10609" w:rsidRPr="0037264C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10609" w:rsidRPr="003A070D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51060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10609" w:rsidRPr="00F401CD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1060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510609" w:rsidRPr="002532C4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51060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510609" w:rsidRDefault="00510609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51060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D1130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510609" w:rsidRPr="002D1130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510609" w:rsidRPr="002D1130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1060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D1130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51060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D1130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51060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510609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510609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51060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510609" w:rsidRPr="00CB3447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51060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4143AF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E34077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51060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51060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51060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1060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Pr="00BA7DAE" w:rsidRDefault="00510609" w:rsidP="000A5D7E">
      <w:pPr>
        <w:tabs>
          <w:tab w:val="left" w:pos="2748"/>
        </w:tabs>
        <w:rPr>
          <w:sz w:val="20"/>
          <w:lang w:val="ro-RO"/>
        </w:rPr>
      </w:pPr>
    </w:p>
    <w:p w:rsidR="00510609" w:rsidRDefault="00510609" w:rsidP="007E1810">
      <w:pPr>
        <w:pStyle w:val="Heading1"/>
        <w:spacing w:line="360" w:lineRule="auto"/>
      </w:pPr>
      <w:r>
        <w:t>LINIA 511</w:t>
      </w:r>
    </w:p>
    <w:p w:rsidR="00510609" w:rsidRPr="009B4FEF" w:rsidRDefault="00510609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10609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10609" w:rsidRDefault="0051060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10609" w:rsidRDefault="0051060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10609" w:rsidRDefault="0051060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510609" w:rsidRDefault="0051060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D33E71" w:rsidRDefault="0051060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9E7CE7" w:rsidRDefault="0051060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10609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10609" w:rsidRDefault="00510609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193954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10609" w:rsidRPr="00176852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510609" w:rsidRDefault="0051060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510609" w:rsidRDefault="0051060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510609" w:rsidRDefault="0051060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51060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51060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60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51060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2108A9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02EF7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BE2D76" w:rsidRDefault="0051060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Default="00510609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510609" w:rsidRDefault="00510609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510609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10609" w:rsidRDefault="00510609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510609" w:rsidRDefault="00510609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510609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51060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10609" w:rsidRDefault="00510609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1060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3F7C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10609" w:rsidRDefault="00510609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510609" w:rsidRDefault="00510609" w:rsidP="00DE3370">
      <w:pPr>
        <w:pStyle w:val="Heading1"/>
        <w:spacing w:line="360" w:lineRule="auto"/>
      </w:pPr>
      <w:r>
        <w:t>LINIA 610</w:t>
      </w:r>
    </w:p>
    <w:p w:rsidR="00510609" w:rsidRDefault="0051060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10609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10609" w:rsidRDefault="0051060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10609" w:rsidRDefault="0051060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510609" w:rsidRDefault="0051060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510609" w:rsidRDefault="0051060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609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10609" w:rsidRDefault="0051060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51060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510609" w:rsidRDefault="0051060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510609" w:rsidRDefault="0051060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510609" w:rsidRDefault="0051060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51060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51060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0609" w:rsidRDefault="00510609" w:rsidP="0051060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510609" w:rsidRDefault="0051060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510609" w:rsidRDefault="0051060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10609" w:rsidRDefault="0051060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Pr="00F81D6F" w:rsidRDefault="0051060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609" w:rsidRDefault="0051060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10609" w:rsidRPr="00C60E02" w:rsidRDefault="00510609">
      <w:pPr>
        <w:tabs>
          <w:tab w:val="left" w:pos="3768"/>
        </w:tabs>
        <w:rPr>
          <w:sz w:val="20"/>
          <w:szCs w:val="20"/>
          <w:lang w:val="ro-RO"/>
        </w:rPr>
      </w:pPr>
    </w:p>
    <w:p w:rsidR="00510609" w:rsidRDefault="0051060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F7C22" w:rsidRPr="00C21F42" w:rsidRDefault="003F7C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10609" w:rsidRPr="00C21F42" w:rsidRDefault="0051060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510609" w:rsidRPr="00C21F42" w:rsidRDefault="0051060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510609" w:rsidRPr="00C21F42" w:rsidRDefault="0051060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510609" w:rsidRDefault="0051060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510609" w:rsidRPr="00C21F42" w:rsidRDefault="0051060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510609" w:rsidRPr="00C21F42" w:rsidRDefault="0051060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510609" w:rsidRPr="00C21F42" w:rsidRDefault="0051060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510609" w:rsidRPr="00C21F42" w:rsidRDefault="0051060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F725F6" w:rsidRDefault="00FB37F1" w:rsidP="00F725F6"/>
    <w:sectPr w:rsidR="00FB37F1" w:rsidRPr="00F725F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83" w:rsidRDefault="00BB2183">
      <w:r>
        <w:separator/>
      </w:r>
    </w:p>
  </w:endnote>
  <w:endnote w:type="continuationSeparator" w:id="0">
    <w:p w:rsidR="00BB2183" w:rsidRDefault="00BB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83" w:rsidRDefault="00BB2183">
      <w:r>
        <w:separator/>
      </w:r>
    </w:p>
  </w:footnote>
  <w:footnote w:type="continuationSeparator" w:id="0">
    <w:p w:rsidR="00BB2183" w:rsidRDefault="00BB2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B1CC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F5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657CA0">
      <w:rPr>
        <w:b/>
        <w:bCs/>
        <w:i/>
        <w:iCs/>
        <w:sz w:val="22"/>
      </w:rPr>
      <w:t>decada 11-20 martie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B1CC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F5">
      <w:rPr>
        <w:rStyle w:val="PageNumber"/>
        <w:noProof/>
      </w:rPr>
      <w:t>37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657CA0">
      <w:rPr>
        <w:b/>
        <w:bCs/>
        <w:i/>
        <w:iCs/>
        <w:sz w:val="22"/>
      </w:rPr>
      <w:t>decada 11-20 martie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5FE3934"/>
    <w:multiLevelType w:val="hybridMultilevel"/>
    <w:tmpl w:val="1A86E232"/>
    <w:lvl w:ilvl="0" w:tplc="3B5CB87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449CC"/>
    <w:multiLevelType w:val="hybridMultilevel"/>
    <w:tmpl w:val="A4A0FE4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4A816949"/>
    <w:multiLevelType w:val="hybridMultilevel"/>
    <w:tmpl w:val="01FA532A"/>
    <w:lvl w:ilvl="0" w:tplc="5644D7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6606C48"/>
    <w:multiLevelType w:val="hybridMultilevel"/>
    <w:tmpl w:val="C99E4680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5D2C203F"/>
    <w:multiLevelType w:val="hybridMultilevel"/>
    <w:tmpl w:val="826868B2"/>
    <w:lvl w:ilvl="0" w:tplc="7CC4F0F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A206D3"/>
    <w:multiLevelType w:val="hybridMultilevel"/>
    <w:tmpl w:val="EFE60268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5"/>
  </w:num>
  <w:num w:numId="5">
    <w:abstractNumId w:val="28"/>
  </w:num>
  <w:num w:numId="6">
    <w:abstractNumId w:val="25"/>
  </w:num>
  <w:num w:numId="7">
    <w:abstractNumId w:val="10"/>
  </w:num>
  <w:num w:numId="8">
    <w:abstractNumId w:val="14"/>
  </w:num>
  <w:num w:numId="9">
    <w:abstractNumId w:val="4"/>
  </w:num>
  <w:num w:numId="10">
    <w:abstractNumId w:val="1"/>
  </w:num>
  <w:num w:numId="11">
    <w:abstractNumId w:val="26"/>
  </w:num>
  <w:num w:numId="12">
    <w:abstractNumId w:val="3"/>
  </w:num>
  <w:num w:numId="13">
    <w:abstractNumId w:val="33"/>
  </w:num>
  <w:num w:numId="14">
    <w:abstractNumId w:val="31"/>
  </w:num>
  <w:num w:numId="15">
    <w:abstractNumId w:val="12"/>
  </w:num>
  <w:num w:numId="16">
    <w:abstractNumId w:val="24"/>
  </w:num>
  <w:num w:numId="17">
    <w:abstractNumId w:val="22"/>
  </w:num>
  <w:num w:numId="18">
    <w:abstractNumId w:val="8"/>
  </w:num>
  <w:num w:numId="19">
    <w:abstractNumId w:val="7"/>
  </w:num>
  <w:num w:numId="20">
    <w:abstractNumId w:val="0"/>
  </w:num>
  <w:num w:numId="21">
    <w:abstractNumId w:val="32"/>
  </w:num>
  <w:num w:numId="22">
    <w:abstractNumId w:val="13"/>
  </w:num>
  <w:num w:numId="23">
    <w:abstractNumId w:val="30"/>
  </w:num>
  <w:num w:numId="24">
    <w:abstractNumId w:val="29"/>
  </w:num>
  <w:num w:numId="25">
    <w:abstractNumId w:val="11"/>
  </w:num>
  <w:num w:numId="26">
    <w:abstractNumId w:val="2"/>
  </w:num>
  <w:num w:numId="27">
    <w:abstractNumId w:val="20"/>
  </w:num>
  <w:num w:numId="28">
    <w:abstractNumId w:val="5"/>
  </w:num>
  <w:num w:numId="29">
    <w:abstractNumId w:val="6"/>
  </w:num>
  <w:num w:numId="30">
    <w:abstractNumId w:val="9"/>
  </w:num>
  <w:num w:numId="31">
    <w:abstractNumId w:val="19"/>
  </w:num>
  <w:num w:numId="32">
    <w:abstractNumId w:val="27"/>
  </w:num>
  <w:num w:numId="33">
    <w:abstractNumId w:val="18"/>
  </w:num>
  <w:num w:numId="34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oTumtpKYND/eNPxOc4DLBiJIU54=" w:salt="RydYzn8mtSkqIKofPh7ie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3F5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20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395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62C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C22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609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00A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A0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060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330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4D2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393D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38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183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1CCE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743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3FE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861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25F6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99</Pages>
  <Words>14336</Words>
  <Characters>81721</Characters>
  <Application>Microsoft Office Word</Application>
  <DocSecurity>0</DocSecurity>
  <Lines>681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2025-03-03T08:00:00Z</dcterms:created>
  <dcterms:modified xsi:type="dcterms:W3CDTF">2025-03-03T09:08:00Z</dcterms:modified>
</cp:coreProperties>
</file>