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FF0A8" w14:textId="77777777" w:rsidR="00860A5D" w:rsidRPr="00B26C8D" w:rsidRDefault="00860A5D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14:paraId="193F51F3" w14:textId="5EF82CF7" w:rsidR="00860A5D" w:rsidRPr="00B26C8D" w:rsidRDefault="00860A5D" w:rsidP="00864FBF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14:paraId="2D379086" w14:textId="77777777" w:rsidR="00860A5D" w:rsidRDefault="00860A5D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14:paraId="47B035D4" w14:textId="77777777" w:rsidR="00860A5D" w:rsidRDefault="00860A5D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14:paraId="4E0DD4FD" w14:textId="77777777" w:rsidR="00860A5D" w:rsidRDefault="00860A5D">
      <w:pPr>
        <w:jc w:val="center"/>
        <w:rPr>
          <w:sz w:val="28"/>
        </w:rPr>
      </w:pPr>
    </w:p>
    <w:p w14:paraId="03B0D8FD" w14:textId="77777777" w:rsidR="00860A5D" w:rsidRDefault="00860A5D">
      <w:pPr>
        <w:jc w:val="center"/>
        <w:rPr>
          <w:sz w:val="28"/>
        </w:rPr>
      </w:pPr>
    </w:p>
    <w:p w14:paraId="328104AE" w14:textId="77777777" w:rsidR="00860A5D" w:rsidRDefault="00860A5D">
      <w:pPr>
        <w:jc w:val="center"/>
        <w:rPr>
          <w:sz w:val="28"/>
        </w:rPr>
      </w:pPr>
    </w:p>
    <w:p w14:paraId="1A9D457B" w14:textId="77777777" w:rsidR="00860A5D" w:rsidRDefault="00860A5D">
      <w:pPr>
        <w:jc w:val="center"/>
        <w:rPr>
          <w:sz w:val="28"/>
        </w:rPr>
      </w:pPr>
    </w:p>
    <w:p w14:paraId="1E7F30FD" w14:textId="77777777" w:rsidR="00860A5D" w:rsidRDefault="00860A5D">
      <w:pPr>
        <w:jc w:val="center"/>
        <w:rPr>
          <w:sz w:val="28"/>
        </w:rPr>
      </w:pPr>
    </w:p>
    <w:p w14:paraId="10872152" w14:textId="373F51E0" w:rsidR="00860A5D" w:rsidRDefault="00000000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 w14:anchorId="366F4ED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5.35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860A5D">
        <w:rPr>
          <w:b/>
          <w:bCs/>
          <w:spacing w:val="80"/>
          <w:sz w:val="32"/>
          <w:lang w:val="en-US"/>
        </w:rPr>
        <w:t>B.A.R.</w:t>
      </w:r>
      <w:r w:rsidR="00860A5D">
        <w:rPr>
          <w:b/>
          <w:bCs/>
          <w:spacing w:val="80"/>
          <w:sz w:val="32"/>
        </w:rPr>
        <w:t>CONSTANŢA</w:t>
      </w:r>
    </w:p>
    <w:p w14:paraId="2B15FE3D" w14:textId="2F9D0E6E" w:rsidR="00860A5D" w:rsidRDefault="00860A5D">
      <w:pPr>
        <w:rPr>
          <w:b/>
          <w:bCs/>
          <w:spacing w:val="40"/>
        </w:rPr>
      </w:pPr>
    </w:p>
    <w:p w14:paraId="05C72D86" w14:textId="77777777" w:rsidR="00860A5D" w:rsidRDefault="00860A5D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452A2C78" w14:textId="77777777" w:rsidR="00860A5D" w:rsidRDefault="00860A5D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21-31 martie 2025</w:t>
      </w:r>
    </w:p>
    <w:p w14:paraId="7DF8D9AC" w14:textId="77777777" w:rsidR="00860A5D" w:rsidRDefault="00860A5D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860A5D" w14:paraId="54EF1ADE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4EC392C5" w14:textId="77777777" w:rsidR="00860A5D" w:rsidRDefault="00860A5D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3FE27000" w14:textId="77777777" w:rsidR="00860A5D" w:rsidRDefault="00860A5D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14:paraId="6CEF8112" w14:textId="77777777" w:rsidR="00860A5D" w:rsidRDefault="00860A5D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3B377DE9" w14:textId="77777777" w:rsidR="00860A5D" w:rsidRDefault="00860A5D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14:paraId="5AE61C8C" w14:textId="77777777" w:rsidR="00860A5D" w:rsidRDefault="00860A5D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48E21CF2" w14:textId="77777777" w:rsidR="00860A5D" w:rsidRDefault="00860A5D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57D53F2" w14:textId="77777777" w:rsidR="00860A5D" w:rsidRDefault="00860A5D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14:paraId="540A3132" w14:textId="77777777" w:rsidR="00860A5D" w:rsidRDefault="00860A5D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260E338B" w14:textId="77777777" w:rsidR="00860A5D" w:rsidRDefault="00860A5D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09DC0FF3" w14:textId="77777777" w:rsidR="00860A5D" w:rsidRDefault="00860A5D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14:paraId="5A5C9672" w14:textId="77777777" w:rsidR="00860A5D" w:rsidRDefault="00860A5D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14:paraId="2D0483F5" w14:textId="77777777" w:rsidR="00860A5D" w:rsidRDefault="00860A5D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14:paraId="2147211A" w14:textId="77777777" w:rsidR="00860A5D" w:rsidRDefault="00860A5D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14:paraId="40CDA6C8" w14:textId="77777777" w:rsidR="00860A5D" w:rsidRDefault="00860A5D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14:paraId="2C84134F" w14:textId="77777777" w:rsidR="00860A5D" w:rsidRDefault="00860A5D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61E59091" w14:textId="77777777" w:rsidR="00860A5D" w:rsidRDefault="00860A5D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14:paraId="3EE806D5" w14:textId="77777777" w:rsidR="00860A5D" w:rsidRDefault="00860A5D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665AF264" w14:textId="77777777" w:rsidR="00860A5D" w:rsidRDefault="00860A5D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4A11DE70" w14:textId="77777777" w:rsidR="00860A5D" w:rsidRDefault="00860A5D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2A8F4F0C" w14:textId="77777777" w:rsidR="00860A5D" w:rsidRDefault="00860A5D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56D84976" w14:textId="77777777" w:rsidR="00860A5D" w:rsidRDefault="00860A5D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4287265C" w14:textId="77777777" w:rsidR="00860A5D" w:rsidRDefault="00860A5D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14:paraId="55D75FE0" w14:textId="77777777" w:rsidR="00860A5D" w:rsidRDefault="00860A5D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14:paraId="42860704" w14:textId="77777777" w:rsidR="00860A5D" w:rsidRDefault="00860A5D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AC7FAD9" w14:textId="77777777" w:rsidR="00860A5D" w:rsidRDefault="00860A5D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860A5D" w14:paraId="51C13E64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73E68DCA" w14:textId="77777777" w:rsidR="00860A5D" w:rsidRDefault="00860A5D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6EDA61BC" w14:textId="77777777" w:rsidR="00860A5D" w:rsidRDefault="00860A5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4AE4641B" w14:textId="77777777" w:rsidR="00860A5D" w:rsidRDefault="00860A5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36E12E8F" w14:textId="77777777" w:rsidR="00860A5D" w:rsidRDefault="00860A5D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77C3FA1D" w14:textId="77777777" w:rsidR="00860A5D" w:rsidRDefault="00860A5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345F2665" w14:textId="77777777" w:rsidR="00860A5D" w:rsidRDefault="00860A5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4150ADE8" w14:textId="77777777" w:rsidR="00860A5D" w:rsidRDefault="00860A5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4F2C867B" w14:textId="77777777" w:rsidR="00860A5D" w:rsidRDefault="00860A5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14:paraId="7A2FF76B" w14:textId="77777777" w:rsidR="00860A5D" w:rsidRDefault="00860A5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1D33C2CD" w14:textId="77777777" w:rsidR="00860A5D" w:rsidRDefault="00860A5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65C500EC" w14:textId="77777777" w:rsidR="00860A5D" w:rsidRDefault="00860A5D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14:paraId="7D83684D" w14:textId="77777777" w:rsidR="00860A5D" w:rsidRDefault="00860A5D">
      <w:pPr>
        <w:spacing w:line="192" w:lineRule="auto"/>
        <w:jc w:val="center"/>
      </w:pPr>
    </w:p>
    <w:p w14:paraId="35455A58" w14:textId="77777777" w:rsidR="00860A5D" w:rsidRDefault="00860A5D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14:paraId="40A7ABEC" w14:textId="77777777" w:rsidR="00860A5D" w:rsidRPr="006310EB" w:rsidRDefault="00860A5D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7B7B6149" w14:textId="77777777" w:rsidR="00860A5D" w:rsidRPr="006310EB" w:rsidRDefault="00860A5D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47502495" w14:textId="77777777" w:rsidR="00860A5D" w:rsidRPr="006310EB" w:rsidRDefault="00860A5D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17F0178C" w14:textId="77777777" w:rsidR="00860A5D" w:rsidRDefault="00860A5D" w:rsidP="00C64D9B">
      <w:pPr>
        <w:pStyle w:val="Heading1"/>
        <w:spacing w:line="360" w:lineRule="auto"/>
      </w:pPr>
      <w:r>
        <w:t xml:space="preserve">LINIA 301 Ba </w:t>
      </w:r>
    </w:p>
    <w:p w14:paraId="70C403A3" w14:textId="77777777" w:rsidR="00860A5D" w:rsidRDefault="00860A5D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860A5D" w14:paraId="6832B32D" w14:textId="77777777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C83BF" w14:textId="77777777" w:rsidR="00860A5D" w:rsidRDefault="00860A5D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6EFDC" w14:textId="77777777" w:rsidR="00860A5D" w:rsidRDefault="00860A5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C8A9C" w14:textId="77777777" w:rsidR="00860A5D" w:rsidRPr="00244AE6" w:rsidRDefault="00860A5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E6BA6" w14:textId="77777777" w:rsidR="00860A5D" w:rsidRDefault="00860A5D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49C23" w14:textId="77777777" w:rsidR="00860A5D" w:rsidRDefault="00860A5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EC6ECF0" w14:textId="77777777" w:rsidR="00860A5D" w:rsidRDefault="00860A5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11B</w:t>
            </w:r>
          </w:p>
          <w:p w14:paraId="107CA7B4" w14:textId="77777777" w:rsidR="00860A5D" w:rsidRDefault="00860A5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A692D" w14:textId="77777777" w:rsidR="00860A5D" w:rsidRPr="00771A06" w:rsidRDefault="00860A5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1B371" w14:textId="77777777" w:rsidR="00860A5D" w:rsidRDefault="00860A5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DFCED" w14:textId="77777777" w:rsidR="00860A5D" w:rsidRPr="00244AE6" w:rsidRDefault="00860A5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CC1C7" w14:textId="77777777" w:rsidR="00860A5D" w:rsidRDefault="00860A5D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860A5D" w14:paraId="3776671C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0B4EA" w14:textId="77777777" w:rsidR="00860A5D" w:rsidRDefault="00860A5D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9609B" w14:textId="77777777" w:rsidR="00860A5D" w:rsidRDefault="00860A5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BEDDB" w14:textId="77777777" w:rsidR="00860A5D" w:rsidRPr="00244AE6" w:rsidRDefault="00860A5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0B256" w14:textId="77777777" w:rsidR="00860A5D" w:rsidRDefault="00860A5D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68DE6" w14:textId="77777777" w:rsidR="00860A5D" w:rsidRDefault="00860A5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41E5F62" w14:textId="77777777" w:rsidR="00860A5D" w:rsidRDefault="00860A5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3B </w:t>
            </w:r>
          </w:p>
          <w:p w14:paraId="2C3E2099" w14:textId="77777777" w:rsidR="00860A5D" w:rsidRDefault="00860A5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 5B </w:t>
            </w:r>
          </w:p>
          <w:p w14:paraId="667559EF" w14:textId="77777777" w:rsidR="00860A5D" w:rsidRDefault="00860A5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3F08032F" w14:textId="77777777" w:rsidR="00860A5D" w:rsidRDefault="00860A5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F085A" w14:textId="77777777" w:rsidR="00860A5D" w:rsidRPr="00771A06" w:rsidRDefault="00860A5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771A0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03C37" w14:textId="77777777" w:rsidR="00860A5D" w:rsidRDefault="00860A5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2C374" w14:textId="77777777" w:rsidR="00860A5D" w:rsidRPr="00244AE6" w:rsidRDefault="00860A5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0F8D4" w14:textId="77777777" w:rsidR="00860A5D" w:rsidRDefault="00860A5D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Remiza Specială Mogoşoaia.</w:t>
            </w:r>
          </w:p>
          <w:p w14:paraId="51D6C5FD" w14:textId="77777777" w:rsidR="00860A5D" w:rsidRDefault="00860A5D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860A5D" w14:paraId="3392704D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E5BBC" w14:textId="77777777" w:rsidR="00860A5D" w:rsidRDefault="00860A5D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22ED6" w14:textId="77777777" w:rsidR="00860A5D" w:rsidRDefault="00860A5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1+100</w:t>
            </w:r>
          </w:p>
          <w:p w14:paraId="5FFBA507" w14:textId="77777777" w:rsidR="00860A5D" w:rsidRDefault="00860A5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6DCDA" w14:textId="77777777" w:rsidR="00860A5D" w:rsidRPr="00244AE6" w:rsidRDefault="00860A5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372D5" w14:textId="77777777" w:rsidR="00860A5D" w:rsidRDefault="00860A5D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Buciumeni -</w:t>
            </w:r>
          </w:p>
          <w:p w14:paraId="0DD934D7" w14:textId="77777777" w:rsidR="00860A5D" w:rsidRDefault="00860A5D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CDF51" w14:textId="77777777" w:rsidR="00860A5D" w:rsidRDefault="00860A5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FFDA5" w14:textId="77777777" w:rsidR="00860A5D" w:rsidRDefault="00860A5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266E7" w14:textId="77777777" w:rsidR="00860A5D" w:rsidRDefault="00860A5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27C18" w14:textId="77777777" w:rsidR="00860A5D" w:rsidRPr="00244AE6" w:rsidRDefault="00860A5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F65D5" w14:textId="77777777" w:rsidR="00860A5D" w:rsidRDefault="00860A5D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860A5D" w14:paraId="0FB12659" w14:textId="77777777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AFE3C" w14:textId="77777777" w:rsidR="00860A5D" w:rsidRDefault="00860A5D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8097B" w14:textId="77777777" w:rsidR="00860A5D" w:rsidRDefault="00860A5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8AAD" w14:textId="77777777" w:rsidR="00860A5D" w:rsidRPr="00244AE6" w:rsidRDefault="00860A5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E444" w14:textId="77777777" w:rsidR="00860A5D" w:rsidRDefault="00860A5D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6545E13D" w14:textId="77777777" w:rsidR="00860A5D" w:rsidRDefault="00860A5D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EC783" w14:textId="77777777" w:rsidR="00860A5D" w:rsidRDefault="00860A5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198CB13" w14:textId="77777777" w:rsidR="00860A5D" w:rsidRDefault="00860A5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şi 27 </w:t>
            </w:r>
          </w:p>
          <w:p w14:paraId="4DB3739D" w14:textId="77777777" w:rsidR="00860A5D" w:rsidRDefault="00860A5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73476" w14:textId="77777777" w:rsidR="00860A5D" w:rsidRPr="00771A06" w:rsidRDefault="00860A5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47852" w14:textId="77777777" w:rsidR="00860A5D" w:rsidRDefault="00860A5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8B989" w14:textId="77777777" w:rsidR="00860A5D" w:rsidRPr="00244AE6" w:rsidRDefault="00860A5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264C8" w14:textId="77777777" w:rsidR="00860A5D" w:rsidRDefault="00860A5D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860A5D" w14:paraId="4F579F1E" w14:textId="77777777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8E812" w14:textId="77777777" w:rsidR="00860A5D" w:rsidRDefault="00860A5D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BB5CF" w14:textId="77777777" w:rsidR="00860A5D" w:rsidRDefault="00860A5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A93AD" w14:textId="77777777" w:rsidR="00860A5D" w:rsidRPr="00244AE6" w:rsidRDefault="00860A5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026A5" w14:textId="77777777" w:rsidR="00860A5D" w:rsidRDefault="00860A5D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Mogoşoaia </w:t>
            </w:r>
          </w:p>
          <w:p w14:paraId="552756C4" w14:textId="77777777" w:rsidR="00860A5D" w:rsidRDefault="00860A5D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87A56" w14:textId="77777777" w:rsidR="00860A5D" w:rsidRDefault="00860A5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22 </w:t>
            </w:r>
          </w:p>
          <w:p w14:paraId="4EBA2CFA" w14:textId="77777777" w:rsidR="00860A5D" w:rsidRPr="00964B09" w:rsidRDefault="00860A5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C56B3" w14:textId="77777777" w:rsidR="00860A5D" w:rsidRPr="00771A06" w:rsidRDefault="00860A5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6EFBD" w14:textId="77777777" w:rsidR="00860A5D" w:rsidRDefault="00860A5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7EFEA" w14:textId="77777777" w:rsidR="00860A5D" w:rsidRPr="00244AE6" w:rsidRDefault="00860A5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BBE11" w14:textId="77777777" w:rsidR="00860A5D" w:rsidRDefault="00860A5D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</w:tbl>
    <w:p w14:paraId="6F800EFF" w14:textId="77777777" w:rsidR="00860A5D" w:rsidRDefault="00860A5D">
      <w:pPr>
        <w:spacing w:before="40" w:line="192" w:lineRule="auto"/>
        <w:ind w:right="57"/>
        <w:rPr>
          <w:sz w:val="20"/>
        </w:rPr>
      </w:pPr>
    </w:p>
    <w:p w14:paraId="53BB172D" w14:textId="77777777" w:rsidR="00860A5D" w:rsidRDefault="00860A5D" w:rsidP="009E1E10">
      <w:pPr>
        <w:pStyle w:val="Heading1"/>
        <w:spacing w:line="360" w:lineRule="auto"/>
      </w:pPr>
      <w:r>
        <w:t>LINIA 301 Bb</w:t>
      </w:r>
    </w:p>
    <w:p w14:paraId="4B74F762" w14:textId="77777777" w:rsidR="00860A5D" w:rsidRDefault="00860A5D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860A5D" w14:paraId="1ECC61EE" w14:textId="77777777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342DE" w14:textId="77777777" w:rsidR="00860A5D" w:rsidRDefault="00860A5D">
            <w:pPr>
              <w:numPr>
                <w:ilvl w:val="0"/>
                <w:numId w:val="3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91770" w14:textId="77777777" w:rsidR="00860A5D" w:rsidRDefault="00860A5D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506E5" w14:textId="77777777" w:rsidR="00860A5D" w:rsidRDefault="00860A5D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6458D" w14:textId="77777777" w:rsidR="00860A5D" w:rsidRDefault="00860A5D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Mogoșoaia -</w:t>
            </w:r>
          </w:p>
          <w:p w14:paraId="6C36FB33" w14:textId="77777777" w:rsidR="00860A5D" w:rsidRDefault="00860A5D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FD096" w14:textId="77777777" w:rsidR="00860A5D" w:rsidRDefault="00860A5D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1C41C" w14:textId="77777777" w:rsidR="00860A5D" w:rsidRDefault="00860A5D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D5A29" w14:textId="77777777" w:rsidR="00860A5D" w:rsidRDefault="00860A5D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7+900</w:t>
            </w:r>
          </w:p>
          <w:p w14:paraId="4408B7A1" w14:textId="77777777" w:rsidR="00860A5D" w:rsidRDefault="00860A5D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96213" w14:textId="77777777" w:rsidR="00860A5D" w:rsidRDefault="00860A5D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42A6C" w14:textId="77777777" w:rsidR="00860A5D" w:rsidRDefault="00860A5D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1D5A222" w14:textId="77777777" w:rsidR="00860A5D" w:rsidRDefault="00860A5D">
      <w:pPr>
        <w:spacing w:before="40" w:after="40" w:line="192" w:lineRule="auto"/>
        <w:ind w:right="57"/>
        <w:rPr>
          <w:sz w:val="20"/>
        </w:rPr>
      </w:pPr>
    </w:p>
    <w:p w14:paraId="7A2F2180" w14:textId="77777777" w:rsidR="00860A5D" w:rsidRDefault="00860A5D" w:rsidP="00CF0E71">
      <w:pPr>
        <w:pStyle w:val="Heading1"/>
        <w:spacing w:line="276" w:lineRule="auto"/>
      </w:pPr>
      <w:r>
        <w:t>LINIA 301 D</w:t>
      </w:r>
    </w:p>
    <w:p w14:paraId="7D251FEF" w14:textId="77777777" w:rsidR="00860A5D" w:rsidRDefault="00860A5D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860A5D" w14:paraId="6D85EF10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71E85" w14:textId="77777777" w:rsidR="00860A5D" w:rsidRDefault="00860A5D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A9030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31+250</w:t>
            </w:r>
          </w:p>
          <w:p w14:paraId="1E2A39F0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D5E04" w14:textId="77777777" w:rsidR="00860A5D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C9147" w14:textId="77777777" w:rsidR="00860A5D" w:rsidRDefault="00860A5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Pantelimon - </w:t>
            </w:r>
          </w:p>
          <w:p w14:paraId="582E11C1" w14:textId="77777777" w:rsidR="00860A5D" w:rsidRDefault="00860A5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C0575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A4C5F" w14:textId="77777777" w:rsidR="00860A5D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09D86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7DC51" w14:textId="77777777" w:rsidR="00860A5D" w:rsidRPr="00935D4F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C09F0" w14:textId="77777777" w:rsidR="00860A5D" w:rsidRDefault="00860A5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60A5D" w14:paraId="4D976AD3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11F77" w14:textId="77777777" w:rsidR="00860A5D" w:rsidRDefault="00860A5D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0EC5F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8F80B" w14:textId="77777777" w:rsidR="00860A5D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07751" w14:textId="77777777" w:rsidR="00860A5D" w:rsidRDefault="00860A5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14:paraId="714E368A" w14:textId="77777777" w:rsidR="00860A5D" w:rsidRDefault="00860A5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3D59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2316ADA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D2022" w14:textId="77777777" w:rsidR="00860A5D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6AAC4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20921" w14:textId="77777777" w:rsidR="00860A5D" w:rsidRPr="00935D4F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50E6F" w14:textId="77777777" w:rsidR="00860A5D" w:rsidRDefault="00860A5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60A5D" w14:paraId="3DA49A93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A0AD3" w14:textId="77777777" w:rsidR="00860A5D" w:rsidRDefault="00860A5D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E2940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16BF7" w14:textId="77777777" w:rsidR="00860A5D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7DC44" w14:textId="77777777" w:rsidR="00860A5D" w:rsidRDefault="00860A5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14:paraId="0AD9E829" w14:textId="77777777" w:rsidR="00860A5D" w:rsidRDefault="00860A5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C1CFF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9E15401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07D63" w14:textId="77777777" w:rsidR="00860A5D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6FC55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B19A8" w14:textId="77777777" w:rsidR="00860A5D" w:rsidRPr="00935D4F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3EE2A" w14:textId="77777777" w:rsidR="00860A5D" w:rsidRDefault="00860A5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60A5D" w14:paraId="1BD6BF81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AC0A8" w14:textId="77777777" w:rsidR="00860A5D" w:rsidRDefault="00860A5D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DE344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499D3" w14:textId="77777777" w:rsidR="00860A5D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DD957" w14:textId="77777777" w:rsidR="00860A5D" w:rsidRDefault="00860A5D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7C674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63546E8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DE203" w14:textId="77777777" w:rsidR="00860A5D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45B9D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B7DA9" w14:textId="77777777" w:rsidR="00860A5D" w:rsidRPr="00935D4F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09E53" w14:textId="77777777" w:rsidR="00860A5D" w:rsidRDefault="00860A5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7BAC1AA8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D7A2D" w14:textId="77777777" w:rsidR="00860A5D" w:rsidRDefault="00860A5D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4E0AC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BF589" w14:textId="77777777" w:rsidR="00860A5D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75472" w14:textId="77777777" w:rsidR="00860A5D" w:rsidRDefault="00860A5D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Bucureşti Sud </w:t>
            </w:r>
          </w:p>
          <w:p w14:paraId="73AF84C9" w14:textId="77777777" w:rsidR="00860A5D" w:rsidRDefault="00860A5D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5F806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188D253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99351" w14:textId="77777777" w:rsidR="00860A5D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56A1C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48C49" w14:textId="77777777" w:rsidR="00860A5D" w:rsidRPr="00935D4F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6BDBD" w14:textId="77777777" w:rsidR="00860A5D" w:rsidRDefault="00860A5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1B9C0BF" w14:textId="77777777" w:rsidR="00860A5D" w:rsidRDefault="00860A5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6E2424FE" w14:textId="77777777" w:rsidR="00860A5D" w:rsidRDefault="00860A5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 Cap X.</w:t>
            </w:r>
          </w:p>
        </w:tc>
      </w:tr>
      <w:tr w:rsidR="00860A5D" w14:paraId="318C271B" w14:textId="77777777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79EF0" w14:textId="77777777" w:rsidR="00860A5D" w:rsidRDefault="00860A5D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91310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D174A" w14:textId="77777777" w:rsidR="00860A5D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360DB" w14:textId="77777777" w:rsidR="00860A5D" w:rsidRDefault="00860A5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14:paraId="0267656A" w14:textId="77777777" w:rsidR="00860A5D" w:rsidRDefault="00860A5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A3B4B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10, 12, 34</w:t>
            </w:r>
          </w:p>
          <w:p w14:paraId="44B19765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6C09E4CA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14:paraId="529B1730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56561" w14:textId="77777777" w:rsidR="00860A5D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F0504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04EEF" w14:textId="77777777" w:rsidR="00860A5D" w:rsidRPr="00935D4F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0F0A1" w14:textId="77777777" w:rsidR="00860A5D" w:rsidRDefault="00860A5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60A5D" w14:paraId="34B9FBE1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50FBF" w14:textId="77777777" w:rsidR="00860A5D" w:rsidRDefault="00860A5D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A0387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63686" w14:textId="77777777" w:rsidR="00860A5D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7C7C" w14:textId="77777777" w:rsidR="00860A5D" w:rsidRDefault="00860A5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277AB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4558DB3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14:paraId="3129D6CF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2D228151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7CA28" w14:textId="77777777" w:rsidR="00860A5D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3302E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C31C5" w14:textId="77777777" w:rsidR="00860A5D" w:rsidRPr="00935D4F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E4355" w14:textId="77777777" w:rsidR="00860A5D" w:rsidRDefault="00860A5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către Antestaţia Faur.</w:t>
            </w:r>
          </w:p>
        </w:tc>
      </w:tr>
      <w:tr w:rsidR="00860A5D" w14:paraId="4B7AF997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0C512" w14:textId="77777777" w:rsidR="00860A5D" w:rsidRDefault="00860A5D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537AD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37+165</w:t>
            </w:r>
          </w:p>
          <w:p w14:paraId="1D85D685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36AA8" w14:textId="77777777" w:rsidR="00860A5D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F8DAA" w14:textId="77777777" w:rsidR="00860A5D" w:rsidRDefault="00860A5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Bucureşti Sud Grupa Tehnică - </w:t>
            </w:r>
          </w:p>
          <w:p w14:paraId="620A9C68" w14:textId="77777777" w:rsidR="00860A5D" w:rsidRDefault="00860A5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F201E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FECAC" w14:textId="77777777" w:rsidR="00860A5D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77128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CC9E0" w14:textId="77777777" w:rsidR="00860A5D" w:rsidRPr="00935D4F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94EA6" w14:textId="77777777" w:rsidR="00860A5D" w:rsidRDefault="00860A5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2140F13B" w14:textId="77777777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5F40B" w14:textId="77777777" w:rsidR="00860A5D" w:rsidRDefault="00860A5D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020D7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89F97" w14:textId="77777777" w:rsidR="00860A5D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F2245" w14:textId="77777777" w:rsidR="00860A5D" w:rsidRDefault="00860A5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296AB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22AB03A7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7D5DE" w14:textId="77777777" w:rsidR="00860A5D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461F7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F2308" w14:textId="77777777" w:rsidR="00860A5D" w:rsidRPr="00935D4F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FF619" w14:textId="77777777" w:rsidR="00860A5D" w:rsidRDefault="00860A5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49ED7347" w14:textId="77777777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3173C" w14:textId="77777777" w:rsidR="00860A5D" w:rsidRDefault="00860A5D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F387C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69ECC" w14:textId="77777777" w:rsidR="00860A5D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6E953" w14:textId="77777777" w:rsidR="00860A5D" w:rsidRDefault="00860A5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1DE20C11" w14:textId="77777777" w:rsidR="00860A5D" w:rsidRDefault="00860A5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A5C5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535E3" w14:textId="77777777" w:rsidR="00860A5D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0E53C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7093D" w14:textId="77777777" w:rsidR="00860A5D" w:rsidRPr="00935D4F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A3CDC" w14:textId="77777777" w:rsidR="00860A5D" w:rsidRDefault="00860A5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07E75B2B" w14:textId="77777777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CD7" w14:textId="77777777" w:rsidR="00860A5D" w:rsidRDefault="00860A5D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6D9FA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50571" w14:textId="77777777" w:rsidR="00860A5D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E8DAD" w14:textId="77777777" w:rsidR="00860A5D" w:rsidRDefault="00860A5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313E0695" w14:textId="77777777" w:rsidR="00860A5D" w:rsidRDefault="00860A5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F48B6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14:paraId="1AE54C01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14:paraId="69A18CB1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F4354" w14:textId="77777777" w:rsidR="00860A5D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6F655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0ECB" w14:textId="77777777" w:rsidR="00860A5D" w:rsidRPr="00935D4F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55B97" w14:textId="77777777" w:rsidR="00860A5D" w:rsidRDefault="00860A5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002962D5" w14:textId="77777777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133A6" w14:textId="77777777" w:rsidR="00860A5D" w:rsidRDefault="00860A5D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73588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D6E29" w14:textId="77777777" w:rsidR="00860A5D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7E6DF" w14:textId="77777777" w:rsidR="00860A5D" w:rsidRDefault="00860A5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60C0D9E4" w14:textId="77777777" w:rsidR="00860A5D" w:rsidRDefault="00860A5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3FAB5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14:paraId="3965EDC3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14:paraId="165F1CEC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14:paraId="59E53D5C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FD208" w14:textId="77777777" w:rsidR="00860A5D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94E0E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43E10" w14:textId="77777777" w:rsidR="00860A5D" w:rsidRPr="00935D4F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DB086" w14:textId="77777777" w:rsidR="00860A5D" w:rsidRDefault="00860A5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14:paraId="5109CDCF" w14:textId="77777777" w:rsidR="00860A5D" w:rsidRDefault="00860A5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47AFF38E" w14:textId="77777777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136AE" w14:textId="77777777" w:rsidR="00860A5D" w:rsidRDefault="00860A5D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B9EFB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EEF62" w14:textId="77777777" w:rsidR="00860A5D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2412B" w14:textId="77777777" w:rsidR="00860A5D" w:rsidRDefault="00860A5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2F6ADBCC" w14:textId="77777777" w:rsidR="00860A5D" w:rsidRDefault="00860A5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EFE65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14:paraId="6FF247FF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14:paraId="3CC103A3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14:paraId="53B563BF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086ED" w14:textId="77777777" w:rsidR="00860A5D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52B8F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4D15C" w14:textId="77777777" w:rsidR="00860A5D" w:rsidRPr="00935D4F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08A0C" w14:textId="77777777" w:rsidR="00860A5D" w:rsidRDefault="00860A5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14:paraId="757C96BE" w14:textId="77777777" w:rsidR="00860A5D" w:rsidRDefault="00860A5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3CA0D701" w14:textId="77777777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F6F9E" w14:textId="77777777" w:rsidR="00860A5D" w:rsidRDefault="00860A5D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9E2DC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0B8F5" w14:textId="77777777" w:rsidR="00860A5D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48132" w14:textId="77777777" w:rsidR="00860A5D" w:rsidRDefault="00860A5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596D2E1C" w14:textId="77777777" w:rsidR="00860A5D" w:rsidRDefault="00860A5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EC4EF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5D9B8" w14:textId="77777777" w:rsidR="00860A5D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E39F6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29590" w14:textId="77777777" w:rsidR="00860A5D" w:rsidRPr="00935D4F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0B79E" w14:textId="77777777" w:rsidR="00860A5D" w:rsidRDefault="00860A5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3658ACE7" w14:textId="77777777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51A75" w14:textId="77777777" w:rsidR="00860A5D" w:rsidRDefault="00860A5D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4ACDC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829CD" w14:textId="77777777" w:rsidR="00860A5D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84D18" w14:textId="77777777" w:rsidR="00860A5D" w:rsidRDefault="00860A5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11C2429D" w14:textId="77777777" w:rsidR="00860A5D" w:rsidRDefault="00860A5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2354C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385E7" w14:textId="77777777" w:rsidR="00860A5D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4D69F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A5439" w14:textId="77777777" w:rsidR="00860A5D" w:rsidRPr="00935D4F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DECF8" w14:textId="77777777" w:rsidR="00860A5D" w:rsidRDefault="00860A5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2C0B8563" w14:textId="77777777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DE659" w14:textId="77777777" w:rsidR="00860A5D" w:rsidRDefault="00860A5D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AA24B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11FC4" w14:textId="77777777" w:rsidR="00860A5D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C912B" w14:textId="77777777" w:rsidR="00860A5D" w:rsidRDefault="00860A5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2BEA1F33" w14:textId="77777777" w:rsidR="00860A5D" w:rsidRDefault="00860A5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BB5AD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598FE" w14:textId="77777777" w:rsidR="00860A5D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B3EBB" w14:textId="77777777" w:rsidR="00860A5D" w:rsidRDefault="00860A5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292E1" w14:textId="77777777" w:rsidR="00860A5D" w:rsidRPr="00935D4F" w:rsidRDefault="00860A5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9A0D2" w14:textId="77777777" w:rsidR="00860A5D" w:rsidRDefault="00860A5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108EC6C" w14:textId="77777777" w:rsidR="00860A5D" w:rsidRDefault="00860A5D" w:rsidP="00CF0E71">
      <w:pPr>
        <w:spacing w:before="40" w:line="276" w:lineRule="auto"/>
        <w:ind w:right="57"/>
        <w:rPr>
          <w:sz w:val="20"/>
        </w:rPr>
      </w:pPr>
    </w:p>
    <w:p w14:paraId="26BCA127" w14:textId="77777777" w:rsidR="00860A5D" w:rsidRDefault="00860A5D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2D7F2126" w14:textId="77777777" w:rsidR="00860A5D" w:rsidRPr="005D215B" w:rsidRDefault="00860A5D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860A5D" w14:paraId="4C0DFA41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76954" w14:textId="77777777" w:rsidR="00860A5D" w:rsidRDefault="00860A5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069AB" w14:textId="77777777" w:rsidR="00860A5D" w:rsidRDefault="00860A5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2C122" w14:textId="77777777" w:rsidR="00860A5D" w:rsidRPr="00B3607C" w:rsidRDefault="00860A5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7E588" w14:textId="77777777" w:rsidR="00860A5D" w:rsidRDefault="00860A5D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D6462" w14:textId="77777777" w:rsidR="00860A5D" w:rsidRDefault="00860A5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0AC23" w14:textId="77777777" w:rsidR="00860A5D" w:rsidRDefault="00860A5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89ED1" w14:textId="77777777" w:rsidR="00860A5D" w:rsidRDefault="00860A5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0+800</w:t>
            </w:r>
          </w:p>
          <w:p w14:paraId="4B61AB8A" w14:textId="77777777" w:rsidR="00860A5D" w:rsidRDefault="00860A5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EB162" w14:textId="77777777" w:rsidR="00860A5D" w:rsidRDefault="00860A5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FE27" w14:textId="77777777" w:rsidR="00860A5D" w:rsidRDefault="00860A5D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teren, numai cu palete cu diagonală.</w:t>
            </w:r>
          </w:p>
        </w:tc>
      </w:tr>
      <w:tr w:rsidR="00860A5D" w14:paraId="0606D6F4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67285" w14:textId="77777777" w:rsidR="00860A5D" w:rsidRDefault="00860A5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4292A" w14:textId="77777777" w:rsidR="00860A5D" w:rsidRDefault="00860A5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C09B9" w14:textId="77777777" w:rsidR="00860A5D" w:rsidRPr="00B3607C" w:rsidRDefault="00860A5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DD366" w14:textId="77777777" w:rsidR="00860A5D" w:rsidRDefault="00860A5D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3DE0D" w14:textId="77777777" w:rsidR="00860A5D" w:rsidRDefault="00860A5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502A6513" w14:textId="77777777" w:rsidR="00860A5D" w:rsidRDefault="00860A5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46744" w14:textId="77777777" w:rsidR="00860A5D" w:rsidRDefault="00860A5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A5B9E" w14:textId="77777777" w:rsidR="00860A5D" w:rsidRDefault="00860A5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993EA" w14:textId="77777777" w:rsidR="00860A5D" w:rsidRDefault="00860A5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57D8" w14:textId="77777777" w:rsidR="00860A5D" w:rsidRDefault="00860A5D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6C2B93C" w14:textId="77777777" w:rsidR="00860A5D" w:rsidRDefault="00860A5D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14:paraId="3748FC61" w14:textId="77777777" w:rsidR="00860A5D" w:rsidRDefault="00860A5D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860A5D" w14:paraId="3B1E553B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10D94" w14:textId="77777777" w:rsidR="00860A5D" w:rsidRDefault="00860A5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2D6C9" w14:textId="77777777" w:rsidR="00860A5D" w:rsidRDefault="00860A5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6A5B3" w14:textId="77777777" w:rsidR="00860A5D" w:rsidRPr="00B3607C" w:rsidRDefault="00860A5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FA535" w14:textId="77777777" w:rsidR="00860A5D" w:rsidRDefault="00860A5D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14:paraId="0C51D2A6" w14:textId="77777777" w:rsidR="00860A5D" w:rsidRDefault="00860A5D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AEF77" w14:textId="77777777" w:rsidR="00860A5D" w:rsidRDefault="00860A5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509174CE" w14:textId="77777777" w:rsidR="00860A5D" w:rsidRDefault="00860A5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AF519" w14:textId="77777777" w:rsidR="00860A5D" w:rsidRDefault="00860A5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9C05C" w14:textId="77777777" w:rsidR="00860A5D" w:rsidRDefault="00860A5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56210" w14:textId="77777777" w:rsidR="00860A5D" w:rsidRDefault="00860A5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FD514" w14:textId="77777777" w:rsidR="00860A5D" w:rsidRDefault="00860A5D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860A5D" w14:paraId="6EED8E28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880AB" w14:textId="77777777" w:rsidR="00860A5D" w:rsidRDefault="00860A5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CD77E" w14:textId="77777777" w:rsidR="00860A5D" w:rsidRDefault="00860A5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F87" w14:textId="77777777" w:rsidR="00860A5D" w:rsidRPr="00B3607C" w:rsidRDefault="00860A5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32751" w14:textId="77777777" w:rsidR="00860A5D" w:rsidRDefault="00860A5D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14:paraId="04F83036" w14:textId="77777777" w:rsidR="00860A5D" w:rsidRDefault="00860A5D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405E3CAB" w14:textId="77777777" w:rsidR="00860A5D" w:rsidRDefault="00860A5D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A36AC" w14:textId="77777777" w:rsidR="00860A5D" w:rsidRDefault="00860A5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05A6D" w14:textId="77777777" w:rsidR="00860A5D" w:rsidRDefault="00860A5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9B77A" w14:textId="77777777" w:rsidR="00860A5D" w:rsidRDefault="00860A5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14:paraId="51409FC8" w14:textId="77777777" w:rsidR="00860A5D" w:rsidRDefault="00860A5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E9B0A" w14:textId="77777777" w:rsidR="00860A5D" w:rsidRDefault="00860A5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EB13C" w14:textId="77777777" w:rsidR="00860A5D" w:rsidRDefault="00860A5D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724C7F" w14:textId="77777777" w:rsidR="00860A5D" w:rsidRDefault="00860A5D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14:paraId="2A73958F" w14:textId="77777777" w:rsidR="00860A5D" w:rsidRDefault="00860A5D">
      <w:pPr>
        <w:spacing w:before="40" w:after="40" w:line="192" w:lineRule="auto"/>
        <w:ind w:right="57"/>
        <w:rPr>
          <w:sz w:val="20"/>
          <w:lang w:val="en-US"/>
        </w:rPr>
      </w:pPr>
    </w:p>
    <w:p w14:paraId="141C8428" w14:textId="77777777" w:rsidR="00860A5D" w:rsidRDefault="00860A5D" w:rsidP="00F14E3C">
      <w:pPr>
        <w:pStyle w:val="Heading1"/>
        <w:spacing w:line="360" w:lineRule="auto"/>
      </w:pPr>
      <w:r>
        <w:lastRenderedPageBreak/>
        <w:t>LINIA 301 F1</w:t>
      </w:r>
    </w:p>
    <w:p w14:paraId="2506BEF6" w14:textId="77777777" w:rsidR="00860A5D" w:rsidRDefault="00860A5D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860A5D" w14:paraId="72FFBE3C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8A156" w14:textId="77777777" w:rsidR="00860A5D" w:rsidRDefault="00860A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21C09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A5D28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4CA35" w14:textId="77777777" w:rsidR="00860A5D" w:rsidRDefault="00860A5D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ACE24B4" w14:textId="77777777" w:rsidR="00860A5D" w:rsidRDefault="00860A5D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2D1E1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58F6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3C65B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D8DF6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C0EC7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10125CB9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1EABF" w14:textId="77777777" w:rsidR="00860A5D" w:rsidRDefault="00860A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79168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20B76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E8F0C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DA2AFC1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D4446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0FE03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D5EA1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42068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BE810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5D5A2875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BD8F2" w14:textId="77777777" w:rsidR="00860A5D" w:rsidRDefault="00860A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E92CB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253E6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947C5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133004C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F3DA2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6618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54C1B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59A26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784B0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4D775DCA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EE625" w14:textId="77777777" w:rsidR="00860A5D" w:rsidRDefault="00860A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0AE2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E5A17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303F8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35BEBE2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4E5B6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479D6231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14:paraId="7BCCBAED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C2116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E4719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A5888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33A10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445F70AF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5F063" w14:textId="77777777" w:rsidR="00860A5D" w:rsidRDefault="00860A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3F649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C0CC9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352B0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A47F158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29AC8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8AE05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8B49C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58063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B4D40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47F4AB5B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2BAA6" w14:textId="77777777" w:rsidR="00860A5D" w:rsidRDefault="00860A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F3A4F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CD7E4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334F3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1631011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C2216" w14:textId="77777777" w:rsidR="00860A5D" w:rsidRDefault="00860A5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46B86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DE318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E13D1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B1BC1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248E7FD1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E9FA6" w14:textId="77777777" w:rsidR="00860A5D" w:rsidRDefault="00860A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F51C3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070FE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BA13A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9752FEB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C4254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7449894C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52152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C123E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AAFE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09D47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0B6BC2B2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A324C" w14:textId="77777777" w:rsidR="00860A5D" w:rsidRDefault="00860A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83805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9EA50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ED860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7EFC87F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B8002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699ABEB1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14:paraId="709270B4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3CFA9284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3A5CC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C66C4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F3728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3DE17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3FF5876E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8CBD4" w14:textId="77777777" w:rsidR="00860A5D" w:rsidRDefault="00860A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06174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76606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C794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8E2329C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C6D34" w14:textId="77777777" w:rsidR="00860A5D" w:rsidRDefault="00860A5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63842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92A0C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EE1AE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4A973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336EDECC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95B1B" w14:textId="77777777" w:rsidR="00860A5D" w:rsidRDefault="00860A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8F3FA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47723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B7833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89EE105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B41E7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08C1788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14:paraId="696F835C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F6125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ECAE4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A6FD0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03003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6A045685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60DAE" w14:textId="77777777" w:rsidR="00860A5D" w:rsidRDefault="00860A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79052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877E7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C91CA" w14:textId="77777777" w:rsidR="00860A5D" w:rsidRDefault="00860A5D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9F1C70C" w14:textId="77777777" w:rsidR="00860A5D" w:rsidRDefault="00860A5D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214D" w14:textId="77777777" w:rsidR="00860A5D" w:rsidRDefault="00860A5D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703F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F0298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355AA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A296F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4E79A107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82C4B" w14:textId="77777777" w:rsidR="00860A5D" w:rsidRDefault="00860A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81C60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574A2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811BD" w14:textId="77777777" w:rsidR="00860A5D" w:rsidRDefault="00860A5D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69D63EA" w14:textId="77777777" w:rsidR="00860A5D" w:rsidRDefault="00860A5D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EE359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490EC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85B12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A70E5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9D33C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15D298C1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369AD" w14:textId="77777777" w:rsidR="00860A5D" w:rsidRDefault="00860A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9ED6A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ADA3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30D8B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F3B8AB4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4E2DE" w14:textId="77777777" w:rsidR="00860A5D" w:rsidRDefault="00860A5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069CA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7500F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73BF2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38D5B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60A5D" w14:paraId="1512B06A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ADC89" w14:textId="77777777" w:rsidR="00860A5D" w:rsidRDefault="00860A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B44FE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29A38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316EE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3F39854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7AF9F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14:paraId="6489502F" w14:textId="77777777" w:rsidR="00860A5D" w:rsidRDefault="00860A5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60AB9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6010B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2F8CA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F162E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60A5D" w14:paraId="4042B740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693D9" w14:textId="77777777" w:rsidR="00860A5D" w:rsidRDefault="00860A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2AE4B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55181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AF09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64BB8B2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968FE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14:paraId="383DBA6E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14:paraId="3325E5DA" w14:textId="77777777" w:rsidR="00860A5D" w:rsidRDefault="00860A5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FB882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624AD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9C555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42878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A14E39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860A5D" w14:paraId="0D87C357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CE438" w14:textId="77777777" w:rsidR="00860A5D" w:rsidRDefault="00860A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C2D9C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E7769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7EAC3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1B5F8CE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6D8FD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14:paraId="708F6029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476907A5" w14:textId="77777777" w:rsidR="00860A5D" w:rsidRDefault="00860A5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71D6F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0F2A8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9EDE1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71DC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860A5D" w14:paraId="5C8A8C6A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D9FD9" w14:textId="77777777" w:rsidR="00860A5D" w:rsidRDefault="00860A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A0700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B4332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DB7D8" w14:textId="77777777" w:rsidR="00860A5D" w:rsidRDefault="00860A5D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512BBC7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A80C3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A668C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CDB0E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C8BE4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F8191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1AF8F115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99859" w14:textId="77777777" w:rsidR="00860A5D" w:rsidRDefault="00860A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66002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DDFC2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DBD58" w14:textId="77777777" w:rsidR="00860A5D" w:rsidRDefault="00860A5D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5457E5B" w14:textId="77777777" w:rsidR="00860A5D" w:rsidRDefault="00860A5D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5B67" w14:textId="77777777" w:rsidR="00860A5D" w:rsidRDefault="00860A5D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3916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2E373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C802D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E308A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18813386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56907" w14:textId="77777777" w:rsidR="00860A5D" w:rsidRDefault="00860A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B0671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2C8CF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E8A09" w14:textId="77777777" w:rsidR="00860A5D" w:rsidRDefault="00860A5D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B725721" w14:textId="77777777" w:rsidR="00860A5D" w:rsidRDefault="00860A5D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5815B" w14:textId="77777777" w:rsidR="00860A5D" w:rsidRDefault="00860A5D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036FB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A1A7F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72F69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2AE9A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53506365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24C89" w14:textId="77777777" w:rsidR="00860A5D" w:rsidRDefault="00860A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EE7BC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CC11B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91049" w14:textId="77777777" w:rsidR="00860A5D" w:rsidRDefault="00860A5D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2B2A2D4" w14:textId="77777777" w:rsidR="00860A5D" w:rsidRDefault="00860A5D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D5E7B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E68C2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58650" w14:textId="77777777" w:rsidR="00860A5D" w:rsidRDefault="00860A5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E6881" w14:textId="77777777" w:rsidR="00860A5D" w:rsidRDefault="00860A5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BF49A" w14:textId="77777777" w:rsidR="00860A5D" w:rsidRDefault="00860A5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14:paraId="02A3ACB0" w14:textId="77777777" w:rsidR="00860A5D" w:rsidRDefault="00860A5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14:paraId="5C248F43" w14:textId="77777777" w:rsidR="00860A5D" w:rsidRDefault="00860A5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14:paraId="0198E772" w14:textId="77777777" w:rsidR="00860A5D" w:rsidRDefault="00860A5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61F3AC52" w14:textId="77777777" w:rsidR="00860A5D" w:rsidRDefault="00860A5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14:paraId="5C26B090" w14:textId="77777777" w:rsidR="00860A5D" w:rsidRDefault="00860A5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14:paraId="4E0206C9" w14:textId="77777777" w:rsidR="00860A5D" w:rsidRDefault="00860A5D">
      <w:pPr>
        <w:spacing w:before="40" w:after="40" w:line="192" w:lineRule="auto"/>
        <w:ind w:right="57"/>
        <w:rPr>
          <w:sz w:val="20"/>
        </w:rPr>
      </w:pPr>
    </w:p>
    <w:p w14:paraId="30622455" w14:textId="77777777" w:rsidR="00860A5D" w:rsidRDefault="00860A5D" w:rsidP="007E3B63">
      <w:pPr>
        <w:pStyle w:val="Heading1"/>
        <w:spacing w:line="360" w:lineRule="auto"/>
      </w:pPr>
      <w:r>
        <w:t>LINIA 301 G</w:t>
      </w:r>
    </w:p>
    <w:p w14:paraId="40189836" w14:textId="77777777" w:rsidR="00860A5D" w:rsidRDefault="00860A5D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860A5D" w14:paraId="3E57E3ED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942676" w14:textId="77777777" w:rsidR="00860A5D" w:rsidRDefault="00860A5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44459" w14:textId="77777777" w:rsidR="00860A5D" w:rsidRDefault="00860A5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EEF1D" w14:textId="77777777" w:rsidR="00860A5D" w:rsidRDefault="00860A5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7EAD9" w14:textId="77777777" w:rsidR="00860A5D" w:rsidRDefault="00860A5D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7F97355" w14:textId="77777777" w:rsidR="00860A5D" w:rsidRDefault="00860A5D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A4F07" w14:textId="77777777" w:rsidR="00860A5D" w:rsidRDefault="00860A5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746C6DE" w14:textId="77777777" w:rsidR="00860A5D" w:rsidRDefault="00860A5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14:paraId="6147E7EC" w14:textId="77777777" w:rsidR="00860A5D" w:rsidRDefault="00860A5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14:paraId="1E992832" w14:textId="77777777" w:rsidR="00860A5D" w:rsidRDefault="00860A5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7C95F" w14:textId="77777777" w:rsidR="00860A5D" w:rsidRDefault="00860A5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53F17" w14:textId="77777777" w:rsidR="00860A5D" w:rsidRDefault="00860A5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23FAD" w14:textId="77777777" w:rsidR="00860A5D" w:rsidRDefault="00860A5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1C663" w14:textId="77777777" w:rsidR="00860A5D" w:rsidRDefault="00860A5D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F64853B" w14:textId="77777777" w:rsidR="00860A5D" w:rsidRDefault="00860A5D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860A5D" w14:paraId="6F29437E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CFDD7A" w14:textId="77777777" w:rsidR="00860A5D" w:rsidRDefault="00860A5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07E1D" w14:textId="77777777" w:rsidR="00860A5D" w:rsidRDefault="00860A5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314D9" w14:textId="77777777" w:rsidR="00860A5D" w:rsidRDefault="00860A5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39B67" w14:textId="77777777" w:rsidR="00860A5D" w:rsidRDefault="00860A5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E4D9EB3" w14:textId="77777777" w:rsidR="00860A5D" w:rsidRDefault="00860A5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E229B" w14:textId="77777777" w:rsidR="00860A5D" w:rsidRDefault="00860A5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912453D" w14:textId="77777777" w:rsidR="00860A5D" w:rsidRDefault="00860A5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0CF70018" w14:textId="77777777" w:rsidR="00860A5D" w:rsidRDefault="00860A5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14:paraId="7ACB5568" w14:textId="77777777" w:rsidR="00860A5D" w:rsidRDefault="00860A5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87BED" w14:textId="77777777" w:rsidR="00860A5D" w:rsidRDefault="00860A5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72AC3" w14:textId="77777777" w:rsidR="00860A5D" w:rsidRDefault="00860A5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03163" w14:textId="77777777" w:rsidR="00860A5D" w:rsidRDefault="00860A5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385CC" w14:textId="77777777" w:rsidR="00860A5D" w:rsidRDefault="00860A5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FF0ACFE" w14:textId="77777777" w:rsidR="00860A5D" w:rsidRDefault="00860A5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860A5D" w14:paraId="46F40A22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0F33F5" w14:textId="77777777" w:rsidR="00860A5D" w:rsidRDefault="00860A5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90928" w14:textId="77777777" w:rsidR="00860A5D" w:rsidRDefault="00860A5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1247C" w14:textId="77777777" w:rsidR="00860A5D" w:rsidRDefault="00860A5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1AB0D" w14:textId="77777777" w:rsidR="00860A5D" w:rsidRDefault="00860A5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9DBCAE5" w14:textId="77777777" w:rsidR="00860A5D" w:rsidRDefault="00860A5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37D60" w14:textId="77777777" w:rsidR="00860A5D" w:rsidRDefault="00860A5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0ED789B" w14:textId="77777777" w:rsidR="00860A5D" w:rsidRDefault="00860A5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6138BD01" w14:textId="77777777" w:rsidR="00860A5D" w:rsidRDefault="00860A5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7C261" w14:textId="77777777" w:rsidR="00860A5D" w:rsidRDefault="00860A5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8D61D" w14:textId="77777777" w:rsidR="00860A5D" w:rsidRDefault="00860A5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AC5F8" w14:textId="77777777" w:rsidR="00860A5D" w:rsidRDefault="00860A5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96DBF" w14:textId="77777777" w:rsidR="00860A5D" w:rsidRDefault="00860A5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37D2D58B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359AB6" w14:textId="77777777" w:rsidR="00860A5D" w:rsidRDefault="00860A5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D0238" w14:textId="77777777" w:rsidR="00860A5D" w:rsidRDefault="00860A5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B10D6" w14:textId="77777777" w:rsidR="00860A5D" w:rsidRDefault="00860A5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1AA33" w14:textId="77777777" w:rsidR="00860A5D" w:rsidRDefault="00860A5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CFB32CE" w14:textId="77777777" w:rsidR="00860A5D" w:rsidRDefault="00860A5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8DF3B" w14:textId="77777777" w:rsidR="00860A5D" w:rsidRDefault="00860A5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89E78" w14:textId="77777777" w:rsidR="00860A5D" w:rsidRDefault="00860A5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438BD" w14:textId="77777777" w:rsidR="00860A5D" w:rsidRDefault="00860A5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167A6" w14:textId="77777777" w:rsidR="00860A5D" w:rsidRDefault="00860A5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245F6" w14:textId="77777777" w:rsidR="00860A5D" w:rsidRDefault="00860A5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6E336C7B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5713E8" w14:textId="77777777" w:rsidR="00860A5D" w:rsidRDefault="00860A5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38006" w14:textId="77777777" w:rsidR="00860A5D" w:rsidRDefault="00860A5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350BA" w14:textId="77777777" w:rsidR="00860A5D" w:rsidRDefault="00860A5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CD4A6" w14:textId="77777777" w:rsidR="00860A5D" w:rsidRDefault="00860A5D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6A6BF6B" w14:textId="77777777" w:rsidR="00860A5D" w:rsidRDefault="00860A5D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A40EA" w14:textId="77777777" w:rsidR="00860A5D" w:rsidRDefault="00860A5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93111" w14:textId="77777777" w:rsidR="00860A5D" w:rsidRDefault="00860A5D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C2DC5" w14:textId="77777777" w:rsidR="00860A5D" w:rsidRDefault="00860A5D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4BB2E" w14:textId="77777777" w:rsidR="00860A5D" w:rsidRDefault="00860A5D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D9AAB" w14:textId="77777777" w:rsidR="00860A5D" w:rsidRDefault="00860A5D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3E212670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D5AD22" w14:textId="77777777" w:rsidR="00860A5D" w:rsidRDefault="00860A5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FD455" w14:textId="77777777" w:rsidR="00860A5D" w:rsidRDefault="00860A5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198B2" w14:textId="77777777" w:rsidR="00860A5D" w:rsidRDefault="00860A5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BBA01" w14:textId="77777777" w:rsidR="00860A5D" w:rsidRDefault="00860A5D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B8BB44B" w14:textId="77777777" w:rsidR="00860A5D" w:rsidRDefault="00860A5D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08BDF" w14:textId="77777777" w:rsidR="00860A5D" w:rsidRDefault="00860A5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2AFC4" w14:textId="77777777" w:rsidR="00860A5D" w:rsidRDefault="00860A5D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DF686" w14:textId="77777777" w:rsidR="00860A5D" w:rsidRDefault="00860A5D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76A7E" w14:textId="77777777" w:rsidR="00860A5D" w:rsidRDefault="00860A5D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D2856" w14:textId="77777777" w:rsidR="00860A5D" w:rsidRDefault="00860A5D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4BAD60B6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C5D33" w14:textId="77777777" w:rsidR="00860A5D" w:rsidRDefault="00860A5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01E14" w14:textId="77777777" w:rsidR="00860A5D" w:rsidRDefault="00860A5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EDA14" w14:textId="77777777" w:rsidR="00860A5D" w:rsidRDefault="00860A5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111FF" w14:textId="77777777" w:rsidR="00860A5D" w:rsidRDefault="00860A5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ECC5094" w14:textId="77777777" w:rsidR="00860A5D" w:rsidRDefault="00860A5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C4204" w14:textId="77777777" w:rsidR="00860A5D" w:rsidRDefault="00860A5D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5BD5DDC" w14:textId="77777777" w:rsidR="00860A5D" w:rsidRDefault="00860A5D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6828F" w14:textId="77777777" w:rsidR="00860A5D" w:rsidRDefault="00860A5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B8649" w14:textId="77777777" w:rsidR="00860A5D" w:rsidRDefault="00860A5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B6C4B" w14:textId="77777777" w:rsidR="00860A5D" w:rsidRDefault="00860A5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667EA" w14:textId="77777777" w:rsidR="00860A5D" w:rsidRDefault="00860A5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3C83FF99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404C0" w14:textId="77777777" w:rsidR="00860A5D" w:rsidRDefault="00860A5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72365" w14:textId="77777777" w:rsidR="00860A5D" w:rsidRDefault="00860A5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5DE3E" w14:textId="77777777" w:rsidR="00860A5D" w:rsidRDefault="00860A5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BB06F" w14:textId="77777777" w:rsidR="00860A5D" w:rsidRDefault="00860A5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C4C9035" w14:textId="77777777" w:rsidR="00860A5D" w:rsidRDefault="00860A5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4FABA" w14:textId="77777777" w:rsidR="00860A5D" w:rsidRDefault="00860A5D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1537142" w14:textId="77777777" w:rsidR="00860A5D" w:rsidRDefault="00860A5D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392CD9F4" w14:textId="77777777" w:rsidR="00860A5D" w:rsidRDefault="00860A5D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22B7A" w14:textId="77777777" w:rsidR="00860A5D" w:rsidRDefault="00860A5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AA5E3" w14:textId="77777777" w:rsidR="00860A5D" w:rsidRDefault="00860A5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AC2A5" w14:textId="77777777" w:rsidR="00860A5D" w:rsidRDefault="00860A5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9EADD" w14:textId="77777777" w:rsidR="00860A5D" w:rsidRDefault="00860A5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461E6775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15CDC" w14:textId="77777777" w:rsidR="00860A5D" w:rsidRDefault="00860A5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43A50" w14:textId="77777777" w:rsidR="00860A5D" w:rsidRDefault="00860A5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DF975" w14:textId="77777777" w:rsidR="00860A5D" w:rsidRDefault="00860A5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7FB02" w14:textId="77777777" w:rsidR="00860A5D" w:rsidRDefault="00860A5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9055F29" w14:textId="77777777" w:rsidR="00860A5D" w:rsidRDefault="00860A5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05CCC" w14:textId="77777777" w:rsidR="00860A5D" w:rsidRDefault="00860A5D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2A94BABA" w14:textId="77777777" w:rsidR="00860A5D" w:rsidRDefault="00860A5D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C4963" w14:textId="77777777" w:rsidR="00860A5D" w:rsidRDefault="00860A5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83050" w14:textId="77777777" w:rsidR="00860A5D" w:rsidRDefault="00860A5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21C44" w14:textId="77777777" w:rsidR="00860A5D" w:rsidRDefault="00860A5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3472C" w14:textId="77777777" w:rsidR="00860A5D" w:rsidRDefault="00860A5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5A3F48F5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3D2BE" w14:textId="77777777" w:rsidR="00860A5D" w:rsidRDefault="00860A5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87154" w14:textId="77777777" w:rsidR="00860A5D" w:rsidRDefault="00860A5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08719" w14:textId="77777777" w:rsidR="00860A5D" w:rsidRDefault="00860A5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B8CEC" w14:textId="77777777" w:rsidR="00860A5D" w:rsidRDefault="00860A5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1B9EE1C" w14:textId="77777777" w:rsidR="00860A5D" w:rsidRDefault="00860A5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080BC" w14:textId="77777777" w:rsidR="00860A5D" w:rsidRDefault="00860A5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987A0F5" w14:textId="77777777" w:rsidR="00860A5D" w:rsidRDefault="00860A5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14:paraId="6336D016" w14:textId="77777777" w:rsidR="00860A5D" w:rsidRDefault="00860A5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9CA36" w14:textId="77777777" w:rsidR="00860A5D" w:rsidRDefault="00860A5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F5ADF" w14:textId="77777777" w:rsidR="00860A5D" w:rsidRDefault="00860A5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E145F" w14:textId="77777777" w:rsidR="00860A5D" w:rsidRDefault="00860A5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067EA" w14:textId="77777777" w:rsidR="00860A5D" w:rsidRDefault="00860A5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0AA82426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ECDBF" w14:textId="77777777" w:rsidR="00860A5D" w:rsidRDefault="00860A5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80410" w14:textId="77777777" w:rsidR="00860A5D" w:rsidRDefault="00860A5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08DF6" w14:textId="77777777" w:rsidR="00860A5D" w:rsidRDefault="00860A5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30064" w14:textId="77777777" w:rsidR="00860A5D" w:rsidRDefault="00860A5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AD2D6FE" w14:textId="77777777" w:rsidR="00860A5D" w:rsidRDefault="00860A5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E9FDF" w14:textId="77777777" w:rsidR="00860A5D" w:rsidRDefault="00860A5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80070" w14:textId="77777777" w:rsidR="00860A5D" w:rsidRDefault="00860A5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574AB" w14:textId="77777777" w:rsidR="00860A5D" w:rsidRDefault="00860A5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9B5DD" w14:textId="77777777" w:rsidR="00860A5D" w:rsidRDefault="00860A5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2AEC9" w14:textId="77777777" w:rsidR="00860A5D" w:rsidRDefault="00860A5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024AB725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F7216" w14:textId="77777777" w:rsidR="00860A5D" w:rsidRDefault="00860A5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89D3F" w14:textId="77777777" w:rsidR="00860A5D" w:rsidRDefault="00860A5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390E" w14:textId="77777777" w:rsidR="00860A5D" w:rsidRDefault="00860A5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A8649" w14:textId="77777777" w:rsidR="00860A5D" w:rsidRDefault="00860A5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E6E5AD6" w14:textId="77777777" w:rsidR="00860A5D" w:rsidRDefault="00860A5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FA60C" w14:textId="77777777" w:rsidR="00860A5D" w:rsidRDefault="00860A5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9B2002F" w14:textId="77777777" w:rsidR="00860A5D" w:rsidRDefault="00860A5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E0581" w14:textId="77777777" w:rsidR="00860A5D" w:rsidRDefault="00860A5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61E6C" w14:textId="77777777" w:rsidR="00860A5D" w:rsidRDefault="00860A5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9F91E" w14:textId="77777777" w:rsidR="00860A5D" w:rsidRDefault="00860A5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6AC3F" w14:textId="77777777" w:rsidR="00860A5D" w:rsidRDefault="00860A5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7376739C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0BA25" w14:textId="77777777" w:rsidR="00860A5D" w:rsidRDefault="00860A5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1DDA9" w14:textId="77777777" w:rsidR="00860A5D" w:rsidRDefault="00860A5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15A0E" w14:textId="77777777" w:rsidR="00860A5D" w:rsidRDefault="00860A5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821F" w14:textId="77777777" w:rsidR="00860A5D" w:rsidRDefault="00860A5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084B5D8" w14:textId="77777777" w:rsidR="00860A5D" w:rsidRDefault="00860A5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0E1B4" w14:textId="77777777" w:rsidR="00860A5D" w:rsidRDefault="00860A5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FA61C" w14:textId="77777777" w:rsidR="00860A5D" w:rsidRDefault="00860A5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45358" w14:textId="77777777" w:rsidR="00860A5D" w:rsidRDefault="00860A5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E2246" w14:textId="77777777" w:rsidR="00860A5D" w:rsidRDefault="00860A5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59FF6" w14:textId="77777777" w:rsidR="00860A5D" w:rsidRDefault="00860A5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23E204F" w14:textId="77777777" w:rsidR="00860A5D" w:rsidRDefault="00860A5D">
      <w:pPr>
        <w:spacing w:before="40" w:line="192" w:lineRule="auto"/>
        <w:ind w:right="57"/>
        <w:rPr>
          <w:sz w:val="20"/>
        </w:rPr>
      </w:pPr>
    </w:p>
    <w:p w14:paraId="7947B90E" w14:textId="77777777" w:rsidR="00860A5D" w:rsidRDefault="00860A5D" w:rsidP="00956F37">
      <w:pPr>
        <w:pStyle w:val="Heading1"/>
        <w:spacing w:line="360" w:lineRule="auto"/>
      </w:pPr>
      <w:r>
        <w:lastRenderedPageBreak/>
        <w:t>LINIA 301 N</w:t>
      </w:r>
    </w:p>
    <w:p w14:paraId="4F93375C" w14:textId="77777777" w:rsidR="00860A5D" w:rsidRDefault="00860A5D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860A5D" w14:paraId="333BE25F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FA634" w14:textId="77777777" w:rsidR="00860A5D" w:rsidRDefault="00860A5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7F44E" w14:textId="77777777" w:rsidR="00860A5D" w:rsidRDefault="00860A5D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41EE3" w14:textId="77777777" w:rsidR="00860A5D" w:rsidRDefault="00860A5D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1E067" w14:textId="77777777" w:rsidR="00860A5D" w:rsidRDefault="00860A5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2EAA5A9" w14:textId="77777777" w:rsidR="00860A5D" w:rsidRDefault="00860A5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220DA" w14:textId="77777777" w:rsidR="00860A5D" w:rsidRDefault="00860A5D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350F1" w14:textId="77777777" w:rsidR="00860A5D" w:rsidRDefault="00860A5D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5103C" w14:textId="77777777" w:rsidR="00860A5D" w:rsidRDefault="00860A5D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C89D0" w14:textId="77777777" w:rsidR="00860A5D" w:rsidRPr="0022092F" w:rsidRDefault="00860A5D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FDD5B" w14:textId="77777777" w:rsidR="00860A5D" w:rsidRDefault="00860A5D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58732D29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82929" w14:textId="77777777" w:rsidR="00860A5D" w:rsidRDefault="00860A5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FCAC9" w14:textId="77777777" w:rsidR="00860A5D" w:rsidRDefault="00860A5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34009" w14:textId="77777777" w:rsidR="00860A5D" w:rsidRDefault="00860A5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C69E5" w14:textId="77777777" w:rsidR="00860A5D" w:rsidRDefault="00860A5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7C73AC1" w14:textId="77777777" w:rsidR="00860A5D" w:rsidRDefault="00860A5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5B94E" w14:textId="77777777" w:rsidR="00860A5D" w:rsidRDefault="00860A5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D235" w14:textId="77777777" w:rsidR="00860A5D" w:rsidRDefault="00860A5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7122C" w14:textId="77777777" w:rsidR="00860A5D" w:rsidRDefault="00860A5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0F070" w14:textId="77777777" w:rsidR="00860A5D" w:rsidRPr="0022092F" w:rsidRDefault="00860A5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4B2FB" w14:textId="77777777" w:rsidR="00860A5D" w:rsidRDefault="00860A5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1A9874FA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85FE6" w14:textId="77777777" w:rsidR="00860A5D" w:rsidRDefault="00860A5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3EADF" w14:textId="77777777" w:rsidR="00860A5D" w:rsidRDefault="00860A5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65191" w14:textId="77777777" w:rsidR="00860A5D" w:rsidRDefault="00860A5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3F860" w14:textId="77777777" w:rsidR="00860A5D" w:rsidRDefault="00860A5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4FC4668" w14:textId="77777777" w:rsidR="00860A5D" w:rsidRDefault="00860A5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5BADB" w14:textId="77777777" w:rsidR="00860A5D" w:rsidRDefault="00860A5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E2A71" w14:textId="77777777" w:rsidR="00860A5D" w:rsidRDefault="00860A5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F0472" w14:textId="77777777" w:rsidR="00860A5D" w:rsidRDefault="00860A5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A699F" w14:textId="77777777" w:rsidR="00860A5D" w:rsidRPr="0022092F" w:rsidRDefault="00860A5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2DB4B" w14:textId="77777777" w:rsidR="00860A5D" w:rsidRDefault="00860A5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FE3A0B1" w14:textId="77777777" w:rsidR="00860A5D" w:rsidRPr="00474FB0" w:rsidRDefault="00860A5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860A5D" w14:paraId="5027DD34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C6A04" w14:textId="77777777" w:rsidR="00860A5D" w:rsidRDefault="00860A5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C1B6E" w14:textId="77777777" w:rsidR="00860A5D" w:rsidRDefault="00860A5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52E17" w14:textId="77777777" w:rsidR="00860A5D" w:rsidRDefault="00860A5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60E2F" w14:textId="77777777" w:rsidR="00860A5D" w:rsidRDefault="00860A5D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39AF526" w14:textId="77777777" w:rsidR="00860A5D" w:rsidRDefault="00860A5D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B5EA3" w14:textId="77777777" w:rsidR="00860A5D" w:rsidRDefault="00860A5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A7705" w14:textId="77777777" w:rsidR="00860A5D" w:rsidRDefault="00860A5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4D28F" w14:textId="77777777" w:rsidR="00860A5D" w:rsidRDefault="00860A5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E8653" w14:textId="77777777" w:rsidR="00860A5D" w:rsidRPr="0022092F" w:rsidRDefault="00860A5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3F7D8" w14:textId="77777777" w:rsidR="00860A5D" w:rsidRDefault="00860A5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07BFE7E8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DF587" w14:textId="77777777" w:rsidR="00860A5D" w:rsidRDefault="00860A5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0FA29" w14:textId="77777777" w:rsidR="00860A5D" w:rsidRDefault="00860A5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9C0A1" w14:textId="77777777" w:rsidR="00860A5D" w:rsidRDefault="00860A5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F89C6" w14:textId="77777777" w:rsidR="00860A5D" w:rsidRDefault="00860A5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E654DFD" w14:textId="77777777" w:rsidR="00860A5D" w:rsidRDefault="00860A5D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DD3AD" w14:textId="77777777" w:rsidR="00860A5D" w:rsidRDefault="00860A5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635E7BD9" w14:textId="77777777" w:rsidR="00860A5D" w:rsidRDefault="00860A5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3AC2122B" w14:textId="77777777" w:rsidR="00860A5D" w:rsidRDefault="00860A5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FC966" w14:textId="77777777" w:rsidR="00860A5D" w:rsidRDefault="00860A5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E165D" w14:textId="77777777" w:rsidR="00860A5D" w:rsidRDefault="00860A5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CAC20" w14:textId="77777777" w:rsidR="00860A5D" w:rsidRPr="0022092F" w:rsidRDefault="00860A5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42642" w14:textId="77777777" w:rsidR="00860A5D" w:rsidRDefault="00860A5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33EC9BA0" w14:textId="77777777" w:rsidR="00860A5D" w:rsidRDefault="00860A5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171B2750" w14:textId="77777777" w:rsidR="00860A5D" w:rsidRDefault="00860A5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860A5D" w14:paraId="09796618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05977" w14:textId="77777777" w:rsidR="00860A5D" w:rsidRDefault="00860A5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50E30" w14:textId="77777777" w:rsidR="00860A5D" w:rsidRDefault="00860A5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6B5E06C0" w14:textId="77777777" w:rsidR="00860A5D" w:rsidRDefault="00860A5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5E040" w14:textId="77777777" w:rsidR="00860A5D" w:rsidRDefault="00860A5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8AB53" w14:textId="77777777" w:rsidR="00860A5D" w:rsidRDefault="00860A5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2B017236" w14:textId="77777777" w:rsidR="00860A5D" w:rsidRDefault="00860A5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73A09" w14:textId="77777777" w:rsidR="00860A5D" w:rsidRDefault="00860A5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A62DA" w14:textId="77777777" w:rsidR="00860A5D" w:rsidRDefault="00860A5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F4180" w14:textId="77777777" w:rsidR="00860A5D" w:rsidRDefault="00860A5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0B286" w14:textId="77777777" w:rsidR="00860A5D" w:rsidRPr="0022092F" w:rsidRDefault="00860A5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DB584" w14:textId="77777777" w:rsidR="00860A5D" w:rsidRDefault="00860A5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60A5D" w14:paraId="6C6021A8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E51BB" w14:textId="77777777" w:rsidR="00860A5D" w:rsidRDefault="00860A5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23074" w14:textId="77777777" w:rsidR="00860A5D" w:rsidRDefault="00860A5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98A7C" w14:textId="77777777" w:rsidR="00860A5D" w:rsidRDefault="00860A5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2A7AB" w14:textId="77777777" w:rsidR="00860A5D" w:rsidRDefault="00860A5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69D6FED2" w14:textId="77777777" w:rsidR="00860A5D" w:rsidRDefault="00860A5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A4DD" w14:textId="77777777" w:rsidR="00860A5D" w:rsidRDefault="00860A5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593A5AC" w14:textId="77777777" w:rsidR="00860A5D" w:rsidRDefault="00860A5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7AD32" w14:textId="77777777" w:rsidR="00860A5D" w:rsidRDefault="00860A5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C3EB8" w14:textId="77777777" w:rsidR="00860A5D" w:rsidRDefault="00860A5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ECD84" w14:textId="77777777" w:rsidR="00860A5D" w:rsidRPr="0022092F" w:rsidRDefault="00860A5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F3564" w14:textId="77777777" w:rsidR="00860A5D" w:rsidRDefault="00860A5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EF80C30" w14:textId="77777777" w:rsidR="00860A5D" w:rsidRDefault="00860A5D">
      <w:pPr>
        <w:spacing w:before="40" w:after="40" w:line="192" w:lineRule="auto"/>
        <w:ind w:right="57"/>
        <w:rPr>
          <w:sz w:val="20"/>
        </w:rPr>
      </w:pPr>
    </w:p>
    <w:p w14:paraId="5FC53913" w14:textId="77777777" w:rsidR="00860A5D" w:rsidRDefault="00860A5D" w:rsidP="007F72A5">
      <w:pPr>
        <w:pStyle w:val="Heading1"/>
        <w:spacing w:line="360" w:lineRule="auto"/>
      </w:pPr>
      <w:r>
        <w:t>LINIA 301 O</w:t>
      </w:r>
    </w:p>
    <w:p w14:paraId="2C2B7A2D" w14:textId="77777777" w:rsidR="00860A5D" w:rsidRDefault="00860A5D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860A5D" w14:paraId="7D9E873A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AD5E2" w14:textId="77777777" w:rsidR="00860A5D" w:rsidRDefault="00860A5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C0829" w14:textId="77777777" w:rsidR="00860A5D" w:rsidRDefault="00860A5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1C431" w14:textId="77777777" w:rsidR="00860A5D" w:rsidRPr="00F1029A" w:rsidRDefault="00860A5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06797" w14:textId="77777777" w:rsidR="00860A5D" w:rsidRDefault="00860A5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7522D2E2" w14:textId="77777777" w:rsidR="00860A5D" w:rsidRDefault="00860A5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12FCC" w14:textId="77777777" w:rsidR="00860A5D" w:rsidRDefault="00860A5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37D26" w14:textId="77777777" w:rsidR="00860A5D" w:rsidRPr="00F1029A" w:rsidRDefault="00860A5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5050D" w14:textId="77777777" w:rsidR="00860A5D" w:rsidRDefault="00860A5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FB34A" w14:textId="77777777" w:rsidR="00860A5D" w:rsidRPr="00F1029A" w:rsidRDefault="00860A5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E097B" w14:textId="77777777" w:rsidR="00860A5D" w:rsidRDefault="00860A5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44E8BA0E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6AA37" w14:textId="77777777" w:rsidR="00860A5D" w:rsidRDefault="00860A5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CDA6C" w14:textId="77777777" w:rsidR="00860A5D" w:rsidRDefault="00860A5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41DEE" w14:textId="77777777" w:rsidR="00860A5D" w:rsidRPr="00F1029A" w:rsidRDefault="00860A5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CEBE2" w14:textId="77777777" w:rsidR="00860A5D" w:rsidRDefault="00860A5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15320E54" w14:textId="77777777" w:rsidR="00860A5D" w:rsidRDefault="00860A5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C6799" w14:textId="77777777" w:rsidR="00860A5D" w:rsidRDefault="00860A5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F27D2" w14:textId="77777777" w:rsidR="00860A5D" w:rsidRPr="00F1029A" w:rsidRDefault="00860A5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76D2B" w14:textId="77777777" w:rsidR="00860A5D" w:rsidRDefault="00860A5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3E835" w14:textId="77777777" w:rsidR="00860A5D" w:rsidRPr="00F1029A" w:rsidRDefault="00860A5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00E13" w14:textId="77777777" w:rsidR="00860A5D" w:rsidRDefault="00860A5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4A0C9FED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68C0B" w14:textId="77777777" w:rsidR="00860A5D" w:rsidRDefault="00860A5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75D7B" w14:textId="77777777" w:rsidR="00860A5D" w:rsidRDefault="00860A5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A2F91" w14:textId="77777777" w:rsidR="00860A5D" w:rsidRPr="00F1029A" w:rsidRDefault="00860A5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FBF7E" w14:textId="77777777" w:rsidR="00860A5D" w:rsidRDefault="00860A5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5D221B3D" w14:textId="77777777" w:rsidR="00860A5D" w:rsidRDefault="00860A5D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BE488" w14:textId="77777777" w:rsidR="00860A5D" w:rsidRDefault="00860A5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AE211" w14:textId="77777777" w:rsidR="00860A5D" w:rsidRPr="00F1029A" w:rsidRDefault="00860A5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F638B" w14:textId="77777777" w:rsidR="00860A5D" w:rsidRDefault="00860A5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AA7C6" w14:textId="77777777" w:rsidR="00860A5D" w:rsidRPr="00F1029A" w:rsidRDefault="00860A5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311AD" w14:textId="77777777" w:rsidR="00860A5D" w:rsidRDefault="00860A5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D29DCE8" w14:textId="77777777" w:rsidR="00860A5D" w:rsidRDefault="00860A5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860A5D" w14:paraId="68ECF915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01373" w14:textId="77777777" w:rsidR="00860A5D" w:rsidRDefault="00860A5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70023" w14:textId="77777777" w:rsidR="00860A5D" w:rsidRDefault="00860A5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D24FD" w14:textId="77777777" w:rsidR="00860A5D" w:rsidRPr="00F1029A" w:rsidRDefault="00860A5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0FBCA" w14:textId="77777777" w:rsidR="00860A5D" w:rsidRDefault="00860A5D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39F85438" w14:textId="77777777" w:rsidR="00860A5D" w:rsidRDefault="00860A5D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3A81D" w14:textId="77777777" w:rsidR="00860A5D" w:rsidRDefault="00860A5D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B1503C1" w14:textId="77777777" w:rsidR="00860A5D" w:rsidRDefault="00860A5D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DC4D4" w14:textId="77777777" w:rsidR="00860A5D" w:rsidRPr="00F1029A" w:rsidRDefault="00860A5D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4B7F5" w14:textId="77777777" w:rsidR="00860A5D" w:rsidRDefault="00860A5D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1FBA9" w14:textId="77777777" w:rsidR="00860A5D" w:rsidRPr="00F1029A" w:rsidRDefault="00860A5D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04B13" w14:textId="77777777" w:rsidR="00860A5D" w:rsidRDefault="00860A5D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43A2B8CA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C8B05" w14:textId="77777777" w:rsidR="00860A5D" w:rsidRDefault="00860A5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2A56" w14:textId="77777777" w:rsidR="00860A5D" w:rsidRDefault="00860A5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B182E" w14:textId="77777777" w:rsidR="00860A5D" w:rsidRPr="00F1029A" w:rsidRDefault="00860A5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B8F21" w14:textId="77777777" w:rsidR="00860A5D" w:rsidRDefault="00860A5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468EA67A" w14:textId="77777777" w:rsidR="00860A5D" w:rsidRDefault="00860A5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566B7" w14:textId="77777777" w:rsidR="00860A5D" w:rsidRDefault="00860A5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39276DD" w14:textId="77777777" w:rsidR="00860A5D" w:rsidRDefault="00860A5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6C3D7" w14:textId="77777777" w:rsidR="00860A5D" w:rsidRPr="00F1029A" w:rsidRDefault="00860A5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3FADA" w14:textId="77777777" w:rsidR="00860A5D" w:rsidRDefault="00860A5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B5EAE" w14:textId="77777777" w:rsidR="00860A5D" w:rsidRPr="00F1029A" w:rsidRDefault="00860A5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BF8C0" w14:textId="77777777" w:rsidR="00860A5D" w:rsidRDefault="00860A5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29171AC8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7EB75" w14:textId="77777777" w:rsidR="00860A5D" w:rsidRDefault="00860A5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0CBAE" w14:textId="77777777" w:rsidR="00860A5D" w:rsidRDefault="00860A5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CCCB" w14:textId="77777777" w:rsidR="00860A5D" w:rsidRPr="00F1029A" w:rsidRDefault="00860A5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767E2" w14:textId="77777777" w:rsidR="00860A5D" w:rsidRDefault="00860A5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1FD8FE4E" w14:textId="77777777" w:rsidR="00860A5D" w:rsidRDefault="00860A5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0A876" w14:textId="77777777" w:rsidR="00860A5D" w:rsidRDefault="00860A5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86BA490" w14:textId="77777777" w:rsidR="00860A5D" w:rsidRDefault="00860A5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4FF27" w14:textId="77777777" w:rsidR="00860A5D" w:rsidRPr="00F1029A" w:rsidRDefault="00860A5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D6903" w14:textId="77777777" w:rsidR="00860A5D" w:rsidRDefault="00860A5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27CDE" w14:textId="77777777" w:rsidR="00860A5D" w:rsidRPr="00F1029A" w:rsidRDefault="00860A5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3640" w14:textId="77777777" w:rsidR="00860A5D" w:rsidRDefault="00860A5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0C2BFF68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B22D9" w14:textId="77777777" w:rsidR="00860A5D" w:rsidRDefault="00860A5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4E7E1" w14:textId="77777777" w:rsidR="00860A5D" w:rsidRDefault="00860A5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05EC2" w14:textId="77777777" w:rsidR="00860A5D" w:rsidRPr="00F1029A" w:rsidRDefault="00860A5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FFEEA" w14:textId="77777777" w:rsidR="00860A5D" w:rsidRDefault="00860A5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7C030097" w14:textId="77777777" w:rsidR="00860A5D" w:rsidRDefault="00860A5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A99CB" w14:textId="77777777" w:rsidR="00860A5D" w:rsidRDefault="00860A5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52ABAD1" w14:textId="77777777" w:rsidR="00860A5D" w:rsidRDefault="00860A5D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DB4FF" w14:textId="77777777" w:rsidR="00860A5D" w:rsidRPr="00F1029A" w:rsidRDefault="00860A5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58902" w14:textId="77777777" w:rsidR="00860A5D" w:rsidRDefault="00860A5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5DA8F" w14:textId="77777777" w:rsidR="00860A5D" w:rsidRPr="00F1029A" w:rsidRDefault="00860A5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E68B5" w14:textId="77777777" w:rsidR="00860A5D" w:rsidRDefault="00860A5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D23A98A" w14:textId="77777777" w:rsidR="00860A5D" w:rsidRDefault="00860A5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860A5D" w14:paraId="69E07685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1FE65" w14:textId="77777777" w:rsidR="00860A5D" w:rsidRDefault="00860A5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91259" w14:textId="77777777" w:rsidR="00860A5D" w:rsidRDefault="00860A5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1E03B" w14:textId="77777777" w:rsidR="00860A5D" w:rsidRPr="00F1029A" w:rsidRDefault="00860A5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43A09" w14:textId="77777777" w:rsidR="00860A5D" w:rsidRDefault="00860A5D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335D3" w14:textId="77777777" w:rsidR="00860A5D" w:rsidRDefault="00860A5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2A4AF3B" w14:textId="77777777" w:rsidR="00860A5D" w:rsidRDefault="00860A5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31A29" w14:textId="77777777" w:rsidR="00860A5D" w:rsidRPr="00F1029A" w:rsidRDefault="00860A5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F8BC8" w14:textId="77777777" w:rsidR="00860A5D" w:rsidRDefault="00860A5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25F48" w14:textId="77777777" w:rsidR="00860A5D" w:rsidRPr="00F1029A" w:rsidRDefault="00860A5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E2F16" w14:textId="77777777" w:rsidR="00860A5D" w:rsidRDefault="00860A5D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B01486A" w14:textId="77777777" w:rsidR="00860A5D" w:rsidRDefault="00860A5D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43FA27" w14:textId="77777777" w:rsidR="00860A5D" w:rsidRDefault="00860A5D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860A5D" w14:paraId="68610D4F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FA9AD" w14:textId="77777777" w:rsidR="00860A5D" w:rsidRDefault="00860A5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D3820" w14:textId="77777777" w:rsidR="00860A5D" w:rsidRDefault="00860A5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EFB24" w14:textId="77777777" w:rsidR="00860A5D" w:rsidRPr="00F1029A" w:rsidRDefault="00860A5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73E9" w14:textId="77777777" w:rsidR="00860A5D" w:rsidRDefault="00860A5D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C97B3" w14:textId="77777777" w:rsidR="00860A5D" w:rsidRDefault="00860A5D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14:paraId="107470CB" w14:textId="77777777" w:rsidR="00860A5D" w:rsidRDefault="00860A5D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14:paraId="5E17C927" w14:textId="77777777" w:rsidR="00860A5D" w:rsidRDefault="00860A5D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CB9DB" w14:textId="77777777" w:rsidR="00860A5D" w:rsidRPr="00F1029A" w:rsidRDefault="00860A5D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D47D" w14:textId="77777777" w:rsidR="00860A5D" w:rsidRDefault="00860A5D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6F4A" w14:textId="77777777" w:rsidR="00860A5D" w:rsidRPr="00F1029A" w:rsidRDefault="00860A5D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04658" w14:textId="77777777" w:rsidR="00860A5D" w:rsidRDefault="00860A5D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EF77D5A" w14:textId="77777777" w:rsidR="00860A5D" w:rsidRDefault="00860A5D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14:paraId="5790C84D" w14:textId="77777777" w:rsidR="00860A5D" w:rsidRDefault="00860A5D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14:paraId="6E4879A5" w14:textId="77777777" w:rsidR="00860A5D" w:rsidRDefault="00860A5D">
      <w:pPr>
        <w:spacing w:before="40" w:after="40" w:line="192" w:lineRule="auto"/>
        <w:ind w:right="57"/>
        <w:rPr>
          <w:sz w:val="20"/>
        </w:rPr>
      </w:pPr>
    </w:p>
    <w:p w14:paraId="0D0EF2FF" w14:textId="77777777" w:rsidR="00860A5D" w:rsidRDefault="00860A5D" w:rsidP="003260D9">
      <w:pPr>
        <w:pStyle w:val="Heading1"/>
        <w:spacing w:line="360" w:lineRule="auto"/>
      </w:pPr>
      <w:r>
        <w:t>LINIA 301 P</w:t>
      </w:r>
    </w:p>
    <w:p w14:paraId="118CD577" w14:textId="77777777" w:rsidR="00860A5D" w:rsidRDefault="00860A5D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860A5D" w14:paraId="41100A41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5EBE1" w14:textId="77777777" w:rsidR="00860A5D" w:rsidRDefault="00860A5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6F2AD" w14:textId="77777777" w:rsidR="00860A5D" w:rsidRDefault="00860A5D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8ABD2" w14:textId="77777777" w:rsidR="00860A5D" w:rsidRPr="001B37B8" w:rsidRDefault="00860A5D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44A04" w14:textId="77777777" w:rsidR="00860A5D" w:rsidRDefault="00860A5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868542C" w14:textId="77777777" w:rsidR="00860A5D" w:rsidRDefault="00860A5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1D1DC" w14:textId="77777777" w:rsidR="00860A5D" w:rsidRDefault="00860A5D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CAF67" w14:textId="77777777" w:rsidR="00860A5D" w:rsidRDefault="00860A5D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1CB06" w14:textId="77777777" w:rsidR="00860A5D" w:rsidRDefault="00860A5D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67F66" w14:textId="77777777" w:rsidR="00860A5D" w:rsidRPr="001B37B8" w:rsidRDefault="00860A5D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213D8" w14:textId="77777777" w:rsidR="00860A5D" w:rsidRDefault="00860A5D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2F4D0786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62FB7" w14:textId="77777777" w:rsidR="00860A5D" w:rsidRDefault="00860A5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139A0" w14:textId="77777777" w:rsidR="00860A5D" w:rsidRDefault="00860A5D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C872B" w14:textId="77777777" w:rsidR="00860A5D" w:rsidRPr="001B37B8" w:rsidRDefault="00860A5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A4081" w14:textId="77777777" w:rsidR="00860A5D" w:rsidRDefault="00860A5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EB9846E" w14:textId="77777777" w:rsidR="00860A5D" w:rsidRDefault="00860A5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A5BA2" w14:textId="77777777" w:rsidR="00860A5D" w:rsidRDefault="00860A5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305E" w14:textId="77777777" w:rsidR="00860A5D" w:rsidRDefault="00860A5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E49D0" w14:textId="77777777" w:rsidR="00860A5D" w:rsidRDefault="00860A5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264DE" w14:textId="77777777" w:rsidR="00860A5D" w:rsidRPr="001B37B8" w:rsidRDefault="00860A5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443E1" w14:textId="77777777" w:rsidR="00860A5D" w:rsidRDefault="00860A5D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3CAD9CC6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67207" w14:textId="77777777" w:rsidR="00860A5D" w:rsidRDefault="00860A5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141ED" w14:textId="77777777" w:rsidR="00860A5D" w:rsidRDefault="00860A5D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ACA3C" w14:textId="77777777" w:rsidR="00860A5D" w:rsidRPr="001B37B8" w:rsidRDefault="00860A5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D2EEC" w14:textId="77777777" w:rsidR="00860A5D" w:rsidRDefault="00860A5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DE662" w14:textId="77777777" w:rsidR="00860A5D" w:rsidRDefault="00860A5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BFE7E" w14:textId="77777777" w:rsidR="00860A5D" w:rsidRDefault="00860A5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E6CB" w14:textId="77777777" w:rsidR="00860A5D" w:rsidRDefault="00860A5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8A402" w14:textId="77777777" w:rsidR="00860A5D" w:rsidRPr="001B37B8" w:rsidRDefault="00860A5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8A54A" w14:textId="77777777" w:rsidR="00860A5D" w:rsidRDefault="00860A5D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5A9C313" w14:textId="77777777" w:rsidR="00860A5D" w:rsidRDefault="00860A5D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860A5D" w:rsidRPr="00A8307A" w14:paraId="5F583CEE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42ED8" w14:textId="77777777" w:rsidR="00860A5D" w:rsidRPr="00A75A00" w:rsidRDefault="00860A5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60947" w14:textId="77777777" w:rsidR="00860A5D" w:rsidRPr="00A8307A" w:rsidRDefault="00860A5D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EEFE3" w14:textId="77777777" w:rsidR="00860A5D" w:rsidRPr="00A8307A" w:rsidRDefault="00860A5D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5C47C" w14:textId="77777777" w:rsidR="00860A5D" w:rsidRDefault="00860A5D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14:paraId="1C0FADE7" w14:textId="77777777" w:rsidR="00860A5D" w:rsidRPr="00A8307A" w:rsidRDefault="00860A5D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F3D47" w14:textId="77777777" w:rsidR="00860A5D" w:rsidRDefault="00860A5D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E95C6" w14:textId="77777777" w:rsidR="00860A5D" w:rsidRDefault="00860A5D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4A39F" w14:textId="77777777" w:rsidR="00860A5D" w:rsidRPr="00A8307A" w:rsidRDefault="00860A5D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5EAAC" w14:textId="77777777" w:rsidR="00860A5D" w:rsidRPr="00A8307A" w:rsidRDefault="00860A5D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88F24" w14:textId="77777777" w:rsidR="00860A5D" w:rsidRPr="00A8307A" w:rsidRDefault="00860A5D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3734276C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66308" w14:textId="77777777" w:rsidR="00860A5D" w:rsidRDefault="00860A5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20B4F" w14:textId="77777777" w:rsidR="00860A5D" w:rsidRDefault="00860A5D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8DB00" w14:textId="77777777" w:rsidR="00860A5D" w:rsidRPr="001B37B8" w:rsidRDefault="00860A5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647DE" w14:textId="77777777" w:rsidR="00860A5D" w:rsidRDefault="00860A5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12200AAF" w14:textId="77777777" w:rsidR="00860A5D" w:rsidRDefault="00860A5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698F0" w14:textId="77777777" w:rsidR="00860A5D" w:rsidRDefault="00860A5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14:paraId="19662654" w14:textId="77777777" w:rsidR="00860A5D" w:rsidRDefault="00860A5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910CB" w14:textId="77777777" w:rsidR="00860A5D" w:rsidRDefault="00860A5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6495C" w14:textId="77777777" w:rsidR="00860A5D" w:rsidRDefault="00860A5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933F3" w14:textId="77777777" w:rsidR="00860A5D" w:rsidRPr="001B37B8" w:rsidRDefault="00860A5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ACFD6" w14:textId="77777777" w:rsidR="00860A5D" w:rsidRDefault="00860A5D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2D7EB7F3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93C8A" w14:textId="77777777" w:rsidR="00860A5D" w:rsidRDefault="00860A5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45FF6" w14:textId="77777777" w:rsidR="00860A5D" w:rsidRDefault="00860A5D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23470" w14:textId="77777777" w:rsidR="00860A5D" w:rsidRPr="001B37B8" w:rsidRDefault="00860A5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27EE2" w14:textId="77777777" w:rsidR="00860A5D" w:rsidRDefault="00860A5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C7A87E8" w14:textId="77777777" w:rsidR="00860A5D" w:rsidRDefault="00860A5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CA706" w14:textId="77777777" w:rsidR="00860A5D" w:rsidRDefault="00860A5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7605F8E" w14:textId="77777777" w:rsidR="00860A5D" w:rsidRDefault="00860A5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EA447" w14:textId="77777777" w:rsidR="00860A5D" w:rsidRPr="001B37B8" w:rsidRDefault="00860A5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0FB88" w14:textId="77777777" w:rsidR="00860A5D" w:rsidRDefault="00860A5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E4BAD" w14:textId="77777777" w:rsidR="00860A5D" w:rsidRPr="001B37B8" w:rsidRDefault="00860A5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9F954" w14:textId="77777777" w:rsidR="00860A5D" w:rsidRDefault="00860A5D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860A5D" w14:paraId="4DABD4F6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3B419" w14:textId="77777777" w:rsidR="00860A5D" w:rsidRDefault="00860A5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12695" w14:textId="77777777" w:rsidR="00860A5D" w:rsidRDefault="00860A5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1F393" w14:textId="77777777" w:rsidR="00860A5D" w:rsidRPr="001B37B8" w:rsidRDefault="00860A5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A3941" w14:textId="77777777" w:rsidR="00860A5D" w:rsidRDefault="00860A5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75326D7" w14:textId="77777777" w:rsidR="00860A5D" w:rsidRDefault="00860A5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D0BD" w14:textId="77777777" w:rsidR="00860A5D" w:rsidRDefault="00860A5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62592D7" w14:textId="77777777" w:rsidR="00860A5D" w:rsidRDefault="00860A5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F1413" w14:textId="77777777" w:rsidR="00860A5D" w:rsidRDefault="00860A5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21229" w14:textId="77777777" w:rsidR="00860A5D" w:rsidRDefault="00860A5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FB970" w14:textId="77777777" w:rsidR="00860A5D" w:rsidRPr="001B37B8" w:rsidRDefault="00860A5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9D1FC" w14:textId="77777777" w:rsidR="00860A5D" w:rsidRDefault="00860A5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3E97149" w14:textId="77777777" w:rsidR="00860A5D" w:rsidRDefault="00860A5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860A5D" w14:paraId="7E6ECD39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5BA3B" w14:textId="77777777" w:rsidR="00860A5D" w:rsidRDefault="00860A5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6539B" w14:textId="77777777" w:rsidR="00860A5D" w:rsidRDefault="00860A5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249EA" w14:textId="77777777" w:rsidR="00860A5D" w:rsidRPr="001B37B8" w:rsidRDefault="00860A5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A3901" w14:textId="77777777" w:rsidR="00860A5D" w:rsidRDefault="00860A5D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759882D" w14:textId="77777777" w:rsidR="00860A5D" w:rsidRDefault="00860A5D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9E24B" w14:textId="77777777" w:rsidR="00860A5D" w:rsidRDefault="00860A5D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4BFB16B6" w14:textId="77777777" w:rsidR="00860A5D" w:rsidRDefault="00860A5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3182F" w14:textId="77777777" w:rsidR="00860A5D" w:rsidRDefault="00860A5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3BBA2" w14:textId="77777777" w:rsidR="00860A5D" w:rsidRDefault="00860A5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219BC" w14:textId="77777777" w:rsidR="00860A5D" w:rsidRPr="001B37B8" w:rsidRDefault="00860A5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1F9A4" w14:textId="77777777" w:rsidR="00860A5D" w:rsidRDefault="00860A5D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192F933" w14:textId="77777777" w:rsidR="00860A5D" w:rsidRDefault="00860A5D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860A5D" w14:paraId="31ABB5E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410A5" w14:textId="77777777" w:rsidR="00860A5D" w:rsidRDefault="00860A5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F88F2" w14:textId="77777777" w:rsidR="00860A5D" w:rsidRDefault="00860A5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58141" w14:textId="77777777" w:rsidR="00860A5D" w:rsidRPr="001B37B8" w:rsidRDefault="00860A5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C968B" w14:textId="77777777" w:rsidR="00860A5D" w:rsidRDefault="00860A5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6D83D1F" w14:textId="77777777" w:rsidR="00860A5D" w:rsidRDefault="00860A5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D9405" w14:textId="77777777" w:rsidR="00860A5D" w:rsidRDefault="00860A5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E1461C7" w14:textId="77777777" w:rsidR="00860A5D" w:rsidRDefault="00860A5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7E097" w14:textId="77777777" w:rsidR="00860A5D" w:rsidRDefault="00860A5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FDDC4" w14:textId="77777777" w:rsidR="00860A5D" w:rsidRDefault="00860A5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B8B08" w14:textId="77777777" w:rsidR="00860A5D" w:rsidRPr="001B37B8" w:rsidRDefault="00860A5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1A227" w14:textId="77777777" w:rsidR="00860A5D" w:rsidRDefault="00860A5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926698A" w14:textId="77777777" w:rsidR="00860A5D" w:rsidRDefault="00860A5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860A5D" w14:paraId="4BB2A15A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DAEBE" w14:textId="77777777" w:rsidR="00860A5D" w:rsidRDefault="00860A5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56A5E" w14:textId="77777777" w:rsidR="00860A5D" w:rsidRDefault="00860A5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6C98" w14:textId="77777777" w:rsidR="00860A5D" w:rsidRPr="001B37B8" w:rsidRDefault="00860A5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8D1E5" w14:textId="77777777" w:rsidR="00860A5D" w:rsidRDefault="00860A5D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E190D64" w14:textId="77777777" w:rsidR="00860A5D" w:rsidRDefault="00860A5D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38EF2" w14:textId="77777777" w:rsidR="00860A5D" w:rsidRDefault="00860A5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92F96AF" w14:textId="77777777" w:rsidR="00860A5D" w:rsidRDefault="00860A5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476F8" w14:textId="77777777" w:rsidR="00860A5D" w:rsidRDefault="00860A5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4C5D6" w14:textId="77777777" w:rsidR="00860A5D" w:rsidRDefault="00860A5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66FFF" w14:textId="77777777" w:rsidR="00860A5D" w:rsidRPr="001B37B8" w:rsidRDefault="00860A5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34788" w14:textId="77777777" w:rsidR="00860A5D" w:rsidRDefault="00860A5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E3BE13A" w14:textId="77777777" w:rsidR="00860A5D" w:rsidRDefault="00860A5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A3C7073" w14:textId="77777777" w:rsidR="00860A5D" w:rsidRDefault="00860A5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860A5D" w14:paraId="6D52ED5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4CEAB" w14:textId="77777777" w:rsidR="00860A5D" w:rsidRDefault="00860A5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928D9" w14:textId="77777777" w:rsidR="00860A5D" w:rsidRDefault="00860A5D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0E58D" w14:textId="77777777" w:rsidR="00860A5D" w:rsidRPr="001B37B8" w:rsidRDefault="00860A5D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30819" w14:textId="77777777" w:rsidR="00860A5D" w:rsidRDefault="00860A5D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90A718F" w14:textId="77777777" w:rsidR="00860A5D" w:rsidRDefault="00860A5D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369EB" w14:textId="77777777" w:rsidR="00860A5D" w:rsidRDefault="00860A5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DF33695" w14:textId="77777777" w:rsidR="00860A5D" w:rsidRDefault="00860A5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14:paraId="2681E6A5" w14:textId="77777777" w:rsidR="00860A5D" w:rsidRDefault="00860A5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A0CCD" w14:textId="77777777" w:rsidR="00860A5D" w:rsidRDefault="00860A5D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9EB8A" w14:textId="77777777" w:rsidR="00860A5D" w:rsidRDefault="00860A5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DE985" w14:textId="77777777" w:rsidR="00860A5D" w:rsidRPr="001B37B8" w:rsidRDefault="00860A5D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46BBB" w14:textId="77777777" w:rsidR="00860A5D" w:rsidRDefault="00860A5D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4B5CBAA" w14:textId="77777777" w:rsidR="00860A5D" w:rsidRDefault="00860A5D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860A5D" w14:paraId="3A2FD3D2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8A988" w14:textId="77777777" w:rsidR="00860A5D" w:rsidRDefault="00860A5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C886B" w14:textId="77777777" w:rsidR="00860A5D" w:rsidRDefault="00860A5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A4BAE" w14:textId="77777777" w:rsidR="00860A5D" w:rsidRPr="001B37B8" w:rsidRDefault="00860A5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6581B" w14:textId="77777777" w:rsidR="00860A5D" w:rsidRDefault="00860A5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6AEF46E" w14:textId="77777777" w:rsidR="00860A5D" w:rsidRDefault="00860A5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3D3AA" w14:textId="77777777" w:rsidR="00860A5D" w:rsidRDefault="00860A5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F3BE0F9" w14:textId="77777777" w:rsidR="00860A5D" w:rsidRDefault="00860A5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27D7B" w14:textId="77777777" w:rsidR="00860A5D" w:rsidRDefault="00860A5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4D8DC" w14:textId="77777777" w:rsidR="00860A5D" w:rsidRDefault="00860A5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04F75" w14:textId="77777777" w:rsidR="00860A5D" w:rsidRPr="001B37B8" w:rsidRDefault="00860A5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505AE" w14:textId="77777777" w:rsidR="00860A5D" w:rsidRDefault="00860A5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0E7DDAB" w14:textId="77777777" w:rsidR="00860A5D" w:rsidRDefault="00860A5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860A5D" w14:paraId="31057DD9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DEBF1" w14:textId="77777777" w:rsidR="00860A5D" w:rsidRDefault="00860A5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14F6B" w14:textId="77777777" w:rsidR="00860A5D" w:rsidRDefault="00860A5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0B806" w14:textId="77777777" w:rsidR="00860A5D" w:rsidRPr="001B37B8" w:rsidRDefault="00860A5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0BDA3" w14:textId="77777777" w:rsidR="00860A5D" w:rsidRDefault="00860A5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9D7C890" w14:textId="77777777" w:rsidR="00860A5D" w:rsidRDefault="00860A5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63EEA" w14:textId="77777777" w:rsidR="00860A5D" w:rsidRDefault="00860A5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3A18617D" w14:textId="77777777" w:rsidR="00860A5D" w:rsidRDefault="00860A5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0C104" w14:textId="77777777" w:rsidR="00860A5D" w:rsidRDefault="00860A5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990AB" w14:textId="77777777" w:rsidR="00860A5D" w:rsidRDefault="00860A5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FBE46" w14:textId="77777777" w:rsidR="00860A5D" w:rsidRPr="001B37B8" w:rsidRDefault="00860A5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34836" w14:textId="77777777" w:rsidR="00860A5D" w:rsidRDefault="00860A5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B763614" w14:textId="77777777" w:rsidR="00860A5D" w:rsidRDefault="00860A5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860A5D" w14:paraId="0588CAD1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9CCEB" w14:textId="77777777" w:rsidR="00860A5D" w:rsidRDefault="00860A5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71A1B" w14:textId="77777777" w:rsidR="00860A5D" w:rsidRDefault="00860A5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14345" w14:textId="77777777" w:rsidR="00860A5D" w:rsidRPr="001B37B8" w:rsidRDefault="00860A5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E7028" w14:textId="77777777" w:rsidR="00860A5D" w:rsidRDefault="00860A5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CD169F4" w14:textId="77777777" w:rsidR="00860A5D" w:rsidRDefault="00860A5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A6AB0" w14:textId="77777777" w:rsidR="00860A5D" w:rsidRDefault="00860A5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BD2DB" w14:textId="77777777" w:rsidR="00860A5D" w:rsidRDefault="00860A5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4EB21" w14:textId="77777777" w:rsidR="00860A5D" w:rsidRDefault="00860A5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4D73" w14:textId="77777777" w:rsidR="00860A5D" w:rsidRPr="001B37B8" w:rsidRDefault="00860A5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0DCF1" w14:textId="77777777" w:rsidR="00860A5D" w:rsidRDefault="00860A5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5AF1C7D4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96F6B" w14:textId="77777777" w:rsidR="00860A5D" w:rsidRDefault="00860A5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43E41" w14:textId="77777777" w:rsidR="00860A5D" w:rsidRDefault="00860A5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50A1F" w14:textId="77777777" w:rsidR="00860A5D" w:rsidRPr="001B37B8" w:rsidRDefault="00860A5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21E2E" w14:textId="77777777" w:rsidR="00860A5D" w:rsidRDefault="00860A5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14C992A" w14:textId="77777777" w:rsidR="00860A5D" w:rsidRDefault="00860A5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C9A8E" w14:textId="77777777" w:rsidR="00860A5D" w:rsidRDefault="00860A5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CE1F934" w14:textId="77777777" w:rsidR="00860A5D" w:rsidRDefault="00860A5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1FB89" w14:textId="77777777" w:rsidR="00860A5D" w:rsidRDefault="00860A5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B80B9" w14:textId="77777777" w:rsidR="00860A5D" w:rsidRDefault="00860A5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61DC3" w14:textId="77777777" w:rsidR="00860A5D" w:rsidRPr="001B37B8" w:rsidRDefault="00860A5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09289" w14:textId="77777777" w:rsidR="00860A5D" w:rsidRDefault="00860A5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63283AA" w14:textId="77777777" w:rsidR="00860A5D" w:rsidRDefault="00860A5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860A5D" w14:paraId="6DE833B6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BFD44" w14:textId="77777777" w:rsidR="00860A5D" w:rsidRDefault="00860A5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FC6BB" w14:textId="77777777" w:rsidR="00860A5D" w:rsidRDefault="00860A5D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7FA82" w14:textId="77777777" w:rsidR="00860A5D" w:rsidRPr="001B37B8" w:rsidRDefault="00860A5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20965" w14:textId="77777777" w:rsidR="00860A5D" w:rsidRDefault="00860A5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B3F3C0F" w14:textId="77777777" w:rsidR="00860A5D" w:rsidRDefault="00860A5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FF985" w14:textId="77777777" w:rsidR="00860A5D" w:rsidRDefault="00860A5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84436A3" w14:textId="77777777" w:rsidR="00860A5D" w:rsidRDefault="00860A5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0E475" w14:textId="77777777" w:rsidR="00860A5D" w:rsidRDefault="00860A5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91CCB" w14:textId="77777777" w:rsidR="00860A5D" w:rsidRDefault="00860A5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26BBD" w14:textId="77777777" w:rsidR="00860A5D" w:rsidRPr="001B37B8" w:rsidRDefault="00860A5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C2341" w14:textId="77777777" w:rsidR="00860A5D" w:rsidRDefault="00860A5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FE1362D" w14:textId="77777777" w:rsidR="00860A5D" w:rsidRDefault="00860A5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860A5D" w14:paraId="189C9B55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4C562" w14:textId="77777777" w:rsidR="00860A5D" w:rsidRDefault="00860A5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4E23F" w14:textId="77777777" w:rsidR="00860A5D" w:rsidRDefault="00860A5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853B7" w14:textId="77777777" w:rsidR="00860A5D" w:rsidRPr="001B37B8" w:rsidRDefault="00860A5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0903D" w14:textId="77777777" w:rsidR="00860A5D" w:rsidRDefault="00860A5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9EA3832" w14:textId="77777777" w:rsidR="00860A5D" w:rsidRDefault="00860A5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AAD4F" w14:textId="77777777" w:rsidR="00860A5D" w:rsidRDefault="00860A5D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14:paraId="42576CB1" w14:textId="77777777" w:rsidR="00860A5D" w:rsidRDefault="00860A5D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2EF19699" w14:textId="77777777" w:rsidR="00860A5D" w:rsidRDefault="00860A5D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B2C53" w14:textId="77777777" w:rsidR="00860A5D" w:rsidRPr="001B37B8" w:rsidRDefault="00860A5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01D3A" w14:textId="77777777" w:rsidR="00860A5D" w:rsidRDefault="00860A5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E394C" w14:textId="77777777" w:rsidR="00860A5D" w:rsidRPr="001B37B8" w:rsidRDefault="00860A5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902C9" w14:textId="77777777" w:rsidR="00860A5D" w:rsidRDefault="00860A5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4B4E17A4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FDC34" w14:textId="77777777" w:rsidR="00860A5D" w:rsidRDefault="00860A5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F85F0" w14:textId="77777777" w:rsidR="00860A5D" w:rsidRDefault="00860A5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3A3A" w14:textId="77777777" w:rsidR="00860A5D" w:rsidRPr="001B37B8" w:rsidRDefault="00860A5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0AE72" w14:textId="77777777" w:rsidR="00860A5D" w:rsidRDefault="00860A5D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14:paraId="59E10A21" w14:textId="77777777" w:rsidR="00860A5D" w:rsidRDefault="00860A5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14:paraId="294E6F1A" w14:textId="77777777" w:rsidR="00860A5D" w:rsidRDefault="00860A5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90D7D" w14:textId="77777777" w:rsidR="00860A5D" w:rsidRDefault="00860A5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3575479" w14:textId="77777777" w:rsidR="00860A5D" w:rsidRDefault="00860A5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05431" w14:textId="77777777" w:rsidR="00860A5D" w:rsidRPr="001B37B8" w:rsidRDefault="00860A5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A920C" w14:textId="77777777" w:rsidR="00860A5D" w:rsidRDefault="00860A5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1C3AD" w14:textId="77777777" w:rsidR="00860A5D" w:rsidRPr="001B37B8" w:rsidRDefault="00860A5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CC494" w14:textId="77777777" w:rsidR="00860A5D" w:rsidRDefault="00860A5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61570DF4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DB90F" w14:textId="77777777" w:rsidR="00860A5D" w:rsidRDefault="00860A5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13D0D" w14:textId="77777777" w:rsidR="00860A5D" w:rsidRDefault="00860A5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01C4D" w14:textId="77777777" w:rsidR="00860A5D" w:rsidRPr="001B37B8" w:rsidRDefault="00860A5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841F" w14:textId="77777777" w:rsidR="00860A5D" w:rsidRDefault="00860A5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72B8469" w14:textId="77777777" w:rsidR="00860A5D" w:rsidRDefault="00860A5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38064" w14:textId="77777777" w:rsidR="00860A5D" w:rsidRDefault="00860A5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EE16AC7" w14:textId="77777777" w:rsidR="00860A5D" w:rsidRDefault="00860A5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9FDBA" w14:textId="77777777" w:rsidR="00860A5D" w:rsidRPr="001B37B8" w:rsidRDefault="00860A5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7B391" w14:textId="77777777" w:rsidR="00860A5D" w:rsidRDefault="00860A5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0AA33" w14:textId="77777777" w:rsidR="00860A5D" w:rsidRPr="001B37B8" w:rsidRDefault="00860A5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4F59" w14:textId="77777777" w:rsidR="00860A5D" w:rsidRDefault="00860A5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2E6C4A62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36F6" w14:textId="77777777" w:rsidR="00860A5D" w:rsidRDefault="00860A5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C55BB" w14:textId="77777777" w:rsidR="00860A5D" w:rsidRDefault="00860A5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1C306" w14:textId="77777777" w:rsidR="00860A5D" w:rsidRPr="001B37B8" w:rsidRDefault="00860A5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379B8" w14:textId="77777777" w:rsidR="00860A5D" w:rsidRDefault="00860A5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6E17F0D" w14:textId="77777777" w:rsidR="00860A5D" w:rsidRDefault="00860A5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4159F" w14:textId="77777777" w:rsidR="00860A5D" w:rsidRDefault="00860A5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A4E774A" w14:textId="77777777" w:rsidR="00860A5D" w:rsidRDefault="00860A5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158C" w14:textId="77777777" w:rsidR="00860A5D" w:rsidRPr="001B37B8" w:rsidRDefault="00860A5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E5028" w14:textId="77777777" w:rsidR="00860A5D" w:rsidRDefault="00860A5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6067E" w14:textId="77777777" w:rsidR="00860A5D" w:rsidRPr="001B37B8" w:rsidRDefault="00860A5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3E245" w14:textId="77777777" w:rsidR="00860A5D" w:rsidRDefault="00860A5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30B4A74E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E58DD" w14:textId="77777777" w:rsidR="00860A5D" w:rsidRDefault="00860A5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3BFCC" w14:textId="77777777" w:rsidR="00860A5D" w:rsidRDefault="00860A5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1C0B6" w14:textId="77777777" w:rsidR="00860A5D" w:rsidRPr="001B37B8" w:rsidRDefault="00860A5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AEA85" w14:textId="77777777" w:rsidR="00860A5D" w:rsidRDefault="00860A5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583D971" w14:textId="77777777" w:rsidR="00860A5D" w:rsidRDefault="00860A5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997E6" w14:textId="77777777" w:rsidR="00860A5D" w:rsidRDefault="00860A5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2850FD9" w14:textId="77777777" w:rsidR="00860A5D" w:rsidRDefault="00860A5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DC1A2" w14:textId="77777777" w:rsidR="00860A5D" w:rsidRPr="001B37B8" w:rsidRDefault="00860A5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A60D5" w14:textId="77777777" w:rsidR="00860A5D" w:rsidRDefault="00860A5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1A451" w14:textId="77777777" w:rsidR="00860A5D" w:rsidRPr="001B37B8" w:rsidRDefault="00860A5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9A891" w14:textId="77777777" w:rsidR="00860A5D" w:rsidRDefault="00860A5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756600E1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33301" w14:textId="77777777" w:rsidR="00860A5D" w:rsidRDefault="00860A5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874C5" w14:textId="77777777" w:rsidR="00860A5D" w:rsidRDefault="00860A5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48760" w14:textId="77777777" w:rsidR="00860A5D" w:rsidRPr="001B37B8" w:rsidRDefault="00860A5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A5798" w14:textId="77777777" w:rsidR="00860A5D" w:rsidRDefault="00860A5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6BF6DD0" w14:textId="77777777" w:rsidR="00860A5D" w:rsidRDefault="00860A5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48752" w14:textId="77777777" w:rsidR="00860A5D" w:rsidRDefault="00860A5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2284EED" w14:textId="77777777" w:rsidR="00860A5D" w:rsidRDefault="00860A5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8906B" w14:textId="77777777" w:rsidR="00860A5D" w:rsidRPr="001B37B8" w:rsidRDefault="00860A5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94D28" w14:textId="77777777" w:rsidR="00860A5D" w:rsidRDefault="00860A5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1F422" w14:textId="77777777" w:rsidR="00860A5D" w:rsidRPr="001B37B8" w:rsidRDefault="00860A5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FBF2E" w14:textId="77777777" w:rsidR="00860A5D" w:rsidRDefault="00860A5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653CA847" w14:textId="77777777" w:rsidR="00860A5D" w:rsidRDefault="00860A5D">
      <w:pPr>
        <w:spacing w:before="40" w:after="40" w:line="192" w:lineRule="auto"/>
        <w:ind w:right="57"/>
        <w:rPr>
          <w:sz w:val="20"/>
        </w:rPr>
      </w:pPr>
    </w:p>
    <w:p w14:paraId="1BD86F72" w14:textId="77777777" w:rsidR="00860A5D" w:rsidRDefault="00860A5D" w:rsidP="004F6534">
      <w:pPr>
        <w:pStyle w:val="Heading1"/>
        <w:spacing w:line="360" w:lineRule="auto"/>
      </w:pPr>
      <w:r>
        <w:t>LINIA 700</w:t>
      </w:r>
    </w:p>
    <w:p w14:paraId="59383C2F" w14:textId="77777777" w:rsidR="00860A5D" w:rsidRDefault="00860A5D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860A5D" w14:paraId="189AE681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9B3C2" w14:textId="77777777" w:rsidR="00860A5D" w:rsidRDefault="00860A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20DC4" w14:textId="77777777" w:rsidR="00860A5D" w:rsidRDefault="00860A5D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6EE73" w14:textId="77777777" w:rsidR="00860A5D" w:rsidRDefault="00860A5D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667E1" w14:textId="77777777" w:rsidR="00860A5D" w:rsidRDefault="00860A5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7EBDBC2" w14:textId="77777777" w:rsidR="00860A5D" w:rsidRDefault="00860A5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A8415" w14:textId="77777777" w:rsidR="00860A5D" w:rsidRDefault="00860A5D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A006E" w14:textId="77777777" w:rsidR="00860A5D" w:rsidRDefault="00860A5D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F5DE5" w14:textId="77777777" w:rsidR="00860A5D" w:rsidRDefault="00860A5D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1DD2E" w14:textId="77777777" w:rsidR="00860A5D" w:rsidRDefault="00860A5D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EF006" w14:textId="77777777" w:rsidR="00860A5D" w:rsidRDefault="00860A5D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36675517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9B1EB" w14:textId="77777777" w:rsidR="00860A5D" w:rsidRDefault="00860A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B29B1" w14:textId="77777777" w:rsidR="00860A5D" w:rsidRDefault="00860A5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B09F2" w14:textId="77777777" w:rsidR="00860A5D" w:rsidRDefault="00860A5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96DEC" w14:textId="77777777" w:rsidR="00860A5D" w:rsidRDefault="00860A5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ABABB84" w14:textId="77777777" w:rsidR="00860A5D" w:rsidRDefault="00860A5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8AD6B" w14:textId="77777777" w:rsidR="00860A5D" w:rsidRDefault="00860A5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19C03" w14:textId="77777777" w:rsidR="00860A5D" w:rsidRDefault="00860A5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B1D7F" w14:textId="77777777" w:rsidR="00860A5D" w:rsidRDefault="00860A5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5519" w14:textId="77777777" w:rsidR="00860A5D" w:rsidRDefault="00860A5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87041" w14:textId="77777777" w:rsidR="00860A5D" w:rsidRDefault="00860A5D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6662AAD4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8275A" w14:textId="77777777" w:rsidR="00860A5D" w:rsidRDefault="00860A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A72EC" w14:textId="77777777" w:rsidR="00860A5D" w:rsidRDefault="00860A5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7AFA9" w14:textId="77777777" w:rsidR="00860A5D" w:rsidRDefault="00860A5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ABDC2" w14:textId="77777777" w:rsidR="00860A5D" w:rsidRDefault="00860A5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79EB3BD" w14:textId="77777777" w:rsidR="00860A5D" w:rsidRDefault="00860A5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22197" w14:textId="77777777" w:rsidR="00860A5D" w:rsidRDefault="00860A5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F8614" w14:textId="77777777" w:rsidR="00860A5D" w:rsidRDefault="00860A5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7A081" w14:textId="77777777" w:rsidR="00860A5D" w:rsidRDefault="00860A5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55CA4" w14:textId="77777777" w:rsidR="00860A5D" w:rsidRDefault="00860A5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C903" w14:textId="77777777" w:rsidR="00860A5D" w:rsidRDefault="00860A5D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59F2BDE" w14:textId="77777777" w:rsidR="00860A5D" w:rsidRDefault="00860A5D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860A5D" w14:paraId="1298DE0B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07648" w14:textId="77777777" w:rsidR="00860A5D" w:rsidRDefault="00860A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69E3F" w14:textId="77777777" w:rsidR="00860A5D" w:rsidRDefault="00860A5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1948D" w14:textId="77777777" w:rsidR="00860A5D" w:rsidRDefault="00860A5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CD1DF" w14:textId="77777777" w:rsidR="00860A5D" w:rsidRDefault="00860A5D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466C1A06" w14:textId="77777777" w:rsidR="00860A5D" w:rsidRDefault="00860A5D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F32FE" w14:textId="77777777" w:rsidR="00860A5D" w:rsidRDefault="00860A5D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9C419CE" w14:textId="77777777" w:rsidR="00860A5D" w:rsidRDefault="00860A5D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EE460" w14:textId="77777777" w:rsidR="00860A5D" w:rsidRDefault="00860A5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C307D" w14:textId="77777777" w:rsidR="00860A5D" w:rsidRDefault="00860A5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CD764" w14:textId="77777777" w:rsidR="00860A5D" w:rsidRDefault="00860A5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00913" w14:textId="77777777" w:rsidR="00860A5D" w:rsidRDefault="00860A5D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6AF7C8E3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B120F" w14:textId="77777777" w:rsidR="00860A5D" w:rsidRDefault="00860A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0768F" w14:textId="77777777" w:rsidR="00860A5D" w:rsidRDefault="00860A5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10CC3" w14:textId="77777777" w:rsidR="00860A5D" w:rsidRDefault="00860A5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7340" w14:textId="77777777" w:rsidR="00860A5D" w:rsidRDefault="00860A5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B0932FF" w14:textId="77777777" w:rsidR="00860A5D" w:rsidRDefault="00860A5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624D1" w14:textId="77777777" w:rsidR="00860A5D" w:rsidRDefault="00860A5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FEF715E" w14:textId="77777777" w:rsidR="00860A5D" w:rsidRDefault="00860A5D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CFE56" w14:textId="77777777" w:rsidR="00860A5D" w:rsidRDefault="00860A5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60541" w14:textId="77777777" w:rsidR="00860A5D" w:rsidRDefault="00860A5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46A8E" w14:textId="77777777" w:rsidR="00860A5D" w:rsidRDefault="00860A5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87832" w14:textId="77777777" w:rsidR="00860A5D" w:rsidRDefault="00860A5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7E2E454E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2AB8B" w14:textId="77777777" w:rsidR="00860A5D" w:rsidRDefault="00860A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BCFBC" w14:textId="77777777" w:rsidR="00860A5D" w:rsidRDefault="00860A5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D29C7" w14:textId="77777777" w:rsidR="00860A5D" w:rsidRDefault="00860A5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87FE6" w14:textId="77777777" w:rsidR="00860A5D" w:rsidRDefault="00860A5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3A4F74C5" w14:textId="77777777" w:rsidR="00860A5D" w:rsidRDefault="00860A5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F77B8" w14:textId="77777777" w:rsidR="00860A5D" w:rsidRDefault="00860A5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3EE092A1" w14:textId="77777777" w:rsidR="00860A5D" w:rsidRDefault="00860A5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5FA96" w14:textId="77777777" w:rsidR="00860A5D" w:rsidRDefault="00860A5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B2D01" w14:textId="77777777" w:rsidR="00860A5D" w:rsidRDefault="00860A5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A310A" w14:textId="77777777" w:rsidR="00860A5D" w:rsidRDefault="00860A5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836E2" w14:textId="77777777" w:rsidR="00860A5D" w:rsidRDefault="00860A5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031D90CB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5ACEF" w14:textId="77777777" w:rsidR="00860A5D" w:rsidRDefault="00860A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8205E" w14:textId="77777777" w:rsidR="00860A5D" w:rsidRDefault="00860A5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A44B" w14:textId="77777777" w:rsidR="00860A5D" w:rsidRDefault="00860A5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1AB89" w14:textId="77777777" w:rsidR="00860A5D" w:rsidRDefault="00860A5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77E7BE4" w14:textId="77777777" w:rsidR="00860A5D" w:rsidRDefault="00860A5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39A7E" w14:textId="77777777" w:rsidR="00860A5D" w:rsidRDefault="00860A5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A2AA43E" w14:textId="77777777" w:rsidR="00860A5D" w:rsidRDefault="00860A5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14:paraId="50EBE1DF" w14:textId="77777777" w:rsidR="00860A5D" w:rsidRDefault="00860A5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511E4" w14:textId="77777777" w:rsidR="00860A5D" w:rsidRDefault="00860A5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BFE30" w14:textId="77777777" w:rsidR="00860A5D" w:rsidRDefault="00860A5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377A3" w14:textId="77777777" w:rsidR="00860A5D" w:rsidRDefault="00860A5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A040" w14:textId="77777777" w:rsidR="00860A5D" w:rsidRDefault="00860A5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5FD2D2B9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8718C" w14:textId="77777777" w:rsidR="00860A5D" w:rsidRDefault="00860A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8CB60" w14:textId="77777777" w:rsidR="00860A5D" w:rsidRDefault="00860A5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EDF3E" w14:textId="77777777" w:rsidR="00860A5D" w:rsidRDefault="00860A5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71E4C" w14:textId="77777777" w:rsidR="00860A5D" w:rsidRDefault="00860A5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7C21C1C" w14:textId="77777777" w:rsidR="00860A5D" w:rsidRDefault="00860A5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D1120" w14:textId="77777777" w:rsidR="00860A5D" w:rsidRDefault="00860A5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14:paraId="3C46BFE2" w14:textId="77777777" w:rsidR="00860A5D" w:rsidRDefault="00860A5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14:paraId="013C10FB" w14:textId="77777777" w:rsidR="00860A5D" w:rsidRDefault="00860A5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4126B" w14:textId="77777777" w:rsidR="00860A5D" w:rsidRDefault="00860A5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39DA4" w14:textId="77777777" w:rsidR="00860A5D" w:rsidRDefault="00860A5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36AE1" w14:textId="77777777" w:rsidR="00860A5D" w:rsidRDefault="00860A5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80C75" w14:textId="77777777" w:rsidR="00860A5D" w:rsidRDefault="00860A5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6C669BBC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AE477" w14:textId="77777777" w:rsidR="00860A5D" w:rsidRDefault="00860A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B7A3B" w14:textId="77777777" w:rsidR="00860A5D" w:rsidRDefault="00860A5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CEA78" w14:textId="77777777" w:rsidR="00860A5D" w:rsidRDefault="00860A5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BF0E8" w14:textId="77777777" w:rsidR="00860A5D" w:rsidRDefault="00860A5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BB5E306" w14:textId="77777777" w:rsidR="00860A5D" w:rsidRDefault="00860A5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48DB" w14:textId="77777777" w:rsidR="00860A5D" w:rsidRDefault="00860A5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EADC9" w14:textId="77777777" w:rsidR="00860A5D" w:rsidRDefault="00860A5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DC2A6" w14:textId="77777777" w:rsidR="00860A5D" w:rsidRDefault="00860A5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130D9" w14:textId="77777777" w:rsidR="00860A5D" w:rsidRDefault="00860A5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BC6CE" w14:textId="77777777" w:rsidR="00860A5D" w:rsidRDefault="00860A5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3B05FD9D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15F67" w14:textId="77777777" w:rsidR="00860A5D" w:rsidRDefault="00860A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5BFAC" w14:textId="77777777" w:rsidR="00860A5D" w:rsidRDefault="00860A5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6E760" w14:textId="77777777" w:rsidR="00860A5D" w:rsidRDefault="00860A5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72911" w14:textId="77777777" w:rsidR="00860A5D" w:rsidRDefault="00860A5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70F26D4" w14:textId="77777777" w:rsidR="00860A5D" w:rsidRDefault="00860A5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14896" w14:textId="77777777" w:rsidR="00860A5D" w:rsidRDefault="00860A5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22</w:t>
            </w:r>
          </w:p>
          <w:p w14:paraId="285A9DD3" w14:textId="77777777" w:rsidR="00860A5D" w:rsidRPr="00B401EA" w:rsidRDefault="00860A5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580E5" w14:textId="77777777" w:rsidR="00860A5D" w:rsidRDefault="00860A5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E917B" w14:textId="77777777" w:rsidR="00860A5D" w:rsidRDefault="00860A5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FEFAD" w14:textId="77777777" w:rsidR="00860A5D" w:rsidRDefault="00860A5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AB170" w14:textId="77777777" w:rsidR="00860A5D" w:rsidRDefault="00860A5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0CBEF1E4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F4766" w14:textId="77777777" w:rsidR="00860A5D" w:rsidRDefault="00860A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30C50" w14:textId="77777777" w:rsidR="00860A5D" w:rsidRDefault="00860A5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C476E" w14:textId="77777777" w:rsidR="00860A5D" w:rsidRDefault="00860A5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D3627" w14:textId="77777777" w:rsidR="00860A5D" w:rsidRDefault="00860A5D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BE3654A" w14:textId="77777777" w:rsidR="00860A5D" w:rsidRDefault="00860A5D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189BF" w14:textId="77777777" w:rsidR="00860A5D" w:rsidRDefault="00860A5D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14</w:t>
            </w:r>
          </w:p>
          <w:p w14:paraId="0EFE3144" w14:textId="77777777" w:rsidR="00860A5D" w:rsidRDefault="00860A5D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4BF1E" w14:textId="77777777" w:rsidR="00860A5D" w:rsidRDefault="00860A5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4AB54" w14:textId="77777777" w:rsidR="00860A5D" w:rsidRDefault="00860A5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D8FA8" w14:textId="77777777" w:rsidR="00860A5D" w:rsidRDefault="00860A5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CE738" w14:textId="77777777" w:rsidR="00860A5D" w:rsidRDefault="00860A5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4732A15D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26132" w14:textId="77777777" w:rsidR="00860A5D" w:rsidRDefault="00860A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76976" w14:textId="77777777" w:rsidR="00860A5D" w:rsidRDefault="00860A5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5A834" w14:textId="77777777" w:rsidR="00860A5D" w:rsidRDefault="00860A5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283E5" w14:textId="77777777" w:rsidR="00860A5D" w:rsidRDefault="00860A5D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49ABA16" w14:textId="77777777" w:rsidR="00860A5D" w:rsidRDefault="00860A5D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1CC49" w14:textId="77777777" w:rsidR="00860A5D" w:rsidRDefault="00860A5D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6766F4BE" w14:textId="77777777" w:rsidR="00860A5D" w:rsidRDefault="00860A5D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81056" w14:textId="77777777" w:rsidR="00860A5D" w:rsidRDefault="00860A5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7A1FC" w14:textId="77777777" w:rsidR="00860A5D" w:rsidRDefault="00860A5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E2C5E" w14:textId="77777777" w:rsidR="00860A5D" w:rsidRDefault="00860A5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8FA9A" w14:textId="77777777" w:rsidR="00860A5D" w:rsidRDefault="00860A5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860A5D" w14:paraId="5127C82F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54832" w14:textId="77777777" w:rsidR="00860A5D" w:rsidRDefault="00860A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F9714" w14:textId="77777777" w:rsidR="00860A5D" w:rsidRDefault="00860A5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3D048" w14:textId="77777777" w:rsidR="00860A5D" w:rsidRDefault="00860A5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10DA" w14:textId="77777777" w:rsidR="00860A5D" w:rsidRDefault="00860A5D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BE56BF7" w14:textId="77777777" w:rsidR="00860A5D" w:rsidRDefault="00860A5D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BA45D" w14:textId="77777777" w:rsidR="00860A5D" w:rsidRDefault="00860A5D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6B8D887B" w14:textId="77777777" w:rsidR="00860A5D" w:rsidRDefault="00860A5D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9CAE6" w14:textId="77777777" w:rsidR="00860A5D" w:rsidRDefault="00860A5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9A8E8" w14:textId="77777777" w:rsidR="00860A5D" w:rsidRDefault="00860A5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18D78" w14:textId="77777777" w:rsidR="00860A5D" w:rsidRDefault="00860A5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D0F7C" w14:textId="77777777" w:rsidR="00860A5D" w:rsidRDefault="00860A5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860A5D" w14:paraId="57D0FDC8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79F7E" w14:textId="77777777" w:rsidR="00860A5D" w:rsidRDefault="00860A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E9E9C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787A2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B3E34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4FFDF72E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07295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14:paraId="7538AAEC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14:paraId="1A02160C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49D01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8169C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86A6A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73535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48BB63E1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4BF18" w14:textId="77777777" w:rsidR="00860A5D" w:rsidRDefault="00860A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3C29A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D6158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C26D0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Mogoșoaia - </w:t>
            </w:r>
          </w:p>
          <w:p w14:paraId="7AC9DC17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D648E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75B59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85546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14:paraId="434C46A8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F67E8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170E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60A5D" w14:paraId="72A5A900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388E0" w14:textId="77777777" w:rsidR="00860A5D" w:rsidRDefault="00860A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E6EC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5B4A4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FC74D" w14:textId="77777777" w:rsidR="00860A5D" w:rsidRDefault="00860A5D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411DB901" w14:textId="77777777" w:rsidR="00860A5D" w:rsidRDefault="00860A5D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F21A6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A9F50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C13D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  <w:p w14:paraId="025820B3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B16D9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82F92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60A5D" w14:paraId="50E3F074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16610" w14:textId="77777777" w:rsidR="00860A5D" w:rsidRDefault="00860A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55C30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E7840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80EC9" w14:textId="77777777" w:rsidR="00860A5D" w:rsidRDefault="00860A5D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2C2BFF33" w14:textId="77777777" w:rsidR="00860A5D" w:rsidRDefault="00860A5D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1AA0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C3075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BEB84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  <w:p w14:paraId="6A77202F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AA761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41B30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60A5D" w14:paraId="65F961F7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C812F" w14:textId="77777777" w:rsidR="00860A5D" w:rsidRDefault="00860A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C941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9B301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518E3" w14:textId="77777777" w:rsidR="00860A5D" w:rsidRDefault="00860A5D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2E18891E" w14:textId="77777777" w:rsidR="00860A5D" w:rsidRDefault="00860A5D" w:rsidP="006533CF">
            <w:pPr>
              <w:pStyle w:val="Heading2"/>
              <w:spacing w:before="40" w:after="40" w:line="276" w:lineRule="auto"/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116C4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7E3595D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7F783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F354E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CCD93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4AE1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93088B5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860A5D" w14:paraId="2FBE39D5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0353F" w14:textId="77777777" w:rsidR="00860A5D" w:rsidRDefault="00860A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76AB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07495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558B7" w14:textId="77777777" w:rsidR="00860A5D" w:rsidRDefault="00860A5D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40391D20" w14:textId="77777777" w:rsidR="00860A5D" w:rsidRDefault="00860A5D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F3AC0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DC7B1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2B960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E7D2E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5175E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00968323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D5B33" w14:textId="77777777" w:rsidR="00860A5D" w:rsidRDefault="00860A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07D8F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D9C1C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AAABF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14:paraId="411553A7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70794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AB7C5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8D5D5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04158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79546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2C454FC3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18DFD" w14:textId="77777777" w:rsidR="00860A5D" w:rsidRDefault="00860A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0E632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14:paraId="222BF5DA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37ACC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AAC57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14:paraId="0A826358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E35C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429B3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07360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6D7F4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7A0AD" w14:textId="77777777" w:rsidR="00860A5D" w:rsidRPr="00C20CA5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0E8C026A" w14:textId="77777777" w:rsidR="00860A5D" w:rsidRPr="00EB107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40244630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1A89A" w14:textId="77777777" w:rsidR="00860A5D" w:rsidRDefault="00860A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2810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3BB11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C3911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1CE61C5E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AF7CC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561290B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08654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1D9C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29C07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86E6A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840C95A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794A4D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860A5D" w14:paraId="404DE3A8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56D96" w14:textId="77777777" w:rsidR="00860A5D" w:rsidRDefault="00860A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9FEA4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485AA9AD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C325B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4A51A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548E9A54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14:paraId="7DC37815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2A93A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2E99D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1A2F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E30FF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AA21F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14:paraId="3E9A4B77" w14:textId="77777777" w:rsidR="00860A5D" w:rsidRPr="00C401D9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860A5D" w14:paraId="4D417060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36C31" w14:textId="77777777" w:rsidR="00860A5D" w:rsidRDefault="00860A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A4434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14:paraId="401765C4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7F92D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F1F8C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14:paraId="6639FC6C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5AEC6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EBF37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A8049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87286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37DA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60A5D" w14:paraId="358774DC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0E5F8" w14:textId="77777777" w:rsidR="00860A5D" w:rsidRDefault="00860A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345CC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94966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1A0EE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14:paraId="30A779E4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14:paraId="23FBF8D9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14:paraId="148653B8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6827E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2C08BFEE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7C65E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1FDDF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51D98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D11EF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14:paraId="11E5BCC4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860A5D" w14:paraId="264E3294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89AE49B" w14:textId="77777777" w:rsidR="00860A5D" w:rsidRDefault="00860A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0C920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0C105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9A1F9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14:paraId="13B7C066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CD51C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36854AA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4A7CB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5ECC5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E2C2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01839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125066F5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0F71296" w14:textId="77777777" w:rsidR="00860A5D" w:rsidRDefault="00860A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0CE86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AFD6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997AE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14:paraId="4FDCE0A0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2420C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CC417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B7841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14:paraId="69911D8B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45B8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A9716" w14:textId="77777777" w:rsidR="00860A5D" w:rsidRPr="00C20CA5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4B72E88E" w14:textId="77777777" w:rsidR="00860A5D" w:rsidRPr="00EB107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3B626598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A708A" w14:textId="77777777" w:rsidR="00860A5D" w:rsidRDefault="00860A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C2611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D1C0A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97883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5F20FB00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A1ECC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98C2BE3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C6AA7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42B36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A8658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A723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D68BEA6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66A8B1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860A5D" w14:paraId="4C05F79E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04326" w14:textId="77777777" w:rsidR="00860A5D" w:rsidRDefault="00860A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CD4DB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EBD68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5358B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6AD3EB96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1CE61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35746DD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66E25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C3D75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E9E4D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BBFEC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14:paraId="4C1E934E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860A5D" w14:paraId="51441150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951E6" w14:textId="77777777" w:rsidR="00860A5D" w:rsidRDefault="00860A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7B4CE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00AEA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FA92B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47E9C1B2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892CB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5CE45A60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BEC9E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137C6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5809E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4177F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54644C4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C9070B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14:paraId="722003F0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860A5D" w14:paraId="520BA045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8FF1B" w14:textId="77777777" w:rsidR="00860A5D" w:rsidRDefault="00860A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F8EDD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8AF3F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7BA23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54BC97AC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3874F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223ADC22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BD68C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9CAB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0FD81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9E5E1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7049C11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E3FBE9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14:paraId="3343FB47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860A5D" w14:paraId="31A4E4BF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049DD" w14:textId="77777777" w:rsidR="00860A5D" w:rsidRDefault="00860A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E721C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C794F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69D13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33249F6B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4AA95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0E063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CE9AA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D0557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28145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3806036B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BDE10F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646FD756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860A5D" w14:paraId="0A4B1AEA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83972" w14:textId="77777777" w:rsidR="00860A5D" w:rsidRDefault="00860A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9DE2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5CE47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75847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60727781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F764B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9DA56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9ECD6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F8E2E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E5CA5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50C4FFEE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9B2D12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4C1CDCB0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860A5D" w14:paraId="3BB96DEB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447B7" w14:textId="77777777" w:rsidR="00860A5D" w:rsidRDefault="00860A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026FA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40316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73AA9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470243CE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00A95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2BA50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27424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E6431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680D8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6C89BE86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5F15A2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14:paraId="09CDEAE8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860A5D" w14:paraId="14AEE668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AAD95" w14:textId="77777777" w:rsidR="00860A5D" w:rsidRDefault="00860A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20578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8AC5A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8D7C8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14:paraId="323ADA64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8F3CA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14:paraId="1C0D4E79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83360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7C54A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87270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B0242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9F29A6E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B1B62EC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860A5D" w14:paraId="53E23AE7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9E233" w14:textId="77777777" w:rsidR="00860A5D" w:rsidRDefault="00860A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77DC5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0ADBA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5BD7E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14:paraId="4FB36D9A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09D30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B1806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572FF" w14:textId="77777777" w:rsidR="00860A5D" w:rsidRDefault="00860A5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99228" w14:textId="77777777" w:rsidR="00860A5D" w:rsidRDefault="00860A5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8C321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9627E1D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628CF00E" w14:textId="77777777" w:rsidR="00860A5D" w:rsidRDefault="00860A5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14:paraId="28FA8663" w14:textId="77777777" w:rsidR="00860A5D" w:rsidRDefault="00860A5D">
      <w:pPr>
        <w:spacing w:before="40" w:after="40" w:line="192" w:lineRule="auto"/>
        <w:ind w:right="57"/>
        <w:rPr>
          <w:sz w:val="20"/>
        </w:rPr>
      </w:pPr>
    </w:p>
    <w:p w14:paraId="57F6C3E0" w14:textId="77777777" w:rsidR="00860A5D" w:rsidRDefault="00860A5D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30C54E34" w14:textId="77777777" w:rsidR="00860A5D" w:rsidRDefault="00860A5D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860A5D" w14:paraId="17B7E5B4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5F4F6" w14:textId="77777777" w:rsidR="00860A5D" w:rsidRDefault="00860A5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35391" w14:textId="77777777" w:rsidR="00860A5D" w:rsidRDefault="00860A5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99F1F" w14:textId="77777777" w:rsidR="00860A5D" w:rsidRPr="001304AF" w:rsidRDefault="00860A5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A19A3" w14:textId="77777777" w:rsidR="00860A5D" w:rsidRDefault="00860A5D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18E676F5" w14:textId="77777777" w:rsidR="00860A5D" w:rsidRDefault="00860A5D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E487A" w14:textId="77777777" w:rsidR="00860A5D" w:rsidRDefault="00860A5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0DDF685C" w14:textId="77777777" w:rsidR="00860A5D" w:rsidRDefault="00860A5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4EB34473" w14:textId="77777777" w:rsidR="00860A5D" w:rsidRDefault="00860A5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5BE00" w14:textId="77777777" w:rsidR="00860A5D" w:rsidRDefault="00860A5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6F81E" w14:textId="77777777" w:rsidR="00860A5D" w:rsidRDefault="00860A5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962E0" w14:textId="77777777" w:rsidR="00860A5D" w:rsidRPr="001304AF" w:rsidRDefault="00860A5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30C41" w14:textId="77777777" w:rsidR="00860A5D" w:rsidRDefault="00860A5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7DA1492" w14:textId="77777777" w:rsidR="00860A5D" w:rsidRDefault="00860A5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5401BA" w14:textId="77777777" w:rsidR="00860A5D" w:rsidRDefault="00860A5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15D30A80" w14:textId="77777777" w:rsidR="00860A5D" w:rsidRDefault="00860A5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5C468061" w14:textId="77777777" w:rsidR="00860A5D" w:rsidRDefault="00860A5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860A5D" w14:paraId="6D9600E0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3E36A" w14:textId="77777777" w:rsidR="00860A5D" w:rsidRDefault="00860A5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815C1" w14:textId="77777777" w:rsidR="00860A5D" w:rsidRDefault="00860A5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74217" w14:textId="77777777" w:rsidR="00860A5D" w:rsidRPr="001304AF" w:rsidRDefault="00860A5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F2FF1" w14:textId="77777777" w:rsidR="00860A5D" w:rsidRDefault="00860A5D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2EEF0440" w14:textId="77777777" w:rsidR="00860A5D" w:rsidRDefault="00860A5D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2D19C" w14:textId="77777777" w:rsidR="00860A5D" w:rsidRDefault="00860A5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0FB016A8" w14:textId="77777777" w:rsidR="00860A5D" w:rsidRDefault="00860A5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7161DB5B" w14:textId="77777777" w:rsidR="00860A5D" w:rsidRDefault="00860A5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93854" w14:textId="77777777" w:rsidR="00860A5D" w:rsidRDefault="00860A5D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2DB8A" w14:textId="77777777" w:rsidR="00860A5D" w:rsidRDefault="00860A5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CFB9F" w14:textId="77777777" w:rsidR="00860A5D" w:rsidRPr="001304AF" w:rsidRDefault="00860A5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DEF55" w14:textId="77777777" w:rsidR="00860A5D" w:rsidRDefault="00860A5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1F3715D" w14:textId="77777777" w:rsidR="00860A5D" w:rsidRDefault="00860A5D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4350BC53" w14:textId="77777777" w:rsidR="00860A5D" w:rsidRDefault="00860A5D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0B559732" w14:textId="77777777" w:rsidR="00860A5D" w:rsidRDefault="00860A5D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860A5D" w14:paraId="725669FE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C758E" w14:textId="77777777" w:rsidR="00860A5D" w:rsidRDefault="00860A5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9CE2" w14:textId="77777777" w:rsidR="00860A5D" w:rsidRDefault="00860A5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495D4AD7" w14:textId="77777777" w:rsidR="00860A5D" w:rsidRDefault="00860A5D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CF18D" w14:textId="77777777" w:rsidR="00860A5D" w:rsidRDefault="00860A5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B60B9" w14:textId="77777777" w:rsidR="00860A5D" w:rsidRDefault="00860A5D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15DA8362" w14:textId="77777777" w:rsidR="00860A5D" w:rsidRDefault="00860A5D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F08D6" w14:textId="77777777" w:rsidR="00860A5D" w:rsidRDefault="00860A5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2E976" w14:textId="77777777" w:rsidR="00860A5D" w:rsidRDefault="00860A5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3271D" w14:textId="77777777" w:rsidR="00860A5D" w:rsidRDefault="00860A5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055CF" w14:textId="77777777" w:rsidR="00860A5D" w:rsidRPr="001304AF" w:rsidRDefault="00860A5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8AA9C" w14:textId="77777777" w:rsidR="00860A5D" w:rsidRDefault="00860A5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D5F64A" w14:textId="77777777" w:rsidR="00860A5D" w:rsidRDefault="00860A5D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860A5D" w14:paraId="72C4CAC1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D31E0" w14:textId="77777777" w:rsidR="00860A5D" w:rsidRDefault="00860A5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F6146" w14:textId="77777777" w:rsidR="00860A5D" w:rsidRDefault="00860A5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3A0DC" w14:textId="77777777" w:rsidR="00860A5D" w:rsidRDefault="00860A5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ED717" w14:textId="77777777" w:rsidR="00860A5D" w:rsidRDefault="00860A5D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E458C" w14:textId="77777777" w:rsidR="00860A5D" w:rsidRDefault="00860A5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F14E8" w14:textId="77777777" w:rsidR="00860A5D" w:rsidRDefault="00860A5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C44C" w14:textId="77777777" w:rsidR="00860A5D" w:rsidRDefault="00860A5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27548468" w14:textId="77777777" w:rsidR="00860A5D" w:rsidRDefault="00860A5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859BA" w14:textId="77777777" w:rsidR="00860A5D" w:rsidRPr="001304AF" w:rsidRDefault="00860A5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72D81" w14:textId="77777777" w:rsidR="00860A5D" w:rsidRDefault="00860A5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3BA98E4C" w14:textId="77777777" w:rsidR="00860A5D" w:rsidRPr="00B56D0E" w:rsidRDefault="00860A5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860A5D" w14:paraId="737EBB61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34374" w14:textId="77777777" w:rsidR="00860A5D" w:rsidRDefault="00860A5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F7E00" w14:textId="77777777" w:rsidR="00860A5D" w:rsidRDefault="00860A5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06719D13" w14:textId="77777777" w:rsidR="00860A5D" w:rsidRDefault="00860A5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38891" w14:textId="77777777" w:rsidR="00860A5D" w:rsidRDefault="00860A5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AF206" w14:textId="77777777" w:rsidR="00860A5D" w:rsidRDefault="00860A5D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3B7BB" w14:textId="77777777" w:rsidR="00860A5D" w:rsidRDefault="00860A5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C5BD3" w14:textId="77777777" w:rsidR="00860A5D" w:rsidRDefault="00860A5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B6DCA" w14:textId="77777777" w:rsidR="00860A5D" w:rsidRDefault="00860A5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FCACF" w14:textId="77777777" w:rsidR="00860A5D" w:rsidRPr="001304AF" w:rsidRDefault="00860A5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41462" w14:textId="77777777" w:rsidR="00860A5D" w:rsidRPr="00175A24" w:rsidRDefault="00860A5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60A5D" w14:paraId="430ED6C6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778E3" w14:textId="77777777" w:rsidR="00860A5D" w:rsidRDefault="00860A5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59805" w14:textId="77777777" w:rsidR="00860A5D" w:rsidRDefault="00860A5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2D75E5D0" w14:textId="77777777" w:rsidR="00860A5D" w:rsidRDefault="00860A5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E28EB" w14:textId="77777777" w:rsidR="00860A5D" w:rsidRDefault="00860A5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4765F" w14:textId="77777777" w:rsidR="00860A5D" w:rsidRDefault="00860A5D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DDA6C" w14:textId="77777777" w:rsidR="00860A5D" w:rsidRDefault="00860A5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15F1D" w14:textId="77777777" w:rsidR="00860A5D" w:rsidRDefault="00860A5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BB5F" w14:textId="77777777" w:rsidR="00860A5D" w:rsidRDefault="00860A5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2EB33" w14:textId="77777777" w:rsidR="00860A5D" w:rsidRPr="001304AF" w:rsidRDefault="00860A5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5EC81" w14:textId="77777777" w:rsidR="00860A5D" w:rsidRPr="00175A24" w:rsidRDefault="00860A5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60A5D" w14:paraId="4AA0EEE2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22F77" w14:textId="77777777" w:rsidR="00860A5D" w:rsidRDefault="00860A5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3B14A" w14:textId="77777777" w:rsidR="00860A5D" w:rsidRDefault="00860A5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51B2E" w14:textId="77777777" w:rsidR="00860A5D" w:rsidRDefault="00860A5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08F80" w14:textId="77777777" w:rsidR="00860A5D" w:rsidRDefault="00860A5D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DE888" w14:textId="77777777" w:rsidR="00860A5D" w:rsidRDefault="00860A5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2EE8ABD" w14:textId="77777777" w:rsidR="00860A5D" w:rsidRDefault="00860A5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D4CA1" w14:textId="77777777" w:rsidR="00860A5D" w:rsidRDefault="00860A5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17968" w14:textId="77777777" w:rsidR="00860A5D" w:rsidRDefault="00860A5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B581C" w14:textId="77777777" w:rsidR="00860A5D" w:rsidRPr="001304AF" w:rsidRDefault="00860A5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FEF08" w14:textId="77777777" w:rsidR="00860A5D" w:rsidRDefault="00860A5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851DCF9" w14:textId="77777777" w:rsidR="00860A5D" w:rsidRDefault="00860A5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9718D9" w14:textId="77777777" w:rsidR="00860A5D" w:rsidRPr="00175A24" w:rsidRDefault="00860A5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860A5D" w14:paraId="5EA6FC0D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93AD5" w14:textId="77777777" w:rsidR="00860A5D" w:rsidRDefault="00860A5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2B1FA" w14:textId="77777777" w:rsidR="00860A5D" w:rsidRDefault="00860A5D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2B14B" w14:textId="77777777" w:rsidR="00860A5D" w:rsidRDefault="00860A5D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84C2E" w14:textId="77777777" w:rsidR="00860A5D" w:rsidRDefault="00860A5D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29EF7AEC" w14:textId="77777777" w:rsidR="00860A5D" w:rsidRDefault="00860A5D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B6D06" w14:textId="77777777" w:rsidR="00860A5D" w:rsidRDefault="00860A5D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FA26F59" w14:textId="77777777" w:rsidR="00860A5D" w:rsidRDefault="00860A5D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67FF2" w14:textId="77777777" w:rsidR="00860A5D" w:rsidRDefault="00860A5D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76638" w14:textId="77777777" w:rsidR="00860A5D" w:rsidRDefault="00860A5D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93D32" w14:textId="77777777" w:rsidR="00860A5D" w:rsidRDefault="00860A5D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D929C" w14:textId="77777777" w:rsidR="00860A5D" w:rsidRDefault="00860A5D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BBE56CC" w14:textId="77777777" w:rsidR="00860A5D" w:rsidRDefault="00860A5D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01487B4" w14:textId="77777777" w:rsidR="00860A5D" w:rsidRDefault="00860A5D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860A5D" w14:paraId="39196614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05BB5" w14:textId="77777777" w:rsidR="00860A5D" w:rsidRDefault="00860A5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B188E" w14:textId="77777777" w:rsidR="00860A5D" w:rsidRDefault="00860A5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C559" w14:textId="77777777" w:rsidR="00860A5D" w:rsidRDefault="00860A5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49EEE" w14:textId="77777777" w:rsidR="00860A5D" w:rsidRDefault="00860A5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25C1E1C3" w14:textId="77777777" w:rsidR="00860A5D" w:rsidRDefault="00860A5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EAC64" w14:textId="77777777" w:rsidR="00860A5D" w:rsidRDefault="00860A5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A2834CB" w14:textId="77777777" w:rsidR="00860A5D" w:rsidRDefault="00860A5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E3FFD" w14:textId="77777777" w:rsidR="00860A5D" w:rsidRDefault="00860A5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9AA7F" w14:textId="77777777" w:rsidR="00860A5D" w:rsidRDefault="00860A5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E9EF5" w14:textId="77777777" w:rsidR="00860A5D" w:rsidRDefault="00860A5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4E829" w14:textId="77777777" w:rsidR="00860A5D" w:rsidRDefault="00860A5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8AB277D" w14:textId="77777777" w:rsidR="00860A5D" w:rsidRDefault="00860A5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16C1E6" w14:textId="77777777" w:rsidR="00860A5D" w:rsidRDefault="00860A5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860A5D" w14:paraId="25CA2D21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DD8B9" w14:textId="77777777" w:rsidR="00860A5D" w:rsidRDefault="00860A5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E14F" w14:textId="77777777" w:rsidR="00860A5D" w:rsidRDefault="00860A5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38511" w14:textId="77777777" w:rsidR="00860A5D" w:rsidRDefault="00860A5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4B046" w14:textId="77777777" w:rsidR="00860A5D" w:rsidRDefault="00860A5D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304B31C4" w14:textId="77777777" w:rsidR="00860A5D" w:rsidRDefault="00860A5D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0F8DB" w14:textId="77777777" w:rsidR="00860A5D" w:rsidRDefault="00860A5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917BC6E" w14:textId="77777777" w:rsidR="00860A5D" w:rsidRDefault="00860A5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49DC1" w14:textId="77777777" w:rsidR="00860A5D" w:rsidRDefault="00860A5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4CE20" w14:textId="77777777" w:rsidR="00860A5D" w:rsidRDefault="00860A5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499BD" w14:textId="77777777" w:rsidR="00860A5D" w:rsidRPr="001304AF" w:rsidRDefault="00860A5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AA1BC" w14:textId="77777777" w:rsidR="00860A5D" w:rsidRDefault="00860A5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40B5402" w14:textId="77777777" w:rsidR="00860A5D" w:rsidRDefault="00860A5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1A298BC" w14:textId="77777777" w:rsidR="00860A5D" w:rsidRDefault="00860A5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860A5D" w14:paraId="506FB517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213BE" w14:textId="77777777" w:rsidR="00860A5D" w:rsidRDefault="00860A5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C482D" w14:textId="77777777" w:rsidR="00860A5D" w:rsidRDefault="00860A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01D9AC43" w14:textId="77777777" w:rsidR="00860A5D" w:rsidRDefault="00860A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22583" w14:textId="77777777" w:rsidR="00860A5D" w:rsidRDefault="00860A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5DBA6" w14:textId="77777777" w:rsidR="00860A5D" w:rsidRDefault="00860A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37D83D9B" w14:textId="77777777" w:rsidR="00860A5D" w:rsidRDefault="00860A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03607" w14:textId="77777777" w:rsidR="00860A5D" w:rsidRPr="00175A7C" w:rsidRDefault="00860A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598C3" w14:textId="77777777" w:rsidR="00860A5D" w:rsidRDefault="00860A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2522B" w14:textId="77777777" w:rsidR="00860A5D" w:rsidRDefault="00860A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739F3" w14:textId="77777777" w:rsidR="00860A5D" w:rsidRPr="001304AF" w:rsidRDefault="00860A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702B5" w14:textId="77777777" w:rsidR="00860A5D" w:rsidRDefault="00860A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60A5D" w14:paraId="412B254A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31D4D" w14:textId="77777777" w:rsidR="00860A5D" w:rsidRDefault="00860A5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80D09" w14:textId="77777777" w:rsidR="00860A5D" w:rsidRDefault="00860A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8C1A1" w14:textId="77777777" w:rsidR="00860A5D" w:rsidRDefault="00860A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8E92C" w14:textId="77777777" w:rsidR="00860A5D" w:rsidRDefault="00860A5D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14:paraId="2DF612DB" w14:textId="77777777" w:rsidR="00860A5D" w:rsidRDefault="00860A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E152D" w14:textId="77777777" w:rsidR="00860A5D" w:rsidRPr="00175A7C" w:rsidRDefault="00860A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F5356" w14:textId="77777777" w:rsidR="00860A5D" w:rsidRDefault="00860A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CEAFB" w14:textId="77777777" w:rsidR="00860A5D" w:rsidRDefault="00860A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14:paraId="55FF3F7A" w14:textId="77777777" w:rsidR="00860A5D" w:rsidRDefault="00860A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3102D" w14:textId="77777777" w:rsidR="00860A5D" w:rsidRPr="001304AF" w:rsidRDefault="00860A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06B90" w14:textId="77777777" w:rsidR="00860A5D" w:rsidRDefault="00860A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60A5D" w14:paraId="63037142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267A4" w14:textId="77777777" w:rsidR="00860A5D" w:rsidRDefault="00860A5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EDDAA" w14:textId="77777777" w:rsidR="00860A5D" w:rsidRDefault="00860A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A897F" w14:textId="77777777" w:rsidR="00860A5D" w:rsidRDefault="00860A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96C3B" w14:textId="77777777" w:rsidR="00860A5D" w:rsidRDefault="00860A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14:paraId="6219FBE2" w14:textId="77777777" w:rsidR="00860A5D" w:rsidRDefault="00860A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FA5A" w14:textId="77777777" w:rsidR="00860A5D" w:rsidRPr="00175A7C" w:rsidRDefault="00860A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0FBBA" w14:textId="77777777" w:rsidR="00860A5D" w:rsidRDefault="00860A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5EEC7" w14:textId="77777777" w:rsidR="00860A5D" w:rsidRDefault="00860A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14:paraId="06D62AD4" w14:textId="77777777" w:rsidR="00860A5D" w:rsidRDefault="00860A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5B505" w14:textId="77777777" w:rsidR="00860A5D" w:rsidRPr="001304AF" w:rsidRDefault="00860A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E6EE2" w14:textId="77777777" w:rsidR="00860A5D" w:rsidRDefault="00860A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A0CDC8" w14:textId="77777777" w:rsidR="00860A5D" w:rsidRDefault="00860A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860A5D" w14:paraId="4DC8D5E8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CD7B5" w14:textId="77777777" w:rsidR="00860A5D" w:rsidRDefault="00860A5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BEF5A" w14:textId="77777777" w:rsidR="00860A5D" w:rsidRDefault="00860A5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A3D2A" w14:textId="77777777" w:rsidR="00860A5D" w:rsidRPr="001304AF" w:rsidRDefault="00860A5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95CA1" w14:textId="77777777" w:rsidR="00860A5D" w:rsidRDefault="00860A5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2238DBE" w14:textId="77777777" w:rsidR="00860A5D" w:rsidRDefault="00860A5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1723C" w14:textId="77777777" w:rsidR="00860A5D" w:rsidRDefault="00860A5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47885B30" w14:textId="77777777" w:rsidR="00860A5D" w:rsidRDefault="00860A5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F0FC9" w14:textId="77777777" w:rsidR="00860A5D" w:rsidRPr="00CA3079" w:rsidRDefault="00860A5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D7993" w14:textId="77777777" w:rsidR="00860A5D" w:rsidRDefault="00860A5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B0ED" w14:textId="77777777" w:rsidR="00860A5D" w:rsidRPr="001304AF" w:rsidRDefault="00860A5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95A99" w14:textId="77777777" w:rsidR="00860A5D" w:rsidRDefault="00860A5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6B58C02" w14:textId="77777777" w:rsidR="00860A5D" w:rsidRDefault="00860A5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860A5D" w14:paraId="28B7F25E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3136D" w14:textId="77777777" w:rsidR="00860A5D" w:rsidRDefault="00860A5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D16E3" w14:textId="77777777" w:rsidR="00860A5D" w:rsidRDefault="00860A5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20F3D796" w14:textId="77777777" w:rsidR="00860A5D" w:rsidRDefault="00860A5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25628" w14:textId="77777777" w:rsidR="00860A5D" w:rsidRPr="001304AF" w:rsidRDefault="00860A5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00D00" w14:textId="77777777" w:rsidR="00860A5D" w:rsidRDefault="00860A5D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6B8FBC59" w14:textId="77777777" w:rsidR="00860A5D" w:rsidRPr="00180EA2" w:rsidRDefault="00860A5D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98C36" w14:textId="77777777" w:rsidR="00860A5D" w:rsidRDefault="00860A5D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49A0F" w14:textId="77777777" w:rsidR="00860A5D" w:rsidRPr="00CA3079" w:rsidRDefault="00860A5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6EBE5" w14:textId="77777777" w:rsidR="00860A5D" w:rsidRDefault="00860A5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47DBD" w14:textId="77777777" w:rsidR="00860A5D" w:rsidRPr="001304AF" w:rsidRDefault="00860A5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8BBC9" w14:textId="77777777" w:rsidR="00860A5D" w:rsidRDefault="00860A5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BC8FF3D" w14:textId="77777777" w:rsidR="00860A5D" w:rsidRDefault="00860A5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08F48C53" w14:textId="77777777" w:rsidR="00860A5D" w:rsidRDefault="00860A5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860A5D" w14:paraId="66CB77AE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9CC0D" w14:textId="77777777" w:rsidR="00860A5D" w:rsidRDefault="00860A5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5E8A3" w14:textId="77777777" w:rsidR="00860A5D" w:rsidRDefault="00860A5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A8DDB" w14:textId="77777777" w:rsidR="00860A5D" w:rsidRDefault="00860A5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0DFD4" w14:textId="77777777" w:rsidR="00860A5D" w:rsidRDefault="00860A5D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4127969E" w14:textId="77777777" w:rsidR="00860A5D" w:rsidRDefault="00860A5D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9F3A2" w14:textId="77777777" w:rsidR="00860A5D" w:rsidRDefault="00860A5D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4453A" w14:textId="77777777" w:rsidR="00860A5D" w:rsidRPr="00CA3079" w:rsidRDefault="00860A5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07E76" w14:textId="77777777" w:rsidR="00860A5D" w:rsidRDefault="00860A5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12705E25" w14:textId="77777777" w:rsidR="00860A5D" w:rsidRDefault="00860A5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86CC8" w14:textId="77777777" w:rsidR="00860A5D" w:rsidRPr="001304AF" w:rsidRDefault="00860A5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22F77" w14:textId="77777777" w:rsidR="00860A5D" w:rsidRDefault="00860A5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273B6FA" w14:textId="77777777" w:rsidR="00860A5D" w:rsidRDefault="00860A5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5C3F915A" w14:textId="77777777" w:rsidR="00860A5D" w:rsidRDefault="00860A5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B7FF57" w14:textId="77777777" w:rsidR="00860A5D" w:rsidRDefault="00860A5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860A5D" w14:paraId="31EB992E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B4E91" w14:textId="77777777" w:rsidR="00860A5D" w:rsidRDefault="00860A5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1C9EB" w14:textId="77777777" w:rsidR="00860A5D" w:rsidRDefault="00860A5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C33E1" w14:textId="77777777" w:rsidR="00860A5D" w:rsidRDefault="00860A5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F3428" w14:textId="77777777" w:rsidR="00860A5D" w:rsidRDefault="00860A5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B5087EC" w14:textId="77777777" w:rsidR="00860A5D" w:rsidRDefault="00860A5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B34B5" w14:textId="77777777" w:rsidR="00860A5D" w:rsidRDefault="00860A5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40A20B00" w14:textId="77777777" w:rsidR="00860A5D" w:rsidRDefault="00860A5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238CD399" w14:textId="77777777" w:rsidR="00860A5D" w:rsidRDefault="00860A5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E4AD4" w14:textId="77777777" w:rsidR="00860A5D" w:rsidRPr="00CA3079" w:rsidRDefault="00860A5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99457" w14:textId="77777777" w:rsidR="00860A5D" w:rsidRDefault="00860A5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C81AD" w14:textId="77777777" w:rsidR="00860A5D" w:rsidRPr="001304AF" w:rsidRDefault="00860A5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7D344" w14:textId="77777777" w:rsidR="00860A5D" w:rsidRDefault="00860A5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170B6A3" w14:textId="77777777" w:rsidR="00860A5D" w:rsidRDefault="00860A5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6C1B6A5F" w14:textId="77777777" w:rsidR="00860A5D" w:rsidRDefault="00860A5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72CCB293" w14:textId="77777777" w:rsidR="00860A5D" w:rsidRPr="00B71446" w:rsidRDefault="00860A5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36604337" w14:textId="77777777" w:rsidR="00860A5D" w:rsidRDefault="00860A5D">
      <w:pPr>
        <w:tabs>
          <w:tab w:val="left" w:pos="6382"/>
        </w:tabs>
        <w:rPr>
          <w:sz w:val="20"/>
        </w:rPr>
      </w:pPr>
    </w:p>
    <w:p w14:paraId="0D490812" w14:textId="77777777" w:rsidR="00860A5D" w:rsidRDefault="00860A5D" w:rsidP="00F0370D">
      <w:pPr>
        <w:pStyle w:val="Heading1"/>
        <w:spacing w:line="360" w:lineRule="auto"/>
      </w:pPr>
      <w:r>
        <w:t>LINIA 800</w:t>
      </w:r>
    </w:p>
    <w:p w14:paraId="45C75236" w14:textId="77777777" w:rsidR="00860A5D" w:rsidRDefault="00860A5D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860A5D" w14:paraId="1272EFB3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9B9E3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CEBE5" w14:textId="77777777" w:rsidR="00860A5D" w:rsidRDefault="00860A5D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26D09" w14:textId="77777777" w:rsidR="00860A5D" w:rsidRPr="001161EA" w:rsidRDefault="00860A5D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DB8A0" w14:textId="77777777" w:rsidR="00860A5D" w:rsidRDefault="00860A5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540C178" w14:textId="77777777" w:rsidR="00860A5D" w:rsidRDefault="00860A5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AEF4A" w14:textId="77777777" w:rsidR="00860A5D" w:rsidRDefault="00860A5D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AA36E" w14:textId="77777777" w:rsidR="00860A5D" w:rsidRPr="001161EA" w:rsidRDefault="00860A5D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C799E" w14:textId="77777777" w:rsidR="00860A5D" w:rsidRDefault="00860A5D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28741" w14:textId="77777777" w:rsidR="00860A5D" w:rsidRPr="008D08DE" w:rsidRDefault="00860A5D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B8ED2" w14:textId="77777777" w:rsidR="00860A5D" w:rsidRDefault="00860A5D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7E3AC515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25E99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3F2BD" w14:textId="77777777" w:rsidR="00860A5D" w:rsidRDefault="00860A5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430BA" w14:textId="77777777" w:rsidR="00860A5D" w:rsidRPr="001161EA" w:rsidRDefault="00860A5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E10FC" w14:textId="77777777" w:rsidR="00860A5D" w:rsidRDefault="00860A5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BFE5CFB" w14:textId="77777777" w:rsidR="00860A5D" w:rsidRDefault="00860A5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1BCF6" w14:textId="77777777" w:rsidR="00860A5D" w:rsidRDefault="00860A5D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AF08C" w14:textId="77777777" w:rsidR="00860A5D" w:rsidRPr="001161EA" w:rsidRDefault="00860A5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B1A21" w14:textId="77777777" w:rsidR="00860A5D" w:rsidRDefault="00860A5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633B6" w14:textId="77777777" w:rsidR="00860A5D" w:rsidRPr="008D08DE" w:rsidRDefault="00860A5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AB125" w14:textId="77777777" w:rsidR="00860A5D" w:rsidRDefault="00860A5D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5F1237B1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7C55E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B8209" w14:textId="77777777" w:rsidR="00860A5D" w:rsidRDefault="00860A5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879C6" w14:textId="77777777" w:rsidR="00860A5D" w:rsidRPr="001161EA" w:rsidRDefault="00860A5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466FC" w14:textId="77777777" w:rsidR="00860A5D" w:rsidRDefault="00860A5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91FCB61" w14:textId="77777777" w:rsidR="00860A5D" w:rsidRDefault="00860A5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A2F6A" w14:textId="77777777" w:rsidR="00860A5D" w:rsidRDefault="00860A5D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9D3EA" w14:textId="77777777" w:rsidR="00860A5D" w:rsidRPr="001161EA" w:rsidRDefault="00860A5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3B31D" w14:textId="77777777" w:rsidR="00860A5D" w:rsidRDefault="00860A5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B4A16" w14:textId="77777777" w:rsidR="00860A5D" w:rsidRPr="008D08DE" w:rsidRDefault="00860A5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5ECB5" w14:textId="77777777" w:rsidR="00860A5D" w:rsidRDefault="00860A5D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536B6DE" w14:textId="77777777" w:rsidR="00860A5D" w:rsidRDefault="00860A5D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860A5D" w:rsidRPr="00A8307A" w14:paraId="0CB8D587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F615C" w14:textId="77777777" w:rsidR="00860A5D" w:rsidRPr="00A75A00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6DB03" w14:textId="77777777" w:rsidR="00860A5D" w:rsidRPr="00A8307A" w:rsidRDefault="00860A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D0510" w14:textId="77777777" w:rsidR="00860A5D" w:rsidRPr="00A8307A" w:rsidRDefault="00860A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82421" w14:textId="77777777" w:rsidR="00860A5D" w:rsidRPr="00A8307A" w:rsidRDefault="00860A5D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F06B8" w14:textId="77777777" w:rsidR="00860A5D" w:rsidRDefault="00860A5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98176B9" w14:textId="77777777" w:rsidR="00860A5D" w:rsidRDefault="00860A5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14:paraId="46B43B53" w14:textId="77777777" w:rsidR="00860A5D" w:rsidRDefault="00860A5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B54A7C3" w14:textId="77777777" w:rsidR="00860A5D" w:rsidRDefault="00860A5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497B1" w14:textId="77777777" w:rsidR="00860A5D" w:rsidRDefault="00860A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C2F74" w14:textId="77777777" w:rsidR="00860A5D" w:rsidRPr="00A8307A" w:rsidRDefault="00860A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539ED" w14:textId="77777777" w:rsidR="00860A5D" w:rsidRPr="00A8307A" w:rsidRDefault="00860A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C0931" w14:textId="77777777" w:rsidR="00860A5D" w:rsidRDefault="00860A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169A3AC" w14:textId="77777777" w:rsidR="00860A5D" w:rsidRPr="00A8307A" w:rsidRDefault="00860A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860A5D" w:rsidRPr="00A8307A" w14:paraId="4A3EB678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45FEE" w14:textId="77777777" w:rsidR="00860A5D" w:rsidRPr="00A75A00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0F6AB" w14:textId="77777777" w:rsidR="00860A5D" w:rsidRDefault="00860A5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0C43C35C" w14:textId="77777777" w:rsidR="00860A5D" w:rsidRPr="00A8307A" w:rsidRDefault="00860A5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A4D9B" w14:textId="77777777" w:rsidR="00860A5D" w:rsidRPr="00A8307A" w:rsidRDefault="00860A5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FFB18" w14:textId="77777777" w:rsidR="00860A5D" w:rsidRDefault="00860A5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14:paraId="11007BA6" w14:textId="77777777" w:rsidR="00860A5D" w:rsidRDefault="00860A5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43E0F" w14:textId="77777777" w:rsidR="00860A5D" w:rsidRDefault="00860A5D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DAC7B" w14:textId="77777777" w:rsidR="00860A5D" w:rsidRDefault="00860A5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E94CC" w14:textId="77777777" w:rsidR="00860A5D" w:rsidRDefault="00860A5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0A4F0CBC" w14:textId="77777777" w:rsidR="00860A5D" w:rsidRPr="00A8307A" w:rsidRDefault="00860A5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84BBD" w14:textId="77777777" w:rsidR="00860A5D" w:rsidRPr="00A8307A" w:rsidRDefault="00860A5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E3C8E" w14:textId="77777777" w:rsidR="00860A5D" w:rsidRDefault="00860A5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4160032" w14:textId="77777777" w:rsidR="00860A5D" w:rsidRDefault="00860A5D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14:paraId="1B124FEA" w14:textId="77777777" w:rsidR="00860A5D" w:rsidRDefault="00860A5D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14:paraId="28907E01" w14:textId="77777777" w:rsidR="00860A5D" w:rsidRDefault="00860A5D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860A5D" w14:paraId="72251B41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AE5B8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BB2A9" w14:textId="77777777" w:rsidR="00860A5D" w:rsidRDefault="00860A5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1F008" w14:textId="77777777" w:rsidR="00860A5D" w:rsidRPr="001161EA" w:rsidRDefault="00860A5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25FA9" w14:textId="77777777" w:rsidR="00860A5D" w:rsidRDefault="00860A5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3A7CC0DE" w14:textId="77777777" w:rsidR="00860A5D" w:rsidRDefault="00860A5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FE2C2" w14:textId="77777777" w:rsidR="00860A5D" w:rsidRDefault="00860A5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9AB0BB7" w14:textId="77777777" w:rsidR="00860A5D" w:rsidRDefault="00860A5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D19C9" w14:textId="77777777" w:rsidR="00860A5D" w:rsidRPr="001161EA" w:rsidRDefault="00860A5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3179A" w14:textId="77777777" w:rsidR="00860A5D" w:rsidRDefault="00860A5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D31C8" w14:textId="77777777" w:rsidR="00860A5D" w:rsidRPr="008D08DE" w:rsidRDefault="00860A5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BA065" w14:textId="77777777" w:rsidR="00860A5D" w:rsidRDefault="00860A5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860A5D" w14:paraId="3A7F02B2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38148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35396" w14:textId="77777777" w:rsidR="00860A5D" w:rsidRDefault="00860A5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A96AE" w14:textId="77777777" w:rsidR="00860A5D" w:rsidRPr="001161EA" w:rsidRDefault="00860A5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36E59" w14:textId="77777777" w:rsidR="00860A5D" w:rsidRDefault="00860A5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6B9D1DB4" w14:textId="77777777" w:rsidR="00860A5D" w:rsidRDefault="00860A5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96646" w14:textId="77777777" w:rsidR="00860A5D" w:rsidRDefault="00860A5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032543DB" w14:textId="77777777" w:rsidR="00860A5D" w:rsidRDefault="00860A5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14:paraId="47A8D36B" w14:textId="77777777" w:rsidR="00860A5D" w:rsidRDefault="00860A5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14:paraId="32C385D1" w14:textId="77777777" w:rsidR="00860A5D" w:rsidRDefault="00860A5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14:paraId="11F17A85" w14:textId="77777777" w:rsidR="00860A5D" w:rsidRDefault="00860A5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14:paraId="77F600C0" w14:textId="77777777" w:rsidR="00860A5D" w:rsidRDefault="00860A5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7CE0C" w14:textId="77777777" w:rsidR="00860A5D" w:rsidRPr="001161EA" w:rsidRDefault="00860A5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8656B" w14:textId="77777777" w:rsidR="00860A5D" w:rsidRDefault="00860A5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7A985" w14:textId="77777777" w:rsidR="00860A5D" w:rsidRPr="008D08DE" w:rsidRDefault="00860A5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EF94E" w14:textId="77777777" w:rsidR="00860A5D" w:rsidRDefault="00860A5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7EE95BF5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74CF1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F9112" w14:textId="77777777" w:rsidR="00860A5D" w:rsidRDefault="00860A5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D1902" w14:textId="77777777" w:rsidR="00860A5D" w:rsidRPr="001161EA" w:rsidRDefault="00860A5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547C7" w14:textId="77777777" w:rsidR="00860A5D" w:rsidRDefault="00860A5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F8644" w14:textId="77777777" w:rsidR="00860A5D" w:rsidRDefault="00860A5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ECAE7" w14:textId="77777777" w:rsidR="00860A5D" w:rsidRPr="001161EA" w:rsidRDefault="00860A5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ABE7B" w14:textId="77777777" w:rsidR="00860A5D" w:rsidRDefault="00860A5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A683A" w14:textId="77777777" w:rsidR="00860A5D" w:rsidRPr="008D08DE" w:rsidRDefault="00860A5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D2FFF" w14:textId="77777777" w:rsidR="00860A5D" w:rsidRDefault="00860A5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7170296" w14:textId="77777777" w:rsidR="00860A5D" w:rsidRDefault="00860A5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CB00C5" w14:textId="77777777" w:rsidR="00860A5D" w:rsidRDefault="00860A5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860A5D" w14:paraId="3D0D59A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B067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13690" w14:textId="77777777" w:rsidR="00860A5D" w:rsidRDefault="00860A5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6EF4F" w14:textId="77777777" w:rsidR="00860A5D" w:rsidRPr="001161EA" w:rsidRDefault="00860A5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757A1" w14:textId="77777777" w:rsidR="00860A5D" w:rsidRDefault="00860A5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9A296" w14:textId="77777777" w:rsidR="00860A5D" w:rsidRDefault="00860A5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F524D" w14:textId="77777777" w:rsidR="00860A5D" w:rsidRDefault="00860A5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5068D" w14:textId="77777777" w:rsidR="00860A5D" w:rsidRDefault="00860A5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91A02" w14:textId="77777777" w:rsidR="00860A5D" w:rsidRPr="008D08DE" w:rsidRDefault="00860A5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761FC" w14:textId="77777777" w:rsidR="00860A5D" w:rsidRDefault="00860A5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776B28F" w14:textId="77777777" w:rsidR="00860A5D" w:rsidRDefault="00860A5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AD0E60" w14:textId="77777777" w:rsidR="00860A5D" w:rsidRDefault="00860A5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860A5D" w14:paraId="71FD46A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65C20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91163" w14:textId="77777777" w:rsidR="00860A5D" w:rsidRDefault="00860A5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CF408" w14:textId="77777777" w:rsidR="00860A5D" w:rsidRPr="001161EA" w:rsidRDefault="00860A5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B47F" w14:textId="77777777" w:rsidR="00860A5D" w:rsidRDefault="00860A5D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B1A98" w14:textId="77777777" w:rsidR="00860A5D" w:rsidRDefault="00860A5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8045F" w14:textId="77777777" w:rsidR="00860A5D" w:rsidRDefault="00860A5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C9177" w14:textId="77777777" w:rsidR="00860A5D" w:rsidRDefault="00860A5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58414" w14:textId="77777777" w:rsidR="00860A5D" w:rsidRPr="008D08DE" w:rsidRDefault="00860A5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8EB3B" w14:textId="77777777" w:rsidR="00860A5D" w:rsidRDefault="00860A5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304E27E" w14:textId="77777777" w:rsidR="00860A5D" w:rsidRDefault="00860A5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71CE1E" w14:textId="77777777" w:rsidR="00860A5D" w:rsidRDefault="00860A5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860A5D" w14:paraId="19FCAC5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BD114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0BB77" w14:textId="77777777" w:rsidR="00860A5D" w:rsidRDefault="00860A5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14:paraId="5A849DD8" w14:textId="77777777" w:rsidR="00860A5D" w:rsidRDefault="00860A5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84A9A" w14:textId="77777777" w:rsidR="00860A5D" w:rsidRPr="001161EA" w:rsidRDefault="00860A5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2B556" w14:textId="77777777" w:rsidR="00860A5D" w:rsidRDefault="00860A5D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37158" w14:textId="77777777" w:rsidR="00860A5D" w:rsidRDefault="00860A5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01349" w14:textId="77777777" w:rsidR="00860A5D" w:rsidRDefault="00860A5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0BAF3" w14:textId="77777777" w:rsidR="00860A5D" w:rsidRDefault="00860A5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0D78A" w14:textId="77777777" w:rsidR="00860A5D" w:rsidRPr="008D08DE" w:rsidRDefault="00860A5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9AC1D" w14:textId="77777777" w:rsidR="00860A5D" w:rsidRDefault="00860A5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60A5D" w14:paraId="75C9BFC0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CCE0B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92B34" w14:textId="77777777" w:rsidR="00860A5D" w:rsidRDefault="00860A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B2E01" w14:textId="77777777" w:rsidR="00860A5D" w:rsidRPr="001161EA" w:rsidRDefault="00860A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0941C" w14:textId="77777777" w:rsidR="00860A5D" w:rsidRDefault="00860A5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D568" w14:textId="77777777" w:rsidR="00860A5D" w:rsidRDefault="00860A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FDDCB74" w14:textId="77777777" w:rsidR="00860A5D" w:rsidRDefault="00860A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2DE5C" w14:textId="77777777" w:rsidR="00860A5D" w:rsidRDefault="00860A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93243" w14:textId="77777777" w:rsidR="00860A5D" w:rsidRDefault="00860A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9E8B7" w14:textId="77777777" w:rsidR="00860A5D" w:rsidRPr="008D08DE" w:rsidRDefault="00860A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8D0B" w14:textId="77777777" w:rsidR="00860A5D" w:rsidRDefault="00860A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A6CD3A8" w14:textId="77777777" w:rsidR="00860A5D" w:rsidRDefault="00860A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C00CD1D" w14:textId="77777777" w:rsidR="00860A5D" w:rsidRDefault="00860A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860A5D" w14:paraId="3A29B75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E3072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55D75" w14:textId="77777777" w:rsidR="00860A5D" w:rsidRDefault="00860A5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F1563" w14:textId="77777777" w:rsidR="00860A5D" w:rsidRPr="001161EA" w:rsidRDefault="00860A5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46689" w14:textId="77777777" w:rsidR="00860A5D" w:rsidRDefault="00860A5D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E5B01" w14:textId="77777777" w:rsidR="00860A5D" w:rsidRDefault="00860A5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608E9" w14:textId="77777777" w:rsidR="00860A5D" w:rsidRDefault="00860A5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09A6D" w14:textId="77777777" w:rsidR="00860A5D" w:rsidRDefault="00860A5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21E4" w14:textId="77777777" w:rsidR="00860A5D" w:rsidRPr="008D08DE" w:rsidRDefault="00860A5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DD696" w14:textId="77777777" w:rsidR="00860A5D" w:rsidRDefault="00860A5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DCDF927" w14:textId="77777777" w:rsidR="00860A5D" w:rsidRDefault="00860A5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1DC4401" w14:textId="77777777" w:rsidR="00860A5D" w:rsidRDefault="00860A5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860A5D" w14:paraId="5B2F8ED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BBB21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6CD1C" w14:textId="77777777" w:rsidR="00860A5D" w:rsidRDefault="00860A5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78936" w14:textId="77777777" w:rsidR="00860A5D" w:rsidRPr="001161EA" w:rsidRDefault="00860A5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8E84" w14:textId="77777777" w:rsidR="00860A5D" w:rsidRDefault="00860A5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35D1B" w14:textId="77777777" w:rsidR="00860A5D" w:rsidRDefault="00860A5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7B818" w14:textId="77777777" w:rsidR="00860A5D" w:rsidRDefault="00860A5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E17AE" w14:textId="77777777" w:rsidR="00860A5D" w:rsidRDefault="00860A5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F596F" w14:textId="77777777" w:rsidR="00860A5D" w:rsidRPr="008D08DE" w:rsidRDefault="00860A5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6DC07" w14:textId="77777777" w:rsidR="00860A5D" w:rsidRDefault="00860A5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AD3D72E" w14:textId="77777777" w:rsidR="00860A5D" w:rsidRDefault="00860A5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BF2C2FF" w14:textId="77777777" w:rsidR="00860A5D" w:rsidRDefault="00860A5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860A5D" w14:paraId="52338A6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6F491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13631" w14:textId="77777777" w:rsidR="00860A5D" w:rsidRDefault="00860A5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8D5A2" w14:textId="77777777" w:rsidR="00860A5D" w:rsidRPr="001161EA" w:rsidRDefault="00860A5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88DE8" w14:textId="77777777" w:rsidR="00860A5D" w:rsidRDefault="00860A5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8BFE5" w14:textId="77777777" w:rsidR="00860A5D" w:rsidRDefault="00860A5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08767A07" w14:textId="77777777" w:rsidR="00860A5D" w:rsidRDefault="00860A5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41D1C" w14:textId="77777777" w:rsidR="00860A5D" w:rsidRDefault="00860A5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D885A" w14:textId="77777777" w:rsidR="00860A5D" w:rsidRDefault="00860A5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49B9F" w14:textId="77777777" w:rsidR="00860A5D" w:rsidRPr="008D08DE" w:rsidRDefault="00860A5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2DBB5" w14:textId="77777777" w:rsidR="00860A5D" w:rsidRDefault="00860A5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60A5D" w14:paraId="39FCF90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0FDCA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4F198" w14:textId="77777777" w:rsidR="00860A5D" w:rsidRDefault="00860A5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52B70" w14:textId="77777777" w:rsidR="00860A5D" w:rsidRPr="001161EA" w:rsidRDefault="00860A5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02BA6" w14:textId="77777777" w:rsidR="00860A5D" w:rsidRDefault="00860A5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4F7B" w14:textId="77777777" w:rsidR="00860A5D" w:rsidRDefault="00860A5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0E2CC" w14:textId="77777777" w:rsidR="00860A5D" w:rsidRDefault="00860A5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98008" w14:textId="77777777" w:rsidR="00860A5D" w:rsidRDefault="00860A5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52+990</w:t>
            </w:r>
          </w:p>
          <w:p w14:paraId="4941772A" w14:textId="77777777" w:rsidR="00860A5D" w:rsidRDefault="00860A5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5724D" w14:textId="77777777" w:rsidR="00860A5D" w:rsidRPr="008D08DE" w:rsidRDefault="00860A5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EF153" w14:textId="77777777" w:rsidR="00860A5D" w:rsidRDefault="00860A5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60A5D" w14:paraId="2B10038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9A54F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78A88" w14:textId="77777777" w:rsidR="00860A5D" w:rsidRDefault="00860A5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A8482" w14:textId="77777777" w:rsidR="00860A5D" w:rsidRPr="001161EA" w:rsidRDefault="00860A5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A47DE" w14:textId="77777777" w:rsidR="00860A5D" w:rsidRDefault="00860A5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14:paraId="44F3E4EB" w14:textId="77777777" w:rsidR="00860A5D" w:rsidRDefault="00860A5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1D9F8" w14:textId="77777777" w:rsidR="00860A5D" w:rsidRDefault="00860A5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3EDB0" w14:textId="77777777" w:rsidR="00860A5D" w:rsidRDefault="00860A5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256AC" w14:textId="77777777" w:rsidR="00860A5D" w:rsidRDefault="00860A5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14:paraId="2033E751" w14:textId="77777777" w:rsidR="00860A5D" w:rsidRDefault="00860A5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DD84F" w14:textId="77777777" w:rsidR="00860A5D" w:rsidRDefault="00860A5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005ED" w14:textId="77777777" w:rsidR="00860A5D" w:rsidRDefault="00860A5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60A5D" w14:paraId="282E181B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540BF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190EA" w14:textId="77777777" w:rsidR="00860A5D" w:rsidRDefault="00860A5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13D53" w14:textId="77777777" w:rsidR="00860A5D" w:rsidRDefault="00860A5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A443D" w14:textId="77777777" w:rsidR="00860A5D" w:rsidRDefault="00860A5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28889CA5" w14:textId="77777777" w:rsidR="00860A5D" w:rsidRDefault="00860A5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E4088" w14:textId="77777777" w:rsidR="00860A5D" w:rsidRDefault="00860A5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E6C0A" w14:textId="77777777" w:rsidR="00860A5D" w:rsidRDefault="00860A5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36BCF" w14:textId="77777777" w:rsidR="00860A5D" w:rsidRDefault="00860A5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14:paraId="167BDC89" w14:textId="77777777" w:rsidR="00860A5D" w:rsidRDefault="00860A5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842D2" w14:textId="77777777" w:rsidR="00860A5D" w:rsidRDefault="00860A5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83DF8" w14:textId="77777777" w:rsidR="00860A5D" w:rsidRDefault="00860A5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60A5D" w14:paraId="0346FBAF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F8274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49EB" w14:textId="77777777" w:rsidR="00860A5D" w:rsidRDefault="00860A5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CBBE6" w14:textId="77777777" w:rsidR="00860A5D" w:rsidRDefault="00860A5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1463D" w14:textId="77777777" w:rsidR="00860A5D" w:rsidRDefault="00860A5D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13806A47" w14:textId="77777777" w:rsidR="00860A5D" w:rsidRDefault="00860A5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F0A6" w14:textId="77777777" w:rsidR="00860A5D" w:rsidRDefault="00860A5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1D564" w14:textId="77777777" w:rsidR="00860A5D" w:rsidRDefault="00860A5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422F0" w14:textId="77777777" w:rsidR="00860A5D" w:rsidRDefault="00860A5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14:paraId="1F2D2137" w14:textId="77777777" w:rsidR="00860A5D" w:rsidRDefault="00860A5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EE29" w14:textId="77777777" w:rsidR="00860A5D" w:rsidRDefault="00860A5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050B1" w14:textId="77777777" w:rsidR="00860A5D" w:rsidRDefault="00860A5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664802C" w14:textId="77777777" w:rsidR="00860A5D" w:rsidRDefault="00860A5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14:paraId="68960B26" w14:textId="77777777" w:rsidR="00860A5D" w:rsidRDefault="00860A5D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14:paraId="5F36919C" w14:textId="77777777" w:rsidR="00860A5D" w:rsidRDefault="00860A5D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14:paraId="4B7D0196" w14:textId="77777777" w:rsidR="00860A5D" w:rsidRDefault="00860A5D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14:paraId="15B2B142" w14:textId="77777777" w:rsidR="00860A5D" w:rsidRPr="009F2F6A" w:rsidRDefault="00860A5D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860A5D" w14:paraId="30DC5F58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21FB8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7CA0E" w14:textId="77777777" w:rsidR="00860A5D" w:rsidRDefault="00860A5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F87BB" w14:textId="77777777" w:rsidR="00860A5D" w:rsidRDefault="00860A5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6C22A" w14:textId="77777777" w:rsidR="00860A5D" w:rsidRDefault="00860A5D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1AE385B3" w14:textId="77777777" w:rsidR="00860A5D" w:rsidRDefault="00860A5D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CF697" w14:textId="77777777" w:rsidR="00860A5D" w:rsidRDefault="00860A5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CCFE4" w14:textId="77777777" w:rsidR="00860A5D" w:rsidRDefault="00860A5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03588" w14:textId="77777777" w:rsidR="00860A5D" w:rsidRDefault="00860A5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14:paraId="5BB2807A" w14:textId="77777777" w:rsidR="00860A5D" w:rsidRDefault="00860A5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7B736" w14:textId="77777777" w:rsidR="00860A5D" w:rsidRDefault="00860A5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C8C39" w14:textId="77777777" w:rsidR="00860A5D" w:rsidRDefault="00860A5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60A5D" w14:paraId="76FDA452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27762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A97DC" w14:textId="77777777" w:rsidR="00860A5D" w:rsidRDefault="00860A5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0A1AB" w14:textId="77777777" w:rsidR="00860A5D" w:rsidRDefault="00860A5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719A7" w14:textId="77777777" w:rsidR="00860A5D" w:rsidRDefault="00860A5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7FFFF14F" w14:textId="77777777" w:rsidR="00860A5D" w:rsidRDefault="00860A5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95525" w14:textId="77777777" w:rsidR="00860A5D" w:rsidRDefault="00860A5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4A42037" w14:textId="77777777" w:rsidR="00860A5D" w:rsidRDefault="00860A5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4CB88" w14:textId="77777777" w:rsidR="00860A5D" w:rsidRDefault="00860A5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0C2F3" w14:textId="77777777" w:rsidR="00860A5D" w:rsidRDefault="00860A5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3B400" w14:textId="77777777" w:rsidR="00860A5D" w:rsidRDefault="00860A5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D4807" w14:textId="77777777" w:rsidR="00860A5D" w:rsidRDefault="00860A5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F112131" w14:textId="77777777" w:rsidR="00860A5D" w:rsidRDefault="00860A5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F3316D1" w14:textId="77777777" w:rsidR="00860A5D" w:rsidRDefault="00860A5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05FF0461" w14:textId="77777777" w:rsidR="00860A5D" w:rsidRDefault="00860A5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2357B669" w14:textId="77777777" w:rsidR="00860A5D" w:rsidRDefault="00860A5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860A5D" w14:paraId="2F4DA8B4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5D73F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76A9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80517" w14:textId="77777777" w:rsidR="00860A5D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81912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7DC6BFF2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EA338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888825F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E46FC" w14:textId="77777777" w:rsidR="00860A5D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60E89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86134" w14:textId="77777777" w:rsidR="00860A5D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F402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4FEF50E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0BC52C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2297ED79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397DEF2F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860A5D" w14:paraId="2443F9BD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DD7EF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1BDCC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B0A02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BD2D5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3D5402A1" w14:textId="77777777" w:rsidR="00860A5D" w:rsidRPr="008B2519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5BEBE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0A35A37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8A5A1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6ED6C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F4390" w14:textId="77777777" w:rsidR="00860A5D" w:rsidRPr="008D08DE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FEAEB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860A5D" w14:paraId="26626C0A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07C42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BDD71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36AB46B7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AE53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089CF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1939402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1C0FA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53621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A3467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37E5" w14:textId="77777777" w:rsidR="00860A5D" w:rsidRPr="008D08DE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23C5D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60A5D" w14:paraId="4F7FEED4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79493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B962E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D4731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0EC9B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991CCED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F7909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3F6A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4839F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45DA5ADB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C5335" w14:textId="77777777" w:rsidR="00860A5D" w:rsidRPr="008D08DE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0F550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60A5D" w14:paraId="5C0C0B05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A2316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10EA9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C330C" w14:textId="77777777" w:rsidR="00860A5D" w:rsidRPr="001161EA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F4266" w14:textId="77777777" w:rsidR="00860A5D" w:rsidRDefault="00860A5D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50234AC0" w14:textId="77777777" w:rsidR="00860A5D" w:rsidRDefault="00860A5D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77FCA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55EE52A1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4DA35" w14:textId="77777777" w:rsidR="00860A5D" w:rsidRPr="001161EA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3F66D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17EE7" w14:textId="77777777" w:rsidR="00860A5D" w:rsidRPr="008D08DE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E2C74" w14:textId="77777777" w:rsidR="00860A5D" w:rsidRDefault="00860A5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860A5D" w14:paraId="295A793C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FB773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DA18D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71D7" w14:textId="77777777" w:rsidR="00860A5D" w:rsidRPr="001161EA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3A38" w14:textId="77777777" w:rsidR="00860A5D" w:rsidRDefault="00860A5D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25B54C83" w14:textId="77777777" w:rsidR="00860A5D" w:rsidRDefault="00860A5D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51315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6FF9F022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E2A95" w14:textId="77777777" w:rsidR="00860A5D" w:rsidRPr="001161EA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47511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BC5FA" w14:textId="77777777" w:rsidR="00860A5D" w:rsidRPr="008D08DE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6AF29" w14:textId="77777777" w:rsidR="00860A5D" w:rsidRDefault="00860A5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860A5D" w14:paraId="6C1439B9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9C0C3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4BF63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F002F" w14:textId="77777777" w:rsidR="00860A5D" w:rsidRPr="001161EA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6EAAF" w14:textId="77777777" w:rsidR="00860A5D" w:rsidRDefault="00860A5D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71D60CB8" w14:textId="77777777" w:rsidR="00860A5D" w:rsidRDefault="00860A5D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2E42F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14:paraId="58E8A3EF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5DEE3" w14:textId="77777777" w:rsidR="00860A5D" w:rsidRPr="001161EA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4AD37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5EF79" w14:textId="77777777" w:rsidR="00860A5D" w:rsidRPr="008D08DE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0BC4B" w14:textId="77777777" w:rsidR="00860A5D" w:rsidRDefault="00860A5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11 - 2T. </w:t>
            </w:r>
          </w:p>
        </w:tc>
      </w:tr>
      <w:tr w:rsidR="00860A5D" w14:paraId="7A962719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75C0D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343A6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72AD7" w14:textId="77777777" w:rsidR="00860A5D" w:rsidRPr="001161EA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37DC2" w14:textId="77777777" w:rsidR="00860A5D" w:rsidRDefault="00860A5D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3E0C347F" w14:textId="77777777" w:rsidR="00860A5D" w:rsidRDefault="00860A5D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6CEBD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14:paraId="38762A5D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572" w14:textId="77777777" w:rsidR="00860A5D" w:rsidRPr="001161EA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BF114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C5DDC" w14:textId="77777777" w:rsidR="00860A5D" w:rsidRPr="008D08DE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9B9B6" w14:textId="77777777" w:rsidR="00860A5D" w:rsidRDefault="00860A5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11 - 2T.</w:t>
            </w:r>
          </w:p>
        </w:tc>
      </w:tr>
      <w:tr w:rsidR="00860A5D" w14:paraId="76B45286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6DBD2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BFD4E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1501C" w14:textId="77777777" w:rsidR="00860A5D" w:rsidRPr="001161EA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B138B" w14:textId="77777777" w:rsidR="00860A5D" w:rsidRDefault="00860A5D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14D99F61" w14:textId="77777777" w:rsidR="00860A5D" w:rsidRDefault="00860A5D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40495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14:paraId="29F0B8BF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C5187" w14:textId="77777777" w:rsidR="00860A5D" w:rsidRPr="001161EA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06F3A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7CCFA" w14:textId="77777777" w:rsidR="00860A5D" w:rsidRPr="008D08DE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F628C" w14:textId="77777777" w:rsidR="00860A5D" w:rsidRDefault="00860A5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la liniile 11 - 2T.</w:t>
            </w:r>
          </w:p>
        </w:tc>
      </w:tr>
      <w:tr w:rsidR="00860A5D" w14:paraId="2AC0A8CA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ECB52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B17AD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830AC" w14:textId="77777777" w:rsidR="00860A5D" w:rsidRPr="001161EA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014BF" w14:textId="77777777" w:rsidR="00860A5D" w:rsidRDefault="00860A5D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1308AA32" w14:textId="77777777" w:rsidR="00860A5D" w:rsidRDefault="00860A5D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60C97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14:paraId="21CDE130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4AA3A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37153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F5989" w14:textId="77777777" w:rsidR="00860A5D" w:rsidRPr="008D08DE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ADB8D" w14:textId="77777777" w:rsidR="00860A5D" w:rsidRPr="009472C0" w:rsidRDefault="00860A5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7C57095" w14:textId="77777777" w:rsidR="00860A5D" w:rsidRPr="009472C0" w:rsidRDefault="00860A5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6C7D0574" w14:textId="77777777" w:rsidR="00860A5D" w:rsidRPr="009472C0" w:rsidRDefault="00860A5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14:paraId="134720C4" w14:textId="77777777" w:rsidR="00860A5D" w:rsidRDefault="00860A5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11 - 2T.</w:t>
            </w:r>
          </w:p>
        </w:tc>
      </w:tr>
      <w:tr w:rsidR="00860A5D" w14:paraId="2D20FC88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81FF4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EB3ED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94E3B" w14:textId="77777777" w:rsidR="00860A5D" w:rsidRPr="001161EA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B240C" w14:textId="77777777" w:rsidR="00860A5D" w:rsidRDefault="00860A5D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4082A884" w14:textId="77777777" w:rsidR="00860A5D" w:rsidRDefault="00860A5D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7A6B8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4213C7B8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14:paraId="0BE1C6D2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52C1F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A8631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AD30E" w14:textId="77777777" w:rsidR="00860A5D" w:rsidRPr="008D08DE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F7DFB" w14:textId="77777777" w:rsidR="00860A5D" w:rsidRPr="009472C0" w:rsidRDefault="00860A5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720BB01" w14:textId="77777777" w:rsidR="00860A5D" w:rsidRPr="009472C0" w:rsidRDefault="00860A5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3DB317BD" w14:textId="77777777" w:rsidR="00860A5D" w:rsidRPr="009472C0" w:rsidRDefault="00860A5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14:paraId="1AA2899A" w14:textId="77777777" w:rsidR="00860A5D" w:rsidRDefault="00860A5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6885878C" w14:textId="77777777" w:rsidR="00860A5D" w:rsidRPr="009472C0" w:rsidRDefault="00860A5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65AE054F" w14:textId="77777777" w:rsidR="00860A5D" w:rsidRDefault="00860A5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14:paraId="600EA6C7" w14:textId="77777777" w:rsidR="00860A5D" w:rsidRPr="009472C0" w:rsidRDefault="00860A5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860A5D" w14:paraId="0061FE6C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4B7E2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F4812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CB4C1" w14:textId="77777777" w:rsidR="00860A5D" w:rsidRPr="001161EA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F1E44" w14:textId="77777777" w:rsidR="00860A5D" w:rsidRDefault="00860A5D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0E78DB7E" w14:textId="77777777" w:rsidR="00860A5D" w:rsidRDefault="00860A5D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91A82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14:paraId="1FCACDBD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37D56" w14:textId="77777777" w:rsidR="00860A5D" w:rsidRPr="001161EA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C367E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348FA" w14:textId="77777777" w:rsidR="00860A5D" w:rsidRPr="008D08DE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38A6A" w14:textId="77777777" w:rsidR="00860A5D" w:rsidRDefault="00860A5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860A5D" w14:paraId="26FFB688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A16BA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6BED4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3AA67" w14:textId="77777777" w:rsidR="00860A5D" w:rsidRPr="001161EA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CEDA9" w14:textId="77777777" w:rsidR="00860A5D" w:rsidRDefault="00860A5D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172647BC" w14:textId="77777777" w:rsidR="00860A5D" w:rsidRDefault="00860A5D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ABAE2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14:paraId="750043CB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5BED4" w14:textId="77777777" w:rsidR="00860A5D" w:rsidRPr="001161EA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69D0F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444AF" w14:textId="77777777" w:rsidR="00860A5D" w:rsidRPr="008D08DE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BA757" w14:textId="77777777" w:rsidR="00860A5D" w:rsidRDefault="00860A5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860A5D" w14:paraId="09EAC10E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A580C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099A1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28417" w14:textId="77777777" w:rsidR="00860A5D" w:rsidRPr="001161EA" w:rsidRDefault="00860A5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2E96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43020E3A" w14:textId="77777777" w:rsidR="00860A5D" w:rsidRDefault="00860A5D" w:rsidP="00F91A46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8A9D3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8C7ECED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68D921CD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2B047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188D5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B22BA" w14:textId="77777777" w:rsidR="00860A5D" w:rsidRPr="008D08DE" w:rsidRDefault="00860A5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02120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D037D4C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linile 1, 2, 3 în și din  fir I + II L 804 Fetești  -  Movila</w:t>
            </w:r>
          </w:p>
        </w:tc>
      </w:tr>
      <w:tr w:rsidR="00860A5D" w14:paraId="05FCC905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CD915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0A770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43EFD" w14:textId="77777777" w:rsidR="00860A5D" w:rsidRPr="001161EA" w:rsidRDefault="00860A5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15ECE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158ED816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46FE7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945B554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A2B22" w14:textId="77777777" w:rsidR="00860A5D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5AC77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62766" w14:textId="77777777" w:rsidR="00860A5D" w:rsidRPr="008D08DE" w:rsidRDefault="00860A5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2498D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37C635D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860A5D" w14:paraId="11A59012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87D63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F1E20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37F54" w14:textId="77777777" w:rsidR="00860A5D" w:rsidRPr="001161EA" w:rsidRDefault="00860A5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87ADB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5EDE605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E2C14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90DD914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D97A0" w14:textId="77777777" w:rsidR="00860A5D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EBA48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D17E0" w14:textId="77777777" w:rsidR="00860A5D" w:rsidRPr="008D08DE" w:rsidRDefault="00860A5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9BD4C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82FED0A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860A5D" w14:paraId="135BF934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4CA8C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B25B1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1C00F" w14:textId="77777777" w:rsidR="00860A5D" w:rsidRPr="001161EA" w:rsidRDefault="00860A5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1C13D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09F0711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F0313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985B8F5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6CAA" w14:textId="77777777" w:rsidR="00860A5D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6918C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A6EE5" w14:textId="77777777" w:rsidR="00860A5D" w:rsidRPr="008D08DE" w:rsidRDefault="00860A5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D022A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208B6DD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860A5D" w14:paraId="2D6F0F42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40D37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BE233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1BBF4" w14:textId="77777777" w:rsidR="00860A5D" w:rsidRPr="001161EA" w:rsidRDefault="00860A5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48264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96B0ED1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4559F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BF58B9A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980CB" w14:textId="77777777" w:rsidR="00860A5D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EAA29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2CC7F" w14:textId="77777777" w:rsidR="00860A5D" w:rsidRPr="008D08DE" w:rsidRDefault="00860A5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C09A9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B1B9D51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860A5D" w14:paraId="4D808641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920DC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E4F25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F1342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2BC7E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BE60EBA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FF76B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14:paraId="0C53BBD6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9ACE1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9E6B1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3DB90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ACCD2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860A5D" w14:paraId="30BD42DA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B5004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99295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90B8A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C6374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A304D6E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74B33" w14:textId="77777777" w:rsidR="00860A5D" w:rsidRDefault="00860A5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14:paraId="1AACE65B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DEA13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9E3E0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7BD59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7E948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860A5D" w14:paraId="05F2B0DA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A7AE9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A350D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22FF4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683C5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9CA1E7E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0A06A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6D7C7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0BBE5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5086D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0F4F9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5CB172A6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75E1B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21383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38366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4AEBC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D500B23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7F0F7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16DC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DDBAE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48F3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86898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6E9697DE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82592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60EA7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D1AD9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BCC2E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114AFEA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D8E7A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FE2CC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C64FA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AC5DA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51FEC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860A5D" w14:paraId="3091F5F5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D18A9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7CC5D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7AB67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78148" w14:textId="77777777" w:rsidR="00860A5D" w:rsidRDefault="00860A5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857A976" w14:textId="77777777" w:rsidR="00860A5D" w:rsidRDefault="00860A5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CC28D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054EB" w14:textId="77777777" w:rsidR="00860A5D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68FF8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DD358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19DEE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5D46776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860A5D" w14:paraId="69324FC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5748B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4EFB6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CCC39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3558B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9756DC3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085E1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14:paraId="341CD521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9209D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507C5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7D726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5AAB0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201212A2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14:paraId="70618B85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860A5D" w14:paraId="0BFBDAF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B2C7B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64472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CBA7C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ADE44" w14:textId="77777777" w:rsidR="00860A5D" w:rsidRDefault="00860A5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58DD1E3" w14:textId="77777777" w:rsidR="00860A5D" w:rsidRDefault="00860A5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9BC9E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DA5B" w14:textId="77777777" w:rsidR="00860A5D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B0B3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57C1F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79AD6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04ACFF5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BD353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70DB0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5006B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DB66D" w14:textId="77777777" w:rsidR="00860A5D" w:rsidRDefault="00860A5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68C5E38" w14:textId="77777777" w:rsidR="00860A5D" w:rsidRDefault="00860A5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781DC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D7D9B" w14:textId="77777777" w:rsidR="00860A5D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8955B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679C7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AD091" w14:textId="77777777" w:rsidR="00860A5D" w:rsidRDefault="00860A5D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43FF529" w14:textId="77777777" w:rsidR="00860A5D" w:rsidRDefault="00860A5D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860A5D" w14:paraId="1F2B772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D419D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1209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F8943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18656" w14:textId="77777777" w:rsidR="00860A5D" w:rsidRDefault="00860A5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11B7785" w14:textId="77777777" w:rsidR="00860A5D" w:rsidRDefault="00860A5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500D4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DCB37" w14:textId="77777777" w:rsidR="00860A5D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9BCC0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AB4F8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D4FCE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540926C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669BB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319F9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86D01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A8979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D588CB8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B5DAA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14:paraId="39E50F1C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18289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981AF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0EE17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AC831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8EBF7E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14:paraId="37550763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860A5D" w14:paraId="18E2705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24509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F5DD0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EABA2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B531A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0FFB97B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B5D87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14:paraId="40BFE693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D69C6" w14:textId="77777777" w:rsidR="00860A5D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98A3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7888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FF903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5E0A874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AB451B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14:paraId="7386E3EA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860A5D" w14:paraId="11A7FBE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B5A8B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D6A26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E23F8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6DE14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66257D7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0C440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14:paraId="0505895F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3A4E1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91B63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C8207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510F2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860A5D" w14:paraId="5359375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81E57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0E3BF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DDED7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AD0BF" w14:textId="77777777" w:rsidR="00860A5D" w:rsidRDefault="00860A5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2A705C7" w14:textId="77777777" w:rsidR="00860A5D" w:rsidRDefault="00860A5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58DB2" w14:textId="77777777" w:rsidR="00860A5D" w:rsidRDefault="00860A5D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0699671" w14:textId="77777777" w:rsidR="00860A5D" w:rsidRDefault="00860A5D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</w:t>
            </w:r>
          </w:p>
          <w:p w14:paraId="4DBD5068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27A13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21201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987CD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BC2B4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4C0C873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D47DF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F720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75A8B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9711E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03577F3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755E8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1B77AB4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68 </w:t>
            </w:r>
          </w:p>
          <w:p w14:paraId="66EB0FF3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FBED5" w14:textId="77777777" w:rsidR="00860A5D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8DE40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3142A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98412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860A5D" w14:paraId="7C32BEA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B6F25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39A16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B07F3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CB377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27DD34B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FAFDA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AA9FC3C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 </w:t>
            </w:r>
          </w:p>
          <w:p w14:paraId="463E72EC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BA9E3" w14:textId="77777777" w:rsidR="00860A5D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167B7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4DA29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201FA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860A5D" w14:paraId="011E26A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980B6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B90D2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FA5CC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87753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7A67A6D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3882F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A7C2BB8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617F9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7509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0C259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C8F46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013A16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860A5D" w14:paraId="2FAD382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E75AA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4EB27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E07DF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09B2E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1FDEAC9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4E7E6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15C51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F4959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D9E78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531D7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95F38D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860A5D" w14:paraId="2C0902CC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0C28F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4A1DE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2AB26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CA10E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F6B5E2A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8676C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45EDF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8532C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BA7BC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EAEBD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58326186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FD43BDB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860A5D" w14:paraId="39F3F2F3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D1576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D4967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4A25BFDF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EA47B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8CDAF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137ABF5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14:paraId="7FCCB9BB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E3224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68EFC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80F6B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46CB6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713D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60A5D" w14:paraId="2D25BE2C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C1A2F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568F8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8E184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03C54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E271EE8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14:paraId="6DD9938E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E905E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541A4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3DBBC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1571AD1E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0801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ED95E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60A5D" w14:paraId="10ED189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D5B5A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65C77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63A17" w14:textId="77777777" w:rsidR="00860A5D" w:rsidRPr="001161EA" w:rsidRDefault="00860A5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F5DAC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4A9956BE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186E5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0AC0F129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14:paraId="26F07003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5ECD1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B03F1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2EB53" w14:textId="77777777" w:rsidR="00860A5D" w:rsidRPr="001161EA" w:rsidRDefault="00860A5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AA087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60A5D" w14:paraId="4F8A1C09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404A8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391A6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76771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84798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16AF817D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76822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14:paraId="4532C461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14:paraId="47A4A9E2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62B7B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EC222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A71E4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FDBA5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29BE92BD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26FF9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E49BE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FF743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D8328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6BED69C0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CAE3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A1BBE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011F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C57A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EA12D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BDA1C9B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88374E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860A5D" w14:paraId="7F693A70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0299D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9346A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CB22E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C694E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0E70799B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5DF7E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B9EBF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5FDB3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B93C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FA5B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4838710D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3E289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6162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2CE9C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D17A1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7FD056F9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58657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FA96C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36AC7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42645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CCD9B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4ABD87F6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5CCF9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550B6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6314E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E5958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49668745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03708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C2D5B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FB37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629E5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229E2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24972372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5BF6F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DE1B6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8DB88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AD722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7B1C0E63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0E066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B3BF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5889F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6F443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5602B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181EAE3A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78D60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78839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1BF36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13F8D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7EAFE241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14:paraId="3C87D63E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2E177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05D03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CFA34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78CFC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86F33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33D305C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EB179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B56F6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3D357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F7E62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5C303DE8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3D1FC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B8F2F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0C15D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6C49C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15483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DD3F623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079680AC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860A5D" w14:paraId="2B5101B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24F9B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4C7C0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CD71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946D6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14:paraId="518F50F7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1E9AD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E526F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D5C32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14:paraId="5E46BBE9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3BA00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38277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60A5D" w14:paraId="69AD69C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BDEA9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9EC0A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0EBAA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D9CCA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A14EEE3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D5DE5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1A7F574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6380461E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EEB14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339D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BD3E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B7A2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6329FF6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2F7F99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14:paraId="0C3F0B9E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860A5D" w14:paraId="5C535CD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F54FA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BCD52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075BE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1C147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440B707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A79A9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9DA1460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C6166" w14:textId="77777777" w:rsidR="00860A5D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13436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CD143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4C26B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5A878A8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E4389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1898D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6DB90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1E82D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924B70D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F4A1B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441AEC96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31D38" w14:textId="77777777" w:rsidR="00860A5D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4C84F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45CE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3D823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621CD1D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B739B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ECB1D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2EE27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7271C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99427F3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D79C1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14:paraId="2CC4D135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159AADE8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6A0E53FA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41B/</w:t>
            </w:r>
          </w:p>
          <w:p w14:paraId="42B88E96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2F87E" w14:textId="77777777" w:rsidR="00860A5D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3D81C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677F3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46D95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252402C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AB704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BD7BD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04BD9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A83AC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A9A2E09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4CCDC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3F999" w14:textId="77777777" w:rsidR="00860A5D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B4F13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58CB3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3B886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5EAAC25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DADB83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860A5D" w14:paraId="7A4D2D3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BBCD2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7C265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96B25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024BD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1AE2646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F2D70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787EEBA3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2D722" w14:textId="77777777" w:rsidR="00860A5D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40433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1F1FE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D7277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3FB378E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CD66B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AAC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DEF70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79C6A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6686ABE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EBDD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C6C42" w14:textId="77777777" w:rsidR="00860A5D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1D3E7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B1A0A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2B24D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8EEDE14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14:paraId="7ECAA89D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860A5D" w14:paraId="2C6ED9CB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4F72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EA939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EBD42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F66BD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BD551BA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D2A14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B34357A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47EF6" w14:textId="77777777" w:rsidR="00860A5D" w:rsidRPr="001161EA" w:rsidRDefault="00860A5D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75DBC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3E23F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B4269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0B0F807A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6CC082FD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14:paraId="306E065E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14:paraId="07F711B4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860A5D" w14:paraId="27AA25A8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60B73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2184B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A9CBC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BA791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2786CA0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30EBEED9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6C190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DAC9D22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09CD" w14:textId="77777777" w:rsidR="00860A5D" w:rsidRPr="001161EA" w:rsidRDefault="00860A5D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5DF41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29C07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88318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2D55B22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37420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ABE26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D9F6E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A20E5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0CCB42D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90B06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998CC82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35EA5D36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6AD1E" w14:textId="77777777" w:rsidR="00860A5D" w:rsidRPr="001161EA" w:rsidRDefault="00860A5D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C4332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AB334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983CB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B21DB8A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EFF9F9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860A5D" w14:paraId="603FB43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157B1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DF7FF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FAB2F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6F0BB" w14:textId="77777777" w:rsidR="00860A5D" w:rsidRDefault="00860A5D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CEE1ACA" w14:textId="77777777" w:rsidR="00860A5D" w:rsidRDefault="00860A5D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67D98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CEB43" w14:textId="77777777" w:rsidR="00860A5D" w:rsidRDefault="00860A5D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A4846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38497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2628F" w14:textId="77777777" w:rsidR="00860A5D" w:rsidRDefault="00860A5D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02ABC94A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din fir II L 814 la liniile </w:t>
            </w:r>
          </w:p>
          <w:p w14:paraId="1355DE59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3 - 7 Grupa Tranzit</w:t>
            </w:r>
          </w:p>
        </w:tc>
      </w:tr>
      <w:tr w:rsidR="00860A5D" w14:paraId="7C054C3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2193F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F4940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9DB0B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F0B7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D936D67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8E8DA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9C457" w14:textId="77777777" w:rsidR="00860A5D" w:rsidRDefault="00860A5D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E32F2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5329F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3ED42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FF1BB3E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A91131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860A5D" w14:paraId="708BA703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96B10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D2E8A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F22FF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79B0" w14:textId="77777777" w:rsidR="00860A5D" w:rsidRDefault="00860A5D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34F21E3" w14:textId="77777777" w:rsidR="00860A5D" w:rsidRDefault="00860A5D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3F036" w14:textId="77777777" w:rsidR="00860A5D" w:rsidRDefault="00860A5D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6B30D14" w14:textId="77777777" w:rsidR="00860A5D" w:rsidRDefault="00860A5D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88,</w:t>
            </w:r>
          </w:p>
          <w:p w14:paraId="1E097A5B" w14:textId="77777777" w:rsidR="00860A5D" w:rsidRDefault="00860A5D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6CA7B079" w14:textId="77777777" w:rsidR="00860A5D" w:rsidRDefault="00860A5D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A13BB" w14:textId="77777777" w:rsidR="00860A5D" w:rsidRDefault="00860A5D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3DDDB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2C3D9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01288" w14:textId="77777777" w:rsidR="00860A5D" w:rsidRDefault="00860A5D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313C150" w14:textId="77777777" w:rsidR="00860A5D" w:rsidRDefault="00860A5D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EBEA63" w14:textId="77777777" w:rsidR="00860A5D" w:rsidRDefault="00860A5D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- 11 A şi spre Constanța mărfuri.</w:t>
            </w:r>
          </w:p>
        </w:tc>
      </w:tr>
      <w:tr w:rsidR="00860A5D" w14:paraId="5D136D6A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31022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EAD82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72C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E08AC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A5F9656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731A3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74D83698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35324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95189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9DD39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88F47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4B1D59C7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0A0FF8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860A5D" w14:paraId="32A7BD62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970EC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DD969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A7C84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7B908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6E724317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4CBBB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188A0DE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14:paraId="21905FFC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EF96D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8AE3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3FA76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C4C18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0B901CA6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860A5D" w14:paraId="2849B71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93177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B8C68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63404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66D2C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8A70429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73DD6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4FEC0346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667AD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42A1F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0ABAC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6B91B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38080F8F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860A5D" w14:paraId="6F4E4221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2CF65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B12D6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E579D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3DA89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2836B99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76C39E67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0BCBE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3675B172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535E2" w14:textId="77777777" w:rsidR="00860A5D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0648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AB034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68FA2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3312466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860A5D" w14:paraId="537A971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BED77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1C347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D347E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37402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9A626FA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20BC7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AABA8" w14:textId="77777777" w:rsidR="00860A5D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8281F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7E9CD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154B0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562391E0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40FB3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B098A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9BFDB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234C4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F7EEE96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3D0DA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8C0054C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82719" w14:textId="77777777" w:rsidR="00860A5D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0D8E6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DE245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E4E6E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20368B3E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015E5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4ABA9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A5873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F689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6B1DFE7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77DC1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BD030FA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3B4D2" w14:textId="77777777" w:rsidR="00860A5D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CB97F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53BD8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586F1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5DC69F92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88C22" w14:textId="77777777" w:rsidR="00860A5D" w:rsidRDefault="00860A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4E08B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73FCA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6F5A3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6BFA2C1A" w14:textId="77777777" w:rsidR="00860A5D" w:rsidRDefault="00860A5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AE2FE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32CB9" w14:textId="77777777" w:rsidR="00860A5D" w:rsidRPr="001161EA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79830" w14:textId="77777777" w:rsidR="00860A5D" w:rsidRDefault="00860A5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64142" w14:textId="77777777" w:rsidR="00860A5D" w:rsidRPr="008D08DE" w:rsidRDefault="00860A5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22FF6" w14:textId="77777777" w:rsidR="00860A5D" w:rsidRDefault="00860A5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7E48E84" w14:textId="77777777" w:rsidR="00860A5D" w:rsidRDefault="00860A5D">
      <w:pPr>
        <w:spacing w:before="40" w:after="40" w:line="192" w:lineRule="auto"/>
        <w:ind w:right="57"/>
        <w:rPr>
          <w:sz w:val="20"/>
        </w:rPr>
      </w:pPr>
    </w:p>
    <w:p w14:paraId="08A08F67" w14:textId="77777777" w:rsidR="00860A5D" w:rsidRDefault="00860A5D" w:rsidP="00C261F4">
      <w:pPr>
        <w:pStyle w:val="Heading1"/>
        <w:spacing w:line="360" w:lineRule="auto"/>
      </w:pPr>
      <w:r>
        <w:t>LINIA 801 B</w:t>
      </w:r>
    </w:p>
    <w:p w14:paraId="12AA2183" w14:textId="77777777" w:rsidR="00860A5D" w:rsidRDefault="00860A5D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860A5D" w14:paraId="185F556D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44FD2" w14:textId="77777777" w:rsidR="00860A5D" w:rsidRDefault="00860A5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6EBBB" w14:textId="77777777" w:rsidR="00860A5D" w:rsidRDefault="00860A5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E2080" w14:textId="77777777" w:rsidR="00860A5D" w:rsidRPr="00556109" w:rsidRDefault="00860A5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1B7D9" w14:textId="77777777" w:rsidR="00860A5D" w:rsidRDefault="00860A5D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6E881" w14:textId="77777777" w:rsidR="00860A5D" w:rsidRDefault="00860A5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11C293A1" w14:textId="77777777" w:rsidR="00860A5D" w:rsidRDefault="00860A5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63724" w14:textId="77777777" w:rsidR="00860A5D" w:rsidRDefault="00860A5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E4E00" w14:textId="77777777" w:rsidR="00860A5D" w:rsidRDefault="00860A5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31B75" w14:textId="77777777" w:rsidR="00860A5D" w:rsidRPr="00556109" w:rsidRDefault="00860A5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13FF4" w14:textId="77777777" w:rsidR="00860A5D" w:rsidRDefault="00860A5D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0DB2E44E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CEBB9" w14:textId="77777777" w:rsidR="00860A5D" w:rsidRDefault="00860A5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BE9BB" w14:textId="77777777" w:rsidR="00860A5D" w:rsidRDefault="00860A5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27663" w14:textId="77777777" w:rsidR="00860A5D" w:rsidRPr="00556109" w:rsidRDefault="00860A5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48A6F" w14:textId="77777777" w:rsidR="00860A5D" w:rsidRDefault="00860A5D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F8F54" w14:textId="77777777" w:rsidR="00860A5D" w:rsidRDefault="00860A5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A5C88" w14:textId="77777777" w:rsidR="00860A5D" w:rsidRDefault="00860A5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CD780" w14:textId="77777777" w:rsidR="00860A5D" w:rsidRDefault="00860A5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41A59" w14:textId="77777777" w:rsidR="00860A5D" w:rsidRPr="00556109" w:rsidRDefault="00860A5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3A1CB" w14:textId="77777777" w:rsidR="00860A5D" w:rsidRDefault="00860A5D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7D4804B2" w14:textId="77777777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D4C0B" w14:textId="77777777" w:rsidR="00860A5D" w:rsidRDefault="00860A5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B1552" w14:textId="77777777" w:rsidR="00860A5D" w:rsidRDefault="00860A5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D9DAA" w14:textId="77777777" w:rsidR="00860A5D" w:rsidRPr="00556109" w:rsidRDefault="00860A5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6696A" w14:textId="77777777" w:rsidR="00860A5D" w:rsidRDefault="00860A5D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  <w:p w14:paraId="7516B523" w14:textId="77777777" w:rsidR="00860A5D" w:rsidRDefault="00860A5D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FF14F" w14:textId="77777777" w:rsidR="00860A5D" w:rsidRDefault="00860A5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61492543" w14:textId="77777777" w:rsidR="00860A5D" w:rsidRDefault="00860A5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8 - 12 </w:t>
            </w:r>
          </w:p>
          <w:p w14:paraId="4E2752B5" w14:textId="77777777" w:rsidR="00860A5D" w:rsidRDefault="00860A5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559CD2A7" w14:textId="77777777" w:rsidR="00860A5D" w:rsidRDefault="00860A5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A35E5" w14:textId="77777777" w:rsidR="00860A5D" w:rsidRPr="003E0E12" w:rsidRDefault="00860A5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E0E1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27B3E" w14:textId="77777777" w:rsidR="00860A5D" w:rsidRDefault="00860A5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EC679" w14:textId="77777777" w:rsidR="00860A5D" w:rsidRPr="00556109" w:rsidRDefault="00860A5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0FEB3" w14:textId="77777777" w:rsidR="00860A5D" w:rsidRDefault="00860A5D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860A5D" w14:paraId="21B37851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9218A" w14:textId="77777777" w:rsidR="00860A5D" w:rsidRDefault="00860A5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89528" w14:textId="77777777" w:rsidR="00860A5D" w:rsidRDefault="00860A5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EFA32" w14:textId="77777777" w:rsidR="00860A5D" w:rsidRPr="00556109" w:rsidRDefault="00860A5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121C3" w14:textId="77777777" w:rsidR="00860A5D" w:rsidRDefault="00860A5D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90842" w14:textId="77777777" w:rsidR="00860A5D" w:rsidRDefault="00860A5D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EC4AF" w14:textId="77777777" w:rsidR="00860A5D" w:rsidRPr="003E0E12" w:rsidRDefault="00860A5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C5F65" w14:textId="77777777" w:rsidR="00860A5D" w:rsidRDefault="00860A5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455CB" w14:textId="77777777" w:rsidR="00860A5D" w:rsidRPr="00556109" w:rsidRDefault="00860A5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C3E1C" w14:textId="77777777" w:rsidR="00860A5D" w:rsidRDefault="00860A5D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6587B18E" w14:textId="77777777" w:rsidR="00860A5D" w:rsidRDefault="00860A5D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1A, 2A, 2B şi 3B.</w:t>
            </w:r>
          </w:p>
        </w:tc>
      </w:tr>
    </w:tbl>
    <w:p w14:paraId="7D1B8C32" w14:textId="77777777" w:rsidR="00860A5D" w:rsidRDefault="00860A5D">
      <w:pPr>
        <w:spacing w:before="40" w:after="40" w:line="192" w:lineRule="auto"/>
        <w:ind w:right="57"/>
        <w:rPr>
          <w:sz w:val="20"/>
        </w:rPr>
      </w:pPr>
    </w:p>
    <w:p w14:paraId="1352C4ED" w14:textId="77777777" w:rsidR="00860A5D" w:rsidRDefault="00860A5D" w:rsidP="00FF5C69">
      <w:pPr>
        <w:pStyle w:val="Heading1"/>
        <w:spacing w:line="276" w:lineRule="auto"/>
      </w:pPr>
      <w:r>
        <w:t>LINIA 804</w:t>
      </w:r>
    </w:p>
    <w:p w14:paraId="695965A7" w14:textId="77777777" w:rsidR="00860A5D" w:rsidRDefault="00860A5D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860A5D" w14:paraId="5FEDCC9C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DB94C" w14:textId="77777777" w:rsidR="00860A5D" w:rsidRDefault="00860A5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A553A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14:paraId="090469E4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EFED0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220C5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14:paraId="7B8FE9AC" w14:textId="77777777" w:rsidR="00860A5D" w:rsidRDefault="00860A5D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46FF5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E93D" w14:textId="77777777" w:rsidR="00860A5D" w:rsidRPr="00F9444C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B9DD4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2B198" w14:textId="77777777" w:rsidR="00860A5D" w:rsidRPr="00F9444C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3FD6A" w14:textId="77777777" w:rsidR="00860A5D" w:rsidRPr="00436B1D" w:rsidRDefault="00860A5D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860A5D" w14:paraId="77388750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F5550" w14:textId="77777777" w:rsidR="00860A5D" w:rsidRDefault="00860A5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8B354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  <w:p w14:paraId="01D4927C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440FD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E0E9D" w14:textId="77777777" w:rsidR="00860A5D" w:rsidRDefault="00860A5D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Dâmbu - </w:t>
            </w:r>
          </w:p>
          <w:p w14:paraId="18C392AD" w14:textId="77777777" w:rsidR="00860A5D" w:rsidRDefault="00860A5D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EB112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BB82F" w14:textId="77777777" w:rsidR="00860A5D" w:rsidRPr="00F9444C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5C934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4998B" w14:textId="77777777" w:rsidR="00860A5D" w:rsidRPr="00F9444C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3588A" w14:textId="77777777" w:rsidR="00860A5D" w:rsidRPr="00436B1D" w:rsidRDefault="00860A5D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860A5D" w14:paraId="31036140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BF888" w14:textId="77777777" w:rsidR="00860A5D" w:rsidRDefault="00860A5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A459C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14:paraId="25FD4119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7243C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60EEE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14:paraId="0DA78121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17918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F9112" w14:textId="77777777" w:rsidR="00860A5D" w:rsidRPr="00F9444C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D230E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67673" w14:textId="77777777" w:rsidR="00860A5D" w:rsidRPr="00F9444C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AF39E" w14:textId="77777777" w:rsidR="00860A5D" w:rsidRPr="00E25A4B" w:rsidRDefault="00860A5D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14:paraId="2CA0D475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60A5D" w14:paraId="3E4D924F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6986F" w14:textId="77777777" w:rsidR="00860A5D" w:rsidRDefault="00860A5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BF68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5AD89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F0F72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08ED5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47C7C" w14:textId="77777777" w:rsidR="00860A5D" w:rsidRPr="00F9444C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88B98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15+500</w:t>
            </w:r>
          </w:p>
          <w:p w14:paraId="40002B4C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9DDB8" w14:textId="77777777" w:rsidR="00860A5D" w:rsidRPr="00F9444C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BD741" w14:textId="77777777" w:rsidR="00860A5D" w:rsidRDefault="00860A5D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860A5D" w14:paraId="4CDC24AF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2B54B" w14:textId="77777777" w:rsidR="00860A5D" w:rsidRDefault="00860A5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1E652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DBD18" w14:textId="77777777" w:rsidR="00860A5D" w:rsidRPr="00A152FB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C0B5F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14:paraId="7E6D2A8D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3D066AEB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0916A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75364" w14:textId="77777777" w:rsidR="00860A5D" w:rsidRPr="00F9444C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712E5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14:paraId="7ACCC6C9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306EE" w14:textId="77777777" w:rsidR="00860A5D" w:rsidRPr="00F9444C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DA051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11625701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81E93" w14:textId="77777777" w:rsidR="00860A5D" w:rsidRDefault="00860A5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9AE70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32+569</w:t>
            </w:r>
          </w:p>
          <w:p w14:paraId="62E5F200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D8D2" w14:textId="77777777" w:rsidR="00860A5D" w:rsidRPr="00A152FB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7BC91" w14:textId="77777777" w:rsidR="00860A5D" w:rsidRDefault="00860A5D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70B9DD11" w14:textId="77777777" w:rsidR="00860A5D" w:rsidRDefault="00860A5D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14:paraId="2562BF93" w14:textId="77777777" w:rsidR="00860A5D" w:rsidRDefault="00860A5D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14:paraId="585C418B" w14:textId="77777777" w:rsidR="00860A5D" w:rsidRDefault="00860A5D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14:paraId="664B54D9" w14:textId="77777777" w:rsidR="00860A5D" w:rsidRDefault="00860A5D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3037D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9B983" w14:textId="77777777" w:rsidR="00860A5D" w:rsidRPr="00F9444C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EAE07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741C5" w14:textId="77777777" w:rsidR="00860A5D" w:rsidRPr="00F9444C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30CE4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29F8DC2C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0827B" w14:textId="77777777" w:rsidR="00860A5D" w:rsidRDefault="00860A5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563E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B4CC9" w14:textId="77777777" w:rsidR="00860A5D" w:rsidRPr="00A152FB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80B6" w14:textId="77777777" w:rsidR="00860A5D" w:rsidRDefault="00860A5D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581F6762" w14:textId="77777777" w:rsidR="00860A5D" w:rsidRDefault="00860A5D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47CE0D52" w14:textId="77777777" w:rsidR="00860A5D" w:rsidRDefault="00860A5D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14:paraId="46E1D0CA" w14:textId="77777777" w:rsidR="00860A5D" w:rsidRDefault="00860A5D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3B298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7498F" w14:textId="77777777" w:rsidR="00860A5D" w:rsidRPr="00F9444C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DD2B6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14:paraId="43D948FD" w14:textId="77777777" w:rsidR="00860A5D" w:rsidRDefault="00860A5D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1E695" w14:textId="77777777" w:rsidR="00860A5D" w:rsidRPr="00F9444C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9F58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60A5D" w14:paraId="73D6E661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34F70" w14:textId="77777777" w:rsidR="00860A5D" w:rsidRDefault="00860A5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B5228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B9388" w14:textId="77777777" w:rsidR="00860A5D" w:rsidRPr="00A152FB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7C1CB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2632461D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14:paraId="71B8974E" w14:textId="77777777" w:rsidR="00860A5D" w:rsidRDefault="00860A5D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18432" w14:textId="77777777" w:rsidR="00860A5D" w:rsidRDefault="00860A5D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6894B8D" w14:textId="77777777" w:rsidR="00860A5D" w:rsidRDefault="00860A5D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454CF" w14:textId="77777777" w:rsidR="00860A5D" w:rsidRPr="00F9444C" w:rsidRDefault="00860A5D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67B51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59E7A" w14:textId="77777777" w:rsidR="00860A5D" w:rsidRPr="00F9444C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D962B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0D87C490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113B2" w14:textId="77777777" w:rsidR="00860A5D" w:rsidRDefault="00860A5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D6244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14:paraId="625F92EF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4B890" w14:textId="77777777" w:rsidR="00860A5D" w:rsidRPr="00A152FB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28B4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14:paraId="161B6AAB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7DD8A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AD28B" w14:textId="77777777" w:rsidR="00860A5D" w:rsidRPr="00F9444C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C0F6A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82516" w14:textId="77777777" w:rsidR="00860A5D" w:rsidRPr="00F9444C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36CB9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4B5EC3BB" w14:textId="77777777" w:rsidR="00860A5D" w:rsidRDefault="00860A5D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860A5D" w14:paraId="7C9A3D39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C83CF" w14:textId="77777777" w:rsidR="00860A5D" w:rsidRDefault="00860A5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95838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14:paraId="6CAA22C6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4FC3E" w14:textId="77777777" w:rsidR="00860A5D" w:rsidRPr="00A152FB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DA92C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14:paraId="765FBDDF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3F964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4206" w14:textId="77777777" w:rsidR="00860A5D" w:rsidRPr="00F9444C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D212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FD9FA" w14:textId="77777777" w:rsidR="00860A5D" w:rsidRPr="00F9444C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A12B4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45FC56C9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860A5D" w14:paraId="30DB8809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BBC9A" w14:textId="77777777" w:rsidR="00860A5D" w:rsidRDefault="00860A5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F3463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14:paraId="5FB9AF00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B888F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2D5EE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14:paraId="5845C83A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081F3ED4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14:paraId="31B9F1C1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14:paraId="457C4F6E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14:paraId="4D001264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E6198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2C0D7" w14:textId="77777777" w:rsidR="00860A5D" w:rsidRPr="00F9444C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CA98E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1A84C" w14:textId="77777777" w:rsidR="00860A5D" w:rsidRPr="00F9444C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21AD0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3B1E9FC1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E9F60" w14:textId="77777777" w:rsidR="00860A5D" w:rsidRDefault="00860A5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52B78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195B3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8DEA6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14:paraId="4A32725A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9BDB1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9CEDE5B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52598" w14:textId="77777777" w:rsidR="00860A5D" w:rsidRPr="00F9444C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01E92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1A587" w14:textId="77777777" w:rsidR="00860A5D" w:rsidRPr="00F9444C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7E165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4271251E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39492" w14:textId="77777777" w:rsidR="00860A5D" w:rsidRDefault="00860A5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75644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55581" w14:textId="77777777" w:rsidR="00860A5D" w:rsidRPr="00A152FB" w:rsidRDefault="00860A5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E17CC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14:paraId="0213B019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77165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60004" w14:textId="77777777" w:rsidR="00860A5D" w:rsidRPr="00F9444C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B7F81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760D7" w14:textId="77777777" w:rsidR="00860A5D" w:rsidRPr="00F9444C" w:rsidRDefault="00860A5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ADDF0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0B4A6C69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9BD14" w14:textId="77777777" w:rsidR="00860A5D" w:rsidRDefault="00860A5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75F30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14:paraId="2E9B93BF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FE207" w14:textId="77777777" w:rsidR="00860A5D" w:rsidRPr="00A152FB" w:rsidRDefault="00860A5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EDFA3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4FA659CA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F719A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5E4E8" w14:textId="77777777" w:rsidR="00860A5D" w:rsidRPr="00F9444C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B6875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3119F" w14:textId="77777777" w:rsidR="00860A5D" w:rsidRPr="00F9444C" w:rsidRDefault="00860A5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7AE53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2787440D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860A5D" w14:paraId="133C977B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DB669" w14:textId="77777777" w:rsidR="00860A5D" w:rsidRDefault="00860A5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B1D0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14:paraId="68A13FF8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FEAE8" w14:textId="77777777" w:rsidR="00860A5D" w:rsidRPr="00A152FB" w:rsidRDefault="00860A5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389A5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7D443DBA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11104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69773" w14:textId="77777777" w:rsidR="00860A5D" w:rsidRPr="00F9444C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CFE2E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FF7AA" w14:textId="77777777" w:rsidR="00860A5D" w:rsidRPr="00F9444C" w:rsidRDefault="00860A5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CFD24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65E81363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860A5D" w14:paraId="75F24FEB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C0D59" w14:textId="77777777" w:rsidR="00860A5D" w:rsidRDefault="00860A5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8C3A3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5EF73" w14:textId="77777777" w:rsidR="00860A5D" w:rsidRPr="00A152FB" w:rsidRDefault="00860A5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FE134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4CF33E1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5E3C2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28FF499C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79C7B" w14:textId="77777777" w:rsidR="00860A5D" w:rsidRPr="00F9444C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B02B8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441E2" w14:textId="77777777" w:rsidR="00860A5D" w:rsidRPr="00F9444C" w:rsidRDefault="00860A5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4A74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5EB50554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9A4267" w14:textId="77777777" w:rsidR="00860A5D" w:rsidRDefault="00860A5D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860A5D" w14:paraId="746360C9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0D6CA" w14:textId="77777777" w:rsidR="00860A5D" w:rsidRDefault="00860A5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CFD4B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DEE1B" w14:textId="77777777" w:rsidR="00860A5D" w:rsidRPr="00A152FB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43CB3" w14:textId="77777777" w:rsidR="00860A5D" w:rsidRDefault="00860A5D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2DF99664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B3B71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431F8" w14:textId="77777777" w:rsidR="00860A5D" w:rsidRPr="00F9444C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DE1B8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1A391588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BB30A" w14:textId="77777777" w:rsidR="00860A5D" w:rsidRPr="00F9444C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35B0" w14:textId="77777777" w:rsidR="00860A5D" w:rsidRDefault="00860A5D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9E87D7A" w14:textId="77777777" w:rsidR="00860A5D" w:rsidRDefault="00860A5D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07227150" w14:textId="77777777" w:rsidR="00860A5D" w:rsidRDefault="00860A5D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61C22F" w14:textId="77777777" w:rsidR="00860A5D" w:rsidRDefault="00860A5D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860A5D" w14:paraId="4D6B8D0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4E573" w14:textId="77777777" w:rsidR="00860A5D" w:rsidRDefault="00860A5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32BF1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99B1C" w14:textId="77777777" w:rsidR="00860A5D" w:rsidRPr="00A152FB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063D9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9638481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0855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C4F5296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16B1" w14:textId="77777777" w:rsidR="00860A5D" w:rsidRPr="00F9444C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41BE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DEDC3" w14:textId="77777777" w:rsidR="00860A5D" w:rsidRPr="00F9444C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74693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39CB759B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860A5D" w14:paraId="20AF51E2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F3272" w14:textId="77777777" w:rsidR="00860A5D" w:rsidRDefault="00860A5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F0986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37ECFF72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080DF" w14:textId="77777777" w:rsidR="00860A5D" w:rsidRPr="00A152FB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CB74B" w14:textId="77777777" w:rsidR="00860A5D" w:rsidRDefault="00860A5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C806846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14:paraId="652D2FD3" w14:textId="77777777" w:rsidR="00860A5D" w:rsidRDefault="00860A5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0AF29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74E2" w14:textId="77777777" w:rsidR="00860A5D" w:rsidRPr="00F9444C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CFCC2" w14:textId="77777777" w:rsidR="00860A5D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985A8" w14:textId="77777777" w:rsidR="00860A5D" w:rsidRPr="00F9444C" w:rsidRDefault="00860A5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93626" w14:textId="77777777" w:rsidR="00860A5D" w:rsidRDefault="00860A5D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60A5D" w14:paraId="0EA56998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50B2B" w14:textId="77777777" w:rsidR="00860A5D" w:rsidRDefault="00860A5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A2FB5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530B6" w14:textId="77777777" w:rsidR="00860A5D" w:rsidRPr="00A152FB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A822C" w14:textId="77777777" w:rsidR="00860A5D" w:rsidRDefault="00860A5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5809379" w14:textId="77777777" w:rsidR="00860A5D" w:rsidRDefault="00860A5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14:paraId="40A6595B" w14:textId="77777777" w:rsidR="00860A5D" w:rsidRDefault="00860A5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ECE13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49CD2" w14:textId="77777777" w:rsidR="00860A5D" w:rsidRPr="00F9444C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11008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76410AC0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64DBA" w14:textId="77777777" w:rsidR="00860A5D" w:rsidRPr="00F9444C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0BAA6" w14:textId="77777777" w:rsidR="00860A5D" w:rsidRDefault="00860A5D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60A5D" w14:paraId="61C76251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0A649" w14:textId="77777777" w:rsidR="00860A5D" w:rsidRDefault="00860A5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835F5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AC029" w14:textId="77777777" w:rsidR="00860A5D" w:rsidRPr="00A152FB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ABBA9" w14:textId="77777777" w:rsidR="00860A5D" w:rsidRDefault="00860A5D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7FE2945" w14:textId="77777777" w:rsidR="00860A5D" w:rsidRDefault="00860A5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224F7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0FCF5" w14:textId="77777777" w:rsidR="00860A5D" w:rsidRPr="00F9444C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52C22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AC1C3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80C2A" w14:textId="77777777" w:rsidR="00860A5D" w:rsidRDefault="00860A5D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277530" w14:textId="77777777" w:rsidR="00860A5D" w:rsidRDefault="00860A5D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860A5D" w14:paraId="59FE74A5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399E4" w14:textId="77777777" w:rsidR="00860A5D" w:rsidRDefault="00860A5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38450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7CBA6" w14:textId="77777777" w:rsidR="00860A5D" w:rsidRPr="00A152FB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C904B" w14:textId="77777777" w:rsidR="00860A5D" w:rsidRDefault="00860A5D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6488A26" w14:textId="77777777" w:rsidR="00860A5D" w:rsidRDefault="00860A5D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8CC38" w14:textId="77777777" w:rsidR="00860A5D" w:rsidRDefault="00860A5D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8EF2FDA" w14:textId="77777777" w:rsidR="00860A5D" w:rsidRDefault="00860A5D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21 - 89</w:t>
            </w:r>
          </w:p>
          <w:p w14:paraId="5B0B77D0" w14:textId="77777777" w:rsidR="00860A5D" w:rsidRDefault="00860A5D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(sch. 21, 39, 45, </w:t>
            </w:r>
          </w:p>
          <w:p w14:paraId="62005A8D" w14:textId="77777777" w:rsidR="00860A5D" w:rsidRDefault="00860A5D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EB3F5" w14:textId="77777777" w:rsidR="00860A5D" w:rsidRPr="00F9444C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A8496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D4C60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7EF92" w14:textId="77777777" w:rsidR="00860A5D" w:rsidRDefault="00860A5D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74E6EB5" w14:textId="77777777" w:rsidR="00860A5D" w:rsidRDefault="00860A5D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F9F836" w14:textId="77777777" w:rsidR="00860A5D" w:rsidRPr="0045712D" w:rsidRDefault="00860A5D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7EB3FD04" w14:textId="77777777" w:rsidR="00860A5D" w:rsidRDefault="00860A5D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Fetești - Movila la liniile 11 - 2T.</w:t>
            </w:r>
          </w:p>
        </w:tc>
      </w:tr>
      <w:tr w:rsidR="00860A5D" w14:paraId="2B03B200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DB0E4" w14:textId="77777777" w:rsidR="00860A5D" w:rsidRDefault="00860A5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7D13B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272F8" w14:textId="77777777" w:rsidR="00860A5D" w:rsidRPr="00A152FB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13FDB" w14:textId="77777777" w:rsidR="00860A5D" w:rsidRDefault="00860A5D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96B6B08" w14:textId="77777777" w:rsidR="00860A5D" w:rsidRDefault="00860A5D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5EDC5" w14:textId="77777777" w:rsidR="00860A5D" w:rsidRDefault="00860A5D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2DAF6C91" w14:textId="77777777" w:rsidR="00860A5D" w:rsidRDefault="00860A5D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4D3E3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183CF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A5598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2874D" w14:textId="77777777" w:rsidR="00860A5D" w:rsidRDefault="00860A5D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4CD8212" w14:textId="77777777" w:rsidR="00860A5D" w:rsidRDefault="00860A5D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1, 2, 3 în și din fir I + II L804 Fetești - Movila</w:t>
            </w:r>
          </w:p>
        </w:tc>
      </w:tr>
      <w:tr w:rsidR="00860A5D" w14:paraId="26D2B220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06C16" w14:textId="77777777" w:rsidR="00860A5D" w:rsidRDefault="00860A5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F69C7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9AC58" w14:textId="77777777" w:rsidR="00860A5D" w:rsidRPr="00A152FB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57686" w14:textId="77777777" w:rsidR="00860A5D" w:rsidRDefault="00860A5D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FD0C240" w14:textId="77777777" w:rsidR="00860A5D" w:rsidRDefault="00860A5D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90DB6" w14:textId="77777777" w:rsidR="00860A5D" w:rsidRDefault="00860A5D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44FA75C" w14:textId="77777777" w:rsidR="00860A5D" w:rsidRDefault="00860A5D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41649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7F29F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37A3B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4F350" w14:textId="77777777" w:rsidR="00860A5D" w:rsidRDefault="00860A5D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FF721A5" w14:textId="77777777" w:rsidR="00860A5D" w:rsidRDefault="00860A5D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860A5D" w14:paraId="759FF85B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840C6" w14:textId="77777777" w:rsidR="00860A5D" w:rsidRDefault="00860A5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9F340" w14:textId="77777777" w:rsidR="00860A5D" w:rsidRDefault="00860A5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5B9E4" w14:textId="77777777" w:rsidR="00860A5D" w:rsidRPr="00A152FB" w:rsidRDefault="00860A5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918EC" w14:textId="77777777" w:rsidR="00860A5D" w:rsidRDefault="00860A5D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6DDFF4F" w14:textId="77777777" w:rsidR="00860A5D" w:rsidRDefault="00860A5D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50EB" w14:textId="77777777" w:rsidR="00860A5D" w:rsidRDefault="00860A5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7650B54" w14:textId="77777777" w:rsidR="00860A5D" w:rsidRDefault="00860A5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08C0D" w14:textId="77777777" w:rsidR="00860A5D" w:rsidRDefault="00860A5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9B659" w14:textId="77777777" w:rsidR="00860A5D" w:rsidRDefault="00860A5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55643" w14:textId="77777777" w:rsidR="00860A5D" w:rsidRDefault="00860A5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B31B0" w14:textId="77777777" w:rsidR="00860A5D" w:rsidRDefault="00860A5D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34E159D" w14:textId="77777777" w:rsidR="00860A5D" w:rsidRDefault="00860A5D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860A5D" w14:paraId="25FDA466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7B079" w14:textId="77777777" w:rsidR="00860A5D" w:rsidRDefault="00860A5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9DDB5" w14:textId="77777777" w:rsidR="00860A5D" w:rsidRDefault="00860A5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B5B19" w14:textId="77777777" w:rsidR="00860A5D" w:rsidRPr="00A152FB" w:rsidRDefault="00860A5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2889A" w14:textId="77777777" w:rsidR="00860A5D" w:rsidRDefault="00860A5D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2AF5078" w14:textId="77777777" w:rsidR="00860A5D" w:rsidRDefault="00860A5D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EBAE0" w14:textId="77777777" w:rsidR="00860A5D" w:rsidRDefault="00860A5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C43EE75" w14:textId="77777777" w:rsidR="00860A5D" w:rsidRDefault="00860A5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FC923" w14:textId="77777777" w:rsidR="00860A5D" w:rsidRDefault="00860A5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3F3E4" w14:textId="77777777" w:rsidR="00860A5D" w:rsidRDefault="00860A5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06A2A" w14:textId="77777777" w:rsidR="00860A5D" w:rsidRDefault="00860A5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59C4E" w14:textId="77777777" w:rsidR="00860A5D" w:rsidRDefault="00860A5D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4DA4E60" w14:textId="77777777" w:rsidR="00860A5D" w:rsidRDefault="00860A5D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860A5D" w14:paraId="6DDAB422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8A9A2" w14:textId="77777777" w:rsidR="00860A5D" w:rsidRDefault="00860A5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77C2" w14:textId="77777777" w:rsidR="00860A5D" w:rsidRDefault="00860A5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F0107" w14:textId="77777777" w:rsidR="00860A5D" w:rsidRPr="00A152FB" w:rsidRDefault="00860A5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7422F" w14:textId="77777777" w:rsidR="00860A5D" w:rsidRDefault="00860A5D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E82DA58" w14:textId="77777777" w:rsidR="00860A5D" w:rsidRDefault="00860A5D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F3091" w14:textId="77777777" w:rsidR="00860A5D" w:rsidRDefault="00860A5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4F71946" w14:textId="77777777" w:rsidR="00860A5D" w:rsidRDefault="00860A5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149CD" w14:textId="77777777" w:rsidR="00860A5D" w:rsidRDefault="00860A5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9203A" w14:textId="77777777" w:rsidR="00860A5D" w:rsidRDefault="00860A5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63A58" w14:textId="77777777" w:rsidR="00860A5D" w:rsidRDefault="00860A5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923BF" w14:textId="77777777" w:rsidR="00860A5D" w:rsidRDefault="00860A5D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9BD582A" w14:textId="77777777" w:rsidR="00860A5D" w:rsidRDefault="00860A5D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și de la linia  8 în și din fir </w:t>
            </w:r>
          </w:p>
          <w:p w14:paraId="0FEC0DD1" w14:textId="77777777" w:rsidR="00860A5D" w:rsidRDefault="00860A5D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 + II L804 Fetești Molila în și din fir I + II L800 Fetești - Bărăganu</w:t>
            </w:r>
          </w:p>
        </w:tc>
      </w:tr>
      <w:tr w:rsidR="00860A5D" w14:paraId="386B3132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D78CE" w14:textId="77777777" w:rsidR="00860A5D" w:rsidRDefault="00860A5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06BCD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45FC7" w14:textId="77777777" w:rsidR="00860A5D" w:rsidRPr="00A152FB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B39FF" w14:textId="77777777" w:rsidR="00860A5D" w:rsidRDefault="00860A5D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88CCA45" w14:textId="77777777" w:rsidR="00860A5D" w:rsidRDefault="00860A5D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A2B7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724D1" w14:textId="77777777" w:rsidR="00860A5D" w:rsidRPr="00F9444C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C33B3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848B3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9B972" w14:textId="77777777" w:rsidR="00860A5D" w:rsidRDefault="00860A5D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DC09A7" w14:textId="77777777" w:rsidR="00860A5D" w:rsidRDefault="00860A5D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860A5D" w14:paraId="223D6837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B29CD" w14:textId="77777777" w:rsidR="00860A5D" w:rsidRDefault="00860A5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F60C1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FD0AB" w14:textId="77777777" w:rsidR="00860A5D" w:rsidRPr="00A152FB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4E099" w14:textId="77777777" w:rsidR="00860A5D" w:rsidRDefault="00860A5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0D93B6D" w14:textId="77777777" w:rsidR="00860A5D" w:rsidRDefault="00860A5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9A986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96D4B" w14:textId="77777777" w:rsidR="00860A5D" w:rsidRPr="00F9444C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2BA81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99BB0" w14:textId="77777777" w:rsidR="00860A5D" w:rsidRPr="00F9444C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68AF4" w14:textId="77777777" w:rsidR="00860A5D" w:rsidRDefault="00860A5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2957FC68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3DAF3" w14:textId="77777777" w:rsidR="00860A5D" w:rsidRDefault="00860A5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3755E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A6FDD" w14:textId="77777777" w:rsidR="00860A5D" w:rsidRPr="00A152FB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24D86" w14:textId="77777777" w:rsidR="00860A5D" w:rsidRDefault="00860A5D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8C4D829" w14:textId="77777777" w:rsidR="00860A5D" w:rsidRDefault="00860A5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56580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3B9B7" w14:textId="77777777" w:rsidR="00860A5D" w:rsidRPr="00F9444C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86FA2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F5EA2" w14:textId="77777777" w:rsidR="00860A5D" w:rsidRPr="00F9444C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E6351" w14:textId="77777777" w:rsidR="00860A5D" w:rsidRDefault="00860A5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A4D4A5" w14:textId="77777777" w:rsidR="00860A5D" w:rsidRDefault="00860A5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197E9CF4" w14:textId="77777777" w:rsidR="00860A5D" w:rsidRDefault="00860A5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860A5D" w14:paraId="4C556A6A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AEB5D" w14:textId="77777777" w:rsidR="00860A5D" w:rsidRDefault="00860A5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41080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9BD71" w14:textId="77777777" w:rsidR="00860A5D" w:rsidRPr="00A152FB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561B4" w14:textId="77777777" w:rsidR="00860A5D" w:rsidRDefault="00860A5D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C02256F" w14:textId="77777777" w:rsidR="00860A5D" w:rsidRDefault="00860A5D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2F482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AE954" w14:textId="77777777" w:rsidR="00860A5D" w:rsidRPr="00F9444C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62E01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FCB2F" w14:textId="77777777" w:rsidR="00860A5D" w:rsidRPr="00F9444C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29659" w14:textId="77777777" w:rsidR="00860A5D" w:rsidRDefault="00860A5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6ED116" w14:textId="77777777" w:rsidR="00860A5D" w:rsidRDefault="00860A5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2C582378" w14:textId="77777777" w:rsidR="00860A5D" w:rsidRDefault="00860A5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860A5D" w14:paraId="3883976C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04AB7" w14:textId="77777777" w:rsidR="00860A5D" w:rsidRDefault="00860A5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EF8AA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675B6" w14:textId="77777777" w:rsidR="00860A5D" w:rsidRPr="00A152FB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EACCB" w14:textId="77777777" w:rsidR="00860A5D" w:rsidRDefault="00860A5D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8C7D43F" w14:textId="77777777" w:rsidR="00860A5D" w:rsidRDefault="00860A5D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628F6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E486C" w14:textId="77777777" w:rsidR="00860A5D" w:rsidRPr="00F9444C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3605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E2F0A" w14:textId="77777777" w:rsidR="00860A5D" w:rsidRPr="00F9444C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F6894" w14:textId="77777777" w:rsidR="00860A5D" w:rsidRDefault="00860A5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BBB65B" w14:textId="77777777" w:rsidR="00860A5D" w:rsidRDefault="00860A5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5A4F8A90" w14:textId="77777777" w:rsidR="00860A5D" w:rsidRDefault="00860A5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860A5D" w14:paraId="3B67E468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4CD4C" w14:textId="77777777" w:rsidR="00860A5D" w:rsidRDefault="00860A5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4A5E3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CE808" w14:textId="77777777" w:rsidR="00860A5D" w:rsidRPr="00A152FB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E4A67" w14:textId="77777777" w:rsidR="00860A5D" w:rsidRDefault="00860A5D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D4946E8" w14:textId="77777777" w:rsidR="00860A5D" w:rsidRDefault="00860A5D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204EE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3DF59" w14:textId="77777777" w:rsidR="00860A5D" w:rsidRPr="00F9444C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C3EB7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E9CBE" w14:textId="77777777" w:rsidR="00860A5D" w:rsidRPr="00F9444C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FE995" w14:textId="77777777" w:rsidR="00860A5D" w:rsidRDefault="00860A5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50DAAF" w14:textId="77777777" w:rsidR="00860A5D" w:rsidRDefault="00860A5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39E25872" w14:textId="77777777" w:rsidR="00860A5D" w:rsidRDefault="00860A5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860A5D" w14:paraId="7148EB78" w14:textId="7777777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23F34" w14:textId="77777777" w:rsidR="00860A5D" w:rsidRDefault="00860A5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F6411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EA02A" w14:textId="77777777" w:rsidR="00860A5D" w:rsidRPr="00A152FB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349BF" w14:textId="77777777" w:rsidR="00860A5D" w:rsidRDefault="00860A5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A60D9BD" w14:textId="77777777" w:rsidR="00860A5D" w:rsidRDefault="00860A5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DE7BA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14:paraId="2EFF89A9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1C50EFFD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37D59" w14:textId="77777777" w:rsidR="00860A5D" w:rsidRPr="00F9444C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CA143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370B1" w14:textId="77777777" w:rsidR="00860A5D" w:rsidRPr="00F9444C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6F89E" w14:textId="77777777" w:rsidR="00860A5D" w:rsidRDefault="00860A5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6AFC6F5B" w14:textId="77777777" w:rsidR="00860A5D" w:rsidRDefault="00860A5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860A5D" w14:paraId="745F920B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E4CB6" w14:textId="77777777" w:rsidR="00860A5D" w:rsidRDefault="00860A5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AE2C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38F79" w14:textId="77777777" w:rsidR="00860A5D" w:rsidRPr="00A152FB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3E55A" w14:textId="77777777" w:rsidR="00860A5D" w:rsidRDefault="00860A5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7B2AA14" w14:textId="77777777" w:rsidR="00860A5D" w:rsidRDefault="00860A5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388D2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14:paraId="1014CC0A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08E456E8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6A965" w14:textId="77777777" w:rsidR="00860A5D" w:rsidRPr="00F9444C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D5A7D" w14:textId="77777777" w:rsidR="00860A5D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53C3C" w14:textId="77777777" w:rsidR="00860A5D" w:rsidRPr="00F9444C" w:rsidRDefault="00860A5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4A6F0" w14:textId="77777777" w:rsidR="00860A5D" w:rsidRDefault="00860A5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0D64F033" w14:textId="77777777" w:rsidR="00860A5D" w:rsidRDefault="00860A5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860A5D" w14:paraId="0F84D972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29A36" w14:textId="77777777" w:rsidR="00860A5D" w:rsidRDefault="00860A5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2BC31" w14:textId="77777777" w:rsidR="00860A5D" w:rsidRDefault="00860A5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3C4A94F1" w14:textId="77777777" w:rsidR="00860A5D" w:rsidRDefault="00860A5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0C62F" w14:textId="77777777" w:rsidR="00860A5D" w:rsidRPr="00A152FB" w:rsidRDefault="00860A5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FAA61" w14:textId="77777777" w:rsidR="00860A5D" w:rsidRDefault="00860A5D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23812A5" w14:textId="77777777" w:rsidR="00860A5D" w:rsidRDefault="00860A5D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14:paraId="4C3021C0" w14:textId="77777777" w:rsidR="00860A5D" w:rsidRDefault="00860A5D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BAC79" w14:textId="77777777" w:rsidR="00860A5D" w:rsidRDefault="00860A5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4831D" w14:textId="77777777" w:rsidR="00860A5D" w:rsidRDefault="00860A5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6AB68" w14:textId="77777777" w:rsidR="00860A5D" w:rsidRDefault="00860A5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A6D46" w14:textId="77777777" w:rsidR="00860A5D" w:rsidRPr="00F9444C" w:rsidRDefault="00860A5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F14FC" w14:textId="77777777" w:rsidR="00860A5D" w:rsidRDefault="00860A5D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60A5D" w14:paraId="5B8C5EC9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6B258" w14:textId="77777777" w:rsidR="00860A5D" w:rsidRDefault="00860A5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4C233" w14:textId="77777777" w:rsidR="00860A5D" w:rsidRDefault="00860A5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AC51D" w14:textId="77777777" w:rsidR="00860A5D" w:rsidRPr="00A152FB" w:rsidRDefault="00860A5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8D848" w14:textId="77777777" w:rsidR="00860A5D" w:rsidRDefault="00860A5D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91E079E" w14:textId="77777777" w:rsidR="00860A5D" w:rsidRDefault="00860A5D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14:paraId="3016FA7D" w14:textId="77777777" w:rsidR="00860A5D" w:rsidRDefault="00860A5D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448D3" w14:textId="77777777" w:rsidR="00860A5D" w:rsidRDefault="00860A5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AC86D" w14:textId="77777777" w:rsidR="00860A5D" w:rsidRDefault="00860A5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7EE84" w14:textId="77777777" w:rsidR="00860A5D" w:rsidRDefault="00860A5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14760D88" w14:textId="77777777" w:rsidR="00860A5D" w:rsidRDefault="00860A5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1CA24" w14:textId="77777777" w:rsidR="00860A5D" w:rsidRPr="00F9444C" w:rsidRDefault="00860A5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46F3D" w14:textId="77777777" w:rsidR="00860A5D" w:rsidRDefault="00860A5D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60A5D" w14:paraId="40861862" w14:textId="77777777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D26E1" w14:textId="77777777" w:rsidR="00860A5D" w:rsidRDefault="00860A5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941C3" w14:textId="77777777" w:rsidR="00860A5D" w:rsidRDefault="00860A5D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C75E8" w14:textId="77777777" w:rsidR="00860A5D" w:rsidRPr="00A152FB" w:rsidRDefault="00860A5D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43B98" w14:textId="77777777" w:rsidR="00860A5D" w:rsidRDefault="00860A5D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13F172D" w14:textId="77777777" w:rsidR="00860A5D" w:rsidRDefault="00860A5D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8F4D6" w14:textId="77777777" w:rsidR="00860A5D" w:rsidRDefault="00860A5D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58743" w14:textId="77777777" w:rsidR="00860A5D" w:rsidRPr="00F9444C" w:rsidRDefault="00860A5D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30729" w14:textId="77777777" w:rsidR="00860A5D" w:rsidRDefault="00860A5D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66000" w14:textId="77777777" w:rsidR="00860A5D" w:rsidRPr="00F9444C" w:rsidRDefault="00860A5D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DAB01" w14:textId="77777777" w:rsidR="00860A5D" w:rsidRDefault="00860A5D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3624B54" w14:textId="77777777" w:rsidR="00860A5D" w:rsidRDefault="00860A5D" w:rsidP="00802827">
      <w:pPr>
        <w:spacing w:line="276" w:lineRule="auto"/>
        <w:ind w:right="57"/>
        <w:rPr>
          <w:sz w:val="20"/>
        </w:rPr>
      </w:pPr>
    </w:p>
    <w:p w14:paraId="78F83AEF" w14:textId="77777777" w:rsidR="00860A5D" w:rsidRDefault="00860A5D" w:rsidP="00535684">
      <w:pPr>
        <w:pStyle w:val="Heading1"/>
        <w:spacing w:line="360" w:lineRule="auto"/>
      </w:pPr>
      <w:r>
        <w:t>LINIA 807</w:t>
      </w:r>
    </w:p>
    <w:p w14:paraId="65F9EB7E" w14:textId="77777777" w:rsidR="00860A5D" w:rsidRDefault="00860A5D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860A5D" w14:paraId="76C10534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C269A" w14:textId="77777777" w:rsidR="00860A5D" w:rsidRDefault="00860A5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B605" w14:textId="77777777" w:rsidR="00860A5D" w:rsidRDefault="00860A5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15+320</w:t>
            </w:r>
          </w:p>
          <w:p w14:paraId="74E089A6" w14:textId="77777777" w:rsidR="00860A5D" w:rsidRDefault="00860A5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D891B" w14:textId="77777777" w:rsidR="00860A5D" w:rsidRPr="007345A6" w:rsidRDefault="00860A5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1CEE9" w14:textId="77777777" w:rsidR="00860A5D" w:rsidRDefault="00860A5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Veche -</w:t>
            </w:r>
          </w:p>
          <w:p w14:paraId="047BB563" w14:textId="77777777" w:rsidR="00860A5D" w:rsidRDefault="00860A5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A4A4B" w14:textId="77777777" w:rsidR="00860A5D" w:rsidRDefault="00860A5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0E2FB" w14:textId="77777777" w:rsidR="00860A5D" w:rsidRPr="007345A6" w:rsidRDefault="00860A5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098D1" w14:textId="77777777" w:rsidR="00860A5D" w:rsidRDefault="00860A5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35779" w14:textId="77777777" w:rsidR="00860A5D" w:rsidRPr="007345A6" w:rsidRDefault="00860A5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FBD15" w14:textId="77777777" w:rsidR="00860A5D" w:rsidRDefault="00860A5D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435BFD9" w14:textId="77777777" w:rsidR="00860A5D" w:rsidRDefault="00860A5D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*Valabil pentru trenurile care au în compunere două și trei locomotive cuplate.</w:t>
            </w:r>
          </w:p>
          <w:p w14:paraId="3D0DACEB" w14:textId="77777777" w:rsidR="00860A5D" w:rsidRDefault="00860A5D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circulația trenurilor care au în compunere 4 sau mai multe locomotive cuplate.</w:t>
            </w:r>
          </w:p>
          <w:p w14:paraId="50AF78FB" w14:textId="77777777" w:rsidR="00860A5D" w:rsidRDefault="00860A5D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frânarea și staționarea pe pod km 15+250.</w:t>
            </w:r>
          </w:p>
        </w:tc>
      </w:tr>
      <w:tr w:rsidR="00860A5D" w14:paraId="3D6BE92A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19BCB" w14:textId="77777777" w:rsidR="00860A5D" w:rsidRDefault="00860A5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296FD" w14:textId="77777777" w:rsidR="00860A5D" w:rsidRDefault="00860A5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  <w:p w14:paraId="75970C06" w14:textId="77777777" w:rsidR="00860A5D" w:rsidRDefault="00860A5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53126" w14:textId="77777777" w:rsidR="00860A5D" w:rsidRDefault="00860A5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B64A2" w14:textId="77777777" w:rsidR="00860A5D" w:rsidRDefault="00860A5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 -</w:t>
            </w:r>
          </w:p>
          <w:p w14:paraId="43C06EEC" w14:textId="77777777" w:rsidR="00860A5D" w:rsidRDefault="00860A5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C25EE" w14:textId="77777777" w:rsidR="00860A5D" w:rsidRDefault="00860A5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7FF43" w14:textId="77777777" w:rsidR="00860A5D" w:rsidRPr="007345A6" w:rsidRDefault="00860A5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8AB73" w14:textId="77777777" w:rsidR="00860A5D" w:rsidRDefault="00860A5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602DD" w14:textId="77777777" w:rsidR="00860A5D" w:rsidRPr="007345A6" w:rsidRDefault="00860A5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8B8F1" w14:textId="77777777" w:rsidR="00860A5D" w:rsidRDefault="00860A5D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60A5D" w14:paraId="22E3F9E3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CD482" w14:textId="77777777" w:rsidR="00860A5D" w:rsidRDefault="00860A5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180C8" w14:textId="77777777" w:rsidR="00860A5D" w:rsidRDefault="00860A5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62E61" w14:textId="77777777" w:rsidR="00860A5D" w:rsidRDefault="00860A5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E2226" w14:textId="77777777" w:rsidR="00860A5D" w:rsidRDefault="00860A5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14:paraId="7820B649" w14:textId="77777777" w:rsidR="00860A5D" w:rsidRDefault="00860A5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E0E5A" w14:textId="77777777" w:rsidR="00860A5D" w:rsidRDefault="00860A5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27941AD" w14:textId="77777777" w:rsidR="00860A5D" w:rsidRDefault="00860A5D" w:rsidP="003761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  <w:p w14:paraId="40D95F6B" w14:textId="77777777" w:rsidR="00860A5D" w:rsidRDefault="00860A5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E4FFA" w14:textId="77777777" w:rsidR="00860A5D" w:rsidRPr="007345A6" w:rsidRDefault="00860A5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F2E4C" w14:textId="77777777" w:rsidR="00860A5D" w:rsidRDefault="00860A5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FD27B" w14:textId="77777777" w:rsidR="00860A5D" w:rsidRPr="007345A6" w:rsidRDefault="00860A5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A8D5A" w14:textId="77777777" w:rsidR="00860A5D" w:rsidRDefault="00860A5D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EADB047" w14:textId="77777777" w:rsidR="00860A5D" w:rsidRDefault="00860A5D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5073ED" w14:textId="77777777" w:rsidR="00860A5D" w:rsidRDefault="00860A5D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și de la liniile 3 - 7 st. Ciulnița dinspre/spre </w:t>
            </w:r>
          </w:p>
          <w:p w14:paraId="517C26A9" w14:textId="77777777" w:rsidR="00860A5D" w:rsidRDefault="00860A5D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860A5D" w14:paraId="5133C7EC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640CD" w14:textId="77777777" w:rsidR="00860A5D" w:rsidRDefault="00860A5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0A8F3" w14:textId="77777777" w:rsidR="00860A5D" w:rsidRDefault="00860A5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E601F" w14:textId="77777777" w:rsidR="00860A5D" w:rsidRDefault="00860A5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A6A0B" w14:textId="77777777" w:rsidR="00860A5D" w:rsidRDefault="00860A5D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14:paraId="7E82E73B" w14:textId="77777777" w:rsidR="00860A5D" w:rsidRDefault="00860A5D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DCE52" w14:textId="77777777" w:rsidR="00860A5D" w:rsidRDefault="00860A5D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41124CA" w14:textId="77777777" w:rsidR="00860A5D" w:rsidRDefault="00860A5D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  <w:p w14:paraId="20BD1CBF" w14:textId="77777777" w:rsidR="00860A5D" w:rsidRDefault="00860A5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48A2E" w14:textId="77777777" w:rsidR="00860A5D" w:rsidRDefault="00860A5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5C26E" w14:textId="77777777" w:rsidR="00860A5D" w:rsidRDefault="00860A5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0C6E2" w14:textId="77777777" w:rsidR="00860A5D" w:rsidRPr="007345A6" w:rsidRDefault="00860A5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AAC8A" w14:textId="77777777" w:rsidR="00860A5D" w:rsidRDefault="00860A5D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009D4D8" w14:textId="77777777" w:rsidR="00860A5D" w:rsidRDefault="00860A5D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372A79" w14:textId="77777777" w:rsidR="00860A5D" w:rsidRDefault="00860A5D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și de la liniile 3 - 7 st. Ciulnița dinspre/spre </w:t>
            </w:r>
          </w:p>
          <w:p w14:paraId="33655327" w14:textId="77777777" w:rsidR="00860A5D" w:rsidRDefault="00860A5D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la liniile 3 - 7 st. Ciulnița</w:t>
            </w:r>
          </w:p>
        </w:tc>
      </w:tr>
      <w:tr w:rsidR="00860A5D" w14:paraId="4FF3DAA9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990E2" w14:textId="77777777" w:rsidR="00860A5D" w:rsidRDefault="00860A5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1A60" w14:textId="77777777" w:rsidR="00860A5D" w:rsidRDefault="00860A5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89A68" w14:textId="77777777" w:rsidR="00860A5D" w:rsidRPr="007345A6" w:rsidRDefault="00860A5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7733" w14:textId="77777777" w:rsidR="00860A5D" w:rsidRDefault="00860A5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2401BD44" w14:textId="77777777" w:rsidR="00860A5D" w:rsidRDefault="00860A5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69618" w14:textId="77777777" w:rsidR="00860A5D" w:rsidRDefault="00860A5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8FFFE" w14:textId="77777777" w:rsidR="00860A5D" w:rsidRPr="007345A6" w:rsidRDefault="00860A5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1950E" w14:textId="77777777" w:rsidR="00860A5D" w:rsidRDefault="00860A5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01580" w14:textId="77777777" w:rsidR="00860A5D" w:rsidRPr="007345A6" w:rsidRDefault="00860A5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59A0D" w14:textId="77777777" w:rsidR="00860A5D" w:rsidRDefault="00860A5D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5F4B0BCB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85BA3" w14:textId="77777777" w:rsidR="00860A5D" w:rsidRDefault="00860A5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058AE" w14:textId="77777777" w:rsidR="00860A5D" w:rsidRDefault="00860A5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6C43B" w14:textId="77777777" w:rsidR="00860A5D" w:rsidRPr="007345A6" w:rsidRDefault="00860A5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2EE0A" w14:textId="77777777" w:rsidR="00860A5D" w:rsidRDefault="00860A5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12E2D0F9" w14:textId="77777777" w:rsidR="00860A5D" w:rsidRDefault="00860A5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7A40B" w14:textId="77777777" w:rsidR="00860A5D" w:rsidRDefault="00860A5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D0DB0" w14:textId="77777777" w:rsidR="00860A5D" w:rsidRPr="007345A6" w:rsidRDefault="00860A5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31505" w14:textId="77777777" w:rsidR="00860A5D" w:rsidRDefault="00860A5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0+860</w:t>
            </w:r>
          </w:p>
          <w:p w14:paraId="552A32DD" w14:textId="77777777" w:rsidR="00860A5D" w:rsidRDefault="00860A5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E1E27" w14:textId="77777777" w:rsidR="00860A5D" w:rsidRPr="007345A6" w:rsidRDefault="00860A5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79E27" w14:textId="77777777" w:rsidR="00860A5D" w:rsidRDefault="00860A5D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085B3E1C" w14:textId="77777777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04B7A" w14:textId="77777777" w:rsidR="00860A5D" w:rsidRDefault="00860A5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C7444" w14:textId="77777777" w:rsidR="00860A5D" w:rsidRDefault="00860A5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53297" w14:textId="77777777" w:rsidR="00860A5D" w:rsidRPr="007345A6" w:rsidRDefault="00860A5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29530" w14:textId="77777777" w:rsidR="00860A5D" w:rsidRDefault="00860A5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Sud</w:t>
            </w:r>
          </w:p>
          <w:p w14:paraId="75C20D1A" w14:textId="77777777" w:rsidR="00860A5D" w:rsidRDefault="00860A5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DA744" w14:textId="77777777" w:rsidR="00860A5D" w:rsidRDefault="00860A5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F86A941" w14:textId="77777777" w:rsidR="00860A5D" w:rsidRDefault="00860A5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7FC61" w14:textId="77777777" w:rsidR="00860A5D" w:rsidRPr="007345A6" w:rsidRDefault="00860A5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9DFF1" w14:textId="77777777" w:rsidR="00860A5D" w:rsidRDefault="00860A5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0FE0F" w14:textId="77777777" w:rsidR="00860A5D" w:rsidRPr="007345A6" w:rsidRDefault="00860A5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F79AB" w14:textId="77777777" w:rsidR="00860A5D" w:rsidRDefault="00860A5D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F6A795C" w14:textId="77777777" w:rsidR="00860A5D" w:rsidRDefault="00860A5D">
      <w:pPr>
        <w:spacing w:before="40" w:after="40" w:line="192" w:lineRule="auto"/>
        <w:ind w:right="57"/>
        <w:rPr>
          <w:sz w:val="20"/>
        </w:rPr>
      </w:pPr>
    </w:p>
    <w:p w14:paraId="3A563600" w14:textId="77777777" w:rsidR="00860A5D" w:rsidRDefault="00860A5D" w:rsidP="00633134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lastRenderedPageBreak/>
        <w:t>LINIA 810</w:t>
      </w:r>
    </w:p>
    <w:p w14:paraId="18627226" w14:textId="77777777" w:rsidR="00860A5D" w:rsidRDefault="00860A5D" w:rsidP="004245E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MEDGIDIA - NEGRU VODĂ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860A5D" w14:paraId="432D713F" w14:textId="77777777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1CE9C" w14:textId="77777777" w:rsidR="00860A5D" w:rsidRDefault="00860A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FEFFF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6BB64" w14:textId="77777777" w:rsidR="00860A5D" w:rsidRPr="006E445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FB62F" w14:textId="77777777" w:rsidR="00860A5D" w:rsidRDefault="00860A5D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4D4CEE28" w14:textId="77777777" w:rsidR="00860A5D" w:rsidRDefault="00860A5D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</w:t>
            </w:r>
          </w:p>
          <w:p w14:paraId="1B596081" w14:textId="77777777" w:rsidR="00860A5D" w:rsidRDefault="00860A5D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804E3" w14:textId="77777777" w:rsidR="00860A5D" w:rsidRDefault="00860A5D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50405201" w14:textId="77777777" w:rsidR="00860A5D" w:rsidRDefault="00860A5D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94</w:t>
            </w:r>
          </w:p>
          <w:p w14:paraId="4E96CC86" w14:textId="77777777" w:rsidR="00860A5D" w:rsidRDefault="00860A5D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11A8F" w14:textId="77777777" w:rsidR="00860A5D" w:rsidRPr="00BB01D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48651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184E7" w14:textId="77777777" w:rsidR="00860A5D" w:rsidRPr="006E445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46398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60A5D" w14:paraId="70EB2FAE" w14:textId="77777777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E4C1D" w14:textId="77777777" w:rsidR="00860A5D" w:rsidRDefault="00860A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AD74A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21B29" w14:textId="77777777" w:rsidR="00860A5D" w:rsidRPr="006E445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8AF3E" w14:textId="77777777" w:rsidR="00860A5D" w:rsidRDefault="00860A5D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29078B9B" w14:textId="77777777" w:rsidR="00860A5D" w:rsidRDefault="00860A5D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14:paraId="218387FC" w14:textId="77777777" w:rsidR="00860A5D" w:rsidRDefault="00860A5D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49DBF" w14:textId="77777777" w:rsidR="00860A5D" w:rsidRDefault="00860A5D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 XPNB până la vârf 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48201" w14:textId="77777777" w:rsidR="00860A5D" w:rsidRPr="00BB01D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C1D21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660BE" w14:textId="77777777" w:rsidR="00860A5D" w:rsidRPr="006E445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A2647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4043B777" w14:textId="77777777" w:rsidTr="0083423E">
        <w:trPr>
          <w:cantSplit/>
          <w:trHeight w:val="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127C4" w14:textId="77777777" w:rsidR="00860A5D" w:rsidRDefault="00860A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F3FEE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44A00" w14:textId="77777777" w:rsidR="00860A5D" w:rsidRPr="006E445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D936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14:paraId="4324C628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10, 11 şi 14 </w:t>
            </w:r>
          </w:p>
          <w:p w14:paraId="74D2C8B1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A182C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</w:t>
            </w:r>
          </w:p>
          <w:p w14:paraId="622E4326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2E99D" w14:textId="77777777" w:rsidR="00860A5D" w:rsidRPr="00BB01D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8F995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BC943" w14:textId="77777777" w:rsidR="00860A5D" w:rsidRPr="006E445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B3D5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3B1313C5" w14:textId="77777777" w:rsidTr="000C45B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215D8" w14:textId="77777777" w:rsidR="00860A5D" w:rsidRDefault="00860A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CA920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13087" w14:textId="77777777" w:rsidR="00860A5D" w:rsidRPr="006E445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F92D2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14:paraId="57404BCB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88BDA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50A139E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F840A" w14:textId="77777777" w:rsidR="00860A5D" w:rsidRPr="00BB01D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96633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28207" w14:textId="77777777" w:rsidR="00860A5D" w:rsidRPr="006E445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315AB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63A14A48" w14:textId="77777777" w:rsidTr="0083423E">
        <w:trPr>
          <w:cantSplit/>
          <w:trHeight w:val="8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A2D74" w14:textId="77777777" w:rsidR="00860A5D" w:rsidRDefault="00860A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EA084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0DEF0" w14:textId="77777777" w:rsidR="00860A5D" w:rsidRPr="006E445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5881B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Medgidia PC 2 </w:t>
            </w:r>
          </w:p>
          <w:p w14:paraId="38B37BCE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15B63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13BBEBB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14:paraId="2C10D6A3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708BA" w14:textId="77777777" w:rsidR="00860A5D" w:rsidRPr="00BB01D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6956C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F1F81" w14:textId="77777777" w:rsidR="00860A5D" w:rsidRPr="006E445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89ECF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1F9FEC49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B9941" w14:textId="77777777" w:rsidR="00860A5D" w:rsidRDefault="00860A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31812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52FE" w14:textId="77777777" w:rsidR="00860A5D" w:rsidRPr="006E445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F95D7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 2 </w:t>
            </w:r>
          </w:p>
          <w:p w14:paraId="4B244274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644D1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14:paraId="765AD63F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A244D" w14:textId="77777777" w:rsidR="00860A5D" w:rsidRPr="00BB01D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F69B9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7D08D" w14:textId="77777777" w:rsidR="00860A5D" w:rsidRPr="006E445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BE5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62BFB079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879EB" w14:textId="77777777" w:rsidR="00860A5D" w:rsidRDefault="00860A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A1E8F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14:paraId="03634D43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7B9D1" w14:textId="77777777" w:rsidR="00860A5D" w:rsidRPr="006E445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03C6D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- 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AEF98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69DCB" w14:textId="77777777" w:rsidR="00860A5D" w:rsidRPr="00BB01D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04D17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A24C1" w14:textId="77777777" w:rsidR="00860A5D" w:rsidRPr="006E445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0B8D6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60A5D" w14:paraId="4DAC39E8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1FDC7" w14:textId="77777777" w:rsidR="00860A5D" w:rsidRDefault="00860A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1A3BE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13+900</w:t>
            </w:r>
          </w:p>
          <w:p w14:paraId="7B8391F4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2712" w14:textId="77777777" w:rsidR="00860A5D" w:rsidRPr="006E445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E8088" w14:textId="77777777" w:rsidR="00860A5D" w:rsidRDefault="00860A5D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14:paraId="5315B494" w14:textId="77777777" w:rsidR="00860A5D" w:rsidRDefault="00860A5D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D6893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18042" w14:textId="77777777" w:rsidR="00860A5D" w:rsidRPr="00BB01D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227F1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3095D" w14:textId="77777777" w:rsidR="00860A5D" w:rsidRPr="006E445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B1333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60A5D" w14:paraId="03DDC996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663D4" w14:textId="77777777" w:rsidR="00860A5D" w:rsidRDefault="00860A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0A118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16+210</w:t>
            </w:r>
          </w:p>
          <w:p w14:paraId="0550F0D6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3F06D" w14:textId="77777777" w:rsidR="00860A5D" w:rsidRPr="006E445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B3F4C" w14:textId="77777777" w:rsidR="00860A5D" w:rsidRDefault="00860A5D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14:paraId="0AD7F4D8" w14:textId="77777777" w:rsidR="00860A5D" w:rsidRDefault="00860A5D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8B8B8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31CD" w14:textId="77777777" w:rsidR="00860A5D" w:rsidRPr="00BB01D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A5FD7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B70D4" w14:textId="77777777" w:rsidR="00860A5D" w:rsidRPr="006E445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457EC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60A5D" w14:paraId="4789D4C0" w14:textId="77777777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B3297" w14:textId="77777777" w:rsidR="00860A5D" w:rsidRDefault="00860A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0C669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  <w:p w14:paraId="1D689837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28+725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44960" w14:textId="77777777" w:rsidR="00860A5D" w:rsidRPr="006E445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E445D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FC815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14:paraId="11CBB02A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1E943" w14:textId="77777777" w:rsidR="00860A5D" w:rsidRDefault="00860A5D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E9D68" w14:textId="77777777" w:rsidR="00860A5D" w:rsidRPr="00BB01DD" w:rsidRDefault="00860A5D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99876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AE679" w14:textId="77777777" w:rsidR="00860A5D" w:rsidRPr="006E445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87051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 ca limitare de viteză.  </w:t>
            </w:r>
          </w:p>
        </w:tc>
      </w:tr>
      <w:tr w:rsidR="00860A5D" w14:paraId="4A58CC50" w14:textId="77777777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3B760" w14:textId="77777777" w:rsidR="00860A5D" w:rsidRDefault="00860A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E8763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CAC91" w14:textId="77777777" w:rsidR="00860A5D" w:rsidRPr="006E445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51B14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Ciocârlia</w:t>
            </w:r>
          </w:p>
          <w:p w14:paraId="530CB764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44B1A" w14:textId="77777777" w:rsidR="00860A5D" w:rsidRDefault="00860A5D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621DAC5" w14:textId="77777777" w:rsidR="00860A5D" w:rsidRDefault="00860A5D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5 </w:t>
            </w:r>
          </w:p>
          <w:p w14:paraId="4BD2857E" w14:textId="77777777" w:rsidR="00860A5D" w:rsidRDefault="00860A5D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80904" w14:textId="77777777" w:rsidR="00860A5D" w:rsidRPr="00BB01DD" w:rsidRDefault="00860A5D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EBAEA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58263" w14:textId="77777777" w:rsidR="00860A5D" w:rsidRPr="006E445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818EF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7416429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AC62D8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LFI ROMCEREAL.</w:t>
            </w:r>
          </w:p>
        </w:tc>
      </w:tr>
      <w:tr w:rsidR="00860A5D" w14:paraId="30394CAE" w14:textId="77777777" w:rsidTr="005B2C1E">
        <w:trPr>
          <w:cantSplit/>
          <w:trHeight w:val="1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2FCB7" w14:textId="77777777" w:rsidR="00860A5D" w:rsidRDefault="00860A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5E8A6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AFEEC" w14:textId="77777777" w:rsidR="00860A5D" w:rsidRPr="006E445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27CAC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Cobadin</w:t>
            </w:r>
          </w:p>
          <w:p w14:paraId="4CC5C3A0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EB59A" w14:textId="77777777" w:rsidR="00860A5D" w:rsidRDefault="00860A5D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inclusiv</w:t>
            </w:r>
          </w:p>
          <w:p w14:paraId="35B9C50A" w14:textId="77777777" w:rsidR="00860A5D" w:rsidRDefault="00860A5D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2C8E048" w14:textId="77777777" w:rsidR="00860A5D" w:rsidRDefault="00860A5D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5F510737" w14:textId="77777777" w:rsidR="00860A5D" w:rsidRDefault="00860A5D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 şi 6 </w:t>
            </w:r>
          </w:p>
          <w:p w14:paraId="428EB9BF" w14:textId="77777777" w:rsidR="00860A5D" w:rsidRDefault="00860A5D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8BC62" w14:textId="77777777" w:rsidR="00860A5D" w:rsidRPr="00BB01DD" w:rsidRDefault="00860A5D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0004D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857D4" w14:textId="77777777" w:rsidR="00860A5D" w:rsidRPr="006E445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E08ED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556D3707" w14:textId="77777777" w:rsidTr="00AA2C72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8E39" w14:textId="77777777" w:rsidR="00860A5D" w:rsidRDefault="00860A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E079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34B8A" w14:textId="77777777" w:rsidR="00860A5D" w:rsidRPr="006E445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5AED9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Casicea</w:t>
            </w:r>
          </w:p>
          <w:p w14:paraId="7ED179C5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96A96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6BAC53F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DEA0A" w14:textId="77777777" w:rsidR="00860A5D" w:rsidRPr="00BB01D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8478B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D6507" w14:textId="77777777" w:rsidR="00860A5D" w:rsidRPr="006E445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9ACF7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860A5D" w14:paraId="0477CB01" w14:textId="77777777" w:rsidTr="0083423E">
        <w:trPr>
          <w:cantSplit/>
          <w:trHeight w:val="10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4E354" w14:textId="77777777" w:rsidR="00860A5D" w:rsidRDefault="00860A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1FAE9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55+195</w:t>
            </w:r>
          </w:p>
          <w:p w14:paraId="2A339DFA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55+245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057CA" w14:textId="77777777" w:rsidR="00860A5D" w:rsidRPr="006E445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49D4C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Casicea -</w:t>
            </w:r>
          </w:p>
          <w:p w14:paraId="18C3604D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Negru Vodă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22ED6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B7872" w14:textId="77777777" w:rsidR="00860A5D" w:rsidRPr="00BB01D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889CD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B55E4" w14:textId="77777777" w:rsidR="00860A5D" w:rsidRPr="006E445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ACC31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5CD84EC3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14:paraId="71527C4F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sau vagon).</w:t>
            </w:r>
          </w:p>
        </w:tc>
      </w:tr>
      <w:tr w:rsidR="00860A5D" w14:paraId="5339E848" w14:textId="77777777" w:rsidTr="00AA2C7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392D9" w14:textId="77777777" w:rsidR="00860A5D" w:rsidRDefault="00860A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54C20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316E" w14:textId="77777777" w:rsidR="00860A5D" w:rsidRPr="006E445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33695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14:paraId="3701C201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C6BF7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şi </w:t>
            </w:r>
          </w:p>
          <w:p w14:paraId="1546C723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24C7A" w14:textId="77777777" w:rsidR="00860A5D" w:rsidRPr="00BB01D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CB818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F270B" w14:textId="77777777" w:rsidR="00860A5D" w:rsidRPr="006E445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99EEC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  <w:p w14:paraId="1FE299FB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în Cap Y linia este închisă.</w:t>
            </w:r>
          </w:p>
        </w:tc>
      </w:tr>
      <w:tr w:rsidR="00860A5D" w14:paraId="6D39BE70" w14:textId="77777777" w:rsidTr="00AA2C72">
        <w:trPr>
          <w:cantSplit/>
          <w:trHeight w:val="9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0F18A" w14:textId="77777777" w:rsidR="00860A5D" w:rsidRDefault="00860A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F1DBE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B6FF" w14:textId="77777777" w:rsidR="00860A5D" w:rsidRPr="006E445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D3E96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14:paraId="5676D430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70B28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14:paraId="3433CF94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14:paraId="42AF36A2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56CFC4D5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F135D" w14:textId="77777777" w:rsidR="00860A5D" w:rsidRPr="00BB01D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6DDE1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AEDC2" w14:textId="77777777" w:rsidR="00860A5D" w:rsidRPr="006E445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01067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14:paraId="781232F4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860A5D" w14:paraId="0C64F3D6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BBC02" w14:textId="77777777" w:rsidR="00860A5D" w:rsidRDefault="00860A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8732B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6F550" w14:textId="77777777" w:rsidR="00860A5D" w:rsidRPr="006E445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DDCD9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14:paraId="54EE420E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8E907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14:paraId="7AC0987E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14:paraId="49A709A4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2829B9C3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837DE" w14:textId="77777777" w:rsidR="00860A5D" w:rsidRPr="00BB01D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42B2C" w14:textId="77777777" w:rsidR="00860A5D" w:rsidRDefault="00860A5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90391" w14:textId="77777777" w:rsidR="00860A5D" w:rsidRPr="006E445D" w:rsidRDefault="00860A5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A7737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14:paraId="51DC52E5" w14:textId="77777777" w:rsidR="00860A5D" w:rsidRDefault="00860A5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</w:tbl>
    <w:p w14:paraId="17EB07A6" w14:textId="77777777" w:rsidR="00860A5D" w:rsidRDefault="00860A5D">
      <w:pPr>
        <w:spacing w:before="40" w:after="40" w:line="192" w:lineRule="auto"/>
        <w:ind w:right="57"/>
        <w:rPr>
          <w:sz w:val="20"/>
        </w:rPr>
      </w:pPr>
    </w:p>
    <w:p w14:paraId="3EBBC8D8" w14:textId="77777777" w:rsidR="00860A5D" w:rsidRDefault="00860A5D" w:rsidP="00322BD3">
      <w:pPr>
        <w:pStyle w:val="Heading1"/>
        <w:spacing w:line="360" w:lineRule="auto"/>
      </w:pPr>
      <w:r>
        <w:t>LINIA 810 A</w:t>
      </w:r>
    </w:p>
    <w:p w14:paraId="4514DF7C" w14:textId="77777777" w:rsidR="00860A5D" w:rsidRDefault="00860A5D" w:rsidP="002978D2">
      <w:pPr>
        <w:pStyle w:val="Heading1"/>
        <w:spacing w:line="360" w:lineRule="auto"/>
        <w:rPr>
          <w:b w:val="0"/>
          <w:bCs w:val="0"/>
          <w:sz w:val="8"/>
        </w:rPr>
      </w:pPr>
      <w:r>
        <w:t>DOROBANŢU - MEDGIDIA PC 2 - ANTESTAŢIE ROMCIM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860A5D" w14:paraId="1F056F94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E69CB" w14:textId="77777777" w:rsidR="00860A5D" w:rsidRDefault="00860A5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D711B" w14:textId="77777777" w:rsidR="00860A5D" w:rsidRDefault="00860A5D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8E2E9" w14:textId="77777777" w:rsidR="00860A5D" w:rsidRDefault="00860A5D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5F723" w14:textId="77777777" w:rsidR="00860A5D" w:rsidRDefault="00860A5D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</w:t>
            </w:r>
          </w:p>
          <w:p w14:paraId="0EB6C22D" w14:textId="77777777" w:rsidR="00860A5D" w:rsidRDefault="00860A5D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3DE44" w14:textId="77777777" w:rsidR="00860A5D" w:rsidRDefault="00860A5D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AB286BC" w14:textId="77777777" w:rsidR="00860A5D" w:rsidRDefault="00860A5D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14:paraId="7DE79E54" w14:textId="77777777" w:rsidR="00860A5D" w:rsidRDefault="00860A5D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1FA05" w14:textId="77777777" w:rsidR="00860A5D" w:rsidRDefault="00860A5D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1753E" w14:textId="77777777" w:rsidR="00860A5D" w:rsidRDefault="00860A5D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BCD27" w14:textId="77777777" w:rsidR="00860A5D" w:rsidRDefault="00860A5D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A0DEF" w14:textId="77777777" w:rsidR="00860A5D" w:rsidRDefault="00860A5D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1DDEAE6E" w14:textId="77777777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64DDE" w14:textId="77777777" w:rsidR="00860A5D" w:rsidRDefault="00860A5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613F7" w14:textId="77777777" w:rsidR="00860A5D" w:rsidRDefault="00860A5D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8CE29" w14:textId="77777777" w:rsidR="00860A5D" w:rsidRDefault="00860A5D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9D627" w14:textId="77777777" w:rsidR="00860A5D" w:rsidRDefault="00860A5D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PC2 </w:t>
            </w:r>
          </w:p>
          <w:p w14:paraId="69999F82" w14:textId="77777777" w:rsidR="00860A5D" w:rsidRDefault="00860A5D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93C7B" w14:textId="77777777" w:rsidR="00860A5D" w:rsidRDefault="00860A5D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CE216FF" w14:textId="77777777" w:rsidR="00860A5D" w:rsidRDefault="00860A5D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48990615" w14:textId="77777777" w:rsidR="00860A5D" w:rsidRDefault="00860A5D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B3E7A" w14:textId="77777777" w:rsidR="00860A5D" w:rsidRDefault="00860A5D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8A8E9" w14:textId="77777777" w:rsidR="00860A5D" w:rsidRDefault="00860A5D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4BD47" w14:textId="77777777" w:rsidR="00860A5D" w:rsidRDefault="00860A5D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DFCFA" w14:textId="77777777" w:rsidR="00860A5D" w:rsidRDefault="00860A5D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0FB52298" w14:textId="77777777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680DD" w14:textId="77777777" w:rsidR="00860A5D" w:rsidRDefault="00860A5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A5C06" w14:textId="77777777" w:rsidR="00860A5D" w:rsidRDefault="00860A5D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5+300</w:t>
            </w:r>
          </w:p>
          <w:p w14:paraId="604945CB" w14:textId="77777777" w:rsidR="00860A5D" w:rsidRDefault="00860A5D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77800" w14:textId="77777777" w:rsidR="00860A5D" w:rsidRDefault="00860A5D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3907D" w14:textId="77777777" w:rsidR="00860A5D" w:rsidRDefault="00860A5D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PC2 -</w:t>
            </w:r>
          </w:p>
          <w:p w14:paraId="131AC1E3" w14:textId="77777777" w:rsidR="00860A5D" w:rsidRDefault="00860A5D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CD6F8" w14:textId="77777777" w:rsidR="00860A5D" w:rsidRDefault="00860A5D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F8FBC" w14:textId="77777777" w:rsidR="00860A5D" w:rsidRDefault="00860A5D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9D626" w14:textId="77777777" w:rsidR="00860A5D" w:rsidRDefault="00860A5D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921C9" w14:textId="77777777" w:rsidR="00860A5D" w:rsidRDefault="00860A5D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1D56A" w14:textId="77777777" w:rsidR="00860A5D" w:rsidRDefault="00860A5D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60A5D" w14:paraId="14BE4251" w14:textId="77777777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CE7F4" w14:textId="77777777" w:rsidR="00860A5D" w:rsidRDefault="00860A5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B411A" w14:textId="77777777" w:rsidR="00860A5D" w:rsidRDefault="00860A5D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D4488" w14:textId="77777777" w:rsidR="00860A5D" w:rsidRDefault="00860A5D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AF730" w14:textId="77777777" w:rsidR="00860A5D" w:rsidRDefault="00860A5D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  <w:p w14:paraId="4109C7DA" w14:textId="77777777" w:rsidR="00860A5D" w:rsidRDefault="00860A5D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4C0C0" w14:textId="77777777" w:rsidR="00860A5D" w:rsidRDefault="00860A5D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35552" w14:textId="77777777" w:rsidR="00860A5D" w:rsidRDefault="00860A5D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D273F" w14:textId="77777777" w:rsidR="00860A5D" w:rsidRDefault="00860A5D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76A7D" w14:textId="77777777" w:rsidR="00860A5D" w:rsidRDefault="00860A5D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D05A3" w14:textId="77777777" w:rsidR="00860A5D" w:rsidRDefault="00860A5D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202D9E4" w14:textId="77777777" w:rsidR="00860A5D" w:rsidRDefault="00860A5D">
      <w:pPr>
        <w:spacing w:before="40" w:after="40" w:line="192" w:lineRule="auto"/>
        <w:ind w:right="57"/>
        <w:rPr>
          <w:sz w:val="20"/>
        </w:rPr>
      </w:pPr>
    </w:p>
    <w:p w14:paraId="3186A658" w14:textId="77777777" w:rsidR="00860A5D" w:rsidRDefault="00860A5D" w:rsidP="00D509E3">
      <w:pPr>
        <w:pStyle w:val="Heading1"/>
        <w:spacing w:line="360" w:lineRule="auto"/>
      </w:pPr>
      <w:r>
        <w:t>LINIA 812</w:t>
      </w:r>
    </w:p>
    <w:p w14:paraId="15A8447B" w14:textId="77777777" w:rsidR="00860A5D" w:rsidRDefault="00860A5D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860A5D" w14:paraId="431BAB1F" w14:textId="77777777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7D33C" w14:textId="77777777" w:rsidR="00860A5D" w:rsidRPr="001A61C3" w:rsidRDefault="00860A5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F999D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4D668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21A5E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3F9A3FAC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liniile 10, </w:t>
            </w:r>
          </w:p>
          <w:p w14:paraId="1B8973D1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CD399" w14:textId="77777777" w:rsidR="00860A5D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 ieşiri</w:t>
            </w:r>
          </w:p>
          <w:p w14:paraId="69BE50AC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CA40" w14:textId="77777777" w:rsidR="00860A5D" w:rsidRPr="006A7C82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0DC14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7DB83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CE7F7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55C833FB" w14:textId="77777777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0AD8A" w14:textId="77777777" w:rsidR="00860A5D" w:rsidRPr="001A61C3" w:rsidRDefault="00860A5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427A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916C3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B2BE0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259F2617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019E" w14:textId="77777777" w:rsidR="00860A5D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BEC41" w14:textId="77777777" w:rsidR="00860A5D" w:rsidRPr="006A7C82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35BFF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D0C13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4DE7D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5E440E76" w14:textId="77777777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F0477" w14:textId="77777777" w:rsidR="00860A5D" w:rsidRPr="001A61C3" w:rsidRDefault="00860A5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B32BB" w14:textId="77777777" w:rsidR="00860A5D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4+450</w:t>
            </w:r>
          </w:p>
          <w:p w14:paraId="07360030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1D328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E7554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14:paraId="61E80283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5441E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2F548" w14:textId="77777777" w:rsidR="00860A5D" w:rsidRPr="006A7C82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8C8D0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C9E91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BF3B2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1FB0D765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860A5D" w14:paraId="298FE3DD" w14:textId="77777777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BBDB9" w14:textId="77777777" w:rsidR="00860A5D" w:rsidRPr="001A61C3" w:rsidRDefault="00860A5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A61E3" w14:textId="77777777" w:rsidR="00860A5D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13+700</w:t>
            </w:r>
          </w:p>
          <w:p w14:paraId="15EA08B9" w14:textId="77777777" w:rsidR="00860A5D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D7114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7FE3B" w14:textId="77777777" w:rsidR="00860A5D" w:rsidRDefault="00860A5D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14:paraId="207101D7" w14:textId="77777777" w:rsidR="00860A5D" w:rsidRDefault="00860A5D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57DE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7B36B" w14:textId="77777777" w:rsidR="00860A5D" w:rsidRPr="006A7C82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AEC8F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1F7E0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F229F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60A5D" w14:paraId="70A15AC3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54E4F" w14:textId="77777777" w:rsidR="00860A5D" w:rsidRPr="001A61C3" w:rsidRDefault="00860A5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9E8F2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A40E4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82E6A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7B698333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B26E7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diag.</w:t>
            </w:r>
          </w:p>
          <w:p w14:paraId="07702AA3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063F6" w14:textId="77777777" w:rsidR="00860A5D" w:rsidRPr="006A7C82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7CFC5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ABF11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0A473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D11AF3C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7C7A5F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11 – 13 </w:t>
            </w:r>
          </w:p>
          <w:p w14:paraId="746F65CD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3 – 5. </w:t>
            </w:r>
          </w:p>
        </w:tc>
      </w:tr>
      <w:tr w:rsidR="00860A5D" w14:paraId="3B55BC78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3DD41" w14:textId="77777777" w:rsidR="00860A5D" w:rsidRPr="001A61C3" w:rsidRDefault="00860A5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BEE89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AFB93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20F58" w14:textId="77777777" w:rsidR="00860A5D" w:rsidRDefault="00860A5D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17136DC0" w14:textId="77777777" w:rsidR="00860A5D" w:rsidRDefault="00860A5D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61CDD" w14:textId="77777777" w:rsidR="00860A5D" w:rsidRDefault="00860A5D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și </w:t>
            </w:r>
          </w:p>
          <w:p w14:paraId="6B6E3A60" w14:textId="77777777" w:rsidR="00860A5D" w:rsidRPr="001A61C3" w:rsidRDefault="00860A5D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26AE2" w14:textId="77777777" w:rsidR="00860A5D" w:rsidRPr="006A7C82" w:rsidRDefault="00860A5D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B639B" w14:textId="77777777" w:rsidR="00860A5D" w:rsidRPr="001A61C3" w:rsidRDefault="00860A5D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8DC65" w14:textId="77777777" w:rsidR="00860A5D" w:rsidRPr="00772CB4" w:rsidRDefault="00860A5D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BD32D" w14:textId="77777777" w:rsidR="00860A5D" w:rsidRDefault="00860A5D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52D13FEF" w14:textId="77777777" w:rsidR="00860A5D" w:rsidRDefault="00860A5D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ax stație și Cap Y </w:t>
            </w:r>
          </w:p>
          <w:p w14:paraId="408EA4D1" w14:textId="77777777" w:rsidR="00860A5D" w:rsidRDefault="00860A5D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este închisă.</w:t>
            </w:r>
          </w:p>
        </w:tc>
      </w:tr>
      <w:tr w:rsidR="00860A5D" w14:paraId="12F2B417" w14:textId="77777777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C1990" w14:textId="77777777" w:rsidR="00860A5D" w:rsidRPr="001A61C3" w:rsidRDefault="00860A5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D9E94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95182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8B57B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6E36ED92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4FB97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4ABF2" w14:textId="77777777" w:rsidR="00860A5D" w:rsidRPr="006A7C82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51F75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49C5B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F0229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025534C9" w14:textId="77777777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39DFE" w14:textId="77777777" w:rsidR="00860A5D" w:rsidRPr="001A61C3" w:rsidRDefault="00860A5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0BF43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4AB4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C9B4E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6ABED6DA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4908" w14:textId="77777777" w:rsidR="00860A5D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1B0F7799" w14:textId="77777777" w:rsidR="00860A5D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14:paraId="3B6BEB32" w14:textId="77777777" w:rsidR="00860A5D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</w:t>
            </w:r>
          </w:p>
          <w:p w14:paraId="362AA300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BF591" w14:textId="77777777" w:rsidR="00860A5D" w:rsidRPr="006A7C82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888D9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6F07B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47E12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18617419" w14:textId="77777777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6B7FF" w14:textId="77777777" w:rsidR="00860A5D" w:rsidRPr="001A61C3" w:rsidRDefault="00860A5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D7539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6F667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7C06F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566E3532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B94F5" w14:textId="77777777" w:rsidR="00860A5D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3A8E5405" w14:textId="77777777" w:rsidR="00860A5D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şi </w:t>
            </w:r>
          </w:p>
          <w:p w14:paraId="013A1591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A15AC" w14:textId="77777777" w:rsidR="00860A5D" w:rsidRPr="006A7C82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E3198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1457C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37D28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2350DDC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860A5D" w14:paraId="1066AB56" w14:textId="77777777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FAF22" w14:textId="77777777" w:rsidR="00860A5D" w:rsidRPr="001A61C3" w:rsidRDefault="00860A5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E9335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20271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466A5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2E428742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BC09C" w14:textId="77777777" w:rsidR="00860A5D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</w:t>
            </w:r>
          </w:p>
          <w:p w14:paraId="7A2909C1" w14:textId="77777777" w:rsidR="00860A5D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120 m </w:t>
            </w:r>
          </w:p>
          <w:p w14:paraId="13683AFC" w14:textId="77777777" w:rsidR="00860A5D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sch. 17 </w:t>
            </w:r>
          </w:p>
          <w:p w14:paraId="20AB916B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66E5D" w14:textId="77777777" w:rsidR="00860A5D" w:rsidRPr="006A7C82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4E457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8AF81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1AFCB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7E1E6F8" w14:textId="77777777" w:rsidR="00860A5D" w:rsidRDefault="00860A5D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860A5D" w14:paraId="00B9F908" w14:textId="77777777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7C3A7" w14:textId="77777777" w:rsidR="00860A5D" w:rsidRPr="001A61C3" w:rsidRDefault="00860A5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9CD77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C0202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5CDE9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1E592C8D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EECF2" w14:textId="77777777" w:rsidR="00860A5D" w:rsidRPr="001A61C3" w:rsidRDefault="00860A5D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4E3F1" w14:textId="77777777" w:rsidR="00860A5D" w:rsidRPr="006A7C82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98133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E43B1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79FB0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A25FA3C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FD8B5E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14 – 16 </w:t>
            </w:r>
          </w:p>
          <w:p w14:paraId="42D85822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5 şi 6. </w:t>
            </w:r>
          </w:p>
        </w:tc>
      </w:tr>
      <w:tr w:rsidR="00860A5D" w14:paraId="16F36ABA" w14:textId="77777777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351DD" w14:textId="77777777" w:rsidR="00860A5D" w:rsidRPr="001A61C3" w:rsidRDefault="00860A5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880B3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E2A51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A56B8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RMK  </w:t>
            </w:r>
          </w:p>
          <w:p w14:paraId="737D9CE5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8E50B" w14:textId="77777777" w:rsidR="00860A5D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1+300</w:t>
            </w:r>
          </w:p>
          <w:p w14:paraId="4B77A78B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36373" w14:textId="77777777" w:rsidR="00860A5D" w:rsidRPr="006A7C82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B1875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606A4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975A7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60A5D" w14:paraId="4F5B34EB" w14:textId="77777777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22575" w14:textId="77777777" w:rsidR="00860A5D" w:rsidRPr="001A61C3" w:rsidRDefault="00860A5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3C2B5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18559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5A13E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78F4E" w14:textId="77777777" w:rsidR="00860A5D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1717DA0" w14:textId="77777777" w:rsidR="00860A5D" w:rsidRPr="001A61C3" w:rsidRDefault="00860A5D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D383F" w14:textId="77777777" w:rsidR="00860A5D" w:rsidRPr="006A7C82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3898C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0B6B1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DA7CC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35FFCABC" w14:textId="77777777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A0637" w14:textId="77777777" w:rsidR="00860A5D" w:rsidRPr="001A61C3" w:rsidRDefault="00860A5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D6CEF" w14:textId="77777777" w:rsidR="00860A5D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30+300</w:t>
            </w:r>
          </w:p>
          <w:p w14:paraId="0268D788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1338F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39C71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 –</w:t>
            </w:r>
          </w:p>
          <w:p w14:paraId="52555AF4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F3146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21882" w14:textId="77777777" w:rsidR="00860A5D" w:rsidRPr="006A7C82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2F10C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60737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FA91D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1287991A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numai </w:t>
            </w:r>
          </w:p>
          <w:p w14:paraId="77092C92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primul vehicul din compunerea trenului (locomotivă sau vagon).</w:t>
            </w:r>
          </w:p>
        </w:tc>
      </w:tr>
      <w:tr w:rsidR="00860A5D" w14:paraId="298F6C17" w14:textId="77777777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16524" w14:textId="77777777" w:rsidR="00860A5D" w:rsidRPr="001A61C3" w:rsidRDefault="00860A5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1DD90" w14:textId="77777777" w:rsidR="00860A5D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D9BBA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C142C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Târguşor Dobrogea</w:t>
            </w:r>
          </w:p>
          <w:p w14:paraId="052EC184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29D26" w14:textId="77777777" w:rsidR="00860A5D" w:rsidRPr="001A61C3" w:rsidRDefault="00860A5D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39D7C" w14:textId="77777777" w:rsidR="00860A5D" w:rsidRPr="006A7C82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D806E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4C265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26CA4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FAEA226" w14:textId="77777777" w:rsidR="00860A5D" w:rsidRDefault="00860A5D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prin Cap Y.</w:t>
            </w:r>
          </w:p>
        </w:tc>
      </w:tr>
      <w:tr w:rsidR="00860A5D" w14:paraId="1EC71FCD" w14:textId="77777777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2717D" w14:textId="77777777" w:rsidR="00860A5D" w:rsidRPr="001A61C3" w:rsidRDefault="00860A5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8BF05" w14:textId="77777777" w:rsidR="00860A5D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39+470</w:t>
            </w:r>
          </w:p>
          <w:p w14:paraId="4C051156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6E715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BFE79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 -</w:t>
            </w:r>
          </w:p>
          <w:p w14:paraId="52AE4CE2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86DA5" w14:textId="77777777" w:rsidR="00860A5D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309DD" w14:textId="77777777" w:rsidR="00860A5D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E4298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D9CDB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75D04" w14:textId="77777777" w:rsidR="00860A5D" w:rsidRPr="00562792" w:rsidRDefault="00860A5D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*Valabil pentru trenurile remorcate cu două și trei locomotive cuplate.</w:t>
            </w:r>
          </w:p>
          <w:p w14:paraId="3B484C07" w14:textId="77777777" w:rsidR="00860A5D" w:rsidRPr="00562792" w:rsidRDefault="00860A5D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Este interzisă circulația trenurilor care au  în compunere patru sau mai multe locomotive cuplate.</w:t>
            </w:r>
          </w:p>
          <w:p w14:paraId="5F997FC2" w14:textId="77777777" w:rsidR="00860A5D" w:rsidRDefault="00860A5D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7846AE2F" w14:textId="77777777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BCBA5" w14:textId="77777777" w:rsidR="00860A5D" w:rsidRPr="001A61C3" w:rsidRDefault="00860A5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0606B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FBCCB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A7C02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Cogealac</w:t>
            </w:r>
          </w:p>
          <w:p w14:paraId="3CD41E69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F7923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70F70921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639E3" w14:textId="77777777" w:rsidR="00860A5D" w:rsidRPr="006A7C82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9FE4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D349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F48BF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30A22DEE" w14:textId="77777777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5495E" w14:textId="77777777" w:rsidR="00860A5D" w:rsidRPr="001A61C3" w:rsidRDefault="00860A5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C8492" w14:textId="77777777" w:rsidR="00860A5D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6C4AF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439C6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Mihai Viteazu</w:t>
            </w:r>
          </w:p>
          <w:p w14:paraId="54F956B7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098FF" w14:textId="77777777" w:rsidR="00860A5D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5</w:t>
            </w:r>
          </w:p>
          <w:p w14:paraId="6C7A6BC4" w14:textId="77777777" w:rsidR="00860A5D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şi </w:t>
            </w:r>
          </w:p>
          <w:p w14:paraId="2F85253B" w14:textId="77777777" w:rsidR="00860A5D" w:rsidRPr="001A61C3" w:rsidRDefault="00860A5D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18FC" w14:textId="77777777" w:rsidR="00860A5D" w:rsidRPr="006A7C82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53923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DD964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9BDD4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A42218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schimbătorul</w:t>
            </w:r>
          </w:p>
          <w:p w14:paraId="1BBCAF6A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numărul 6 şi schimbătorul numărul 2, linia este închisă.</w:t>
            </w:r>
          </w:p>
        </w:tc>
      </w:tr>
      <w:tr w:rsidR="00860A5D" w14:paraId="4209C005" w14:textId="77777777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8D4AF" w14:textId="77777777" w:rsidR="00860A5D" w:rsidRPr="001A61C3" w:rsidRDefault="00860A5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41385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D95E7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CAECA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14:paraId="7B3A3620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B530E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15EDE315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D4970" w14:textId="77777777" w:rsidR="00860A5D" w:rsidRPr="006A7C82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72FFD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9091A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EFE98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66EF7C3C" w14:textId="77777777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85F81" w14:textId="77777777" w:rsidR="00860A5D" w:rsidRPr="001A61C3" w:rsidRDefault="00860A5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4899E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03D40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ABB2" w14:textId="77777777" w:rsidR="00860A5D" w:rsidRDefault="00860A5D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14:paraId="4949B7A3" w14:textId="77777777" w:rsidR="00860A5D" w:rsidRDefault="00860A5D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rampă</w:t>
            </w:r>
          </w:p>
          <w:p w14:paraId="2C16B83D" w14:textId="77777777" w:rsidR="00860A5D" w:rsidRDefault="00860A5D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D5B2" w14:textId="77777777" w:rsidR="00860A5D" w:rsidRPr="001A61C3" w:rsidRDefault="00860A5D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61611030" w14:textId="77777777" w:rsidR="00860A5D" w:rsidRPr="001A61C3" w:rsidRDefault="00860A5D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6EB76" w14:textId="77777777" w:rsidR="00860A5D" w:rsidRPr="006A7C82" w:rsidRDefault="00860A5D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E887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C7B01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7A7DB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16152B52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DF76C" w14:textId="77777777" w:rsidR="00860A5D" w:rsidRPr="001A61C3" w:rsidRDefault="00860A5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993BE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5D1FD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5BB51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Babadag</w:t>
            </w:r>
          </w:p>
          <w:p w14:paraId="5D6FD52F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26636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7DBF1" w14:textId="77777777" w:rsidR="00860A5D" w:rsidRPr="006A7C82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D7A7B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07091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20C6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54BB4142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B95AC" w14:textId="77777777" w:rsidR="00860A5D" w:rsidRPr="001A61C3" w:rsidRDefault="00860A5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9B9C2" w14:textId="77777777" w:rsidR="00860A5D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107+325</w:t>
            </w:r>
          </w:p>
          <w:p w14:paraId="59F80BE3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CD716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435BD" w14:textId="77777777" w:rsidR="00860A5D" w:rsidRDefault="00860A5D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048E9032" w14:textId="77777777" w:rsidR="00860A5D" w:rsidRDefault="00860A5D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E7D4B" w14:textId="77777777" w:rsidR="00860A5D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989C0" w14:textId="77777777" w:rsidR="00860A5D" w:rsidRPr="006A7C82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66CFB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FB80C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631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60A5D" w14:paraId="25CE4E17" w14:textId="77777777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3684E" w14:textId="77777777" w:rsidR="00860A5D" w:rsidRPr="001A61C3" w:rsidRDefault="00860A5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53E52" w14:textId="77777777" w:rsidR="00860A5D" w:rsidRDefault="00860A5D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110+540</w:t>
            </w:r>
          </w:p>
          <w:p w14:paraId="27B49C4B" w14:textId="77777777" w:rsidR="00860A5D" w:rsidRPr="001A61C3" w:rsidRDefault="00860A5D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CAE2E" w14:textId="77777777" w:rsidR="00860A5D" w:rsidRPr="00772CB4" w:rsidRDefault="00860A5D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2F8BE" w14:textId="77777777" w:rsidR="00860A5D" w:rsidRDefault="00860A5D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51DD8FA7" w14:textId="77777777" w:rsidR="00860A5D" w:rsidRDefault="00860A5D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CD29C" w14:textId="77777777" w:rsidR="00860A5D" w:rsidRDefault="00860A5D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87574" w14:textId="77777777" w:rsidR="00860A5D" w:rsidRPr="006A7C82" w:rsidRDefault="00860A5D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EA142" w14:textId="77777777" w:rsidR="00860A5D" w:rsidRPr="001A61C3" w:rsidRDefault="00860A5D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D2AB5" w14:textId="77777777" w:rsidR="00860A5D" w:rsidRPr="00772CB4" w:rsidRDefault="00860A5D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C3167" w14:textId="77777777" w:rsidR="00860A5D" w:rsidRDefault="00860A5D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53B0197A" w14:textId="77777777" w:rsidR="00860A5D" w:rsidRDefault="00860A5D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doar cu primul vehicul din compunerea trenului (locomotivă sau vagon).</w:t>
            </w:r>
          </w:p>
        </w:tc>
      </w:tr>
      <w:tr w:rsidR="00860A5D" w14:paraId="7DC08F99" w14:textId="77777777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689FD" w14:textId="77777777" w:rsidR="00860A5D" w:rsidRPr="001A61C3" w:rsidRDefault="00860A5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8B39D" w14:textId="77777777" w:rsidR="00860A5D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122+275</w:t>
            </w:r>
          </w:p>
          <w:p w14:paraId="024F3587" w14:textId="77777777" w:rsidR="00860A5D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524F4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853A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602ED1B8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05CE7" w14:textId="77777777" w:rsidR="00860A5D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8FAAE" w14:textId="77777777" w:rsidR="00860A5D" w:rsidRPr="006A7C82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5F3A6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10CAF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06632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1DAD7717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14:paraId="22BE68A0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 sau vagon).</w:t>
            </w:r>
          </w:p>
        </w:tc>
      </w:tr>
      <w:tr w:rsidR="00860A5D" w14:paraId="08197C5F" w14:textId="77777777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1D9BD" w14:textId="77777777" w:rsidR="00860A5D" w:rsidRPr="001A61C3" w:rsidRDefault="00860A5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B1CEC" w14:textId="77777777" w:rsidR="00860A5D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126+750</w:t>
            </w:r>
          </w:p>
          <w:p w14:paraId="45316DD7" w14:textId="77777777" w:rsidR="00860A5D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F9E5C" w14:textId="77777777" w:rsidR="00860A5D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AED50" w14:textId="77777777" w:rsidR="00860A5D" w:rsidRDefault="00860A5D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7FEEF13F" w14:textId="77777777" w:rsidR="00860A5D" w:rsidRDefault="00860A5D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A0044" w14:textId="77777777" w:rsidR="00860A5D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8E646" w14:textId="77777777" w:rsidR="00860A5D" w:rsidRPr="006A7C82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706C3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B4014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625EC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60A5D" w14:paraId="560B850C" w14:textId="77777777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4ED60" w14:textId="77777777" w:rsidR="00860A5D" w:rsidRPr="001A61C3" w:rsidRDefault="00860A5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363CD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886D7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9B800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4024C64B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81378" w14:textId="77777777" w:rsidR="00860A5D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456FD5D5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B3427" w14:textId="77777777" w:rsidR="00860A5D" w:rsidRPr="006A7C82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CABF7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D681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B0069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60A5D" w14:paraId="2CD494F4" w14:textId="77777777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C1373" w14:textId="77777777" w:rsidR="00860A5D" w:rsidRPr="001A61C3" w:rsidRDefault="00860A5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2E071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93BB3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40431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0B418E31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89EBA" w14:textId="77777777" w:rsidR="00860A5D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axa staţiei </w:t>
            </w:r>
          </w:p>
          <w:p w14:paraId="18EE36DD" w14:textId="77777777" w:rsidR="00860A5D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şi </w:t>
            </w:r>
          </w:p>
          <w:p w14:paraId="05BB8857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1A61C3">
              <w:rPr>
                <w:b/>
                <w:bCs/>
                <w:sz w:val="20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A3319" w14:textId="77777777" w:rsidR="00860A5D" w:rsidRPr="006A7C82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6F01E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684EA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5F2ED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0E8559D9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Cap X la axa staţiei linia este închisă.</w:t>
            </w:r>
          </w:p>
        </w:tc>
      </w:tr>
      <w:tr w:rsidR="00860A5D" w14:paraId="4B6DF8ED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3142D" w14:textId="77777777" w:rsidR="00860A5D" w:rsidRPr="001A61C3" w:rsidRDefault="00860A5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A03BF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EAAE7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F24B4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579FDD7D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0E4EB" w14:textId="77777777" w:rsidR="00860A5D" w:rsidRPr="001A61C3" w:rsidRDefault="00860A5D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AE369" w14:textId="77777777" w:rsidR="00860A5D" w:rsidRPr="006A7C82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31D65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74E6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060CA" w14:textId="77777777" w:rsidR="00860A5D" w:rsidRDefault="00860A5D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860A5D" w14:paraId="10798405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38A3E" w14:textId="77777777" w:rsidR="00860A5D" w:rsidRPr="001A61C3" w:rsidRDefault="00860A5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B46D0" w14:textId="77777777" w:rsidR="00860A5D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130+800</w:t>
            </w:r>
          </w:p>
          <w:p w14:paraId="31A86EAF" w14:textId="77777777" w:rsidR="00860A5D" w:rsidRPr="001A61C3" w:rsidRDefault="00860A5D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AF03D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F24A3" w14:textId="77777777" w:rsidR="00860A5D" w:rsidRDefault="00860A5D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14:paraId="0ABD37D7" w14:textId="77777777" w:rsidR="00860A5D" w:rsidRDefault="00860A5D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3F68B" w14:textId="77777777" w:rsidR="00860A5D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F841" w14:textId="77777777" w:rsidR="00860A5D" w:rsidRPr="006A7C82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1B393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DFB4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CB2F0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60A5D" w14:paraId="0551587E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A7DB3" w14:textId="77777777" w:rsidR="00860A5D" w:rsidRPr="001A61C3" w:rsidRDefault="00860A5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4F341" w14:textId="77777777" w:rsidR="00860A5D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  <w:p w14:paraId="5734B311" w14:textId="77777777" w:rsidR="00860A5D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684B2" w14:textId="77777777" w:rsidR="00860A5D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D5B42" w14:textId="77777777" w:rsidR="00860A5D" w:rsidRDefault="00860A5D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14:paraId="2C02CE77" w14:textId="77777777" w:rsidR="00860A5D" w:rsidRDefault="00860A5D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77CC2" w14:textId="77777777" w:rsidR="00860A5D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9C391" w14:textId="77777777" w:rsidR="00860A5D" w:rsidRPr="006A7C82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06825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83572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746BC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60A5D" w14:paraId="3F9226C9" w14:textId="77777777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841C" w14:textId="77777777" w:rsidR="00860A5D" w:rsidRPr="001A61C3" w:rsidRDefault="00860A5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4F1B4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93D77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7C51E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1271BCEF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9D6AC" w14:textId="77777777" w:rsidR="00860A5D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peste T.D.J. </w:t>
            </w:r>
          </w:p>
          <w:p w14:paraId="675D40A6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/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61B09" w14:textId="77777777" w:rsidR="00860A5D" w:rsidRPr="006A7C82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81657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DDB00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76F36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20BC64A0" w14:textId="77777777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6C163" w14:textId="77777777" w:rsidR="00860A5D" w:rsidRPr="001A61C3" w:rsidRDefault="00860A5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5E10A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6E997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C1F18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6061C25E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A8A82" w14:textId="77777777" w:rsidR="00860A5D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F506875" w14:textId="77777777" w:rsidR="00860A5D" w:rsidRPr="001A61C3" w:rsidRDefault="00860A5D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41212" w14:textId="77777777" w:rsidR="00860A5D" w:rsidRPr="006A7C82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5ED8A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6BF64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94DB2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AF694EF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18.</w:t>
            </w:r>
          </w:p>
        </w:tc>
      </w:tr>
      <w:tr w:rsidR="00860A5D" w14:paraId="4B5196B1" w14:textId="77777777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D12C2" w14:textId="77777777" w:rsidR="00860A5D" w:rsidRPr="001A61C3" w:rsidRDefault="00860A5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58500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C39D4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331E9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775EA4D0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5B25B" w14:textId="77777777" w:rsidR="00860A5D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7AF80B05" w14:textId="77777777" w:rsidR="00860A5D" w:rsidRPr="001A61C3" w:rsidRDefault="00860A5D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</w:t>
            </w:r>
            <w:r>
              <w:rPr>
                <w:b/>
                <w:bCs/>
                <w:spacing w:val="-1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BC757" w14:textId="77777777" w:rsidR="00860A5D" w:rsidRPr="006A7C82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B0648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CE268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678FC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9FC4726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4229FC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şi 18.</w:t>
            </w:r>
          </w:p>
        </w:tc>
      </w:tr>
      <w:tr w:rsidR="00860A5D" w14:paraId="0E935BCE" w14:textId="77777777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DEBE" w14:textId="77777777" w:rsidR="00860A5D" w:rsidRPr="001A61C3" w:rsidRDefault="00860A5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3DBB8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0DA43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233ED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675EE10A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C2396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DFB00" w14:textId="77777777" w:rsidR="00860A5D" w:rsidRPr="006A7C82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2E9BE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E0772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0900F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5213E228" w14:textId="77777777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5A4D5" w14:textId="77777777" w:rsidR="00860A5D" w:rsidRPr="001A61C3" w:rsidRDefault="00860A5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165A9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5B58C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29BB1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0F8BBB5B" w14:textId="77777777" w:rsidR="00860A5D" w:rsidRDefault="00860A5D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F54D1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5D00F" w14:textId="77777777" w:rsidR="00860A5D" w:rsidRPr="006A7C82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AC49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D4862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EA59B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487E17A6" w14:textId="77777777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7F0DF" w14:textId="77777777" w:rsidR="00860A5D" w:rsidRPr="001A61C3" w:rsidRDefault="00860A5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07AC4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2B6A7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5EB79" w14:textId="77777777" w:rsidR="00860A5D" w:rsidRDefault="00860A5D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20F773C0" w14:textId="77777777" w:rsidR="00860A5D" w:rsidRDefault="00860A5D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04AB7" w14:textId="77777777" w:rsidR="00860A5D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axul stației în </w:t>
            </w:r>
          </w:p>
          <w:p w14:paraId="01DF30A4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9B51A" w14:textId="77777777" w:rsidR="00860A5D" w:rsidRPr="006A7C82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5A920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5F2B6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D11E6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7147FF7" w14:textId="77777777" w:rsidR="00860A5D" w:rsidRPr="00F662B5" w:rsidRDefault="00860A5D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662B5">
              <w:rPr>
                <w:b/>
                <w:bCs/>
                <w:i/>
                <w:sz w:val="20"/>
              </w:rPr>
              <w:t>Din axul stației în Cap Y linia este închisă.</w:t>
            </w:r>
          </w:p>
        </w:tc>
      </w:tr>
      <w:tr w:rsidR="00860A5D" w14:paraId="3ADE3453" w14:textId="77777777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E0AE1" w14:textId="77777777" w:rsidR="00860A5D" w:rsidRPr="001A61C3" w:rsidRDefault="00860A5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42FD5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BCCE7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0A18C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12B2336E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BC5F2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5BD97" w14:textId="77777777" w:rsidR="00860A5D" w:rsidRPr="006A7C82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71A2F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425C4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97584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0E6AD3D0" w14:textId="77777777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A3927" w14:textId="77777777" w:rsidR="00860A5D" w:rsidRPr="001A61C3" w:rsidRDefault="00860A5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F87AD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4D116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61FA4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4B48D0F0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4526A" w14:textId="77777777" w:rsidR="00860A5D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sch. </w:t>
            </w:r>
          </w:p>
          <w:p w14:paraId="465A946F" w14:textId="77777777" w:rsidR="00860A5D" w:rsidRPr="001A61C3" w:rsidRDefault="00860A5D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D3DB1" w14:textId="77777777" w:rsidR="00860A5D" w:rsidRPr="006A7C82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48132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D4975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7F5BB" w14:textId="77777777" w:rsidR="00860A5D" w:rsidRDefault="00860A5D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1A4581D1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C93FA" w14:textId="77777777" w:rsidR="00860A5D" w:rsidRPr="001A61C3" w:rsidRDefault="00860A5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5A741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E1C63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3EF82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52D83DA5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1C0AD" w14:textId="77777777" w:rsidR="00860A5D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40098F9A" w14:textId="77777777" w:rsidR="00860A5D" w:rsidRPr="001A61C3" w:rsidRDefault="00860A5D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33</w:t>
            </w:r>
            <w:r>
              <w:rPr>
                <w:b/>
                <w:bCs/>
                <w:sz w:val="20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6F038" w14:textId="77777777" w:rsidR="00860A5D" w:rsidRPr="006A7C82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A760D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FA52A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0314D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3FFFD0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60A5D" w14:paraId="104655DB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1F958" w14:textId="77777777" w:rsidR="00860A5D" w:rsidRPr="001A61C3" w:rsidRDefault="00860A5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7AB7C" w14:textId="77777777" w:rsidR="00860A5D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141+350</w:t>
            </w:r>
          </w:p>
          <w:p w14:paraId="451A87E4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C197C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A73DB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 -</w:t>
            </w:r>
          </w:p>
          <w:p w14:paraId="7CCB48CF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52C81" w14:textId="77777777" w:rsidR="00860A5D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1BB7" w14:textId="77777777" w:rsidR="00860A5D" w:rsidRPr="006A7C82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926EE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73E11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891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60A5D" w14:paraId="481E0372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8685B" w14:textId="77777777" w:rsidR="00860A5D" w:rsidRPr="001A61C3" w:rsidRDefault="00860A5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86BEF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199D8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7F47E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14:paraId="5E2B7DBB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367B8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5D2ED030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5B32D" w14:textId="77777777" w:rsidR="00860A5D" w:rsidRPr="006A7C82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7BB35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5D5BD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5ACAC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2D01CF75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718C3" w14:textId="77777777" w:rsidR="00860A5D" w:rsidRPr="001A61C3" w:rsidRDefault="00860A5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DBD57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59DE7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784F5" w14:textId="77777777" w:rsidR="00860A5D" w:rsidRDefault="00860A5D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14:paraId="2CD45CE8" w14:textId="77777777" w:rsidR="00860A5D" w:rsidRDefault="00860A5D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D0912" w14:textId="77777777" w:rsidR="00860A5D" w:rsidRPr="001A61C3" w:rsidRDefault="00860A5D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2B51E63F" w14:textId="77777777" w:rsidR="00860A5D" w:rsidRPr="001A61C3" w:rsidRDefault="00860A5D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AD3DA" w14:textId="77777777" w:rsidR="00860A5D" w:rsidRPr="006A7C82" w:rsidRDefault="00860A5D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E51A6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F2618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549EC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5610EFD5" w14:textId="77777777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0847C" w14:textId="77777777" w:rsidR="00860A5D" w:rsidRPr="001A61C3" w:rsidRDefault="00860A5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75FBE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0B592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268B2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Tulcea Oraş </w:t>
            </w:r>
          </w:p>
          <w:p w14:paraId="12075985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3F020986" w14:textId="77777777" w:rsidR="00860A5D" w:rsidRDefault="00860A5D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43B16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0ACB99EE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CF842" w14:textId="77777777" w:rsidR="00860A5D" w:rsidRPr="006A7C82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CC9AE" w14:textId="77777777" w:rsidR="00860A5D" w:rsidRPr="001A61C3" w:rsidRDefault="00860A5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1D98D" w14:textId="77777777" w:rsidR="00860A5D" w:rsidRPr="00772CB4" w:rsidRDefault="00860A5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3B8B0" w14:textId="77777777" w:rsidR="00860A5D" w:rsidRDefault="00860A5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2CDAB8C" w14:textId="77777777" w:rsidR="00860A5D" w:rsidRDefault="00860A5D">
      <w:pPr>
        <w:spacing w:before="40" w:after="40" w:line="192" w:lineRule="auto"/>
        <w:ind w:right="57"/>
        <w:rPr>
          <w:sz w:val="20"/>
        </w:rPr>
      </w:pPr>
    </w:p>
    <w:p w14:paraId="1024D910" w14:textId="77777777" w:rsidR="00860A5D" w:rsidRDefault="00860A5D" w:rsidP="00672C80">
      <w:pPr>
        <w:pStyle w:val="Heading1"/>
        <w:spacing w:line="360" w:lineRule="auto"/>
      </w:pPr>
      <w:r>
        <w:t>LINIA 813</w:t>
      </w:r>
    </w:p>
    <w:p w14:paraId="70A80451" w14:textId="77777777" w:rsidR="00860A5D" w:rsidRDefault="00860A5D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860A5D" w14:paraId="4ED8DA6E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A7888" w14:textId="77777777" w:rsidR="00860A5D" w:rsidRDefault="00860A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EE2D5" w14:textId="77777777" w:rsidR="00860A5D" w:rsidRDefault="00860A5D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0CEBB" w14:textId="77777777" w:rsidR="00860A5D" w:rsidRDefault="00860A5D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7D578" w14:textId="77777777" w:rsidR="00860A5D" w:rsidRDefault="00860A5D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FD527E5" w14:textId="77777777" w:rsidR="00860A5D" w:rsidRDefault="00860A5D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86B16" w14:textId="77777777" w:rsidR="00860A5D" w:rsidRDefault="00860A5D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23E0FE3D" w14:textId="77777777" w:rsidR="00860A5D" w:rsidRDefault="00860A5D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63C6F" w14:textId="77777777" w:rsidR="00860A5D" w:rsidRDefault="00860A5D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932BB" w14:textId="77777777" w:rsidR="00860A5D" w:rsidRDefault="00860A5D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C29EB" w14:textId="77777777" w:rsidR="00860A5D" w:rsidRPr="00564F54" w:rsidRDefault="00860A5D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0EB1F" w14:textId="77777777" w:rsidR="00860A5D" w:rsidRDefault="00860A5D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6E29814C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08374" w14:textId="77777777" w:rsidR="00860A5D" w:rsidRDefault="00860A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FDCA4" w14:textId="77777777" w:rsidR="00860A5D" w:rsidRDefault="00860A5D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0882B" w14:textId="77777777" w:rsidR="00860A5D" w:rsidRDefault="00860A5D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4DEEB" w14:textId="77777777" w:rsidR="00860A5D" w:rsidRDefault="00860A5D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358BC9B" w14:textId="77777777" w:rsidR="00860A5D" w:rsidRDefault="00860A5D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85AFB" w14:textId="77777777" w:rsidR="00860A5D" w:rsidRDefault="00860A5D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08D70C67" w14:textId="77777777" w:rsidR="00860A5D" w:rsidRPr="00285047" w:rsidRDefault="00860A5D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38E41" w14:textId="77777777" w:rsidR="00860A5D" w:rsidRPr="00564F54" w:rsidRDefault="00860A5D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52E5A" w14:textId="77777777" w:rsidR="00860A5D" w:rsidRDefault="00860A5D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00B43" w14:textId="77777777" w:rsidR="00860A5D" w:rsidRPr="00564F54" w:rsidRDefault="00860A5D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CD7A4" w14:textId="77777777" w:rsidR="00860A5D" w:rsidRDefault="00860A5D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672E081F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22ED4" w14:textId="77777777" w:rsidR="00860A5D" w:rsidRDefault="00860A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B5C58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29A4D" w14:textId="77777777" w:rsidR="00860A5D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6390B" w14:textId="77777777" w:rsidR="00860A5D" w:rsidRDefault="00860A5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63170FE5" w14:textId="77777777" w:rsidR="00860A5D" w:rsidRDefault="00860A5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9A72D" w14:textId="77777777" w:rsidR="00860A5D" w:rsidRDefault="00860A5D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011F1ACE" w14:textId="77777777" w:rsidR="00860A5D" w:rsidRDefault="00860A5D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3FFD1" w14:textId="77777777" w:rsidR="00860A5D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9CA7F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A39BF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64126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1D0B68BB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A8BBD" w14:textId="77777777" w:rsidR="00860A5D" w:rsidRDefault="00860A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FC2E1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3F6E7" w14:textId="77777777" w:rsidR="00860A5D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A222" w14:textId="77777777" w:rsidR="00860A5D" w:rsidRDefault="00860A5D" w:rsidP="001060A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EFFBE40" w14:textId="77777777" w:rsidR="00860A5D" w:rsidRDefault="00860A5D" w:rsidP="001060A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29D87" w14:textId="77777777" w:rsidR="00860A5D" w:rsidRDefault="00860A5D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14:paraId="14D21CB0" w14:textId="77777777" w:rsidR="00860A5D" w:rsidRDefault="00860A5D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33AD7" w14:textId="77777777" w:rsidR="00860A5D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53F12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15DC5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72C4E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7 și 8, si linia DEU Constanța Oraș</w:t>
            </w:r>
          </w:p>
        </w:tc>
      </w:tr>
      <w:tr w:rsidR="00860A5D" w14:paraId="26AE50FE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D90D8" w14:textId="77777777" w:rsidR="00860A5D" w:rsidRDefault="00860A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902D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9E2CC" w14:textId="77777777" w:rsidR="00860A5D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E546B" w14:textId="77777777" w:rsidR="00860A5D" w:rsidRDefault="00860A5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229826F" w14:textId="77777777" w:rsidR="00860A5D" w:rsidRDefault="00860A5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DB5EF" w14:textId="77777777" w:rsidR="00860A5D" w:rsidRDefault="00860A5D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14:paraId="5AB99B51" w14:textId="77777777" w:rsidR="00860A5D" w:rsidRDefault="00860A5D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diag.</w:t>
            </w:r>
          </w:p>
          <w:p w14:paraId="1D885841" w14:textId="77777777" w:rsidR="00860A5D" w:rsidRDefault="00860A5D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E89B0" w14:textId="77777777" w:rsidR="00860A5D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4D0C5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9F960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08941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69DE6502" w14:textId="77777777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5DF11" w14:textId="77777777" w:rsidR="00860A5D" w:rsidRDefault="00860A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B4AE5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5041D" w14:textId="77777777" w:rsidR="00860A5D" w:rsidRDefault="00860A5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06DBACF9" w14:textId="77777777" w:rsidR="00860A5D" w:rsidRDefault="00860A5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Ramificaţie </w:t>
            </w:r>
          </w:p>
          <w:p w14:paraId="3487772B" w14:textId="77777777" w:rsidR="00860A5D" w:rsidRDefault="00860A5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374A0" w14:textId="77777777" w:rsidR="00860A5D" w:rsidRPr="001A0BE2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între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5CE0D51" w14:textId="77777777" w:rsidR="00860A5D" w:rsidRPr="001A0BE2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26 şi 28 </w:t>
            </w:r>
          </w:p>
          <w:p w14:paraId="5CE1CB8B" w14:textId="77777777" w:rsidR="00860A5D" w:rsidRPr="001A0BE2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şi </w:t>
            </w:r>
          </w:p>
          <w:p w14:paraId="5D4A7BA5" w14:textId="77777777" w:rsidR="00860A5D" w:rsidRPr="00564F54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A0BE2">
              <w:rPr>
                <w:b/>
                <w:bCs/>
                <w:sz w:val="20"/>
                <w:szCs w:val="20"/>
              </w:rPr>
              <w:t>peste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26 </w:t>
            </w: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65537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FE484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7050E3BF" w14:textId="77777777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5DB64" w14:textId="77777777" w:rsidR="00860A5D" w:rsidRDefault="00860A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E40C1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6F325" w14:textId="77777777" w:rsidR="00860A5D" w:rsidRDefault="00860A5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6A7AB3C5" w14:textId="77777777" w:rsidR="00860A5D" w:rsidRDefault="00860A5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</w:t>
            </w:r>
          </w:p>
          <w:p w14:paraId="004F8AFA" w14:textId="77777777" w:rsidR="00860A5D" w:rsidRDefault="00860A5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33659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peste </w:t>
            </w:r>
          </w:p>
          <w:p w14:paraId="5898972D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sch. 1</w:t>
            </w:r>
            <w:r>
              <w:rPr>
                <w:b/>
                <w:bCs/>
                <w:sz w:val="20"/>
                <w:szCs w:val="20"/>
              </w:rPr>
              <w:t xml:space="preserve">4 </w:t>
            </w:r>
          </w:p>
          <w:p w14:paraId="70EC6CF3" w14:textId="77777777" w:rsidR="00860A5D" w:rsidRPr="00DD369C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CAAE7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526E1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B4139BD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firul III 813 în firul II 814.</w:t>
            </w:r>
          </w:p>
        </w:tc>
      </w:tr>
      <w:tr w:rsidR="00860A5D" w14:paraId="63C52A02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DF94A" w14:textId="77777777" w:rsidR="00860A5D" w:rsidRDefault="00860A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18317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F092E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02545" w14:textId="77777777" w:rsidR="00860A5D" w:rsidRDefault="00860A5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7ED28FC5" w14:textId="77777777" w:rsidR="00860A5D" w:rsidRDefault="00860A5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2723F" w14:textId="77777777" w:rsidR="00860A5D" w:rsidRDefault="00860A5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045DA7E" w14:textId="77777777" w:rsidR="00860A5D" w:rsidRDefault="00860A5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BD424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61DAF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D71AF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F31ED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3B3DF9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 813.</w:t>
            </w:r>
          </w:p>
        </w:tc>
      </w:tr>
      <w:tr w:rsidR="00860A5D" w14:paraId="2175D72F" w14:textId="77777777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9838B" w14:textId="77777777" w:rsidR="00860A5D" w:rsidRDefault="00860A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825CB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E9C5D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1576D" w14:textId="77777777" w:rsidR="00860A5D" w:rsidRDefault="00860A5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39C3E0EA" w14:textId="77777777" w:rsidR="00860A5D" w:rsidRDefault="00860A5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85590" w14:textId="77777777" w:rsidR="00860A5D" w:rsidRDefault="00860A5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1174603" w14:textId="77777777" w:rsidR="00860A5D" w:rsidRDefault="00860A5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64E5AC9E" w14:textId="77777777" w:rsidR="00860A5D" w:rsidRDefault="00860A5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C06D5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06A1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DFB86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6FD87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2C8EE96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trecerea de pe firul I pe firul II şi invers. </w:t>
            </w:r>
          </w:p>
        </w:tc>
      </w:tr>
      <w:tr w:rsidR="00860A5D" w14:paraId="0B48870B" w14:textId="77777777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CEA7C" w14:textId="77777777" w:rsidR="00860A5D" w:rsidRDefault="00860A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C6AAC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4F0DF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712D" w14:textId="77777777" w:rsidR="00860A5D" w:rsidRDefault="00860A5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7D37C733" w14:textId="77777777" w:rsidR="00860A5D" w:rsidRDefault="00860A5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1F978" w14:textId="77777777" w:rsidR="00860A5D" w:rsidRDefault="00860A5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B2C59DD" w14:textId="77777777" w:rsidR="00860A5D" w:rsidRDefault="00860A5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6F807B5A" w14:textId="77777777" w:rsidR="00860A5D" w:rsidRDefault="00860A5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92681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F19E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FEA34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8A262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D4A6D1B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II.</w:t>
            </w:r>
          </w:p>
        </w:tc>
      </w:tr>
      <w:tr w:rsidR="00860A5D" w14:paraId="2B5461D3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1697D" w14:textId="77777777" w:rsidR="00860A5D" w:rsidRDefault="00860A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8DEF7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7BA0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9976C" w14:textId="77777777" w:rsidR="00860A5D" w:rsidRDefault="00860A5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6252CC18" w14:textId="77777777" w:rsidR="00860A5D" w:rsidRDefault="00860A5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CA7F6" w14:textId="77777777" w:rsidR="00860A5D" w:rsidRDefault="00860A5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6C7449C7" w14:textId="77777777" w:rsidR="00860A5D" w:rsidRDefault="00860A5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F4716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6F121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D6C89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98CAC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0069892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17FD11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860A5D" w14:paraId="046A6198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99DAA" w14:textId="77777777" w:rsidR="00860A5D" w:rsidRDefault="00860A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25D92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229+700</w:t>
            </w:r>
          </w:p>
          <w:p w14:paraId="18AC8993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69695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BA53A" w14:textId="77777777" w:rsidR="00860A5D" w:rsidRDefault="00860A5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51AE6667" w14:textId="77777777" w:rsidR="00860A5D" w:rsidRDefault="00860A5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</w:t>
            </w:r>
          </w:p>
          <w:p w14:paraId="2A9B706F" w14:textId="77777777" w:rsidR="00860A5D" w:rsidRDefault="00860A5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2532" w14:textId="77777777" w:rsidR="00860A5D" w:rsidRDefault="00860A5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C4F6" w14:textId="77777777" w:rsidR="00860A5D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0C404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CC590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405AB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60A5D" w14:paraId="59EECF56" w14:textId="77777777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EAA10" w14:textId="77777777" w:rsidR="00860A5D" w:rsidRDefault="00860A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ED0E0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E989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EEB8B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5D6EF710" w14:textId="77777777" w:rsidR="00860A5D" w:rsidRDefault="00860A5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8FC61" w14:textId="77777777" w:rsidR="00860A5D" w:rsidRDefault="00860A5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13 </w:t>
            </w:r>
          </w:p>
          <w:p w14:paraId="44C6C75E" w14:textId="77777777" w:rsidR="00860A5D" w:rsidRDefault="00860A5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B287C" w14:textId="77777777" w:rsidR="00860A5D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CCD87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57B86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0A875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0FB761B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OIL TERMINAL.</w:t>
            </w:r>
          </w:p>
        </w:tc>
      </w:tr>
      <w:tr w:rsidR="00860A5D" w14:paraId="2E1C08AF" w14:textId="77777777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4F4CD" w14:textId="77777777" w:rsidR="00860A5D" w:rsidRDefault="00860A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03F28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39D7A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D10C8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3639C317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E1BB3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0F7993C6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6BC11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9A74D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4079F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51FA7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860A5D" w14:paraId="3981F58A" w14:textId="77777777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5F233" w14:textId="77777777" w:rsidR="00860A5D" w:rsidRDefault="00860A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95317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5548C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96BBB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1CD6BBEE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44883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ECC7D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7BDD7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AA031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075C1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1AE253EB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7BA19F0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860A5D" w14:paraId="0853AE95" w14:textId="77777777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7198" w14:textId="77777777" w:rsidR="00860A5D" w:rsidRDefault="00860A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3B27A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2DF7D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4B134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373ED5DB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14:paraId="009F14B8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A885E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E80D3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0FBA4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28603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C0D36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37A7E008" w14:textId="77777777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D3511" w14:textId="77777777" w:rsidR="00860A5D" w:rsidRDefault="00860A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983B9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F330A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D084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227D0F2D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14:paraId="32BC062B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56AC5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E0EE2" w14:textId="77777777" w:rsidR="00860A5D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DF61A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722FA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5C15D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42559A5F" w14:textId="77777777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A652E" w14:textId="77777777" w:rsidR="00860A5D" w:rsidRDefault="00860A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85A1F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62AE3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7EED9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2EC2F75D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8806F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3C70A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7A4A0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3475F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D8A8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74093E7D" w14:textId="77777777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FF35E" w14:textId="77777777" w:rsidR="00860A5D" w:rsidRDefault="00860A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85A95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7BC28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9FC95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421BC6DB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89A86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653CCDC9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F8051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A9DA3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E3381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ACC09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7222598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şi 7.</w:t>
            </w:r>
          </w:p>
        </w:tc>
      </w:tr>
      <w:tr w:rsidR="00860A5D" w14:paraId="62602DD3" w14:textId="77777777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F2E6F" w14:textId="77777777" w:rsidR="00860A5D" w:rsidRDefault="00860A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516E3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BF601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961A5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14:paraId="4063FC9D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EEEAC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71BF1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7D621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E60D8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6026D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29880623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860A5D" w14:paraId="1224688E" w14:textId="77777777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AF1F0" w14:textId="77777777" w:rsidR="00860A5D" w:rsidRDefault="00860A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04872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82977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B6ADD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14:paraId="52FF4F57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9925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466E06E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59BCBA72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98321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8490D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75D2D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E5F17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DB2C3BB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0BB6A0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II 813 la </w:t>
            </w:r>
          </w:p>
          <w:p w14:paraId="6269DBDC" w14:textId="77777777" w:rsidR="00860A5D" w:rsidRPr="00CB3CD0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liniile 4 -7 </w:t>
            </w:r>
            <w:r>
              <w:rPr>
                <w:b/>
                <w:bCs/>
                <w:i/>
                <w:sz w:val="20"/>
              </w:rPr>
              <w:t>s</w:t>
            </w:r>
            <w:r w:rsidRPr="00175D9D">
              <w:rPr>
                <w:b/>
                <w:bCs/>
                <w:i/>
                <w:sz w:val="20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860A5D" w14:paraId="164950CC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BDD10" w14:textId="77777777" w:rsidR="00860A5D" w:rsidRDefault="00860A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C819C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58350C7F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D4147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DEBCE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Agigea Nord - </w:t>
            </w:r>
          </w:p>
          <w:p w14:paraId="29BBFB5B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Constanța Port Zona C</w:t>
            </w:r>
          </w:p>
          <w:p w14:paraId="2BA68A68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88209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16D55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C3C75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3F782188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B2DC0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72CAB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303D348B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D7030" w14:textId="77777777" w:rsidR="00860A5D" w:rsidRDefault="00860A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59F41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B54D6" w14:textId="77777777" w:rsidR="00860A5D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24F83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Port</w:t>
            </w:r>
          </w:p>
          <w:p w14:paraId="4F113027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120A8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EBABA" w14:textId="77777777" w:rsidR="00860A5D" w:rsidRPr="00564F54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E486B" w14:textId="77777777" w:rsidR="00860A5D" w:rsidRDefault="00860A5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CD1FE" w14:textId="77777777" w:rsidR="00860A5D" w:rsidRDefault="00860A5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BBB1" w14:textId="77777777" w:rsidR="00860A5D" w:rsidRDefault="00860A5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488D5B03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577A9" w14:textId="77777777" w:rsidR="00860A5D" w:rsidRDefault="00860A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6CF4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14:paraId="050CAF53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EBF18" w14:textId="77777777" w:rsidR="00860A5D" w:rsidRDefault="00860A5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5E18D" w14:textId="77777777" w:rsidR="00860A5D" w:rsidRDefault="00860A5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 -</w:t>
            </w:r>
          </w:p>
          <w:p w14:paraId="520A8BEE" w14:textId="77777777" w:rsidR="00860A5D" w:rsidRDefault="00860A5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6FBA7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13FD7" w14:textId="77777777" w:rsidR="00860A5D" w:rsidRDefault="00860A5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ACC7C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14:paraId="35137F6C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C2BEC" w14:textId="77777777" w:rsidR="00860A5D" w:rsidRDefault="00860A5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DE6D6" w14:textId="77777777" w:rsidR="00860A5D" w:rsidRDefault="00860A5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60A5D" w14:paraId="10B0637E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94F90" w14:textId="77777777" w:rsidR="00860A5D" w:rsidRDefault="00860A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E4079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234+000</w:t>
            </w:r>
          </w:p>
          <w:p w14:paraId="381C30DB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B25AA" w14:textId="77777777" w:rsidR="00860A5D" w:rsidRDefault="00860A5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0B802" w14:textId="77777777" w:rsidR="00860A5D" w:rsidRDefault="00860A5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751008FA" w14:textId="77777777" w:rsidR="00860A5D" w:rsidRDefault="00860A5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56086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4B857" w14:textId="77777777" w:rsidR="00860A5D" w:rsidRDefault="00860A5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BC45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38BAA" w14:textId="77777777" w:rsidR="00860A5D" w:rsidRDefault="00860A5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1E87A" w14:textId="77777777" w:rsidR="00860A5D" w:rsidRDefault="00860A5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60A5D" w14:paraId="4B4DC8F7" w14:textId="77777777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5A413" w14:textId="77777777" w:rsidR="00860A5D" w:rsidRDefault="00860A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45BCC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2745B" w14:textId="77777777" w:rsidR="00860A5D" w:rsidRPr="00564F54" w:rsidRDefault="00860A5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69955" w14:textId="77777777" w:rsidR="00860A5D" w:rsidRDefault="00860A5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43F5164A" w14:textId="77777777" w:rsidR="00860A5D" w:rsidRDefault="00860A5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4E881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6386B9D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 / 11 </w:t>
            </w:r>
          </w:p>
          <w:p w14:paraId="2D853C34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36C62" w14:textId="77777777" w:rsidR="00860A5D" w:rsidRPr="00564F54" w:rsidRDefault="00860A5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1CF1B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3210A" w14:textId="77777777" w:rsidR="00860A5D" w:rsidRPr="00564F54" w:rsidRDefault="00860A5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75B7F" w14:textId="77777777" w:rsidR="00860A5D" w:rsidRDefault="00860A5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din st. Agigea Nord pe firul II 813 spre staţia Ferry - Boat.</w:t>
            </w:r>
          </w:p>
        </w:tc>
      </w:tr>
      <w:tr w:rsidR="00860A5D" w14:paraId="04CAC6BF" w14:textId="77777777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37D8E" w14:textId="77777777" w:rsidR="00860A5D" w:rsidRDefault="00860A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4718D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4F436" w14:textId="77777777" w:rsidR="00860A5D" w:rsidRPr="00564F54" w:rsidRDefault="00860A5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978C3" w14:textId="77777777" w:rsidR="00860A5D" w:rsidRDefault="00860A5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138A8CB6" w14:textId="77777777" w:rsidR="00860A5D" w:rsidRDefault="00860A5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4DA9D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D839139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72FE5" w14:textId="77777777" w:rsidR="00860A5D" w:rsidRPr="00564F54" w:rsidRDefault="00860A5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52529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F3583" w14:textId="77777777" w:rsidR="00860A5D" w:rsidRPr="00564F54" w:rsidRDefault="00860A5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4D575" w14:textId="77777777" w:rsidR="00860A5D" w:rsidRDefault="00860A5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B7DB9E7" w14:textId="77777777" w:rsidR="00860A5D" w:rsidRDefault="00860A5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813 spre staţia </w:t>
            </w:r>
          </w:p>
          <w:p w14:paraId="1151A8F0" w14:textId="77777777" w:rsidR="00860A5D" w:rsidRDefault="00860A5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- Boat.</w:t>
            </w:r>
          </w:p>
        </w:tc>
      </w:tr>
      <w:tr w:rsidR="00860A5D" w14:paraId="563AF373" w14:textId="77777777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752C5" w14:textId="77777777" w:rsidR="00860A5D" w:rsidRDefault="00860A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F310C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97F55" w14:textId="77777777" w:rsidR="00860A5D" w:rsidRPr="00564F54" w:rsidRDefault="00860A5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6E840" w14:textId="77777777" w:rsidR="00860A5D" w:rsidRDefault="00860A5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8A933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7C201471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D2A42" w14:textId="77777777" w:rsidR="00860A5D" w:rsidRPr="00564F54" w:rsidRDefault="00860A5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B25E0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904FA" w14:textId="77777777" w:rsidR="00860A5D" w:rsidRPr="00564F54" w:rsidRDefault="00860A5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0B560" w14:textId="77777777" w:rsidR="00860A5D" w:rsidRDefault="00860A5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14A89C47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A58DF" w14:textId="77777777" w:rsidR="00860A5D" w:rsidRDefault="00860A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03189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245+070</w:t>
            </w:r>
          </w:p>
          <w:p w14:paraId="09893C66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ED09F" w14:textId="77777777" w:rsidR="00860A5D" w:rsidRPr="00564F54" w:rsidRDefault="00860A5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64D1D" w14:textId="77777777" w:rsidR="00860A5D" w:rsidRDefault="00860A5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14:paraId="39F913FF" w14:textId="77777777" w:rsidR="00860A5D" w:rsidRDefault="00860A5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0FBE6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C6D5D" w14:textId="77777777" w:rsidR="00860A5D" w:rsidRPr="00564F54" w:rsidRDefault="00860A5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C5536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DDCF2" w14:textId="77777777" w:rsidR="00860A5D" w:rsidRPr="00564F54" w:rsidRDefault="00860A5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21212" w14:textId="77777777" w:rsidR="00860A5D" w:rsidRDefault="00860A5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4FFC146E" w14:textId="77777777" w:rsidR="00860A5D" w:rsidRDefault="00860A5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pentru primul vehicul din compunerea trenului (locomotivă sau vagon).</w:t>
            </w:r>
          </w:p>
        </w:tc>
      </w:tr>
      <w:tr w:rsidR="00860A5D" w14:paraId="5FB8BDCA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FFAE1" w14:textId="77777777" w:rsidR="00860A5D" w:rsidRDefault="00860A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84E38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248+900</w:t>
            </w:r>
          </w:p>
          <w:p w14:paraId="426DBB4C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71D51" w14:textId="77777777" w:rsidR="00860A5D" w:rsidRPr="00564F54" w:rsidRDefault="00860A5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C6393" w14:textId="77777777" w:rsidR="00860A5D" w:rsidRDefault="00860A5D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14:paraId="3CB4CC41" w14:textId="77777777" w:rsidR="00860A5D" w:rsidRDefault="00860A5D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A8E2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7ED0D" w14:textId="77777777" w:rsidR="00860A5D" w:rsidRPr="00564F54" w:rsidRDefault="00860A5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DC471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61025" w14:textId="77777777" w:rsidR="00860A5D" w:rsidRPr="00564F54" w:rsidRDefault="00860A5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64743" w14:textId="77777777" w:rsidR="00860A5D" w:rsidRDefault="00860A5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60A5D" w14:paraId="5A3D9C8A" w14:textId="77777777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5D02A" w14:textId="77777777" w:rsidR="00860A5D" w:rsidRDefault="00860A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FB6AB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250+500</w:t>
            </w:r>
          </w:p>
          <w:p w14:paraId="0BAFAF0B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AE247" w14:textId="77777777" w:rsidR="00860A5D" w:rsidRPr="00564F54" w:rsidRDefault="00860A5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7C139" w14:textId="77777777" w:rsidR="00860A5D" w:rsidRDefault="00860A5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14:paraId="6D2C4BE5" w14:textId="77777777" w:rsidR="00860A5D" w:rsidRDefault="00860A5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88621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E819E" w14:textId="77777777" w:rsidR="00860A5D" w:rsidRPr="00564F54" w:rsidRDefault="00860A5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F7E3C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ABCF6" w14:textId="77777777" w:rsidR="00860A5D" w:rsidRPr="00564F54" w:rsidRDefault="00860A5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FD1D4" w14:textId="77777777" w:rsidR="00860A5D" w:rsidRDefault="00860A5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1AE18F27" w14:textId="77777777" w:rsidR="00860A5D" w:rsidRDefault="00860A5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 trenului (locomotivă sau vagon).</w:t>
            </w:r>
          </w:p>
        </w:tc>
      </w:tr>
      <w:tr w:rsidR="00860A5D" w14:paraId="03991A76" w14:textId="77777777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B3E04" w14:textId="77777777" w:rsidR="00860A5D" w:rsidRDefault="00860A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6D7CD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19DB9" w14:textId="77777777" w:rsidR="00860A5D" w:rsidRPr="00564F54" w:rsidRDefault="00860A5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CC2A1" w14:textId="77777777" w:rsidR="00860A5D" w:rsidRDefault="00860A5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14:paraId="61D3A76D" w14:textId="77777777" w:rsidR="00860A5D" w:rsidRDefault="00860A5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AF411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1E020" w14:textId="77777777" w:rsidR="00860A5D" w:rsidRPr="00564F54" w:rsidRDefault="00860A5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0356A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E2535" w14:textId="77777777" w:rsidR="00860A5D" w:rsidRPr="00564F54" w:rsidRDefault="00860A5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64C48" w14:textId="77777777" w:rsidR="00860A5D" w:rsidRDefault="00860A5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</w:tc>
      </w:tr>
      <w:tr w:rsidR="00860A5D" w14:paraId="2B508510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8CC1A" w14:textId="77777777" w:rsidR="00860A5D" w:rsidRDefault="00860A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AD3DE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EBDFE" w14:textId="77777777" w:rsidR="00860A5D" w:rsidRPr="00564F54" w:rsidRDefault="00860A5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BAB04" w14:textId="77777777" w:rsidR="00860A5D" w:rsidRDefault="00860A5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Neptun</w:t>
            </w:r>
          </w:p>
          <w:p w14:paraId="4B6C87F4" w14:textId="77777777" w:rsidR="00860A5D" w:rsidRDefault="00860A5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86AC4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6114B3D9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47315" w14:textId="77777777" w:rsidR="00860A5D" w:rsidRPr="00564F54" w:rsidRDefault="00860A5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FD202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8676C" w14:textId="77777777" w:rsidR="00860A5D" w:rsidRPr="00564F54" w:rsidRDefault="00860A5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48C20" w14:textId="77777777" w:rsidR="00860A5D" w:rsidRDefault="00860A5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</w:tc>
      </w:tr>
      <w:tr w:rsidR="00860A5D" w14:paraId="0A4C3E24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D7DB2" w14:textId="77777777" w:rsidR="00860A5D" w:rsidRDefault="00860A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BE90F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265+750</w:t>
            </w:r>
          </w:p>
          <w:p w14:paraId="7B48C4A7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266+100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D4390" w14:textId="77777777" w:rsidR="00860A5D" w:rsidRPr="00564F54" w:rsidRDefault="00860A5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5BFC1" w14:textId="77777777" w:rsidR="00860A5D" w:rsidRPr="001060A5" w:rsidRDefault="00860A5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Costinești - Mangalia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A4426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5B5F" w14:textId="77777777" w:rsidR="00860A5D" w:rsidRPr="00564F54" w:rsidRDefault="00860A5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EFED7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341D8" w14:textId="77777777" w:rsidR="00860A5D" w:rsidRPr="00564F54" w:rsidRDefault="00860A5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1B6BE" w14:textId="77777777" w:rsidR="00860A5D" w:rsidRDefault="00860A5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60A5D" w14:paraId="3BA0A656" w14:textId="77777777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89783" w14:textId="77777777" w:rsidR="00860A5D" w:rsidRDefault="00860A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94B6A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EFEA4" w14:textId="77777777" w:rsidR="00860A5D" w:rsidRPr="00564F54" w:rsidRDefault="00860A5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BD151" w14:textId="77777777" w:rsidR="00860A5D" w:rsidRDefault="00860A5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14:paraId="65C9CE17" w14:textId="77777777" w:rsidR="00860A5D" w:rsidRDefault="00860A5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43501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6 </w:t>
            </w:r>
          </w:p>
          <w:p w14:paraId="78A2295F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A22B1" w14:textId="77777777" w:rsidR="00860A5D" w:rsidRPr="00564F54" w:rsidRDefault="00860A5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1997A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98124" w14:textId="77777777" w:rsidR="00860A5D" w:rsidRPr="00564F54" w:rsidRDefault="00860A5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BFD2F" w14:textId="77777777" w:rsidR="00860A5D" w:rsidRDefault="00860A5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4BECC316" w14:textId="77777777" w:rsidR="00860A5D" w:rsidRDefault="00860A5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04FE67" w14:textId="77777777" w:rsidR="00860A5D" w:rsidRDefault="00860A5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8 - 10.</w:t>
            </w:r>
          </w:p>
        </w:tc>
      </w:tr>
      <w:tr w:rsidR="00860A5D" w14:paraId="65D96037" w14:textId="77777777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A00D2" w14:textId="77777777" w:rsidR="00860A5D" w:rsidRDefault="00860A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E2806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21658" w14:textId="77777777" w:rsidR="00860A5D" w:rsidRPr="00564F54" w:rsidRDefault="00860A5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EF3C" w14:textId="77777777" w:rsidR="00860A5D" w:rsidRDefault="00860A5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14:paraId="36198C4A" w14:textId="77777777" w:rsidR="00860A5D" w:rsidRDefault="00860A5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7D544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C2D5823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B06AB" w14:textId="77777777" w:rsidR="00860A5D" w:rsidRPr="00564F54" w:rsidRDefault="00860A5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B7A55" w14:textId="77777777" w:rsidR="00860A5D" w:rsidRDefault="00860A5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0C8CE" w14:textId="77777777" w:rsidR="00860A5D" w:rsidRPr="00564F54" w:rsidRDefault="00860A5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43A9D" w14:textId="77777777" w:rsidR="00860A5D" w:rsidRDefault="00860A5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F4D0D3F" w14:textId="77777777" w:rsidR="00860A5D" w:rsidRPr="00237377" w:rsidRDefault="00860A5D">
      <w:pPr>
        <w:spacing w:before="40" w:after="40" w:line="192" w:lineRule="auto"/>
        <w:ind w:right="57"/>
        <w:rPr>
          <w:sz w:val="20"/>
          <w:szCs w:val="20"/>
        </w:rPr>
      </w:pPr>
    </w:p>
    <w:p w14:paraId="5B339CB0" w14:textId="77777777" w:rsidR="00860A5D" w:rsidRDefault="00860A5D" w:rsidP="00D96D74">
      <w:pPr>
        <w:pStyle w:val="Heading1"/>
        <w:spacing w:line="360" w:lineRule="auto"/>
      </w:pPr>
      <w:r>
        <w:t>LINIA 813 A</w:t>
      </w:r>
    </w:p>
    <w:p w14:paraId="660EE2DA" w14:textId="77777777" w:rsidR="00860A5D" w:rsidRDefault="00860A5D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860A5D" w14:paraId="6E13D776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1BA02" w14:textId="77777777" w:rsidR="00860A5D" w:rsidRDefault="00860A5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9BF61" w14:textId="77777777" w:rsidR="00860A5D" w:rsidRDefault="00860A5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2E5FF895" w14:textId="77777777" w:rsidR="00860A5D" w:rsidRDefault="00860A5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027D9" w14:textId="77777777" w:rsidR="00860A5D" w:rsidRPr="00E230A0" w:rsidRDefault="00860A5D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580C0" w14:textId="77777777" w:rsidR="00860A5D" w:rsidRDefault="00860A5D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14:paraId="60794C8B" w14:textId="77777777" w:rsidR="00860A5D" w:rsidRDefault="00860A5D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A6802" w14:textId="77777777" w:rsidR="00860A5D" w:rsidRDefault="00860A5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4E3B3" w14:textId="77777777" w:rsidR="00860A5D" w:rsidRPr="009033AC" w:rsidRDefault="00860A5D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0351A" w14:textId="77777777" w:rsidR="00860A5D" w:rsidRDefault="00860A5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1EFA7" w14:textId="77777777" w:rsidR="00860A5D" w:rsidRPr="009033AC" w:rsidRDefault="00860A5D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39EE7" w14:textId="77777777" w:rsidR="00860A5D" w:rsidRDefault="00860A5D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0DD465A2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DB804" w14:textId="77777777" w:rsidR="00860A5D" w:rsidRDefault="00860A5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92586" w14:textId="77777777" w:rsidR="00860A5D" w:rsidRDefault="00860A5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14:paraId="4BB18F19" w14:textId="77777777" w:rsidR="00860A5D" w:rsidRDefault="00860A5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B9103" w14:textId="77777777" w:rsidR="00860A5D" w:rsidRPr="00E230A0" w:rsidRDefault="00860A5D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7259D" w14:textId="77777777" w:rsidR="00860A5D" w:rsidRDefault="00860A5D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14:paraId="64BAC5E2" w14:textId="77777777" w:rsidR="00860A5D" w:rsidRDefault="00860A5D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14:paraId="6C4664BD" w14:textId="77777777" w:rsidR="00860A5D" w:rsidRDefault="00860A5D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schimbătorul numărul 1 </w:t>
            </w:r>
          </w:p>
          <w:p w14:paraId="6393873E" w14:textId="77777777" w:rsidR="00860A5D" w:rsidRDefault="00860A5D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8349C" w14:textId="77777777" w:rsidR="00860A5D" w:rsidRDefault="00860A5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70B68" w14:textId="77777777" w:rsidR="00860A5D" w:rsidRPr="009033AC" w:rsidRDefault="00860A5D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D5A3E" w14:textId="77777777" w:rsidR="00860A5D" w:rsidRDefault="00860A5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BBE9C" w14:textId="77777777" w:rsidR="00860A5D" w:rsidRPr="009033AC" w:rsidRDefault="00860A5D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C4874" w14:textId="77777777" w:rsidR="00860A5D" w:rsidRDefault="00860A5D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5E1CB1EB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BA303" w14:textId="77777777" w:rsidR="00860A5D" w:rsidRDefault="00860A5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758A" w14:textId="77777777" w:rsidR="00860A5D" w:rsidRDefault="00860A5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F2BF6" w14:textId="77777777" w:rsidR="00860A5D" w:rsidRPr="00E230A0" w:rsidRDefault="00860A5D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66DE1" w14:textId="77777777" w:rsidR="00860A5D" w:rsidRDefault="00860A5D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14:paraId="0CD25823" w14:textId="77777777" w:rsidR="00860A5D" w:rsidRDefault="00860A5D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BF2E1" w14:textId="77777777" w:rsidR="00860A5D" w:rsidRDefault="00860A5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19C79" w14:textId="77777777" w:rsidR="00860A5D" w:rsidRPr="009033AC" w:rsidRDefault="00860A5D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033A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C95D1" w14:textId="77777777" w:rsidR="00860A5D" w:rsidRDefault="00860A5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C2DD1" w14:textId="77777777" w:rsidR="00860A5D" w:rsidRPr="009033AC" w:rsidRDefault="00860A5D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6A249" w14:textId="77777777" w:rsidR="00860A5D" w:rsidRDefault="00860A5D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0DE277B0" w14:textId="77777777" w:rsidR="00860A5D" w:rsidRDefault="00860A5D">
      <w:pPr>
        <w:spacing w:before="40" w:after="40" w:line="192" w:lineRule="auto"/>
        <w:ind w:right="57"/>
        <w:rPr>
          <w:sz w:val="20"/>
        </w:rPr>
      </w:pPr>
    </w:p>
    <w:p w14:paraId="0F41355D" w14:textId="77777777" w:rsidR="00860A5D" w:rsidRDefault="00860A5D" w:rsidP="00A73B8F">
      <w:pPr>
        <w:pStyle w:val="Heading1"/>
        <w:spacing w:line="360" w:lineRule="auto"/>
      </w:pPr>
      <w:r>
        <w:t>LINIA 813 B</w:t>
      </w:r>
    </w:p>
    <w:p w14:paraId="53A8E4A2" w14:textId="77777777" w:rsidR="00860A5D" w:rsidRDefault="00860A5D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860A5D" w14:paraId="09EB19F4" w14:textId="77777777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80F5E" w14:textId="77777777" w:rsidR="00860A5D" w:rsidRDefault="00860A5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24DEE" w14:textId="77777777" w:rsidR="00860A5D" w:rsidRDefault="00860A5D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499EC" w14:textId="77777777" w:rsidR="00860A5D" w:rsidRPr="00305F8E" w:rsidRDefault="00860A5D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1D350" w14:textId="77777777" w:rsidR="00860A5D" w:rsidRDefault="00860A5D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6AE4A96F" w14:textId="77777777" w:rsidR="00860A5D" w:rsidRDefault="00860A5D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4ED73" w14:textId="77777777" w:rsidR="00860A5D" w:rsidRDefault="00860A5D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2C5644CC" w14:textId="77777777" w:rsidR="00860A5D" w:rsidRDefault="00860A5D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/ 11 </w:t>
            </w:r>
          </w:p>
          <w:p w14:paraId="049A0ECB" w14:textId="77777777" w:rsidR="00860A5D" w:rsidRDefault="00860A5D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63C91" w14:textId="77777777" w:rsidR="00860A5D" w:rsidRPr="00305F8E" w:rsidRDefault="00860A5D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E50B5" w14:textId="77777777" w:rsidR="00860A5D" w:rsidRDefault="00860A5D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AF4EA" w14:textId="77777777" w:rsidR="00860A5D" w:rsidRPr="00305F8E" w:rsidRDefault="00860A5D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28196" w14:textId="77777777" w:rsidR="00860A5D" w:rsidRDefault="00860A5D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76322364" w14:textId="77777777" w:rsidR="00860A5D" w:rsidRDefault="00860A5D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 firul II 813 spre staţia </w:t>
            </w:r>
          </w:p>
          <w:p w14:paraId="7C84B39A" w14:textId="77777777" w:rsidR="00860A5D" w:rsidRDefault="00860A5D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Boat.</w:t>
            </w:r>
          </w:p>
        </w:tc>
      </w:tr>
      <w:tr w:rsidR="00860A5D" w14:paraId="02039FAE" w14:textId="77777777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F54A0" w14:textId="77777777" w:rsidR="00860A5D" w:rsidRDefault="00860A5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E2D54" w14:textId="77777777" w:rsidR="00860A5D" w:rsidRDefault="00860A5D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  <w:p w14:paraId="16CDD9FE" w14:textId="77777777" w:rsidR="00860A5D" w:rsidRDefault="00860A5D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09D04" w14:textId="77777777" w:rsidR="00860A5D" w:rsidRPr="00305F8E" w:rsidRDefault="00860A5D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4A80D" w14:textId="77777777" w:rsidR="00860A5D" w:rsidRDefault="00860A5D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14:paraId="23AFCF78" w14:textId="77777777" w:rsidR="00860A5D" w:rsidRDefault="00860A5D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6F2C8" w14:textId="77777777" w:rsidR="00860A5D" w:rsidRDefault="00860A5D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CA15F" w14:textId="77777777" w:rsidR="00860A5D" w:rsidRPr="00305F8E" w:rsidRDefault="00860A5D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7949F" w14:textId="77777777" w:rsidR="00860A5D" w:rsidRDefault="00860A5D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D932C" w14:textId="77777777" w:rsidR="00860A5D" w:rsidRPr="00305F8E" w:rsidRDefault="00860A5D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B8C1" w14:textId="77777777" w:rsidR="00860A5D" w:rsidRDefault="00860A5D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60A5D" w14:paraId="3CD558A7" w14:textId="77777777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18856" w14:textId="77777777" w:rsidR="00860A5D" w:rsidRDefault="00860A5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838F1" w14:textId="77777777" w:rsidR="00860A5D" w:rsidRDefault="00860A5D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D3D09" w14:textId="77777777" w:rsidR="00860A5D" w:rsidRPr="00305F8E" w:rsidRDefault="00860A5D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B40AF" w14:textId="77777777" w:rsidR="00860A5D" w:rsidRDefault="00860A5D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722D5F2D" w14:textId="77777777" w:rsidR="00860A5D" w:rsidRDefault="00860A5D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926E0" w14:textId="77777777" w:rsidR="00860A5D" w:rsidRDefault="00860A5D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61453E02" w14:textId="77777777" w:rsidR="00860A5D" w:rsidRDefault="00860A5D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8BC60" w14:textId="77777777" w:rsidR="00860A5D" w:rsidRPr="00305F8E" w:rsidRDefault="00860A5D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F8D10" w14:textId="77777777" w:rsidR="00860A5D" w:rsidRDefault="00860A5D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35EA6" w14:textId="77777777" w:rsidR="00860A5D" w:rsidRPr="00305F8E" w:rsidRDefault="00860A5D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2FD36" w14:textId="77777777" w:rsidR="00860A5D" w:rsidRDefault="00860A5D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34690AF0" w14:textId="77777777" w:rsidR="00860A5D" w:rsidRDefault="00860A5D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 -  8.</w:t>
            </w:r>
          </w:p>
        </w:tc>
      </w:tr>
      <w:tr w:rsidR="00860A5D" w14:paraId="2D428D7E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6D2BC" w14:textId="77777777" w:rsidR="00860A5D" w:rsidRDefault="00860A5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F6EDC" w14:textId="77777777" w:rsidR="00860A5D" w:rsidRDefault="00860A5D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CAB5C" w14:textId="77777777" w:rsidR="00860A5D" w:rsidRPr="00305F8E" w:rsidRDefault="00860A5D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6E687" w14:textId="77777777" w:rsidR="00860A5D" w:rsidRDefault="00860A5D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5896976B" w14:textId="77777777" w:rsidR="00860A5D" w:rsidRDefault="00860A5D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BBD90" w14:textId="77777777" w:rsidR="00860A5D" w:rsidRDefault="00860A5D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4010D" w14:textId="77777777" w:rsidR="00860A5D" w:rsidRPr="00305F8E" w:rsidRDefault="00860A5D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90AFE" w14:textId="77777777" w:rsidR="00860A5D" w:rsidRDefault="00860A5D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77FC1" w14:textId="77777777" w:rsidR="00860A5D" w:rsidRPr="00305F8E" w:rsidRDefault="00860A5D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CBB8C" w14:textId="77777777" w:rsidR="00860A5D" w:rsidRDefault="00860A5D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EE3B8AF" w14:textId="77777777" w:rsidR="00860A5D" w:rsidRDefault="00860A5D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30EEB5" w14:textId="77777777" w:rsidR="00860A5D" w:rsidRDefault="00860A5D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6 - 16.</w:t>
            </w:r>
          </w:p>
        </w:tc>
      </w:tr>
      <w:tr w:rsidR="00860A5D" w14:paraId="55A1B82A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AD84A" w14:textId="77777777" w:rsidR="00860A5D" w:rsidRDefault="00860A5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86D99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12A79" w14:textId="77777777" w:rsidR="00860A5D" w:rsidRPr="00305F8E" w:rsidRDefault="00860A5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73E06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56832C64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AEBB9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1C132" w14:textId="77777777" w:rsidR="00860A5D" w:rsidRDefault="00860A5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D5C5B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CCF15" w14:textId="77777777" w:rsidR="00860A5D" w:rsidRPr="00305F8E" w:rsidRDefault="00860A5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14DC9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012CA48E" w14:textId="77777777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2FA2E" w14:textId="77777777" w:rsidR="00860A5D" w:rsidRDefault="00860A5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475CD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81110" w14:textId="77777777" w:rsidR="00860A5D" w:rsidRPr="00305F8E" w:rsidRDefault="00860A5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3799D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025D5DF8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AB614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</w:t>
            </w:r>
          </w:p>
          <w:p w14:paraId="115805F2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8D5E0" w14:textId="77777777" w:rsidR="00860A5D" w:rsidRPr="00305F8E" w:rsidRDefault="00860A5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1DEB9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A2BDC" w14:textId="77777777" w:rsidR="00860A5D" w:rsidRPr="00305F8E" w:rsidRDefault="00860A5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169CB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2324668B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7E9526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8.</w:t>
            </w:r>
          </w:p>
        </w:tc>
      </w:tr>
      <w:tr w:rsidR="00860A5D" w14:paraId="2F64A2DF" w14:textId="77777777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19595" w14:textId="77777777" w:rsidR="00860A5D" w:rsidRDefault="00860A5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43F3C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AB86C" w14:textId="77777777" w:rsidR="00860A5D" w:rsidRPr="00305F8E" w:rsidRDefault="00860A5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204AB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13B9CA26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CC5DB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494A" w14:textId="77777777" w:rsidR="00860A5D" w:rsidRPr="00305F8E" w:rsidRDefault="00860A5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B507B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B6C27" w14:textId="77777777" w:rsidR="00860A5D" w:rsidRPr="00305F8E" w:rsidRDefault="00860A5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0FC8B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2653B63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00A4051C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  <w:tr w:rsidR="00860A5D" w14:paraId="54B2156F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9091E" w14:textId="77777777" w:rsidR="00860A5D" w:rsidRDefault="00860A5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F8EDD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8970B" w14:textId="77777777" w:rsidR="00860A5D" w:rsidRPr="00305F8E" w:rsidRDefault="00860A5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743E9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5BD4FCFD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A4A5B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353BB" w14:textId="77777777" w:rsidR="00860A5D" w:rsidRPr="00305F8E" w:rsidRDefault="00860A5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0227F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83BC1" w14:textId="77777777" w:rsidR="00860A5D" w:rsidRPr="00305F8E" w:rsidRDefault="00860A5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917E1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365F87E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FAC706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860A5D" w14:paraId="7BB674EC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D1E83" w14:textId="77777777" w:rsidR="00860A5D" w:rsidRDefault="00860A5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86399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1E6E2" w14:textId="77777777" w:rsidR="00860A5D" w:rsidRPr="00305F8E" w:rsidRDefault="00860A5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4125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18370881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DEB19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0D454" w14:textId="77777777" w:rsidR="00860A5D" w:rsidRPr="00305F8E" w:rsidRDefault="00860A5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E87D7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DF71B" w14:textId="77777777" w:rsidR="00860A5D" w:rsidRPr="00305F8E" w:rsidRDefault="00860A5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DA2E4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22F0E19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3CA5EE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860A5D" w14:paraId="11ED9260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07D4B" w14:textId="77777777" w:rsidR="00860A5D" w:rsidRDefault="00860A5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36DF5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DFCF7" w14:textId="77777777" w:rsidR="00860A5D" w:rsidRPr="00305F8E" w:rsidRDefault="00860A5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E429B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440E1AF6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D235C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13A,</w:t>
            </w:r>
          </w:p>
          <w:p w14:paraId="1AB27204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CC504" w14:textId="77777777" w:rsidR="00860A5D" w:rsidRDefault="00860A5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F01D2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A72F" w14:textId="77777777" w:rsidR="00860A5D" w:rsidRPr="00305F8E" w:rsidRDefault="00860A5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BA45F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7937D58B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539C0" w14:textId="77777777" w:rsidR="00860A5D" w:rsidRDefault="00860A5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56286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19E79" w14:textId="77777777" w:rsidR="00860A5D" w:rsidRPr="00305F8E" w:rsidRDefault="00860A5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9621A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22D52044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3999C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D68DC65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C1004" w14:textId="77777777" w:rsidR="00860A5D" w:rsidRDefault="00860A5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5713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C43DA" w14:textId="77777777" w:rsidR="00860A5D" w:rsidRPr="00305F8E" w:rsidRDefault="00860A5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3D4C4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0766437D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și 13.</w:t>
            </w:r>
          </w:p>
        </w:tc>
      </w:tr>
      <w:tr w:rsidR="00860A5D" w14:paraId="487DBD4E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82C1B" w14:textId="77777777" w:rsidR="00860A5D" w:rsidRDefault="00860A5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0F654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6CB5C" w14:textId="77777777" w:rsidR="00860A5D" w:rsidRPr="00305F8E" w:rsidRDefault="00860A5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44FE7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3BAA35B2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AD345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4E7BD3B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14:paraId="29535EFF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53 </w:t>
            </w:r>
          </w:p>
          <w:p w14:paraId="7E7018F3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A2AF3" w14:textId="77777777" w:rsidR="00860A5D" w:rsidRDefault="00860A5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E6BBE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82C19" w14:textId="77777777" w:rsidR="00860A5D" w:rsidRPr="00305F8E" w:rsidRDefault="00860A5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066EA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66C902CF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860A5D" w14:paraId="6E8544C9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27B7" w14:textId="77777777" w:rsidR="00860A5D" w:rsidRDefault="00860A5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44ACE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6AAEF" w14:textId="77777777" w:rsidR="00860A5D" w:rsidRPr="00305F8E" w:rsidRDefault="00860A5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87474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262879FB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C6520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7207FC1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1BDCB" w14:textId="77777777" w:rsidR="00860A5D" w:rsidRDefault="00860A5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AF4CF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E576E" w14:textId="77777777" w:rsidR="00860A5D" w:rsidRPr="00305F8E" w:rsidRDefault="00860A5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CF394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6309155C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15.</w:t>
            </w:r>
          </w:p>
        </w:tc>
      </w:tr>
      <w:tr w:rsidR="00860A5D" w14:paraId="3DC33024" w14:textId="77777777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CC61D" w14:textId="77777777" w:rsidR="00860A5D" w:rsidRDefault="00860A5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8FA03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C16C3" w14:textId="77777777" w:rsidR="00860A5D" w:rsidRPr="00305F8E" w:rsidRDefault="00860A5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2103C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631575A8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FA026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F9DC9" w14:textId="77777777" w:rsidR="00860A5D" w:rsidRPr="00305F8E" w:rsidRDefault="00860A5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4E289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39CA8" w14:textId="77777777" w:rsidR="00860A5D" w:rsidRPr="00305F8E" w:rsidRDefault="00860A5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D8850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4EF30F37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AAF12" w14:textId="77777777" w:rsidR="00860A5D" w:rsidRDefault="00860A5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AFECA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D362B" w14:textId="77777777" w:rsidR="00860A5D" w:rsidRPr="00305F8E" w:rsidRDefault="00860A5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3DE98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1E9F584B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AFE73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06D60" w14:textId="77777777" w:rsidR="00860A5D" w:rsidRPr="00305F8E" w:rsidRDefault="00860A5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CF6C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22A03" w14:textId="77777777" w:rsidR="00860A5D" w:rsidRPr="00305F8E" w:rsidRDefault="00860A5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2B5BE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667E148B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B9EF9" w14:textId="77777777" w:rsidR="00860A5D" w:rsidRDefault="00860A5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EA92C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CDA59" w14:textId="77777777" w:rsidR="00860A5D" w:rsidRPr="00305F8E" w:rsidRDefault="00860A5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1483E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0B6D7068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DFF41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6204D" w14:textId="77777777" w:rsidR="00860A5D" w:rsidRPr="00305F8E" w:rsidRDefault="00860A5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212F2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DC5B9" w14:textId="77777777" w:rsidR="00860A5D" w:rsidRPr="00305F8E" w:rsidRDefault="00860A5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73521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622EA386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7055F" w14:textId="77777777" w:rsidR="00860A5D" w:rsidRDefault="00860A5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5BE10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960A1" w14:textId="77777777" w:rsidR="00860A5D" w:rsidRPr="00305F8E" w:rsidRDefault="00860A5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CBADC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7EB95080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242C0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3CD78A28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BE22B" w14:textId="77777777" w:rsidR="00860A5D" w:rsidRPr="00305F8E" w:rsidRDefault="00860A5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069F5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DA9C7" w14:textId="77777777" w:rsidR="00860A5D" w:rsidRPr="00305F8E" w:rsidRDefault="00860A5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725F6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F183324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6EF80B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6 - 11.</w:t>
            </w:r>
          </w:p>
        </w:tc>
      </w:tr>
      <w:tr w:rsidR="00860A5D" w14:paraId="7C6E0EC9" w14:textId="77777777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42A3E" w14:textId="77777777" w:rsidR="00860A5D" w:rsidRDefault="00860A5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548D6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84269" w14:textId="77777777" w:rsidR="00860A5D" w:rsidRPr="00305F8E" w:rsidRDefault="00860A5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89BFA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21C47387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0D43E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B0BF7" w14:textId="77777777" w:rsidR="00860A5D" w:rsidRDefault="00860A5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6DA7A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2255" w14:textId="77777777" w:rsidR="00860A5D" w:rsidRPr="00305F8E" w:rsidRDefault="00860A5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9F091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9CED4C7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C5918F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15 - 17.</w:t>
            </w:r>
          </w:p>
        </w:tc>
      </w:tr>
      <w:tr w:rsidR="00860A5D" w14:paraId="76282431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A2E55" w14:textId="77777777" w:rsidR="00860A5D" w:rsidRDefault="00860A5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0295A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F3D8F" w14:textId="77777777" w:rsidR="00860A5D" w:rsidRPr="00305F8E" w:rsidRDefault="00860A5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964F3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2D629B7D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14:paraId="3AF3E2C0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EBF82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5BD50" w14:textId="77777777" w:rsidR="00860A5D" w:rsidRDefault="00860A5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C6CCB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69392" w14:textId="77777777" w:rsidR="00860A5D" w:rsidRPr="00305F8E" w:rsidRDefault="00860A5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80A20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EB94F69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de tragere racordată din sch. nr. 4.</w:t>
            </w:r>
          </w:p>
        </w:tc>
      </w:tr>
      <w:tr w:rsidR="00860A5D" w14:paraId="173E5386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15CB7" w14:textId="77777777" w:rsidR="00860A5D" w:rsidRDefault="00860A5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ECE7E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94E9" w14:textId="77777777" w:rsidR="00860A5D" w:rsidRPr="00305F8E" w:rsidRDefault="00860A5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8004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02F8FD56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B8497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A5F1D" w14:textId="77777777" w:rsidR="00860A5D" w:rsidRPr="00305F8E" w:rsidRDefault="00860A5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FA63E" w14:textId="77777777" w:rsidR="00860A5D" w:rsidRDefault="00860A5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94FAC" w14:textId="77777777" w:rsidR="00860A5D" w:rsidRPr="00305F8E" w:rsidRDefault="00860A5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24755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7277D84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0711AF" w14:textId="77777777" w:rsidR="00860A5D" w:rsidRDefault="00860A5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5 - 11.</w:t>
            </w:r>
          </w:p>
        </w:tc>
      </w:tr>
    </w:tbl>
    <w:p w14:paraId="4D16F333" w14:textId="77777777" w:rsidR="00860A5D" w:rsidRDefault="00860A5D" w:rsidP="002242FB">
      <w:pPr>
        <w:spacing w:before="40" w:after="40" w:line="192" w:lineRule="auto"/>
        <w:ind w:right="57"/>
      </w:pPr>
    </w:p>
    <w:p w14:paraId="608EED01" w14:textId="77777777" w:rsidR="00860A5D" w:rsidRDefault="00860A5D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814</w:t>
      </w:r>
    </w:p>
    <w:p w14:paraId="66273A78" w14:textId="77777777" w:rsidR="00860A5D" w:rsidRDefault="00860A5D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860A5D" w14:paraId="06E2DC7B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AF825" w14:textId="77777777" w:rsidR="00860A5D" w:rsidRDefault="00860A5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E6227" w14:textId="77777777" w:rsidR="00860A5D" w:rsidRDefault="00860A5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873A5" w14:textId="77777777" w:rsidR="00860A5D" w:rsidRPr="002B6917" w:rsidRDefault="00860A5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955FC" w14:textId="77777777" w:rsidR="00860A5D" w:rsidRDefault="00860A5D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CC4849C" w14:textId="77777777" w:rsidR="00860A5D" w:rsidRDefault="00860A5D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002E6" w14:textId="77777777" w:rsidR="00860A5D" w:rsidRDefault="00860A5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C3487" w14:textId="77777777" w:rsidR="00860A5D" w:rsidRDefault="00860A5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80C5C" w14:textId="77777777" w:rsidR="00860A5D" w:rsidRDefault="00860A5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F2627" w14:textId="77777777" w:rsidR="00860A5D" w:rsidRPr="002A6824" w:rsidRDefault="00860A5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75C0A" w14:textId="77777777" w:rsidR="00860A5D" w:rsidRDefault="00860A5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7AE8EE03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0FD13" w14:textId="77777777" w:rsidR="00860A5D" w:rsidRDefault="00860A5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9AA0E" w14:textId="77777777" w:rsidR="00860A5D" w:rsidRDefault="00860A5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A0FE" w14:textId="77777777" w:rsidR="00860A5D" w:rsidRPr="002B6917" w:rsidRDefault="00860A5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61C2C" w14:textId="77777777" w:rsidR="00860A5D" w:rsidRDefault="00860A5D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7738D0B" w14:textId="77777777" w:rsidR="00860A5D" w:rsidRDefault="00860A5D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6964B" w14:textId="77777777" w:rsidR="00860A5D" w:rsidRDefault="00860A5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7CF09708" w14:textId="77777777" w:rsidR="00860A5D" w:rsidRDefault="00860A5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EFB4D" w14:textId="77777777" w:rsidR="00860A5D" w:rsidRDefault="00860A5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B9A4D" w14:textId="77777777" w:rsidR="00860A5D" w:rsidRDefault="00860A5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B7A4C" w14:textId="77777777" w:rsidR="00860A5D" w:rsidRPr="002A6824" w:rsidRDefault="00860A5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FBF40" w14:textId="77777777" w:rsidR="00860A5D" w:rsidRDefault="00860A5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508D416C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FDB48" w14:textId="77777777" w:rsidR="00860A5D" w:rsidRDefault="00860A5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C2C19" w14:textId="77777777" w:rsidR="00860A5D" w:rsidRDefault="00860A5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4BE34" w14:textId="77777777" w:rsidR="00860A5D" w:rsidRPr="002B6917" w:rsidRDefault="00860A5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1CC4C" w14:textId="77777777" w:rsidR="00860A5D" w:rsidRDefault="00860A5D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B875FBD" w14:textId="77777777" w:rsidR="00860A5D" w:rsidRDefault="00860A5D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0D797" w14:textId="77777777" w:rsidR="00860A5D" w:rsidRDefault="00860A5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și </w:t>
            </w:r>
          </w:p>
          <w:p w14:paraId="6B0B6E21" w14:textId="77777777" w:rsidR="00860A5D" w:rsidRDefault="00860A5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</w:t>
            </w:r>
          </w:p>
          <w:p w14:paraId="308CE39F" w14:textId="77777777" w:rsidR="00860A5D" w:rsidRDefault="00860A5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</w:t>
            </w:r>
          </w:p>
          <w:p w14:paraId="28051983" w14:textId="77777777" w:rsidR="00860A5D" w:rsidRDefault="00860A5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8CC1" w14:textId="77777777" w:rsidR="00860A5D" w:rsidRDefault="00860A5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4C3F9" w14:textId="77777777" w:rsidR="00860A5D" w:rsidRDefault="00860A5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EE49A" w14:textId="77777777" w:rsidR="00860A5D" w:rsidRPr="002A6824" w:rsidRDefault="00860A5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4A3D0" w14:textId="77777777" w:rsidR="00860A5D" w:rsidRDefault="00860A5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0A5EE880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3A46D" w14:textId="77777777" w:rsidR="00860A5D" w:rsidRDefault="00860A5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BB6B" w14:textId="77777777" w:rsidR="00860A5D" w:rsidRDefault="00860A5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DDF33" w14:textId="77777777" w:rsidR="00860A5D" w:rsidRPr="002B6917" w:rsidRDefault="00860A5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86D82" w14:textId="77777777" w:rsidR="00860A5D" w:rsidRDefault="00860A5D" w:rsidP="006D672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03E0717" w14:textId="77777777" w:rsidR="00860A5D" w:rsidRDefault="00860A5D" w:rsidP="006D672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2E8A6" w14:textId="77777777" w:rsidR="00860A5D" w:rsidRDefault="00860A5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42CB4" w14:textId="77777777" w:rsidR="00860A5D" w:rsidRDefault="00860A5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3CDBC" w14:textId="77777777" w:rsidR="00860A5D" w:rsidRDefault="00860A5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85EB2" w14:textId="77777777" w:rsidR="00860A5D" w:rsidRPr="002A6824" w:rsidRDefault="00860A5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58B63" w14:textId="77777777" w:rsidR="00860A5D" w:rsidRDefault="00860A5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6811BB3" w14:textId="77777777" w:rsidR="00860A5D" w:rsidRDefault="00860A5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10677C" w14:textId="77777777" w:rsidR="00860A5D" w:rsidRDefault="00860A5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860A5D" w14:paraId="10911469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A31EA" w14:textId="77777777" w:rsidR="00860A5D" w:rsidRDefault="00860A5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DFCA" w14:textId="77777777" w:rsidR="00860A5D" w:rsidRDefault="00860A5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AEC92" w14:textId="77777777" w:rsidR="00860A5D" w:rsidRPr="002B6917" w:rsidRDefault="00860A5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292FA" w14:textId="77777777" w:rsidR="00860A5D" w:rsidRDefault="00860A5D" w:rsidP="00DC6C8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05D654E" w14:textId="77777777" w:rsidR="00860A5D" w:rsidRDefault="00860A5D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404B4" w14:textId="77777777" w:rsidR="00860A5D" w:rsidRDefault="00860A5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27353D0B" w14:textId="77777777" w:rsidR="00860A5D" w:rsidRDefault="00860A5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39410" w14:textId="77777777" w:rsidR="00860A5D" w:rsidRDefault="00860A5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3F74A" w14:textId="77777777" w:rsidR="00860A5D" w:rsidRDefault="00860A5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2A4AF" w14:textId="77777777" w:rsidR="00860A5D" w:rsidRPr="002A6824" w:rsidRDefault="00860A5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4760A" w14:textId="77777777" w:rsidR="00860A5D" w:rsidRDefault="00860A5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52CFB84F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8AB28" w14:textId="77777777" w:rsidR="00860A5D" w:rsidRDefault="00860A5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ADB0C" w14:textId="77777777" w:rsidR="00860A5D" w:rsidRDefault="00860A5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23A11" w14:textId="77777777" w:rsidR="00860A5D" w:rsidRPr="002B6917" w:rsidRDefault="00860A5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A8ECA" w14:textId="77777777" w:rsidR="00860A5D" w:rsidRDefault="00860A5D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AD4DBE2" w14:textId="77777777" w:rsidR="00860A5D" w:rsidRDefault="00860A5D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45ABA" w14:textId="77777777" w:rsidR="00860A5D" w:rsidRDefault="00860A5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93B28" w14:textId="77777777" w:rsidR="00860A5D" w:rsidRDefault="00860A5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F401B" w14:textId="77777777" w:rsidR="00860A5D" w:rsidRDefault="00860A5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B1CBB" w14:textId="77777777" w:rsidR="00860A5D" w:rsidRPr="002A6824" w:rsidRDefault="00860A5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A125E" w14:textId="77777777" w:rsidR="00860A5D" w:rsidRDefault="00860A5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3BF7139" w14:textId="77777777" w:rsidR="00860A5D" w:rsidRPr="00C87E63" w:rsidRDefault="00860A5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</w:rPr>
              <w:t>la</w:t>
            </w:r>
          </w:p>
          <w:p w14:paraId="02675FB8" w14:textId="77777777" w:rsidR="00860A5D" w:rsidRPr="00C87E63" w:rsidRDefault="00860A5D" w:rsidP="0083369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C87E63">
              <w:rPr>
                <w:b/>
                <w:bCs/>
                <w:i/>
                <w:iCs/>
                <w:sz w:val="20"/>
              </w:rPr>
              <w:t>fir</w:t>
            </w:r>
            <w:r>
              <w:rPr>
                <w:b/>
                <w:bCs/>
                <w:i/>
                <w:iCs/>
                <w:sz w:val="20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 I și II linia 814.</w:t>
            </w:r>
          </w:p>
        </w:tc>
      </w:tr>
      <w:tr w:rsidR="00860A5D" w14:paraId="6F4A6FAD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E9DD3" w14:textId="77777777" w:rsidR="00860A5D" w:rsidRDefault="00860A5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95A14" w14:textId="77777777" w:rsidR="00860A5D" w:rsidRDefault="00860A5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19479" w14:textId="77777777" w:rsidR="00860A5D" w:rsidRPr="002B6917" w:rsidRDefault="00860A5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9AC51" w14:textId="77777777" w:rsidR="00860A5D" w:rsidRDefault="00860A5D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9246869" w14:textId="77777777" w:rsidR="00860A5D" w:rsidRDefault="00860A5D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54C63479" w14:textId="77777777" w:rsidR="00860A5D" w:rsidRDefault="00860A5D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7E5DD" w14:textId="77777777" w:rsidR="00860A5D" w:rsidRDefault="00860A5D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F9A3C4E" w14:textId="77777777" w:rsidR="00860A5D" w:rsidRDefault="00860A5D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86131" w14:textId="77777777" w:rsidR="00860A5D" w:rsidRDefault="00860A5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55B03" w14:textId="77777777" w:rsidR="00860A5D" w:rsidRDefault="00860A5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3D22" w14:textId="77777777" w:rsidR="00860A5D" w:rsidRPr="002A6824" w:rsidRDefault="00860A5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32049" w14:textId="77777777" w:rsidR="00860A5D" w:rsidRDefault="00860A5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2F5B9CA8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B33EA" w14:textId="77777777" w:rsidR="00860A5D" w:rsidRDefault="00860A5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3596B" w14:textId="77777777" w:rsidR="00860A5D" w:rsidRDefault="00860A5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A4DAB" w14:textId="77777777" w:rsidR="00860A5D" w:rsidRPr="002B6917" w:rsidRDefault="00860A5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24CE5" w14:textId="77777777" w:rsidR="00860A5D" w:rsidRDefault="00860A5D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98CDABC" w14:textId="77777777" w:rsidR="00860A5D" w:rsidRDefault="00860A5D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4D91" w14:textId="77777777" w:rsidR="00860A5D" w:rsidRDefault="00860A5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759C8366" w14:textId="77777777" w:rsidR="00860A5D" w:rsidRDefault="00860A5D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9C416" w14:textId="77777777" w:rsidR="00860A5D" w:rsidRDefault="00860A5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4465A" w14:textId="77777777" w:rsidR="00860A5D" w:rsidRDefault="00860A5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BB3AE" w14:textId="77777777" w:rsidR="00860A5D" w:rsidRPr="002A6824" w:rsidRDefault="00860A5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A8A" w14:textId="77777777" w:rsidR="00860A5D" w:rsidRDefault="00860A5D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04EF00B" w14:textId="77777777" w:rsidR="00860A5D" w:rsidRDefault="00860A5D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și 2 A.</w:t>
            </w:r>
          </w:p>
        </w:tc>
      </w:tr>
      <w:tr w:rsidR="00860A5D" w14:paraId="153B18BE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59785" w14:textId="77777777" w:rsidR="00860A5D" w:rsidRDefault="00860A5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2B5E3" w14:textId="77777777" w:rsidR="00860A5D" w:rsidRDefault="00860A5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8A6E0" w14:textId="77777777" w:rsidR="00860A5D" w:rsidRPr="002B6917" w:rsidRDefault="00860A5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697F3" w14:textId="77777777" w:rsidR="00860A5D" w:rsidRDefault="00860A5D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D8FFE12" w14:textId="77777777" w:rsidR="00860A5D" w:rsidRDefault="00860A5D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2EC9C" w14:textId="77777777" w:rsidR="00860A5D" w:rsidRDefault="00860A5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BCEA7" w14:textId="77777777" w:rsidR="00860A5D" w:rsidRDefault="00860A5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39610" w14:textId="77777777" w:rsidR="00860A5D" w:rsidRDefault="00860A5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0C2E6" w14:textId="77777777" w:rsidR="00860A5D" w:rsidRPr="002A6824" w:rsidRDefault="00860A5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1B849" w14:textId="77777777" w:rsidR="00860A5D" w:rsidRDefault="00860A5D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6E7B458" w14:textId="77777777" w:rsidR="00860A5D" w:rsidRDefault="00860A5D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FE5622" w14:textId="77777777" w:rsidR="00860A5D" w:rsidRDefault="00860A5D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8A.</w:t>
            </w:r>
          </w:p>
        </w:tc>
      </w:tr>
      <w:tr w:rsidR="00860A5D" w14:paraId="3B6FA73C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0E1F5" w14:textId="77777777" w:rsidR="00860A5D" w:rsidRDefault="00860A5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92F92" w14:textId="77777777" w:rsidR="00860A5D" w:rsidRDefault="00860A5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2DD63" w14:textId="77777777" w:rsidR="00860A5D" w:rsidRPr="002B6917" w:rsidRDefault="00860A5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407A4" w14:textId="77777777" w:rsidR="00860A5D" w:rsidRDefault="00860A5D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E55EEFB" w14:textId="77777777" w:rsidR="00860A5D" w:rsidRDefault="00860A5D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DC2D6" w14:textId="77777777" w:rsidR="00860A5D" w:rsidRDefault="00860A5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879A9" w14:textId="77777777" w:rsidR="00860A5D" w:rsidRDefault="00860A5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03424" w14:textId="77777777" w:rsidR="00860A5D" w:rsidRDefault="00860A5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D2A90" w14:textId="77777777" w:rsidR="00860A5D" w:rsidRPr="002A6824" w:rsidRDefault="00860A5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695D9" w14:textId="77777777" w:rsidR="00860A5D" w:rsidRDefault="00860A5D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</w:rPr>
              <w:t xml:space="preserve">Grupa Tranzit </w:t>
            </w:r>
          </w:p>
        </w:tc>
      </w:tr>
      <w:tr w:rsidR="00860A5D" w14:paraId="07F29919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F8DE0" w14:textId="77777777" w:rsidR="00860A5D" w:rsidRDefault="00860A5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2A57C" w14:textId="77777777" w:rsidR="00860A5D" w:rsidRDefault="00860A5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2+200</w:t>
            </w:r>
          </w:p>
          <w:p w14:paraId="71B38173" w14:textId="77777777" w:rsidR="00860A5D" w:rsidRDefault="00860A5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A1F34" w14:textId="77777777" w:rsidR="00860A5D" w:rsidRPr="002B6917" w:rsidRDefault="00860A5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BBC45" w14:textId="77777777" w:rsidR="00860A5D" w:rsidRDefault="00860A5D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14:paraId="23428D9E" w14:textId="77777777" w:rsidR="00860A5D" w:rsidRDefault="00860A5D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14:paraId="4B3FA543" w14:textId="77777777" w:rsidR="00860A5D" w:rsidRDefault="00860A5D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3E463" w14:textId="77777777" w:rsidR="00860A5D" w:rsidRDefault="00860A5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D9D22" w14:textId="77777777" w:rsidR="00860A5D" w:rsidRDefault="00860A5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1DBCC" w14:textId="77777777" w:rsidR="00860A5D" w:rsidRDefault="00860A5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  <w:p w14:paraId="41A9EEA9" w14:textId="77777777" w:rsidR="00860A5D" w:rsidRDefault="00860A5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5A329" w14:textId="77777777" w:rsidR="00860A5D" w:rsidRPr="002A6824" w:rsidRDefault="00860A5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12699" w14:textId="77777777" w:rsidR="00860A5D" w:rsidRDefault="00860A5D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60A5D" w14:paraId="3BB26EE0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FB93" w14:textId="77777777" w:rsidR="00860A5D" w:rsidRDefault="00860A5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ADF50" w14:textId="77777777" w:rsidR="00860A5D" w:rsidRDefault="00860A5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5E0A5" w14:textId="77777777" w:rsidR="00860A5D" w:rsidRPr="002B6917" w:rsidRDefault="00860A5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80469" w14:textId="77777777" w:rsidR="00860A5D" w:rsidRDefault="00860A5D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14:paraId="375E349E" w14:textId="77777777" w:rsidR="00860A5D" w:rsidRDefault="00860A5D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570A2" w14:textId="77777777" w:rsidR="00860A5D" w:rsidRDefault="00860A5D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  <w:p w14:paraId="358ECB86" w14:textId="77777777" w:rsidR="00860A5D" w:rsidRPr="00810F5B" w:rsidRDefault="00860A5D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290E5" w14:textId="77777777" w:rsidR="00860A5D" w:rsidRPr="00557C88" w:rsidRDefault="00860A5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D8A64" w14:textId="77777777" w:rsidR="00860A5D" w:rsidRDefault="00860A5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2F911" w14:textId="77777777" w:rsidR="00860A5D" w:rsidRPr="002A6824" w:rsidRDefault="00860A5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9D9BF" w14:textId="77777777" w:rsidR="00860A5D" w:rsidRDefault="00860A5D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9931C54" w14:textId="77777777" w:rsidR="00860A5D" w:rsidRDefault="00860A5D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II 814 în firul III 813.</w:t>
            </w:r>
          </w:p>
        </w:tc>
      </w:tr>
      <w:tr w:rsidR="00860A5D" w14:paraId="0175C5A7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44F3B" w14:textId="77777777" w:rsidR="00860A5D" w:rsidRDefault="00860A5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06BB2" w14:textId="77777777" w:rsidR="00860A5D" w:rsidRDefault="00860A5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0364C" w14:textId="77777777" w:rsidR="00860A5D" w:rsidRPr="002B6917" w:rsidRDefault="00860A5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FE903" w14:textId="77777777" w:rsidR="00860A5D" w:rsidRDefault="00860A5D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14:paraId="02EAE50C" w14:textId="77777777" w:rsidR="00860A5D" w:rsidRDefault="00860A5D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 -</w:t>
            </w:r>
          </w:p>
          <w:p w14:paraId="08619F61" w14:textId="77777777" w:rsidR="00860A5D" w:rsidRDefault="00860A5D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118D" w14:textId="77777777" w:rsidR="00860A5D" w:rsidRDefault="00860A5D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  <w:p w14:paraId="49AA195E" w14:textId="77777777" w:rsidR="00860A5D" w:rsidRDefault="00860A5D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BFCDC" w14:textId="77777777" w:rsidR="00860A5D" w:rsidRDefault="00860A5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04DA8" w14:textId="77777777" w:rsidR="00860A5D" w:rsidRDefault="00860A5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FCF51" w14:textId="77777777" w:rsidR="00860A5D" w:rsidRPr="002A6824" w:rsidRDefault="00860A5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1337C" w14:textId="77777777" w:rsidR="00860A5D" w:rsidRDefault="00860A5D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B510CD0" w14:textId="77777777" w:rsidR="00860A5D" w:rsidRDefault="00860A5D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st. Constanța Port B </w:t>
            </w:r>
          </w:p>
          <w:p w14:paraId="4F656F90" w14:textId="77777777" w:rsidR="00860A5D" w:rsidRDefault="00860A5D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linia 814.</w:t>
            </w:r>
          </w:p>
        </w:tc>
      </w:tr>
      <w:tr w:rsidR="00860A5D" w14:paraId="5AC09F3F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C3F15" w14:textId="77777777" w:rsidR="00860A5D" w:rsidRDefault="00860A5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CD0F0" w14:textId="77777777" w:rsidR="00860A5D" w:rsidRDefault="00860A5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85108" w14:textId="77777777" w:rsidR="00860A5D" w:rsidRPr="002B6917" w:rsidRDefault="00860A5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966D4" w14:textId="77777777" w:rsidR="00860A5D" w:rsidRDefault="00860A5D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A96B6" w14:textId="77777777" w:rsidR="00860A5D" w:rsidRDefault="00860A5D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4B571" w14:textId="77777777" w:rsidR="00860A5D" w:rsidRPr="00557C88" w:rsidRDefault="00860A5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1B93F" w14:textId="77777777" w:rsidR="00860A5D" w:rsidRDefault="00860A5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C6FD8" w14:textId="77777777" w:rsidR="00860A5D" w:rsidRPr="002A6824" w:rsidRDefault="00860A5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B6FAA" w14:textId="77777777" w:rsidR="00860A5D" w:rsidRDefault="00860A5D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1977717" w14:textId="77777777" w:rsidR="00860A5D" w:rsidRPr="00D83307" w:rsidRDefault="00860A5D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0 - 5 F.A.D.S. și ieșirile 1 - 8 B2.</w:t>
            </w:r>
          </w:p>
        </w:tc>
      </w:tr>
      <w:tr w:rsidR="00860A5D" w14:paraId="6A8E9096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A2867" w14:textId="77777777" w:rsidR="00860A5D" w:rsidRDefault="00860A5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CBC33" w14:textId="77777777" w:rsidR="00860A5D" w:rsidRDefault="00860A5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CE6FE" w14:textId="77777777" w:rsidR="00860A5D" w:rsidRPr="002B6917" w:rsidRDefault="00860A5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6586B" w14:textId="77777777" w:rsidR="00860A5D" w:rsidRDefault="00860A5D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  <w:p w14:paraId="1C9AD8EA" w14:textId="77777777" w:rsidR="00860A5D" w:rsidRDefault="00860A5D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04CE4" w14:textId="77777777" w:rsidR="00860A5D" w:rsidRDefault="00860A5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2B666" w14:textId="77777777" w:rsidR="00860A5D" w:rsidRDefault="00860A5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C2C5D" w14:textId="77777777" w:rsidR="00860A5D" w:rsidRDefault="00860A5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EC64C" w14:textId="77777777" w:rsidR="00860A5D" w:rsidRPr="002A6824" w:rsidRDefault="00860A5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A3BA3" w14:textId="77777777" w:rsidR="00860A5D" w:rsidRDefault="00860A5D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73966089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DC96B" w14:textId="77777777" w:rsidR="00860A5D" w:rsidRDefault="00860A5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5028A" w14:textId="77777777" w:rsidR="00860A5D" w:rsidRDefault="00860A5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F1491" w14:textId="77777777" w:rsidR="00860A5D" w:rsidRPr="002B6917" w:rsidRDefault="00860A5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4CD80" w14:textId="77777777" w:rsidR="00860A5D" w:rsidRDefault="00860A5D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14:paraId="233C84A3" w14:textId="77777777" w:rsidR="00860A5D" w:rsidRDefault="00860A5D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93296" w14:textId="77777777" w:rsidR="00860A5D" w:rsidRDefault="00860A5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6885F" w14:textId="77777777" w:rsidR="00860A5D" w:rsidRPr="00557C88" w:rsidRDefault="00860A5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A833A" w14:textId="77777777" w:rsidR="00860A5D" w:rsidRDefault="00860A5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8EBF6" w14:textId="77777777" w:rsidR="00860A5D" w:rsidRPr="002A6824" w:rsidRDefault="00860A5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1166E" w14:textId="77777777" w:rsidR="00860A5D" w:rsidRDefault="00860A5D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759FFF9E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25B28" w14:textId="77777777" w:rsidR="00860A5D" w:rsidRDefault="00860A5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0033E" w14:textId="77777777" w:rsidR="00860A5D" w:rsidRDefault="00860A5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94926" w14:textId="77777777" w:rsidR="00860A5D" w:rsidRPr="002B6917" w:rsidRDefault="00860A5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818A8" w14:textId="77777777" w:rsidR="00860A5D" w:rsidRDefault="00860A5D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14:paraId="4996EDC6" w14:textId="77777777" w:rsidR="00860A5D" w:rsidRPr="006315B8" w:rsidRDefault="00860A5D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CB1CD" w14:textId="77777777" w:rsidR="00860A5D" w:rsidRDefault="00860A5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DDC63" w14:textId="77777777" w:rsidR="00860A5D" w:rsidRPr="00557C88" w:rsidRDefault="00860A5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CB6C7" w14:textId="77777777" w:rsidR="00860A5D" w:rsidRDefault="00860A5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CD0F3" w14:textId="77777777" w:rsidR="00860A5D" w:rsidRPr="002A6824" w:rsidRDefault="00860A5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8E042" w14:textId="77777777" w:rsidR="00860A5D" w:rsidRDefault="00860A5D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545A9F2C" w14:textId="77777777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E40B8" w14:textId="77777777" w:rsidR="00860A5D" w:rsidRDefault="00860A5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5911D" w14:textId="77777777" w:rsidR="00860A5D" w:rsidRDefault="00860A5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CB6D6" w14:textId="77777777" w:rsidR="00860A5D" w:rsidRPr="002B6917" w:rsidRDefault="00860A5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F1D83" w14:textId="77777777" w:rsidR="00860A5D" w:rsidRDefault="00860A5D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C0867" w14:textId="77777777" w:rsidR="00860A5D" w:rsidRDefault="00860A5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F3B1AC8" w14:textId="77777777" w:rsidR="00860A5D" w:rsidRDefault="00860A5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F2972" w14:textId="77777777" w:rsidR="00860A5D" w:rsidRPr="00557C88" w:rsidRDefault="00860A5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57C8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5DC7F" w14:textId="77777777" w:rsidR="00860A5D" w:rsidRDefault="00860A5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8C50F" w14:textId="77777777" w:rsidR="00860A5D" w:rsidRPr="002A6824" w:rsidRDefault="00860A5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CB0E3" w14:textId="77777777" w:rsidR="00860A5D" w:rsidRDefault="00860A5D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3M - 11M, Grupa VB şi la liniile 1Z, 2Z și 3 - 9 Grupa VA.</w:t>
            </w:r>
          </w:p>
        </w:tc>
      </w:tr>
    </w:tbl>
    <w:p w14:paraId="3399495B" w14:textId="77777777" w:rsidR="00860A5D" w:rsidRDefault="00860A5D">
      <w:pPr>
        <w:tabs>
          <w:tab w:val="left" w:pos="3183"/>
        </w:tabs>
        <w:rPr>
          <w:sz w:val="20"/>
        </w:rPr>
      </w:pPr>
    </w:p>
    <w:p w14:paraId="75D68398" w14:textId="77777777" w:rsidR="00860A5D" w:rsidRDefault="00860A5D" w:rsidP="00E566AF">
      <w:pPr>
        <w:pStyle w:val="Heading1"/>
        <w:spacing w:line="360" w:lineRule="auto"/>
      </w:pPr>
      <w:r>
        <w:t>LINIA 817</w:t>
      </w:r>
    </w:p>
    <w:p w14:paraId="41835C8C" w14:textId="77777777" w:rsidR="00860A5D" w:rsidRDefault="00860A5D" w:rsidP="00313EFA">
      <w:pPr>
        <w:pStyle w:val="Heading1"/>
        <w:spacing w:line="360" w:lineRule="auto"/>
        <w:rPr>
          <w:b w:val="0"/>
          <w:bCs w:val="0"/>
          <w:sz w:val="8"/>
        </w:rPr>
      </w:pPr>
      <w:r>
        <w:t>DOROBANŢU - CAP MIDIA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860A5D" w14:paraId="41A55DBA" w14:textId="77777777" w:rsidTr="006045A2">
        <w:trPr>
          <w:cantSplit/>
          <w:trHeight w:val="2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24A4A" w14:textId="77777777" w:rsidR="00860A5D" w:rsidRDefault="00860A5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8D426" w14:textId="77777777" w:rsidR="00860A5D" w:rsidRDefault="00860A5D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14:paraId="2C9F726C" w14:textId="77777777" w:rsidR="00860A5D" w:rsidRDefault="00860A5D" w:rsidP="00AF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5710C" w14:textId="77777777" w:rsidR="00860A5D" w:rsidRPr="00E90477" w:rsidRDefault="00860A5D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ED512" w14:textId="77777777" w:rsidR="00860A5D" w:rsidRDefault="00860A5D" w:rsidP="00B82C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14:paraId="7840C2D1" w14:textId="77777777" w:rsidR="00860A5D" w:rsidRDefault="00860A5D" w:rsidP="006967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BD5D" w14:textId="77777777" w:rsidR="00860A5D" w:rsidRDefault="00860A5D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3994B" w14:textId="77777777" w:rsidR="00860A5D" w:rsidRPr="000A692F" w:rsidRDefault="00860A5D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C7310" w14:textId="77777777" w:rsidR="00860A5D" w:rsidRDefault="00860A5D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71C16" w14:textId="77777777" w:rsidR="00860A5D" w:rsidRPr="00E90477" w:rsidRDefault="00860A5D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D215A" w14:textId="77777777" w:rsidR="00860A5D" w:rsidRDefault="00860A5D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0E700806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96EDB" w14:textId="77777777" w:rsidR="00860A5D" w:rsidRDefault="00860A5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E8993" w14:textId="77777777" w:rsidR="00860A5D" w:rsidRDefault="00860A5D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14:paraId="4E2080DA" w14:textId="77777777" w:rsidR="00860A5D" w:rsidRDefault="00860A5D" w:rsidP="00D57B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C1862" w14:textId="77777777" w:rsidR="00860A5D" w:rsidRPr="00E90477" w:rsidRDefault="00860A5D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05287" w14:textId="77777777" w:rsidR="00860A5D" w:rsidRDefault="00860A5D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14:paraId="5FAAC03C" w14:textId="77777777" w:rsidR="00860A5D" w:rsidRDefault="00860A5D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Nazarcea,</w:t>
            </w:r>
          </w:p>
          <w:p w14:paraId="349DAAAB" w14:textId="77777777" w:rsidR="00860A5D" w:rsidRDefault="00860A5D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14:paraId="1FA9390A" w14:textId="77777777" w:rsidR="00860A5D" w:rsidRDefault="00860A5D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Nazarcea și </w:t>
            </w:r>
          </w:p>
          <w:p w14:paraId="39FE0315" w14:textId="77777777" w:rsidR="00860A5D" w:rsidRDefault="00860A5D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60C91D49" w14:textId="77777777" w:rsidR="00860A5D" w:rsidRDefault="00860A5D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55F80" w14:textId="77777777" w:rsidR="00860A5D" w:rsidRDefault="00860A5D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D6D25" w14:textId="77777777" w:rsidR="00860A5D" w:rsidRPr="000A692F" w:rsidRDefault="00860A5D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0EE66" w14:textId="77777777" w:rsidR="00860A5D" w:rsidRDefault="00860A5D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67D3F" w14:textId="77777777" w:rsidR="00860A5D" w:rsidRPr="00E90477" w:rsidRDefault="00860A5D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FAA96" w14:textId="77777777" w:rsidR="00860A5D" w:rsidRDefault="00860A5D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6FA8171E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08540" w14:textId="77777777" w:rsidR="00860A5D" w:rsidRDefault="00860A5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D57E" w14:textId="77777777" w:rsidR="00860A5D" w:rsidRDefault="00860A5D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  <w:p w14:paraId="1DEF3CAF" w14:textId="77777777" w:rsidR="00860A5D" w:rsidRDefault="00860A5D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7CD6D" w14:textId="77777777" w:rsidR="00860A5D" w:rsidRDefault="00860A5D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0D638" w14:textId="77777777" w:rsidR="00860A5D" w:rsidRDefault="00860A5D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1D76F37E" w14:textId="77777777" w:rsidR="00860A5D" w:rsidRDefault="00860A5D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7F7BF" w14:textId="77777777" w:rsidR="00860A5D" w:rsidRDefault="00860A5D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84575" w14:textId="77777777" w:rsidR="00860A5D" w:rsidRPr="000A692F" w:rsidRDefault="00860A5D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D8912" w14:textId="77777777" w:rsidR="00860A5D" w:rsidRDefault="00860A5D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06324" w14:textId="77777777" w:rsidR="00860A5D" w:rsidRPr="00E90477" w:rsidRDefault="00860A5D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80942" w14:textId="77777777" w:rsidR="00860A5D" w:rsidRDefault="00860A5D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5179A673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BDAB4" w14:textId="77777777" w:rsidR="00860A5D" w:rsidRDefault="00860A5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1E828" w14:textId="77777777" w:rsidR="00860A5D" w:rsidRDefault="00860A5D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14:paraId="3F442C49" w14:textId="77777777" w:rsidR="00860A5D" w:rsidRDefault="00860A5D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3B9C6" w14:textId="77777777" w:rsidR="00860A5D" w:rsidRDefault="00860A5D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A9ED2" w14:textId="77777777" w:rsidR="00860A5D" w:rsidRDefault="00860A5D" w:rsidP="00C978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570BB97A" w14:textId="77777777" w:rsidR="00860A5D" w:rsidRDefault="00860A5D" w:rsidP="00C978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75954" w14:textId="77777777" w:rsidR="00860A5D" w:rsidRDefault="00860A5D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AEDD2" w14:textId="77777777" w:rsidR="00860A5D" w:rsidRPr="000A692F" w:rsidRDefault="00860A5D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23FF8" w14:textId="77777777" w:rsidR="00860A5D" w:rsidRDefault="00860A5D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CED28" w14:textId="77777777" w:rsidR="00860A5D" w:rsidRPr="00E90477" w:rsidRDefault="00860A5D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2C5C4" w14:textId="77777777" w:rsidR="00860A5D" w:rsidRDefault="00860A5D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1657810C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37719" w14:textId="77777777" w:rsidR="00860A5D" w:rsidRDefault="00860A5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CD473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EF57F" w14:textId="77777777" w:rsidR="00860A5D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D1268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0437F0A2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729F3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14AD6" w14:textId="77777777" w:rsidR="00860A5D" w:rsidRPr="000A692F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0BB73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  <w:p w14:paraId="6773FE18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7DE52" w14:textId="77777777" w:rsidR="00860A5D" w:rsidRPr="00E90477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8D671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24C7311B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E7497" w14:textId="77777777" w:rsidR="00860A5D" w:rsidRDefault="00860A5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B866A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  <w:p w14:paraId="03F08E3E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D8C35" w14:textId="77777777" w:rsidR="00860A5D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8A31F" w14:textId="77777777" w:rsidR="00860A5D" w:rsidRDefault="00860A5D" w:rsidP="008612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18A6BC3F" w14:textId="77777777" w:rsidR="00860A5D" w:rsidRDefault="00860A5D" w:rsidP="008612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08A83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EA452" w14:textId="77777777" w:rsidR="00860A5D" w:rsidRPr="000A692F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2CABB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86C55" w14:textId="77777777" w:rsidR="00860A5D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0D139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44DD0393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39188" w14:textId="77777777" w:rsidR="00860A5D" w:rsidRDefault="00860A5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D523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78B89" w14:textId="77777777" w:rsidR="00860A5D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EF4C" w14:textId="77777777" w:rsidR="00860A5D" w:rsidRDefault="00860A5D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4DF8F912" w14:textId="77777777" w:rsidR="00860A5D" w:rsidRDefault="00860A5D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805CC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5049" w14:textId="77777777" w:rsidR="00860A5D" w:rsidRPr="000A692F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BA695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  <w:p w14:paraId="7A228674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D18AA" w14:textId="77777777" w:rsidR="00860A5D" w:rsidRPr="00E90477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7E36F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766BD1BA" w14:textId="77777777" w:rsidTr="006045A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EE79B" w14:textId="77777777" w:rsidR="00860A5D" w:rsidRDefault="00860A5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810E8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67D5" w14:textId="77777777" w:rsidR="00860A5D" w:rsidRPr="00E90477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4F7CC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40832767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B602E" w14:textId="77777777" w:rsidR="00860A5D" w:rsidRDefault="00860A5D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7F57C4F" w14:textId="77777777" w:rsidR="00860A5D" w:rsidRDefault="00860A5D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diag.</w:t>
            </w:r>
          </w:p>
          <w:p w14:paraId="5FAEB3FF" w14:textId="77777777" w:rsidR="00860A5D" w:rsidRDefault="00860A5D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 7 - 19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C318D" w14:textId="77777777" w:rsidR="00860A5D" w:rsidRPr="000A692F" w:rsidRDefault="00860A5D" w:rsidP="00C8754E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5C7FD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5FF9D" w14:textId="77777777" w:rsidR="00860A5D" w:rsidRPr="00E90477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C078B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9BA53B6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C2A3C64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Firul I la Firul II </w:t>
            </w:r>
          </w:p>
          <w:p w14:paraId="2B5BA8EA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invers.</w:t>
            </w:r>
          </w:p>
        </w:tc>
      </w:tr>
      <w:tr w:rsidR="00860A5D" w14:paraId="3E703CA2" w14:textId="77777777" w:rsidTr="00446C61">
        <w:trPr>
          <w:cantSplit/>
          <w:trHeight w:val="6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9B9AB" w14:textId="77777777" w:rsidR="00860A5D" w:rsidRDefault="00860A5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49A95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B0838" w14:textId="77777777" w:rsidR="00860A5D" w:rsidRPr="00E90477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707C2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6D919F40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74B2C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B8044" w14:textId="77777777" w:rsidR="00860A5D" w:rsidRPr="000A692F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4B421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F208C" w14:textId="77777777" w:rsidR="00860A5D" w:rsidRPr="00E90477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04413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7CB6A64E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2ECE0" w14:textId="77777777" w:rsidR="00860A5D" w:rsidRDefault="00860A5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6439D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CA9C9" w14:textId="77777777" w:rsidR="00860A5D" w:rsidRPr="00E90477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A765C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6DDB884D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8ECDC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36333" w14:textId="77777777" w:rsidR="00860A5D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18CF8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9E016" w14:textId="77777777" w:rsidR="00860A5D" w:rsidRPr="00E90477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6653D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154BF734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6F3AD" w14:textId="77777777" w:rsidR="00860A5D" w:rsidRDefault="00860A5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F8B5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80ED2" w14:textId="77777777" w:rsidR="00860A5D" w:rsidRPr="00E90477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D6AAD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25424744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4BC10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FB325" w14:textId="77777777" w:rsidR="00860A5D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83356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63A1F" w14:textId="77777777" w:rsidR="00860A5D" w:rsidRPr="00E90477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07382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3D334326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7497A" w14:textId="77777777" w:rsidR="00860A5D" w:rsidRDefault="00860A5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A105" w14:textId="77777777" w:rsidR="00860A5D" w:rsidRDefault="00860A5D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  <w:p w14:paraId="4DEFEC2C" w14:textId="77777777" w:rsidR="00860A5D" w:rsidRDefault="00860A5D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2609" w14:textId="77777777" w:rsidR="00860A5D" w:rsidRPr="00E90477" w:rsidRDefault="00860A5D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3D6C6" w14:textId="77777777" w:rsidR="00860A5D" w:rsidRDefault="00860A5D" w:rsidP="00C728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 - 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349EA" w14:textId="77777777" w:rsidR="00860A5D" w:rsidRDefault="00860A5D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763A3" w14:textId="77777777" w:rsidR="00860A5D" w:rsidRDefault="00860A5D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61E96" w14:textId="77777777" w:rsidR="00860A5D" w:rsidRDefault="00860A5D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  <w:p w14:paraId="65002713" w14:textId="77777777" w:rsidR="00860A5D" w:rsidRDefault="00860A5D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E1C9" w14:textId="77777777" w:rsidR="00860A5D" w:rsidRPr="00E90477" w:rsidRDefault="00860A5D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DCCB6" w14:textId="77777777" w:rsidR="00860A5D" w:rsidRDefault="00860A5D" w:rsidP="00C7289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2CF0A3A0" w14:textId="77777777" w:rsidTr="00446C61">
        <w:trPr>
          <w:cantSplit/>
          <w:trHeight w:val="1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3EB42" w14:textId="77777777" w:rsidR="00860A5D" w:rsidRDefault="00860A5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536BE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  <w:p w14:paraId="3291E2ED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B7804" w14:textId="77777777" w:rsidR="00860A5D" w:rsidRPr="00E90477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7E3BB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53E85233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3 - 51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6637E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3A102" w14:textId="77777777" w:rsidR="00860A5D" w:rsidRPr="000A692F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4811A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97ED6" w14:textId="77777777" w:rsidR="00860A5D" w:rsidRPr="00E90477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3C105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7156EAEE" w14:textId="77777777" w:rsidTr="00446C61">
        <w:trPr>
          <w:cantSplit/>
          <w:trHeight w:val="4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1FD8E" w14:textId="77777777" w:rsidR="00860A5D" w:rsidRDefault="00860A5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8EE8C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47960" w14:textId="77777777" w:rsidR="00860A5D" w:rsidRPr="00E90477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15647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3717CC1E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9 - 41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E6B26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158E4" w14:textId="77777777" w:rsidR="00860A5D" w:rsidRPr="000A692F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BCC43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32+150</w:t>
            </w:r>
          </w:p>
          <w:p w14:paraId="51F81156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DF8C5" w14:textId="77777777" w:rsidR="00860A5D" w:rsidRPr="00E90477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D5FF3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74018ECA" w14:textId="77777777" w:rsidTr="00446C61">
        <w:trPr>
          <w:cantSplit/>
          <w:trHeight w:val="7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F9DD4" w14:textId="77777777" w:rsidR="00860A5D" w:rsidRDefault="00860A5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6A11C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F99DE" w14:textId="77777777" w:rsidR="00860A5D" w:rsidRPr="00E90477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ECCAA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322E68B4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39E27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3871310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45 - 61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31EF0" w14:textId="77777777" w:rsidR="00860A5D" w:rsidRPr="000A692F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693A8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B9642" w14:textId="77777777" w:rsidR="00860A5D" w:rsidRPr="00E90477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03020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01326C6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19C34A2E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860A5D" w14:paraId="7D68606F" w14:textId="77777777" w:rsidTr="00446C61">
        <w:trPr>
          <w:cantSplit/>
          <w:trHeight w:val="6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FD18B" w14:textId="77777777" w:rsidR="00860A5D" w:rsidRDefault="00860A5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6AC92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7263F" w14:textId="77777777" w:rsidR="00860A5D" w:rsidRPr="00E90477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3041F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4C81ECCE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688FB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BA1DF7A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6FA13" w14:textId="77777777" w:rsidR="00860A5D" w:rsidRPr="000A692F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491EF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F27EF" w14:textId="77777777" w:rsidR="00860A5D" w:rsidRPr="00E90477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BD8CF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07966FF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7130C2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şi 9.</w:t>
            </w:r>
          </w:p>
        </w:tc>
      </w:tr>
      <w:tr w:rsidR="00860A5D" w14:paraId="57C40C6A" w14:textId="77777777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879FD" w14:textId="77777777" w:rsidR="00860A5D" w:rsidRDefault="00860A5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C9588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16C34" w14:textId="77777777" w:rsidR="00860A5D" w:rsidRPr="00E90477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0F304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7C17980C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0FC05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128CD" w14:textId="77777777" w:rsidR="00860A5D" w:rsidRPr="000A692F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72A45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D8531" w14:textId="77777777" w:rsidR="00860A5D" w:rsidRPr="00E90477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B607A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D10DA38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A90957F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860A5D" w14:paraId="0A1B8714" w14:textId="77777777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D3233" w14:textId="77777777" w:rsidR="00860A5D" w:rsidRDefault="00860A5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B9363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21407" w14:textId="77777777" w:rsidR="00860A5D" w:rsidRPr="00E90477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7534B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Cap Midia </w:t>
            </w:r>
          </w:p>
          <w:p w14:paraId="32433CBD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E5FE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0ED181D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2FE61" w14:textId="77777777" w:rsidR="00860A5D" w:rsidRPr="000A692F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5B42B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DA2CB" w14:textId="77777777" w:rsidR="00860A5D" w:rsidRPr="00E90477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B4965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2183A680" w14:textId="77777777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9C682" w14:textId="77777777" w:rsidR="00860A5D" w:rsidRDefault="00860A5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14490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03243" w14:textId="77777777" w:rsidR="00860A5D" w:rsidRPr="00E90477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5080A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6BF216FC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8B9F5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 </w:t>
            </w:r>
          </w:p>
          <w:p w14:paraId="69B2C1F2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9C747DF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CD927" w14:textId="77777777" w:rsidR="00860A5D" w:rsidRPr="000A692F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38E47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5FCDA" w14:textId="77777777" w:rsidR="00860A5D" w:rsidRPr="00E90477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226D7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808D24F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78F01F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1 - 13 și </w:t>
            </w:r>
          </w:p>
          <w:p w14:paraId="3BA0C3C8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Rompetrol.</w:t>
            </w:r>
          </w:p>
        </w:tc>
      </w:tr>
      <w:tr w:rsidR="00860A5D" w14:paraId="597FC47C" w14:textId="77777777" w:rsidTr="00446C61">
        <w:trPr>
          <w:cantSplit/>
          <w:trHeight w:val="4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743FB" w14:textId="77777777" w:rsidR="00860A5D" w:rsidRDefault="00860A5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7D8F7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B3AF7" w14:textId="77777777" w:rsidR="00860A5D" w:rsidRPr="00E90477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2219F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3810AF66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9F56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55EAACB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46 - 32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AEDAA" w14:textId="77777777" w:rsidR="00860A5D" w:rsidRPr="000A692F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C43E9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6217B" w14:textId="77777777" w:rsidR="00860A5D" w:rsidRPr="00E90477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F2B5F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4CA835B0" w14:textId="77777777" w:rsidTr="00446C61">
        <w:trPr>
          <w:cantSplit/>
          <w:trHeight w:val="2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1B53F" w14:textId="77777777" w:rsidR="00860A5D" w:rsidRDefault="00860A5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2F073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F5F52" w14:textId="77777777" w:rsidR="00860A5D" w:rsidRPr="00E90477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883DD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3FA77C2B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35105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257E6A9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54 - 64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8C3ED" w14:textId="77777777" w:rsidR="00860A5D" w:rsidRPr="000A692F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12F8A" w14:textId="77777777" w:rsidR="00860A5D" w:rsidRDefault="00860A5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9B62C" w14:textId="77777777" w:rsidR="00860A5D" w:rsidRPr="00E90477" w:rsidRDefault="00860A5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E852F" w14:textId="77777777" w:rsidR="00860A5D" w:rsidRDefault="00860A5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C208411" w14:textId="77777777" w:rsidR="00860A5D" w:rsidRDefault="00860A5D">
      <w:pPr>
        <w:spacing w:before="40" w:after="40" w:line="192" w:lineRule="auto"/>
        <w:ind w:right="57"/>
        <w:rPr>
          <w:sz w:val="20"/>
        </w:rPr>
      </w:pPr>
    </w:p>
    <w:p w14:paraId="2381E09F" w14:textId="77777777" w:rsidR="00860A5D" w:rsidRDefault="00860A5D" w:rsidP="006F6DF5">
      <w:pPr>
        <w:pStyle w:val="Heading1"/>
        <w:spacing w:line="360" w:lineRule="auto"/>
      </w:pPr>
      <w:r>
        <w:t>LINIA 817 A</w:t>
      </w:r>
    </w:p>
    <w:p w14:paraId="489305F5" w14:textId="77777777" w:rsidR="00860A5D" w:rsidRDefault="00860A5D" w:rsidP="003A3E06">
      <w:pPr>
        <w:pStyle w:val="Heading1"/>
        <w:spacing w:line="360" w:lineRule="auto"/>
        <w:rPr>
          <w:b w:val="0"/>
          <w:bCs w:val="0"/>
          <w:sz w:val="8"/>
        </w:rPr>
      </w:pPr>
      <w:r>
        <w:t>CAP MIDIA - SITORMAN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860A5D" w14:paraId="55B109B9" w14:textId="77777777" w:rsidTr="00620801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6BCF" w14:textId="77777777" w:rsidR="00860A5D" w:rsidRDefault="00860A5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BBF1" w14:textId="77777777" w:rsidR="00860A5D" w:rsidRDefault="00860A5D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2DAED" w14:textId="77777777" w:rsidR="00860A5D" w:rsidRPr="00D7456E" w:rsidRDefault="00860A5D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58FC9" w14:textId="77777777" w:rsidR="00860A5D" w:rsidRDefault="00860A5D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9FC1F" w14:textId="77777777" w:rsidR="00860A5D" w:rsidRDefault="00860A5D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7BF9EC87" w14:textId="77777777" w:rsidR="00860A5D" w:rsidRDefault="00860A5D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L  </w:t>
            </w:r>
          </w:p>
          <w:p w14:paraId="3DF3EAE2" w14:textId="77777777" w:rsidR="00860A5D" w:rsidRDefault="00860A5D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5186B30C" w14:textId="77777777" w:rsidR="00860A5D" w:rsidRDefault="00860A5D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FB01F" w14:textId="77777777" w:rsidR="00860A5D" w:rsidRPr="00E17F4E" w:rsidRDefault="00860A5D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46A28" w14:textId="77777777" w:rsidR="00860A5D" w:rsidRDefault="00860A5D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952A8" w14:textId="77777777" w:rsidR="00860A5D" w:rsidRPr="00E17F4E" w:rsidRDefault="00860A5D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4AD81" w14:textId="77777777" w:rsidR="00860A5D" w:rsidRDefault="00860A5D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49D7E03E" w14:textId="77777777" w:rsidTr="0062080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EF293" w14:textId="77777777" w:rsidR="00860A5D" w:rsidRDefault="00860A5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A840" w14:textId="77777777" w:rsidR="00860A5D" w:rsidRDefault="00860A5D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F7796" w14:textId="77777777" w:rsidR="00860A5D" w:rsidRPr="00D7456E" w:rsidRDefault="00860A5D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BBB9D" w14:textId="77777777" w:rsidR="00860A5D" w:rsidRDefault="00860A5D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  <w:p w14:paraId="47095545" w14:textId="77777777" w:rsidR="00860A5D" w:rsidRDefault="00860A5D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0CBC" w14:textId="77777777" w:rsidR="00860A5D" w:rsidRDefault="00860A5D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A6BE0" w14:textId="77777777" w:rsidR="00860A5D" w:rsidRPr="00E17F4E" w:rsidRDefault="00860A5D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95993" w14:textId="77777777" w:rsidR="00860A5D" w:rsidRDefault="00860A5D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E3724" w14:textId="77777777" w:rsidR="00860A5D" w:rsidRPr="00E17F4E" w:rsidRDefault="00860A5D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38A4" w14:textId="77777777" w:rsidR="00860A5D" w:rsidRDefault="00860A5D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9C27D51" w14:textId="77777777" w:rsidR="00860A5D" w:rsidRDefault="00860A5D">
      <w:pPr>
        <w:spacing w:before="40" w:after="40" w:line="192" w:lineRule="auto"/>
        <w:ind w:right="57"/>
        <w:rPr>
          <w:sz w:val="20"/>
        </w:rPr>
      </w:pPr>
    </w:p>
    <w:p w14:paraId="63E91B5B" w14:textId="77777777" w:rsidR="00860A5D" w:rsidRDefault="00860A5D" w:rsidP="00445244">
      <w:pPr>
        <w:pStyle w:val="Heading1"/>
        <w:spacing w:line="24" w:lineRule="atLeast"/>
      </w:pPr>
      <w:r>
        <w:t>LINIA 818</w:t>
      </w:r>
    </w:p>
    <w:p w14:paraId="00CB53FE" w14:textId="77777777" w:rsidR="00860A5D" w:rsidRDefault="00860A5D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860A5D" w14:paraId="02F56247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1FA43" w14:textId="77777777" w:rsidR="00860A5D" w:rsidRDefault="00860A5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A9EA7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5487E" w14:textId="77777777" w:rsidR="00860A5D" w:rsidRPr="00E54142" w:rsidRDefault="00860A5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AE778" w14:textId="77777777" w:rsidR="00860A5D" w:rsidRDefault="00860A5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Oraș</w:t>
            </w:r>
          </w:p>
          <w:p w14:paraId="0BFED916" w14:textId="77777777" w:rsidR="00860A5D" w:rsidRDefault="00860A5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4ADAE973" w14:textId="77777777" w:rsidR="00860A5D" w:rsidRDefault="00860A5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AAD0E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250DC87B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0DAB9" w14:textId="77777777" w:rsidR="00860A5D" w:rsidRDefault="00860A5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39BFD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3F5E6" w14:textId="77777777" w:rsidR="00860A5D" w:rsidRPr="00E54142" w:rsidRDefault="00860A5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D7336" w14:textId="77777777" w:rsidR="00860A5D" w:rsidRDefault="00860A5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299C5CC" w14:textId="77777777" w:rsidR="00860A5D" w:rsidRDefault="00860A5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3045DB28" w14:textId="77777777" w:rsidR="00860A5D" w:rsidRDefault="00860A5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 firul III în direcția Palas sau Constanța Mărfuri.</w:t>
            </w:r>
          </w:p>
        </w:tc>
      </w:tr>
      <w:tr w:rsidR="00860A5D" w14:paraId="13C3DB71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801FB" w14:textId="77777777" w:rsidR="00860A5D" w:rsidRDefault="00860A5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0B8E8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241AB" w14:textId="77777777" w:rsidR="00860A5D" w:rsidRPr="00E54142" w:rsidRDefault="00860A5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E2F77" w14:textId="77777777" w:rsidR="00860A5D" w:rsidRDefault="00860A5D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74FA2C0" w14:textId="77777777" w:rsidR="00860A5D" w:rsidRDefault="00860A5D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37446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050B6" w14:textId="77777777" w:rsidR="00860A5D" w:rsidRDefault="00860A5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52133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75528" w14:textId="77777777" w:rsidR="00860A5D" w:rsidRPr="00E54142" w:rsidRDefault="00860A5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A98C6" w14:textId="77777777" w:rsidR="00860A5D" w:rsidRDefault="00860A5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4225066A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64D06" w14:textId="77777777" w:rsidR="00860A5D" w:rsidRDefault="00860A5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5CA40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CE8BE" w14:textId="77777777" w:rsidR="00860A5D" w:rsidRPr="00E54142" w:rsidRDefault="00860A5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9A5A7" w14:textId="77777777" w:rsidR="00860A5D" w:rsidRDefault="00860A5D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804CF55" w14:textId="77777777" w:rsidR="00860A5D" w:rsidRDefault="00860A5D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2DDA7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700 m</w:t>
            </w:r>
          </w:p>
          <w:p w14:paraId="6C4E071D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0873CD43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64234" w14:textId="77777777" w:rsidR="00860A5D" w:rsidRDefault="00860A5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6ADF0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BC35B" w14:textId="77777777" w:rsidR="00860A5D" w:rsidRPr="00E54142" w:rsidRDefault="00860A5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23480" w14:textId="77777777" w:rsidR="00860A5D" w:rsidRDefault="00860A5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2E2E322A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3EA59" w14:textId="77777777" w:rsidR="00860A5D" w:rsidRDefault="00860A5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22A00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241C1" w14:textId="77777777" w:rsidR="00860A5D" w:rsidRPr="00E54142" w:rsidRDefault="00860A5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15769" w14:textId="77777777" w:rsidR="00860A5D" w:rsidRDefault="00860A5D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2E3503A" w14:textId="77777777" w:rsidR="00860A5D" w:rsidRDefault="00860A5D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9AF4A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35B</w:t>
            </w:r>
          </w:p>
          <w:p w14:paraId="4E168B24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1E4B513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</w:t>
            </w:r>
          </w:p>
          <w:p w14:paraId="4E03814E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</w:t>
            </w:r>
          </w:p>
          <w:p w14:paraId="77845A49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89144" w14:textId="77777777" w:rsidR="00860A5D" w:rsidRDefault="00860A5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9A32A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4459" w14:textId="77777777" w:rsidR="00860A5D" w:rsidRPr="00E54142" w:rsidRDefault="00860A5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BC5C1" w14:textId="77777777" w:rsidR="00860A5D" w:rsidRDefault="00860A5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3DE5A60A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73FD0" w14:textId="77777777" w:rsidR="00860A5D" w:rsidRDefault="00860A5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7DE22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1BACF" w14:textId="77777777" w:rsidR="00860A5D" w:rsidRPr="00E54142" w:rsidRDefault="00860A5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865CC" w14:textId="77777777" w:rsidR="00860A5D" w:rsidRDefault="00860A5D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7D631B4" w14:textId="77777777" w:rsidR="00860A5D" w:rsidRDefault="00860A5D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DA420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0ACE4262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56C84" w14:textId="77777777" w:rsidR="00860A5D" w:rsidRDefault="00860A5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0BF4D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79B0E" w14:textId="77777777" w:rsidR="00860A5D" w:rsidRPr="00E54142" w:rsidRDefault="00860A5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436C4" w14:textId="77777777" w:rsidR="00860A5D" w:rsidRDefault="00860A5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5522FB1C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FA740" w14:textId="77777777" w:rsidR="00860A5D" w:rsidRDefault="00860A5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FFF05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72234" w14:textId="77777777" w:rsidR="00860A5D" w:rsidRPr="00E54142" w:rsidRDefault="00860A5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8185B" w14:textId="77777777" w:rsidR="00860A5D" w:rsidRDefault="00860A5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44B3173" w14:textId="77777777" w:rsidR="00860A5D" w:rsidRDefault="00860A5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03B4F32E" w14:textId="77777777" w:rsidR="00860A5D" w:rsidRDefault="00860A5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1DC7D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48AC4" w14:textId="77777777" w:rsidR="00860A5D" w:rsidRPr="00E54142" w:rsidRDefault="00860A5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C557F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8D03E" w14:textId="77777777" w:rsidR="00860A5D" w:rsidRPr="00E54142" w:rsidRDefault="00860A5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98B9A" w14:textId="77777777" w:rsidR="00860A5D" w:rsidRDefault="00860A5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59D6BCF" w14:textId="77777777" w:rsidR="00860A5D" w:rsidRDefault="00860A5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633DCE5F" w14:textId="77777777" w:rsidR="00860A5D" w:rsidRDefault="00860A5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A, 2 A.</w:t>
            </w:r>
          </w:p>
        </w:tc>
      </w:tr>
      <w:tr w:rsidR="00860A5D" w14:paraId="01C97ECB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850E4" w14:textId="77777777" w:rsidR="00860A5D" w:rsidRDefault="00860A5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40DFF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9E14D" w14:textId="77777777" w:rsidR="00860A5D" w:rsidRPr="00E54142" w:rsidRDefault="00860A5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535F0" w14:textId="77777777" w:rsidR="00860A5D" w:rsidRDefault="00860A5D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A2338C5" w14:textId="77777777" w:rsidR="00860A5D" w:rsidRDefault="00860A5D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0445855B" w14:textId="77777777" w:rsidR="00860A5D" w:rsidRDefault="00860A5D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9B8D7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50691" w14:textId="77777777" w:rsidR="00860A5D" w:rsidRDefault="00860A5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9C942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AC7FC" w14:textId="77777777" w:rsidR="00860A5D" w:rsidRPr="00E54142" w:rsidRDefault="00860A5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6F4AD" w14:textId="77777777" w:rsidR="00860A5D" w:rsidRDefault="00860A5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DD55A6D" w14:textId="77777777" w:rsidR="00860A5D" w:rsidRDefault="00860A5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FAEFAC" w14:textId="77777777" w:rsidR="00860A5D" w:rsidRDefault="00860A5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8A.</w:t>
            </w:r>
          </w:p>
        </w:tc>
      </w:tr>
      <w:tr w:rsidR="00860A5D" w14:paraId="51068FF6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1D50A" w14:textId="77777777" w:rsidR="00860A5D" w:rsidRDefault="00860A5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6A952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A5A40" w14:textId="77777777" w:rsidR="00860A5D" w:rsidRPr="00E54142" w:rsidRDefault="00860A5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50A36" w14:textId="77777777" w:rsidR="00860A5D" w:rsidRDefault="00860A5D" w:rsidP="00B95299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E85A5F6" w14:textId="77777777" w:rsidR="00860A5D" w:rsidRDefault="00860A5D" w:rsidP="00B95299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183CC163" w14:textId="77777777" w:rsidR="00860A5D" w:rsidRDefault="00860A5D" w:rsidP="00B95299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39F8B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88,</w:t>
            </w:r>
          </w:p>
          <w:p w14:paraId="6A9C9A9E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14E49ACF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 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3B0E5" w14:textId="77777777" w:rsidR="00860A5D" w:rsidRDefault="00860A5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615CA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E9CA1" w14:textId="77777777" w:rsidR="00860A5D" w:rsidRPr="00E54142" w:rsidRDefault="00860A5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BB9CF" w14:textId="77777777" w:rsidR="00860A5D" w:rsidRDefault="00860A5D" w:rsidP="00B95299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5541491" w14:textId="77777777" w:rsidR="00860A5D" w:rsidRDefault="00860A5D" w:rsidP="00B95299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A5B466" w14:textId="77777777" w:rsidR="00860A5D" w:rsidRPr="00B95299" w:rsidRDefault="00860A5D" w:rsidP="00B95299">
            <w:pPr>
              <w:spacing w:before="40" w:after="40" w:line="24" w:lineRule="atLeast"/>
              <w:ind w:left="57" w:right="57"/>
              <w:rPr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- 11A.</w:t>
            </w:r>
          </w:p>
        </w:tc>
      </w:tr>
      <w:tr w:rsidR="00860A5D" w14:paraId="34C7A657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DA138" w14:textId="77777777" w:rsidR="00860A5D" w:rsidRDefault="00860A5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E9473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1AE9B" w14:textId="77777777" w:rsidR="00860A5D" w:rsidRPr="00E54142" w:rsidRDefault="00860A5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45E4E" w14:textId="77777777" w:rsidR="00860A5D" w:rsidRDefault="00860A5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872B9C4" w14:textId="77777777" w:rsidR="00860A5D" w:rsidRDefault="00860A5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244D6F78" w14:textId="77777777" w:rsidR="00860A5D" w:rsidRDefault="00860A5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A0B36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CEE70" w14:textId="77777777" w:rsidR="00860A5D" w:rsidRDefault="00860A5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3EDAA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18EB1" w14:textId="77777777" w:rsidR="00860A5D" w:rsidRPr="00E54142" w:rsidRDefault="00860A5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BEBF3" w14:textId="77777777" w:rsidR="00860A5D" w:rsidRDefault="00860A5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1ECB882D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52202" w14:textId="77777777" w:rsidR="00860A5D" w:rsidRDefault="00860A5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68EB9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0+600</w:t>
            </w:r>
          </w:p>
          <w:p w14:paraId="3D0E53E8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5B921" w14:textId="77777777" w:rsidR="00860A5D" w:rsidRPr="00E54142" w:rsidRDefault="00860A5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C1C9F" w14:textId="77777777" w:rsidR="00860A5D" w:rsidRDefault="00860A5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14:paraId="493306B5" w14:textId="77777777" w:rsidR="00860A5D" w:rsidRDefault="00860A5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52CD7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5FAD7" w14:textId="77777777" w:rsidR="00860A5D" w:rsidRDefault="00860A5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CF90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BAFC3" w14:textId="77777777" w:rsidR="00860A5D" w:rsidRPr="00E54142" w:rsidRDefault="00860A5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2AD9F" w14:textId="77777777" w:rsidR="00860A5D" w:rsidRDefault="00860A5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860A5D" w14:paraId="43185A82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3F0E8" w14:textId="77777777" w:rsidR="00860A5D" w:rsidRDefault="00860A5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D9D7E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FC0DE" w14:textId="77777777" w:rsidR="00860A5D" w:rsidRPr="00E54142" w:rsidRDefault="00860A5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DEA3" w14:textId="77777777" w:rsidR="00860A5D" w:rsidRDefault="00860A5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Mărfuri</w:t>
            </w:r>
          </w:p>
          <w:p w14:paraId="5F67F2D2" w14:textId="77777777" w:rsidR="00860A5D" w:rsidRDefault="00860A5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B59CD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0DC72" w14:textId="77777777" w:rsidR="00860A5D" w:rsidRPr="00E54142" w:rsidRDefault="00860A5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5EC7C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E408A" w14:textId="77777777" w:rsidR="00860A5D" w:rsidRPr="00E54142" w:rsidRDefault="00860A5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ED2C2" w14:textId="77777777" w:rsidR="00860A5D" w:rsidRDefault="00860A5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0CABCE84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4F4C9" w14:textId="77777777" w:rsidR="00860A5D" w:rsidRDefault="00860A5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F8868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0B8E7" w14:textId="77777777" w:rsidR="00860A5D" w:rsidRPr="00E54142" w:rsidRDefault="00860A5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3575" w14:textId="77777777" w:rsidR="00860A5D" w:rsidRDefault="00860A5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Mărfuri</w:t>
            </w:r>
          </w:p>
          <w:p w14:paraId="64E9A48A" w14:textId="77777777" w:rsidR="00860A5D" w:rsidRDefault="00860A5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A3692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6339" w14:textId="77777777" w:rsidR="00860A5D" w:rsidRPr="00E54142" w:rsidRDefault="00860A5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72FA3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6751" w14:textId="77777777" w:rsidR="00860A5D" w:rsidRPr="00E54142" w:rsidRDefault="00860A5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765DE" w14:textId="77777777" w:rsidR="00860A5D" w:rsidRDefault="00860A5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860A5D" w14:paraId="33FAA16A" w14:textId="77777777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E61C4" w14:textId="77777777" w:rsidR="00860A5D" w:rsidRDefault="00860A5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95E71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8DE69" w14:textId="77777777" w:rsidR="00860A5D" w:rsidRPr="00E54142" w:rsidRDefault="00860A5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90EF4" w14:textId="77777777" w:rsidR="00860A5D" w:rsidRDefault="00860A5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14:paraId="5B8F71F1" w14:textId="77777777" w:rsidR="00860A5D" w:rsidRDefault="00860A5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31972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3FDA8" w14:textId="77777777" w:rsidR="00860A5D" w:rsidRPr="00E54142" w:rsidRDefault="00860A5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70EAA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12+400</w:t>
            </w:r>
          </w:p>
          <w:p w14:paraId="6C2A7A87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B8707" w14:textId="77777777" w:rsidR="00860A5D" w:rsidRPr="00E54142" w:rsidRDefault="00860A5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7E64B" w14:textId="77777777" w:rsidR="00860A5D" w:rsidRDefault="00860A5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860A5D" w14:paraId="7E4FA5B3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F3501" w14:textId="77777777" w:rsidR="00860A5D" w:rsidRDefault="00860A5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12482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4B19" w14:textId="77777777" w:rsidR="00860A5D" w:rsidRPr="00E54142" w:rsidRDefault="00860A5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7B694" w14:textId="77777777" w:rsidR="00860A5D" w:rsidRDefault="00860A5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14:paraId="7D0423F4" w14:textId="77777777" w:rsidR="00860A5D" w:rsidRDefault="00860A5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Năvodari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43FD4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168FB" w14:textId="77777777" w:rsidR="00860A5D" w:rsidRPr="00E54142" w:rsidRDefault="00860A5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52B2A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22+300</w:t>
            </w:r>
          </w:p>
          <w:p w14:paraId="52E5DD1F" w14:textId="77777777" w:rsidR="00860A5D" w:rsidRDefault="00860A5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0D9A2" w14:textId="77777777" w:rsidR="00860A5D" w:rsidRPr="00E54142" w:rsidRDefault="00860A5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A00DB" w14:textId="77777777" w:rsidR="00860A5D" w:rsidRDefault="00860A5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094C38E" w14:textId="77777777" w:rsidR="00860A5D" w:rsidRDefault="00860A5D" w:rsidP="00445244">
      <w:pPr>
        <w:spacing w:before="40" w:after="40" w:line="24" w:lineRule="atLeast"/>
        <w:ind w:right="57"/>
        <w:rPr>
          <w:sz w:val="20"/>
        </w:rPr>
      </w:pPr>
    </w:p>
    <w:p w14:paraId="3097DB87" w14:textId="77777777" w:rsidR="00860A5D" w:rsidRDefault="00860A5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0D936C7" w14:textId="77777777" w:rsidR="004E6DF3" w:rsidRDefault="004E6DF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E8CC2A8" w14:textId="77777777" w:rsidR="004E6DF3" w:rsidRDefault="004E6DF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1676AC7" w14:textId="77777777" w:rsidR="004E6DF3" w:rsidRDefault="004E6DF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C90D1DB" w14:textId="77777777" w:rsidR="004E6DF3" w:rsidRDefault="004E6DF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7028AA7" w14:textId="77777777" w:rsidR="004E6DF3" w:rsidRDefault="004E6DF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D39CFF4" w14:textId="77777777" w:rsidR="004E6DF3" w:rsidRDefault="004E6DF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030E9F2" w14:textId="77777777" w:rsidR="004E6DF3" w:rsidRPr="00C21F42" w:rsidRDefault="004E6DF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CCD89A8" w14:textId="77777777" w:rsidR="00860A5D" w:rsidRPr="00C21F42" w:rsidRDefault="00860A5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0426D40B" w14:textId="77777777" w:rsidR="00860A5D" w:rsidRPr="00C21F42" w:rsidRDefault="00860A5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60A14D96" w14:textId="77777777" w:rsidR="00860A5D" w:rsidRPr="00C21F42" w:rsidRDefault="00860A5D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272A580C" w14:textId="77777777" w:rsidR="00860A5D" w:rsidRDefault="00860A5D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1E80950F" w14:textId="77777777" w:rsidR="00860A5D" w:rsidRPr="00C21F42" w:rsidRDefault="00860A5D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45E32BFA" w14:textId="77777777" w:rsidR="00860A5D" w:rsidRPr="00C21F42" w:rsidRDefault="00860A5D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371AF342" w14:textId="77777777" w:rsidR="00860A5D" w:rsidRPr="00C21F42" w:rsidRDefault="00860A5D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1FF2F1DC" w14:textId="77777777" w:rsidR="00860A5D" w:rsidRPr="00C21F42" w:rsidRDefault="00860A5D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14FD76FC" w14:textId="77777777" w:rsidR="001513BB" w:rsidRPr="00C27A00" w:rsidRDefault="001513BB" w:rsidP="00C27A00"/>
    <w:sectPr w:rsidR="001513BB" w:rsidRPr="00C27A00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D05DF" w14:textId="77777777" w:rsidR="00677787" w:rsidRDefault="00677787">
      <w:r>
        <w:separator/>
      </w:r>
    </w:p>
  </w:endnote>
  <w:endnote w:type="continuationSeparator" w:id="0">
    <w:p w14:paraId="2D174EAA" w14:textId="77777777" w:rsidR="00677787" w:rsidRDefault="0067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52B02" w14:textId="77777777" w:rsidR="000774AC" w:rsidRDefault="00077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DC30D" w14:textId="77777777" w:rsidR="000774AC" w:rsidRDefault="00077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84D75" w14:textId="77777777" w:rsidR="000774AC" w:rsidRDefault="00077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C6AC1" w14:textId="77777777" w:rsidR="00677787" w:rsidRDefault="00677787">
      <w:r>
        <w:separator/>
      </w:r>
    </w:p>
  </w:footnote>
  <w:footnote w:type="continuationSeparator" w:id="0">
    <w:p w14:paraId="7C2FABC2" w14:textId="77777777" w:rsidR="00677787" w:rsidRDefault="00677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CB13B" w14:textId="77777777" w:rsidR="00615117" w:rsidRDefault="00FB1547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2DEE">
      <w:rPr>
        <w:rStyle w:val="PageNumber"/>
      </w:rPr>
      <w:t>2</w:t>
    </w:r>
    <w:r>
      <w:rPr>
        <w:rStyle w:val="PageNumber"/>
      </w:rPr>
      <w:fldChar w:fldCharType="end"/>
    </w:r>
  </w:p>
  <w:p w14:paraId="52A7E9E4" w14:textId="09A032D3" w:rsidR="00615117" w:rsidRDefault="008A20F5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3301DC">
      <w:rPr>
        <w:b/>
        <w:bCs/>
        <w:i/>
        <w:iCs/>
        <w:sz w:val="22"/>
      </w:rPr>
      <w:t>decada 21-31 martie 2025</w:t>
    </w:r>
  </w:p>
  <w:p w14:paraId="0EC4B848" w14:textId="77777777"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 w14:paraId="62BE6689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2BDE5D93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CB8ABD1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23A43B7B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6E8AAD41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59259311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1187E824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14:paraId="25E17550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555E356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1A34C615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759FD689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0FF64DD8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7715058C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7C82C0E5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3F2F06E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0A28B38C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567CBD5A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A790814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6037ADB2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30F7BFA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1413F865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5D2CF49C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20B0EE2C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3EADDE3C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2F336BE1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 w14:paraId="409E3C96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D7080C5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2008C7BB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BE31353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21690815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5567D88E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0BEBB201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C1891D9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5A02899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6C42254F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11872E1F" w14:textId="77777777" w:rsidR="00615117" w:rsidRDefault="0061511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2CC7E" w14:textId="77777777" w:rsidR="00615117" w:rsidRDefault="00FB1547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1FCA">
      <w:rPr>
        <w:rStyle w:val="PageNumber"/>
      </w:rPr>
      <w:t>3</w:t>
    </w:r>
    <w:r>
      <w:rPr>
        <w:rStyle w:val="PageNumber"/>
      </w:rPr>
      <w:fldChar w:fldCharType="end"/>
    </w:r>
  </w:p>
  <w:p w14:paraId="3FFBEA92" w14:textId="2F4B1832" w:rsidR="00D66BBF" w:rsidRPr="00A048AC" w:rsidRDefault="008A20F5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3301DC">
      <w:rPr>
        <w:b/>
        <w:bCs/>
        <w:i/>
        <w:iCs/>
        <w:sz w:val="22"/>
      </w:rPr>
      <w:t>decada 21-31 martie 2025</w:t>
    </w:r>
  </w:p>
  <w:p w14:paraId="3E62B2FD" w14:textId="77777777"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6B79667B" w14:textId="77777777"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2B5D5CF8" w14:textId="77777777"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14:paraId="37C4594E" w14:textId="77777777"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02A2DC8E" w14:textId="77777777"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3CF3F78C" w14:textId="77777777"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766C8608" w14:textId="77777777"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 w14:paraId="6D745AF7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3C5EDF63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EACA3D2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6015745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321E4C7C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4F69011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0A5AE915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14:paraId="5CAC806D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60C7BF78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6A0951AE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028F806B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563E342E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2B64A21B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4EABA4AC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29D94389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0F00AB93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27C2E0D9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7A38B261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6C20335D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2A5F6801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2925B386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2664E84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082EF7E2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0CE84CA8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46D17B4F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 w14:paraId="591F3FDD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23D2AAB2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3EB36F8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1A8ACC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4EF9ECBE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4FC1EA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37318AA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2A1A854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EC348B4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74C8DEFB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1EE1E4B8" w14:textId="77777777" w:rsidR="00615117" w:rsidRDefault="0061511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B824B" w14:textId="77777777" w:rsidR="00615117" w:rsidRDefault="00615117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60E34"/>
    <w:multiLevelType w:val="hybridMultilevel"/>
    <w:tmpl w:val="1F5C8DD2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" w15:restartNumberingAfterBreak="0">
    <w:nsid w:val="051647CD"/>
    <w:multiLevelType w:val="hybridMultilevel"/>
    <w:tmpl w:val="93383F48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" w15:restartNumberingAfterBreak="0">
    <w:nsid w:val="05530214"/>
    <w:multiLevelType w:val="hybridMultilevel"/>
    <w:tmpl w:val="B890EF6C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" w15:restartNumberingAfterBreak="0">
    <w:nsid w:val="08874A4A"/>
    <w:multiLevelType w:val="hybridMultilevel"/>
    <w:tmpl w:val="5DECA6D2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" w15:restartNumberingAfterBreak="0">
    <w:nsid w:val="0AB878BE"/>
    <w:multiLevelType w:val="hybridMultilevel"/>
    <w:tmpl w:val="DC4A84B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17A252C3"/>
    <w:multiLevelType w:val="hybridMultilevel"/>
    <w:tmpl w:val="B286731E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" w15:restartNumberingAfterBreak="0">
    <w:nsid w:val="21F1492D"/>
    <w:multiLevelType w:val="hybridMultilevel"/>
    <w:tmpl w:val="201A01DA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8" w15:restartNumberingAfterBreak="0">
    <w:nsid w:val="23DB362A"/>
    <w:multiLevelType w:val="hybridMultilevel"/>
    <w:tmpl w:val="4FF0FF68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9" w15:restartNumberingAfterBreak="0">
    <w:nsid w:val="2A426C97"/>
    <w:multiLevelType w:val="hybridMultilevel"/>
    <w:tmpl w:val="5914AC82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0" w15:restartNumberingAfterBreak="0">
    <w:nsid w:val="2DF2638B"/>
    <w:multiLevelType w:val="hybridMultilevel"/>
    <w:tmpl w:val="413284D6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1" w15:restartNumberingAfterBreak="0">
    <w:nsid w:val="2E2037B8"/>
    <w:multiLevelType w:val="hybridMultilevel"/>
    <w:tmpl w:val="849233CA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 w15:restartNumberingAfterBreak="0">
    <w:nsid w:val="35066828"/>
    <w:multiLevelType w:val="hybridMultilevel"/>
    <w:tmpl w:val="23802F54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3" w15:restartNumberingAfterBreak="0">
    <w:nsid w:val="36940571"/>
    <w:multiLevelType w:val="hybridMultilevel"/>
    <w:tmpl w:val="C1C8A320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4" w15:restartNumberingAfterBreak="0">
    <w:nsid w:val="3E0B6E02"/>
    <w:multiLevelType w:val="hybridMultilevel"/>
    <w:tmpl w:val="430A4972"/>
    <w:lvl w:ilvl="0" w:tplc="11460824">
      <w:start w:val="1"/>
      <w:numFmt w:val="decimal"/>
      <w:lvlRestart w:val="0"/>
      <w:suff w:val="nothing"/>
      <w:lvlText w:val="%1"/>
      <w:lvlJc w:val="right"/>
      <w:pPr>
        <w:tabs>
          <w:tab w:val="num" w:pos="284"/>
        </w:tabs>
        <w:ind w:left="154" w:firstLine="13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 w15:restartNumberingAfterBreak="0">
    <w:nsid w:val="49AE5EA1"/>
    <w:multiLevelType w:val="hybridMultilevel"/>
    <w:tmpl w:val="FF9A6038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6" w15:restartNumberingAfterBreak="0">
    <w:nsid w:val="4BF073F7"/>
    <w:multiLevelType w:val="hybridMultilevel"/>
    <w:tmpl w:val="254AD0DA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7" w15:restartNumberingAfterBreak="0">
    <w:nsid w:val="4CF05147"/>
    <w:multiLevelType w:val="hybridMultilevel"/>
    <w:tmpl w:val="C986B930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8" w15:restartNumberingAfterBreak="0">
    <w:nsid w:val="521F3B3E"/>
    <w:multiLevelType w:val="hybridMultilevel"/>
    <w:tmpl w:val="D792AEE4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9" w15:restartNumberingAfterBreak="0">
    <w:nsid w:val="55526E6F"/>
    <w:multiLevelType w:val="hybridMultilevel"/>
    <w:tmpl w:val="D556EA18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 w15:restartNumberingAfterBreak="0">
    <w:nsid w:val="5FF46A4D"/>
    <w:multiLevelType w:val="hybridMultilevel"/>
    <w:tmpl w:val="A8D2F07C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1" w15:restartNumberingAfterBreak="0">
    <w:nsid w:val="65DD1AC4"/>
    <w:multiLevelType w:val="hybridMultilevel"/>
    <w:tmpl w:val="1ECE35BE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2" w15:restartNumberingAfterBreak="0">
    <w:nsid w:val="68ED2764"/>
    <w:multiLevelType w:val="hybridMultilevel"/>
    <w:tmpl w:val="B2085FC0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3" w15:restartNumberingAfterBreak="0">
    <w:nsid w:val="6B2D715F"/>
    <w:multiLevelType w:val="hybridMultilevel"/>
    <w:tmpl w:val="0FFCA658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4" w15:restartNumberingAfterBreak="0">
    <w:nsid w:val="74071045"/>
    <w:multiLevelType w:val="hybridMultilevel"/>
    <w:tmpl w:val="CFF22E60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num w:numId="1" w16cid:durableId="1904749705">
    <w:abstractNumId w:val="5"/>
  </w:num>
  <w:num w:numId="2" w16cid:durableId="268709723">
    <w:abstractNumId w:val="14"/>
  </w:num>
  <w:num w:numId="3" w16cid:durableId="368989693">
    <w:abstractNumId w:val="0"/>
  </w:num>
  <w:num w:numId="4" w16cid:durableId="165560709">
    <w:abstractNumId w:val="15"/>
  </w:num>
  <w:num w:numId="5" w16cid:durableId="108012667">
    <w:abstractNumId w:val="17"/>
  </w:num>
  <w:num w:numId="6" w16cid:durableId="217009854">
    <w:abstractNumId w:val="4"/>
  </w:num>
  <w:num w:numId="7" w16cid:durableId="146484605">
    <w:abstractNumId w:val="16"/>
  </w:num>
  <w:num w:numId="8" w16cid:durableId="1289822202">
    <w:abstractNumId w:val="1"/>
  </w:num>
  <w:num w:numId="9" w16cid:durableId="2060544991">
    <w:abstractNumId w:val="9"/>
  </w:num>
  <w:num w:numId="10" w16cid:durableId="1342708571">
    <w:abstractNumId w:val="6"/>
  </w:num>
  <w:num w:numId="11" w16cid:durableId="1075661010">
    <w:abstractNumId w:val="19"/>
  </w:num>
  <w:num w:numId="12" w16cid:durableId="717751179">
    <w:abstractNumId w:val="10"/>
  </w:num>
  <w:num w:numId="13" w16cid:durableId="894194957">
    <w:abstractNumId w:val="7"/>
  </w:num>
  <w:num w:numId="14" w16cid:durableId="1750156848">
    <w:abstractNumId w:val="24"/>
  </w:num>
  <w:num w:numId="15" w16cid:durableId="1630234323">
    <w:abstractNumId w:val="3"/>
  </w:num>
  <w:num w:numId="16" w16cid:durableId="7603496">
    <w:abstractNumId w:val="2"/>
  </w:num>
  <w:num w:numId="17" w16cid:durableId="1335038727">
    <w:abstractNumId w:val="11"/>
  </w:num>
  <w:num w:numId="18" w16cid:durableId="1309163378">
    <w:abstractNumId w:val="12"/>
  </w:num>
  <w:num w:numId="19" w16cid:durableId="149488207">
    <w:abstractNumId w:val="13"/>
  </w:num>
  <w:num w:numId="20" w16cid:durableId="1788692700">
    <w:abstractNumId w:val="20"/>
  </w:num>
  <w:num w:numId="21" w16cid:durableId="1289815686">
    <w:abstractNumId w:val="23"/>
  </w:num>
  <w:num w:numId="22" w16cid:durableId="1164782173">
    <w:abstractNumId w:val="22"/>
  </w:num>
  <w:num w:numId="23" w16cid:durableId="1282222194">
    <w:abstractNumId w:val="21"/>
  </w:num>
  <w:num w:numId="24" w16cid:durableId="1893081485">
    <w:abstractNumId w:val="18"/>
  </w:num>
  <w:num w:numId="25" w16cid:durableId="1853569004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4ngyWOv3bFgKz8nkJ+Zf/EADSJqpDeNn7YHUV/HZUeNcI+pHZQj+RAA8s1joMuZwW9hBQQXx5Ck6ss3nr5VH+A==" w:salt="xy59o1r+cP9fee0nfa7wJg=="/>
  <w:defaultTabStop w:val="720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779"/>
    <w:rsid w:val="000000DC"/>
    <w:rsid w:val="00000E1B"/>
    <w:rsid w:val="00000EBB"/>
    <w:rsid w:val="00001105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623"/>
    <w:rsid w:val="000149E5"/>
    <w:rsid w:val="00014F1F"/>
    <w:rsid w:val="000153EE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3C6"/>
    <w:rsid w:val="0003592A"/>
    <w:rsid w:val="000366E9"/>
    <w:rsid w:val="00036720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678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6002F"/>
    <w:rsid w:val="0006025C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1B4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551"/>
    <w:rsid w:val="000728F0"/>
    <w:rsid w:val="000728F2"/>
    <w:rsid w:val="00072F44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5FF3"/>
    <w:rsid w:val="0007604B"/>
    <w:rsid w:val="0007605B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898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4000"/>
    <w:rsid w:val="000B4391"/>
    <w:rsid w:val="000B46DD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30B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A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1CF6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5957"/>
    <w:rsid w:val="00136D6A"/>
    <w:rsid w:val="00136EC7"/>
    <w:rsid w:val="001375EC"/>
    <w:rsid w:val="0013767B"/>
    <w:rsid w:val="0014066F"/>
    <w:rsid w:val="00140A9F"/>
    <w:rsid w:val="001413DB"/>
    <w:rsid w:val="00141761"/>
    <w:rsid w:val="00141E4A"/>
    <w:rsid w:val="0014214D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7BC"/>
    <w:rsid w:val="0015195A"/>
    <w:rsid w:val="00151C5A"/>
    <w:rsid w:val="00153832"/>
    <w:rsid w:val="00153B2C"/>
    <w:rsid w:val="00154A4B"/>
    <w:rsid w:val="00156ACF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A28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4F8"/>
    <w:rsid w:val="00181BE8"/>
    <w:rsid w:val="00182758"/>
    <w:rsid w:val="0018549B"/>
    <w:rsid w:val="00185757"/>
    <w:rsid w:val="001858C0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4A7"/>
    <w:rsid w:val="001934B5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B56"/>
    <w:rsid w:val="00195C8B"/>
    <w:rsid w:val="00195DF9"/>
    <w:rsid w:val="00195E57"/>
    <w:rsid w:val="00195F73"/>
    <w:rsid w:val="00197AD7"/>
    <w:rsid w:val="00197C6B"/>
    <w:rsid w:val="00197E12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9F1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4DE6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2AD6"/>
    <w:rsid w:val="001D371E"/>
    <w:rsid w:val="001D3BA4"/>
    <w:rsid w:val="001D4226"/>
    <w:rsid w:val="001D437D"/>
    <w:rsid w:val="001D4421"/>
    <w:rsid w:val="001D4BA8"/>
    <w:rsid w:val="001D4CC2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63B"/>
    <w:rsid w:val="001E0A2D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19F"/>
    <w:rsid w:val="001E577D"/>
    <w:rsid w:val="001E6407"/>
    <w:rsid w:val="001E64FB"/>
    <w:rsid w:val="001F0142"/>
    <w:rsid w:val="001F1061"/>
    <w:rsid w:val="001F279F"/>
    <w:rsid w:val="001F2B93"/>
    <w:rsid w:val="001F2D22"/>
    <w:rsid w:val="001F36A8"/>
    <w:rsid w:val="001F3943"/>
    <w:rsid w:val="001F39A2"/>
    <w:rsid w:val="001F3D64"/>
    <w:rsid w:val="001F507E"/>
    <w:rsid w:val="001F508B"/>
    <w:rsid w:val="001F54B8"/>
    <w:rsid w:val="001F54C6"/>
    <w:rsid w:val="001F5523"/>
    <w:rsid w:val="001F59EB"/>
    <w:rsid w:val="001F5B21"/>
    <w:rsid w:val="001F5E03"/>
    <w:rsid w:val="001F6A5D"/>
    <w:rsid w:val="001F6C5F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565"/>
    <w:rsid w:val="00207EFA"/>
    <w:rsid w:val="00207F03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53F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876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261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E29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83"/>
    <w:rsid w:val="002777F4"/>
    <w:rsid w:val="00277A7E"/>
    <w:rsid w:val="00277E1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77DF"/>
    <w:rsid w:val="002A057D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6D6F"/>
    <w:rsid w:val="002A73D9"/>
    <w:rsid w:val="002A746C"/>
    <w:rsid w:val="002A76B5"/>
    <w:rsid w:val="002B0312"/>
    <w:rsid w:val="002B0408"/>
    <w:rsid w:val="002B0C4A"/>
    <w:rsid w:val="002B0C68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0EF5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1E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1D33"/>
    <w:rsid w:val="00322976"/>
    <w:rsid w:val="003232A5"/>
    <w:rsid w:val="0032357E"/>
    <w:rsid w:val="00323BEA"/>
    <w:rsid w:val="00324A26"/>
    <w:rsid w:val="00324ADE"/>
    <w:rsid w:val="0032589B"/>
    <w:rsid w:val="003258F1"/>
    <w:rsid w:val="003264C4"/>
    <w:rsid w:val="003265A3"/>
    <w:rsid w:val="00326762"/>
    <w:rsid w:val="00326B72"/>
    <w:rsid w:val="00326BD5"/>
    <w:rsid w:val="00326F2D"/>
    <w:rsid w:val="0032711C"/>
    <w:rsid w:val="003271B7"/>
    <w:rsid w:val="00327934"/>
    <w:rsid w:val="00327C30"/>
    <w:rsid w:val="003301DC"/>
    <w:rsid w:val="00330E6A"/>
    <w:rsid w:val="0033147C"/>
    <w:rsid w:val="00331497"/>
    <w:rsid w:val="00331FAD"/>
    <w:rsid w:val="00331FCA"/>
    <w:rsid w:val="0033214A"/>
    <w:rsid w:val="003321BF"/>
    <w:rsid w:val="003323A6"/>
    <w:rsid w:val="003327DF"/>
    <w:rsid w:val="00332B6E"/>
    <w:rsid w:val="00332F6F"/>
    <w:rsid w:val="003334BC"/>
    <w:rsid w:val="00333597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573"/>
    <w:rsid w:val="00371756"/>
    <w:rsid w:val="003719B0"/>
    <w:rsid w:val="00371C41"/>
    <w:rsid w:val="00372908"/>
    <w:rsid w:val="00373139"/>
    <w:rsid w:val="003735AE"/>
    <w:rsid w:val="00373C63"/>
    <w:rsid w:val="00374133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7FE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876"/>
    <w:rsid w:val="00393B6C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CD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5D1"/>
    <w:rsid w:val="003C7611"/>
    <w:rsid w:val="003C7661"/>
    <w:rsid w:val="003C76C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C23"/>
    <w:rsid w:val="003E1D64"/>
    <w:rsid w:val="003E1F11"/>
    <w:rsid w:val="003E29B4"/>
    <w:rsid w:val="003E2ACB"/>
    <w:rsid w:val="003E2BDF"/>
    <w:rsid w:val="003E2EB1"/>
    <w:rsid w:val="003E32B8"/>
    <w:rsid w:val="003E3B1A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2800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46D"/>
    <w:rsid w:val="003F767E"/>
    <w:rsid w:val="003F7D45"/>
    <w:rsid w:val="00400164"/>
    <w:rsid w:val="00400DAA"/>
    <w:rsid w:val="00401031"/>
    <w:rsid w:val="0040135E"/>
    <w:rsid w:val="00401DB8"/>
    <w:rsid w:val="004022BA"/>
    <w:rsid w:val="00402642"/>
    <w:rsid w:val="0040427F"/>
    <w:rsid w:val="004049AB"/>
    <w:rsid w:val="004049AE"/>
    <w:rsid w:val="004049BC"/>
    <w:rsid w:val="00404E26"/>
    <w:rsid w:val="00404E8A"/>
    <w:rsid w:val="0040522E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1DB6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922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2EC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60C"/>
    <w:rsid w:val="004D0C97"/>
    <w:rsid w:val="004D0F1F"/>
    <w:rsid w:val="004D0FC8"/>
    <w:rsid w:val="004D11FD"/>
    <w:rsid w:val="004D16AD"/>
    <w:rsid w:val="004D1AE6"/>
    <w:rsid w:val="004D1C55"/>
    <w:rsid w:val="004D2163"/>
    <w:rsid w:val="004D2191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191D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6DF3"/>
    <w:rsid w:val="004E77FD"/>
    <w:rsid w:val="004F0A38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BC4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AB4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35B"/>
    <w:rsid w:val="005158D0"/>
    <w:rsid w:val="00515A0D"/>
    <w:rsid w:val="00515F9C"/>
    <w:rsid w:val="0051617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CF0"/>
    <w:rsid w:val="005326D6"/>
    <w:rsid w:val="005329B2"/>
    <w:rsid w:val="00532F84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A1B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F08"/>
    <w:rsid w:val="00552433"/>
    <w:rsid w:val="00552B9C"/>
    <w:rsid w:val="00553C04"/>
    <w:rsid w:val="00553E84"/>
    <w:rsid w:val="00554599"/>
    <w:rsid w:val="00554776"/>
    <w:rsid w:val="005547FC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507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2BE6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67C9F"/>
    <w:rsid w:val="00570BC5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65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348F"/>
    <w:rsid w:val="005838B7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1AC2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0F97"/>
    <w:rsid w:val="005A13C9"/>
    <w:rsid w:val="005A1A74"/>
    <w:rsid w:val="005A20BC"/>
    <w:rsid w:val="005A23AF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280"/>
    <w:rsid w:val="005A5CF5"/>
    <w:rsid w:val="005A5DD0"/>
    <w:rsid w:val="005A60C0"/>
    <w:rsid w:val="005A6657"/>
    <w:rsid w:val="005A6EC5"/>
    <w:rsid w:val="005A6FBB"/>
    <w:rsid w:val="005A7537"/>
    <w:rsid w:val="005A7BBA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50D4"/>
    <w:rsid w:val="005D51AB"/>
    <w:rsid w:val="005D562F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FE1"/>
    <w:rsid w:val="005E4018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731"/>
    <w:rsid w:val="006047F2"/>
    <w:rsid w:val="00604B43"/>
    <w:rsid w:val="00605270"/>
    <w:rsid w:val="00605AAE"/>
    <w:rsid w:val="00605B3E"/>
    <w:rsid w:val="00605FA3"/>
    <w:rsid w:val="0060691F"/>
    <w:rsid w:val="00606CAA"/>
    <w:rsid w:val="006079F4"/>
    <w:rsid w:val="00610034"/>
    <w:rsid w:val="0061004C"/>
    <w:rsid w:val="0061069F"/>
    <w:rsid w:val="006107AD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1B6"/>
    <w:rsid w:val="00617500"/>
    <w:rsid w:val="006176F5"/>
    <w:rsid w:val="006179A5"/>
    <w:rsid w:val="00617B46"/>
    <w:rsid w:val="00617C72"/>
    <w:rsid w:val="00620EC0"/>
    <w:rsid w:val="00621419"/>
    <w:rsid w:val="00621752"/>
    <w:rsid w:val="00621B4F"/>
    <w:rsid w:val="006220AC"/>
    <w:rsid w:val="0062281F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13B"/>
    <w:rsid w:val="00636802"/>
    <w:rsid w:val="00636C90"/>
    <w:rsid w:val="00636D41"/>
    <w:rsid w:val="00636DDE"/>
    <w:rsid w:val="006372A2"/>
    <w:rsid w:val="00637AEB"/>
    <w:rsid w:val="006401C8"/>
    <w:rsid w:val="00640803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0C83"/>
    <w:rsid w:val="00661BA5"/>
    <w:rsid w:val="00661C02"/>
    <w:rsid w:val="00662477"/>
    <w:rsid w:val="00662554"/>
    <w:rsid w:val="00662811"/>
    <w:rsid w:val="00662C90"/>
    <w:rsid w:val="00663A13"/>
    <w:rsid w:val="00663BB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460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787"/>
    <w:rsid w:val="00677CAB"/>
    <w:rsid w:val="00680036"/>
    <w:rsid w:val="0068034B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51B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A07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138F"/>
    <w:rsid w:val="006B2553"/>
    <w:rsid w:val="006B2ACB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2FF5"/>
    <w:rsid w:val="00703BE1"/>
    <w:rsid w:val="00703E5A"/>
    <w:rsid w:val="007043A3"/>
    <w:rsid w:val="007045A5"/>
    <w:rsid w:val="00704D2C"/>
    <w:rsid w:val="00705787"/>
    <w:rsid w:val="00705BE3"/>
    <w:rsid w:val="0070610B"/>
    <w:rsid w:val="007067F6"/>
    <w:rsid w:val="00706B1A"/>
    <w:rsid w:val="0070740F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28CE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17F0"/>
    <w:rsid w:val="007333C2"/>
    <w:rsid w:val="007336B8"/>
    <w:rsid w:val="007338E2"/>
    <w:rsid w:val="00733C8B"/>
    <w:rsid w:val="00733CCD"/>
    <w:rsid w:val="007347BD"/>
    <w:rsid w:val="00734C88"/>
    <w:rsid w:val="007350FA"/>
    <w:rsid w:val="0073518C"/>
    <w:rsid w:val="007354F9"/>
    <w:rsid w:val="0073553F"/>
    <w:rsid w:val="00735A5D"/>
    <w:rsid w:val="00736D25"/>
    <w:rsid w:val="007372AE"/>
    <w:rsid w:val="00737A83"/>
    <w:rsid w:val="00737C2A"/>
    <w:rsid w:val="00740789"/>
    <w:rsid w:val="00740935"/>
    <w:rsid w:val="0074138A"/>
    <w:rsid w:val="00741550"/>
    <w:rsid w:val="0074204F"/>
    <w:rsid w:val="00742339"/>
    <w:rsid w:val="00742377"/>
    <w:rsid w:val="007425D1"/>
    <w:rsid w:val="007427D0"/>
    <w:rsid w:val="00743521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47F01"/>
    <w:rsid w:val="0075038E"/>
    <w:rsid w:val="007503A8"/>
    <w:rsid w:val="00750FD3"/>
    <w:rsid w:val="00751278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648E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A7C61"/>
    <w:rsid w:val="007B0583"/>
    <w:rsid w:val="007B0903"/>
    <w:rsid w:val="007B0E14"/>
    <w:rsid w:val="007B181C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765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AC6"/>
    <w:rsid w:val="007D3BD3"/>
    <w:rsid w:val="007D40F6"/>
    <w:rsid w:val="007D4226"/>
    <w:rsid w:val="007D4C18"/>
    <w:rsid w:val="007D4D64"/>
    <w:rsid w:val="007D5B65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8AA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2E66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6FE"/>
    <w:rsid w:val="00852CFC"/>
    <w:rsid w:val="00852EF7"/>
    <w:rsid w:val="00853211"/>
    <w:rsid w:val="0085377D"/>
    <w:rsid w:val="00853A12"/>
    <w:rsid w:val="00853D5E"/>
    <w:rsid w:val="008546C7"/>
    <w:rsid w:val="008547F1"/>
    <w:rsid w:val="008553D5"/>
    <w:rsid w:val="00856220"/>
    <w:rsid w:val="00856A3A"/>
    <w:rsid w:val="00856D7F"/>
    <w:rsid w:val="00856E61"/>
    <w:rsid w:val="00857EBB"/>
    <w:rsid w:val="008602A5"/>
    <w:rsid w:val="00860A5D"/>
    <w:rsid w:val="00861664"/>
    <w:rsid w:val="00861CDA"/>
    <w:rsid w:val="00862729"/>
    <w:rsid w:val="00862AAE"/>
    <w:rsid w:val="00862DF6"/>
    <w:rsid w:val="00862E07"/>
    <w:rsid w:val="0086342E"/>
    <w:rsid w:val="00863F93"/>
    <w:rsid w:val="008645EB"/>
    <w:rsid w:val="00864779"/>
    <w:rsid w:val="00864FBF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7E3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5B6"/>
    <w:rsid w:val="00884E6C"/>
    <w:rsid w:val="00885200"/>
    <w:rsid w:val="00886067"/>
    <w:rsid w:val="008864D4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0F5"/>
    <w:rsid w:val="008A225A"/>
    <w:rsid w:val="008A26F4"/>
    <w:rsid w:val="008A276D"/>
    <w:rsid w:val="008A2CD8"/>
    <w:rsid w:val="008A2E48"/>
    <w:rsid w:val="008A31C5"/>
    <w:rsid w:val="008A366D"/>
    <w:rsid w:val="008A39F1"/>
    <w:rsid w:val="008A4290"/>
    <w:rsid w:val="008A42A1"/>
    <w:rsid w:val="008A494B"/>
    <w:rsid w:val="008A4C81"/>
    <w:rsid w:val="008A510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2A2"/>
    <w:rsid w:val="008C331D"/>
    <w:rsid w:val="008C355A"/>
    <w:rsid w:val="008C36CA"/>
    <w:rsid w:val="008C41B6"/>
    <w:rsid w:val="008C44E1"/>
    <w:rsid w:val="008C4527"/>
    <w:rsid w:val="008C4640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3B5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25C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52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403"/>
    <w:rsid w:val="009604ED"/>
    <w:rsid w:val="00960992"/>
    <w:rsid w:val="00961216"/>
    <w:rsid w:val="009612EB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160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671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378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ECC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22"/>
    <w:rsid w:val="009F3D6D"/>
    <w:rsid w:val="009F4054"/>
    <w:rsid w:val="009F4280"/>
    <w:rsid w:val="009F42C3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376"/>
    <w:rsid w:val="00A024EF"/>
    <w:rsid w:val="00A0305E"/>
    <w:rsid w:val="00A031D3"/>
    <w:rsid w:val="00A03503"/>
    <w:rsid w:val="00A03AAB"/>
    <w:rsid w:val="00A0426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D73"/>
    <w:rsid w:val="00A07F91"/>
    <w:rsid w:val="00A10573"/>
    <w:rsid w:val="00A10820"/>
    <w:rsid w:val="00A10992"/>
    <w:rsid w:val="00A11D4A"/>
    <w:rsid w:val="00A12962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1EF7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D76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1499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60088"/>
    <w:rsid w:val="00A6078A"/>
    <w:rsid w:val="00A607C5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4EA8"/>
    <w:rsid w:val="00A64F1D"/>
    <w:rsid w:val="00A65104"/>
    <w:rsid w:val="00A65B38"/>
    <w:rsid w:val="00A65BF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2DC1"/>
    <w:rsid w:val="00A731A8"/>
    <w:rsid w:val="00A73562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2E1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EE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0E7E"/>
    <w:rsid w:val="00B117AB"/>
    <w:rsid w:val="00B12DE8"/>
    <w:rsid w:val="00B12F02"/>
    <w:rsid w:val="00B13626"/>
    <w:rsid w:val="00B145BA"/>
    <w:rsid w:val="00B14D12"/>
    <w:rsid w:val="00B1575C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6F36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5A3B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5F9"/>
    <w:rsid w:val="00B74C03"/>
    <w:rsid w:val="00B75224"/>
    <w:rsid w:val="00B75967"/>
    <w:rsid w:val="00B76437"/>
    <w:rsid w:val="00B76B56"/>
    <w:rsid w:val="00B778A2"/>
    <w:rsid w:val="00B80641"/>
    <w:rsid w:val="00B8067A"/>
    <w:rsid w:val="00B80BA3"/>
    <w:rsid w:val="00B80D30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87F69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04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7FD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A80"/>
    <w:rsid w:val="00BA2B63"/>
    <w:rsid w:val="00BA30A8"/>
    <w:rsid w:val="00BA354D"/>
    <w:rsid w:val="00BA3DEF"/>
    <w:rsid w:val="00BA40AE"/>
    <w:rsid w:val="00BA456C"/>
    <w:rsid w:val="00BA48A8"/>
    <w:rsid w:val="00BA4B31"/>
    <w:rsid w:val="00BA6373"/>
    <w:rsid w:val="00BA664E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76"/>
    <w:rsid w:val="00BE0587"/>
    <w:rsid w:val="00BE1662"/>
    <w:rsid w:val="00BE1A8F"/>
    <w:rsid w:val="00BE2234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A93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593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27A00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53"/>
    <w:rsid w:val="00C549E0"/>
    <w:rsid w:val="00C54AC0"/>
    <w:rsid w:val="00C54B64"/>
    <w:rsid w:val="00C54C44"/>
    <w:rsid w:val="00C54D83"/>
    <w:rsid w:val="00C55611"/>
    <w:rsid w:val="00C557F0"/>
    <w:rsid w:val="00C55C56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80123"/>
    <w:rsid w:val="00C801CE"/>
    <w:rsid w:val="00C80403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397"/>
    <w:rsid w:val="00C927D4"/>
    <w:rsid w:val="00C929F4"/>
    <w:rsid w:val="00C92EB8"/>
    <w:rsid w:val="00C9306C"/>
    <w:rsid w:val="00C93301"/>
    <w:rsid w:val="00C934A7"/>
    <w:rsid w:val="00C93A92"/>
    <w:rsid w:val="00C93DDF"/>
    <w:rsid w:val="00C94144"/>
    <w:rsid w:val="00C941A1"/>
    <w:rsid w:val="00C941E0"/>
    <w:rsid w:val="00C94B6C"/>
    <w:rsid w:val="00C95579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59D"/>
    <w:rsid w:val="00CA7A60"/>
    <w:rsid w:val="00CA7EB0"/>
    <w:rsid w:val="00CB03DD"/>
    <w:rsid w:val="00CB058E"/>
    <w:rsid w:val="00CB0C39"/>
    <w:rsid w:val="00CB0CD1"/>
    <w:rsid w:val="00CB0E1C"/>
    <w:rsid w:val="00CB0E30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6E56"/>
    <w:rsid w:val="00CB7384"/>
    <w:rsid w:val="00CB7391"/>
    <w:rsid w:val="00CB78B9"/>
    <w:rsid w:val="00CB7F32"/>
    <w:rsid w:val="00CC089A"/>
    <w:rsid w:val="00CC094E"/>
    <w:rsid w:val="00CC0D13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09"/>
    <w:rsid w:val="00CD5656"/>
    <w:rsid w:val="00CD5AF7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143F"/>
    <w:rsid w:val="00D02292"/>
    <w:rsid w:val="00D02620"/>
    <w:rsid w:val="00D0262A"/>
    <w:rsid w:val="00D0280F"/>
    <w:rsid w:val="00D030FA"/>
    <w:rsid w:val="00D031D4"/>
    <w:rsid w:val="00D035E2"/>
    <w:rsid w:val="00D04262"/>
    <w:rsid w:val="00D042E1"/>
    <w:rsid w:val="00D04960"/>
    <w:rsid w:val="00D04C5A"/>
    <w:rsid w:val="00D05158"/>
    <w:rsid w:val="00D0579F"/>
    <w:rsid w:val="00D061DE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2FA"/>
    <w:rsid w:val="00D23D63"/>
    <w:rsid w:val="00D23DCC"/>
    <w:rsid w:val="00D23DCD"/>
    <w:rsid w:val="00D23E37"/>
    <w:rsid w:val="00D2414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1B8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977"/>
    <w:rsid w:val="00D54CC3"/>
    <w:rsid w:val="00D54D28"/>
    <w:rsid w:val="00D55187"/>
    <w:rsid w:val="00D55CEB"/>
    <w:rsid w:val="00D56456"/>
    <w:rsid w:val="00D56A39"/>
    <w:rsid w:val="00D56EF1"/>
    <w:rsid w:val="00D56F13"/>
    <w:rsid w:val="00D578D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B8F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642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750"/>
    <w:rsid w:val="00DA6964"/>
    <w:rsid w:val="00DA6ACC"/>
    <w:rsid w:val="00DA78B5"/>
    <w:rsid w:val="00DA7C07"/>
    <w:rsid w:val="00DA7FAB"/>
    <w:rsid w:val="00DA7FCC"/>
    <w:rsid w:val="00DB1191"/>
    <w:rsid w:val="00DB13BC"/>
    <w:rsid w:val="00DB1895"/>
    <w:rsid w:val="00DB1B81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0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9AF"/>
    <w:rsid w:val="00DE49BB"/>
    <w:rsid w:val="00DE5D22"/>
    <w:rsid w:val="00DE6264"/>
    <w:rsid w:val="00DE6621"/>
    <w:rsid w:val="00DE6ABA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5D48"/>
    <w:rsid w:val="00E26442"/>
    <w:rsid w:val="00E2661B"/>
    <w:rsid w:val="00E26B88"/>
    <w:rsid w:val="00E26ED2"/>
    <w:rsid w:val="00E275D1"/>
    <w:rsid w:val="00E279C7"/>
    <w:rsid w:val="00E27A47"/>
    <w:rsid w:val="00E27ACC"/>
    <w:rsid w:val="00E27CB7"/>
    <w:rsid w:val="00E30096"/>
    <w:rsid w:val="00E305A7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56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2E46"/>
    <w:rsid w:val="00E432F4"/>
    <w:rsid w:val="00E43616"/>
    <w:rsid w:val="00E437FB"/>
    <w:rsid w:val="00E43B25"/>
    <w:rsid w:val="00E43DE6"/>
    <w:rsid w:val="00E43F21"/>
    <w:rsid w:val="00E441EC"/>
    <w:rsid w:val="00E44350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C81"/>
    <w:rsid w:val="00E56026"/>
    <w:rsid w:val="00E5674D"/>
    <w:rsid w:val="00E56DF9"/>
    <w:rsid w:val="00E56E99"/>
    <w:rsid w:val="00E5700B"/>
    <w:rsid w:val="00E574F7"/>
    <w:rsid w:val="00E5765D"/>
    <w:rsid w:val="00E57709"/>
    <w:rsid w:val="00E604A5"/>
    <w:rsid w:val="00E607E6"/>
    <w:rsid w:val="00E60990"/>
    <w:rsid w:val="00E60AA9"/>
    <w:rsid w:val="00E61786"/>
    <w:rsid w:val="00E61D8D"/>
    <w:rsid w:val="00E62E49"/>
    <w:rsid w:val="00E62F28"/>
    <w:rsid w:val="00E636E8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BC0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719"/>
    <w:rsid w:val="00EB1959"/>
    <w:rsid w:val="00EB1BD8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A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D01"/>
    <w:rsid w:val="00EE4E3D"/>
    <w:rsid w:val="00EE531B"/>
    <w:rsid w:val="00EE55DC"/>
    <w:rsid w:val="00EE5D3C"/>
    <w:rsid w:val="00EE61A9"/>
    <w:rsid w:val="00EE61B5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001"/>
    <w:rsid w:val="00F029AA"/>
    <w:rsid w:val="00F02F34"/>
    <w:rsid w:val="00F030B9"/>
    <w:rsid w:val="00F0313F"/>
    <w:rsid w:val="00F033EB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5BE"/>
    <w:rsid w:val="00F11DE0"/>
    <w:rsid w:val="00F124CB"/>
    <w:rsid w:val="00F12D88"/>
    <w:rsid w:val="00F13052"/>
    <w:rsid w:val="00F13191"/>
    <w:rsid w:val="00F13DB8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5CB"/>
    <w:rsid w:val="00F43BF7"/>
    <w:rsid w:val="00F441BA"/>
    <w:rsid w:val="00F44C4B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3AB2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172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2EC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89A"/>
    <w:rsid w:val="00F91D27"/>
    <w:rsid w:val="00F9213A"/>
    <w:rsid w:val="00F921E0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547"/>
    <w:rsid w:val="00FB1A68"/>
    <w:rsid w:val="00FB1B15"/>
    <w:rsid w:val="00FB226B"/>
    <w:rsid w:val="00FB2C44"/>
    <w:rsid w:val="00FB36F1"/>
    <w:rsid w:val="00FB3D97"/>
    <w:rsid w:val="00FB403B"/>
    <w:rsid w:val="00FB425D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471"/>
    <w:rsid w:val="00FB769C"/>
    <w:rsid w:val="00FB7A80"/>
    <w:rsid w:val="00FC017F"/>
    <w:rsid w:val="00FC1430"/>
    <w:rsid w:val="00FC18A9"/>
    <w:rsid w:val="00FC1944"/>
    <w:rsid w:val="00FC1A80"/>
    <w:rsid w:val="00FC24D2"/>
    <w:rsid w:val="00FC25ED"/>
    <w:rsid w:val="00FC26F1"/>
    <w:rsid w:val="00FC2C5D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0847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CBCE08A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CD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3B7C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B7CD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3B7CD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B7CD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B7CD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B7CD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3B7CD2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3B7CD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3B7CD2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B7CD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3B7C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7CD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B7CD2"/>
  </w:style>
  <w:style w:type="paragraph" w:styleId="BlockText">
    <w:name w:val="Block Text"/>
    <w:basedOn w:val="Normal"/>
    <w:rsid w:val="003B7CD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B7CD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B7CD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3B7CD2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6</TotalTime>
  <Pages>1</Pages>
  <Words>8160</Words>
  <Characters>46516</Characters>
  <Application>Microsoft Office Word</Application>
  <DocSecurity>0</DocSecurity>
  <Lines>387</Lines>
  <Paragraphs>109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54567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5</cp:revision>
  <cp:lastPrinted>2012-08-09T06:05:00Z</cp:lastPrinted>
  <dcterms:created xsi:type="dcterms:W3CDTF">2025-03-13T07:34:00Z</dcterms:created>
  <dcterms:modified xsi:type="dcterms:W3CDTF">2025-03-13T09:22:00Z</dcterms:modified>
</cp:coreProperties>
</file>