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81DF" w14:textId="77777777" w:rsidR="004E19C7" w:rsidRPr="00E41207" w:rsidRDefault="004E19C7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0F09BB1B" w14:textId="3542E04E" w:rsidR="004E19C7" w:rsidRPr="00E41207" w:rsidRDefault="00B348B3" w:rsidP="00B348B3">
      <w:pPr>
        <w:framePr w:w="3969" w:h="567" w:hRule="exact" w:hSpace="181" w:wrap="around" w:vAnchor="page" w:hAnchor="text" w:xAlign="right" w:y="852"/>
        <w:shd w:val="solid" w:color="FFFFFF" w:fill="FFFFFF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</w:t>
      </w:r>
      <w:r w:rsidR="004E19C7" w:rsidRPr="00E41207">
        <w:rPr>
          <w:b/>
          <w:sz w:val="16"/>
          <w:szCs w:val="16"/>
        </w:rPr>
        <w:t xml:space="preserve"> (de la pagina 1 la pagina )</w:t>
      </w:r>
    </w:p>
    <w:p w14:paraId="035BC524" w14:textId="77777777" w:rsidR="004E19C7" w:rsidRDefault="004E19C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72A6B0BF" w14:textId="77777777" w:rsidR="004E19C7" w:rsidRDefault="004E19C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7FD771D7" w14:textId="77777777" w:rsidR="004E19C7" w:rsidRDefault="004E19C7">
      <w:pPr>
        <w:jc w:val="center"/>
        <w:rPr>
          <w:sz w:val="28"/>
        </w:rPr>
      </w:pPr>
    </w:p>
    <w:p w14:paraId="07373906" w14:textId="77777777" w:rsidR="004E19C7" w:rsidRDefault="004E19C7">
      <w:pPr>
        <w:jc w:val="center"/>
        <w:rPr>
          <w:sz w:val="28"/>
        </w:rPr>
      </w:pPr>
    </w:p>
    <w:p w14:paraId="6C934EA7" w14:textId="77777777" w:rsidR="004E19C7" w:rsidRDefault="004E19C7">
      <w:pPr>
        <w:jc w:val="center"/>
        <w:rPr>
          <w:sz w:val="28"/>
        </w:rPr>
      </w:pPr>
    </w:p>
    <w:p w14:paraId="6A3D54B3" w14:textId="77777777" w:rsidR="004E19C7" w:rsidRDefault="004E19C7">
      <w:pPr>
        <w:jc w:val="center"/>
        <w:rPr>
          <w:sz w:val="28"/>
        </w:rPr>
      </w:pPr>
    </w:p>
    <w:p w14:paraId="4DE756EE" w14:textId="77777777" w:rsidR="004E19C7" w:rsidRDefault="004E19C7">
      <w:pPr>
        <w:jc w:val="center"/>
        <w:rPr>
          <w:b/>
          <w:bCs/>
          <w:spacing w:val="80"/>
          <w:sz w:val="32"/>
          <w:lang w:val="en-US"/>
        </w:rPr>
      </w:pPr>
    </w:p>
    <w:p w14:paraId="3EFEC4A0" w14:textId="5955CDB9" w:rsidR="004E19C7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3D456D7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E19C7">
        <w:rPr>
          <w:b/>
          <w:bCs/>
          <w:spacing w:val="80"/>
          <w:sz w:val="32"/>
          <w:lang w:val="en-US"/>
        </w:rPr>
        <w:t>B.A.R.</w:t>
      </w:r>
      <w:r w:rsidR="004E19C7">
        <w:rPr>
          <w:b/>
          <w:bCs/>
          <w:spacing w:val="80"/>
          <w:sz w:val="32"/>
        </w:rPr>
        <w:t>CRAIOVA</w:t>
      </w:r>
    </w:p>
    <w:p w14:paraId="4EC9F1A3" w14:textId="452C8E24" w:rsidR="004E19C7" w:rsidRDefault="004E19C7">
      <w:pPr>
        <w:rPr>
          <w:b/>
          <w:bCs/>
          <w:spacing w:val="40"/>
        </w:rPr>
      </w:pPr>
    </w:p>
    <w:p w14:paraId="3447C6F1" w14:textId="77777777" w:rsidR="004E19C7" w:rsidRDefault="004E19C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40A7E564" w14:textId="77777777" w:rsidR="004E19C7" w:rsidRDefault="004E19C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martie 2025</w:t>
      </w:r>
    </w:p>
    <w:p w14:paraId="0417FF01" w14:textId="77777777" w:rsidR="004E19C7" w:rsidRDefault="004E19C7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E19C7" w14:paraId="1D6B5AE1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279E7C64" w14:textId="77777777" w:rsidR="004E19C7" w:rsidRDefault="004E19C7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0616D68F" w14:textId="77777777" w:rsidR="004E19C7" w:rsidRDefault="004E19C7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3531D157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5338C295" w14:textId="77777777" w:rsidR="004E19C7" w:rsidRDefault="004E19C7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438DAF03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2D7FDA9C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CF26851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1A98B682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6F9E4CD9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6F726CE" w14:textId="77777777" w:rsidR="004E19C7" w:rsidRDefault="004E19C7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72987DFB" w14:textId="77777777" w:rsidR="004E19C7" w:rsidRDefault="004E19C7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5F25FB85" w14:textId="77777777" w:rsidR="004E19C7" w:rsidRDefault="004E19C7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4F2F088A" w14:textId="77777777" w:rsidR="004E19C7" w:rsidRDefault="004E19C7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5A676D33" w14:textId="77777777" w:rsidR="004E19C7" w:rsidRDefault="004E19C7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4CD519EA" w14:textId="77777777" w:rsidR="004E19C7" w:rsidRDefault="004E19C7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64FFE6D" w14:textId="77777777" w:rsidR="004E19C7" w:rsidRDefault="004E19C7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65E05BF6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6B34C754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62CFCEFC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94481EC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3439158C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0CFC7B65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4D169BDF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77668D1B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4402F82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4E19C7" w14:paraId="42D7E97D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3A8A3C9C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64440276" w14:textId="77777777" w:rsidR="004E19C7" w:rsidRDefault="004E19C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01F683F" w14:textId="77777777" w:rsidR="004E19C7" w:rsidRDefault="004E19C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FEF0AA2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077C936" w14:textId="77777777" w:rsidR="004E19C7" w:rsidRDefault="004E19C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4E6EE6DF" w14:textId="77777777" w:rsidR="004E19C7" w:rsidRDefault="004E19C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0F9BD314" w14:textId="77777777" w:rsidR="004E19C7" w:rsidRDefault="004E19C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7FD667A" w14:textId="77777777" w:rsidR="004E19C7" w:rsidRDefault="004E19C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7F5149B5" w14:textId="77777777" w:rsidR="004E19C7" w:rsidRDefault="004E19C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6C859A77" w14:textId="77777777" w:rsidR="004E19C7" w:rsidRDefault="004E19C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5C83AEDB" w14:textId="77777777" w:rsidR="004E19C7" w:rsidRDefault="004E19C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702549C2" w14:textId="77777777" w:rsidR="004E19C7" w:rsidRDefault="004E19C7">
      <w:pPr>
        <w:spacing w:line="192" w:lineRule="auto"/>
        <w:jc w:val="center"/>
      </w:pPr>
    </w:p>
    <w:p w14:paraId="618B8026" w14:textId="77777777" w:rsidR="004E19C7" w:rsidRDefault="004E19C7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3FC02891" w14:textId="77777777" w:rsidR="004E19C7" w:rsidRPr="00EA47EA" w:rsidRDefault="004E19C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49E118B1" w14:textId="77777777" w:rsidR="004E19C7" w:rsidRPr="00EA47EA" w:rsidRDefault="004E19C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B7D2C38" w14:textId="77777777" w:rsidR="004E19C7" w:rsidRPr="00EA47EA" w:rsidRDefault="004E19C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18AD245F" w14:textId="77777777" w:rsidR="004E19C7" w:rsidRPr="00A8307A" w:rsidRDefault="004E19C7" w:rsidP="00516DD3">
      <w:pPr>
        <w:pStyle w:val="Heading1"/>
        <w:spacing w:line="360" w:lineRule="auto"/>
      </w:pPr>
      <w:r w:rsidRPr="00A8307A">
        <w:t>LINIA 100</w:t>
      </w:r>
    </w:p>
    <w:p w14:paraId="4559124C" w14:textId="77777777" w:rsidR="004E19C7" w:rsidRPr="00A8307A" w:rsidRDefault="004E19C7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4E19C7" w:rsidRPr="00A8307A" w14:paraId="5948A405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D9E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678A3" w14:textId="77777777" w:rsidR="004E19C7" w:rsidRPr="00A8307A" w:rsidRDefault="004E19C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ECE45" w14:textId="77777777" w:rsidR="004E19C7" w:rsidRPr="00A8307A" w:rsidRDefault="004E19C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BC0ABA" w14:textId="77777777" w:rsidR="004E19C7" w:rsidRPr="00A8307A" w:rsidRDefault="004E19C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6F45D5B" w14:textId="77777777" w:rsidR="004E19C7" w:rsidRPr="00A8307A" w:rsidRDefault="004E19C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E5974" w14:textId="77777777" w:rsidR="004E19C7" w:rsidRPr="00A8307A" w:rsidRDefault="004E19C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6AA987A" w14:textId="77777777" w:rsidR="004E19C7" w:rsidRPr="00A8307A" w:rsidRDefault="004E19C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831EC" w14:textId="77777777" w:rsidR="004E19C7" w:rsidRPr="00A8307A" w:rsidRDefault="004E19C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00E04" w14:textId="77777777" w:rsidR="004E19C7" w:rsidRPr="00A8307A" w:rsidRDefault="004E19C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67CC7" w14:textId="77777777" w:rsidR="004E19C7" w:rsidRPr="00A8307A" w:rsidRDefault="004E19C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DC983" w14:textId="77777777" w:rsidR="004E19C7" w:rsidRPr="00A8307A" w:rsidRDefault="004E19C7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100FD40F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305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0D30D" w14:textId="77777777" w:rsidR="004E19C7" w:rsidRPr="00A8307A" w:rsidRDefault="004E19C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D51D8" w14:textId="77777777" w:rsidR="004E19C7" w:rsidRPr="00A8307A" w:rsidRDefault="004E19C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9A72F" w14:textId="77777777" w:rsidR="004E19C7" w:rsidRPr="00A8307A" w:rsidRDefault="004E19C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F8F7623" w14:textId="77777777" w:rsidR="004E19C7" w:rsidRPr="00A8307A" w:rsidRDefault="004E19C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4022C" w14:textId="77777777" w:rsidR="004E19C7" w:rsidRPr="00A8307A" w:rsidRDefault="004E19C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DC40337" w14:textId="77777777" w:rsidR="004E19C7" w:rsidRPr="00A8307A" w:rsidRDefault="004E19C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C156C" w14:textId="77777777" w:rsidR="004E19C7" w:rsidRPr="00A8307A" w:rsidRDefault="004E19C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E8BCD" w14:textId="77777777" w:rsidR="004E19C7" w:rsidRPr="00A8307A" w:rsidRDefault="004E19C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620D3" w14:textId="77777777" w:rsidR="004E19C7" w:rsidRPr="00A8307A" w:rsidRDefault="004E19C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600F6" w14:textId="77777777" w:rsidR="004E19C7" w:rsidRPr="00A8307A" w:rsidRDefault="004E19C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0971904F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6EC2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DC665" w14:textId="77777777" w:rsidR="004E19C7" w:rsidRPr="00A8307A" w:rsidRDefault="004E19C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0D5B3" w14:textId="77777777" w:rsidR="004E19C7" w:rsidRPr="00A8307A" w:rsidRDefault="004E19C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31909" w14:textId="77777777" w:rsidR="004E19C7" w:rsidRPr="00A8307A" w:rsidRDefault="004E19C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23441C0E" w14:textId="77777777" w:rsidR="004E19C7" w:rsidRPr="00A8307A" w:rsidRDefault="004E19C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4F7E4" w14:textId="77777777" w:rsidR="004E19C7" w:rsidRPr="00A8307A" w:rsidRDefault="004E19C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7ED6AAA5" w14:textId="77777777" w:rsidR="004E19C7" w:rsidRPr="00A8307A" w:rsidRDefault="004E19C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D8913" w14:textId="77777777" w:rsidR="004E19C7" w:rsidRPr="00A8307A" w:rsidRDefault="004E19C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042D7" w14:textId="77777777" w:rsidR="004E19C7" w:rsidRPr="00A8307A" w:rsidRDefault="004E19C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12100" w14:textId="77777777" w:rsidR="004E19C7" w:rsidRPr="00A8307A" w:rsidRDefault="004E19C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BD03E" w14:textId="77777777" w:rsidR="004E19C7" w:rsidRPr="00A8307A" w:rsidRDefault="004E19C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C0D329" w14:textId="77777777" w:rsidR="004E19C7" w:rsidRPr="00A8307A" w:rsidRDefault="004E19C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4E19C7" w:rsidRPr="00A8307A" w14:paraId="1708A2D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9D3F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52CC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2BE4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AA5A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0D1B4D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24B6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499D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DE57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9718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4493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5D421DB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CA56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1D48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2374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F4D2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4907B8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FF57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1BD9712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7FD706E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2053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016A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1091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7633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526327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156BA26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E19C7" w:rsidRPr="00A8307A" w14:paraId="199988F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B63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D59C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A4CE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446447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10C7BA08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59388E4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6738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A33E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5A0B9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2C93AC7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BB06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B96E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4E19C7" w:rsidRPr="00A8307A" w14:paraId="21CAF601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9470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68758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4DD336D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B203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4060A1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65C80196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44F1D66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BBB8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6497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E2EA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FB7BF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8EB62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7235EE3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C515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858C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3AD3C28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9E6B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75E7FC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685163A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15698F0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00B2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9BA2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841B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DDC8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0FE3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2374C41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039C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4542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CB74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E0F716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5D73F95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453112E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F571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D4DD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049A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6866AB5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8055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2BC0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22B2A3CE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48FB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5AFB2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221E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B2B6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367CE6C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D803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D5CE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110E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2871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4A1DE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395ABF0A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2EDE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AC94A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E875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2A8D1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0474651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69E6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607FC7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4B6C037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9CCFB7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717F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F002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58C1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C49D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F97DC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4E19C7" w:rsidRPr="00A8307A" w14:paraId="292AD2FB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FBFC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CB9F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6101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233AE3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7396E0B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7CCE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CC70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B72C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E974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62F8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07BEA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E19C7" w:rsidRPr="00A8307A" w14:paraId="6ECA76F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CC2B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7F1E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1E070C2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9C54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C111F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4DB629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1F62DCC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BA91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37E9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B9A5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D5D8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95D3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363F1CAA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326C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408C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245C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C1B8B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7397013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118D54C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B3CB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66A6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C53A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0D62C30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1B43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AC04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4E19C7" w:rsidRPr="00A8307A" w14:paraId="4619A3C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B7A6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48B2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C268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8FA39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D83FD2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3691A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11340388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1378404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62B9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35D9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9DE2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CE494" w14:textId="77777777" w:rsidR="004E19C7" w:rsidRPr="006E7012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4E19C7" w:rsidRPr="00A8307A" w14:paraId="4CE3F4E9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D1B5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E400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B369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99336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2D56421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6131A13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21A9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3C0E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BCC1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406138F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4294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1AF0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4828F77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75AE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7E62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4440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22715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6623A2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D71B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E1206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5FA4C07F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4E79A10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2672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CEB9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6A2D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23200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A51BD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4E19C7" w:rsidRPr="00A8307A" w14:paraId="1A18580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A889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5F19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1788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88E079" w14:textId="77777777" w:rsidR="004E19C7" w:rsidRPr="00A8307A" w:rsidRDefault="004E19C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7188C94" w14:textId="77777777" w:rsidR="004E19C7" w:rsidRPr="00A8307A" w:rsidRDefault="004E19C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5BEBD" w14:textId="77777777" w:rsidR="004E19C7" w:rsidRDefault="004E19C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A03429C" w14:textId="77777777" w:rsidR="004E19C7" w:rsidRDefault="004E19C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F2E5D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2A1D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893B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6E987" w14:textId="77777777" w:rsidR="004E19C7" w:rsidRDefault="004E19C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49E663" w14:textId="77777777" w:rsidR="004E19C7" w:rsidRDefault="004E19C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4E19C7" w:rsidRPr="00A8307A" w14:paraId="1D341C4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5EC3F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4EF5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F079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A31907" w14:textId="77777777" w:rsidR="004E19C7" w:rsidRPr="00A8307A" w:rsidRDefault="004E19C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F03EDF9" w14:textId="77777777" w:rsidR="004E19C7" w:rsidRPr="00A8307A" w:rsidRDefault="004E19C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D276B" w14:textId="77777777" w:rsidR="004E19C7" w:rsidRDefault="004E19C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D6E3C63" w14:textId="77777777" w:rsidR="004E19C7" w:rsidRDefault="004E19C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FA05F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8207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2922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CE378" w14:textId="77777777" w:rsidR="004E19C7" w:rsidRDefault="004E19C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6F203A" w14:textId="77777777" w:rsidR="004E19C7" w:rsidRDefault="004E19C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4E19C7" w:rsidRPr="00A8307A" w14:paraId="197851A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E778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C9A2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202C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50C8B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030A7E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58B07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D36408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7AB1749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30EC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B22F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83CE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67E4E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985C3C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176B3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4E19C7" w:rsidRPr="00A8307A" w14:paraId="0C3EFC6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244FF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DBABB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38719ECE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61CE0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EA7A0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DA16E7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837DB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397DC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5C1D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9422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C6441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7959BFF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535A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86A1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139BAC9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8A5F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5079E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1422C6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DB2B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D439B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7958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1595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DB9B3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342FBA5B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78DC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6D3C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6390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E6AEE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FD20E8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3DC5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9795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F94E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04D8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A947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88E24C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D165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DF26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A00A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273A2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1EF4C0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387A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8AC0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B3FA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6110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93E0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57944C0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5DF0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8F4B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1EC8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B9FC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F8E747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779EF" w14:textId="77777777" w:rsidR="004E19C7" w:rsidRPr="00A8307A" w:rsidRDefault="004E19C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DAB5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37A4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5F24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D098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79FD775C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662C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8D7F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11C6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AC86A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9B73EB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EB2CD" w14:textId="77777777" w:rsidR="004E19C7" w:rsidRPr="00A8307A" w:rsidRDefault="004E19C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14E29A7" w14:textId="77777777" w:rsidR="004E19C7" w:rsidRPr="00A8307A" w:rsidRDefault="004E19C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0DAF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BF8E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8E6A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6412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54A5958A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9059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89E1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6AF1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7655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788651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C22EA" w14:textId="77777777" w:rsidR="004E19C7" w:rsidRPr="00A8307A" w:rsidRDefault="004E19C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43DE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6B68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5586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DF8F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65F9D688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BFBF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702D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3CC4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110DD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104D051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9133A" w14:textId="77777777" w:rsidR="004E19C7" w:rsidRPr="00A8307A" w:rsidRDefault="004E19C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38A0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35FC0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737D127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AC85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44205" w14:textId="77777777" w:rsidR="004E19C7" w:rsidRPr="00A8307A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2C0564D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7B4DE9A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7FE1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C8F2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299CA53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BAF0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F5D31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29B0F54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04BD597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1CF89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905E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45B5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0EC1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D7C1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7AF8C14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A669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E997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2C97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96D20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7E038E89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6980089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6FD7702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5C74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AE39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A91F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072E96B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87FC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A25C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A93BBD9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C77A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7CD1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3A96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B670D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0012D5B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CEA5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37D74C9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59A353C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2590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AE49E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6972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F2C59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3AEECF7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A6D7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55A5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6E6B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0DB5C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2602543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607DE" w14:textId="77777777" w:rsidR="004E19C7" w:rsidRPr="00A8307A" w:rsidRDefault="004E19C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F489E79" w14:textId="77777777" w:rsidR="004E19C7" w:rsidRPr="00A8307A" w:rsidRDefault="004E19C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7FF46517" w14:textId="77777777" w:rsidR="004E19C7" w:rsidRPr="00A8307A" w:rsidRDefault="004E19C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DD71B1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2037256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20D3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3124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06F3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F7EA9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3F6E3FAD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9B55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E8B6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6BC7665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E8CC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5B5F12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65B18E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6DD7C" w14:textId="77777777" w:rsidR="004E19C7" w:rsidRPr="00A8307A" w:rsidRDefault="004E19C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BC52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71A3F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0246BBC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D9EE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6AC5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70DFFAB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DA0E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345B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752D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B2645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0CBF393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2B8E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67BC85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260D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9F5C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63BF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8464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2402118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1B2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CDE2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2FAA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D6778A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14:paraId="21B4BCA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726F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FB88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8416F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6632FFF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35D6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2610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07CCBC2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65D4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5375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920F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731A3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2AD4B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097ED7E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622CD76F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D51B17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7211EA89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45F6E8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20D68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33245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C3525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F892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008A811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5C0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8BC0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7DA12ED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E6B4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B5A0B7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7FE348DE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F7C49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FDE4D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00B6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19F84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180E3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B1BD587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6C1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CFB4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FD69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872603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09C9F073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A177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2DFBC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E0F47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65AD0AC8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37B64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171E9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7B44FC14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B8CB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2E95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E1DF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C0A6D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47CE11C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BC5B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582C1A6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E9C7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65FE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9B10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9357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B584B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B1B3A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4E19C7" w:rsidRPr="00A8307A" w14:paraId="7F2A646E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78E3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8A77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DF40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B84C7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859945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BDEA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9B8ECA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CA46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BF16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93BD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A444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609BC2DF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CDD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490F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92D3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F9662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30D0128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469C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B378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F463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64B1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C267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4418EBB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FCE9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527B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1351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5E108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5AC600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D093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60877BE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9A04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7206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21FD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CB64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59919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3338D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4E19C7" w:rsidRPr="00A8307A" w14:paraId="6B3B26A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7DA9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9D08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3830FC8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4465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1C6C00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3680C6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B07B1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E4F7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B274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DA3B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F22E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F5764D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69E9F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4029EE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7795661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9E635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814A1C" w14:textId="77777777" w:rsidR="004E19C7" w:rsidRDefault="004E19C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F04D942" w14:textId="77777777" w:rsidR="004E19C7" w:rsidRDefault="004E19C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380F7E96" w14:textId="77777777" w:rsidR="004E19C7" w:rsidRPr="00A8307A" w:rsidRDefault="004E19C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8108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E717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4CAE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A1CB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BCBD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78EC0E0C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3C03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164A7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766F4BBB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948E2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2DDAFF" w14:textId="77777777" w:rsidR="004E19C7" w:rsidRDefault="004E19C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53373AC2" w14:textId="77777777" w:rsidR="004E19C7" w:rsidRDefault="004E19C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8D60151" w14:textId="77777777" w:rsidR="004E19C7" w:rsidRDefault="004E19C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D35E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A931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A034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D2C9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4563F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EADB455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4E19C7" w:rsidRPr="00A8307A" w14:paraId="0DFF5086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3D52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4F72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9B582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F5141D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4119F3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5AC1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6CCA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649F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14:paraId="41A1132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97BE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2ABCC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F45A65F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0C6EB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4E19C7" w:rsidRPr="00A8307A" w14:paraId="4B5B996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0DE7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2BD58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68B18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3056B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508398B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74D5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F1C2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72529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68B9637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8E62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33D6A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27E906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722332AA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65848B00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8986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C542F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64699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DF25E9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01BE3CAE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A9B6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7AC9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5BB7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24B548BA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3DD83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5D18A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4E33821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5601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4D53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2C052814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F5377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91F204" w14:textId="77777777" w:rsidR="004E19C7" w:rsidRDefault="004E19C7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3FFE71F9" w14:textId="77777777" w:rsidR="004E19C7" w:rsidRDefault="004E19C7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7344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E357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587E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C27FA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660FB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272808B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328A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AE575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4011971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E222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D1E38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08118689" w14:textId="77777777" w:rsidR="004E19C7" w:rsidRPr="0032656D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2F1D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578B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3C3C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A092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DD3A3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0FD1684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559B0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4E19C7" w:rsidRPr="00A8307A" w14:paraId="179C92C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694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CE597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098D0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633DED" w14:textId="77777777" w:rsidR="004E19C7" w:rsidRPr="00A8307A" w:rsidRDefault="004E19C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214B8930" w14:textId="77777777" w:rsidR="004E19C7" w:rsidRPr="00A8307A" w:rsidRDefault="004E19C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AB2F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1180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3C45F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4F2145B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BF86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4BA52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37CD170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80F4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FAE2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7E17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D12BA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2183AF8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0D6E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5971637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6E01964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4DEE4D8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FF42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64F0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3086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7169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CB56C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4E19C7" w:rsidRPr="00A8307A" w14:paraId="460C140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8BEB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8FFD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ADB8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03B0E4" w14:textId="77777777" w:rsidR="004E19C7" w:rsidRPr="00A8307A" w:rsidRDefault="004E19C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3BA5EA2E" w14:textId="77777777" w:rsidR="004E19C7" w:rsidRPr="00A8307A" w:rsidRDefault="004E19C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5A7E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4D6FD7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06C5BE8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C13A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A746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0C77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132F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4E19C7" w:rsidRPr="00A8307A" w14:paraId="12E1CF3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A220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7F7D9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C3E7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550DC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5DFF88F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6C34D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2EF2AB3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60B0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25BB1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4861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8224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86D68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4E19C7" w:rsidRPr="00A8307A" w14:paraId="3B5EC38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8463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A1A13" w14:textId="77777777" w:rsidR="004E19C7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25971502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DB9D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9FCF0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22D598B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11453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59E8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05E5E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0F93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58E3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43B44EBF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F03A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CFF8E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4C02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6C82A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2DDCABB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35E2D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092A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6F43F" w14:textId="77777777" w:rsidR="004E19C7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7D84FE15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46CB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C1A9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1DB1E621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DCAF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FDD1E" w14:textId="77777777" w:rsidR="004E19C7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14:paraId="47F27FB8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1A9C0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E148E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1DB6D03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F737A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DD57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29D95" w14:textId="77777777" w:rsidR="004E19C7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419D3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F6C13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2C186A56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62F9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BB4A0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D4DF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5EA6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039D74A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1670A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2ACDD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71B73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0754F807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BD19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3D49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9E0473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A8307A" w14:paraId="0165C1F8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433F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B6D70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25D8C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2B8113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8039F1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B832E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47AA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1B407" w14:textId="77777777" w:rsidR="004E19C7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3FA45133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CBF78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2F1DF" w14:textId="77777777" w:rsidR="004E19C7" w:rsidRPr="008907B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A8307A" w14:paraId="73BB10C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054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A9239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8455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A8C9A9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E4D34EE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52F474D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07322E0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D5E13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EBEF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0EF2E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5244B5AA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A21A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92CC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A66A6F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0F20ADE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A8307A" w14:paraId="1E6F364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0DC5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2F60F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5CF69D93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08019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32F5D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00E4B9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6F76BDD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CCC60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9436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CDAE2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5D69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6F59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FA8704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5BE940F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A8307A" w14:paraId="1977B3D8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1174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608EF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1770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FA52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A9F94C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B2E0B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8C24C2A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60F0BDE0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0EB11351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ED53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6105F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ED63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DD82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1BAED0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0B24AFC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A8307A" w14:paraId="6C1024B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B1D7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545D4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49E5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2A947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C8F846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7736D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C742124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E286EB9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402C606F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C692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9D28F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F7AE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C170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69B3A1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4E19C7" w:rsidRPr="00A8307A" w14:paraId="553CB13C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DB90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02A12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AB6E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38796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3E95BC4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3FC08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8806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27316" w14:textId="77777777" w:rsidR="004E19C7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59360F5F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89D6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C70B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4E19C7" w:rsidRPr="00A8307A" w14:paraId="074708A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830B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11E10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B404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2CBB9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0924FEE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47BA0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79C6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9077E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30015D51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5BF8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13C0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C18321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A8307A" w14:paraId="1AB977F2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4D10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2EC60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316F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F5A1E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5510B8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460D5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3B1F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ED108" w14:textId="77777777" w:rsidR="004E19C7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5225EF41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8782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6BE26" w14:textId="77777777" w:rsidR="004E19C7" w:rsidRPr="00653AC2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E19C7" w:rsidRPr="00A8307A" w14:paraId="6576447C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B44F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1D7ED" w14:textId="77777777" w:rsidR="004E19C7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14:paraId="31558646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D09E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4231B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3A7A464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6AA84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887E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2B628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3056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43230" w14:textId="77777777" w:rsidR="004E19C7" w:rsidRPr="00797B7F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E19C7" w:rsidRPr="00A8307A" w14:paraId="28D073CE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E3C3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8C46C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4572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0269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14479B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F4B8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F01949F" w14:textId="77777777" w:rsidR="004E19C7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AAF671C" w14:textId="77777777" w:rsidR="004E19C7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661384B9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7881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CE739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F3BC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4A1A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EB2AA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4E19C7" w:rsidRPr="00A8307A" w14:paraId="7B7197A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77A9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66A5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9642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13943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F28F0D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AC6E8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21905A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4FA1AE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6DDD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97DB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88BA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26C0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86DA4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4E19C7" w:rsidRPr="00A8307A" w14:paraId="1F97FEBB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4FB0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E148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65D9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51BFA0" w14:textId="77777777" w:rsidR="004E19C7" w:rsidRPr="00A8307A" w:rsidRDefault="004E19C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8313F6E" w14:textId="77777777" w:rsidR="004E19C7" w:rsidRPr="00A8307A" w:rsidRDefault="004E19C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5B44CA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C6ACD7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858AD57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4CFEA00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F4EC41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5E7D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B3CF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F2CF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DF4E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099E187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41F1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A1A1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8931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BEC66D" w14:textId="77777777" w:rsidR="004E19C7" w:rsidRPr="00A8307A" w:rsidRDefault="004E19C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ECEEF8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C712A3" w14:textId="77777777" w:rsidR="004E19C7" w:rsidRPr="00A8307A" w:rsidRDefault="004E19C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722CAD6" w14:textId="77777777" w:rsidR="004E19C7" w:rsidRDefault="004E19C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1CCC427F" w14:textId="77777777" w:rsidR="004E19C7" w:rsidRDefault="004E19C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631FB1F0" w14:textId="77777777" w:rsidR="004E19C7" w:rsidRDefault="004E19C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1FA400B" w14:textId="77777777" w:rsidR="004E19C7" w:rsidRDefault="004E19C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0877C981" w14:textId="77777777" w:rsidR="004E19C7" w:rsidRDefault="004E19C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67A15BA" w14:textId="77777777" w:rsidR="004E19C7" w:rsidRPr="00A8307A" w:rsidRDefault="004E19C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085C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9951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94CC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240D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73E1C02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DC5C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94BB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B99C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E84F4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33514CE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666BF26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F7C3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C8DFEA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0673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3F16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01EF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16FF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754BF82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4AAE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E002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0942B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506EAC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DB290D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6A794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C044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D871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14:paraId="093543A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1D2A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C5C11" w14:textId="77777777" w:rsidR="004E19C7" w:rsidRPr="000407B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5601EBF4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3B51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63B0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14:paraId="1993139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393D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2AC4D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18CD647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1A94CBB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5880E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54F73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C59F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4049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FEC1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14:paraId="023212A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5CD90CE8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C95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99C9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A31F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AB9F0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7400C8A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D1D905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7614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19C9EF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A407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808E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B0A9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2404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39EBE9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0F8B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1C265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03EB6E9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E5EC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872D3F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2DF96D7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26AA7E7D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75C346B7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F7CDB5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81C1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A2C4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20AD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6D2F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8270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7D3FD38C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834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FE00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2774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7FAD3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199E446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3BFE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68EA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BBFA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0063ACC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7281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FA4BE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5587327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39A9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D9E7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61E3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2FB88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6983D24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196E526A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385C792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0ECC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7F10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53FA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1EF7BB6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DB1D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D5BC0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9B5C73D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A95DF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</w:tc>
      </w:tr>
      <w:tr w:rsidR="004E19C7" w:rsidRPr="00A8307A" w14:paraId="5A42D8D4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AF4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B6160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117+900</w:t>
            </w:r>
          </w:p>
          <w:p w14:paraId="63D3770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89B7C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5D547F" w14:textId="77777777" w:rsidR="004E19C7" w:rsidRPr="00A8307A" w:rsidRDefault="004E19C7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6F7F4CDF" w14:textId="77777777" w:rsidR="004E19C7" w:rsidRPr="00A8307A" w:rsidRDefault="004E19C7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504D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69ED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9756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AD214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A304B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9EB7DB7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2, 8 și 10.</w:t>
            </w:r>
          </w:p>
        </w:tc>
      </w:tr>
      <w:tr w:rsidR="004E19C7" w:rsidRPr="00A8307A" w14:paraId="1F6D3D1D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526E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1C58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4B26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EDD158" w14:textId="77777777" w:rsidR="004E19C7" w:rsidRPr="00A8307A" w:rsidRDefault="004E19C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1584FD54" w14:textId="77777777" w:rsidR="004E19C7" w:rsidRPr="00A8307A" w:rsidRDefault="004E19C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7499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024E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40748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117+950</w:t>
            </w:r>
          </w:p>
          <w:p w14:paraId="1B3847C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73380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F9FE6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6D611B2" w14:textId="77777777" w:rsidR="004E19C7" w:rsidRDefault="004E19C7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71BD05" w14:textId="77777777" w:rsidR="004E19C7" w:rsidRDefault="004E19C7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4E19C7" w:rsidRPr="00A8307A" w14:paraId="7D35E20A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424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14ED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B99E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DB108D" w14:textId="77777777" w:rsidR="004E19C7" w:rsidRPr="00A8307A" w:rsidRDefault="004E19C7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3B16B376" w14:textId="77777777" w:rsidR="004E19C7" w:rsidRPr="00A8307A" w:rsidRDefault="004E19C7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F7F38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EF080E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B8D033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0454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E331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A0C8F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0ADAF" w14:textId="77777777" w:rsidR="004E19C7" w:rsidRPr="00A8307A" w:rsidRDefault="004E19C7" w:rsidP="00AB41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C3BCFB" w14:textId="77777777" w:rsidR="004E19C7" w:rsidRDefault="004E19C7" w:rsidP="00AB41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4E19C7" w:rsidRPr="00A8307A" w14:paraId="5F13C55D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D996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2394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BB86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1EF57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76BB446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BCE0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65CB03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0687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3C80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DED5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6136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39BF4B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7644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F4D1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E306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F36AE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535831E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0120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141B5C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10E81FC4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34174EB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D3371E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5D0A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2B52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C066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FC0C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93F7F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4E19C7" w:rsidRPr="00A8307A" w14:paraId="0403F938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7658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F82A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D31B0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BFB7E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38FED7C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8FCB5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4F3788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4C06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5B03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7144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22597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B8C90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E19C7" w:rsidRPr="00A8307A" w14:paraId="1767FF1E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C824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DD83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387BD52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DDF1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55251E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B7DB19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3A9F7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C66CA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0224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0084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9BF97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38B327E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CDB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B62B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7C46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1671CB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918526F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151F566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34ED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5682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8669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5CB3CBC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E4C5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4844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13B9A9A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EA4D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73A8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D262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DCBF1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3E9ACB6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37A6BF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D918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44144F2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5A2DF2C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FC75AB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FEE9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0844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F497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26AD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39A643B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F172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8340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1740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CBE7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3C4464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90A9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7AA7A21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C02FDE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69D3C9A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C0F1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BD62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24B5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1078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7B4F8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4E19C7" w:rsidRPr="00A8307A" w14:paraId="3EC265C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05EF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8900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B773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9B580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14:paraId="1B24C9A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85FC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E84B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76330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14:paraId="2F44ED2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A93F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A1C7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07262C5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8949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9CB69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D5176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2AFF4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7990E1D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60AF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08A2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1499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14:paraId="2600377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D7AE4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07DC8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32C5E00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0A2E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F778AE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D541F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F109D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1E13827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1687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0CD5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23044A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83166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BD778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4E19C7" w:rsidRPr="00A8307A" w14:paraId="0AE034CE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0205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4B0F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0516098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7C44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B0A70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0E04F1A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6EB7E816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204F925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D373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2C3A9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12F4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001B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E055F" w14:textId="77777777" w:rsidR="004E19C7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5DC0E314" w14:textId="77777777" w:rsidR="004E19C7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4BD460BD" w14:textId="77777777" w:rsidR="004E19C7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D9010C6" w14:textId="77777777" w:rsidR="004E19C7" w:rsidRPr="00A8307A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E1D54A8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6712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F55A8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11C5F73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A6D2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2B098E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11A34AD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65638B2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6DDCA0F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D688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0F7E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2935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0A215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E69DE" w14:textId="77777777" w:rsidR="004E19C7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492019E7" w14:textId="77777777" w:rsidR="004E19C7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F8E8BDB" w14:textId="77777777" w:rsidR="004E19C7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4A9841B3" w14:textId="77777777" w:rsidR="004E19C7" w:rsidRPr="00A8307A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7B65757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588B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A026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C3A2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2F141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D22020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5B52B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01F4039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BABC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AA46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2C8F9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4CBC7" w14:textId="77777777" w:rsidR="004E19C7" w:rsidRDefault="004E19C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52A6A89" w14:textId="77777777" w:rsidR="004E19C7" w:rsidRDefault="004E19C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6745CA0E" w14:textId="77777777" w:rsidR="004E19C7" w:rsidRDefault="004E19C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4E19C7" w:rsidRPr="00A8307A" w14:paraId="413C38E9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761A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9B88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8044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09FD4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1646579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A6085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5980B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6D40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02DDD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C48A8" w14:textId="77777777" w:rsidR="004E19C7" w:rsidRDefault="004E19C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4E19C7" w:rsidRPr="00A8307A" w14:paraId="4B5BF16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0215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C6A5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75920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E3073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49822FE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6B83409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1C44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3FFD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B5E8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37C574E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35774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ECF30" w14:textId="77777777" w:rsidR="004E19C7" w:rsidRDefault="004E19C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1BF3A4E" w14:textId="77777777" w:rsidR="004E19C7" w:rsidRDefault="004E19C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2CA253" w14:textId="77777777" w:rsidR="004E19C7" w:rsidRDefault="004E19C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4E19C7" w:rsidRPr="00A8307A" w14:paraId="6CE5D913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9503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82F7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2CDD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80700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4558C3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1CAA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6F7BE3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7EB5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1D23E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73BF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3836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9449F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4E19C7" w:rsidRPr="00A8307A" w14:paraId="00DD9F4C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59A0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2B63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5343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B22DA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E8F290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6C47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B4B127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0634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C906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C867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ECB1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82E02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4E19C7" w:rsidRPr="00A8307A" w14:paraId="0937A99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4CE6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EE3D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78AA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F9AC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C11001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E00E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CB633F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54F4DA4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5066DB8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11FB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B70F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AD09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40DE3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98AD2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4E19C7" w:rsidRPr="00A8307A" w14:paraId="509A2FBF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168B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ACEB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8BF4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E281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6D4970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3BD5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E748B5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2CB3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A0C4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6458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6334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468AA9A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4E19C7" w:rsidRPr="00A8307A" w14:paraId="0D9CB9F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69D4F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DC14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BC77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40B6F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3B7F02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5F55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0822FD2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596A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08EC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3596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9220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5B321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4E19C7" w:rsidRPr="00A8307A" w14:paraId="4708564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772B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836C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A9D3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6E9C9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77A945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8AF2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37EA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F65B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E50D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0DC1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47515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4E19C7" w:rsidRPr="00A8307A" w14:paraId="229D1ED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32D0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223D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64DA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D788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9C6893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C0F6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8A4C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5905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FA4E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6DA3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4E19C7" w:rsidRPr="00A8307A" w14:paraId="4BBA368C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592F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4250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CB3A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A5625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EB9841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CFE7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BA14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61C1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60AA9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7E70C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4E19C7" w:rsidRPr="00A8307A" w14:paraId="00717238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B7D0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8BCD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1D75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6E8D1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D2710C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AA9D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A11410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90A7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3CF4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2976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824E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2BEEB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4E19C7" w:rsidRPr="00A8307A" w14:paraId="298F9C22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7875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0DD6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A2C2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8D3FE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AD8F89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0C5FF9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A2C6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727C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D5FB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D132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53AD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AD3F12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7D2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EE88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A849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AC712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67D29F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AC022A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D46F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9433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4264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DBD2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E33B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F62710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BCE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6282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19EE67C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F5B4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2DE93E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E59D4A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0D2E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8C575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C00E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B913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F732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66CBF41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6A76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10B69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713F91A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4DEE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A85FB1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36BFB5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623F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F12D3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1FCC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BF746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A181D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0032B8D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E5B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A380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489D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C8A50A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97069B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48B3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E835E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28FA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5E7EDA9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44DF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09DC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0F686DB3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9AAC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9879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44271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D5A990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38D6F93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38F3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A21D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0644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4183123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DAFF3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3E86E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0621E65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262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63E0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6566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FE832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32FACDD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AB81E1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7B99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A47B02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D509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864F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69B4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0693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7DC2699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318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0DC50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7800903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AC10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BB814E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095C78C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27CA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3FC8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B072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D593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4D08C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A6179D5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8B943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4E19C7" w:rsidRPr="00A8307A" w14:paraId="09A54FE1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644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8C80A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F1614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8ECD11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7C5DC9CF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3513F2BA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38C0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FED2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AA516E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0302B57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85B2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E384B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528483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11B28BAE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347024B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310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37530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3B39E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BE6D92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E7E4438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BEB7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D54126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22C9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67C4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A3903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9E8AE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0DAC372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619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5A0EB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0C8B20A8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072DF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F3A471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824D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A493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869A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AD475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578B3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EF44FF5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6C173AF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BD0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861F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25C8E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156CAE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738C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A4E3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83E1F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0963FB70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1B8CC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B6464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4E19C7" w:rsidRPr="00A8307A" w14:paraId="6867CCF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685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80F4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33CF939A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E4F3D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12BE42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9E7C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DBC8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624A4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877C1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6E83A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4E19C7" w:rsidRPr="00A8307A" w14:paraId="081C2A2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F08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B7D74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8A248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68783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980E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3924535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1D75B35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D9CB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30F3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AD9C5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0FD8F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4E19C7" w:rsidRPr="00A8307A" w14:paraId="775C0485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8C99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9A58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F19E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D2B80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14:paraId="4DEA7B9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55A8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7BDD53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14:paraId="48AA5ED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4B05950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30322FF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1066E01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F7F2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E398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311D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05EB7" w14:textId="77777777" w:rsidR="004E19C7" w:rsidRPr="00A8307A" w:rsidRDefault="004E19C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14:paraId="02AE64C1" w14:textId="77777777" w:rsidR="004E19C7" w:rsidRPr="00A8307A" w:rsidRDefault="004E19C7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4E19C7" w:rsidRPr="00A8307A" w14:paraId="4B7CE40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5C4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FDBC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01B8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7D75D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2E1EAAD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D167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449B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DEEC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64AEA36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EC4F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5F8F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13812F8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511F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F5C1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CC80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61AC8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52255D1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FFF5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4506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C58B4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31D3C57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B1211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00D39D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DC32C2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5B7D55E7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2EB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16F0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C5B5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EA1577" w14:textId="77777777" w:rsidR="004E19C7" w:rsidRPr="00A8307A" w:rsidRDefault="004E19C7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D465ACA" w14:textId="77777777" w:rsidR="004E19C7" w:rsidRPr="00A8307A" w:rsidRDefault="004E19C7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15A1D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F9B1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E7CBB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3D991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E5C07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4E19C7" w:rsidRPr="00A8307A" w14:paraId="22E076DA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5653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1806A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C5210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91890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44437A5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B8FB1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284ECD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307E74A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E4D28B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120DC35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14ACDFB5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470EDF5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9C175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37C6D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D4BB7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2994E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2341803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254AE83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C5DD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E9CAD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18697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9394C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9BFBB9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8C37C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0D45397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33BA787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ABB50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4CEB4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EA771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E813C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7883149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B980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C3ABF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A90CC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5B22C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051FDE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85E64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FDEF79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CD73F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E6740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FD9A8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1D848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713EC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4E19C7" w:rsidRPr="00A8307A" w14:paraId="69A53E6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8CD3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7A5052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C38B0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B9479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6FB25B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E3E05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2215D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ABACD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12C3F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1F4DFB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37CC4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4E19C7" w:rsidRPr="00A8307A" w14:paraId="4CEE393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7B12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335CA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75B9A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5FE66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0015DF4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223CB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680279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7C0E5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401AA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54BE8E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32337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4E19C7" w:rsidRPr="00A8307A" w14:paraId="6A4F036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702DF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D60ED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2203075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3CB2B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A2410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3A6464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E2A7E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E4FEC7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2E3C0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C2EE3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392A5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48192EB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21A1F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4E19C7" w:rsidRPr="00A8307A" w14:paraId="2D9EEFFA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35B1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0B64A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21B4C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21537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8CE5E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C5CED0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23FD965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7D199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4B801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7E8C3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D6C06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4E19C7" w:rsidRPr="00A8307A" w14:paraId="1ABF6807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9202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02C22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DDEE0B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5F3C8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A1A01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D869FA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00A72CE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7247A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32975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E4141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E3C31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4E19C7" w:rsidRPr="00A8307A" w14:paraId="4697EDCD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689F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E7B62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42CAF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70F0F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9D93D5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14593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DAEE4B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8A70D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16DE7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613B3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29B1D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4E19C7" w:rsidRPr="00A8307A" w14:paraId="023494E5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ABED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C92BF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A9142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76D91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D72EE5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2D84A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2646AB6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2937E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524AF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12F2D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FA4BA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4E19C7" w:rsidRPr="00A8307A" w14:paraId="1424B4F6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0BF2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20A3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EE90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BE6D8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37DF3B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CB655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6EBD3D1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2029B2FF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AC4B1B5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66E25B1F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14CEA388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4682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B9E0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9EC1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3637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DB5A5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4E19C7" w:rsidRPr="00A8307A" w14:paraId="5DEAD808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0B8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ACCF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5975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0BB14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69C03D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C71A0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FE02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696D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4FD0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B265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E06F900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917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00F1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F1B4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254DC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D268C5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38BED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BC92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0D70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5025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7167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929185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604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A21A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98F4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2A9CE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FD29C1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B0B74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BB32699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02DCA409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58DA8B0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068D435B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745DB540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9FF451F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610B8D40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1336CC09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383E2B72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5746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F71E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186A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6B4E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075A8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4E19C7" w:rsidRPr="00A8307A" w14:paraId="444BBD8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315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CED3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50E3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6EB5C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6140B22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EEBEB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13AD4BDF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4780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CE84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8AA4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A9ED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9D5FD8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925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543E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B2AD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177B3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6DE78D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DDE96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47E11993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F0AA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7570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22BD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7B20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0F81CEE1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F4D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9EE8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014F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705D5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0B9626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162F0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673D5046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D8B6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92C6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C96AA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D264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0444C8F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4ED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FD51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FA42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49959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4FC430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54654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5B87E0FA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EB63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0CB7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BA27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4E5E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6838397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F49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B040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7387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FE33F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51BE1B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02884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F186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8406B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5F3C45A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7F59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5CCB1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0AA818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39372E3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614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056E7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5732B6A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6239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072E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6A41AD3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50A5D88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FD47D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76A0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EC0F6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78901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FDA1B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28F297B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35AB957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1E3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6F21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2A10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18F57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D8EBC2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5657C" w14:textId="77777777" w:rsidR="004E19C7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0A311CC" w14:textId="77777777" w:rsidR="004E19C7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AEEB173" w14:textId="77777777" w:rsidR="004E19C7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621A69A8" w14:textId="77777777" w:rsidR="004E19C7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2A544CFD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A628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275A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7C8A7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991B9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E844FE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4E19C7" w:rsidRPr="00A8307A" w14:paraId="01F7136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FF1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0893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CF2D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D4FF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420939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BB750" w14:textId="77777777" w:rsidR="004E19C7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2446AA1" w14:textId="77777777" w:rsidR="004E19C7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05BB71EB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DE62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3B00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C4BD10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5C1FD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3FE312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4E19C7" w:rsidRPr="00A8307A" w14:paraId="768F310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0963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055A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236E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0992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6603C3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2FC05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8BB3731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1118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9D01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FF13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5D16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4E19C7" w:rsidRPr="00A8307A" w14:paraId="24DAE70A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81CB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1EC5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4ECC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5C249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0F5C6B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479D3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5552615A" w14:textId="77777777" w:rsidR="004E19C7" w:rsidRPr="00A8307A" w:rsidRDefault="004E19C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DA16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5888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30E3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51AC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0183E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612D607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E19C7" w:rsidRPr="00A8307A" w14:paraId="2EE0C316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E1F6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6C7A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5E51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31E58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03FBE9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F906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00D4A32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4DFA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599A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4B50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2603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B28D3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4E19C7" w:rsidRPr="00A8307A" w14:paraId="62A28A77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8F4B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1D70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2A51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37D9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4D6638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4D8B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7EA671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668237F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B0C8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C572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96C2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627D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4E19C7" w:rsidRPr="00A8307A" w14:paraId="22F370A3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6D5A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EC95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E395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CA7D7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63C4DA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B7FE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6E63C9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69AE98B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A2558A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6028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B364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D2D3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C430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A4A8F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4E19C7" w:rsidRPr="00A8307A" w14:paraId="1C98CA83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4F3A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54B9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40E13FD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BC59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B9316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66A9826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B990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AA0E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C4F7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2020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52A4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02B2B36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4FA11F25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DCC8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B0AD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6E9C9B3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CAD5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93646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180D124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15E40B40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6890606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02F0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A16C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8E9A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93E5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9FF01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510889F3" w14:textId="77777777" w:rsidR="004E19C7" w:rsidRPr="00CA7415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4E19C7" w:rsidRPr="00A8307A" w14:paraId="2087D2DD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4AF8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F774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FF4D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2088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C3EAE2A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4BAC49CA" w14:textId="77777777" w:rsidR="004E19C7" w:rsidRDefault="004E19C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2B979DA1" w14:textId="77777777" w:rsidR="004E19C7" w:rsidRPr="00A8307A" w:rsidRDefault="004E19C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6FBC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52C4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F66F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E8D27A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643E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7A480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2FCE8317" w14:textId="77777777" w:rsidR="004E19C7" w:rsidRPr="00CA7415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4E19C7" w:rsidRPr="00A8307A" w14:paraId="03B99179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1230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99ACF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D6F5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F6821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CE908C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2165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121F672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59C5772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778ABD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3B6467E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15F3409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0DC3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DB04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1774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8C71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69BC44D6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E8E9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0590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4EB5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244C1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488FA3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45F50EF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654AF51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A30E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2DFD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11CD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CE5C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81CF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3FE4ED69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9B16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0A0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54BD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EB51C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EACC42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E51A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0528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C035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87D0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0D19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E894B9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4BC6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C541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2072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99AD1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1DF5257C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60ABCC8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39D33A8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8354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21EB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815EF9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6D25400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6815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CF258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19A10F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:rsidRPr="00A8307A" w14:paraId="60F26FB5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4B4D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B958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E3E63C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045A4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7038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D17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3FC77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14:paraId="19E939E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DF54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799C1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56C20956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4507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0AE2A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66A89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51C51D" w14:textId="77777777" w:rsidR="004E19C7" w:rsidRDefault="004E19C7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3503BDFB" w14:textId="77777777" w:rsidR="004E19C7" w:rsidRDefault="004E19C7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C14D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90B1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C7DF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2AC8BD6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5ED81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561B4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028EDB33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D050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5CC4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9D22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60C5CA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1F90AE2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4D00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785C69B0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0C4F6F0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38DE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7A46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A897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94F3D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D618DE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4E19C7" w:rsidRPr="00A8307A" w14:paraId="775D5FE7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F10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B11B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32E0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8FA17" w14:textId="77777777" w:rsidR="004E19C7" w:rsidRDefault="004E19C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5BAF0564" w14:textId="77777777" w:rsidR="004E19C7" w:rsidRPr="00A8307A" w:rsidRDefault="004E19C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EC0A4" w14:textId="77777777" w:rsidR="004E19C7" w:rsidRPr="00A8307A" w:rsidRDefault="004E19C7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07E14253" w14:textId="77777777" w:rsidR="004E19C7" w:rsidRDefault="004E19C7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A2F75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B9C6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B1F4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B281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4E19C7" w:rsidRPr="00A8307A" w14:paraId="758FEEC9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1C8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51BF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375EF5A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1D09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AD20E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05D4202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230A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1C1F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A591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27A8FB6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1B12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50B7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1186A5B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2498018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893A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5204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2DBA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1ED3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4C271DE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2A0C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EA9D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55814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484C7BA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04B6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960EC" w14:textId="77777777" w:rsidR="004E19C7" w:rsidRPr="00B943BB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E19C7" w:rsidRPr="00A8307A" w14:paraId="66DFB92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01A1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5FA7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56DE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273C1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11394F7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5EAB686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0B97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6FA3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A0BF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AB3F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CAE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D7D4B2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F516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2D1C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5C43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A42E9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3C9B554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4690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D12C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5ED60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4310659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683B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8A56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19037692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9445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F1B9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475237D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35E21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3061A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091F2BD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0DD3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2B30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C35D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B634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7DA97D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18DBE77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474ABB6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0FB3785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87BF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8335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608B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8A11B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0DD6E8F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3D76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C0A9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F6A8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1E77441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D02C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03189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1D912C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4E19C7" w:rsidRPr="00A8307A" w14:paraId="0CE65933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BDBE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0C96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C023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7E950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3627461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BB7DA0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364C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E0F4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C8FF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C2F5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317F1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17F797EB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8AEF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C8DA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0FB3E0D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489E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EAD31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73B1A67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D585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3B5F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77CF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2380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D603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2C202F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625BE328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BC70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FE56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1B78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9A41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48B899C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FA96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2ACE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02E0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5A23868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CF92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E4C24" w14:textId="77777777" w:rsidR="004E19C7" w:rsidRPr="00D0015E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E19C7" w:rsidRPr="00A8307A" w14:paraId="1E53771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6CD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96E5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B909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66000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21B5E2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83A6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23E4CC9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9BAE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35DE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511D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98F0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004B3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4E19C7" w:rsidRPr="00A8307A" w14:paraId="0AE5DCC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D266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7A80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596C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B6C57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5FC1FFE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432E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5AA2129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05E6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1B78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AC5C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165C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3AC6B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4E19C7" w:rsidRPr="00A8307A" w14:paraId="337C9EE6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4968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F0AF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4645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BB64A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2115A3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E0FD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1C72CFF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0682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7A56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27F7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0166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E7322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E19C7" w:rsidRPr="00A8307A" w14:paraId="3036FF9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89A0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9A20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AF70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63E91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1EF1E28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B762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1C49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E99D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0723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9BEA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8317D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E19C7" w:rsidRPr="00A8307A" w14:paraId="3DA4F24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7B47F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43CE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1892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7036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6BFA00F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1033A2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AB5E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1881EAC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908D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6236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9492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897D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2B4CADA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0A22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AA49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36D9F61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204F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5CF0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3923073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8CF7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C56E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DF49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D328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9221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36AE0393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EEAD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2ECC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359F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D0908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0D46A0C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2E28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43097F5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5E679AE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47AD74E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646A2FC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80D8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B05C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8623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C3B5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3BA92BF7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BFF5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047E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3872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85481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502AD75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69522A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FB4B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4ABF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61AB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ACAB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FED8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0E97789B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8723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3108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7D6F109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C7E7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ECA71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6AD42ED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510F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8DC7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EFAC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68E1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4CE6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4FE65E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4E19C7" w:rsidRPr="00A8307A" w14:paraId="600EC24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A7C3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B523F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650F0AA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9C69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E3B791" w14:textId="77777777" w:rsidR="004E19C7" w:rsidRPr="00A8307A" w:rsidRDefault="004E19C7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2B05F81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A551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FB7B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899B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DC2F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D747E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0F3ADBC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4475FB01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0EFB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9475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2210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6AF12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41B126B3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4426853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1167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3458001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84DE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208D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ACD9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EFD3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60D9B7E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B3A2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25CA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A64B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47854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58D177E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76F16A6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ACB1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59D8ED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CA58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69EA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0731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AE7D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ED44023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0FE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7118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8296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68571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5CE0DF1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39DAA2B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0EC8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1F9F74D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4351A4C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C711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B5BA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8809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9259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B3DC72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D6B9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5306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611EFA9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079D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D06C5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41D99AC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3953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03F6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D969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9A2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3F98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1139389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5A6F47A7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F425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115D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0AEB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1B0D0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35D0878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B73B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32C25BF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EE69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0790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0FE4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6DA3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EEE26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4E19C7" w:rsidRPr="00A8307A" w14:paraId="3A958C30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CB62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4998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2EC6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34A1E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6935183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F511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5C05FDD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9482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1C87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4AEB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047E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33281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4E19C7" w:rsidRPr="00A8307A" w14:paraId="655733C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FF04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150F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412B318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6D05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42A4F1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EBE928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760B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61E0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9D7D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9436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B44B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34862857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842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007F0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4F5E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2941C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ECE54D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C9A00F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2FDE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8739DC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79AE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D723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2B48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4095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7A7121B8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6692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BAA1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940C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6AEB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A58901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BDF3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30CF81F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AE9E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B503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0B13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B21B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1811D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4E19C7" w:rsidRPr="00A8307A" w14:paraId="1595420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78E0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0518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4573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53F65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11F058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411A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38C5953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B757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D63F6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C39B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E609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DC758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4E19C7" w:rsidRPr="00A8307A" w14:paraId="3484D93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3417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439A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5261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F4346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A1AC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3632C85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553DAA4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39B9F70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698D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24D0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1754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D3B6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6C8C95A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6855896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4E19C7" w:rsidRPr="00A8307A" w14:paraId="33FE9B54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DA73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49E1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2435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1DDF5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B0D965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034D9F5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6795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4BC9C2F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16487B3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B6A0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0981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9D1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652A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63C6DA15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9AF3F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E4D38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40BD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6B4C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2A244A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4630BF5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A46E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0BEFBA6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EE62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F11E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E67D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2814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1FC752B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94E8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6E81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279A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B2819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322364D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12E048C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598E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BD75A6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46A7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4A4B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0637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3A0C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3FAE6CB3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7E24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016E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B91B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B194E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3AA856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CF40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4BA4CB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DEDB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521C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EA8A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8560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88F1B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4E19C7" w:rsidRPr="00A8307A" w14:paraId="33FB597F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D9B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9B87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4575BB4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DEEF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5CD6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6C05C76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086B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D573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814C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0EAE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19CD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1DBB42B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A8307A" w14:paraId="234F8CF2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5300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F928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5414D15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AF7BA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26897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3175242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75F8B84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61C3041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117FCC8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6ED6346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539B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3394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8596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B197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BC70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279B0128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EF03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3233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A9A4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E1A9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40B0047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8977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6695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5388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5C15824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3E0B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FCCA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4E29ABE2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810E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C6E2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B26B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A8F73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62211A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640B8DD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CE24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14C4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7359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2A41171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E95D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7D29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807CBF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4E19C7" w:rsidRPr="00A8307A" w14:paraId="64230DEC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EA6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350B9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AC8A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C12B0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79C7C6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CE1CA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2B4EFDF1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1070CE2F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2A2AD6D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5E40BF5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58AB9C48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74DA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B9F5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BCC7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04D4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F2228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4E19C7" w:rsidRPr="00A8307A" w14:paraId="25D1540D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A0D2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6434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F5BD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336D0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95252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407EBE8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7EF1EE22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979C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2733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B7C6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0002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12298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4E19C7" w:rsidRPr="00A8307A" w14:paraId="2D157F5D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24F5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B780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97FB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44B2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0248E5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61BD0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F15E3FC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65D82A30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30D76601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27103C9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4AB248A" w14:textId="77777777" w:rsidR="004E19C7" w:rsidRPr="00A8307A" w:rsidRDefault="004E19C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598E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7966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2E2D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5F72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2755D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4E19C7" w:rsidRPr="00A8307A" w14:paraId="722D88A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CD3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51DF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C264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D695E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B421D7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0270D71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F9438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EA19E7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A149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42C3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0E12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B086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0627EBB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E5A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645B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CD9A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772F5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685FFB9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5449C2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7C0D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1DB9D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E6C4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DBCF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6EDE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608AF0ED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996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E23F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5A36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E9770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8877F7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31B5C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B163F2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24C3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26EB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F083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A679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63F3C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4E19C7" w:rsidRPr="00A8307A" w14:paraId="48ADB934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AEA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BF295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1F08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9569E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80C63E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0D24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1370E82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811A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98DC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0028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EA21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4E19C7" w:rsidRPr="00A8307A" w14:paraId="5A5EF013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6E01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0019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AB86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01357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56DCFB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7122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201108A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5295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0879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E652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6C477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FE6B1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4E19C7" w:rsidRPr="00A8307A" w14:paraId="6A0FFE7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CF4E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B056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14:paraId="3BCAF39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FEA6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FF751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443CA656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14:paraId="65C6120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F4A4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1393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BFE0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CCAE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D0C588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369C11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14:paraId="0A0E11B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8CA75A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4E19C7" w:rsidRPr="00A8307A" w14:paraId="515D651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174DF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D427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C871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97210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1DA4C5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06CE5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14E504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9ADE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113B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D3D8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F124E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7E0A4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4E19C7" w:rsidRPr="00A8307A" w14:paraId="6092A93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C03C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A2D7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EA98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59CF6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D772AF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9141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A437B4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9DC7DD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3AD3E23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B2F2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CC1B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0352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4623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08257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4E19C7" w:rsidRPr="00A8307A" w14:paraId="490E60D2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779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6D8C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7A8E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D798D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040FFBD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CA79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5F53E5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3C647EC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0212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3FFD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A1FD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43AF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56267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4E19C7" w:rsidRPr="00A8307A" w14:paraId="73A19F74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53DF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7193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279FA08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D7E4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426EF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24A6E4C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31A355E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622232F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9F73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E99E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31C5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3255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BB45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6468B43D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F140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0708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94A3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31577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08F5DD4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7C81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0603CA2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5A6F5C6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8257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24ED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6D39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000B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62EBBC1E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76BB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D1AD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C44A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2DFF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6546AED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D689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0E92021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1267A7D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2D9DC6E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18E38A4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6C3D2FF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0265227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7267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C504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137B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36BF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714EE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4E19C7" w:rsidRPr="00A8307A" w14:paraId="263A8B78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CB57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9BB7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AABE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30F88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22BA734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58C1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D112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7A5C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F043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11B2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0447F00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5433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FD5B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7A82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2B8B3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6188475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4F12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523C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9D69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953A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A81D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2D3BE9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4E19C7" w:rsidRPr="00A8307A" w14:paraId="1562DF8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9076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DE38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F1F5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E2304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3362442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D160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4166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BC51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5814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DBDB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2FD4E0A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7238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ABCD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14:paraId="327AA8C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9574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86CE42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3A3970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6250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7B24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EDF6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D403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4869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00C1A0A5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7AC0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F4C9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9A0E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8EC7A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1D8D8CA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9FE1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4C7B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F774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F9B8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FA2B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C9209BA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C97D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9A19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81F3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315F1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2118AE7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B152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796686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03A5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A1BC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87FC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AD11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13D9A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4E19C7" w:rsidRPr="00A8307A" w14:paraId="52E09DC0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BFC8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3F70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97B0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C2669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52E6393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D0F8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A6CA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68FF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CEB8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3EE0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4E19C7" w:rsidRPr="00A8307A" w14:paraId="3F68457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0A29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A84E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84F2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D26E5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43DF657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4044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522A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E910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E437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DD24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7958137A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E645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9B28B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6555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B4C86B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2579743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CE09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0BC9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F245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1649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C9F90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A245A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4E19C7" w:rsidRPr="00A8307A" w14:paraId="6D51EC63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0257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ACAC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11A13D9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547E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6599DB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2CCC2E1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1FA4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B7DA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FBC1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0A5E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AB65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4695A8E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6889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25DE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9FD9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71DE5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3F6ADB8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4F84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7F64952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AD43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BCEF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EDDA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A0AE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4266A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4E19C7" w:rsidRPr="00A8307A" w14:paraId="38ED20A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3C86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C414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1388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3276E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30091A7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851A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3971E73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EDCA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3BFB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DDF0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15DB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D5175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4E19C7" w:rsidRPr="00A8307A" w14:paraId="7C07178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60A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CFDC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03D0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1A31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14:paraId="25FB4F2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846E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4436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7A0D6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0D33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340D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2C495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4E19C7" w:rsidRPr="00A8307A" w14:paraId="59DE7B23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F60D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362F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75F9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9F10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444F771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8DBB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E31C8F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731C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E545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7A49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30EA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345DA8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4E19C7" w:rsidRPr="00A8307A" w14:paraId="6165C649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6C9C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8A06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69CD7A1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1777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E098B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634ED2A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469B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9A1B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F02A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60B5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E3C22" w14:textId="77777777" w:rsidR="004E19C7" w:rsidRPr="00A8307A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25C26650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4B88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732D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60CE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E955C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748D84B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877B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61D7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56B0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7844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A22A8" w14:textId="77777777" w:rsidR="004E19C7" w:rsidRPr="00A8307A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F406DD5" w14:textId="77777777" w:rsidR="004E19C7" w:rsidRPr="00A8307A" w:rsidRDefault="004E19C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4E19C7" w:rsidRPr="00A8307A" w14:paraId="025A64F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BCE0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C8B0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EA89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69E4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5CB288B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4CC6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2C9223B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D7037C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9D95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4A49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C277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24FC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CFEA00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F7CD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537A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4A93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0D12A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6192534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2DD1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2E38513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1462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C704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D0DA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22EE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4297A9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DD7E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17F7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3759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A3ADC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734F59E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9CBB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49E83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DE4D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1C13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D0C2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C90DF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4E19C7" w:rsidRPr="00A8307A" w14:paraId="5E13709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2011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1060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1349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5BCDA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BEDC4C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3E8B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5A23215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42D9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5481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BF64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3935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57C45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4E19C7" w:rsidRPr="00A8307A" w14:paraId="21A4741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2C21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CF4D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B0D4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38C61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471438C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2C44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9C14C3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7957AE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5C97B33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42C469D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041DB49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2A63AB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3E27058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BC25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C751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44D8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EA53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C4BD7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4E19C7" w:rsidRPr="00A8307A" w14:paraId="5DC7145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565C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D4BB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EAAE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206B8B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46CA695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92BF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977E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58CCF4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62BB7AC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2828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66B8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4A7A055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5588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3037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9022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C4CA7F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0C99252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32C4B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1482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29F40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2C38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3BA81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66C3F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4E19C7" w:rsidRPr="00A8307A" w14:paraId="42BD24AD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F16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35680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511E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EC0B87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7C83209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740D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034A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1BB3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9370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0EAE5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004E0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4E19C7" w:rsidRPr="00A8307A" w14:paraId="69C977A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4D00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E35FA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0809749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A843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031FE" w14:textId="77777777" w:rsidR="004E19C7" w:rsidRPr="00A8307A" w:rsidRDefault="004E19C7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72CA8D4D" w14:textId="77777777" w:rsidR="004E19C7" w:rsidRDefault="004E19C7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BAD5F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6ECA7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1A60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B08A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6B0CE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4E19C7" w:rsidRPr="00A8307A" w14:paraId="3A8433DD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00DB1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2313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6CA7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114B7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7089A63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B7C5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D7A4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8046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EAA4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6659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4E19C7" w:rsidRPr="00A8307A" w14:paraId="069DE03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C66F3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65BB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94C5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920BF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2EE2716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46B8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03D28D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5554153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15BFEFA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8898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0763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470D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A369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42187F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AFFDF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DDD79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3416130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56DA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C85A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FECF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1F03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E9EC1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1F97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CAB17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6B5C6F2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4E19C7" w:rsidRPr="00A8307A" w14:paraId="171FF88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6A8D6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FDE3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72BBF0F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8148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D8BFA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E765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EB24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B5E3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A0B7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6C9DE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2CB2A3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4E19C7" w:rsidRPr="00A8307A" w14:paraId="21494AD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8DCD0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0312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B9A2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5F8AD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14:paraId="2821E05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814C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16EA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EF98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66E8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A1DE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5468E485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C89E2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810A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4231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D2572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23668FC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6442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5920A0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7714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2912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8757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E40D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39B12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5B4DD81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E19C7" w:rsidRPr="00A8307A" w14:paraId="4EE6860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13923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C2D6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C6ACD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E0DD6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029AFF4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0237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A9DF39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794E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8CEC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1156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F3FA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BAA43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1E3AC00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4E19C7" w:rsidRPr="00A8307A" w14:paraId="4E29BD9D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B12D3B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13D7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F38E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778EE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1ED64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BECD50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4E36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5B8C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F28A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8420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4E19C7" w:rsidRPr="00A8307A" w14:paraId="6CF9E9C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5C1D4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C268E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14:paraId="22BFCF6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5917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2B6325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14:paraId="69874A2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4672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650FD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E77E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C062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60462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CD2C5C4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4E19C7" w:rsidRPr="00A8307A" w14:paraId="24A0FBF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8BA2E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59018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0CA5E58E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41D3A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C20D17" w14:textId="77777777" w:rsidR="004E19C7" w:rsidRDefault="004E19C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D0F1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88FC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024B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CC05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BB73A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4E19C7" w:rsidRPr="00A8307A" w14:paraId="0EF817D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EE3E8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1325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6E55B62E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AFCD8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02C74F" w14:textId="77777777" w:rsidR="004E19C7" w:rsidRDefault="004E19C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0A4D732" w14:textId="77777777" w:rsidR="004E19C7" w:rsidRPr="00A8307A" w:rsidRDefault="004E19C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08D87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2514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402F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22A7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44A02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4E19C7" w:rsidRPr="00A8307A" w14:paraId="051FA01F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7D9F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1B56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997C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1435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3451B028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FCDE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70EB6C9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29E6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28C8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63E6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5F9E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21A52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06C9C1E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4E19C7" w:rsidRPr="00A8307A" w14:paraId="1BCEC85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4E6E6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E0E2E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07A2CD5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D035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64D315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420276E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97CD6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F308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54B5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8071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5104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2DF4061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E97DB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7A3F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A7BE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5FE45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40C8E4B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BBA1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DF9B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2A04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C7F3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A3C4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271F9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4E19C7" w:rsidRPr="00A8307A" w14:paraId="4E595E85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9EA6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27A0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14:paraId="4BCFA3F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D1799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38228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651517C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D8ED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EE49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45E2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BF9B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6F61C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A4C5EDA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14:paraId="2EDF7A0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4E19C7" w:rsidRPr="00A8307A" w14:paraId="0D90BA5E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BF77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0B62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95CB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E6FB9A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134F06F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BA25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41F2D8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1A88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ADD7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0094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004A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4E19C7" w:rsidRPr="00A8307A" w14:paraId="61B24CB2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675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A469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4247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96E55C" w14:textId="77777777" w:rsidR="004E19C7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59E9B9E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D0D8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D12F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D719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C4C6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B15D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4E19C7" w:rsidRPr="00A8307A" w14:paraId="12BAAE5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5364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05E6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2144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3165A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3B157A6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6A1B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75F9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C24A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84A2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2A32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4E19C7" w:rsidRPr="00A8307A" w14:paraId="5ADFB20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02EC2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E7D73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14:paraId="05AF8EB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3494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1E8B6D" w14:textId="77777777" w:rsidR="004E19C7" w:rsidRPr="00A8307A" w:rsidRDefault="004E19C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6D78049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1200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66629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A26E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28CD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31B453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37F81E0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DF3F6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5056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CFC8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9FFAF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86CAE1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FEE6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7494F1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BFA4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C3B5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E885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19A4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14E665E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5185C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45A2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2CCF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1D771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76FA8D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E26DE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1115BA7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E1F7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A4C1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4B2E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FADB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F749A0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68D04F4C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A7EFE17" w14:textId="77777777" w:rsidR="004E19C7" w:rsidRPr="00DC4AFE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4E19C7" w:rsidRPr="00A8307A" w14:paraId="5C097BB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0864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BCAB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DFEB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52948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6186F7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8BDBD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D13B43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61A9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706E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14D1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6945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26920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03BD9D2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C43470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4E19C7" w:rsidRPr="00A8307A" w14:paraId="0CF0000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AF11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FFD9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1261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6DE5D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B18360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CF785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A10687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5153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CCE3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F833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8FAF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F1B66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4E19C7" w:rsidRPr="00A8307A" w14:paraId="1A8FFF6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E38F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BC0C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E9D5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A68AF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E2DEB5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A38A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B520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6B2B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2A44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4AEB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5FF03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4E19C7" w:rsidRPr="00A8307A" w14:paraId="06A98F8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5981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962E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3437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C0952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227FB3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CA62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FCD3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15C2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9FAF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DE70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846602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524A479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E19C7" w:rsidRPr="00A8307A" w14:paraId="6908DC9D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2EFF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C1DE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53FC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AD7D7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9B3A1A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CCED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80C3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9421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866D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DDF5C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5E8810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2396BE2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4E19C7" w:rsidRPr="00A8307A" w14:paraId="1338901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4711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2609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011F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ED0DEA" w14:textId="77777777" w:rsidR="004E19C7" w:rsidRPr="00A8307A" w:rsidRDefault="004E19C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B88C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6FBDC3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73B14B9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6DDA4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1ADA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FA7A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060C0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5ACC9BE9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768624A4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4E19C7" w:rsidRPr="00A8307A" w14:paraId="3E30754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D1E44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F1B5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82C7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DEF853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AE93E0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D5D0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677C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E343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6BB7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01FE3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822E2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4E19C7" w:rsidRPr="00A8307A" w14:paraId="31D54BF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F95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DB7A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C5AB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90E36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1378C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66CA7C4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16CBCA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D4FB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7260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A7D2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06497" w14:textId="77777777" w:rsidR="004E19C7" w:rsidRDefault="004E19C7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7EFFAE79" w14:textId="77777777" w:rsidR="004E19C7" w:rsidRPr="00A8307A" w:rsidRDefault="004E19C7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4E19C7" w:rsidRPr="00A8307A" w14:paraId="3813D5C4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F63A5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E9DE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BEB5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30A60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E153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C609B1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9F54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47D3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5671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01C8A" w14:textId="77777777" w:rsidR="004E19C7" w:rsidRPr="00A8307A" w:rsidRDefault="004E19C7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4E19C7" w:rsidRPr="00A8307A" w14:paraId="7AABE8E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C8EF3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4FCC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366D9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6D378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1F8CFDA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AA2E9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2758676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40BC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48E1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C2B2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FBBFA" w14:textId="77777777" w:rsidR="004E19C7" w:rsidRPr="00A8307A" w:rsidRDefault="004E19C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BB2CA0" w14:textId="77777777" w:rsidR="004E19C7" w:rsidRPr="00A8307A" w:rsidRDefault="004E19C7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4E19C7" w:rsidRPr="00A8307A" w14:paraId="0F671D3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33D57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4EE7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D76D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24084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C5DF87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1A5F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8485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D505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FB56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F193E" w14:textId="77777777" w:rsidR="004E19C7" w:rsidRPr="00A8307A" w:rsidRDefault="004E19C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F83DC9" w14:textId="77777777" w:rsidR="004E19C7" w:rsidRPr="00A8307A" w:rsidRDefault="004E19C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4E19C7" w:rsidRPr="00A8307A" w14:paraId="7524115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88E9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3E96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D585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B2658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6ED01A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4F37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D75A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825F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576CF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BA34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F326C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E19C7" w:rsidRPr="00A8307A" w14:paraId="7A0AD96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9F71F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A22E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8B13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23232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2098F40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9678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5D21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924E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9916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AF99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5647B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E19C7" w:rsidRPr="00A8307A" w14:paraId="4404E06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22F2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8185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A1F97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4AABD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FB0061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775A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96FE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6711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C80F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BDA1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A9BEA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E19C7" w:rsidRPr="00A8307A" w14:paraId="6558816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14B9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5DFC4E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42A5205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77C6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CD705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405B6E0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9EE9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413F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DD7A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6BFA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2C33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7A852943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84301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F2BE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65A3C25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253E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397A6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591A28D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ED039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6F30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6F31D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9A52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0DE1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0856540D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CFAE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83659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14:paraId="63DCFF4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98A2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76BC36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281F319F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F579C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0D40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256D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AA21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83AD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A8307A" w14:paraId="5A9B8413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398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3FDB1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09C8219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D0008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B727DF" w14:textId="77777777" w:rsidR="004E19C7" w:rsidRPr="00A8307A" w:rsidRDefault="004E19C7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2B815E3F" w14:textId="77777777" w:rsidR="004E19C7" w:rsidRPr="00A8307A" w:rsidRDefault="004E19C7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94E4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C1CBC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71B3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BA1F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12ED0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6E8DB04F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4CB1C33B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4E19C7" w:rsidRPr="00A8307A" w14:paraId="0EE762D5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6BE59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10FF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AE099C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B39D2E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06A1E321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30E62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39B6B3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CFDDE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3DBCF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4437A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D90C4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4E19C7" w:rsidRPr="00A8307A" w14:paraId="250FE5B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73EA0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A684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F31B3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628BED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B9ECC2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AD1D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8208DC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ECDEF2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1ABD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A9E0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DC94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0976F78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678D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08B86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584E5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830B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4B21A92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25038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C708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4B78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114B4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3F776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993AF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4E19C7" w:rsidRPr="00A8307A" w14:paraId="4426BFB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3F1C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F4E6A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FFA4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41FB84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25AE2D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D8E3F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70AEA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A7F83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A8986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AB7B8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39B43AA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DB2E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3308E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A7DF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CE75E5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328DA8E2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4C602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D27C0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6AAF51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4839B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9883B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7C1EBE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4E19C7" w:rsidRPr="00A8307A" w14:paraId="286A3DD2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44DA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D48C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D84C8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8BD6F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FC32B5C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32988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D40B1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78A90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B7C00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0BCA2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A141E8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4E19C7" w:rsidRPr="00A8307A" w14:paraId="37B12BAA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6148" w14:textId="77777777" w:rsidR="004E19C7" w:rsidRPr="00A75A00" w:rsidRDefault="004E19C7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ABF47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8E281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D6554B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792DD57" w14:textId="77777777" w:rsidR="004E19C7" w:rsidRPr="00A8307A" w:rsidRDefault="004E19C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203D6" w14:textId="77777777" w:rsidR="004E19C7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9E92F" w14:textId="77777777" w:rsidR="004E19C7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36BA5" w14:textId="77777777" w:rsidR="004E19C7" w:rsidRPr="00A8307A" w:rsidRDefault="004E19C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55BED" w14:textId="77777777" w:rsidR="004E19C7" w:rsidRPr="00A8307A" w:rsidRDefault="004E19C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47BC7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3D2B41" w14:textId="77777777" w:rsidR="004E19C7" w:rsidRDefault="004E19C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22E4E470" w14:textId="77777777" w:rsidR="004E19C7" w:rsidRPr="00A8307A" w:rsidRDefault="004E19C7" w:rsidP="008B25EE">
      <w:pPr>
        <w:spacing w:before="40" w:after="40" w:line="192" w:lineRule="auto"/>
        <w:ind w:right="57"/>
        <w:rPr>
          <w:sz w:val="20"/>
        </w:rPr>
      </w:pPr>
    </w:p>
    <w:p w14:paraId="0C726A9E" w14:textId="77777777" w:rsidR="004E19C7" w:rsidRDefault="004E19C7" w:rsidP="004C7D25">
      <w:pPr>
        <w:pStyle w:val="Heading1"/>
        <w:spacing w:line="360" w:lineRule="auto"/>
      </w:pPr>
      <w:r>
        <w:t>LINIA 101</w:t>
      </w:r>
    </w:p>
    <w:p w14:paraId="1C70E4AD" w14:textId="77777777" w:rsidR="004E19C7" w:rsidRDefault="004E19C7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E19C7" w14:paraId="180B1E9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179F2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FC1F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63682ED7" w14:textId="77777777" w:rsidR="004E19C7" w:rsidRDefault="004E19C7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D86E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C422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138133D5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E2002" w14:textId="77777777" w:rsidR="004E19C7" w:rsidRPr="009E41CA" w:rsidRDefault="004E19C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DE51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B15A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A110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AB4B6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F13720D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3E69766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12D5D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56ED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2A518B9B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740E" w14:textId="77777777" w:rsidR="004E19C7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0025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636C7B15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AC758" w14:textId="77777777" w:rsidR="004E19C7" w:rsidRPr="009E41CA" w:rsidRDefault="004E19C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E5854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F74CA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6744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6552B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7E5F09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10C564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2071878A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4E19C7" w14:paraId="28BFB824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0FD66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2F09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74535" w14:textId="77777777" w:rsidR="004E19C7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6F365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0B144E53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250D7775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C8AEA" w14:textId="77777777" w:rsidR="004E19C7" w:rsidRPr="009E41CA" w:rsidRDefault="004E19C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EA74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4DDE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28ABFC71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36C5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0B7E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58332E57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80EF9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54C0" w14:textId="77777777" w:rsidR="004E19C7" w:rsidRDefault="004E19C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731FA" w14:textId="77777777" w:rsidR="004E19C7" w:rsidRPr="000625F2" w:rsidRDefault="004E19C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10C7" w14:textId="77777777" w:rsidR="004E19C7" w:rsidRDefault="004E19C7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42714450" w14:textId="77777777" w:rsidR="004E19C7" w:rsidRDefault="004E19C7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0E567660" w14:textId="77777777" w:rsidR="004E19C7" w:rsidRDefault="004E19C7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7F507" w14:textId="77777777" w:rsidR="004E19C7" w:rsidRDefault="004E19C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1A4FD135" w14:textId="77777777" w:rsidR="004E19C7" w:rsidRDefault="004E19C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928F" w14:textId="77777777" w:rsidR="004E19C7" w:rsidRPr="000625F2" w:rsidRDefault="004E19C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2330" w14:textId="77777777" w:rsidR="004E19C7" w:rsidRDefault="004E19C7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947F" w14:textId="77777777" w:rsidR="004E19C7" w:rsidRPr="000625F2" w:rsidRDefault="004E19C7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B579" w14:textId="77777777" w:rsidR="004E19C7" w:rsidRDefault="004E19C7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11E2B5" w14:textId="77777777" w:rsidR="004E19C7" w:rsidRDefault="004E19C7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4E19C7" w14:paraId="3A5DE1A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5B1B9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D230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F35F5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5CC85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66F40652" w14:textId="77777777" w:rsidR="004E19C7" w:rsidRDefault="004E19C7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3694E" w14:textId="77777777" w:rsidR="004E19C7" w:rsidRDefault="004E19C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2A0BB64B" w14:textId="77777777" w:rsidR="004E19C7" w:rsidRDefault="004E19C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36BC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9BD1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92BF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95991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4E19C7" w14:paraId="5F43E46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677AB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B736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0E064F2A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A8BF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5A7D" w14:textId="77777777" w:rsidR="004E19C7" w:rsidRDefault="004E19C7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77E9429A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4AACFBF1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A18E7" w14:textId="77777777" w:rsidR="004E19C7" w:rsidRPr="009E41CA" w:rsidRDefault="004E19C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3347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1112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B70E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873EC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817B48D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EEC35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9973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B5B6" w14:textId="77777777" w:rsidR="004E19C7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ADEF" w14:textId="77777777" w:rsidR="004E19C7" w:rsidRDefault="004E19C7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25C360C0" w14:textId="77777777" w:rsidR="004E19C7" w:rsidRDefault="004E19C7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53635EB2" w14:textId="77777777" w:rsidR="004E19C7" w:rsidRDefault="004E19C7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4AE4E" w14:textId="77777777" w:rsidR="004E19C7" w:rsidRPr="009E41CA" w:rsidRDefault="004E19C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F9F6E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2889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4573E6FC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3BE0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AA30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6246CE5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65925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A4B3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5312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D6E5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2F94E4B0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5F113" w14:textId="77777777" w:rsidR="004E19C7" w:rsidRDefault="004E19C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2ACE6E80" w14:textId="77777777" w:rsidR="004E19C7" w:rsidRDefault="004E19C7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1DD12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DAB3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D2BB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51145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5CB6AAC8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24517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4A2A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3816F9AF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92E7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18A14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236AD2CC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5920F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1AE6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AE09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9039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A557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1F5F55D5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2B2FD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892C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43F04117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DC9B" w14:textId="77777777" w:rsidR="004E19C7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0A91" w14:textId="77777777" w:rsidR="004E19C7" w:rsidRDefault="004E19C7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2C7311A7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5578F741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24C50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486A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502EA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C751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2F17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62E98DB2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C8301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A80CD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BFE3C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4FB66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7E9D22FC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D5420D2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BFB1E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D9E37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B8889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1C077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1871E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40B1E0C4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DD2FC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3E7EA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50A4B1BB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335D6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549F5" w14:textId="77777777" w:rsidR="004E19C7" w:rsidRDefault="004E19C7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68A2EF1A" w14:textId="77777777" w:rsidR="004E19C7" w:rsidRDefault="004E19C7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BB401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56900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9E849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116B4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0DD97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157C260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8A33D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AFB14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F16A6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48366" w14:textId="77777777" w:rsidR="004E19C7" w:rsidRDefault="004E19C7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47B19029" w14:textId="77777777" w:rsidR="004E19C7" w:rsidRDefault="004E19C7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43FE7" w14:textId="77777777" w:rsidR="004E19C7" w:rsidRPr="00A165AE" w:rsidRDefault="004E19C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42D94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54422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3B420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F6B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262029C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B0845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92E56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694368F7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EAFC2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9921F" w14:textId="77777777" w:rsidR="004E19C7" w:rsidRDefault="004E19C7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2F7797A3" w14:textId="77777777" w:rsidR="004E19C7" w:rsidRDefault="004E19C7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12308" w14:textId="77777777" w:rsidR="004E19C7" w:rsidRDefault="004E19C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9A314" w14:textId="77777777" w:rsidR="004E19C7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20071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7E883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FADED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4E19C7" w14:paraId="2B634AD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E7D9F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6128D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2AA9B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7A7B0" w14:textId="77777777" w:rsidR="004E19C7" w:rsidRDefault="004E19C7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25911A9" w14:textId="77777777" w:rsidR="004E19C7" w:rsidRDefault="004E19C7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76194" w14:textId="77777777" w:rsidR="004E19C7" w:rsidRDefault="004E19C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734CC" w14:textId="77777777" w:rsidR="004E19C7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13B45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B92A5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58FD8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5C2B61" w14:textId="77777777" w:rsidR="004E19C7" w:rsidRDefault="004E19C7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F9273F" w14:textId="77777777" w:rsidR="004E19C7" w:rsidRDefault="004E19C7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4E19C7" w14:paraId="239EF212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BFC39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7CB74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51C8C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506EC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15739F8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79558" w14:textId="77777777" w:rsidR="004E19C7" w:rsidRDefault="004E19C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917ED" w14:textId="77777777" w:rsidR="004E19C7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7C4F7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BFC11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1E4D4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346BE2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1BB942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4E19C7" w14:paraId="622CC8D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94EE5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45D11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31FA9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238A3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8E39F6E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8241E" w14:textId="77777777" w:rsidR="004E19C7" w:rsidRDefault="004E19C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E4E9E" w14:textId="77777777" w:rsidR="004E19C7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AD451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02E3A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A11DA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9BCD88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28C57B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4E19C7" w14:paraId="69EB2B7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0B830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70777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4E26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0F38E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B2C49DA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2409" w14:textId="77777777" w:rsidR="004E19C7" w:rsidRDefault="004E19C7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54010" w14:textId="77777777" w:rsidR="004E19C7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79B00" w14:textId="77777777" w:rsidR="004E19C7" w:rsidRDefault="004E19C7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22C22" w14:textId="77777777" w:rsidR="004E19C7" w:rsidRPr="000625F2" w:rsidRDefault="004E19C7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40C17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908BE0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52C8B9" w14:textId="77777777" w:rsidR="004E19C7" w:rsidRDefault="004E19C7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4E19C7" w14:paraId="114FDA4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F27ED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BBC09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998BC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53A9D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74D67C76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1BC7E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D5910E8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A53AB" w14:textId="77777777" w:rsidR="004E19C7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BA96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AE2E3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EE281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E41FA4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9EB9F0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4E19C7" w14:paraId="718399A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557BE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3E33A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0DB51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ABBEB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5F580C32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8D499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C60C3C7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37438D19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3588CFD3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C99A007" w14:textId="77777777" w:rsidR="004E19C7" w:rsidRPr="00A165AE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D063C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4EF87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61609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84B30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1923EA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4E19C7" w14:paraId="0ACDAFB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B8199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7BF3F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A69C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7687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6953FA4C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2CF8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0D7F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8E17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D0BC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A7F7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1C28B9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99748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5C4E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2F1AEA30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02B6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E0B3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456C1209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CC965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17A2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289EE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2E66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EF14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9E381E7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1D19C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1886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7C50CF20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07F8" w14:textId="77777777" w:rsidR="004E19C7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8CFC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2B527BDC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6785F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98FE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493A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00C6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68972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1789BF1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B4A32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1A63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009D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46CC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5647F00E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121CE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91B6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BD99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116A5F31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8EA7" w14:textId="77777777" w:rsidR="004E19C7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6AD3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E7E9CA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40C01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D4802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5B6B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DC48" w14:textId="77777777" w:rsidR="004E19C7" w:rsidRDefault="004E19C7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313289C7" w14:textId="77777777" w:rsidR="004E19C7" w:rsidRDefault="004E19C7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C660A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8A29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42E6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63CB6312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48A80" w14:textId="77777777" w:rsidR="004E19C7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05A0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6D638DD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C57C2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F83F1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A5EB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FB64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B0F0F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268D8339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F435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4835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6E083" w14:textId="77777777" w:rsidR="004E19C7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D178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C67432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508C9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EC9C8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533FD16D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1F48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0172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5D4F48A8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3317E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8E29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7723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550E" w14:textId="77777777" w:rsidR="004E19C7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BDAC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38D72BC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9116D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7B02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D1AC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7412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59C2C668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264E4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41E4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911B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2E94AB60" w14:textId="77777777" w:rsidR="004E19C7" w:rsidRDefault="004E19C7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514D" w14:textId="77777777" w:rsidR="004E19C7" w:rsidRPr="000625F2" w:rsidRDefault="004E19C7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BF20" w14:textId="77777777" w:rsidR="004E19C7" w:rsidRDefault="004E19C7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6479A6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671FE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DFCF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ED6E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57A6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2AD481C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4149E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4387BEF3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49B54A0B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AE652B3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00FF7A8B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40CCDFB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70BD2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6355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B13D" w14:textId="77777777" w:rsidR="004E19C7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204A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38C533A9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AAA33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1F06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3015E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6B56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0E2A8335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84E3D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E46A9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ACB1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E056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1B82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CD2304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4E19C7" w14:paraId="2097E203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BA0C2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D518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D069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3A71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5D03C2E9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957E2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28D6C58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22D88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91C5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2AD3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CF05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392D427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655D7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279F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C4D2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F7FC2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3CC51CA7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70E91113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10103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30D0945A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0661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8E3C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42DA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81BA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0CC949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4E19C7" w14:paraId="72ABF8B3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1C5D1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C144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F51D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04834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93ED799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1AE1C0DB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054D8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4B3C0A7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ACDF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EB78E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CCE7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59FBF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EE3674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4E19C7" w14:paraId="561E058F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CED5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991E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08A4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E2EE7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11EA3E05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625A0115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87678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E15AC64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4727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804E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01B5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60A3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4E19C7" w14:paraId="639778D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82F91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5A7BE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E43D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C530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6AE991C9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1D8AB393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7C313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43A3A457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81EE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8FFC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6839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3CF5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AB4C36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4E19C7" w14:paraId="63C4F7D0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16BE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93ECE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3F20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83BF" w14:textId="77777777" w:rsidR="004E19C7" w:rsidRDefault="004E19C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7137F70C" w14:textId="77777777" w:rsidR="004E19C7" w:rsidRDefault="004E19C7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D7E33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1FAF214D" w14:textId="77777777" w:rsidR="004E19C7" w:rsidRPr="009E41CA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D5859" w14:textId="77777777" w:rsidR="004E19C7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30BD9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628B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338BF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6FD6C723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CD4B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6AD9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ACDF1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587D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E8741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AB7AC44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9CDF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6EDA2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126D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AD0BD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4E19C7" w14:paraId="0564652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279E3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A9CA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B0A7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E3B0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6B3CBBCA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D20F5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121F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152A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C74B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7CAE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5029E8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4E19C7" w14:paraId="061D7AC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941A9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EEF2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B22C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3047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7843FC04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818C4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44B0606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E076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BEE5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D4198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A14FF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145DFF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66AD92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4E19C7" w14:paraId="0B7EF3B5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C095F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5C9F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3B2C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0C0AE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5BCCA7CE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E6672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10BC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7D6A9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2ED7A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6A97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3DB3510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19DB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BBC0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A2BE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745BE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468B4105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A4317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CC73D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28A1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8E8A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42D1C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4E19C7" w14:paraId="1CF26265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7784B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A26D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9E686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5BA0" w14:textId="77777777" w:rsidR="004E19C7" w:rsidRDefault="004E19C7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2300E4C4" w14:textId="77777777" w:rsidR="004E19C7" w:rsidRDefault="004E19C7" w:rsidP="008800C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4EC4C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092E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275E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30D60C27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D0731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9A02C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78764F42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8F31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FDC0" w14:textId="77777777" w:rsidR="004E19C7" w:rsidRDefault="004E19C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9C5E" w14:textId="77777777" w:rsidR="004E19C7" w:rsidRPr="000625F2" w:rsidRDefault="004E19C7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B862" w14:textId="77777777" w:rsidR="004E19C7" w:rsidRDefault="004E19C7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27990" w14:textId="77777777" w:rsidR="004E19C7" w:rsidRDefault="004E19C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415" w14:textId="77777777" w:rsidR="004E19C7" w:rsidRPr="000625F2" w:rsidRDefault="004E19C7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AC64" w14:textId="77777777" w:rsidR="004E19C7" w:rsidRDefault="004E19C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97+700</w:t>
            </w:r>
          </w:p>
          <w:p w14:paraId="4F494C19" w14:textId="77777777" w:rsidR="004E19C7" w:rsidRDefault="004E19C7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37C5" w14:textId="77777777" w:rsidR="004E19C7" w:rsidRDefault="004E19C7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4E7D" w14:textId="77777777" w:rsidR="004E19C7" w:rsidRDefault="004E19C7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semnal intrare X peste sch. 3, 5, 7, 11, 13, 17 până la călcâi sch. 70 (din TDJ 70 / 72).</w:t>
            </w:r>
          </w:p>
          <w:p w14:paraId="5D190E04" w14:textId="77777777" w:rsidR="004E19C7" w:rsidRDefault="004E19C7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253B8BFE" w14:textId="77777777" w:rsidR="004E19C7" w:rsidRDefault="004E19C7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4E19C7" w14:paraId="68973DD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9BD2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5C971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3FADBB28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D5D6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203A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07D20E5E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207DCF97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1AA7A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BCE6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8E55" w14:textId="77777777" w:rsidR="004E19C7" w:rsidRDefault="004E19C7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375D" w14:textId="77777777" w:rsidR="004E19C7" w:rsidRPr="000625F2" w:rsidRDefault="004E19C7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8E26" w14:textId="77777777" w:rsidR="004E19C7" w:rsidRDefault="004E19C7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4E19C7" w14:paraId="555FC38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5811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E2F2F" w14:textId="77777777" w:rsidR="004E19C7" w:rsidRDefault="004E19C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30C501F4" w14:textId="77777777" w:rsidR="004E19C7" w:rsidRDefault="004E19C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CC5A" w14:textId="77777777" w:rsidR="004E19C7" w:rsidRDefault="004E19C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62F3" w14:textId="77777777" w:rsidR="004E19C7" w:rsidRDefault="004E19C7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3384DE58" w14:textId="77777777" w:rsidR="004E19C7" w:rsidRDefault="004E19C7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29630" w14:textId="77777777" w:rsidR="004E19C7" w:rsidRDefault="004E19C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5619" w14:textId="77777777" w:rsidR="004E19C7" w:rsidRPr="000625F2" w:rsidRDefault="004E19C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BF2CC" w14:textId="77777777" w:rsidR="004E19C7" w:rsidRDefault="004E19C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E3D5F" w14:textId="77777777" w:rsidR="004E19C7" w:rsidRPr="000625F2" w:rsidRDefault="004E19C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475F" w14:textId="77777777" w:rsidR="004E19C7" w:rsidRDefault="004E19C7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4E19C7" w14:paraId="22168716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FED6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4E0E" w14:textId="77777777" w:rsidR="004E19C7" w:rsidRDefault="004E19C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3DA441A8" w14:textId="77777777" w:rsidR="004E19C7" w:rsidRDefault="004E19C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AA50" w14:textId="77777777" w:rsidR="004E19C7" w:rsidRDefault="004E19C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A890" w14:textId="77777777" w:rsidR="004E19C7" w:rsidRDefault="004E19C7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86C8F" w14:textId="77777777" w:rsidR="004E19C7" w:rsidRDefault="004E19C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9864" w14:textId="77777777" w:rsidR="004E19C7" w:rsidRPr="000625F2" w:rsidRDefault="004E19C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2A7D" w14:textId="77777777" w:rsidR="004E19C7" w:rsidRDefault="004E19C7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E868" w14:textId="77777777" w:rsidR="004E19C7" w:rsidRPr="000625F2" w:rsidRDefault="004E19C7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C64F" w14:textId="77777777" w:rsidR="004E19C7" w:rsidRDefault="004E19C7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4E19C7" w14:paraId="11FAA759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92E48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717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47EA14D4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F0F0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24E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8721D6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F67B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B9DA4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B909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5EB69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4E1BA" w14:textId="77777777" w:rsidR="004E19C7" w:rsidRDefault="004E19C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39D47A75" w14:textId="77777777" w:rsidR="004E19C7" w:rsidRDefault="004E19C7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276AA4D6" w14:textId="77777777" w:rsidR="004E19C7" w:rsidRDefault="004E19C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1426069" w14:textId="77777777" w:rsidR="004E19C7" w:rsidRDefault="004E19C7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2A797E9A" w14:textId="77777777" w:rsidR="004E19C7" w:rsidRPr="002C6BE4" w:rsidRDefault="004E19C7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4E19C7" w14:paraId="5AFFBF8D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2CD29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70D8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C4DF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4D8C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7CA9F9E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35A4D3C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1D2A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500B6B6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3DEE7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2B1C4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7EFBC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DE62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341C55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192FD4B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4E19C7" w14:paraId="2D86FF5D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46CFA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63C0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87AE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EA4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524F430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8CC33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968C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406A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0E42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B53F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64351E7A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F6595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D3F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14C6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E7A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88148CA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233AA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514E92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6E40982A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3F1A62CB" w14:textId="77777777" w:rsidR="004E19C7" w:rsidRPr="00164983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CFFF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6A11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5CE89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5F19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AA0957" w14:textId="77777777" w:rsidR="004E19C7" w:rsidRPr="0058349B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4E19C7" w14:paraId="66016571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F2049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74EC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6ADC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4DB1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EA15BFC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2C6D7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5A2D5F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0103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B894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9986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6D7D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C103D0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4E19C7" w14:paraId="543BC2D3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D9995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DAC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B8CA3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42D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3D336B00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89CAA60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11AB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35AB93DC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388A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C2E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D74F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BECC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EA94C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6D5AECCF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E19C7" w14:paraId="055B2763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DFBC9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0D6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4240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413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42904B52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66FA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016B5A8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3243D343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7419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DD37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63D1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24CA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6D8DE9FF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2B7D1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7EE8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43AE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22EE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6708F18E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7C068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90D3E3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3F36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C6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793F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3576" w14:textId="77777777" w:rsidR="004E19C7" w:rsidRPr="00860983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80C5F5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47373CE4" w14:textId="77777777" w:rsidR="004E19C7" w:rsidRDefault="004E19C7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2D27DE75" w14:textId="77777777" w:rsidR="004E19C7" w:rsidRDefault="004E19C7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4E19C7" w14:paraId="2DFFBCB9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BE04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8C53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3948232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17DD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2F76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A81DC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8D0A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BAB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E982E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1023D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108ADCE5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C186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13F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905F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86F2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1F63C44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D09B8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F1AA757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AA18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2D5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3009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AEA5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3060E701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4E19C7" w14:paraId="19B49489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F444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F9B9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9CE4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90A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3FBDF90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606E2E5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B603C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86C8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8E3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6D9A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B1C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F0A9C4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312CD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523C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6DCE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34C1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57849D70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8BCEA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0DB7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DB8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BC48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ED686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7318874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E19C7" w14:paraId="3FAF1254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99EB8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AAD4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6F5C7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C3D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25D8BBD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06AAEB72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71AB3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F683E43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6621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FF5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8AE6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538D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F0A124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EECA5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3E6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9B56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E245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427F5B7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AE4BB60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50ED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2EF2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BAA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701C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FBB1D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571BC409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D6B8B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7D4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C997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7ECD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248122E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92442F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9132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050BC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402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8A5D7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D20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599B394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C6C47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2C5EC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B850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BD2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08FACD06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8027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A3A4A4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E266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2D1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6A27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026BF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F51319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A5CC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5BBF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6AA04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5090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390A0E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33D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351C3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8871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358C1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A7C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19BD07B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865D0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D56C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698C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C0D7A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25EDF78F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EF48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B38A9A0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57D04840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9304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0381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39DD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B080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4E19C7" w14:paraId="3A8B728F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9B813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B65A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6181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5E4A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1062136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4334F6C6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BE1D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119A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1264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712D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A61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5F3E531D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A641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B7FA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29351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A4551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7A822BC9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6A57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3B97CD2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5CA7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618F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A48F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D439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4E19C7" w14:paraId="4941A129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77984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B211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0C6C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4156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06193945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6B051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B96CB74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7FDBB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E420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5667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586D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1D3179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6FFFF40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4E19C7" w14:paraId="594D9FCE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07C08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2C73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2731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86D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1DE2289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BFDD4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08560BF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31BE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FBE7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17C89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6B06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4E19C7" w14:paraId="57D0ECC3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88319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00B8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53E2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D20E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5A472B7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B5FE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FB6F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C94F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6236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8336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5B86A766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4E19C7" w14:paraId="7FD7F5FA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7E696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B1A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3C9C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E25AF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1C18771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719CFF32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72590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68DDA7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2F6E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47A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ECB4F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5B29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9C4BF73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47FF8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023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2C97EFD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E31A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32E9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3B0060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52E3741C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A39E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23B2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0FF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9E2B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96C9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CF7B9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4E19C7" w14:paraId="1F59B642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15AB7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2AA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DCA2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E5B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8F73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41119B4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F13D99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77906A5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C984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EC55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56BA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0485" w14:textId="77777777" w:rsidR="004E19C7" w:rsidRDefault="004E19C7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602C522F" w14:textId="77777777" w:rsidR="004E19C7" w:rsidRDefault="004E19C7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4E19C7" w14:paraId="3FDDE6E7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1CC01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2DE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2A0A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B40D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40E1836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3A003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ADE8F78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5732DC83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5542795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B9B9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D41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1135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112B2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6206F47A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4E19C7" w14:paraId="1A7626DE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00C0D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2A4A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0B03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396D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AA0BB1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5B5BF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E8A50A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57E0C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689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B868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4D2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4E19C7" w14:paraId="5893FC5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DC79F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008B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B01D1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15E4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F8AC23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91AD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4468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1A41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0C99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3362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4E19C7" w14:paraId="116229C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53362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07E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8DF78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BB0F" w14:textId="77777777" w:rsidR="004E19C7" w:rsidRDefault="004E19C7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2D421EB1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04A0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451E07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DB574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04DA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CD47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CEB7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4812F6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A2A5B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EE8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77D0C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2FC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2BC75118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ED11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4287B94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9D241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DA4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FD3A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7F72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4E19C7" w14:paraId="127B25E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446FB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C67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0D811D9F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0932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F91FC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4030740C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0C1CF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7E6AF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A22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EFE3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5AE02" w14:textId="77777777" w:rsidR="004E19C7" w:rsidRPr="006064A3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4FE154B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21CA508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AD934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6D2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220+850</w:t>
            </w:r>
          </w:p>
          <w:p w14:paraId="3E36E25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B211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1230" w14:textId="77777777" w:rsidR="004E19C7" w:rsidRDefault="004E19C7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2B0F9760" w14:textId="77777777" w:rsidR="004E19C7" w:rsidRDefault="004E19C7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F12D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C18E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63A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4CFF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A9D1E" w14:textId="77777777" w:rsidR="004E19C7" w:rsidRPr="005521CB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4E19C7" w14:paraId="2D1AC6C3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F3F13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B06A" w14:textId="77777777" w:rsidR="004E19C7" w:rsidRPr="006064A3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0FB3BDA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FA620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207F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368C802E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E289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3EC9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909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D0F2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9BB3" w14:textId="77777777" w:rsidR="004E19C7" w:rsidRPr="006064A3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5E16D5F3" w14:textId="77777777" w:rsidR="004E19C7" w:rsidRPr="001D28D8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46C9D4EC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7E780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1057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51449061" w14:textId="77777777" w:rsidR="004E19C7" w:rsidRPr="006064A3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AA9C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068D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50292DEE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3F414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7D55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E617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F3BE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B5BD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4E19C7" w14:paraId="3060096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4397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DA3C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1C99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9C32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5AB11B31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576D1578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D814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B61F3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772B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B12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A4E7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E311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39FAC658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67A3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8C82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15C38EC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8755B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E579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3AD21C6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7DC1B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BEFE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DF2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8B770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015A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14:paraId="089436D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E021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E3AB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3BF3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CA91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7FF00F16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FCD3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3CF03ACD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AE6D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714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76ED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3C8A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4E19C7" w14:paraId="3BAD6953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1B70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68EA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41F28896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EC972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2E3EC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0C5E8F7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324BF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7CAB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785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D793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B10EB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1EA5049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4E19C7" w14:paraId="5A51E072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5A8A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1B40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4C28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4F35" w14:textId="77777777" w:rsidR="004E19C7" w:rsidRDefault="004E19C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F7254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5FF1E4B1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5DDF54E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423C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D35C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648E9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005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4E19C7" w14:paraId="11A05424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C6343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BFC1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34B7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03603" w14:textId="77777777" w:rsidR="004E19C7" w:rsidRDefault="004E19C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4C94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4D9AD833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FED5" w14:textId="77777777" w:rsidR="004E19C7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11734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2054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E25A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4E19C7" w14:paraId="737D5605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89A75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A48E2" w14:textId="77777777" w:rsidR="004E19C7" w:rsidRDefault="004E19C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B96D" w14:textId="77777777" w:rsidR="004E19C7" w:rsidRPr="000625F2" w:rsidRDefault="004E19C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74B2" w14:textId="77777777" w:rsidR="004E19C7" w:rsidRDefault="004E19C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841BDC3" w14:textId="77777777" w:rsidR="004E19C7" w:rsidRDefault="004E19C7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9A74D" w14:textId="77777777" w:rsidR="004E19C7" w:rsidRDefault="004E19C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C33F70F" w14:textId="77777777" w:rsidR="004E19C7" w:rsidRDefault="004E19C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DC3C" w14:textId="77777777" w:rsidR="004E19C7" w:rsidRDefault="004E19C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9ED9" w14:textId="77777777" w:rsidR="004E19C7" w:rsidRDefault="004E19C7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B563" w14:textId="77777777" w:rsidR="004E19C7" w:rsidRPr="000625F2" w:rsidRDefault="004E19C7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F720A" w14:textId="77777777" w:rsidR="004E19C7" w:rsidRDefault="004E19C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E6CE56" w14:textId="77777777" w:rsidR="004E19C7" w:rsidRDefault="004E19C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118697E1" w14:textId="77777777" w:rsidR="004E19C7" w:rsidRDefault="004E19C7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4E19C7" w14:paraId="02B287A1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025E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99010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8D55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AF59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7DDCF6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9CB95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CB3B29A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64D77C82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39D07AC4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8E7E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30B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DE7A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1F42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1FF2CE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4E19C7" w14:paraId="711D45D2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E736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7AD2F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8EC8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17D07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1063E73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69180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14:paraId="4658BF87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88AB0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6A51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459E0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C5E9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CD16F04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82C0" w14:textId="77777777" w:rsidR="004E19C7" w:rsidRDefault="004E19C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0C428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2C85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92B4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E62D98F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11871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14:paraId="49538A8E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4BD2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6FC9" w14:textId="77777777" w:rsidR="004E19C7" w:rsidRDefault="004E19C7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4A37" w14:textId="77777777" w:rsidR="004E19C7" w:rsidRPr="000625F2" w:rsidRDefault="004E19C7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CB70" w14:textId="77777777" w:rsidR="004E19C7" w:rsidRDefault="004E19C7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99CB26F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38E5169F" w14:textId="77777777" w:rsidR="004E19C7" w:rsidRPr="002A69B0" w:rsidRDefault="004E19C7" w:rsidP="002A69B0">
      <w:pPr>
        <w:pStyle w:val="Heading1"/>
        <w:spacing w:line="360" w:lineRule="auto"/>
      </w:pPr>
      <w:r>
        <w:t>LINIA 102 A</w:t>
      </w:r>
    </w:p>
    <w:p w14:paraId="47A1A9E1" w14:textId="77777777" w:rsidR="004E19C7" w:rsidRDefault="004E19C7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E19C7" w14:paraId="7F4BBCB4" w14:textId="77777777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EE798" w14:textId="77777777" w:rsidR="004E19C7" w:rsidRDefault="004E19C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774E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B0F1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03F0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388E7BB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A6BB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56BF3DCE" w14:textId="77777777" w:rsidR="004E19C7" w:rsidRDefault="004E19C7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1B2FAEE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4A512FF0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27A8DBDD" w14:textId="77777777" w:rsidR="004E19C7" w:rsidRDefault="004E19C7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7751" w14:textId="77777777" w:rsidR="004E19C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2395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6FE12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C497" w14:textId="77777777" w:rsidR="004E19C7" w:rsidRDefault="004E19C7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4E19C7" w14:paraId="076D5D39" w14:textId="77777777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33C28" w14:textId="77777777" w:rsidR="004E19C7" w:rsidRDefault="004E19C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7A44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2ADE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B47EA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FB29781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EBE2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0389" w14:textId="77777777" w:rsidR="004E19C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6EB7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5B6A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D1CB" w14:textId="77777777" w:rsidR="004E19C7" w:rsidRDefault="004E19C7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F01BF5" w14:textId="77777777" w:rsidR="004E19C7" w:rsidRDefault="004E19C7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4E19C7" w14:paraId="7BC43A13" w14:textId="77777777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17AC" w14:textId="77777777" w:rsidR="004E19C7" w:rsidRDefault="004E19C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CB4C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E3BA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0420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6D52A40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9F02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775AEDAF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65D4A3B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73F5BCC8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82E88" w14:textId="77777777" w:rsidR="004E19C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E436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A610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815C" w14:textId="77777777" w:rsidR="004E19C7" w:rsidRDefault="004E19C7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AAA68D" w14:textId="77777777" w:rsidR="004E19C7" w:rsidRDefault="004E19C7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4E19C7" w14:paraId="51B50337" w14:textId="77777777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4D65A" w14:textId="77777777" w:rsidR="004E19C7" w:rsidRDefault="004E19C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0075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E4019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F6BD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74FB402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57B99A99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D2AD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17DAEA54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445C43D3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22A2CF0B" w14:textId="77777777" w:rsidR="004E19C7" w:rsidRDefault="004E19C7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A738" w14:textId="77777777" w:rsidR="004E19C7" w:rsidRPr="0088732A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50175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D7D9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5A5A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D981954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92AA0" w14:textId="77777777" w:rsidR="004E19C7" w:rsidRDefault="004E19C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0735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2FE1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AA5A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75FAE97A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5DBE2A9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492E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606B571B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0F98825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A50B" w14:textId="77777777" w:rsidR="004E19C7" w:rsidRPr="0088732A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7A47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C31F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D411E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1397FB8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0880D" w14:textId="77777777" w:rsidR="004E19C7" w:rsidRDefault="004E19C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4112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D5463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B35C1" w14:textId="77777777" w:rsidR="004E19C7" w:rsidRDefault="004E19C7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11F9F426" w14:textId="77777777" w:rsidR="004E19C7" w:rsidRDefault="004E19C7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D1810C6" w14:textId="77777777" w:rsidR="004E19C7" w:rsidRDefault="004E19C7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853E5" w14:textId="77777777" w:rsidR="004E19C7" w:rsidRDefault="004E19C7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5B78" w14:textId="77777777" w:rsidR="004E19C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FE49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FB61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8F4D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1D5771E2" w14:textId="77777777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5B4B3" w14:textId="77777777" w:rsidR="004E19C7" w:rsidRDefault="004E19C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FE70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C623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FF012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1099EE0F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7C4E7150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E0F48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7B7D3BDB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E6E46AF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6072" w14:textId="77777777" w:rsidR="004E19C7" w:rsidRPr="0088732A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2CA15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F6B36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0B975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3BC98E71" w14:textId="77777777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89D4E" w14:textId="77777777" w:rsidR="004E19C7" w:rsidRDefault="004E19C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87A3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4AF0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A10B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28AD0441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1089029D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0212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A5FDA" w14:textId="77777777" w:rsidR="004E19C7" w:rsidRPr="0088732A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1D04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EECE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33233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BD5C38F" w14:textId="77777777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A5C91" w14:textId="77777777" w:rsidR="004E19C7" w:rsidRDefault="004E19C7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E0683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8F47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7FC5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25F6E66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621B23FB" w14:textId="77777777" w:rsidR="004E19C7" w:rsidRPr="0088732A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047B9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2B0C617F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504FE16" w14:textId="77777777" w:rsidR="004E19C7" w:rsidRDefault="004E19C7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B944743" w14:textId="77777777" w:rsidR="004E19C7" w:rsidRDefault="004E19C7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DB2A" w14:textId="77777777" w:rsidR="004E19C7" w:rsidRPr="0088732A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9D9E" w14:textId="77777777" w:rsidR="004E19C7" w:rsidRDefault="004E19C7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9B8E" w14:textId="77777777" w:rsidR="004E19C7" w:rsidRPr="00052487" w:rsidRDefault="004E19C7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694E" w14:textId="77777777" w:rsidR="004E19C7" w:rsidRDefault="004E19C7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2BBFFD8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2A7897B4" w14:textId="77777777" w:rsidR="004E19C7" w:rsidRDefault="004E19C7" w:rsidP="00D76EC7">
      <w:pPr>
        <w:pStyle w:val="Heading1"/>
        <w:spacing w:line="360" w:lineRule="auto"/>
      </w:pPr>
      <w:r>
        <w:t>LINIA 102 B</w:t>
      </w:r>
    </w:p>
    <w:p w14:paraId="6F609C8B" w14:textId="77777777" w:rsidR="004E19C7" w:rsidRDefault="004E19C7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4E19C7" w14:paraId="710EF107" w14:textId="77777777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27DA0" w14:textId="77777777" w:rsidR="004E19C7" w:rsidRDefault="004E19C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4A27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8AA4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9291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293D881D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864B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417BC935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4E2C78D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4B0E4922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E18802E" w14:textId="77777777" w:rsidR="004E19C7" w:rsidRDefault="004E19C7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54F5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F25F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2FA1" w14:textId="77777777" w:rsidR="004E19C7" w:rsidRPr="002E38A0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41CE9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66065C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4E19C7" w14:paraId="4837DE3C" w14:textId="77777777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9240" w14:textId="77777777" w:rsidR="004E19C7" w:rsidRDefault="004E19C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9312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C9A5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89F1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B96DBF0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438F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6F5C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EEEC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86AF" w14:textId="77777777" w:rsidR="004E19C7" w:rsidRPr="002E38A0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D532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4FB0AF09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4E19C7" w14:paraId="00C8647F" w14:textId="77777777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58834" w14:textId="77777777" w:rsidR="004E19C7" w:rsidRDefault="004E19C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F5A7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DB71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3460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22314CE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D2B8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705D92F1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0DB1DF0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11859BB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710BC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BFCF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406D" w14:textId="77777777" w:rsidR="004E19C7" w:rsidRPr="002E38A0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7E0D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647424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4E19C7" w14:paraId="08020F42" w14:textId="77777777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40054" w14:textId="77777777" w:rsidR="004E19C7" w:rsidRDefault="004E19C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6617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61F3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847D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5DB87C0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1F3B082" w14:textId="77777777" w:rsidR="004E19C7" w:rsidRPr="00473804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4A50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447AA5CB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30374892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53E7CB20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7E686C67" w14:textId="77777777" w:rsidR="004E19C7" w:rsidRDefault="004E19C7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AD33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21B8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5F6C" w14:textId="77777777" w:rsidR="004E19C7" w:rsidRPr="002E38A0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61F8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DC4F25D" w14:textId="77777777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0183D" w14:textId="77777777" w:rsidR="004E19C7" w:rsidRDefault="004E19C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BE04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81D5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DB52C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FBC4F4C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63AE92E" w14:textId="77777777" w:rsidR="004E19C7" w:rsidRPr="00473804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069FF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49BF1EC6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40C622E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46CB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A98C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247E" w14:textId="77777777" w:rsidR="004E19C7" w:rsidRPr="002E38A0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DE4D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45512A0C" w14:textId="77777777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28AB6" w14:textId="77777777" w:rsidR="004E19C7" w:rsidRDefault="004E19C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05969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DD32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AF04" w14:textId="77777777" w:rsidR="004E19C7" w:rsidRDefault="004E19C7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652FCDA" w14:textId="77777777" w:rsidR="004E19C7" w:rsidRDefault="004E19C7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78BB0D36" w14:textId="77777777" w:rsidR="004E19C7" w:rsidRDefault="004E19C7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BE8A" w14:textId="77777777" w:rsidR="004E19C7" w:rsidRDefault="004E19C7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26F87998" w14:textId="77777777" w:rsidR="004E19C7" w:rsidRDefault="004E19C7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7E4F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581F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524F" w14:textId="77777777" w:rsidR="004E19C7" w:rsidRPr="002E38A0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919D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5190F1B1" w14:textId="77777777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6EB7F" w14:textId="77777777" w:rsidR="004E19C7" w:rsidRDefault="004E19C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3882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B71B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6585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3AA96992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1043E01B" w14:textId="77777777" w:rsidR="004E19C7" w:rsidRPr="00473804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92C06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701AAF34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AC0539A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2292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1CE5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5F92" w14:textId="77777777" w:rsidR="004E19C7" w:rsidRPr="002E38A0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350D5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BBA0718" w14:textId="77777777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E5F2" w14:textId="77777777" w:rsidR="004E19C7" w:rsidRDefault="004E19C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5C2B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9CA3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9D6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F82A1AA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3180D851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61EF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E4BE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81B79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D19D" w14:textId="77777777" w:rsidR="004E19C7" w:rsidRPr="002E38A0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5A04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161C27B0" w14:textId="77777777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F140A" w14:textId="77777777" w:rsidR="004E19C7" w:rsidRDefault="004E19C7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81E7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2C39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4E1D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A5E8C59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683AF5B1" w14:textId="77777777" w:rsidR="004E19C7" w:rsidRPr="005B65A6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6C74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7A7D8038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BACDBA1" w14:textId="77777777" w:rsidR="004E19C7" w:rsidRDefault="004E19C7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1728FEB" w14:textId="77777777" w:rsidR="004E19C7" w:rsidRDefault="004E19C7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21CE" w14:textId="77777777" w:rsidR="004E19C7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CA5A" w14:textId="77777777" w:rsidR="004E19C7" w:rsidRDefault="004E19C7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0DBD3" w14:textId="77777777" w:rsidR="004E19C7" w:rsidRPr="002E38A0" w:rsidRDefault="004E19C7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14AE" w14:textId="77777777" w:rsidR="004E19C7" w:rsidRDefault="004E19C7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12B418F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45AD6AC8" w14:textId="77777777" w:rsidR="004E19C7" w:rsidRDefault="004E19C7" w:rsidP="00410133">
      <w:pPr>
        <w:pStyle w:val="Heading1"/>
        <w:spacing w:line="360" w:lineRule="auto"/>
      </w:pPr>
      <w:r>
        <w:lastRenderedPageBreak/>
        <w:t>LINIA 108</w:t>
      </w:r>
    </w:p>
    <w:p w14:paraId="28E642BD" w14:textId="77777777" w:rsidR="004E19C7" w:rsidRDefault="004E19C7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E19C7" w14:paraId="66214574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B1C76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9F80" w14:textId="77777777" w:rsidR="004E19C7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1FB6DA07" w14:textId="77777777" w:rsidR="004E19C7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0101" w14:textId="77777777" w:rsidR="004E19C7" w:rsidRPr="000625F2" w:rsidRDefault="004E19C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61A0" w14:textId="77777777" w:rsidR="004E19C7" w:rsidRDefault="004E19C7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503FDEE" w14:textId="77777777" w:rsidR="004E19C7" w:rsidRDefault="004E19C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18640" w14:textId="77777777" w:rsidR="004E19C7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2994" w14:textId="77777777" w:rsidR="004E19C7" w:rsidRDefault="004E19C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F4EC" w14:textId="77777777" w:rsidR="004E19C7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D99F" w14:textId="77777777" w:rsidR="004E19C7" w:rsidRPr="000625F2" w:rsidRDefault="004E19C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AB70" w14:textId="77777777" w:rsidR="004E19C7" w:rsidRDefault="004E19C7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5CBDB922" w14:textId="77777777" w:rsidR="004E19C7" w:rsidRDefault="004E19C7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75743832" w14:textId="77777777" w:rsidR="004E19C7" w:rsidRDefault="004E19C7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69CD71F" w14:textId="77777777" w:rsidR="004E19C7" w:rsidRDefault="004E19C7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49F5649A" w14:textId="77777777" w:rsidR="004E19C7" w:rsidRDefault="004E19C7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4E19C7" w14:paraId="6DC9E790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2675B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3DD55" w14:textId="77777777" w:rsidR="004E19C7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E677" w14:textId="77777777" w:rsidR="004E19C7" w:rsidRPr="000625F2" w:rsidRDefault="004E19C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C1BE1" w14:textId="77777777" w:rsidR="004E19C7" w:rsidRDefault="004E19C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1A64680" w14:textId="77777777" w:rsidR="004E19C7" w:rsidRDefault="004E19C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B8C72" w14:textId="77777777" w:rsidR="004E19C7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177B346" w14:textId="77777777" w:rsidR="004E19C7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182577AC" w14:textId="77777777" w:rsidR="004E19C7" w:rsidRPr="00164983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C30B" w14:textId="77777777" w:rsidR="004E19C7" w:rsidRPr="000625F2" w:rsidRDefault="004E19C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7ABB" w14:textId="77777777" w:rsidR="004E19C7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039E" w14:textId="77777777" w:rsidR="004E19C7" w:rsidRPr="000625F2" w:rsidRDefault="004E19C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9A45" w14:textId="77777777" w:rsidR="004E19C7" w:rsidRDefault="004E19C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4E02B1" w14:textId="77777777" w:rsidR="004E19C7" w:rsidRPr="0058349B" w:rsidRDefault="004E19C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4E19C7" w14:paraId="7310D885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5600B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7305" w14:textId="77777777" w:rsidR="004E19C7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4561" w14:textId="77777777" w:rsidR="004E19C7" w:rsidRPr="000625F2" w:rsidRDefault="004E19C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98DC7" w14:textId="77777777" w:rsidR="004E19C7" w:rsidRDefault="004E19C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110E894" w14:textId="77777777" w:rsidR="004E19C7" w:rsidRDefault="004E19C7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75513" w14:textId="77777777" w:rsidR="004E19C7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4479589" w14:textId="77777777" w:rsidR="004E19C7" w:rsidRDefault="004E19C7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AE97" w14:textId="77777777" w:rsidR="004E19C7" w:rsidRDefault="004E19C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6C094" w14:textId="77777777" w:rsidR="004E19C7" w:rsidRDefault="004E19C7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D2FF" w14:textId="77777777" w:rsidR="004E19C7" w:rsidRPr="000625F2" w:rsidRDefault="004E19C7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4352" w14:textId="77777777" w:rsidR="004E19C7" w:rsidRDefault="004E19C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B893F3" w14:textId="77777777" w:rsidR="004E19C7" w:rsidRDefault="004E19C7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4E19C7" w14:paraId="079DABF3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F6146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971E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27D3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9FE5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9D7F0A6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C38160D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D367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D64F8CC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96E7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123A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3401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6EAA5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10A4A585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176E902C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E19C7" w14:paraId="3BEBC357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A3316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BA78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1D8C6184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C937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08AB" w14:textId="77777777" w:rsidR="004E19C7" w:rsidRDefault="004E19C7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0AAA38C1" w14:textId="77777777" w:rsidR="004E19C7" w:rsidRDefault="004E19C7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F32B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A0A8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4211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37BE4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9B04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1E14941A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1C71B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433A" w14:textId="77777777" w:rsidR="004E19C7" w:rsidRDefault="004E19C7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079001E8" w14:textId="77777777" w:rsidR="004E19C7" w:rsidRPr="001571B7" w:rsidRDefault="004E19C7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5E218" w14:textId="77777777" w:rsidR="004E19C7" w:rsidRDefault="004E19C7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9122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03CF73BC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7B77B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CEC2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6E9F4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0AAF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BBA1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21E30A73" w14:textId="77777777" w:rsidR="004E19C7" w:rsidRPr="00F80ACE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5956422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27760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A4DC2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3FF5C193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003C9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18A0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59B38D76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D1D1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129F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337C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C7BB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26CD" w14:textId="77777777" w:rsidR="004E19C7" w:rsidRDefault="004E19C7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79066674" w14:textId="77777777" w:rsidR="004E19C7" w:rsidRDefault="004E19C7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3CB68C15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F26B8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D4DCA" w14:textId="77777777" w:rsidR="004E19C7" w:rsidRPr="00346EDA" w:rsidRDefault="004E19C7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E1C44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F4D66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61E8FCB9" w14:textId="77777777" w:rsidR="004E19C7" w:rsidRDefault="004E19C7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423427AA" w14:textId="77777777" w:rsidR="004E19C7" w:rsidRDefault="004E19C7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7228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3B425AB9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B9F3E26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27203AEE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1A819182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77B7E1EB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EF54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4634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606D0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562C" w14:textId="77777777" w:rsidR="004E19C7" w:rsidRDefault="004E19C7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E19C7" w14:paraId="477A76DF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8E103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12B2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1200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73F4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697B04F8" w14:textId="77777777" w:rsidR="004E19C7" w:rsidRDefault="004E19C7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2F7A9A2D" w14:textId="77777777" w:rsidR="004E19C7" w:rsidRDefault="004E19C7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98266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98C3290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C77EE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1D973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F183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F52C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5ACACADC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F1357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D1A3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3CAC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C5FE3" w14:textId="77777777" w:rsidR="004E19C7" w:rsidRDefault="004E19C7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5A07534A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3731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A392F91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7C35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CF60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72B6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88BFB" w14:textId="77777777" w:rsidR="004E19C7" w:rsidRDefault="004E19C7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1EEA2F" w14:textId="77777777" w:rsidR="004E19C7" w:rsidRDefault="004E19C7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410AEA49" w14:textId="77777777" w:rsidR="004E19C7" w:rsidRDefault="004E19C7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4E19C7" w14:paraId="2290895D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539AE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A74B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D558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566E" w14:textId="77777777" w:rsidR="004E19C7" w:rsidRDefault="004E19C7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73B97C0B" w14:textId="77777777" w:rsidR="004E19C7" w:rsidRDefault="004E19C7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BA24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E69D290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D632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2DFC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CCBA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CD8C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891C66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531332CB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4E19C7" w14:paraId="481EAF0F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272AE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3208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5F48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2918" w14:textId="77777777" w:rsidR="004E19C7" w:rsidRDefault="004E19C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266352B0" w14:textId="77777777" w:rsidR="004E19C7" w:rsidRDefault="004E19C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4B680307" w14:textId="77777777" w:rsidR="004E19C7" w:rsidRDefault="004E19C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7048FC41" w14:textId="77777777" w:rsidR="004E19C7" w:rsidRDefault="004E19C7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4C37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6232A488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4BDEEB58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6510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CE556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FBDD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5581" w14:textId="77777777" w:rsidR="004E19C7" w:rsidRDefault="004E19C7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721865" w14:textId="77777777" w:rsidR="004E19C7" w:rsidRDefault="004E19C7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4E19C7" w14:paraId="3905AB79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EC084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C81A4" w14:textId="77777777" w:rsidR="004E19C7" w:rsidRPr="00E804A9" w:rsidRDefault="004E19C7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77262374" w14:textId="77777777" w:rsidR="004E19C7" w:rsidRDefault="004E19C7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FFCC" w14:textId="77777777" w:rsidR="004E19C7" w:rsidRPr="00D16CE1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E2E4" w14:textId="77777777" w:rsidR="004E19C7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3B441DFE" w14:textId="77777777" w:rsidR="004E19C7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78F5" w14:textId="77777777" w:rsidR="004E19C7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2720" w14:textId="77777777" w:rsidR="004E19C7" w:rsidRPr="00D16CE1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99B1D" w14:textId="77777777" w:rsidR="004E19C7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92FB" w14:textId="77777777" w:rsidR="004E19C7" w:rsidRPr="00D16CE1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9E9E" w14:textId="77777777" w:rsidR="004E19C7" w:rsidRPr="00E804A9" w:rsidRDefault="004E19C7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2F3901C5" w14:textId="77777777" w:rsidR="004E19C7" w:rsidRPr="00884DD1" w:rsidRDefault="004E19C7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52FA074D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010AF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C73E" w14:textId="77777777" w:rsidR="004E19C7" w:rsidRPr="00DD4D10" w:rsidRDefault="004E19C7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2ED45BCF" w14:textId="77777777" w:rsidR="004E19C7" w:rsidRDefault="004E19C7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D637" w14:textId="77777777" w:rsidR="004E19C7" w:rsidRPr="00D16CE1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B06E" w14:textId="77777777" w:rsidR="004E19C7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002D4B80" w14:textId="77777777" w:rsidR="004E19C7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1150" w14:textId="77777777" w:rsidR="004E19C7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2386" w14:textId="77777777" w:rsidR="004E19C7" w:rsidRPr="00D16CE1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9E66" w14:textId="77777777" w:rsidR="004E19C7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9D46" w14:textId="77777777" w:rsidR="004E19C7" w:rsidRPr="00D16CE1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67AF" w14:textId="77777777" w:rsidR="004E19C7" w:rsidRPr="00DD4D10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1BDB9BF0" w14:textId="77777777" w:rsidR="004E19C7" w:rsidRPr="00054DFC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232C7A07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6E8E4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5D74" w14:textId="77777777" w:rsidR="004E19C7" w:rsidRPr="00535AB9" w:rsidRDefault="004E19C7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577AF0D3" w14:textId="77777777" w:rsidR="004E19C7" w:rsidRDefault="004E19C7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5A5A5" w14:textId="77777777" w:rsidR="004E19C7" w:rsidRPr="00D16CE1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0805D" w14:textId="77777777" w:rsidR="004E19C7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0F2925F6" w14:textId="77777777" w:rsidR="004E19C7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0E5B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978B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B8B35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56AE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36BD" w14:textId="77777777" w:rsidR="004E19C7" w:rsidRPr="00535AB9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183ACF39" w14:textId="77777777" w:rsidR="004E19C7" w:rsidRPr="00884DD1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9834F41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21A7B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ECDF" w14:textId="77777777" w:rsidR="004E19C7" w:rsidRPr="00535AB9" w:rsidRDefault="004E19C7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2185" w14:textId="77777777" w:rsidR="004E19C7" w:rsidRDefault="004E19C7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C48E" w14:textId="77777777" w:rsidR="004E19C7" w:rsidRDefault="004E19C7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3AFD623D" w14:textId="77777777" w:rsidR="004E19C7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25AE924E" w14:textId="77777777" w:rsidR="004E19C7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9380" w14:textId="77777777" w:rsidR="004E19C7" w:rsidRDefault="004E19C7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3A752E" w14:textId="77777777" w:rsidR="004E19C7" w:rsidRDefault="004E19C7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6431" w14:textId="77777777" w:rsidR="004E19C7" w:rsidRPr="00D16CE1" w:rsidRDefault="004E19C7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76A8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2D01D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D482" w14:textId="77777777" w:rsidR="004E19C7" w:rsidRDefault="004E19C7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E19C7" w14:paraId="3EB77BB9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23CB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D88C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365F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A73E" w14:textId="77777777" w:rsidR="004E19C7" w:rsidRDefault="004E19C7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6F97A8FF" w14:textId="77777777" w:rsidR="004E19C7" w:rsidRDefault="004E19C7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283B36AC" w14:textId="77777777" w:rsidR="004E19C7" w:rsidRDefault="004E19C7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3E07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B314857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11B7B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2169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B048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8CCE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69E62294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24D96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7441D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583CF775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2523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37D32" w14:textId="77777777" w:rsidR="004E19C7" w:rsidRDefault="004E19C7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62B69398" w14:textId="77777777" w:rsidR="004E19C7" w:rsidRDefault="004E19C7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11492369" w14:textId="77777777" w:rsidR="004E19C7" w:rsidRDefault="004E19C7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3DE029EB" w14:textId="77777777" w:rsidR="004E19C7" w:rsidRDefault="004E19C7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5BB4EDBE" w14:textId="77777777" w:rsidR="004E19C7" w:rsidRDefault="004E19C7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471175E7" w14:textId="77777777" w:rsidR="004E19C7" w:rsidRDefault="004E19C7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FDA2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2D3BF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FA16" w14:textId="77777777" w:rsidR="004E19C7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0492" w14:textId="77777777" w:rsidR="004E19C7" w:rsidRPr="00D16CE1" w:rsidRDefault="004E19C7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3911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5A4A2DD2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6ACCB9A9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4AFB8992" w14:textId="77777777" w:rsidR="004E19C7" w:rsidRPr="00326D39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ED98593" w14:textId="77777777" w:rsidR="004E19C7" w:rsidRDefault="004E19C7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D023BFB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9813A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5268" w14:textId="77777777" w:rsidR="004E19C7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2C6E" w14:textId="77777777" w:rsidR="004E19C7" w:rsidRPr="00D16CE1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7133" w14:textId="77777777" w:rsidR="004E19C7" w:rsidRDefault="004E19C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3D0560F5" w14:textId="77777777" w:rsidR="004E19C7" w:rsidRDefault="004E19C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2657006" w14:textId="77777777" w:rsidR="004E19C7" w:rsidRDefault="004E19C7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74D07" w14:textId="77777777" w:rsidR="004E19C7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A2DDE2" w14:textId="77777777" w:rsidR="004E19C7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06DC" w14:textId="77777777" w:rsidR="004E19C7" w:rsidRPr="00D16CE1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0501" w14:textId="77777777" w:rsidR="004E19C7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FE475" w14:textId="77777777" w:rsidR="004E19C7" w:rsidRPr="00D16CE1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4854" w14:textId="77777777" w:rsidR="004E19C7" w:rsidRDefault="004E19C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CF809B" w14:textId="77777777" w:rsidR="004E19C7" w:rsidRDefault="004E19C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4A8575BA" w14:textId="77777777" w:rsidR="004E19C7" w:rsidRDefault="004E19C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4E19C7" w14:paraId="0A1437A6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3FD19" w14:textId="77777777" w:rsidR="004E19C7" w:rsidRDefault="004E19C7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19E18" w14:textId="77777777" w:rsidR="004E19C7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DBC7" w14:textId="77777777" w:rsidR="004E19C7" w:rsidRPr="00D16CE1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E520F" w14:textId="77777777" w:rsidR="004E19C7" w:rsidRDefault="004E19C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0B5EF174" w14:textId="77777777" w:rsidR="004E19C7" w:rsidRDefault="004E19C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5461A71C" w14:textId="77777777" w:rsidR="004E19C7" w:rsidRDefault="004E19C7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D150" w14:textId="77777777" w:rsidR="004E19C7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DEEB25E" w14:textId="77777777" w:rsidR="004E19C7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A4D9" w14:textId="77777777" w:rsidR="004E19C7" w:rsidRPr="00D16CE1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1DD4" w14:textId="77777777" w:rsidR="004E19C7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37BD" w14:textId="77777777" w:rsidR="004E19C7" w:rsidRPr="00D16CE1" w:rsidRDefault="004E19C7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32CF" w14:textId="77777777" w:rsidR="004E19C7" w:rsidRDefault="004E19C7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4A785F0" w14:textId="77777777" w:rsidR="004E19C7" w:rsidRPr="00FE25BC" w:rsidRDefault="004E19C7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0C4FC312" w14:textId="77777777" w:rsidR="004E19C7" w:rsidRDefault="004E19C7" w:rsidP="00815695">
      <w:pPr>
        <w:pStyle w:val="Heading1"/>
        <w:spacing w:line="360" w:lineRule="auto"/>
      </w:pPr>
      <w:r>
        <w:t>LINIA 109</w:t>
      </w:r>
    </w:p>
    <w:p w14:paraId="6AFB4C86" w14:textId="77777777" w:rsidR="004E19C7" w:rsidRDefault="004E19C7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E19C7" w14:paraId="3E7F684E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3995B" w14:textId="77777777" w:rsidR="004E19C7" w:rsidRDefault="004E19C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F0876" w14:textId="77777777" w:rsidR="004E19C7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44685" w14:textId="77777777" w:rsidR="004E19C7" w:rsidRPr="001B30CD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4A3C" w14:textId="77777777" w:rsidR="004E19C7" w:rsidRDefault="004E19C7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7376CB8A" w14:textId="77777777" w:rsidR="004E19C7" w:rsidRDefault="004E19C7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74FB" w14:textId="77777777" w:rsidR="004E19C7" w:rsidRDefault="004E19C7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87380CC" w14:textId="77777777" w:rsidR="004E19C7" w:rsidRDefault="004E19C7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F41E" w14:textId="77777777" w:rsidR="004E19C7" w:rsidRPr="001B30CD" w:rsidRDefault="004E19C7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ECDB" w14:textId="77777777" w:rsidR="004E19C7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4BC0" w14:textId="77777777" w:rsidR="004E19C7" w:rsidRPr="001B30CD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D573" w14:textId="77777777" w:rsidR="004E19C7" w:rsidRDefault="004E19C7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2E88A71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155C6" w14:textId="77777777" w:rsidR="004E19C7" w:rsidRDefault="004E19C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53D0" w14:textId="77777777" w:rsidR="004E19C7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25F5" w14:textId="77777777" w:rsidR="004E19C7" w:rsidRPr="001B30CD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0836" w14:textId="77777777" w:rsidR="004E19C7" w:rsidRDefault="004E19C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0D90E227" w14:textId="77777777" w:rsidR="004E19C7" w:rsidRDefault="004E19C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0A041" w14:textId="77777777" w:rsidR="004E19C7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C5085EC" w14:textId="77777777" w:rsidR="004E19C7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A44B" w14:textId="77777777" w:rsidR="004E19C7" w:rsidRPr="001B30CD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D14C" w14:textId="77777777" w:rsidR="004E19C7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3AB6" w14:textId="77777777" w:rsidR="004E19C7" w:rsidRPr="001B30CD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1362" w14:textId="77777777" w:rsidR="004E19C7" w:rsidRDefault="004E19C7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35269296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3E3D9" w14:textId="77777777" w:rsidR="004E19C7" w:rsidRDefault="004E19C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8CAA7" w14:textId="77777777" w:rsidR="004E19C7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6C2C" w14:textId="77777777" w:rsidR="004E19C7" w:rsidRPr="001B30CD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7F11" w14:textId="77777777" w:rsidR="004E19C7" w:rsidRDefault="004E19C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218C9A07" w14:textId="77777777" w:rsidR="004E19C7" w:rsidRDefault="004E19C7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B2EB" w14:textId="77777777" w:rsidR="004E19C7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B9F1" w14:textId="77777777" w:rsidR="004E19C7" w:rsidRPr="001B30CD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AFA7D" w14:textId="77777777" w:rsidR="004E19C7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6021" w14:textId="77777777" w:rsidR="004E19C7" w:rsidRPr="001B30CD" w:rsidRDefault="004E19C7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C036" w14:textId="77777777" w:rsidR="004E19C7" w:rsidRDefault="004E19C7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3D25C76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22E0BFA9" w14:textId="77777777" w:rsidR="004E19C7" w:rsidRDefault="004E19C7" w:rsidP="00815695">
      <w:pPr>
        <w:pStyle w:val="Heading1"/>
        <w:spacing w:line="360" w:lineRule="auto"/>
      </w:pPr>
      <w:r>
        <w:t>LINIA 109 A</w:t>
      </w:r>
    </w:p>
    <w:p w14:paraId="232574F6" w14:textId="77777777" w:rsidR="004E19C7" w:rsidRDefault="004E19C7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E19C7" w14:paraId="0AAE6B62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4CE8A" w14:textId="77777777" w:rsidR="004E19C7" w:rsidRDefault="004E19C7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87C9" w14:textId="77777777" w:rsidR="004E19C7" w:rsidRDefault="004E19C7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5F89E30A" w14:textId="77777777" w:rsidR="004E19C7" w:rsidRDefault="004E19C7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7D93D" w14:textId="77777777" w:rsidR="004E19C7" w:rsidRPr="001B30CD" w:rsidRDefault="004E19C7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5D480" w14:textId="77777777" w:rsidR="004E19C7" w:rsidRDefault="004E19C7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60A5F615" w14:textId="77777777" w:rsidR="004E19C7" w:rsidRDefault="004E19C7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7DB0" w14:textId="77777777" w:rsidR="004E19C7" w:rsidRDefault="004E19C7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89EA8" w14:textId="77777777" w:rsidR="004E19C7" w:rsidRPr="001B30CD" w:rsidRDefault="004E19C7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6513" w14:textId="77777777" w:rsidR="004E19C7" w:rsidRDefault="004E19C7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8623" w14:textId="77777777" w:rsidR="004E19C7" w:rsidRPr="001B30CD" w:rsidRDefault="004E19C7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A656" w14:textId="77777777" w:rsidR="004E19C7" w:rsidRPr="007126D7" w:rsidRDefault="004E19C7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830FEDD" w14:textId="77777777" w:rsidR="004E19C7" w:rsidRDefault="004E19C7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05A5542" w14:textId="77777777" w:rsidR="004E19C7" w:rsidRDefault="004E19C7">
      <w:pPr>
        <w:spacing w:before="40" w:line="192" w:lineRule="auto"/>
        <w:ind w:right="57"/>
        <w:rPr>
          <w:sz w:val="20"/>
        </w:rPr>
      </w:pPr>
    </w:p>
    <w:p w14:paraId="131520FC" w14:textId="77777777" w:rsidR="004E19C7" w:rsidRDefault="004E19C7" w:rsidP="00864E90">
      <w:pPr>
        <w:pStyle w:val="Heading1"/>
        <w:spacing w:line="360" w:lineRule="auto"/>
      </w:pPr>
      <w:r>
        <w:t>LINIA 110</w:t>
      </w:r>
    </w:p>
    <w:p w14:paraId="2C9F154D" w14:textId="77777777" w:rsidR="004E19C7" w:rsidRDefault="004E19C7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4E19C7" w:rsidRPr="006B23DF" w14:paraId="7A62CFA5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0F5D3" w14:textId="77777777" w:rsidR="004E19C7" w:rsidRPr="006B23DF" w:rsidRDefault="004E19C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8B1A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C2A33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BEAD9" w14:textId="77777777" w:rsidR="004E19C7" w:rsidRDefault="004E19C7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08FD7EA5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447F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C40F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3A1B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02A9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AF9F8" w14:textId="77777777" w:rsidR="004E19C7" w:rsidRPr="006A487D" w:rsidRDefault="004E19C7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53E45A23" w14:textId="77777777" w:rsidR="004E19C7" w:rsidRDefault="004E19C7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4E19C7" w:rsidRPr="006B23DF" w14:paraId="12BE61BA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4F277" w14:textId="77777777" w:rsidR="004E19C7" w:rsidRPr="006B23DF" w:rsidRDefault="004E19C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8D16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63AF2DE7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5280D780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33D82883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0696E95C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11A3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824A" w14:textId="77777777" w:rsidR="004E19C7" w:rsidRDefault="004E19C7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1BB362F" w14:textId="77777777" w:rsidR="004E19C7" w:rsidRPr="006B23DF" w:rsidRDefault="004E19C7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9918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F67A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F681C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C015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AB29" w14:textId="77777777" w:rsidR="004E19C7" w:rsidRPr="007126D7" w:rsidRDefault="004E19C7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0DF53351" w14:textId="77777777" w:rsidR="004E19C7" w:rsidRPr="006B23DF" w:rsidRDefault="004E19C7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6B23DF" w14:paraId="7C54CB68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7D1FF" w14:textId="77777777" w:rsidR="004E19C7" w:rsidRPr="006B23DF" w:rsidRDefault="004E19C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EAAC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8374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D11C" w14:textId="77777777" w:rsidR="004E19C7" w:rsidRDefault="004E19C7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6AEFDC16" w14:textId="77777777" w:rsidR="004E19C7" w:rsidRDefault="004E19C7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0EDB2BAF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9D70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8264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12B6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CEE5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0DEB" w14:textId="77777777" w:rsidR="004E19C7" w:rsidRDefault="004E19C7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4E19C7" w:rsidRPr="006B23DF" w14:paraId="1920F345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C4938" w14:textId="77777777" w:rsidR="004E19C7" w:rsidRPr="006B23DF" w:rsidRDefault="004E19C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CDAC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691C21A3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36877" w14:textId="77777777" w:rsidR="004E19C7" w:rsidRPr="006B23DF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9FE7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090258BB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3A12C27E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7CBC3D54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5C89AC63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28F5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146C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B4FC6" w14:textId="77777777" w:rsidR="004E19C7" w:rsidRPr="006B23DF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01EEC" w14:textId="77777777" w:rsidR="004E19C7" w:rsidRPr="006B23DF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EFBDC" w14:textId="77777777" w:rsidR="004E19C7" w:rsidRPr="006A487D" w:rsidRDefault="004E19C7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4E19C7" w:rsidRPr="006B23DF" w14:paraId="7F393F95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16853" w14:textId="77777777" w:rsidR="004E19C7" w:rsidRPr="006B23DF" w:rsidRDefault="004E19C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BEBDA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F0C6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8A8F5" w14:textId="77777777" w:rsidR="004E19C7" w:rsidRDefault="004E19C7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21368E5B" w14:textId="77777777" w:rsidR="004E19C7" w:rsidRDefault="004E19C7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FA3F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1DC7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1B6E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3761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97E25" w14:textId="77777777" w:rsidR="004E19C7" w:rsidRDefault="004E19C7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6B23DF" w14:paraId="2F242D7B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937C8" w14:textId="77777777" w:rsidR="004E19C7" w:rsidRPr="006B23DF" w:rsidRDefault="004E19C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DC8D9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F1AD5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035E" w14:textId="77777777" w:rsidR="004E19C7" w:rsidRDefault="004E19C7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7B8F0A81" w14:textId="77777777" w:rsidR="004E19C7" w:rsidRDefault="004E19C7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0381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7FA4374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36FA9FF1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47D6C27B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FD209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6595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D574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9230" w14:textId="77777777" w:rsidR="004E19C7" w:rsidRDefault="004E19C7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6B23DF" w14:paraId="7D92E280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18CB2" w14:textId="77777777" w:rsidR="004E19C7" w:rsidRPr="006B23DF" w:rsidRDefault="004E19C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474D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4F7A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FAD8" w14:textId="77777777" w:rsidR="004E19C7" w:rsidRDefault="004E19C7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57AC36AA" w14:textId="77777777" w:rsidR="004E19C7" w:rsidRDefault="004E19C7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FDE4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6E4DB70B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36740913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1C8CDCEB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6303F3FE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4233" w14:textId="77777777" w:rsidR="004E19C7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59BA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D4B8" w14:textId="77777777" w:rsidR="004E19C7" w:rsidRPr="006B23DF" w:rsidRDefault="004E19C7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4766" w14:textId="77777777" w:rsidR="004E19C7" w:rsidRDefault="004E19C7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14:paraId="5A59F5D5" w14:textId="77777777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84F86" w14:textId="77777777" w:rsidR="004E19C7" w:rsidRDefault="004E19C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F8771" w14:textId="77777777" w:rsidR="004E19C7" w:rsidRDefault="004E19C7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E9FE" w14:textId="77777777" w:rsidR="004E19C7" w:rsidRPr="007B601C" w:rsidRDefault="004E19C7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9D59" w14:textId="77777777" w:rsidR="004E19C7" w:rsidRDefault="004E19C7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659D44B5" w14:textId="77777777" w:rsidR="004E19C7" w:rsidRDefault="004E19C7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CABD" w14:textId="77777777" w:rsidR="004E19C7" w:rsidRDefault="004E19C7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BAB9F96" w14:textId="77777777" w:rsidR="004E19C7" w:rsidRDefault="004E19C7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F8AF" w14:textId="77777777" w:rsidR="004E19C7" w:rsidRPr="00314600" w:rsidRDefault="004E19C7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3E72" w14:textId="77777777" w:rsidR="004E19C7" w:rsidRDefault="004E19C7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7254" w14:textId="77777777" w:rsidR="004E19C7" w:rsidRPr="00314600" w:rsidRDefault="004E19C7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F555" w14:textId="77777777" w:rsidR="004E19C7" w:rsidRDefault="004E19C7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E8783F" w14:textId="77777777" w:rsidR="004E19C7" w:rsidRDefault="004E19C7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4838CA6A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02FE8959" w14:textId="77777777" w:rsidR="004E19C7" w:rsidRDefault="004E19C7" w:rsidP="00864E90">
      <w:pPr>
        <w:pStyle w:val="Heading1"/>
        <w:spacing w:line="360" w:lineRule="auto"/>
      </w:pPr>
      <w:r>
        <w:t>LINIA 110 A</w:t>
      </w:r>
    </w:p>
    <w:p w14:paraId="79E7CD3B" w14:textId="77777777" w:rsidR="004E19C7" w:rsidRDefault="004E19C7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E19C7" w:rsidRPr="00762927" w14:paraId="32DFAF03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4F97" w14:textId="77777777" w:rsidR="004E19C7" w:rsidRPr="00762927" w:rsidRDefault="004E19C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F27B2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E1AF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8C087" w14:textId="77777777" w:rsidR="004E19C7" w:rsidRPr="00762927" w:rsidRDefault="004E19C7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18AEDF99" w14:textId="77777777" w:rsidR="004E19C7" w:rsidRPr="00762927" w:rsidRDefault="004E19C7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C149" w14:textId="77777777" w:rsidR="004E19C7" w:rsidRDefault="004E19C7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2237B2B0" w14:textId="77777777" w:rsidR="004E19C7" w:rsidRDefault="004E19C7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4DCEC102" w14:textId="77777777" w:rsidR="004E19C7" w:rsidRPr="00762927" w:rsidRDefault="004E19C7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56FA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861DB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C868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F9F2" w14:textId="77777777" w:rsidR="004E19C7" w:rsidRDefault="004E19C7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413B3A5" w14:textId="77777777" w:rsidR="004E19C7" w:rsidRDefault="004E19C7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4E19C7" w:rsidRPr="00762927" w14:paraId="6ED52976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D97C" w14:textId="77777777" w:rsidR="004E19C7" w:rsidRPr="00762927" w:rsidRDefault="004E19C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4A42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8224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99D0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0A748846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9263" w14:textId="77777777" w:rsidR="004E19C7" w:rsidRPr="00762927" w:rsidRDefault="004E19C7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B935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5E68B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367D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94B00" w14:textId="77777777" w:rsidR="004E19C7" w:rsidRDefault="004E19C7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08F26ED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4E19C7" w:rsidRPr="00762927" w14:paraId="17CDAA6D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8C22" w14:textId="77777777" w:rsidR="004E19C7" w:rsidRPr="00762927" w:rsidRDefault="004E19C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95FE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2079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7B6D" w14:textId="77777777" w:rsidR="004E19C7" w:rsidRPr="00762927" w:rsidRDefault="004E19C7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03ACEAA7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CB48" w14:textId="77777777" w:rsidR="004E19C7" w:rsidRDefault="004E19C7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352D4EFE" w14:textId="77777777" w:rsidR="004E19C7" w:rsidRDefault="004E19C7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263C24D7" w14:textId="77777777" w:rsidR="004E19C7" w:rsidRDefault="004E19C7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6C5E1947" w14:textId="77777777" w:rsidR="004E19C7" w:rsidRDefault="004E19C7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70FCBC70" w14:textId="77777777" w:rsidR="004E19C7" w:rsidRPr="00762927" w:rsidRDefault="004E19C7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1A70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0F701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C3AB" w14:textId="77777777" w:rsidR="004E19C7" w:rsidRPr="00762927" w:rsidRDefault="004E19C7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5CF3" w14:textId="77777777" w:rsidR="004E19C7" w:rsidRDefault="004E19C7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62927" w14:paraId="1A904A3E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CA66" w14:textId="77777777" w:rsidR="004E19C7" w:rsidRPr="00762927" w:rsidRDefault="004E19C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8ABE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4CC7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3926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48262BE3" w14:textId="77777777" w:rsidR="004E19C7" w:rsidRDefault="004E19C7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7B6E8F6F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8BB6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99EA9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6F32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94AD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7D93" w14:textId="77777777" w:rsidR="004E19C7" w:rsidRDefault="004E19C7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62927" w14:paraId="54F5D614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FE32" w14:textId="77777777" w:rsidR="004E19C7" w:rsidRPr="00762927" w:rsidRDefault="004E19C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9D8D" w14:textId="77777777" w:rsidR="004E19C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2E191ED0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DD51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3868" w14:textId="77777777" w:rsidR="004E19C7" w:rsidRDefault="004E19C7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7A72A84C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667F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C56B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64F2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9845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4863" w14:textId="77777777" w:rsidR="004E19C7" w:rsidRDefault="004E19C7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62927" w14:paraId="3DDB6F59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2AE7B" w14:textId="77777777" w:rsidR="004E19C7" w:rsidRPr="00762927" w:rsidRDefault="004E19C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9022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2E1C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C621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66D0D7A6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74EDD84A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78AE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9756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75D6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8A68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6E54" w14:textId="77777777" w:rsidR="004E19C7" w:rsidRPr="00762927" w:rsidRDefault="004E19C7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64B734A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4C4EFAC3" w14:textId="77777777" w:rsidR="004E19C7" w:rsidRDefault="004E19C7" w:rsidP="00864E90">
      <w:pPr>
        <w:pStyle w:val="Heading1"/>
        <w:spacing w:line="360" w:lineRule="auto"/>
      </w:pPr>
      <w:r>
        <w:lastRenderedPageBreak/>
        <w:t>LINIA 110 B</w:t>
      </w:r>
    </w:p>
    <w:p w14:paraId="0CF6E488" w14:textId="77777777" w:rsidR="004E19C7" w:rsidRDefault="004E19C7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4E19C7" w:rsidRPr="00D84313" w14:paraId="08EBC3CC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9F923" w14:textId="77777777" w:rsidR="004E19C7" w:rsidRDefault="004E19C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BBB5" w14:textId="77777777" w:rsidR="004E19C7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167902AC" w14:textId="77777777" w:rsidR="004E19C7" w:rsidRPr="00D84313" w:rsidRDefault="004E19C7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33F6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360A" w14:textId="77777777" w:rsidR="004E19C7" w:rsidRDefault="004E19C7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B8BF705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06F68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B489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0B7C0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FB45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5A96" w14:textId="77777777" w:rsidR="004E19C7" w:rsidRPr="007126D7" w:rsidRDefault="004E19C7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0F10223" w14:textId="77777777" w:rsidR="004E19C7" w:rsidRPr="00D84313" w:rsidRDefault="004E19C7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D84313" w14:paraId="6E67BF76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31CBC" w14:textId="77777777" w:rsidR="004E19C7" w:rsidRPr="00D84313" w:rsidRDefault="004E19C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37E7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906D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9B03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42238DC5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69028393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8368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00ED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5D43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AB306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C54B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D84313" w14:paraId="0C18F467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FD51" w14:textId="77777777" w:rsidR="004E19C7" w:rsidRPr="00D84313" w:rsidRDefault="004E19C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D22F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330A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B192" w14:textId="77777777" w:rsidR="004E19C7" w:rsidRDefault="004E19C7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4AF0E496" w14:textId="77777777" w:rsidR="004E19C7" w:rsidRPr="00D84313" w:rsidRDefault="004E19C7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67E3153" w14:textId="77777777" w:rsidR="004E19C7" w:rsidRPr="00D84313" w:rsidRDefault="004E19C7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0709" w14:textId="77777777" w:rsidR="004E19C7" w:rsidRPr="00D84313" w:rsidRDefault="004E19C7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14159B7F" w14:textId="77777777" w:rsidR="004E19C7" w:rsidRPr="00D84313" w:rsidRDefault="004E19C7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B0599" w14:textId="77777777" w:rsidR="004E19C7" w:rsidRPr="00D84313" w:rsidRDefault="004E19C7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7A61" w14:textId="77777777" w:rsidR="004E19C7" w:rsidRPr="00D84313" w:rsidRDefault="004E19C7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8CC4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E1783" w14:textId="77777777" w:rsidR="004E19C7" w:rsidRPr="00D84313" w:rsidRDefault="004E19C7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3464D7FA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58AEF044" w14:textId="77777777" w:rsidR="004E19C7" w:rsidRDefault="004E19C7" w:rsidP="000F4DAE">
      <w:pPr>
        <w:pStyle w:val="Heading1"/>
        <w:spacing w:line="360" w:lineRule="auto"/>
      </w:pPr>
      <w:r>
        <w:t>LINIA 111</w:t>
      </w:r>
    </w:p>
    <w:p w14:paraId="4A444E53" w14:textId="77777777" w:rsidR="004E19C7" w:rsidRDefault="004E19C7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4E19C7" w:rsidRPr="005564C7" w14:paraId="5B5E57A9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D9607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5626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2ADD8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2098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3AFC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AD898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3394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B86B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99E4" w14:textId="77777777" w:rsidR="004E19C7" w:rsidRDefault="004E19C7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442A270" w14:textId="77777777" w:rsidR="004E19C7" w:rsidRPr="005564C7" w:rsidRDefault="004E19C7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4E19C7" w:rsidRPr="005564C7" w14:paraId="4430038B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5D858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7BA9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FE7B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4605D" w14:textId="77777777" w:rsidR="004E19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1D81CC05" w14:textId="77777777" w:rsidR="004E19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177C9597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770F" w14:textId="77777777" w:rsidR="004E19C7" w:rsidRPr="005564C7" w:rsidRDefault="004E19C7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2C93" w14:textId="77777777" w:rsidR="004E19C7" w:rsidRPr="005564C7" w:rsidRDefault="004E19C7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F119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22ED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A594" w14:textId="77777777" w:rsidR="004E19C7" w:rsidRDefault="004E19C7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5564C7" w14:paraId="7F52E38D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4D11A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919C" w14:textId="77777777" w:rsidR="004E19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329CEC3C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819E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C54FD" w14:textId="77777777" w:rsidR="004E19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C15541D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AD15" w14:textId="77777777" w:rsidR="004E19C7" w:rsidRPr="005564C7" w:rsidRDefault="004E19C7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E296" w14:textId="77777777" w:rsidR="004E19C7" w:rsidRDefault="004E19C7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53CF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F254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8152" w14:textId="77777777" w:rsidR="004E19C7" w:rsidRDefault="004E19C7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5564C7" w14:paraId="6AC00F99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0A457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6ADC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3C5937D0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01C0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2FEC3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2CE45AC7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5943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C386E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ACAD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4516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2778" w14:textId="77777777" w:rsidR="004E19C7" w:rsidRPr="005D2784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46D81590" w14:textId="77777777" w:rsidR="004E19C7" w:rsidRPr="00736DB4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5564C7" w14:paraId="7AB847E1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5C10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FB8D7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E094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6AC0" w14:textId="77777777" w:rsidR="004E19C7" w:rsidRDefault="004E19C7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2232318D" w14:textId="77777777" w:rsidR="004E19C7" w:rsidRPr="005564C7" w:rsidRDefault="004E19C7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3B3FA" w14:textId="77777777" w:rsidR="004E19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753C8224" w14:textId="77777777" w:rsidR="004E19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2D5996E4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E6D63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5086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8EB2F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675B" w14:textId="77777777" w:rsidR="004E19C7" w:rsidRPr="00B43314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F20DC83" w14:textId="77777777" w:rsidR="004E19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4E19C7" w:rsidRPr="005564C7" w14:paraId="0D612095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A8F15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D459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2B41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3D0B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13ECC66F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7D85587A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3D72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24BCE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2EE62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0098E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726B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5564C7" w14:paraId="3435E271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B9FF6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842C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F63BA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A4F1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1B19A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4B1F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A693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825BB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1F9F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5564C7" w14:paraId="217D5379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CCE10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9FA74" w14:textId="77777777" w:rsidR="004E19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16CA084A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B1AF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96641" w14:textId="77777777" w:rsidR="004E19C7" w:rsidRDefault="004E19C7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244CA17" w14:textId="77777777" w:rsidR="004E19C7" w:rsidRPr="005564C7" w:rsidRDefault="004E19C7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C592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D5D90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29E4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DBBA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6ED9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5564C7" w14:paraId="115F5894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81E39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65AB" w14:textId="77777777" w:rsidR="004E19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0CC53FB8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2D38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79BD" w14:textId="77777777" w:rsidR="004E19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1EC0A93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64BE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C7D4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0521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993B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E48E5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5564C7" w14:paraId="474E5D6F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5E203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C4210" w14:textId="77777777" w:rsidR="004E19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698F49C2" w14:textId="77777777" w:rsidR="004E19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9189" w14:textId="77777777" w:rsidR="004E19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0A7C" w14:textId="77777777" w:rsidR="004E19C7" w:rsidRDefault="004E19C7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8C02F74" w14:textId="77777777" w:rsidR="004E19C7" w:rsidRPr="005564C7" w:rsidRDefault="004E19C7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715F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F297F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BAC3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AB92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6ECFC" w14:textId="77777777" w:rsidR="004E19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5564C7" w14:paraId="5AE36E5E" w14:textId="7777777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335A8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28B4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C3D7B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8B72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586AF" w14:textId="77777777" w:rsidR="004E19C7" w:rsidRDefault="004E19C7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15EC9B21" w14:textId="77777777" w:rsidR="004E19C7" w:rsidRDefault="004E19C7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3107F344" w14:textId="77777777" w:rsidR="004E19C7" w:rsidRDefault="004E19C7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190C4CF9" w14:textId="77777777" w:rsidR="004E19C7" w:rsidRDefault="004E19C7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07F1BB10" w14:textId="77777777" w:rsidR="004E19C7" w:rsidRPr="005564C7" w:rsidRDefault="004E19C7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F6AE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4EF2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E7CAB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9566" w14:textId="77777777" w:rsidR="004E19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D8D2578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4E19C7" w:rsidRPr="005564C7" w14:paraId="258B35EF" w14:textId="7777777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DFD10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44C0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4FD8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7DFFD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34D8FAE6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031E2B7D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71D66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945E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BC17A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2B61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EFBB5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5564C7" w14:paraId="1B58DC33" w14:textId="7777777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0C9DE" w14:textId="77777777" w:rsidR="004E19C7" w:rsidRPr="005564C7" w:rsidRDefault="004E19C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D44C1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8AAA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B5A9E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57706ECF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EE84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3B660656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540DD68D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31ECB9BD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619E4B52" w14:textId="77777777" w:rsidR="004E19C7" w:rsidRPr="005564C7" w:rsidRDefault="004E19C7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6375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2ABD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6716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62F9" w14:textId="77777777" w:rsidR="004E19C7" w:rsidRPr="005564C7" w:rsidRDefault="004E19C7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3B046007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560C7972" w14:textId="77777777" w:rsidR="004E19C7" w:rsidRDefault="004E19C7" w:rsidP="00CB56C2">
      <w:pPr>
        <w:pStyle w:val="Heading1"/>
        <w:spacing w:line="360" w:lineRule="auto"/>
      </w:pPr>
      <w:r>
        <w:lastRenderedPageBreak/>
        <w:t>LINIA 111 A</w:t>
      </w:r>
    </w:p>
    <w:p w14:paraId="379BE6F4" w14:textId="77777777" w:rsidR="004E19C7" w:rsidRDefault="004E19C7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4E19C7" w14:paraId="3E89A3F6" w14:textId="77777777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7DEA0" w14:textId="77777777" w:rsidR="004E19C7" w:rsidRDefault="004E19C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A4F9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C03E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F7EB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D3B5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77D786E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2381FE36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D0226F9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669DF1A0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78CA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5CC46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930A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7B8FA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104090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4E19C7" w14:paraId="76C848A6" w14:textId="77777777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3F16E" w14:textId="77777777" w:rsidR="004E19C7" w:rsidRDefault="004E19C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D35E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7EC9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AC35C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2DE547D6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5001A50C" w14:textId="77777777" w:rsidR="004E19C7" w:rsidRDefault="004E19C7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5A210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1E72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E510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7500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40D6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BA36C6F" w14:textId="77777777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812B2" w14:textId="77777777" w:rsidR="004E19C7" w:rsidRDefault="004E19C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2362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5605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4DB8D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7C2792FA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6A19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678FC81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3A7B95EA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3232FC90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90FEFE2" w14:textId="77777777" w:rsidR="004E19C7" w:rsidRDefault="004E19C7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2AD8F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9157A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AA96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1F7FC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CCA6A3E" w14:textId="77777777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38D15" w14:textId="77777777" w:rsidR="004E19C7" w:rsidRDefault="004E19C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81F4B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146550B9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67FD5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D1D0" w14:textId="77777777" w:rsidR="004E19C7" w:rsidRPr="006F2DFE" w:rsidRDefault="004E19C7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166804B0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8B9C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B7F0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4AFB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3C07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9EE6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6C9DCCE5" w14:textId="77777777" w:rsidR="004E19C7" w:rsidRPr="00CB56C2" w:rsidRDefault="004E19C7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85C49CF" w14:textId="77777777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AD2DE" w14:textId="77777777" w:rsidR="004E19C7" w:rsidRDefault="004E19C7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82B6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67E5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85A0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242BFEE7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EAB1A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56CD59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C56C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7DE7" w14:textId="77777777" w:rsidR="004E19C7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CD33" w14:textId="77777777" w:rsidR="004E19C7" w:rsidRPr="0067415A" w:rsidRDefault="004E19C7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105E7" w14:textId="77777777" w:rsidR="004E19C7" w:rsidRDefault="004E19C7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7884A56" w14:textId="77777777" w:rsidR="004E19C7" w:rsidRDefault="004E19C7" w:rsidP="00CB56C2">
      <w:pPr>
        <w:spacing w:line="360" w:lineRule="auto"/>
        <w:ind w:right="57"/>
        <w:rPr>
          <w:sz w:val="20"/>
        </w:rPr>
      </w:pPr>
    </w:p>
    <w:p w14:paraId="693FC0F3" w14:textId="77777777" w:rsidR="004E19C7" w:rsidRDefault="004E19C7" w:rsidP="00DB78D2">
      <w:pPr>
        <w:pStyle w:val="Heading1"/>
        <w:spacing w:line="360" w:lineRule="auto"/>
      </w:pPr>
      <w:r>
        <w:lastRenderedPageBreak/>
        <w:t>LINIA 112</w:t>
      </w:r>
    </w:p>
    <w:p w14:paraId="4DDA204A" w14:textId="77777777" w:rsidR="004E19C7" w:rsidRDefault="004E19C7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4E19C7" w14:paraId="65F22824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593F2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7552" w14:textId="77777777" w:rsidR="004E19C7" w:rsidRDefault="004E19C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8C6D" w14:textId="77777777" w:rsidR="004E19C7" w:rsidRPr="00483148" w:rsidRDefault="004E19C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0FF0" w14:textId="77777777" w:rsidR="004E19C7" w:rsidRDefault="004E19C7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E1199" w14:textId="77777777" w:rsidR="004E19C7" w:rsidRDefault="004E19C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B860940" w14:textId="77777777" w:rsidR="004E19C7" w:rsidRDefault="004E19C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01DC0F5" w14:textId="77777777" w:rsidR="004E19C7" w:rsidRDefault="004E19C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30802F47" w14:textId="77777777" w:rsidR="004E19C7" w:rsidRDefault="004E19C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27A14" w14:textId="77777777" w:rsidR="004E19C7" w:rsidRDefault="004E19C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22F74" w14:textId="77777777" w:rsidR="004E19C7" w:rsidRDefault="004E19C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334FC" w14:textId="77777777" w:rsidR="004E19C7" w:rsidRPr="00483148" w:rsidRDefault="004E19C7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51BC" w14:textId="77777777" w:rsidR="004E19C7" w:rsidRDefault="004E19C7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14:paraId="176056E4" w14:textId="77777777" w:rsidR="004E19C7" w:rsidRDefault="004E19C7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4E19C7" w14:paraId="26AE35D4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AD994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B6D7" w14:textId="77777777" w:rsidR="004E19C7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3928" w14:textId="77777777" w:rsidR="004E19C7" w:rsidRPr="00483148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B8AD" w14:textId="77777777" w:rsidR="004E19C7" w:rsidRDefault="004E19C7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56ABC82" w14:textId="77777777" w:rsidR="004E19C7" w:rsidRDefault="004E19C7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A424" w14:textId="77777777" w:rsidR="004E19C7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47BB58B" w14:textId="77777777" w:rsidR="004E19C7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28F085BE" w14:textId="77777777" w:rsidR="004E19C7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7813F" w14:textId="77777777" w:rsidR="004E19C7" w:rsidRPr="00483148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22B6" w14:textId="77777777" w:rsidR="004E19C7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E44E9" w14:textId="77777777" w:rsidR="004E19C7" w:rsidRPr="00483148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6593D" w14:textId="77777777" w:rsidR="004E19C7" w:rsidRDefault="004E19C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679A54A5" w14:textId="77777777" w:rsidR="004E19C7" w:rsidRDefault="004E19C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4E19C7" w14:paraId="54588BC2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3D179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BF10" w14:textId="77777777" w:rsidR="004E19C7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93D1" w14:textId="77777777" w:rsidR="004E19C7" w:rsidRPr="00483148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8BF2" w14:textId="77777777" w:rsidR="004E19C7" w:rsidRDefault="004E19C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01DA6A4" w14:textId="77777777" w:rsidR="004E19C7" w:rsidRDefault="004E19C7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ED8B6" w14:textId="77777777" w:rsidR="004E19C7" w:rsidRDefault="004E19C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B6FA" w14:textId="77777777" w:rsidR="004E19C7" w:rsidRPr="00483148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6E36" w14:textId="77777777" w:rsidR="004E19C7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4DBD7" w14:textId="77777777" w:rsidR="004E19C7" w:rsidRPr="00483148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B938" w14:textId="77777777" w:rsidR="004E19C7" w:rsidRDefault="004E19C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4E19C7" w14:paraId="59A4B68D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67953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5BEB" w14:textId="77777777" w:rsidR="004E19C7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F606" w14:textId="77777777" w:rsidR="004E19C7" w:rsidRPr="00483148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63219" w14:textId="77777777" w:rsidR="004E19C7" w:rsidRDefault="004E19C7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3CCE071" w14:textId="77777777" w:rsidR="004E19C7" w:rsidRDefault="004E19C7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3687" w14:textId="77777777" w:rsidR="004E19C7" w:rsidRDefault="004E19C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FF7ACF7" w14:textId="77777777" w:rsidR="004E19C7" w:rsidRDefault="004E19C7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343FD" w14:textId="77777777" w:rsidR="004E19C7" w:rsidRPr="00483148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2CF5" w14:textId="77777777" w:rsidR="004E19C7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8A24" w14:textId="77777777" w:rsidR="004E19C7" w:rsidRPr="00483148" w:rsidRDefault="004E19C7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990CC" w14:textId="77777777" w:rsidR="004E19C7" w:rsidRDefault="004E19C7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4E19C7" w14:paraId="6CEDDFE0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C3443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BD8A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D30C0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F283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A4B97B4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C801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90B29E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32BD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4403F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8495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81DD8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3272CB56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2909A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6A70" w14:textId="77777777" w:rsidR="004E19C7" w:rsidRDefault="004E19C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14:paraId="7F9A4CAF" w14:textId="77777777" w:rsidR="004E19C7" w:rsidRDefault="004E19C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CDB65" w14:textId="77777777" w:rsidR="004E19C7" w:rsidRPr="00483148" w:rsidRDefault="004E19C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9B6B" w14:textId="77777777" w:rsidR="004E19C7" w:rsidRDefault="004E19C7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14:paraId="17CC16AA" w14:textId="77777777" w:rsidR="004E19C7" w:rsidRDefault="004E19C7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337B" w14:textId="77777777" w:rsidR="004E19C7" w:rsidRDefault="004E19C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9A03E" w14:textId="77777777" w:rsidR="004E19C7" w:rsidRPr="00483148" w:rsidRDefault="004E19C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4AF5" w14:textId="77777777" w:rsidR="004E19C7" w:rsidRDefault="004E19C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6A13" w14:textId="77777777" w:rsidR="004E19C7" w:rsidRPr="00483148" w:rsidRDefault="004E19C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4946" w14:textId="77777777" w:rsidR="004E19C7" w:rsidRDefault="004E19C7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2E4F45B2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F71F6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3F4C3" w14:textId="77777777" w:rsidR="004E19C7" w:rsidRDefault="004E19C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A332" w14:textId="77777777" w:rsidR="004E19C7" w:rsidRDefault="004E19C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EA482" w14:textId="77777777" w:rsidR="004E19C7" w:rsidRDefault="004E19C7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2B59E612" w14:textId="77777777" w:rsidR="004E19C7" w:rsidRDefault="004E19C7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0806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2C8C98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88D2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C5D1" w14:textId="77777777" w:rsidR="004E19C7" w:rsidRDefault="004E19C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C17C" w14:textId="77777777" w:rsidR="004E19C7" w:rsidRPr="00483148" w:rsidRDefault="004E19C7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94E0" w14:textId="77777777" w:rsidR="004E19C7" w:rsidRDefault="004E19C7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AAE396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17BDB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514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1C80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5E4D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498F76EE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1FD262D4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14BD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F6799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8087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6E26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6223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8AF00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49F4256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CEE8F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C6BE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40A4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9058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7ACF65B8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4E64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592004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CB15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A12B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E5D4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7F5D8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DF34A9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4E19C7" w14:paraId="6FBA034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B39AE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A591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14:paraId="710CB850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D305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72755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39ECAA6A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289BC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DA59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552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9DA28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2472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1F0C276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BA649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1810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11F2D39D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F18C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5497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41A8D855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068E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289D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DD4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1F17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A7B2" w14:textId="77777777" w:rsidR="004E19C7" w:rsidRPr="00EB0A86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653E388B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371B44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F89E2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96E2D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45B4B4B3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516B6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51C3B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40D8F4A7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6FC0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204B9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BFD3B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99F9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C19F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27FA658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DAE27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0E5F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233+850</w:t>
            </w:r>
          </w:p>
          <w:p w14:paraId="5BC7244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234+800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D857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2559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1DB39377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F554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5ABB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168CA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D158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ED25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00111E92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6CC81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5B7D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05B29019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EBFB6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7E8A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C8C2A4E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D8B0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B693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E8B0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861F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53978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5EA5AC7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6AA9683F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4E19C7" w14:paraId="029449D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E66CF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EDA4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76E8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8350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0837686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99B7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123F3AC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7EBE4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84F0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5AF73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9475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4E19C7" w14:paraId="59319CA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526B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9004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1BC5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291F2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6E5C9EE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78808134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AE9C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43DC874A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FC05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395C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6DD8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2AEC4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BB770FE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76874E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4E19C7" w14:paraId="26894E4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42416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94346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A1C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85455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3583E4E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393D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15AF993A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052A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CD7C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7F4DA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0AC3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0EC430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4E19C7" w14:paraId="538E5D42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C3E99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A60C1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989D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AA55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C505CEA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5547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B193739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6168428C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7CDE194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3DA1C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3B04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BCFEF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E89B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9C41A0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4E19C7" w14:paraId="535D4904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C876B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3D090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031A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A762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1061126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C1A3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A2D542C" w14:textId="77777777" w:rsidR="004E19C7" w:rsidRPr="000A20AF" w:rsidRDefault="004E19C7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2DA2C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C10D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B4E3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45E7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B0814E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4E19C7" w14:paraId="124C33F2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6FF13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4B2D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DDEF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D278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19C12BB9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21CA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80418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1F205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E99D6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6F7F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32434A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4E19C7" w14:paraId="1F15AC35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17806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3EFE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74AF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3252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61EF37F9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33089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9A9D2E1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BFD26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B549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66F8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014C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4E19C7" w14:paraId="6D7F0750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C40CD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C041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57E8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0E0A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359E564C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7216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26C9E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ACD5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537F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C3376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4E19C7" w14:paraId="6668CF14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872E9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D2F63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9B2B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8EEB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0767C676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3E5C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CA630AE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5436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5CA8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65FC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3CEF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7933BC4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4E19C7" w14:paraId="21C3DD0E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27D4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DC9A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089F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07B26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F015445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510AB162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3E009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F66E2C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D4A9A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CDC3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872F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EBA5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5BEDAF5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419D4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DF9D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5EC7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AE2D8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3C6D372F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44EAE130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DA7D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439E0A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BB0E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D543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48A1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016F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18127F21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2EED4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FE60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8E08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84A0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1B40BF0D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1DEE1B4C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299EBF7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518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889EA9A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F1E2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4013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3CBA1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B835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4C34989E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3DF78" w14:textId="77777777" w:rsidR="004E19C7" w:rsidRDefault="004E19C7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C733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C9BE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4C2D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08F51F23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3EB82B73" w14:textId="77777777" w:rsidR="004E19C7" w:rsidRPr="007D0C03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BB49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888B790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FF6D332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14BB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359C" w14:textId="77777777" w:rsidR="004E19C7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55E6" w14:textId="77777777" w:rsidR="004E19C7" w:rsidRPr="00483148" w:rsidRDefault="004E19C7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2330" w14:textId="77777777" w:rsidR="004E19C7" w:rsidRDefault="004E19C7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18CFB75F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4DCDC097" w14:textId="77777777" w:rsidR="004E19C7" w:rsidRPr="00341E40" w:rsidRDefault="004E19C7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14:paraId="69622E08" w14:textId="77777777" w:rsidR="004E19C7" w:rsidRPr="00341E40" w:rsidRDefault="004E19C7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4E19C7" w:rsidRPr="00341E40" w14:paraId="6634B4F8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CC630" w14:textId="77777777" w:rsidR="004E19C7" w:rsidRPr="00341E40" w:rsidRDefault="004E19C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251D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7ED0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5AAA9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5BE0D89B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5BE28986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1CC2C401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2A89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76FAB13E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E91E3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5667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9C4F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4337C4F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341E40" w14:paraId="3618E9D2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78DF" w14:textId="77777777" w:rsidR="004E19C7" w:rsidRPr="00341E40" w:rsidRDefault="004E19C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CB044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15D2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8C917" w14:textId="77777777" w:rsidR="004E19C7" w:rsidRDefault="004E19C7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56177336" w14:textId="77777777" w:rsidR="004E19C7" w:rsidRDefault="004E19C7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5CABC232" w14:textId="77777777" w:rsidR="004E19C7" w:rsidRPr="00341E40" w:rsidRDefault="004E19C7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E15D" w14:textId="77777777" w:rsidR="004E19C7" w:rsidRDefault="004E19C7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7E38786" w14:textId="77777777" w:rsidR="004E19C7" w:rsidRDefault="004E19C7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7ED2F83E" w14:textId="77777777" w:rsidR="004E19C7" w:rsidRPr="00341E40" w:rsidRDefault="004E19C7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572F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9F3C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8FB2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5B183C4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4E19C7" w:rsidRPr="00341E40" w14:paraId="245183C5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DB40" w14:textId="77777777" w:rsidR="004E19C7" w:rsidRPr="00341E40" w:rsidRDefault="004E19C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2EC5" w14:textId="77777777" w:rsidR="004E19C7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2115139C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0B8F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3628" w14:textId="77777777" w:rsidR="004E19C7" w:rsidRPr="00341E40" w:rsidRDefault="004E19C7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29E061C4" w14:textId="77777777" w:rsidR="004E19C7" w:rsidRPr="00341E40" w:rsidRDefault="004E19C7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20136FC0" w14:textId="77777777" w:rsidR="004E19C7" w:rsidRPr="00341E40" w:rsidRDefault="004E19C7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E089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9BB1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D0C8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6FAF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EFC5D0D" w14:textId="77777777" w:rsidR="004E19C7" w:rsidRDefault="004E19C7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528A7258" w14:textId="77777777" w:rsidR="004E19C7" w:rsidRPr="002A0159" w:rsidRDefault="004E19C7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341E40" w14:paraId="3DFB701E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E253" w14:textId="77777777" w:rsidR="004E19C7" w:rsidRPr="00341E40" w:rsidRDefault="004E19C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681D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1459F1D6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554A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7DAB6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6CAE685B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79E66F01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D74A0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C9F6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9FCF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69FF0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6E2AEEE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415D93C9" w14:textId="77777777" w:rsidR="004E19C7" w:rsidRPr="00083153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341E40" w14:paraId="0D30E14D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91087" w14:textId="77777777" w:rsidR="004E19C7" w:rsidRPr="00341E40" w:rsidRDefault="004E19C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FEE1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0CFDF70D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6420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CE29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6FBDA6A6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59AF3181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FDCD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7672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A624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8BCC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FA8C6FB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08E67C08" w14:textId="77777777" w:rsidR="004E19C7" w:rsidRPr="00083153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341E40" w14:paraId="61DE08EE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08C3" w14:textId="77777777" w:rsidR="004E19C7" w:rsidRPr="00341E40" w:rsidRDefault="004E19C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E6BF" w14:textId="77777777" w:rsidR="004E19C7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444D1949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CE93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BB10" w14:textId="77777777" w:rsidR="004E19C7" w:rsidRPr="00341E40" w:rsidRDefault="004E19C7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20F9309A" w14:textId="77777777" w:rsidR="004E19C7" w:rsidRPr="00341E40" w:rsidRDefault="004E19C7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2CA4AFB" w14:textId="77777777" w:rsidR="004E19C7" w:rsidRPr="00341E40" w:rsidRDefault="004E19C7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3A26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C222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75C8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54EB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77B9E5B" w14:textId="77777777" w:rsidR="004E19C7" w:rsidRPr="009B36D7" w:rsidRDefault="004E19C7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2C76BA83" w14:textId="77777777" w:rsidR="004E19C7" w:rsidRDefault="004E19C7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:rsidRPr="00341E40" w14:paraId="7C20FAFF" w14:textId="77777777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98E65" w14:textId="77777777" w:rsidR="004E19C7" w:rsidRPr="00341E40" w:rsidRDefault="004E19C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7CCC" w14:textId="77777777" w:rsidR="004E19C7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2DC8A296" w14:textId="77777777" w:rsidR="004E19C7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20D5E" w14:textId="77777777" w:rsidR="004E19C7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77D75" w14:textId="77777777" w:rsidR="004E19C7" w:rsidRPr="00341E40" w:rsidRDefault="004E19C7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6EB4AEB8" w14:textId="77777777" w:rsidR="004E19C7" w:rsidRPr="00341E40" w:rsidRDefault="004E19C7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249FB20C" w14:textId="77777777" w:rsidR="004E19C7" w:rsidRPr="00341E40" w:rsidRDefault="004E19C7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E2ABD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46DE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5A96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FF37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A8D5" w14:textId="77777777" w:rsidR="004E19C7" w:rsidRPr="005A1DE4" w:rsidRDefault="004E19C7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:rsidRPr="00341E40" w14:paraId="6F5A5A23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A0026" w14:textId="77777777" w:rsidR="004E19C7" w:rsidRPr="00341E40" w:rsidRDefault="004E19C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80DA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1D3C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E722B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6F1EC09F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09D08E46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EC64F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033A84FE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CB1E7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DC83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663A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E6FBAB5" w14:textId="77777777" w:rsidR="004E19C7" w:rsidRPr="00341E40" w:rsidRDefault="004E19C7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7840ED3E" w14:textId="77777777" w:rsidR="004E19C7" w:rsidRPr="00341E40" w:rsidRDefault="004E19C7" w:rsidP="00341E40">
      <w:pPr>
        <w:rPr>
          <w:color w:val="000000"/>
        </w:rPr>
      </w:pPr>
    </w:p>
    <w:p w14:paraId="0B61E46B" w14:textId="77777777" w:rsidR="004E19C7" w:rsidRDefault="004E19C7" w:rsidP="00671189">
      <w:pPr>
        <w:pStyle w:val="Heading1"/>
        <w:spacing w:line="360" w:lineRule="auto"/>
      </w:pPr>
      <w:r>
        <w:t>LINIA 113</w:t>
      </w:r>
    </w:p>
    <w:p w14:paraId="4584A34E" w14:textId="77777777" w:rsidR="004E19C7" w:rsidRDefault="004E19C7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4E19C7" w14:paraId="32D5DDE0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9B74A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3E17" w14:textId="77777777" w:rsidR="004E19C7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2A4FD8A4" w14:textId="77777777" w:rsidR="004E19C7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6CEB7" w14:textId="77777777" w:rsidR="004E19C7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12BA" w14:textId="77777777" w:rsidR="004E19C7" w:rsidRDefault="004E19C7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8CC5804" w14:textId="77777777" w:rsidR="004E19C7" w:rsidRDefault="004E19C7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6141" w14:textId="77777777" w:rsidR="004E19C7" w:rsidRDefault="004E19C7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BF40" w14:textId="77777777" w:rsidR="004E19C7" w:rsidRDefault="004E19C7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BC6A" w14:textId="77777777" w:rsidR="004E19C7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DF0E5" w14:textId="77777777" w:rsidR="004E19C7" w:rsidRPr="00CC1231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587C" w14:textId="77777777" w:rsidR="004E19C7" w:rsidRDefault="004E19C7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176257FA" w14:textId="77777777" w:rsidR="004E19C7" w:rsidRDefault="004E19C7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4E19C7" w14:paraId="2CF35864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D9BDD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3DB0" w14:textId="77777777" w:rsidR="004E19C7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83898" w14:textId="77777777" w:rsidR="004E19C7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FE6C7" w14:textId="77777777" w:rsidR="004E19C7" w:rsidRDefault="004E19C7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2D525AE" w14:textId="77777777" w:rsidR="004E19C7" w:rsidRDefault="004E19C7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3F55" w14:textId="77777777" w:rsidR="004E19C7" w:rsidRDefault="004E19C7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B715F6A" w14:textId="77777777" w:rsidR="004E19C7" w:rsidRDefault="004E19C7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666E9" w14:textId="77777777" w:rsidR="004E19C7" w:rsidRDefault="004E19C7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6C6CC" w14:textId="77777777" w:rsidR="004E19C7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544E5" w14:textId="77777777" w:rsidR="004E19C7" w:rsidRPr="00CC1231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D54A" w14:textId="77777777" w:rsidR="004E19C7" w:rsidRDefault="004E19C7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4E19C7" w14:paraId="20650936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2CC5F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71C66" w14:textId="77777777" w:rsidR="004E19C7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93E42" w14:textId="77777777" w:rsidR="004E19C7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5592" w14:textId="77777777" w:rsidR="004E19C7" w:rsidRDefault="004E19C7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BBF2" w14:textId="77777777" w:rsidR="004E19C7" w:rsidRDefault="004E19C7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D502122" w14:textId="77777777" w:rsidR="004E19C7" w:rsidRDefault="004E19C7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3F69C" w14:textId="77777777" w:rsidR="004E19C7" w:rsidRDefault="004E19C7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8FD2" w14:textId="77777777" w:rsidR="004E19C7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3A44" w14:textId="77777777" w:rsidR="004E19C7" w:rsidRPr="00CC1231" w:rsidRDefault="004E19C7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076A" w14:textId="77777777" w:rsidR="004E19C7" w:rsidRDefault="004E19C7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4336A2" w14:textId="77777777" w:rsidR="004E19C7" w:rsidRDefault="004E19C7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2293EFD8" w14:textId="77777777" w:rsidR="004E19C7" w:rsidRDefault="004E19C7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4E19C7" w14:paraId="6DADE174" w14:textId="77777777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F2AFE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2BF6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6678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C4DC" w14:textId="77777777" w:rsidR="004E19C7" w:rsidRDefault="004E19C7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2B81FC2" w14:textId="77777777" w:rsidR="004E19C7" w:rsidRDefault="004E19C7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4EC9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98651C8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3A8D" w14:textId="77777777" w:rsidR="004E19C7" w:rsidRPr="00CC1231" w:rsidRDefault="004E19C7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F0559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CDDCF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603B3" w14:textId="77777777" w:rsidR="004E19C7" w:rsidRDefault="004E19C7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B8B808" w14:textId="77777777" w:rsidR="004E19C7" w:rsidRDefault="004E19C7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0278C1C2" w14:textId="77777777" w:rsidR="004E19C7" w:rsidRDefault="004E19C7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4E19C7" w14:paraId="74FEEADC" w14:textId="77777777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EFEE7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B3B7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C5E7B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56D9" w14:textId="77777777" w:rsidR="004E19C7" w:rsidRDefault="004E19C7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FAD8539" w14:textId="77777777" w:rsidR="004E19C7" w:rsidRDefault="004E19C7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C8CA3" w14:textId="77777777" w:rsidR="004E19C7" w:rsidRDefault="004E19C7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E0C2B25" w14:textId="77777777" w:rsidR="004E19C7" w:rsidRDefault="004E19C7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13CA" w14:textId="77777777" w:rsidR="004E19C7" w:rsidRPr="00CC1231" w:rsidRDefault="004E19C7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1510" w14:textId="77777777" w:rsidR="004E19C7" w:rsidRDefault="004E19C7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B0C6" w14:textId="77777777" w:rsidR="004E19C7" w:rsidRPr="00CC1231" w:rsidRDefault="004E19C7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6AFB" w14:textId="77777777" w:rsidR="004E19C7" w:rsidRDefault="004E19C7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4E19C7" w14:paraId="3BD0DF67" w14:textId="77777777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E54B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5352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27256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94FB0" w14:textId="77777777" w:rsidR="004E19C7" w:rsidRDefault="004E19C7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2731C35" w14:textId="77777777" w:rsidR="004E19C7" w:rsidRDefault="004E19C7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EE1B" w14:textId="77777777" w:rsidR="004E19C7" w:rsidRDefault="004E19C7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27434EA" w14:textId="77777777" w:rsidR="004E19C7" w:rsidRDefault="004E19C7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F1EA3D7" w14:textId="77777777" w:rsidR="004E19C7" w:rsidRDefault="004E19C7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158036BE" w14:textId="77777777" w:rsidR="004E19C7" w:rsidRDefault="004E19C7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2C0D403" w14:textId="77777777" w:rsidR="004E19C7" w:rsidRDefault="004E19C7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6A9271BF" w14:textId="77777777" w:rsidR="004E19C7" w:rsidRDefault="004E19C7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0F229391" w14:textId="77777777" w:rsidR="004E19C7" w:rsidRDefault="004E19C7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D9B9" w14:textId="77777777" w:rsidR="004E19C7" w:rsidRPr="000625F2" w:rsidRDefault="004E19C7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62F4" w14:textId="77777777" w:rsidR="004E19C7" w:rsidRDefault="004E19C7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4EED3" w14:textId="77777777" w:rsidR="004E19C7" w:rsidRPr="000625F2" w:rsidRDefault="004E19C7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F9BB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6B560D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4E19C7" w14:paraId="4977BC39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527A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E6EA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7B9E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949B8" w14:textId="77777777" w:rsidR="004E19C7" w:rsidRDefault="004E19C7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96DF236" w14:textId="77777777" w:rsidR="004E19C7" w:rsidRDefault="004E19C7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B758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14:paraId="39136783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DD70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EB27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0C5C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136A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129A895F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B412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D673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3F7A8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0C7DD" w14:textId="77777777" w:rsidR="004E19C7" w:rsidRDefault="004E19C7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41304F56" w14:textId="77777777" w:rsidR="004E19C7" w:rsidRDefault="004E19C7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7F37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14:paraId="11FD4D2E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9C47" w14:textId="77777777" w:rsidR="004E19C7" w:rsidRPr="00CC1231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61CF7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3362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9EF9E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53502970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C206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4914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4697E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EFD3" w14:textId="77777777" w:rsidR="004E19C7" w:rsidRDefault="004E19C7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23003E9B" w14:textId="77777777" w:rsidR="004E19C7" w:rsidRDefault="004E19C7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5B6E88B0" w14:textId="77777777" w:rsidR="004E19C7" w:rsidRDefault="004E19C7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3A7EB39C" w14:textId="77777777" w:rsidR="004E19C7" w:rsidRDefault="004E19C7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4230" w14:textId="77777777" w:rsidR="004E19C7" w:rsidRPr="00A91FA4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EF19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6CBF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ACFC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11F8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EC884A4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9F6E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0E77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93FD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49EB" w14:textId="77777777" w:rsidR="004E19C7" w:rsidRDefault="004E19C7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0C08A3A0" w14:textId="77777777" w:rsidR="004E19C7" w:rsidRDefault="004E19C7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F024" w14:textId="77777777" w:rsidR="004E19C7" w:rsidRDefault="004E19C7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FE65B3" w14:textId="77777777" w:rsidR="004E19C7" w:rsidRDefault="004E19C7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6C906EF3" w14:textId="77777777" w:rsidR="004E19C7" w:rsidRPr="00A91FA4" w:rsidRDefault="004E19C7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41D5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37566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AEFB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C6BA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4E19C7" w14:paraId="2A98CA22" w14:textId="77777777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74D2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9633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0021EA63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992DC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D2EC" w14:textId="77777777" w:rsidR="004E19C7" w:rsidRDefault="004E19C7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35EF7729" w14:textId="77777777" w:rsidR="004E19C7" w:rsidRDefault="004E19C7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B280D" w14:textId="77777777" w:rsidR="004E19C7" w:rsidRPr="00A91FA4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C517E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0F49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4C6C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8A19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2B9D091D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4727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83FB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DB5F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A547" w14:textId="77777777" w:rsidR="004E19C7" w:rsidRDefault="004E19C7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57855F7F" w14:textId="77777777" w:rsidR="004E19C7" w:rsidRDefault="004E19C7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D68A6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947628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7785ABCD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CDE6B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8DF5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B6BD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361F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9F0559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4E19C7" w14:paraId="44E9D255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7906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ACB3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40D8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74F1" w14:textId="77777777" w:rsidR="004E19C7" w:rsidRDefault="004E19C7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0372E632" w14:textId="77777777" w:rsidR="004E19C7" w:rsidRDefault="004E19C7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B8D2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12C03406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72987496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D975A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3116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E738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1B19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F65A0F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4E19C7" w14:paraId="0B4998C5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DB66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ADB3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3771C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20CC" w14:textId="77777777" w:rsidR="004E19C7" w:rsidRDefault="004E19C7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11B7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90FE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2F40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6EF6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D9C7E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4E19C7" w14:paraId="7F2BFB26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6EF2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084A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D893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64323" w14:textId="77777777" w:rsidR="004E19C7" w:rsidRDefault="004E19C7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0ECA775A" w14:textId="77777777" w:rsidR="004E19C7" w:rsidRDefault="004E19C7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15ED0" w14:textId="77777777" w:rsidR="004E19C7" w:rsidRDefault="004E19C7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34AEFDFF" w14:textId="77777777" w:rsidR="004E19C7" w:rsidRDefault="004E19C7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3852EE76" w14:textId="77777777" w:rsidR="004E19C7" w:rsidRDefault="004E19C7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60930200" w14:textId="77777777" w:rsidR="004E19C7" w:rsidRDefault="004E19C7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02C0B1BD" w14:textId="77777777" w:rsidR="004E19C7" w:rsidRDefault="004E19C7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5D2D" w14:textId="77777777" w:rsidR="004E19C7" w:rsidRDefault="004E19C7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6610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2EB4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A6C0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4E19C7" w14:paraId="423E1513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ED41E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71B8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6C1E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B7A7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62BD6C10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17E79F52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C9C8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4D1F4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73E62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0E6AF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7A14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5B28DB42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B6280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EB838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0F84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0642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5A7ADA82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361D8079" w14:textId="77777777" w:rsidR="004E19C7" w:rsidRPr="001B3BD6" w:rsidRDefault="004E19C7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743B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BFD8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D9516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621A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97C0D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6989F83E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5954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C9FF" w14:textId="77777777" w:rsidR="004E19C7" w:rsidRDefault="004E19C7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3DB6" w14:textId="77777777" w:rsidR="004E19C7" w:rsidRPr="00073CD9" w:rsidRDefault="004E19C7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558B" w14:textId="77777777" w:rsidR="004E19C7" w:rsidRDefault="004E19C7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31779AF3" w14:textId="77777777" w:rsidR="004E19C7" w:rsidRPr="002617B2" w:rsidRDefault="004E19C7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548033DE" w14:textId="77777777" w:rsidR="004E19C7" w:rsidRDefault="004E19C7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2B273" w14:textId="77777777" w:rsidR="004E19C7" w:rsidRDefault="004E19C7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094C7B5" w14:textId="77777777" w:rsidR="004E19C7" w:rsidRDefault="004E19C7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46BE541A" w14:textId="77777777" w:rsidR="004E19C7" w:rsidRDefault="004E19C7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0EAD5220" w14:textId="77777777" w:rsidR="004E19C7" w:rsidRDefault="004E19C7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2A343F96" w14:textId="77777777" w:rsidR="004E19C7" w:rsidRDefault="004E19C7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31782C8B" w14:textId="77777777" w:rsidR="004E19C7" w:rsidRDefault="004E19C7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9C2C" w14:textId="77777777" w:rsidR="004E19C7" w:rsidRDefault="004E19C7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12F5B" w14:textId="77777777" w:rsidR="004E19C7" w:rsidRDefault="004E19C7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29B0F" w14:textId="77777777" w:rsidR="004E19C7" w:rsidRPr="00CC1231" w:rsidRDefault="004E19C7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88F5" w14:textId="77777777" w:rsidR="004E19C7" w:rsidRDefault="004E19C7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3E8C7A19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492C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1757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D5645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38409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0ABD277D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15A08E33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BFF50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EFE7029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B567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0875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5AC0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46752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171C46C3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4EB99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103E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EF52F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10408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53349FC4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24E1FB85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E494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619FAB46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57A8E65" w14:textId="77777777" w:rsidR="004E19C7" w:rsidRDefault="004E19C7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59D19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8AD9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543D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84D8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56825D42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356B8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AD4D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68B9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3D87" w14:textId="77777777" w:rsidR="004E19C7" w:rsidRDefault="004E19C7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74B21FFC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EC5F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F305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E00E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5FBE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A9A7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4E19C7" w14:paraId="33AA86B8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094E6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D3948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776B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0BCE" w14:textId="77777777" w:rsidR="004E19C7" w:rsidRDefault="004E19C7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05FE9FB4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144162E8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C2B31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91C741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ED77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DACE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DCBE0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55AD" w14:textId="77777777" w:rsidR="004E19C7" w:rsidRDefault="004E19C7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4E19C7" w14:paraId="768FC5CD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F1584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9262B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28D1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DB07" w14:textId="77777777" w:rsidR="004E19C7" w:rsidRDefault="004E19C7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3F5B742F" w14:textId="77777777" w:rsidR="004E19C7" w:rsidRDefault="004E19C7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0458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4047292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29AC1346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96C1BCD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6A3A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F1C59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3DAC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DEA4B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720E00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E19C7" w14:paraId="61EC1BA7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44555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8B19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00EC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121C" w14:textId="77777777" w:rsidR="004E19C7" w:rsidRDefault="004E19C7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4B1494BD" w14:textId="77777777" w:rsidR="004E19C7" w:rsidRDefault="004E19C7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AE4F5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8417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2E35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AEE0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9885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6041FFB0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DC0BE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0227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76CC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547D9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62C24492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51CD6EBA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DBFAB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EE4C0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A8D97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ACCD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113B" w14:textId="77777777" w:rsidR="004E19C7" w:rsidRPr="00946C19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4E19C7" w14:paraId="54AE3BE0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AFB6C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3B12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2FD66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266B" w14:textId="77777777" w:rsidR="004E19C7" w:rsidRDefault="004E19C7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554EB415" w14:textId="77777777" w:rsidR="004E19C7" w:rsidRDefault="004E19C7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475F61F8" w14:textId="77777777" w:rsidR="004E19C7" w:rsidRDefault="004E19C7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46DA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F848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A8E4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F84A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9F0F8" w14:textId="77777777" w:rsidR="004E19C7" w:rsidRPr="00946C19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4E19C7" w14:paraId="03FC0D84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BDBCA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9EF1" w14:textId="77777777" w:rsidR="004E19C7" w:rsidRDefault="004E19C7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D2CC2" w14:textId="77777777" w:rsidR="004E19C7" w:rsidRPr="00073CD9" w:rsidRDefault="004E19C7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0AEF" w14:textId="77777777" w:rsidR="004E19C7" w:rsidRDefault="004E19C7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268F585B" w14:textId="77777777" w:rsidR="004E19C7" w:rsidRDefault="004E19C7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43D5354" w14:textId="77777777" w:rsidR="004E19C7" w:rsidRDefault="004E19C7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2A72B" w14:textId="77777777" w:rsidR="004E19C7" w:rsidRDefault="004E19C7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D472" w14:textId="77777777" w:rsidR="004E19C7" w:rsidRPr="00CC1231" w:rsidRDefault="004E19C7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D941" w14:textId="77777777" w:rsidR="004E19C7" w:rsidRDefault="004E19C7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6329" w14:textId="77777777" w:rsidR="004E19C7" w:rsidRPr="00CC1231" w:rsidRDefault="004E19C7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FFD9" w14:textId="77777777" w:rsidR="004E19C7" w:rsidRPr="00946C19" w:rsidRDefault="004E19C7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4E19C7" w14:paraId="7B48FE6B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F20CB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1384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8DE3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1CA1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2389F3D4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7E5BCD5A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DE86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72A7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3E72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63B8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6E8C" w14:textId="77777777" w:rsidR="004E19C7" w:rsidRPr="00946C19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6B74CF7E" w14:textId="77777777" w:rsidR="004E19C7" w:rsidRPr="00946C19" w:rsidRDefault="004E19C7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4E19C7" w14:paraId="35FBC565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55392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D5E3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5B1A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0D52D" w14:textId="77777777" w:rsidR="004E19C7" w:rsidRDefault="004E19C7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57AF0C4B" w14:textId="77777777" w:rsidR="004E19C7" w:rsidRDefault="004E19C7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77721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1DAF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7D3F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95FA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8B96" w14:textId="77777777" w:rsidR="004E19C7" w:rsidRPr="00946C19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4E19C7" w14:paraId="1678C8A1" w14:textId="77777777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08D9C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4BF3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7E8B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68F76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652A6A19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1ED2" w14:textId="77777777" w:rsidR="004E19C7" w:rsidRDefault="004E19C7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C1AAF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86E7C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6CC2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FFC8F" w14:textId="77777777" w:rsidR="004E19C7" w:rsidRPr="00946C19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4E19C7" w14:paraId="4789791D" w14:textId="77777777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8854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CF0F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37CC5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65107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736F73F9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15C1102B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0D13" w14:textId="77777777" w:rsidR="004E19C7" w:rsidRDefault="004E19C7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980685E" w14:textId="77777777" w:rsidR="004E19C7" w:rsidRDefault="004E19C7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CF84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5CDFA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AD31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DB35" w14:textId="77777777" w:rsidR="004E19C7" w:rsidRPr="00946C19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A115DAA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826D9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4073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7217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5AF01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4DA77A40" w14:textId="77777777" w:rsidR="004E19C7" w:rsidRDefault="004E19C7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CEA1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6C48C71C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3F0B6818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33A5425A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442B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1EC8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AD7B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024D1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1BC8649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3006C" w14:textId="77777777" w:rsidR="004E19C7" w:rsidRDefault="004E19C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41BE1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E6F1D" w14:textId="77777777" w:rsidR="004E19C7" w:rsidRPr="00073CD9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8659" w14:textId="77777777" w:rsidR="004E19C7" w:rsidRDefault="004E19C7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E3DD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624985D3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E91D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C1DF" w14:textId="77777777" w:rsidR="004E19C7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54AA" w14:textId="77777777" w:rsidR="004E19C7" w:rsidRPr="00CC1231" w:rsidRDefault="004E19C7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D0A1" w14:textId="77777777" w:rsidR="004E19C7" w:rsidRDefault="004E19C7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5878512B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526B843D" w14:textId="77777777" w:rsidR="004E19C7" w:rsidRPr="005905D7" w:rsidRDefault="004E19C7" w:rsidP="006B4CB8">
      <w:pPr>
        <w:pStyle w:val="Heading1"/>
        <w:spacing w:line="360" w:lineRule="auto"/>
      </w:pPr>
      <w:r w:rsidRPr="005905D7">
        <w:t>LINIA 116</w:t>
      </w:r>
    </w:p>
    <w:p w14:paraId="01BD0410" w14:textId="77777777" w:rsidR="004E19C7" w:rsidRPr="005905D7" w:rsidRDefault="004E19C7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4E19C7" w:rsidRPr="00743905" w14:paraId="3543855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17C81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23E8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8D7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18E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1DB5F7E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BDB8" w14:textId="77777777" w:rsidR="004E19C7" w:rsidRDefault="004E19C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69C21827" w14:textId="77777777" w:rsidR="004E19C7" w:rsidRPr="00743905" w:rsidRDefault="004E19C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87FA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6CA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BB6B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2ED2" w14:textId="77777777" w:rsidR="004E19C7" w:rsidRDefault="004E19C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F1A0BCD" w14:textId="77777777" w:rsidR="004E19C7" w:rsidRPr="00743905" w:rsidRDefault="004E19C7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4E19C7" w:rsidRPr="00743905" w14:paraId="3C7E96D4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E906C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7862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71C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65D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0E5CD4E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70A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272A6C8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1B4E2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0D0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1B7F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19E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4E19C7" w:rsidRPr="00743905" w14:paraId="480F2558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D14E9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1CF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B0B6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AE7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414EAD5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025C156F" w14:textId="77777777" w:rsidR="004E19C7" w:rsidRPr="00743905" w:rsidRDefault="004E19C7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F35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AE18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5BCD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449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908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636FAF49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87172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D90A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8+665</w:t>
            </w:r>
          </w:p>
          <w:p w14:paraId="16C7181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3304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B19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Ţânţăreni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FF7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E22E7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D9CC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309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514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7678B44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80F3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3C6A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402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BEB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3C04272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F79C" w14:textId="77777777" w:rsidR="004E19C7" w:rsidRPr="00743905" w:rsidRDefault="004E19C7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DD97E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64A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549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335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0CA6CFA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4E19C7" w:rsidRPr="00743905" w14:paraId="1E844B9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C3C7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592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2948C97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F9C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E9B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3745ECD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F7E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2012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284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3E0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420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812A658" w14:textId="77777777" w:rsidR="004E19C7" w:rsidRPr="0007721B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43905" w14:paraId="55667AA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E6F3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E539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4D62999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268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A9E4" w14:textId="77777777" w:rsidR="004E19C7" w:rsidRPr="00743905" w:rsidRDefault="004E19C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626C7248" w14:textId="77777777" w:rsidR="004E19C7" w:rsidRPr="00743905" w:rsidRDefault="004E19C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281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144D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BF3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7FE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ED13" w14:textId="77777777" w:rsidR="004E19C7" w:rsidRPr="00743905" w:rsidRDefault="004E19C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9D2C1EC" w14:textId="77777777" w:rsidR="004E19C7" w:rsidRDefault="004E19C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43905" w14:paraId="6A3BA3B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9B60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9BC0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14:paraId="17D7E17B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DF29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F992" w14:textId="77777777" w:rsidR="004E19C7" w:rsidRDefault="004E19C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14:paraId="79150910" w14:textId="77777777" w:rsidR="004E19C7" w:rsidRPr="00743905" w:rsidRDefault="004E19C7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9F6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FE2D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7A9F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234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22C5" w14:textId="77777777" w:rsidR="004E19C7" w:rsidRPr="008D4C6D" w:rsidRDefault="004E19C7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14:paraId="55B3B535" w14:textId="77777777" w:rsidR="004E19C7" w:rsidRDefault="004E19C7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E19C7" w:rsidRPr="00743905" w14:paraId="68DEEE91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BDA8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8F46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157867F1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5786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29AC0" w14:textId="77777777" w:rsidR="004E19C7" w:rsidRPr="00743905" w:rsidRDefault="004E19C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4877A73E" w14:textId="77777777" w:rsidR="004E19C7" w:rsidRPr="00743905" w:rsidRDefault="004E19C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DA2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8E1D6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C962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0D9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C29C2" w14:textId="77777777" w:rsidR="004E19C7" w:rsidRPr="00743905" w:rsidRDefault="004E19C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4FAADCA1" w14:textId="77777777" w:rsidR="004E19C7" w:rsidRPr="00743905" w:rsidRDefault="004E19C7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43905" w14:paraId="726D610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27F6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E8C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387FD18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AFD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5A07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014A5771" w14:textId="77777777" w:rsidR="004E19C7" w:rsidRPr="00743905" w:rsidRDefault="004E19C7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94BD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F3D04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4937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FA1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A08B8" w14:textId="77777777" w:rsidR="004E19C7" w:rsidRPr="00537749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4E19C7" w:rsidRPr="00743905" w14:paraId="77882D51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D9E8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7D50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21+450</w:t>
            </w:r>
          </w:p>
          <w:p w14:paraId="1CE82C5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145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4EC8" w14:textId="77777777" w:rsidR="004E19C7" w:rsidRPr="00743905" w:rsidRDefault="004E19C7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7B3A2E30" w14:textId="77777777" w:rsidR="004E19C7" w:rsidRPr="00743905" w:rsidRDefault="004E19C7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D7F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8B6D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CD3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7524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8C1D" w14:textId="77777777" w:rsidR="004E19C7" w:rsidRPr="008640F6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E19C7" w:rsidRPr="00743905" w14:paraId="5CCA37C5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7523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8B2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2250C71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885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60471" w14:textId="77777777" w:rsidR="004E19C7" w:rsidRDefault="004E19C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72C546C7" w14:textId="77777777" w:rsidR="004E19C7" w:rsidRPr="00743905" w:rsidRDefault="004E19C7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376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499B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A68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6A15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7E424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78F7FDA2" w14:textId="77777777" w:rsidR="004E19C7" w:rsidRPr="005A7670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43905" w14:paraId="4E175DC0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A6D96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AF85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6348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739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25C233F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264F593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D42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2BD739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96EFC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735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C5F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7536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6A9E9A6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6597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3FB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9AF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762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703D9FF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D8F3" w14:textId="77777777" w:rsidR="004E19C7" w:rsidRPr="00743905" w:rsidRDefault="004E19C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978D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DBA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8BC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3753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0005692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4E19C7" w:rsidRPr="00743905" w14:paraId="68960351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77BCD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5494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1E0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4BD1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1D0737A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38EEFE2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E02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347EF96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0633D2D2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0D2B7E4F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5899632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0F7CDF4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448F5F8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137C7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B6C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59F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353B9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83F89CA" w14:textId="77777777" w:rsidR="004E19C7" w:rsidRPr="00743905" w:rsidRDefault="004E19C7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4E19C7" w:rsidRPr="00743905" w14:paraId="2BABCBA1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A1AB5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F7B4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83CD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B25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393E8FF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302521E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D02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6A48EA5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15CF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4AC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0D4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5E7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4E19C7" w:rsidRPr="00743905" w14:paraId="7FE5A563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FB581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03C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FB7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05FC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2C16EA59" w14:textId="77777777" w:rsidR="004E19C7" w:rsidRPr="00743905" w:rsidRDefault="004E19C7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33C0" w14:textId="77777777" w:rsidR="004E19C7" w:rsidRPr="00743905" w:rsidRDefault="004E19C7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307F1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956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273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B19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69CEC4D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3C61682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4E19C7" w:rsidRPr="00743905" w14:paraId="56C4059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6C585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513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3A3C72E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3CD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03E3" w14:textId="77777777" w:rsidR="004E19C7" w:rsidRPr="00743905" w:rsidRDefault="004E19C7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7DF7033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2B0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8CBA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859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2A1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1A6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5E113DD" w14:textId="77777777" w:rsidR="004E19C7" w:rsidRPr="001D7D9E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00E79EB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63DF4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8EE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4F3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EC1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653918A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E19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0445EC0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097D620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2A27507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67A23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85E3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509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CC68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B308EE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4E19C7" w:rsidRPr="00743905" w14:paraId="15F2B7C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1C2E7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F6A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543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474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22432AD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5A1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7EBFF1F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30AEB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6A00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116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3C4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1748636D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FF953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C9DF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40F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9E8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3D24" w14:textId="77777777" w:rsidR="004E19C7" w:rsidRPr="00743905" w:rsidRDefault="004E19C7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3EC16C57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1D660C6A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6EF70AE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728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B556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08E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D13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4E19C7" w:rsidRPr="00743905" w14:paraId="21A294E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B149A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472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559FF8D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EB8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D865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4AC6970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045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6AA9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871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A7C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B99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7389B18" w14:textId="77777777" w:rsidR="004E19C7" w:rsidRPr="0007721B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43905" w14:paraId="7549435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729B2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925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34C5029F" w14:textId="77777777" w:rsidR="004E19C7" w:rsidRPr="00743905" w:rsidRDefault="004E19C7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556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D00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2C44135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705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D6AC3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745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E0C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0EBA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2653BB68" w14:textId="77777777" w:rsidR="004E19C7" w:rsidRPr="00951746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4E19C7" w:rsidRPr="00743905" w14:paraId="6C889DF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97A83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AAA9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14:paraId="331902A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7211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E9069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14:paraId="01C6C013" w14:textId="77777777" w:rsidR="004E19C7" w:rsidRPr="00743905" w:rsidRDefault="004E19C7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47A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DF10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29E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3D0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AD14" w14:textId="77777777" w:rsidR="004E19C7" w:rsidRPr="005C672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E19C7" w:rsidRPr="00743905" w14:paraId="709E196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04A45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E0E90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59116774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AF61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6C560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172EC301" w14:textId="77777777" w:rsidR="004E19C7" w:rsidRPr="00743905" w:rsidRDefault="004E19C7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BA9A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0632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6B5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541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3F95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3BB7EEB5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29D26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B551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14:paraId="179F974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4B9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0D1F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67FA297D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14:paraId="0316885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229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8C92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A9BF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E7E9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C4119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14:paraId="175A43DC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7CEA186C" w14:textId="77777777" w:rsidR="004E19C7" w:rsidRPr="00575A1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4E19C7" w:rsidRPr="00743905" w14:paraId="0A35D791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D58D1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5133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A47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7EBE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6172D19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0712B" w14:textId="77777777" w:rsidR="004E19C7" w:rsidRDefault="004E19C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9623F23" w14:textId="77777777" w:rsidR="004E19C7" w:rsidRPr="00743905" w:rsidRDefault="004E19C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E440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D507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415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A651" w14:textId="77777777" w:rsidR="004E19C7" w:rsidRDefault="004E19C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58E2BDF" w14:textId="77777777" w:rsidR="004E19C7" w:rsidRPr="00743905" w:rsidRDefault="004E19C7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4E19C7" w:rsidRPr="00743905" w14:paraId="599B542A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B8913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8EF8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14:paraId="0B079D9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6112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212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332E4F3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5CE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5C9AE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082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0A83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337D3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14:paraId="38D189A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4A7AD18E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B071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A91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4FC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C50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1E94BD3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4B2BC3D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04C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A38876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97D0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DEE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23A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B82E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6E6C237C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2068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1E3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74529F3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2DC6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D94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7644157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825F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1CF8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1E5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33E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6E4B" w14:textId="77777777" w:rsidR="004E19C7" w:rsidRPr="00351657" w:rsidRDefault="004E19C7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4E19C7" w:rsidRPr="00743905" w14:paraId="13064F6D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5025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7E4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0D4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6D4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0BF25E6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6C1CDAA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2F5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4AB05F1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CA52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AAB3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8424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DA4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4BA7C8FF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1D193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F175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3E48F57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8A0A" w14:textId="77777777" w:rsidR="004E19C7" w:rsidRPr="00743905" w:rsidRDefault="004E19C7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5C01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7C9058F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19C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97E0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546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C53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766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1DC7E62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6C356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BF3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70E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734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7D7A66D7" w14:textId="77777777" w:rsidR="004E19C7" w:rsidRPr="00743905" w:rsidRDefault="004E19C7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84B5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2DFEADD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8A52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248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07C5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419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7E1A31BC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150C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82269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538CE0B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029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A40A" w14:textId="77777777" w:rsidR="004E19C7" w:rsidRDefault="004E19C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F4EE229" w14:textId="77777777" w:rsidR="004E19C7" w:rsidRPr="00743905" w:rsidRDefault="004E19C7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002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DE064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185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D4C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332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121F88C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30018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69DD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7A85389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A16F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98B0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1DE7B4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C08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553C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9B63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1B0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9F81" w14:textId="77777777" w:rsidR="004E19C7" w:rsidRDefault="004E19C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26B1E80A" w14:textId="77777777" w:rsidR="004E19C7" w:rsidRPr="003B409E" w:rsidRDefault="004E19C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43905" w14:paraId="2E2086E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DB4E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29F6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694D880C" w14:textId="77777777" w:rsidR="004E19C7" w:rsidRDefault="004E19C7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931B6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0EE7" w14:textId="77777777" w:rsidR="004E19C7" w:rsidRDefault="004E19C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4B396A17" w14:textId="77777777" w:rsidR="004E19C7" w:rsidRPr="00743905" w:rsidRDefault="004E19C7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DAB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E303D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6FF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845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AC08" w14:textId="77777777" w:rsidR="004E19C7" w:rsidRDefault="004E19C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4F60A72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FC4B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9693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7E9E4A4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C36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4951" w14:textId="77777777" w:rsidR="004E19C7" w:rsidRDefault="004E19C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6558EC7" w14:textId="77777777" w:rsidR="004E19C7" w:rsidRPr="00743905" w:rsidRDefault="004E19C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46C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1C02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38C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82D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2356" w14:textId="77777777" w:rsidR="004E19C7" w:rsidRDefault="004E19C7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BE15AAE" w14:textId="77777777" w:rsidR="004E19C7" w:rsidRPr="00743905" w:rsidRDefault="004E19C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43905" w14:paraId="0FAD97E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8F96D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5B345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14:paraId="773B54C0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3F2A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FA03" w14:textId="77777777" w:rsidR="004E19C7" w:rsidRPr="00743905" w:rsidRDefault="004E19C7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58021111" w14:textId="77777777" w:rsidR="004E19C7" w:rsidRDefault="004E19C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14:paraId="62559A0E" w14:textId="77777777" w:rsidR="004E19C7" w:rsidRPr="00743905" w:rsidRDefault="004E19C7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05F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D0BC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ADB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05C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50A8" w14:textId="77777777" w:rsidR="004E19C7" w:rsidRPr="00B42B20" w:rsidRDefault="004E19C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14:paraId="6CE105EF" w14:textId="77777777" w:rsidR="004E19C7" w:rsidRPr="00B42B20" w:rsidRDefault="004E19C7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E19C7" w:rsidRPr="00743905" w14:paraId="13BA0BFC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9A9AD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182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925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D49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1DECD11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211F361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A705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1F65641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EC5EB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74E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B18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A876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20B856D3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A7C8A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AA9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23F5A213" w14:textId="77777777" w:rsidR="004E19C7" w:rsidRPr="00743905" w:rsidRDefault="004E19C7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77B5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44B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6E6C5D6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BC4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B7A35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C269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02F8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A4D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4E19C7" w:rsidRPr="00743905" w14:paraId="7D8FC8D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78F27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B558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B335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C19C" w14:textId="77777777" w:rsidR="004E19C7" w:rsidRDefault="004E19C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58D35C4E" w14:textId="77777777" w:rsidR="004E19C7" w:rsidRDefault="004E19C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3F8905FC" w14:textId="77777777" w:rsidR="004E19C7" w:rsidRDefault="004E19C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72BC" w14:textId="77777777" w:rsidR="004E19C7" w:rsidRPr="00743905" w:rsidRDefault="004E19C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46B95623" w14:textId="77777777" w:rsidR="004E19C7" w:rsidRPr="00743905" w:rsidRDefault="004E19C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A4D43" w14:textId="77777777" w:rsidR="004E19C7" w:rsidRPr="00743905" w:rsidRDefault="004E19C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E74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00DE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3033B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2E845B7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9F612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1C91C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14:paraId="128D1655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8894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7D77" w14:textId="77777777" w:rsidR="004E19C7" w:rsidRDefault="004E19C7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C270D" w14:textId="77777777" w:rsidR="004E19C7" w:rsidRPr="00743905" w:rsidRDefault="004E19C7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32258" w14:textId="77777777" w:rsidR="004E19C7" w:rsidRPr="00743905" w:rsidRDefault="004E19C7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774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22C3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48FA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4E19C7" w:rsidRPr="00743905" w14:paraId="2B1E7848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4AF81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BD3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6FD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EB5E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56B597B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0F89384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6AA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4EA5D84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9B99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1B1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36E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688E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256A7F23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939BF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3B30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06D0825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398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A5D0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587DECE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8F8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F86A1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BA0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D1B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38E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5C572419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C224F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D3D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C03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5CC8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1D93587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954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4F893415" w14:textId="77777777" w:rsidR="004E19C7" w:rsidRPr="00743905" w:rsidRDefault="004E19C7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F66C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838B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C646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B03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4E19C7" w:rsidRPr="00743905" w14:paraId="277C2CA4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0AA60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4EFC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07DE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A555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2BA7D4F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387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DD9B1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43A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1EA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F18E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4E19C7" w:rsidRPr="00743905" w14:paraId="349AA427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962AC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4B3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16B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B07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1581B4D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9B7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2170B5C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0D1A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8EE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733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AE0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4E19C7" w:rsidRPr="00743905" w14:paraId="701C4251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84303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919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72D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A18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E9D9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FC8AC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25822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71DBEE8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AE3F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8980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4E19C7" w:rsidRPr="00743905" w14:paraId="3F17288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031B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E90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1FD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19D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7953C5B7" w14:textId="77777777" w:rsidR="004E19C7" w:rsidRPr="00743905" w:rsidRDefault="004E19C7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4F1B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0D49090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9FA4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8317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88B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05A5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4B4A1F9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B5B8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40F0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230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EC2E" w14:textId="77777777" w:rsidR="004E19C7" w:rsidRPr="00743905" w:rsidRDefault="004E19C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43BA5C21" w14:textId="77777777" w:rsidR="004E19C7" w:rsidRPr="00D73778" w:rsidRDefault="004E19C7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D3966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7C3FEEF8" w14:textId="77777777" w:rsidR="004E19C7" w:rsidRPr="00743905" w:rsidRDefault="004E19C7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9608" w14:textId="77777777" w:rsidR="004E19C7" w:rsidRPr="00D73778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72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C994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A51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2FEBA00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0BEB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2052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5BDA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8D382" w14:textId="77777777" w:rsidR="004E19C7" w:rsidRDefault="004E19C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06C6EC2F" w14:textId="77777777" w:rsidR="004E19C7" w:rsidRPr="00743905" w:rsidRDefault="004E19C7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8544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23885267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3FCE04F2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5DA09559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748E6493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552A" w14:textId="77777777" w:rsidR="004E19C7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E62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35D9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D9615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3636BB5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7827F4E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4E19C7" w:rsidRPr="00743905" w14:paraId="47BCE10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2EE3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A33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4C6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3A41A" w14:textId="77777777" w:rsidR="004E19C7" w:rsidRDefault="004E19C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07DB3D42" w14:textId="77777777" w:rsidR="004E19C7" w:rsidRPr="00743905" w:rsidRDefault="004E19C7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CF38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F3A56" w14:textId="77777777" w:rsidR="004E19C7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DC86B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11CE6147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A14F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7163D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14B4DC7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8C3B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803D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5E9A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32DDB" w14:textId="77777777" w:rsidR="004E19C7" w:rsidRDefault="004E19C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08932AC4" w14:textId="77777777" w:rsidR="004E19C7" w:rsidRPr="00743905" w:rsidRDefault="004E19C7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4C84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16FA" w14:textId="77777777" w:rsidR="004E19C7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6968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588EACE5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BF87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A54A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5539A85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10EE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67C9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5EAB3E18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A01C6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F32D" w14:textId="77777777" w:rsidR="004E19C7" w:rsidRPr="00743905" w:rsidRDefault="004E19C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3757F4EB" w14:textId="77777777" w:rsidR="004E19C7" w:rsidRPr="00743905" w:rsidRDefault="004E19C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A09B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2DDB" w14:textId="77777777" w:rsidR="004E19C7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4F258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2A11CDE5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9F51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097BB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7DE19C3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EF6B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9F3C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7F97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7F92" w14:textId="77777777" w:rsidR="004E19C7" w:rsidRPr="00743905" w:rsidRDefault="004E19C7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4F46FB53" w14:textId="77777777" w:rsidR="004E19C7" w:rsidRPr="00743905" w:rsidRDefault="004E19C7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7F95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203F6E91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3C8178D5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4E055A25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2452" w14:textId="77777777" w:rsidR="004E19C7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E2054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F561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7349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477AAD7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4E19C7" w:rsidRPr="00743905" w14:paraId="7789D682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21CCE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E161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E1836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9E85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5CF5120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96B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4C4A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75EA4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966A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3C5E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3CFA77EB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73CCC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5CD1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7766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643BF" w14:textId="77777777" w:rsidR="004E19C7" w:rsidRDefault="004E19C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3C91B900" w14:textId="77777777" w:rsidR="004E19C7" w:rsidRDefault="004E19C7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3D72FAD6" w14:textId="77777777" w:rsidR="004E19C7" w:rsidRDefault="004E19C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7F0DB94F" w14:textId="77777777" w:rsidR="004E19C7" w:rsidRDefault="004E19C7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F62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2D42C" w14:textId="77777777" w:rsidR="004E19C7" w:rsidRPr="00743905" w:rsidRDefault="004E19C7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5BD4" w14:textId="77777777" w:rsidR="004E19C7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4B697E33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4E7C" w14:textId="77777777" w:rsidR="004E19C7" w:rsidRPr="00743905" w:rsidRDefault="004E19C7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AA5D" w14:textId="77777777" w:rsidR="004E19C7" w:rsidRDefault="004E19C7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5319096D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74CCF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8441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908B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2A05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5216CFAB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A265" w14:textId="77777777" w:rsidR="004E19C7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6847DD46" w14:textId="77777777" w:rsidR="004E19C7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2800A571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79FD1" w14:textId="77777777" w:rsidR="004E19C7" w:rsidRPr="00743905" w:rsidRDefault="004E19C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ADE81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E2F0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CF67D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09C16E60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B89B8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19A2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21C3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1261" w14:textId="77777777" w:rsidR="004E19C7" w:rsidRDefault="004E19C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73E8D339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368E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C15F" w14:textId="77777777" w:rsidR="004E19C7" w:rsidRPr="00743905" w:rsidRDefault="004E19C7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846E7" w14:textId="77777777" w:rsidR="004E19C7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04E5139E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E4613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3128" w14:textId="77777777" w:rsidR="004E19C7" w:rsidRPr="00743905" w:rsidRDefault="004E19C7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08F73A24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41E1C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F739" w14:textId="77777777" w:rsidR="004E19C7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1E5FF5D0" w14:textId="77777777" w:rsidR="004E19C7" w:rsidRPr="00743905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5F790" w14:textId="77777777" w:rsidR="004E19C7" w:rsidRPr="00743905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48B1" w14:textId="77777777" w:rsidR="004E19C7" w:rsidRDefault="004E19C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6A0CB864" w14:textId="77777777" w:rsidR="004E19C7" w:rsidRDefault="004E19C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CB8B" w14:textId="77777777" w:rsidR="004E19C7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F469A" w14:textId="77777777" w:rsidR="004E19C7" w:rsidRDefault="004E19C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430C6" w14:textId="77777777" w:rsidR="004E19C7" w:rsidRPr="00743905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09EC" w14:textId="77777777" w:rsidR="004E19C7" w:rsidRPr="00743905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9574" w14:textId="77777777" w:rsidR="004E19C7" w:rsidRDefault="004E19C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31FBC457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E36FF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085C9" w14:textId="77777777" w:rsidR="004E19C7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2CE97638" w14:textId="77777777" w:rsidR="004E19C7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021C" w14:textId="77777777" w:rsidR="004E19C7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B5C0" w14:textId="77777777" w:rsidR="004E19C7" w:rsidRDefault="004E19C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37836ED4" w14:textId="77777777" w:rsidR="004E19C7" w:rsidRDefault="004E19C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79F5" w14:textId="77777777" w:rsidR="004E19C7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75A9" w14:textId="77777777" w:rsidR="004E19C7" w:rsidRDefault="004E19C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9D13" w14:textId="77777777" w:rsidR="004E19C7" w:rsidRPr="00743905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C316" w14:textId="77777777" w:rsidR="004E19C7" w:rsidRPr="00743905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ED05" w14:textId="77777777" w:rsidR="004E19C7" w:rsidRDefault="004E19C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1B853DB8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80A42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58D9" w14:textId="77777777" w:rsidR="004E19C7" w:rsidRPr="00743905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52A1" w14:textId="77777777" w:rsidR="004E19C7" w:rsidRPr="00743905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9D24" w14:textId="77777777" w:rsidR="004E19C7" w:rsidRDefault="004E19C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55AA3FD3" w14:textId="77777777" w:rsidR="004E19C7" w:rsidRDefault="004E19C7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6202" w14:textId="77777777" w:rsidR="004E19C7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FD733" w14:textId="77777777" w:rsidR="004E19C7" w:rsidRDefault="004E19C7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655D" w14:textId="77777777" w:rsidR="004E19C7" w:rsidRPr="00743905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09693" w14:textId="77777777" w:rsidR="004E19C7" w:rsidRPr="00743905" w:rsidRDefault="004E19C7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D4D8F" w14:textId="77777777" w:rsidR="004E19C7" w:rsidRDefault="004E19C7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31E20287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D7C5B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97F5" w14:textId="77777777" w:rsidR="004E19C7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51AA773B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CFB90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70B7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79601F87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77A67267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477FDD11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0B490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B48F" w14:textId="77777777" w:rsidR="004E19C7" w:rsidRPr="00743905" w:rsidRDefault="004E19C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86EC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F5B0" w14:textId="77777777" w:rsidR="004E19C7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0E6B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7EF94BC4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7BED9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6173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51B8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CAA0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4C3D1A3D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8640" w14:textId="77777777" w:rsidR="004E19C7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173F3B44" w14:textId="77777777" w:rsidR="004E19C7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6FD15666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77D2" w14:textId="77777777" w:rsidR="004E19C7" w:rsidRPr="00743905" w:rsidRDefault="004E19C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9B5E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2416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B5002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4E19C7" w:rsidRPr="00743905" w14:paraId="66564330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CA5E6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54098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F177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51F4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6F53AA72" w14:textId="77777777" w:rsidR="004E19C7" w:rsidRPr="00CD295A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C914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F33B" w14:textId="77777777" w:rsidR="004E19C7" w:rsidRPr="00743905" w:rsidRDefault="004E19C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41F16" w14:textId="77777777" w:rsidR="004E19C7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5309642F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54D12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77E5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43905" w14:paraId="1DE3A530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C6EB8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039FE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DCB78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A0B8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6DF9A2C9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1CE6E119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3B18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6725FEB4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37A92A50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209E" w14:textId="77777777" w:rsidR="004E19C7" w:rsidRPr="00743905" w:rsidRDefault="004E19C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3A46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4010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B54DE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4A053179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4E26D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F4E16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5758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8B08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10C4975D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60EF9304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7DE30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1743BA32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D314" w14:textId="77777777" w:rsidR="004E19C7" w:rsidRPr="00743905" w:rsidRDefault="004E19C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619B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721E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FB7A5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6D81BABD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7C473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5349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D363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5BD4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5FC885D7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814B" w14:textId="77777777" w:rsidR="004E19C7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DB36" w14:textId="77777777" w:rsidR="004E19C7" w:rsidRDefault="004E19C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6C9A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1C72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2CB7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2D2C2027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10DA5070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24C8B1E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4E19C7" w:rsidRPr="00743905" w14:paraId="37EC492C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D162" w14:textId="77777777" w:rsidR="004E19C7" w:rsidRPr="00743905" w:rsidRDefault="004E19C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65A9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BBB2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5117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492AA663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054D" w14:textId="77777777" w:rsidR="004E19C7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5A5E0C93" w14:textId="77777777" w:rsidR="004E19C7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651546AE" w14:textId="77777777" w:rsidR="004E19C7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7C4574E6" w14:textId="77777777" w:rsidR="004E19C7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286C8" w14:textId="77777777" w:rsidR="004E19C7" w:rsidRDefault="004E19C7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576F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20AF" w14:textId="77777777" w:rsidR="004E19C7" w:rsidRPr="00743905" w:rsidRDefault="004E19C7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E8781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D6146F8" w14:textId="77777777" w:rsidR="004E19C7" w:rsidRDefault="004E19C7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7EBFF5D9" w14:textId="77777777" w:rsidR="004E19C7" w:rsidRPr="005905D7" w:rsidRDefault="004E19C7" w:rsidP="00B773E9">
      <w:pPr>
        <w:spacing w:before="40" w:after="40" w:line="192" w:lineRule="auto"/>
        <w:ind w:right="57"/>
        <w:rPr>
          <w:b/>
          <w:sz w:val="20"/>
        </w:rPr>
      </w:pPr>
    </w:p>
    <w:p w14:paraId="2AEFB1F4" w14:textId="77777777" w:rsidR="004E19C7" w:rsidRDefault="004E19C7" w:rsidP="00740BAB">
      <w:pPr>
        <w:pStyle w:val="Heading1"/>
        <w:spacing w:line="360" w:lineRule="auto"/>
      </w:pPr>
      <w:r>
        <w:t>LINIA 136</w:t>
      </w:r>
    </w:p>
    <w:p w14:paraId="488AB35C" w14:textId="77777777" w:rsidR="004E19C7" w:rsidRDefault="004E19C7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E19C7" w14:paraId="38919B79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FA279" w14:textId="77777777" w:rsidR="004E19C7" w:rsidRDefault="004E19C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AB76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ADD9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51D1" w14:textId="77777777" w:rsidR="004E19C7" w:rsidRDefault="004E19C7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4727C605" w14:textId="77777777" w:rsidR="004E19C7" w:rsidRDefault="004E19C7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9AD6" w14:textId="77777777" w:rsidR="004E19C7" w:rsidRDefault="004E19C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C14E898" w14:textId="77777777" w:rsidR="004E19C7" w:rsidRDefault="004E19C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792BFBC9" w14:textId="77777777" w:rsidR="004E19C7" w:rsidRDefault="004E19C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55DE" w14:textId="77777777" w:rsidR="004E19C7" w:rsidRDefault="004E19C7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E543" w14:textId="77777777" w:rsidR="004E19C7" w:rsidRDefault="004E19C7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1D58" w14:textId="77777777" w:rsidR="004E19C7" w:rsidRDefault="004E19C7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A94A" w14:textId="77777777" w:rsidR="004E19C7" w:rsidRDefault="004E19C7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263A26" w14:textId="77777777" w:rsidR="004E19C7" w:rsidRDefault="004E19C7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4E19C7" w14:paraId="246B1DB0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6385D" w14:textId="77777777" w:rsidR="004E19C7" w:rsidRDefault="004E19C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D2599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821F0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FFB5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03807EA0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6789E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8CE43F5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B989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AB0F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6D09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5E596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5F573E0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4E19C7" w14:paraId="02CE19DD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E9D17" w14:textId="77777777" w:rsidR="004E19C7" w:rsidRDefault="004E19C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3F05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571E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EB7E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6868398E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F54D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EF32FFC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4CC69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B2E2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60AB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4E6C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5AF57F5" w14:textId="77777777" w:rsidR="004E19C7" w:rsidRDefault="004E19C7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4E19C7" w14:paraId="611B1715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2EE2E" w14:textId="77777777" w:rsidR="004E19C7" w:rsidRDefault="004E19C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2BB6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BD29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91C7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61CF6EDC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6DDCD984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96DC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08556425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F9A56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A63D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5991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6B643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6FF410E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16C73" w14:textId="77777777" w:rsidR="004E19C7" w:rsidRDefault="004E19C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A603A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3E0A72DA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F09C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F5B3A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178B8FA6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8308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BECB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595F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735F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BF88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29748AD8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69FE69FB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A5F4" w14:textId="77777777" w:rsidR="004E19C7" w:rsidRDefault="004E19C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62D3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202AE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DB8BC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3374D0F3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CD26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4B009A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2C699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9AD54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4FDF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40E7A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4CC50E3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1D47E3E4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4E19C7" w14:paraId="40BBCEA7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BF50" w14:textId="77777777" w:rsidR="004E19C7" w:rsidRDefault="004E19C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46F0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A4E17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8738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1BBA5865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DE77E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6AD95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FAAF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6BEFA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4785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F59BD31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4E19C7" w14:paraId="1C85491C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3ABF0" w14:textId="77777777" w:rsidR="004E19C7" w:rsidRDefault="004E19C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1D22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8070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0F6B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2DAA67B2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7D58D9D3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5C67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04AB2DD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C7AC9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5B31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5DC9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D2F2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38BDF3C8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27DAE" w14:textId="77777777" w:rsidR="004E19C7" w:rsidRDefault="004E19C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5321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E770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9458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17DBD9F3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FAFE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95DD98F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2361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37AC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AFDB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2D64" w14:textId="77777777" w:rsidR="004E19C7" w:rsidRDefault="004E19C7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FB1E16" w14:textId="77777777" w:rsidR="004E19C7" w:rsidRDefault="004E19C7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4E19C7" w14:paraId="2F82B514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E0590" w14:textId="77777777" w:rsidR="004E19C7" w:rsidRDefault="004E19C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5135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4DAD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09D24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4D89703A" w14:textId="77777777" w:rsidR="004E19C7" w:rsidRDefault="004E19C7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4E8B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1008EC70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163322B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15887F47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79099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1433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AC177" w14:textId="77777777" w:rsidR="004E19C7" w:rsidRDefault="004E19C7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E35E" w14:textId="77777777" w:rsidR="004E19C7" w:rsidRDefault="004E19C7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7B97FD" w14:textId="77777777" w:rsidR="004E19C7" w:rsidRDefault="004E19C7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446996E2" w14:textId="77777777" w:rsidR="004E19C7" w:rsidRDefault="004E19C7">
      <w:pPr>
        <w:spacing w:line="192" w:lineRule="auto"/>
        <w:ind w:right="57"/>
        <w:rPr>
          <w:sz w:val="20"/>
        </w:rPr>
      </w:pPr>
    </w:p>
    <w:p w14:paraId="40CC24A3" w14:textId="77777777" w:rsidR="004E19C7" w:rsidRDefault="004E19C7" w:rsidP="002A3C7A">
      <w:pPr>
        <w:pStyle w:val="Heading1"/>
        <w:spacing w:line="360" w:lineRule="auto"/>
      </w:pPr>
      <w:r>
        <w:lastRenderedPageBreak/>
        <w:t>LINIA 138</w:t>
      </w:r>
    </w:p>
    <w:p w14:paraId="72A646F8" w14:textId="77777777" w:rsidR="004E19C7" w:rsidRDefault="004E19C7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4E19C7" w14:paraId="74162409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D9C6A" w14:textId="77777777" w:rsidR="004E19C7" w:rsidRDefault="004E19C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8651" w14:textId="77777777" w:rsidR="004E19C7" w:rsidRDefault="004E19C7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4B3BBC59" w14:textId="77777777" w:rsidR="004E19C7" w:rsidRDefault="004E19C7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83F7" w14:textId="77777777" w:rsidR="004E19C7" w:rsidRPr="008B4C96" w:rsidRDefault="004E19C7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6835" w14:textId="77777777" w:rsidR="004E19C7" w:rsidRDefault="004E19C7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236E8C0D" w14:textId="77777777" w:rsidR="004E19C7" w:rsidRDefault="004E19C7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9D8C" w14:textId="77777777" w:rsidR="004E19C7" w:rsidRDefault="004E19C7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E100" w14:textId="77777777" w:rsidR="004E19C7" w:rsidRPr="008B4C96" w:rsidRDefault="004E19C7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11036803" w14:textId="77777777" w:rsidR="004E19C7" w:rsidRDefault="004E19C7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AB9F89C" w14:textId="77777777" w:rsidR="004E19C7" w:rsidRPr="008B4C96" w:rsidRDefault="004E19C7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4805" w14:textId="77777777" w:rsidR="004E19C7" w:rsidRPr="007126D7" w:rsidRDefault="004E19C7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66ECF5E" w14:textId="77777777" w:rsidR="004E19C7" w:rsidRDefault="004E19C7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A1B8559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153C6" w14:textId="77777777" w:rsidR="004E19C7" w:rsidRDefault="004E19C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98FC" w14:textId="77777777" w:rsidR="004E19C7" w:rsidRDefault="004E19C7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4F561" w14:textId="77777777" w:rsidR="004E19C7" w:rsidRPr="008B4C96" w:rsidRDefault="004E19C7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716A" w14:textId="77777777" w:rsidR="004E19C7" w:rsidRDefault="004E19C7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1219CDEC" w14:textId="77777777" w:rsidR="004E19C7" w:rsidRDefault="004E19C7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2FD851E" w14:textId="77777777" w:rsidR="004E19C7" w:rsidRDefault="004E19C7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9415" w14:textId="77777777" w:rsidR="004E19C7" w:rsidRDefault="004E19C7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85CEB6" w14:textId="77777777" w:rsidR="004E19C7" w:rsidRDefault="004E19C7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E7E0" w14:textId="77777777" w:rsidR="004E19C7" w:rsidRPr="008B4C96" w:rsidRDefault="004E19C7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466721FD" w14:textId="77777777" w:rsidR="004E19C7" w:rsidRDefault="004E19C7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D8FC7CA" w14:textId="77777777" w:rsidR="004E19C7" w:rsidRPr="008B4C96" w:rsidRDefault="004E19C7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8B45" w14:textId="77777777" w:rsidR="004E19C7" w:rsidRDefault="004E19C7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4E19C7" w14:paraId="38E96D11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77269" w14:textId="77777777" w:rsidR="004E19C7" w:rsidRDefault="004E19C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0022" w14:textId="77777777" w:rsidR="004E19C7" w:rsidRDefault="004E19C7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F7F7" w14:textId="77777777" w:rsidR="004E19C7" w:rsidRPr="008B4C96" w:rsidRDefault="004E19C7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76985" w14:textId="77777777" w:rsidR="004E19C7" w:rsidRDefault="004E19C7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32F7BBEE" w14:textId="77777777" w:rsidR="004E19C7" w:rsidRDefault="004E19C7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64F15E2B" w14:textId="77777777" w:rsidR="004E19C7" w:rsidRDefault="004E19C7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1AB6871E" w14:textId="77777777" w:rsidR="004E19C7" w:rsidRDefault="004E19C7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4829" w14:textId="77777777" w:rsidR="004E19C7" w:rsidRDefault="004E19C7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5F4AEC" w14:textId="77777777" w:rsidR="004E19C7" w:rsidRDefault="004E19C7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2D82" w14:textId="77777777" w:rsidR="004E19C7" w:rsidRPr="008B4C96" w:rsidRDefault="004E19C7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4C408BBF" w14:textId="77777777" w:rsidR="004E19C7" w:rsidRDefault="004E19C7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33E0F14" w14:textId="77777777" w:rsidR="004E19C7" w:rsidRPr="008B4C96" w:rsidRDefault="004E19C7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5534C" w14:textId="77777777" w:rsidR="004E19C7" w:rsidRDefault="004E19C7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6E09F293" w14:textId="77777777" w:rsidR="004E19C7" w:rsidRDefault="004E19C7">
      <w:pPr>
        <w:tabs>
          <w:tab w:val="left" w:pos="4320"/>
        </w:tabs>
        <w:rPr>
          <w:sz w:val="20"/>
        </w:rPr>
      </w:pPr>
    </w:p>
    <w:p w14:paraId="08B8F9E3" w14:textId="77777777" w:rsidR="004E19C7" w:rsidRDefault="004E19C7" w:rsidP="00C83010">
      <w:pPr>
        <w:pStyle w:val="Heading1"/>
        <w:spacing w:line="360" w:lineRule="auto"/>
      </w:pPr>
      <w:r>
        <w:t>LINIA 143</w:t>
      </w:r>
    </w:p>
    <w:p w14:paraId="3B5730FD" w14:textId="77777777" w:rsidR="004E19C7" w:rsidRDefault="004E19C7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4E19C7" w14:paraId="5DA91C6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F243E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E1931" w14:textId="77777777" w:rsidR="004E19C7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22B94F42" w14:textId="77777777" w:rsidR="004E19C7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26461" w14:textId="77777777" w:rsidR="004E19C7" w:rsidRPr="00984839" w:rsidRDefault="004E19C7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A911" w14:textId="77777777" w:rsidR="004E19C7" w:rsidRDefault="004E19C7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76FC420" w14:textId="77777777" w:rsidR="004E19C7" w:rsidRDefault="004E19C7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B607" w14:textId="77777777" w:rsidR="004E19C7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AD913" w14:textId="77777777" w:rsidR="004E19C7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68006" w14:textId="77777777" w:rsidR="004E19C7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4304" w14:textId="77777777" w:rsidR="004E19C7" w:rsidRPr="00984839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CC50" w14:textId="77777777" w:rsidR="004E19C7" w:rsidRDefault="004E19C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48500D6D" w14:textId="77777777" w:rsidR="004E19C7" w:rsidRDefault="004E19C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421FEBE2" w14:textId="77777777" w:rsidR="004E19C7" w:rsidRDefault="004E19C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3DF52EF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3C3C8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AF1D" w14:textId="77777777" w:rsidR="004E19C7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D51B" w14:textId="77777777" w:rsidR="004E19C7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6A76" w14:textId="77777777" w:rsidR="004E19C7" w:rsidRDefault="004E19C7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2DB92229" w14:textId="77777777" w:rsidR="004E19C7" w:rsidRDefault="004E19C7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4AF3" w14:textId="77777777" w:rsidR="004E19C7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0DC4" w14:textId="77777777" w:rsidR="004E19C7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4E89A" w14:textId="77777777" w:rsidR="004E19C7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2B7C31F7" w14:textId="77777777" w:rsidR="004E19C7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9849" w14:textId="77777777" w:rsidR="004E19C7" w:rsidRPr="00984839" w:rsidRDefault="004E19C7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1444" w14:textId="77777777" w:rsidR="004E19C7" w:rsidRDefault="004E19C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216562F" w14:textId="77777777" w:rsidR="004E19C7" w:rsidRDefault="004E19C7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4E19C7" w14:paraId="44DF8C3D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807DD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50FF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2AD1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7F26" w14:textId="77777777" w:rsidR="004E19C7" w:rsidRDefault="004E19C7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FBFABDE" w14:textId="77777777" w:rsidR="004E19C7" w:rsidRDefault="004E19C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27316666" w14:textId="77777777" w:rsidR="004E19C7" w:rsidRDefault="004E19C7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2F8C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D530" w14:textId="77777777" w:rsidR="004E19C7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8FA5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3BBC7480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17E2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1A95" w14:textId="77777777" w:rsidR="004E19C7" w:rsidRDefault="004E19C7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43AC09" w14:textId="77777777" w:rsidR="004E19C7" w:rsidRDefault="004E19C7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6B2B89F1" w14:textId="77777777" w:rsidR="004E19C7" w:rsidRDefault="004E19C7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0057D6FE" w14:textId="77777777" w:rsidR="004E19C7" w:rsidRDefault="004E19C7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256F0E37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3E251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23B4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87E9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6AF1E" w14:textId="77777777" w:rsidR="004E19C7" w:rsidRDefault="004E19C7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538D196" w14:textId="77777777" w:rsidR="004E19C7" w:rsidRDefault="004E19C7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D5078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D16D" w14:textId="77777777" w:rsidR="004E19C7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2786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14+940</w:t>
            </w:r>
          </w:p>
          <w:p w14:paraId="0F80334C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A880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911B0" w14:textId="77777777" w:rsidR="004E19C7" w:rsidRDefault="004E19C7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AC868F2" w14:textId="77777777" w:rsidR="004E19C7" w:rsidRDefault="004E19C7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6.</w:t>
            </w:r>
          </w:p>
        </w:tc>
      </w:tr>
      <w:tr w:rsidR="004E19C7" w14:paraId="49C938CD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12906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AB3C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17C2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23B9" w14:textId="77777777" w:rsidR="004E19C7" w:rsidRDefault="004E19C7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E445D87" w14:textId="77777777" w:rsidR="004E19C7" w:rsidRDefault="004E19C7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F568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207902A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7EFD" w14:textId="77777777" w:rsidR="004E19C7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E80AF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8C13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67DB" w14:textId="77777777" w:rsidR="004E19C7" w:rsidRDefault="004E19C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3203D0" w14:textId="77777777" w:rsidR="004E19C7" w:rsidRDefault="004E19C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4E19C7" w14:paraId="7E09BA54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4DC3A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690C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D23D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690C" w14:textId="77777777" w:rsidR="004E19C7" w:rsidRDefault="004E19C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F0FA0A4" w14:textId="77777777" w:rsidR="004E19C7" w:rsidRDefault="004E19C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7EA8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011CD05" w14:textId="77777777" w:rsidR="004E19C7" w:rsidRDefault="004E19C7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3186E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DEBE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145C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F87F" w14:textId="77777777" w:rsidR="004E19C7" w:rsidRDefault="004E19C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A8E945" w14:textId="77777777" w:rsidR="004E19C7" w:rsidRDefault="004E19C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4E19C7" w14:paraId="21E4A468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E268B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906B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61E41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38518" w14:textId="77777777" w:rsidR="004E19C7" w:rsidRDefault="004E19C7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4D5CFB3" w14:textId="77777777" w:rsidR="004E19C7" w:rsidRDefault="004E19C7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C1AC" w14:textId="77777777" w:rsidR="004E19C7" w:rsidRDefault="004E19C7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E4BAD70" w14:textId="77777777" w:rsidR="004E19C7" w:rsidRDefault="004E19C7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849863D" w14:textId="77777777" w:rsidR="004E19C7" w:rsidRDefault="004E19C7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FC95E" w14:textId="77777777" w:rsidR="004E19C7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1AF9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BE04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66715" w14:textId="77777777" w:rsidR="004E19C7" w:rsidRDefault="004E19C7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3D8359" w14:textId="77777777" w:rsidR="004E19C7" w:rsidRDefault="004E19C7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4E19C7" w14:paraId="6437B2E1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3F0A9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7D27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215F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4267" w14:textId="77777777" w:rsidR="004E19C7" w:rsidRDefault="004E19C7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2FB643B" w14:textId="77777777" w:rsidR="004E19C7" w:rsidRDefault="004E19C7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D3D2" w14:textId="77777777" w:rsidR="004E19C7" w:rsidRDefault="004E19C7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F0AF575" w14:textId="77777777" w:rsidR="004E19C7" w:rsidRDefault="004E19C7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2775F00" w14:textId="77777777" w:rsidR="004E19C7" w:rsidRDefault="004E19C7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4024" w14:textId="77777777" w:rsidR="004E19C7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874F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C090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40624" w14:textId="77777777" w:rsidR="004E19C7" w:rsidRDefault="004E19C7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7C64E6" w14:textId="77777777" w:rsidR="004E19C7" w:rsidRDefault="004E19C7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4E19C7" w14:paraId="764845A6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4E16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E6E7F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C313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6793" w14:textId="77777777" w:rsidR="004E19C7" w:rsidRDefault="004E19C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9E34AAA" w14:textId="77777777" w:rsidR="004E19C7" w:rsidRDefault="004E19C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5AEA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5107FEC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4508746C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70673E74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43D3E592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331AEE94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B3F63C2" w14:textId="77777777" w:rsidR="004E19C7" w:rsidRDefault="004E19C7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9E2C199" w14:textId="77777777" w:rsidR="004E19C7" w:rsidRDefault="004E19C7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E64B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B1AD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0F8F1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E6C8" w14:textId="77777777" w:rsidR="004E19C7" w:rsidRDefault="004E19C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A44718" w14:textId="77777777" w:rsidR="004E19C7" w:rsidRDefault="004E19C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4E19C7" w14:paraId="6490AA8A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4DAA7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217E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BD08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C914" w14:textId="77777777" w:rsidR="004E19C7" w:rsidRDefault="004E19C7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360D0B2" w14:textId="77777777" w:rsidR="004E19C7" w:rsidRDefault="004E19C7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FAA1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42C5D4A5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95D5" w14:textId="77777777" w:rsidR="004E19C7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E8B1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E9FBF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4D3C" w14:textId="77777777" w:rsidR="004E19C7" w:rsidRDefault="004E19C7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F6D18A" w14:textId="77777777" w:rsidR="004E19C7" w:rsidRDefault="004E19C7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5CD14D55" w14:textId="77777777" w:rsidR="004E19C7" w:rsidRDefault="004E19C7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4E19C7" w14:paraId="67835EBC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B6938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5134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F2C8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DA05" w14:textId="77777777" w:rsidR="004E19C7" w:rsidRDefault="004E19C7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6CDB2EE" w14:textId="77777777" w:rsidR="004E19C7" w:rsidRDefault="004E19C7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62861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057FBDC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12F7" w14:textId="77777777" w:rsidR="004E19C7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8B3C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603A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6C56" w14:textId="77777777" w:rsidR="004E19C7" w:rsidRDefault="004E19C7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54DBDD" w14:textId="77777777" w:rsidR="004E19C7" w:rsidRDefault="004E19C7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4E19C7" w14:paraId="449FD7DD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64E01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B51EE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01F0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E0C03" w14:textId="77777777" w:rsidR="004E19C7" w:rsidRDefault="004E19C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1CF8EEE" w14:textId="77777777" w:rsidR="004E19C7" w:rsidRDefault="004E19C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1103" w14:textId="77777777" w:rsidR="004E19C7" w:rsidRDefault="004E19C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7B85DAF" w14:textId="77777777" w:rsidR="004E19C7" w:rsidRDefault="004E19C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EC1E4" w14:textId="77777777" w:rsidR="004E19C7" w:rsidRDefault="004E19C7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0DF6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70CE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171E3" w14:textId="77777777" w:rsidR="004E19C7" w:rsidRDefault="004E19C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DB169C" w14:textId="77777777" w:rsidR="004E19C7" w:rsidRDefault="004E19C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1EFF5656" w14:textId="77777777" w:rsidR="004E19C7" w:rsidRDefault="004E19C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4E19C7" w14:paraId="690C9962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92316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C8C1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4BB7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A566A" w14:textId="77777777" w:rsidR="004E19C7" w:rsidRDefault="004E19C7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361FD6B" w14:textId="77777777" w:rsidR="004E19C7" w:rsidRDefault="004E19C7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D4B4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243C758" w14:textId="77777777" w:rsidR="004E19C7" w:rsidRDefault="004E19C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35F86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46888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ADC83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3C6C" w14:textId="77777777" w:rsidR="004E19C7" w:rsidRDefault="004E19C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3CC2DE" w14:textId="77777777" w:rsidR="004E19C7" w:rsidRDefault="004E19C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4E19C7" w14:paraId="68D53EAC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54388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C86B4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A079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302D" w14:textId="77777777" w:rsidR="004E19C7" w:rsidRDefault="004E19C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4C20FAE" w14:textId="77777777" w:rsidR="004E19C7" w:rsidRDefault="004E19C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05E2D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189C7A1" w14:textId="77777777" w:rsidR="004E19C7" w:rsidRDefault="004E19C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6DBC38D0" w14:textId="77777777" w:rsidR="004E19C7" w:rsidRDefault="004E19C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6EC8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EC29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C43F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9FB2" w14:textId="77777777" w:rsidR="004E19C7" w:rsidRDefault="004E19C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463E69" w14:textId="77777777" w:rsidR="004E19C7" w:rsidRDefault="004E19C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4E19C7" w14:paraId="3A4EBC8A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2487D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3D4DA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8930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AFB0" w14:textId="77777777" w:rsidR="004E19C7" w:rsidRDefault="004E19C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AB09DB8" w14:textId="77777777" w:rsidR="004E19C7" w:rsidRDefault="004E19C7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F912F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8917CC9" w14:textId="77777777" w:rsidR="004E19C7" w:rsidRDefault="004E19C7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F427" w14:textId="77777777" w:rsidR="004E19C7" w:rsidRDefault="004E19C7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3A6F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18BFE" w14:textId="77777777" w:rsidR="004E19C7" w:rsidRDefault="004E19C7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56AE" w14:textId="77777777" w:rsidR="004E19C7" w:rsidRDefault="004E19C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9AE2F05" w14:textId="77777777" w:rsidR="004E19C7" w:rsidRDefault="004E19C7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4E19C7" w14:paraId="67E795F7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3DF48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D59A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45F1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15F5" w14:textId="77777777" w:rsidR="004E19C7" w:rsidRDefault="004E19C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422FE99" w14:textId="77777777" w:rsidR="004E19C7" w:rsidRDefault="004E19C7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D599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55483A41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4EEFAA20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77A6" w14:textId="77777777" w:rsidR="004E19C7" w:rsidRDefault="004E19C7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F5F8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8FCB1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2E4BA" w14:textId="77777777" w:rsidR="004E19C7" w:rsidRDefault="004E19C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1D5F8E" w14:textId="77777777" w:rsidR="004E19C7" w:rsidRDefault="004E19C7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4E19C7" w14:paraId="0DF2A650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10B3C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C2DB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1F08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B36B9" w14:textId="77777777" w:rsidR="004E19C7" w:rsidRDefault="004E19C7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86F0F40" w14:textId="77777777" w:rsidR="004E19C7" w:rsidRDefault="004E19C7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055B" w14:textId="77777777" w:rsidR="004E19C7" w:rsidRDefault="004E19C7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0A3F5EAF" w14:textId="77777777" w:rsidR="004E19C7" w:rsidRDefault="004E19C7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2542" w14:textId="77777777" w:rsidR="004E19C7" w:rsidRDefault="004E19C7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2BF8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9E83" w14:textId="77777777" w:rsidR="004E19C7" w:rsidRDefault="004E19C7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E421" w14:textId="77777777" w:rsidR="004E19C7" w:rsidRDefault="004E19C7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FA85FB" w14:textId="77777777" w:rsidR="004E19C7" w:rsidRDefault="004E19C7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4E19C7" w14:paraId="18325223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2F10B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6011D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63A7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E302" w14:textId="77777777" w:rsidR="004E19C7" w:rsidRDefault="004E19C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ACDA416" w14:textId="77777777" w:rsidR="004E19C7" w:rsidRDefault="004E19C7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AA19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CB64D36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8BCD913" w14:textId="77777777" w:rsidR="004E19C7" w:rsidRDefault="004E19C7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07A2E" w14:textId="77777777" w:rsidR="004E19C7" w:rsidRPr="00B53EFA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0D1B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88D8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9D9D" w14:textId="77777777" w:rsidR="004E19C7" w:rsidRDefault="004E19C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486407" w14:textId="77777777" w:rsidR="004E19C7" w:rsidRDefault="004E19C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4E19C7" w14:paraId="402936E1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5CA47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DDD28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3FCA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E16C0" w14:textId="77777777" w:rsidR="004E19C7" w:rsidRDefault="004E19C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DFBB2F1" w14:textId="77777777" w:rsidR="004E19C7" w:rsidRDefault="004E19C7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CB6AC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EC8A646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F9156" w14:textId="77777777" w:rsidR="004E19C7" w:rsidRPr="00B53EFA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77C24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3A22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0804" w14:textId="77777777" w:rsidR="004E19C7" w:rsidRDefault="004E19C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57244687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B1CC7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A9E6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D1D1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B231A" w14:textId="77777777" w:rsidR="004E19C7" w:rsidRDefault="004E19C7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D0E9707" w14:textId="77777777" w:rsidR="004E19C7" w:rsidRDefault="004E19C7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C7AC" w14:textId="77777777" w:rsidR="004E19C7" w:rsidRDefault="004E19C7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F2D1369" w14:textId="77777777" w:rsidR="004E19C7" w:rsidRDefault="004E19C7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7BC8" w14:textId="77777777" w:rsidR="004E19C7" w:rsidRPr="00B53EFA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A349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1C7B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8948" w14:textId="77777777" w:rsidR="004E19C7" w:rsidRDefault="004E19C7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E51FAB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28BCD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9FA62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6350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A226" w14:textId="77777777" w:rsidR="004E19C7" w:rsidRDefault="004E19C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BBE341E" w14:textId="77777777" w:rsidR="004E19C7" w:rsidRDefault="004E19C7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3219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2A8C2B3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09CC" w14:textId="77777777" w:rsidR="004E19C7" w:rsidRPr="00B53EFA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967F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799A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DF56" w14:textId="77777777" w:rsidR="004E19C7" w:rsidRDefault="004E19C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F5D0A4" w14:textId="77777777" w:rsidR="004E19C7" w:rsidRDefault="004E19C7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4E19C7" w14:paraId="4775BA57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C4832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AA0D2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87F78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D6A4" w14:textId="77777777" w:rsidR="004E19C7" w:rsidRDefault="004E19C7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EFD2652" w14:textId="77777777" w:rsidR="004E19C7" w:rsidRDefault="004E19C7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40256" w14:textId="77777777" w:rsidR="004E19C7" w:rsidRDefault="004E19C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4CA8279" w14:textId="77777777" w:rsidR="004E19C7" w:rsidRDefault="004E19C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7FC1EA6" w14:textId="77777777" w:rsidR="004E19C7" w:rsidRDefault="004E19C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6E306CBE" w14:textId="77777777" w:rsidR="004E19C7" w:rsidRDefault="004E19C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2C895D4" w14:textId="77777777" w:rsidR="004E19C7" w:rsidRDefault="004E19C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D9ED" w14:textId="77777777" w:rsidR="004E19C7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5939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D0EC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D92E" w14:textId="77777777" w:rsidR="004E19C7" w:rsidRDefault="004E19C7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DBA5D6" w14:textId="77777777" w:rsidR="004E19C7" w:rsidRDefault="004E19C7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4E19C7" w14:paraId="5C805A65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A6CE8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0B6D5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3762C5D9" w14:textId="77777777" w:rsidR="004E19C7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DFB6" w14:textId="77777777" w:rsidR="004E19C7" w:rsidRPr="00984839" w:rsidRDefault="004E19C7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26B5" w14:textId="77777777" w:rsidR="004E19C7" w:rsidRDefault="004E19C7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06EC9C37" w14:textId="77777777" w:rsidR="004E19C7" w:rsidRDefault="004E19C7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18EC5" w14:textId="77777777" w:rsidR="004E19C7" w:rsidRDefault="004E19C7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FC87" w14:textId="77777777" w:rsidR="004E19C7" w:rsidRDefault="004E19C7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7C2B" w14:textId="77777777" w:rsidR="004E19C7" w:rsidRDefault="004E19C7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0D2A4F26" w14:textId="77777777" w:rsidR="004E19C7" w:rsidRDefault="004E19C7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B09E5" w14:textId="77777777" w:rsidR="004E19C7" w:rsidRPr="00984839" w:rsidRDefault="004E19C7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6CA9" w14:textId="77777777" w:rsidR="004E19C7" w:rsidRDefault="004E19C7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10FA068A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8CE13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92A2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7654219F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C9A0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B228" w14:textId="77777777" w:rsidR="004E19C7" w:rsidRDefault="004E19C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54005064" w14:textId="77777777" w:rsidR="004E19C7" w:rsidRDefault="004E19C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FE72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2763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0836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D437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F83B" w14:textId="77777777" w:rsidR="004E19C7" w:rsidRDefault="004E19C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5DB663" w14:textId="77777777" w:rsidR="004E19C7" w:rsidRDefault="004E19C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3E2AF4B1" w14:textId="77777777" w:rsidR="004E19C7" w:rsidRDefault="004E19C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13D35F79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9A69C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9DA4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76CC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17E5" w14:textId="77777777" w:rsidR="004E19C7" w:rsidRDefault="004E19C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311C9757" w14:textId="77777777" w:rsidR="004E19C7" w:rsidRDefault="004E19C7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C02B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0A1D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C1DE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2B49387E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90142" w14:textId="77777777" w:rsidR="004E19C7" w:rsidRDefault="004E19C7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FF63" w14:textId="77777777" w:rsidR="004E19C7" w:rsidRDefault="004E19C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2F84EE" w14:textId="77777777" w:rsidR="004E19C7" w:rsidRDefault="004E19C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4B0B83FD" w14:textId="77777777" w:rsidR="004E19C7" w:rsidRDefault="004E19C7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0A5FB46D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26147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9CBD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BE1F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9A5B2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2E567003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4513EE78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4118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0CBE04D9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CA51D" w14:textId="77777777" w:rsidR="004E19C7" w:rsidRPr="00B53EFA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30C9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748C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FD7E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312DF34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97192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BBD0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093B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0124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2E0B7A5A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096191FC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285D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845B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1413E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CB7A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ECFF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3C7746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9D5BD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97347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82670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60A4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66A35821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8E10D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7B3F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23B0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3E84DDE5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748F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147AD" w14:textId="77777777" w:rsidR="004E19C7" w:rsidRPr="006611B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4E19C7" w14:paraId="23B5975F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8F12D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24E3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F4A0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8800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40D734BA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E9D69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96D2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A950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71FB56A6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106B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ACB49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14:paraId="27E448D9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CE7EA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ABAA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4B9B6050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C8D0" w14:textId="77777777" w:rsidR="004E19C7" w:rsidRPr="00984839" w:rsidRDefault="004E19C7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68EAE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3D1C8F1D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2694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A37A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36381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F9B8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E7FA" w14:textId="77777777" w:rsidR="004E19C7" w:rsidRPr="003B25AA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14:paraId="1C68B030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B7D4D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2F652" w14:textId="77777777" w:rsidR="004E19C7" w:rsidRPr="00CB3DC4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490091AA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F37C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B5E4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4DF39723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F31B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2108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2206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0C28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3B6A" w14:textId="77777777" w:rsidR="004E19C7" w:rsidRPr="00CB3DC4" w:rsidRDefault="004E19C7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DBD2607" w14:textId="77777777" w:rsidR="004E19C7" w:rsidRPr="00F11CE2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45A7C2A0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EC83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5DF1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C63C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C3E9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2346B2DD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6A488D71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1AFD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834E2E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EE56" w14:textId="77777777" w:rsidR="004E19C7" w:rsidRPr="00B53EFA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38DA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FD458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02F2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4A15C161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23D41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CB3E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E131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CDC36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01B8BB11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3E8A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684F2EC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56840D1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6B8B8025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1BFECB2" w14:textId="77777777" w:rsidR="004E19C7" w:rsidRPr="0026047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602D" w14:textId="77777777" w:rsidR="004E19C7" w:rsidRPr="00B53EFA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6D52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4CDDD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606A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21A722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4E19C7" w14:paraId="7D8A564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89429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AE47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BB47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5255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414E61EB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4271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F398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E283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174BA2B2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37BE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4CE3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70D28AA3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581D77D0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4E19C7" w14:paraId="030A53E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CDB54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F0F8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7308F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CF52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25E42986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BE04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F9B6C1B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1AAE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5B02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30E61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70FC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4E19C7" w14:paraId="6095BD7C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1B563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6317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7D5E6F2D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FB13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C6C4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14453641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3E3F286A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17FE4B51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C2FFB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6396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3C33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27AC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E5B3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F6D360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7B17F16C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4E19C7" w14:paraId="049E477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3249F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DB28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61143684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4D81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28C0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6D463440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67AC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0508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CBB0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F93A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FB31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6767F39B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870B4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88660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7FAAD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849B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40340C45" w14:textId="77777777" w:rsidR="004E19C7" w:rsidRDefault="004E19C7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27C7845E" w14:textId="77777777" w:rsidR="004E19C7" w:rsidRDefault="004E19C7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C0B3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2464F7E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8505" w14:textId="77777777" w:rsidR="004E19C7" w:rsidRPr="00B53EFA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C830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BC32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38D13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4DD43571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97C1E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5994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14:paraId="1B482B9B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8C8F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2D15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14:paraId="11BC3E05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12EA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97B1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1E5E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7D769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BA20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63A072FD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30564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C943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D374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C0E4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0AA7A3B4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5C3FDEB2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194F363F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0D1BA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1DA80F2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9C7B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CE8FB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DE45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5C4EC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6E251CC6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84B46" w14:textId="77777777" w:rsidR="004E19C7" w:rsidRDefault="004E19C7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7D78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6318B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903E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58555FFB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08A2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F6810A2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14:paraId="1652F244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4E543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BE48D" w14:textId="77777777" w:rsidR="004E19C7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BCB52" w14:textId="77777777" w:rsidR="004E19C7" w:rsidRPr="00984839" w:rsidRDefault="004E19C7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3B0F3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9841E7" w14:textId="77777777" w:rsidR="004E19C7" w:rsidRDefault="004E19C7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20CDBA50" w14:textId="77777777" w:rsidR="004E19C7" w:rsidRDefault="004E19C7">
      <w:pPr>
        <w:spacing w:after="40" w:line="192" w:lineRule="auto"/>
        <w:ind w:right="57"/>
        <w:rPr>
          <w:sz w:val="20"/>
        </w:rPr>
      </w:pPr>
    </w:p>
    <w:p w14:paraId="7FA3F86C" w14:textId="77777777" w:rsidR="004E19C7" w:rsidRDefault="004E19C7" w:rsidP="00EF6A64">
      <w:pPr>
        <w:pStyle w:val="Heading1"/>
        <w:spacing w:line="360" w:lineRule="auto"/>
      </w:pPr>
      <w:r>
        <w:t>LINIA 144</w:t>
      </w:r>
    </w:p>
    <w:p w14:paraId="507E330E" w14:textId="77777777" w:rsidR="004E19C7" w:rsidRDefault="004E19C7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4E19C7" w14:paraId="415D6C96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9889D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AB16D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1EF55387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2CF9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1883" w14:textId="77777777" w:rsidR="004E19C7" w:rsidRDefault="004E19C7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1BD1B15" w14:textId="77777777" w:rsidR="004E19C7" w:rsidRDefault="004E19C7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49EAA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B5C7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71DB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D9AE0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65AF" w14:textId="77777777" w:rsidR="004E19C7" w:rsidRDefault="004E19C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2468AA0A" w14:textId="77777777" w:rsidR="004E19C7" w:rsidRDefault="004E19C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5E5015B3" w14:textId="77777777" w:rsidR="004E19C7" w:rsidRDefault="004E19C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4E19C7" w14:paraId="4616E2D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B9A4C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2D5A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A412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203B" w14:textId="77777777" w:rsidR="004E19C7" w:rsidRDefault="004E19C7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24973B2C" w14:textId="77777777" w:rsidR="004E19C7" w:rsidRDefault="004E19C7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5C240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0517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1627" w14:textId="77777777" w:rsidR="004E19C7" w:rsidRDefault="004E19C7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19F8A4FF" w14:textId="77777777" w:rsidR="004E19C7" w:rsidRDefault="004E19C7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E8168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76A84" w14:textId="77777777" w:rsidR="004E19C7" w:rsidRDefault="004E19C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65E2DFB" w14:textId="77777777" w:rsidR="004E19C7" w:rsidRDefault="004E19C7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4E19C7" w14:paraId="019AC2F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8C763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62225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9E9C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B738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7968C39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158E5F58" w14:textId="77777777" w:rsidR="004E19C7" w:rsidRDefault="004E19C7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C7762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97DC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A1AB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112919A8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F14F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5525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153E2038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0B66CB87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0185477C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5B401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4809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2CB1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52F5" w14:textId="77777777" w:rsidR="004E19C7" w:rsidRDefault="004E19C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7D98298" w14:textId="77777777" w:rsidR="004E19C7" w:rsidRDefault="004E19C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3CD92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BA23767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2A55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D666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C087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7BABC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5380E9" w14:textId="77777777" w:rsidR="004E19C7" w:rsidRDefault="004E19C7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4E19C7" w14:paraId="2D81A75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4158B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69DD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05BF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4EA5" w14:textId="77777777" w:rsidR="004E19C7" w:rsidRDefault="004E19C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0EBFD1D" w14:textId="77777777" w:rsidR="004E19C7" w:rsidRDefault="004E19C7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0E0A" w14:textId="77777777" w:rsidR="004E19C7" w:rsidRDefault="004E19C7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1D95A90" w14:textId="77777777" w:rsidR="004E19C7" w:rsidRDefault="004E19C7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4AB6" w14:textId="77777777" w:rsidR="004E19C7" w:rsidRDefault="004E19C7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0076" w14:textId="77777777" w:rsidR="004E19C7" w:rsidRDefault="004E19C7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6843" w14:textId="77777777" w:rsidR="004E19C7" w:rsidRDefault="004E19C7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B16C" w14:textId="77777777" w:rsidR="004E19C7" w:rsidRDefault="004E19C7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9C6955" w14:textId="77777777" w:rsidR="004E19C7" w:rsidRDefault="004E19C7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4E19C7" w14:paraId="38679753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D76B1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4615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6F0A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C38E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6BAC7E0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9313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20212150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B2A2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CD002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D0CA" w14:textId="77777777" w:rsidR="004E19C7" w:rsidRPr="00984839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BD29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4E19C7" w14:paraId="633DFA69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5254A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756E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9C605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E651D" w14:textId="77777777" w:rsidR="004E19C7" w:rsidRDefault="004E19C7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F59E552" w14:textId="77777777" w:rsidR="004E19C7" w:rsidRDefault="004E19C7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F6830" w14:textId="77777777" w:rsidR="004E19C7" w:rsidRDefault="004E19C7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80CB468" w14:textId="77777777" w:rsidR="004E19C7" w:rsidRDefault="004E19C7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D1C0" w14:textId="77777777" w:rsidR="004E19C7" w:rsidRDefault="004E19C7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6FAA" w14:textId="77777777" w:rsidR="004E19C7" w:rsidRDefault="004E19C7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C072" w14:textId="77777777" w:rsidR="004E19C7" w:rsidRPr="00984839" w:rsidRDefault="004E19C7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C0A3" w14:textId="77777777" w:rsidR="004E19C7" w:rsidRDefault="004E19C7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12045C" w14:textId="77777777" w:rsidR="004E19C7" w:rsidRDefault="004E19C7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4E19C7" w14:paraId="5692906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C88CD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0792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469D9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5C68" w14:textId="77777777" w:rsidR="004E19C7" w:rsidRDefault="004E19C7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7AEF2EC" w14:textId="77777777" w:rsidR="004E19C7" w:rsidRDefault="004E19C7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2C5E" w14:textId="77777777" w:rsidR="004E19C7" w:rsidRDefault="004E19C7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474C374" w14:textId="77777777" w:rsidR="004E19C7" w:rsidRDefault="004E19C7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008C" w14:textId="77777777" w:rsidR="004E19C7" w:rsidRPr="00DA0087" w:rsidRDefault="004E19C7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0D8AC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01D8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4A0A0" w14:textId="77777777" w:rsidR="004E19C7" w:rsidRDefault="004E19C7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C2D5D8" w14:textId="77777777" w:rsidR="004E19C7" w:rsidRDefault="004E19C7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4E19C7" w14:paraId="5CDBA95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A2CC3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05EA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3AA04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2448" w14:textId="77777777" w:rsidR="004E19C7" w:rsidRDefault="004E19C7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6D2CD46" w14:textId="77777777" w:rsidR="004E19C7" w:rsidRDefault="004E19C7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DEA8" w14:textId="77777777" w:rsidR="004E19C7" w:rsidRDefault="004E19C7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B7F9FE9" w14:textId="77777777" w:rsidR="004E19C7" w:rsidRDefault="004E19C7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6F0F" w14:textId="77777777" w:rsidR="004E19C7" w:rsidRDefault="004E19C7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F5BE0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4A0E0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9EFE" w14:textId="77777777" w:rsidR="004E19C7" w:rsidRDefault="004E19C7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FC6C83" w14:textId="77777777" w:rsidR="004E19C7" w:rsidRDefault="004E19C7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4E19C7" w14:paraId="17FC98A0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C60F1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04CB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4DAB4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0813" w14:textId="77777777" w:rsidR="004E19C7" w:rsidRDefault="004E19C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D6DB532" w14:textId="77777777" w:rsidR="004E19C7" w:rsidRDefault="004E19C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EF0B" w14:textId="77777777" w:rsidR="004E19C7" w:rsidRDefault="004E19C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4FB5576" w14:textId="77777777" w:rsidR="004E19C7" w:rsidRDefault="004E19C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390A48E3" w14:textId="77777777" w:rsidR="004E19C7" w:rsidRDefault="004E19C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5A9B0F12" w14:textId="77777777" w:rsidR="004E19C7" w:rsidRDefault="004E19C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099E00E1" w14:textId="77777777" w:rsidR="004E19C7" w:rsidRDefault="004E19C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D947B54" w14:textId="77777777" w:rsidR="004E19C7" w:rsidRDefault="004E19C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144BF2DA" w14:textId="77777777" w:rsidR="004E19C7" w:rsidRDefault="004E19C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0B0448D" w14:textId="77777777" w:rsidR="004E19C7" w:rsidRDefault="004E19C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A745" w14:textId="77777777" w:rsidR="004E19C7" w:rsidRPr="00DA0087" w:rsidRDefault="004E19C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D7F0" w14:textId="77777777" w:rsidR="004E19C7" w:rsidRDefault="004E19C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CBCF" w14:textId="77777777" w:rsidR="004E19C7" w:rsidRPr="00DA0087" w:rsidRDefault="004E19C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E91D2" w14:textId="77777777" w:rsidR="004E19C7" w:rsidRDefault="004E19C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DD2C63" w14:textId="77777777" w:rsidR="004E19C7" w:rsidRDefault="004E19C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4E19C7" w14:paraId="05EFA6E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7F09D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A39C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52B8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1569" w14:textId="77777777" w:rsidR="004E19C7" w:rsidRDefault="004E19C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E3362AB" w14:textId="77777777" w:rsidR="004E19C7" w:rsidRDefault="004E19C7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07F9" w14:textId="77777777" w:rsidR="004E19C7" w:rsidRDefault="004E19C7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07AABC" w14:textId="77777777" w:rsidR="004E19C7" w:rsidRDefault="004E19C7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DA884" w14:textId="77777777" w:rsidR="004E19C7" w:rsidRDefault="004E19C7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AEF7" w14:textId="77777777" w:rsidR="004E19C7" w:rsidRDefault="004E19C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2F97F" w14:textId="77777777" w:rsidR="004E19C7" w:rsidRPr="00DA0087" w:rsidRDefault="004E19C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46B8" w14:textId="77777777" w:rsidR="004E19C7" w:rsidRDefault="004E19C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F7C28E" w14:textId="77777777" w:rsidR="004E19C7" w:rsidRDefault="004E19C7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4E19C7" w14:paraId="521C2A89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2427B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D57BA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5BC0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BC525" w14:textId="77777777" w:rsidR="004E19C7" w:rsidRDefault="004E19C7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886E199" w14:textId="77777777" w:rsidR="004E19C7" w:rsidRDefault="004E19C7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9D86" w14:textId="77777777" w:rsidR="004E19C7" w:rsidRDefault="004E19C7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CE995" w14:textId="77777777" w:rsidR="004E19C7" w:rsidRDefault="004E19C7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D30C" w14:textId="77777777" w:rsidR="004E19C7" w:rsidRDefault="004E19C7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25A3" w14:textId="77777777" w:rsidR="004E19C7" w:rsidRPr="00DA0087" w:rsidRDefault="004E19C7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AB37B" w14:textId="77777777" w:rsidR="004E19C7" w:rsidRDefault="004E19C7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246AA6" w14:textId="77777777" w:rsidR="004E19C7" w:rsidRDefault="004E19C7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4E19C7" w14:paraId="4A5F5A3F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8A782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E29F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B0AC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9830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DF1643E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F93A2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4EFAA75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96B26F7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B11C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8825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A86A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D475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086033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4E19C7" w14:paraId="22EF7F3D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5F4EF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4AB1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4849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E626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4DEFA2D" w14:textId="77777777" w:rsidR="004E19C7" w:rsidRDefault="004E19C7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056EE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E83C658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0EAA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4A6E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C1A0E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587C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392623A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11A1B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5A92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67EF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0DF1" w14:textId="77777777" w:rsidR="004E19C7" w:rsidRDefault="004E19C7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FA9D9BF" w14:textId="77777777" w:rsidR="004E19C7" w:rsidRDefault="004E19C7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76B0" w14:textId="77777777" w:rsidR="004E19C7" w:rsidRDefault="004E19C7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FBD12FC" w14:textId="77777777" w:rsidR="004E19C7" w:rsidRDefault="004E19C7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073F" w14:textId="77777777" w:rsidR="004E19C7" w:rsidRPr="00DA0087" w:rsidRDefault="004E19C7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8AA1D" w14:textId="77777777" w:rsidR="004E19C7" w:rsidRDefault="004E19C7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1D83" w14:textId="77777777" w:rsidR="004E19C7" w:rsidRPr="00DA0087" w:rsidRDefault="004E19C7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FF18D" w14:textId="77777777" w:rsidR="004E19C7" w:rsidRDefault="004E19C7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776B4D3A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F00CC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E4EA7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2D84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AFA6A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115B012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43E2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309086C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FBF0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204D3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FD603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2163E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2C2A9B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4E19C7" w14:paraId="1CDBF000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EB0DD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05CC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3215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13AB4" w14:textId="77777777" w:rsidR="004E19C7" w:rsidRDefault="004E19C7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E95D485" w14:textId="77777777" w:rsidR="004E19C7" w:rsidRDefault="004E19C7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D6F1" w14:textId="77777777" w:rsidR="004E19C7" w:rsidRDefault="004E19C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270D994" w14:textId="77777777" w:rsidR="004E19C7" w:rsidRDefault="004E19C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E57F089" w14:textId="77777777" w:rsidR="004E19C7" w:rsidRDefault="004E19C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1EB39595" w14:textId="77777777" w:rsidR="004E19C7" w:rsidRDefault="004E19C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6A7E387D" w14:textId="77777777" w:rsidR="004E19C7" w:rsidRDefault="004E19C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9F891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8E65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0899C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2C78" w14:textId="77777777" w:rsidR="004E19C7" w:rsidRDefault="004E19C7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02C8BF" w14:textId="77777777" w:rsidR="004E19C7" w:rsidRDefault="004E19C7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4E19C7" w14:paraId="6292396F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2F4B6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F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07D5D4D1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0834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8829" w14:textId="77777777" w:rsidR="004E19C7" w:rsidRDefault="004E19C7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42A15B7F" w14:textId="77777777" w:rsidR="004E19C7" w:rsidRPr="00B61351" w:rsidRDefault="004E19C7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FDF5E" w14:textId="77777777" w:rsidR="004E19C7" w:rsidRDefault="004E19C7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F6E3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1EDB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0A0D5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ED16" w14:textId="77777777" w:rsidR="004E19C7" w:rsidRDefault="004E19C7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1CF08895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24C5D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5AFC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4F29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4BB06" w14:textId="77777777" w:rsidR="004E19C7" w:rsidRDefault="004E19C7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71E7BAEE" w14:textId="77777777" w:rsidR="004E19C7" w:rsidRDefault="004E19C7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B2FEC" w14:textId="77777777" w:rsidR="004E19C7" w:rsidRDefault="004E19C7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7C6A6D7D" w14:textId="77777777" w:rsidR="004E19C7" w:rsidRDefault="004E19C7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3ED0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6257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86F6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5FA9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96BD7E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4E19C7" w14:paraId="2204EE74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46EA1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500A9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73BFF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6EFF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313FD972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985B5B7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927E1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39B9E4F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FFB0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C540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8F892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3853747F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CA3D2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744C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5E2B6C9C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2972E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98DF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325BA90F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17CA5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9C77166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3D61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AA33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73906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11AE4423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8F364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3991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3B433B6E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B6F1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5F611" w14:textId="77777777" w:rsidR="004E19C7" w:rsidRDefault="004E19C7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6BADE50E" w14:textId="77777777" w:rsidR="004E19C7" w:rsidRDefault="004E19C7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4619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542D1DE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A38F9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5DBB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AE65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F0F1BE7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4E19C7" w14:paraId="76584D3B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B6AC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DB05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4C53364B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AF2B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C8E2" w14:textId="77777777" w:rsidR="004E19C7" w:rsidRDefault="004E19C7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06494BCA" w14:textId="77777777" w:rsidR="004E19C7" w:rsidRDefault="004E19C7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3503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5B178982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1CC4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34B31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7549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6051A81F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7B6DD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EFB73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4956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4AED" w14:textId="77777777" w:rsidR="004E19C7" w:rsidRDefault="004E19C7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6E42220A" w14:textId="77777777" w:rsidR="004E19C7" w:rsidRDefault="004E19C7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0BF75" w14:textId="77777777" w:rsidR="004E19C7" w:rsidRDefault="004E19C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55DE603" w14:textId="77777777" w:rsidR="004E19C7" w:rsidRDefault="004E19C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0E4DDA55" w14:textId="77777777" w:rsidR="004E19C7" w:rsidRDefault="004E19C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AF2B" w14:textId="77777777" w:rsidR="004E19C7" w:rsidRPr="00DA0087" w:rsidRDefault="004E19C7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D89E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F0A0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120E" w14:textId="77777777" w:rsidR="004E19C7" w:rsidRDefault="004E19C7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C8542A" w14:textId="77777777" w:rsidR="004E19C7" w:rsidRDefault="004E19C7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4E19C7" w14:paraId="239906F4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B9770" w14:textId="77777777" w:rsidR="004E19C7" w:rsidRDefault="004E19C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65EC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FE73" w14:textId="77777777" w:rsidR="004E19C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7B4F" w14:textId="77777777" w:rsidR="004E19C7" w:rsidRDefault="004E19C7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775E" w14:textId="77777777" w:rsidR="004E19C7" w:rsidRDefault="004E19C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732019AD" w14:textId="77777777" w:rsidR="004E19C7" w:rsidRDefault="004E19C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3185FB75" w14:textId="77777777" w:rsidR="004E19C7" w:rsidRDefault="004E19C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7C0C89D9" w14:textId="77777777" w:rsidR="004E19C7" w:rsidRDefault="004E19C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08113B94" w14:textId="77777777" w:rsidR="004E19C7" w:rsidRDefault="004E19C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827460E" w14:textId="77777777" w:rsidR="004E19C7" w:rsidRDefault="004E19C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5B73DC9" w14:textId="77777777" w:rsidR="004E19C7" w:rsidRDefault="004E19C7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126C" w14:textId="77777777" w:rsidR="004E19C7" w:rsidRDefault="004E19C7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A13C" w14:textId="77777777" w:rsidR="004E19C7" w:rsidRDefault="004E19C7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5922" w14:textId="77777777" w:rsidR="004E19C7" w:rsidRPr="00DA0087" w:rsidRDefault="004E19C7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F3B20" w14:textId="77777777" w:rsidR="004E19C7" w:rsidRDefault="004E19C7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0C294C" w14:textId="77777777" w:rsidR="004E19C7" w:rsidRDefault="004E19C7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40AC76E9" w14:textId="77777777" w:rsidR="004E19C7" w:rsidRDefault="004E19C7">
      <w:pPr>
        <w:spacing w:before="40" w:line="192" w:lineRule="auto"/>
        <w:ind w:right="57"/>
        <w:rPr>
          <w:sz w:val="20"/>
        </w:rPr>
      </w:pPr>
    </w:p>
    <w:p w14:paraId="349089DF" w14:textId="77777777" w:rsidR="004E19C7" w:rsidRDefault="004E19C7" w:rsidP="00E56A6A">
      <w:pPr>
        <w:pStyle w:val="Heading1"/>
        <w:spacing w:line="360" w:lineRule="auto"/>
      </w:pPr>
      <w:r>
        <w:t>LINIA 200</w:t>
      </w:r>
    </w:p>
    <w:p w14:paraId="2805F313" w14:textId="77777777" w:rsidR="004E19C7" w:rsidRDefault="004E19C7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E19C7" w14:paraId="49E9DFCD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AE930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07C46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420C7F38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4F7F" w14:textId="77777777" w:rsidR="004E19C7" w:rsidRPr="00032DF2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B844" w14:textId="77777777" w:rsidR="004E19C7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2A08EFBB" w14:textId="77777777" w:rsidR="004E19C7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A97C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B7A3" w14:textId="77777777" w:rsidR="004E19C7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4CDE5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9066" w14:textId="77777777" w:rsidR="004E19C7" w:rsidRPr="00032DF2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F7A76" w14:textId="77777777" w:rsidR="004E19C7" w:rsidRPr="00F716C0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4E19C7" w14:paraId="5DF14E4D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B9AA2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068E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36ED" w14:textId="77777777" w:rsidR="004E19C7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E48E" w14:textId="77777777" w:rsidR="004E19C7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14:paraId="5EA82035" w14:textId="77777777" w:rsidR="004E19C7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7E92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A7C4" w14:textId="77777777" w:rsidR="004E19C7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CE672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4787" w14:textId="77777777" w:rsidR="004E19C7" w:rsidRPr="00032DF2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F503" w14:textId="77777777" w:rsidR="004E19C7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19C7" w14:paraId="15A9EE5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D47D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58432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246D4244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E4DA" w14:textId="77777777" w:rsidR="004E19C7" w:rsidRPr="00032DF2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30DF" w14:textId="77777777" w:rsidR="004E19C7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73C2C542" w14:textId="77777777" w:rsidR="004E19C7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648C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142C" w14:textId="77777777" w:rsidR="004E19C7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9022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0B2C5261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15ED" w14:textId="77777777" w:rsidR="004E19C7" w:rsidRPr="00032DF2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F1E7" w14:textId="77777777" w:rsidR="004E19C7" w:rsidRPr="00C2058A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956E55C" w14:textId="77777777" w:rsidR="004E19C7" w:rsidRPr="00F716C0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4E19C7" w14:paraId="42A27463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93315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7E4D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718F295C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A303" w14:textId="77777777" w:rsidR="004E19C7" w:rsidRPr="00032DF2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75D7" w14:textId="77777777" w:rsidR="004E19C7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0949AB73" w14:textId="77777777" w:rsidR="004E19C7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154B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D921" w14:textId="77777777" w:rsidR="004E19C7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9CA2" w14:textId="77777777" w:rsidR="004E19C7" w:rsidRDefault="004E19C7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BDEE" w14:textId="77777777" w:rsidR="004E19C7" w:rsidRDefault="004E19C7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E2D73" w14:textId="77777777" w:rsidR="004E19C7" w:rsidRDefault="004E19C7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E19C7" w14:paraId="057B2B3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CB1C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7E682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1BF2F474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B6D8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58DB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A1FA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B42F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4A09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28BD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C2F5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19C7" w14:paraId="79BF8F84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59A45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393B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896A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8072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868F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2E2DA11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87E7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9EEE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ED99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D7F4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4E19C7" w14:paraId="7F50EAF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1C007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096CD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5EA2C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8091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14:paraId="13D1E158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E95F4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A4B2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A03E0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37F97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2AE2E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19C7" w14:paraId="69C04A2F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2A772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B6BA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4D025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D55C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073313ED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14FB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2B81CFA1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14:paraId="2E07234A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14:paraId="62E19284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02BEBA7B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C311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60D5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AD4F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990D" w14:textId="77777777" w:rsidR="004E19C7" w:rsidRPr="00F716C0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19C7" w14:paraId="000FA2D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ACB56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690D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E426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6A22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2F5A7C82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5F1E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1B8DE36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18F10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A43A9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8521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41EC" w14:textId="77777777" w:rsidR="004E19C7" w:rsidRPr="00F716C0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19C7" w14:paraId="77B0E26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632F2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53E6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3FC8418C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6B09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DD35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C302926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77584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1336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B251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29D2B401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5765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66AE" w14:textId="77777777" w:rsidR="004E19C7" w:rsidRPr="00F716C0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19C7" w14:paraId="43979AE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A3DF1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2D20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1804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20CE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0C484007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0111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5AECFAE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0C46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8689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F1CF3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4E52" w14:textId="77777777" w:rsidR="004E19C7" w:rsidRPr="00F716C0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4E19C7" w14:paraId="7DA0D29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E2DBE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90BD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7DC7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E9F9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4BB3D584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3148D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00838C4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A55A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21C6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65A0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638D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538C315" w14:textId="77777777" w:rsidR="004E19C7" w:rsidRPr="00F716C0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4E19C7" w14:paraId="431B3F8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B28FF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7F27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BDB4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879F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47BBA173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8595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5F92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57F4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0569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317C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19C7" w14:paraId="6924A4C9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21ECE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6DBF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318F9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C11A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3069E893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C18FB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D273D42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F248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7DD1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5D3F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F4B5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4E19C7" w14:paraId="0EA8E29D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957A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36B8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2309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1E336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3A691BD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1FB11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0799B50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0143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53FD4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E95B6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3DF6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59FCDD9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4E19C7" w14:paraId="10B62CB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A605B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22D4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7F975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9C7D5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14:paraId="03F4176A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F99A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5659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6029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D7D6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2FDE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19C7" w14:paraId="32B7FE17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D625C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3804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8CE10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2923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68C4D7B7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6391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C9494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E8F9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20A2985D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DD96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08700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4E19C7" w14:paraId="39946424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B9232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59D7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74023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42693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14:paraId="4D68C785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055E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CEFF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0367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3626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1E54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19C7" w14:paraId="340AD02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29AF0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A535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14:paraId="2964A8B0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37E4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4D208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29AA838E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5A1CD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E653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E87A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F607E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5A940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E19C7" w14:paraId="3FBE7E84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0EC3F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3F292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14:paraId="560DA208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DE253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066B1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14:paraId="2160544B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795F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E6DB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6C59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77DB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F117C" w14:textId="77777777" w:rsidR="004E19C7" w:rsidRPr="00F716C0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E19C7" w14:paraId="4BC6D62F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857D7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7AF7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047D9" w14:textId="77777777" w:rsidR="004E19C7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1BE3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0A8794F5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A250B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91BC6A7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BC39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C275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DBD9F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062AA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FA5EECB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4E19C7" w14:paraId="38DB028A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3AD68" w14:textId="77777777" w:rsidR="004E19C7" w:rsidRDefault="004E19C7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2A93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E214C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0168E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7F1E3D65" w14:textId="77777777" w:rsidR="004E19C7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6369D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430A06AB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9B98" w14:textId="77777777" w:rsidR="004E19C7" w:rsidRPr="00032DF2" w:rsidRDefault="004E19C7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0F61" w14:textId="77777777" w:rsidR="004E19C7" w:rsidRDefault="004E19C7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CB23" w14:textId="77777777" w:rsidR="004E19C7" w:rsidRPr="00032DF2" w:rsidRDefault="004E19C7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E1D1" w14:textId="77777777" w:rsidR="004E19C7" w:rsidRPr="00F716C0" w:rsidRDefault="004E19C7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44FD4C63" w14:textId="77777777" w:rsidR="004E19C7" w:rsidRDefault="004E19C7" w:rsidP="00623FF6">
      <w:pPr>
        <w:spacing w:before="40" w:after="40" w:line="192" w:lineRule="auto"/>
        <w:ind w:right="57"/>
      </w:pPr>
    </w:p>
    <w:p w14:paraId="34C0E3B7" w14:textId="77777777" w:rsidR="004E19C7" w:rsidRDefault="004E19C7" w:rsidP="006D4098">
      <w:pPr>
        <w:pStyle w:val="Heading1"/>
        <w:spacing w:line="360" w:lineRule="auto"/>
      </w:pPr>
      <w:r>
        <w:t>LINIA 201</w:t>
      </w:r>
    </w:p>
    <w:p w14:paraId="66ECBB4B" w14:textId="77777777" w:rsidR="004E19C7" w:rsidRDefault="004E19C7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4E19C7" w14:paraId="4ABE7B41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A27F4" w14:textId="77777777" w:rsidR="004E19C7" w:rsidRDefault="004E19C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B9136" w14:textId="77777777" w:rsidR="004E19C7" w:rsidRDefault="004E19C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88BA" w14:textId="77777777" w:rsidR="004E19C7" w:rsidRPr="00C937B4" w:rsidRDefault="004E19C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25AE" w14:textId="77777777" w:rsidR="004E19C7" w:rsidRDefault="004E19C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E826371" w14:textId="77777777" w:rsidR="004E19C7" w:rsidRDefault="004E19C7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E115" w14:textId="77777777" w:rsidR="004E19C7" w:rsidRDefault="004E19C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3A20C636" w14:textId="77777777" w:rsidR="004E19C7" w:rsidRDefault="004E19C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1660C875" w14:textId="77777777" w:rsidR="004E19C7" w:rsidRDefault="004E19C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19F6E4E2" w14:textId="77777777" w:rsidR="004E19C7" w:rsidRDefault="004E19C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7644E" w14:textId="77777777" w:rsidR="004E19C7" w:rsidRPr="00C937B4" w:rsidRDefault="004E19C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D2A3" w14:textId="77777777" w:rsidR="004E19C7" w:rsidRDefault="004E19C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089F0" w14:textId="77777777" w:rsidR="004E19C7" w:rsidRPr="00C937B4" w:rsidRDefault="004E19C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840A" w14:textId="77777777" w:rsidR="004E19C7" w:rsidRDefault="004E19C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CCEF91A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B3DC4" w14:textId="77777777" w:rsidR="004E19C7" w:rsidRDefault="004E19C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30D0" w14:textId="77777777" w:rsidR="004E19C7" w:rsidRDefault="004E19C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86A3" w14:textId="77777777" w:rsidR="004E19C7" w:rsidRPr="00C937B4" w:rsidRDefault="004E19C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E458" w14:textId="77777777" w:rsidR="004E19C7" w:rsidRDefault="004E19C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AFFE89A" w14:textId="77777777" w:rsidR="004E19C7" w:rsidRDefault="004E19C7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0D40" w14:textId="77777777" w:rsidR="004E19C7" w:rsidRDefault="004E19C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F8817A7" w14:textId="77777777" w:rsidR="004E19C7" w:rsidRDefault="004E19C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065D7" w14:textId="77777777" w:rsidR="004E19C7" w:rsidRDefault="004E19C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D2D4" w14:textId="77777777" w:rsidR="004E19C7" w:rsidRDefault="004E19C7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7F42A" w14:textId="77777777" w:rsidR="004E19C7" w:rsidRPr="00C937B4" w:rsidRDefault="004E19C7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F7B5" w14:textId="77777777" w:rsidR="004E19C7" w:rsidRDefault="004E19C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B18562" w14:textId="77777777" w:rsidR="004E19C7" w:rsidRDefault="004E19C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570E5E" w14:textId="77777777" w:rsidR="004E19C7" w:rsidRDefault="004E19C7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14:paraId="7B3722D3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7468FF7D" w14:textId="77777777" w:rsidR="004E19C7" w:rsidRDefault="004E19C7" w:rsidP="00C53936">
      <w:pPr>
        <w:pStyle w:val="Heading1"/>
        <w:spacing w:line="360" w:lineRule="auto"/>
      </w:pPr>
      <w:r>
        <w:lastRenderedPageBreak/>
        <w:t>LINIA 202 A</w:t>
      </w:r>
    </w:p>
    <w:p w14:paraId="7B1E486E" w14:textId="77777777" w:rsidR="004E19C7" w:rsidRDefault="004E19C7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4E19C7" w14:paraId="2B84396B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DA510" w14:textId="77777777" w:rsidR="004E19C7" w:rsidRDefault="004E19C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2F75" w14:textId="77777777" w:rsidR="004E19C7" w:rsidRDefault="004E19C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4A68" w14:textId="77777777" w:rsidR="004E19C7" w:rsidRPr="00874940" w:rsidRDefault="004E19C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A6CBE" w14:textId="77777777" w:rsidR="004E19C7" w:rsidRDefault="004E19C7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A3B2" w14:textId="77777777" w:rsidR="004E19C7" w:rsidRDefault="004E19C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2146A215" w14:textId="77777777" w:rsidR="004E19C7" w:rsidRDefault="004E19C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4BEDF" w14:textId="77777777" w:rsidR="004E19C7" w:rsidRPr="0048429E" w:rsidRDefault="004E19C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302C" w14:textId="77777777" w:rsidR="004E19C7" w:rsidRDefault="004E19C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0CE8" w14:textId="77777777" w:rsidR="004E19C7" w:rsidRDefault="004E19C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031C" w14:textId="77777777" w:rsidR="004E19C7" w:rsidRDefault="004E19C7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4E19C7" w14:paraId="436EA214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B7519" w14:textId="77777777" w:rsidR="004E19C7" w:rsidRDefault="004E19C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EE8B" w14:textId="77777777" w:rsidR="004E19C7" w:rsidRDefault="004E19C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EF49" w14:textId="77777777" w:rsidR="004E19C7" w:rsidRPr="00874940" w:rsidRDefault="004E19C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A47A" w14:textId="77777777" w:rsidR="004E19C7" w:rsidRDefault="004E19C7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0B7CF" w14:textId="77777777" w:rsidR="004E19C7" w:rsidRDefault="004E19C7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851B9" w14:textId="77777777" w:rsidR="004E19C7" w:rsidRPr="0048429E" w:rsidRDefault="004E19C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F1A9" w14:textId="77777777" w:rsidR="004E19C7" w:rsidRDefault="004E19C7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B6DD" w14:textId="77777777" w:rsidR="004E19C7" w:rsidRDefault="004E19C7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074A" w14:textId="77777777" w:rsidR="004E19C7" w:rsidRDefault="004E19C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5AD274E7" w14:textId="77777777" w:rsidR="004E19C7" w:rsidRDefault="004E19C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DBA5A5" w14:textId="77777777" w:rsidR="004E19C7" w:rsidRDefault="004E19C7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4E19C7" w:rsidRPr="00743905" w14:paraId="70AD820A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CABC4" w14:textId="77777777" w:rsidR="004E19C7" w:rsidRPr="00743905" w:rsidRDefault="004E19C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3128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597892C9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1F43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F295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6619FC2B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0DEBF240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2FB93D58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7073265E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D658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9A8E" w14:textId="77777777" w:rsidR="004E19C7" w:rsidRPr="00743905" w:rsidRDefault="004E19C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EFFB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6B71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A03F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4A7474B1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4E19C7" w:rsidRPr="00743905" w14:paraId="76E6EA5B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AE5F" w14:textId="77777777" w:rsidR="004E19C7" w:rsidRPr="00743905" w:rsidRDefault="004E19C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4C5A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EA5E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F18B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2AEB095C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15D2DA2D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BC53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4B2D9D09" w14:textId="77777777" w:rsidR="004E19C7" w:rsidRPr="00743905" w:rsidRDefault="004E19C7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36CA" w14:textId="77777777" w:rsidR="004E19C7" w:rsidRPr="00743905" w:rsidRDefault="004E19C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B906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0C9F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09C0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43905" w14:paraId="49D65DB4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99C92" w14:textId="77777777" w:rsidR="004E19C7" w:rsidRPr="00743905" w:rsidRDefault="004E19C7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5C16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1AA09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4E048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00ACE8CD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046BAE42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CCC8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16A4D97A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D614" w14:textId="77777777" w:rsidR="004E19C7" w:rsidRPr="00743905" w:rsidRDefault="004E19C7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9AA9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4260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35D1" w14:textId="77777777" w:rsidR="004E19C7" w:rsidRPr="00743905" w:rsidRDefault="004E19C7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3FD5A6DF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7CEC288F" w14:textId="77777777" w:rsidR="004E19C7" w:rsidRDefault="004E19C7" w:rsidP="002A4CB1">
      <w:pPr>
        <w:pStyle w:val="Heading1"/>
        <w:spacing w:line="360" w:lineRule="auto"/>
      </w:pPr>
      <w:r>
        <w:t>LINIA 203</w:t>
      </w:r>
    </w:p>
    <w:p w14:paraId="0ADCF508" w14:textId="77777777" w:rsidR="004E19C7" w:rsidRDefault="004E19C7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4E19C7" w:rsidRPr="007126D7" w14:paraId="1F14BBC0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0E9C7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56822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8CF52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5715" w14:textId="77777777" w:rsidR="004E19C7" w:rsidRPr="007126D7" w:rsidRDefault="004E19C7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28376F63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8E9A1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5DE7ACF6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1BE353BA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7B0FD1C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6709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D9BB6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B6DFC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205B" w14:textId="77777777" w:rsidR="004E19C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01A12BAA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4E19C7" w:rsidRPr="007126D7" w14:paraId="093432F2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387EB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3F8A" w14:textId="77777777" w:rsidR="004E19C7" w:rsidRPr="007126D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686E" w14:textId="77777777" w:rsidR="004E19C7" w:rsidRPr="007126D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EE887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1E2B4F1A" w14:textId="77777777" w:rsidR="004E19C7" w:rsidRPr="007126D7" w:rsidRDefault="004E19C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64A92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00E7B0BD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5373F323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22437390" w14:textId="77777777" w:rsidR="004E19C7" w:rsidRPr="007126D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2532" w14:textId="77777777" w:rsidR="004E19C7" w:rsidRPr="007126D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A664" w14:textId="77777777" w:rsidR="004E19C7" w:rsidRPr="007126D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F8C8" w14:textId="77777777" w:rsidR="004E19C7" w:rsidRPr="007126D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4022D" w14:textId="77777777" w:rsidR="004E19C7" w:rsidRPr="007126D7" w:rsidRDefault="004E19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4E19C7" w:rsidRPr="007126D7" w14:paraId="74FE021B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3230A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0827" w14:textId="77777777" w:rsidR="004E19C7" w:rsidRPr="007126D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B1FD" w14:textId="77777777" w:rsidR="004E19C7" w:rsidRPr="007126D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E704" w14:textId="77777777" w:rsidR="004E19C7" w:rsidRDefault="004E19C7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6D344F75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2588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478186C8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7F39" w14:textId="77777777" w:rsidR="004E19C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7C03" w14:textId="77777777" w:rsidR="004E19C7" w:rsidRPr="007126D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72B74" w14:textId="77777777" w:rsidR="004E19C7" w:rsidRPr="007126D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A2A2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126D7" w14:paraId="26A3B83A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3BD2B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0219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14:paraId="3D664D01" w14:textId="77777777" w:rsidR="004E19C7" w:rsidRPr="007126D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E3A0" w14:textId="77777777" w:rsidR="004E19C7" w:rsidRPr="007126D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36D0" w14:textId="77777777" w:rsidR="004E19C7" w:rsidRPr="007126D7" w:rsidRDefault="004E19C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14:paraId="5DEC7A31" w14:textId="77777777" w:rsidR="004E19C7" w:rsidRDefault="004E19C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7F38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563E1" w14:textId="77777777" w:rsidR="004E19C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9516" w14:textId="77777777" w:rsidR="004E19C7" w:rsidRPr="007126D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71D8" w14:textId="77777777" w:rsidR="004E19C7" w:rsidRPr="007126D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20E5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126D7" w14:paraId="7F949477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F4409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0B9A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D004" w14:textId="77777777" w:rsidR="004E19C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DE5A" w14:textId="77777777" w:rsidR="004E19C7" w:rsidRDefault="004E19C7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05AD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14:paraId="3B3095AA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701A" w14:textId="77777777" w:rsidR="004E19C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6B04" w14:textId="77777777" w:rsidR="004E19C7" w:rsidRPr="007126D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3C90" w14:textId="77777777" w:rsidR="004E19C7" w:rsidRPr="007126D7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3E6D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126D7" w14:paraId="15D1A58A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09444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4B212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22002D5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3F8F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479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37FC2778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FD5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E994C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E182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71D75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D430" w14:textId="77777777" w:rsidR="004E19C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006289A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7507CD3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56B4A50F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84E6A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50395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3D176B7B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32D5E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4744" w14:textId="77777777" w:rsidR="004E19C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3B6AC68F" w14:textId="77777777" w:rsidR="004E19C7" w:rsidRPr="007126D7" w:rsidRDefault="004E19C7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2109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1BE1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A56C2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F5060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7567" w14:textId="77777777" w:rsidR="004E19C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3C3B414" w14:textId="77777777" w:rsidR="004E19C7" w:rsidRPr="007126D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5E03DEF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1A9EA26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D02DE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F75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36C54FE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1AD8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09B78" w14:textId="77777777" w:rsidR="004E19C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75A943FA" w14:textId="77777777" w:rsidR="004E19C7" w:rsidRPr="007126D7" w:rsidRDefault="004E19C7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B18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3F12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16F13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2E6E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4F59E" w14:textId="77777777" w:rsidR="004E19C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BAFAF6C" w14:textId="77777777" w:rsidR="004E19C7" w:rsidRPr="007126D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DE9BA58" w14:textId="77777777" w:rsidR="004E19C7" w:rsidRPr="008F5A6B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1287AC8F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91A7D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A1BC9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06D8907E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BD42B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73768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59957D0D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479E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767D2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69A96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54847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2B930" w14:textId="77777777" w:rsidR="004E19C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09747C5" w14:textId="77777777" w:rsidR="004E19C7" w:rsidRPr="007126D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6A9289C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4A83473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3B327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CCAC5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726B94BF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5189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A8D8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5C744986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7876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B3E74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7BE15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1295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A7A2" w14:textId="77777777" w:rsidR="004E19C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770D2F6" w14:textId="77777777" w:rsidR="004E19C7" w:rsidRPr="007126D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E59EA6E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716F181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0E1BA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6BFF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086BDDC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8B84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D0778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6294492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5C37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9307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166DB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CE60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2B84" w14:textId="77777777" w:rsidR="004E19C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6FF3D7F" w14:textId="77777777" w:rsidR="004E19C7" w:rsidRPr="007126D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8E7031C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6A40ECEE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B4EA5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DD3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7EA6850D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4546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6A84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6EDC2CDB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1C4C6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931B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64EF9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69F8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1BD2" w14:textId="77777777" w:rsidR="004E19C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C4E2120" w14:textId="77777777" w:rsidR="004E19C7" w:rsidRPr="007126D7" w:rsidRDefault="004E19C7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C59C0AA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1D010AF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E68FC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756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6E0B7CF5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C335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9A0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70C6D25B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DD87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503E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505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D537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9C1D" w14:textId="77777777" w:rsidR="004E19C7" w:rsidRDefault="004E19C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A3CC533" w14:textId="77777777" w:rsidR="004E19C7" w:rsidRPr="007126D7" w:rsidRDefault="004E19C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8660601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6D363D0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F4F58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CF18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4A0C835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68BB9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2C1F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72D87B06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863E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FC79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82D9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B751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7B44" w14:textId="77777777" w:rsidR="004E19C7" w:rsidRDefault="004E19C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2569535" w14:textId="77777777" w:rsidR="004E19C7" w:rsidRPr="007126D7" w:rsidRDefault="004E19C7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EA6B9E4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216A48B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097FA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28A9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341BC93E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0DF1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795CB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215A4BEA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0835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9592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E459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E9CC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0B2E" w14:textId="77777777" w:rsidR="004E19C7" w:rsidRDefault="004E19C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C13B5E9" w14:textId="77777777" w:rsidR="004E19C7" w:rsidRPr="007126D7" w:rsidRDefault="004E19C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B366915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02153CD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522C0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DA0A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BDF9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BDB8A" w14:textId="77777777" w:rsidR="004E19C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14:paraId="68F20E0E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0F85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4EA3264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EE56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2212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FBA8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442F" w14:textId="77777777" w:rsidR="004E19C7" w:rsidRPr="00993BAB" w:rsidRDefault="004E19C7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24198522" w14:textId="77777777" w:rsidR="004E19C7" w:rsidRDefault="004E19C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4E19C7" w:rsidRPr="007126D7" w14:paraId="0ECF7C5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B2B78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52A5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12224952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7AA9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7981" w14:textId="77777777" w:rsidR="004E19C7" w:rsidRPr="007126D7" w:rsidRDefault="004E19C7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6EF30C66" w14:textId="77777777" w:rsidR="004E19C7" w:rsidRPr="007126D7" w:rsidRDefault="004E19C7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8A48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D548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FF0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86A8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A4D7" w14:textId="77777777" w:rsidR="004E19C7" w:rsidRPr="00F13EC0" w:rsidRDefault="004E19C7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126D7" w14:paraId="0DFD5F7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2AE5D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7F09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51E4A8CA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3D7A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40F8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DAC4728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93F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1FD4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BFF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1AB0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9A66" w14:textId="77777777" w:rsidR="004E19C7" w:rsidRDefault="004E19C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484E0F7" w14:textId="77777777" w:rsidR="004E19C7" w:rsidRPr="007126D7" w:rsidRDefault="004E19C7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8B7607C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2DD74672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36F8E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7DF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03BB5AD9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F792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737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7A810E8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FB08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4A94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80673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5F30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CA68D" w14:textId="77777777" w:rsidR="004E19C7" w:rsidRDefault="004E19C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E3E61A4" w14:textId="77777777" w:rsidR="004E19C7" w:rsidRPr="007126D7" w:rsidRDefault="004E19C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A349224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547DA18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65550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A5FF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1D33E98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A060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6AA6" w14:textId="77777777" w:rsidR="004E19C7" w:rsidRPr="007126D7" w:rsidRDefault="004E19C7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5982522C" w14:textId="77777777" w:rsidR="004E19C7" w:rsidRPr="007126D7" w:rsidRDefault="004E19C7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4317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B2C9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6C02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8243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1B2F" w14:textId="77777777" w:rsidR="004E19C7" w:rsidRDefault="004E19C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126D7" w14:paraId="431C3782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BA95D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3A63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4B05CD7E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3955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9548F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33FDD442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A77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86E1F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6D76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054E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7F71" w14:textId="77777777" w:rsidR="004E19C7" w:rsidRDefault="004E19C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14AE081" w14:textId="77777777" w:rsidR="004E19C7" w:rsidRPr="007126D7" w:rsidRDefault="004E19C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0936F28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0E4E270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A583C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7BFC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71340D4D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F3A08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236E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3C4FED7E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6C48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D5883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76A6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AF12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2D9E" w14:textId="77777777" w:rsidR="004E19C7" w:rsidRDefault="004E19C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0B8C556" w14:textId="77777777" w:rsidR="004E19C7" w:rsidRPr="007126D7" w:rsidRDefault="004E19C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B776442" w14:textId="77777777" w:rsidR="004E19C7" w:rsidRPr="00744E1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50BCBE5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BCBFF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E607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3C3E861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A06D4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4C5E3" w14:textId="77777777" w:rsidR="004E19C7" w:rsidRPr="007126D7" w:rsidRDefault="004E19C7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4BB86B42" w14:textId="77777777" w:rsidR="004E19C7" w:rsidRPr="007126D7" w:rsidRDefault="004E19C7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9BFD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83105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D6D4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50153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952A" w14:textId="77777777" w:rsidR="004E19C7" w:rsidRPr="00E9314B" w:rsidRDefault="004E19C7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73B70EB9" w14:textId="77777777" w:rsidR="004E19C7" w:rsidRDefault="004E19C7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E19C7" w:rsidRPr="007126D7" w14:paraId="5204277B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E5E60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77C1E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14C76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F223D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4EF129B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14D95999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047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7F6A5649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2D7D3CCF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3892A8A4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6D5C747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FD3A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5C63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EBEC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B226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126D7" w14:paraId="5B9DB9F0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B850F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C4F17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F980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A7CAA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4A4D657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782B" w14:textId="77777777" w:rsidR="004E19C7" w:rsidRPr="007126D7" w:rsidRDefault="004E19C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35C3D47A" w14:textId="77777777" w:rsidR="004E19C7" w:rsidRPr="007126D7" w:rsidRDefault="004E19C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34BB1168" w14:textId="77777777" w:rsidR="004E19C7" w:rsidRPr="007126D7" w:rsidRDefault="004E19C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07978865" w14:textId="77777777" w:rsidR="004E19C7" w:rsidRPr="007126D7" w:rsidRDefault="004E19C7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8345A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D3A3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FEBF5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BFFE1" w14:textId="77777777" w:rsidR="004E19C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32F4278A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4E19C7" w:rsidRPr="007126D7" w14:paraId="25FDE603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201A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5F36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6552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D84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292DCFD3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A100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2A4F648D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42D1501C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72FB28AC" w14:textId="77777777" w:rsidR="004E19C7" w:rsidRPr="007126D7" w:rsidRDefault="004E19C7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3AE8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A9D4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F1CC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F966" w14:textId="77777777" w:rsidR="004E19C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543F932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4E19C7" w:rsidRPr="007126D7" w14:paraId="79A822D7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DD191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5E4C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77369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348E8" w14:textId="77777777" w:rsidR="004E19C7" w:rsidRPr="007126D7" w:rsidRDefault="004E19C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2D50A3E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C00A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1CF2F62F" w14:textId="77777777" w:rsidR="004E19C7" w:rsidRDefault="004E19C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2FDB258B" w14:textId="77777777" w:rsidR="004E19C7" w:rsidRDefault="004E19C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053C0F61" w14:textId="77777777" w:rsidR="004E19C7" w:rsidRDefault="004E19C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6C26B375" w14:textId="77777777" w:rsidR="004E19C7" w:rsidRDefault="004E19C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23BF8AB0" w14:textId="77777777" w:rsidR="004E19C7" w:rsidRDefault="004E19C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06384D18" w14:textId="77777777" w:rsidR="004E19C7" w:rsidRDefault="004E19C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8F24C50" w14:textId="77777777" w:rsidR="004E19C7" w:rsidRPr="007126D7" w:rsidRDefault="004E19C7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6748D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216BE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68D7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5D6A5" w14:textId="77777777" w:rsidR="004E19C7" w:rsidRDefault="004E19C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8687047" w14:textId="77777777" w:rsidR="004E19C7" w:rsidRPr="007126D7" w:rsidRDefault="004E19C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4E19C7" w:rsidRPr="007126D7" w14:paraId="005F7133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8426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6AF7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524E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6C99" w14:textId="77777777" w:rsidR="004E19C7" w:rsidRDefault="004E19C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72C029EE" w14:textId="77777777" w:rsidR="004E19C7" w:rsidRPr="007126D7" w:rsidRDefault="004E19C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59582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4415746B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061FFEB2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147AB3A1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4249ED79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29280776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7FB2FECC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DC83" w14:textId="77777777" w:rsidR="004E19C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3F91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87D6F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EA68" w14:textId="77777777" w:rsidR="004E19C7" w:rsidRDefault="004E19C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E7D84E1" w14:textId="77777777" w:rsidR="004E19C7" w:rsidRDefault="004E19C7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4E19C7" w:rsidRPr="007126D7" w14:paraId="6B63110C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739D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2FD2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4EBB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1FB54" w14:textId="77777777" w:rsidR="004E19C7" w:rsidRDefault="004E19C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02A3A37B" w14:textId="77777777" w:rsidR="004E19C7" w:rsidRDefault="004E19C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5AC35F01" w14:textId="77777777" w:rsidR="004E19C7" w:rsidRDefault="004E19C7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817C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3E142D8A" w14:textId="77777777" w:rsidR="004E19C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E984" w14:textId="77777777" w:rsidR="004E19C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3363" w14:textId="77777777" w:rsidR="004E19C7" w:rsidRPr="007126D7" w:rsidRDefault="004E19C7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2CE9" w14:textId="77777777" w:rsidR="004E19C7" w:rsidRPr="007126D7" w:rsidRDefault="004E19C7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DF94" w14:textId="77777777" w:rsidR="004E19C7" w:rsidRDefault="004E19C7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126D7" w14:paraId="6FE6DB6A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1E2DC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E22C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7A10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ADFA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668B1487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6E8A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6265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BBAB9" w14:textId="77777777" w:rsidR="004E19C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6A271E27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9AED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715B" w14:textId="77777777" w:rsidR="004E19C7" w:rsidRDefault="004E19C7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67598241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139EC4B8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C6F9E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A87C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7DB5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4886" w14:textId="77777777" w:rsidR="004E19C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6927DFE5" w14:textId="77777777" w:rsidR="004E19C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39C53C45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F902" w14:textId="77777777" w:rsidR="004E19C7" w:rsidRDefault="004E19C7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204EA8AE" w14:textId="77777777" w:rsidR="004E19C7" w:rsidRDefault="004E19C7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04A9E4B8" w14:textId="77777777" w:rsidR="004E19C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04B82197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60EB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E0A6" w14:textId="77777777" w:rsidR="004E19C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632E0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6483" w14:textId="77777777" w:rsidR="004E19C7" w:rsidRDefault="004E19C7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4E19C7" w:rsidRPr="007126D7" w14:paraId="4C2A071F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D7320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79E0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125E6BC2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9BBC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6639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4A6D53E6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88B6D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AB84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5B568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1114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4EBE1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126D7" w14:paraId="4142FAE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0C81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C54FB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E9CA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9C498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1A27EFBC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0924C416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29BA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5CE4A514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C84E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4296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3DB2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C144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126D7" w14:paraId="2993D70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9E3F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12D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E078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1C42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36F7E074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843A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86DA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5349B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0F3A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F3A4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4E19C7" w:rsidRPr="007126D7" w14:paraId="7438BAA3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D42CC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4D5F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175E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65388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47DF4ED7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5E0D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11A9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3A50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48E0F890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7C8F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6864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126D7" w14:paraId="10E2AF8F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CF826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8AA3C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B73C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D40F4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7491A768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27A9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E4101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AF90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5A3BE5E0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B5EA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AF4B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126D7" w14:paraId="5963C10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5B639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882B" w14:textId="77777777" w:rsidR="004E19C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09CD4" w14:textId="77777777" w:rsidR="004E19C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6E98" w14:textId="77777777" w:rsidR="004E19C7" w:rsidRDefault="004E19C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4A38A78B" w14:textId="77777777" w:rsidR="004E19C7" w:rsidRDefault="004E19C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7A804FAB" w14:textId="77777777" w:rsidR="004E19C7" w:rsidRPr="007126D7" w:rsidRDefault="004E19C7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3A99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DD395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9FFF" w14:textId="77777777" w:rsidR="004E19C7" w:rsidRDefault="004E19C7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4408BB33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6AE6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B08D" w14:textId="77777777" w:rsidR="004E19C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6A40F77F" w14:textId="77777777" w:rsidR="004E19C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4E19C7" w:rsidRPr="007126D7" w14:paraId="08DF126A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09649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5492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4E04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4B54A" w14:textId="77777777" w:rsidR="004E19C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79EB9672" w14:textId="77777777" w:rsidR="004E19C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5DF786F4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1C13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F226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6F59" w14:textId="77777777" w:rsidR="004E19C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2D08977A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7FD9C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91ECA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E19C7" w:rsidRPr="007126D7" w14:paraId="62D2CC5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216B1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D6841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6B70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A21F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0AE3519D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990D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5739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F4D6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6207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E676E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2AA40511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5F63A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F9FE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A66D4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BFE3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45E93E75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E3ED" w14:textId="77777777" w:rsidR="004E19C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4FEDB145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68A6B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095B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C3D8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E22DD" w14:textId="77777777" w:rsidR="004E19C7" w:rsidRPr="007126D7" w:rsidRDefault="004E19C7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002C599F" w14:textId="77777777" w:rsidR="004E19C7" w:rsidRDefault="004E19C7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076DA5D" w14:textId="77777777" w:rsidR="004E19C7" w:rsidRPr="007126D7" w:rsidRDefault="004E19C7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4E19C7" w:rsidRPr="007126D7" w14:paraId="5AD9984B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338E3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42E5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0A5C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239E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73F24714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B830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CEE6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0FA4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E85C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ECD6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E19C7" w:rsidRPr="007126D7" w14:paraId="10F0FE2B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46B2E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C02A" w14:textId="77777777" w:rsidR="004E19C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22590026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77311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3508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564A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41B51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C260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AF72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88B3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4E19C7" w:rsidRPr="007126D7" w14:paraId="43F04A52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36183" w14:textId="77777777" w:rsidR="004E19C7" w:rsidRPr="007126D7" w:rsidRDefault="004E19C7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8BD0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062A6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3F5B" w14:textId="77777777" w:rsidR="004E19C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2DFC4BF8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2EA1" w14:textId="77777777" w:rsidR="004E19C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39389F8B" w14:textId="77777777" w:rsidR="004E19C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4C4D7528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5B51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01FD3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19C9E" w14:textId="77777777" w:rsidR="004E19C7" w:rsidRPr="007126D7" w:rsidRDefault="004E19C7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257BA" w14:textId="77777777" w:rsidR="004E19C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2B1C5E00" w14:textId="77777777" w:rsidR="004E19C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A4F0142" w14:textId="77777777" w:rsidR="004E19C7" w:rsidRPr="007126D7" w:rsidRDefault="004E19C7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746003AD" w14:textId="77777777" w:rsidR="004E19C7" w:rsidRDefault="004E19C7" w:rsidP="000039F1">
      <w:pPr>
        <w:spacing w:before="40" w:after="40" w:line="192" w:lineRule="auto"/>
        <w:ind w:right="57"/>
        <w:rPr>
          <w:sz w:val="20"/>
        </w:rPr>
      </w:pPr>
    </w:p>
    <w:p w14:paraId="6425D58E" w14:textId="77777777" w:rsidR="004E19C7" w:rsidRDefault="004E19C7" w:rsidP="00D0730E">
      <w:pPr>
        <w:pStyle w:val="Heading1"/>
        <w:spacing w:line="360" w:lineRule="auto"/>
      </w:pPr>
      <w:r>
        <w:t xml:space="preserve">LINIA 204 </w:t>
      </w:r>
    </w:p>
    <w:p w14:paraId="1A7E8C9E" w14:textId="77777777" w:rsidR="004E19C7" w:rsidRDefault="004E19C7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E19C7" w14:paraId="0253858C" w14:textId="77777777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4FAF" w14:textId="77777777" w:rsidR="004E19C7" w:rsidRDefault="004E19C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AE97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0CEC8B4F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90EDE" w14:textId="77777777" w:rsidR="004E19C7" w:rsidRPr="004467F9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4B32" w14:textId="77777777" w:rsidR="004E19C7" w:rsidRDefault="004E19C7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0DCD69E6" w14:textId="77777777" w:rsidR="004E19C7" w:rsidRDefault="004E19C7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460E4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5D77B" w14:textId="77777777" w:rsidR="004E19C7" w:rsidRPr="00D2006A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5C8D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8960" w14:textId="77777777" w:rsidR="004E19C7" w:rsidRPr="004467F9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2754" w14:textId="77777777" w:rsidR="004E19C7" w:rsidRPr="007126D7" w:rsidRDefault="004E19C7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0539A4E" w14:textId="77777777" w:rsidR="004E19C7" w:rsidRDefault="004E19C7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113F47B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EBDA" w14:textId="77777777" w:rsidR="004E19C7" w:rsidRDefault="004E19C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F98B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C10D4" w14:textId="77777777" w:rsidR="004E19C7" w:rsidRPr="004467F9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E6BDC" w14:textId="77777777" w:rsidR="004E19C7" w:rsidRDefault="004E19C7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3FCC9E67" w14:textId="77777777" w:rsidR="004E19C7" w:rsidRDefault="004E19C7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27E5BA33" w14:textId="77777777" w:rsidR="004E19C7" w:rsidRDefault="004E19C7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F5C5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2BF545BC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F57D" w14:textId="77777777" w:rsidR="004E19C7" w:rsidRPr="00D2006A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6C575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1D586" w14:textId="77777777" w:rsidR="004E19C7" w:rsidRPr="004467F9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3C1E" w14:textId="77777777" w:rsidR="004E19C7" w:rsidRDefault="004E19C7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4E19C7" w14:paraId="65D4B944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0B9F" w14:textId="77777777" w:rsidR="004E19C7" w:rsidRDefault="004E19C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8CD5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20189874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6225" w14:textId="77777777" w:rsidR="004E19C7" w:rsidRPr="004467F9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14A3" w14:textId="77777777" w:rsidR="004E19C7" w:rsidRDefault="004E19C7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33E379F9" w14:textId="77777777" w:rsidR="004E19C7" w:rsidRDefault="004E19C7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073F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C1CB" w14:textId="77777777" w:rsidR="004E19C7" w:rsidRPr="00D2006A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474A4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A6FF" w14:textId="77777777" w:rsidR="004E19C7" w:rsidRPr="004467F9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6260" w14:textId="77777777" w:rsidR="004E19C7" w:rsidRDefault="004E19C7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4E19C7" w14:paraId="25053DF3" w14:textId="77777777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44EFB" w14:textId="77777777" w:rsidR="004E19C7" w:rsidRDefault="004E19C7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AE86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457D" w14:textId="77777777" w:rsidR="004E19C7" w:rsidRPr="004467F9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09B17" w14:textId="77777777" w:rsidR="004E19C7" w:rsidRDefault="004E19C7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337A6A31" w14:textId="77777777" w:rsidR="004E19C7" w:rsidRDefault="004E19C7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7A48B369" w14:textId="77777777" w:rsidR="004E19C7" w:rsidRDefault="004E19C7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CCA3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6F0A" w14:textId="77777777" w:rsidR="004E19C7" w:rsidRPr="00D2006A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CD11" w14:textId="77777777" w:rsidR="004E19C7" w:rsidRDefault="004E19C7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D786" w14:textId="77777777" w:rsidR="004E19C7" w:rsidRPr="004467F9" w:rsidRDefault="004E19C7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FB0E" w14:textId="77777777" w:rsidR="004E19C7" w:rsidRDefault="004E19C7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55266267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42DC1D93" w14:textId="77777777" w:rsidR="004E19C7" w:rsidRDefault="004E19C7" w:rsidP="005B00A7">
      <w:pPr>
        <w:pStyle w:val="Heading1"/>
        <w:spacing w:line="360" w:lineRule="auto"/>
      </w:pPr>
      <w:r>
        <w:t>LINIA 218</w:t>
      </w:r>
    </w:p>
    <w:p w14:paraId="11676DEB" w14:textId="77777777" w:rsidR="004E19C7" w:rsidRDefault="004E19C7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E19C7" w14:paraId="74CF2E7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077DC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0232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18C0" w14:textId="77777777" w:rsidR="004E19C7" w:rsidRPr="00CF787F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3678" w14:textId="77777777" w:rsidR="004E19C7" w:rsidRDefault="004E19C7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3BD886B1" w14:textId="77777777" w:rsidR="004E19C7" w:rsidRDefault="004E19C7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3F9C2" w14:textId="77777777" w:rsidR="004E19C7" w:rsidRPr="00465A98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1F816FEE" w14:textId="77777777" w:rsidR="004E19C7" w:rsidRPr="00465A98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FB907" w14:textId="77777777" w:rsidR="004E19C7" w:rsidRPr="00CF787F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2AE4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5580" w14:textId="77777777" w:rsidR="004E19C7" w:rsidRPr="00984D71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062F" w14:textId="77777777" w:rsidR="004E19C7" w:rsidRDefault="004E19C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:rsidRPr="00A8307A" w14:paraId="1F61C697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73D16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6084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7488" w14:textId="77777777" w:rsidR="004E19C7" w:rsidRPr="00A8307A" w:rsidRDefault="004E19C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1514E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1991D9C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E8AE" w14:textId="77777777" w:rsidR="004E19C7" w:rsidRDefault="004E19C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3C180A31" w14:textId="77777777" w:rsidR="004E19C7" w:rsidRPr="00664FA3" w:rsidRDefault="004E19C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CF5F" w14:textId="77777777" w:rsidR="004E19C7" w:rsidRPr="00A8307A" w:rsidRDefault="004E19C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F339F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38DF" w14:textId="77777777" w:rsidR="004E19C7" w:rsidRPr="00A8307A" w:rsidRDefault="004E19C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ADB5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CAEBC4" w14:textId="77777777" w:rsidR="004E19C7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06C3B784" w14:textId="77777777" w:rsidR="004E19C7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1D63F95A" w14:textId="77777777" w:rsidR="004E19C7" w:rsidRPr="00664FA3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4E19C7" w:rsidRPr="00A8307A" w14:paraId="1BD65289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C60FB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33A8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78FE5" w14:textId="77777777" w:rsidR="004E19C7" w:rsidRPr="00A8307A" w:rsidRDefault="004E19C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81230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21EBF03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AE6E" w14:textId="77777777" w:rsidR="004E19C7" w:rsidRPr="00664FA3" w:rsidRDefault="004E19C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763A91B7" w14:textId="77777777" w:rsidR="004E19C7" w:rsidRPr="00664FA3" w:rsidRDefault="004E19C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1EEE" w14:textId="77777777" w:rsidR="004E19C7" w:rsidRPr="00A8307A" w:rsidRDefault="004E19C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5745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BE7E" w14:textId="77777777" w:rsidR="004E19C7" w:rsidRPr="00A8307A" w:rsidRDefault="004E19C7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CC1A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6AE39A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8AA62D6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B9E880E" w14:textId="77777777" w:rsidR="004E19C7" w:rsidRPr="00A8307A" w:rsidRDefault="004E19C7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4E19C7" w:rsidRPr="00A8307A" w14:paraId="7A144449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91642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79634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1384" w14:textId="77777777" w:rsidR="004E19C7" w:rsidRPr="003F40D2" w:rsidRDefault="004E19C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ABDC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AECE8F8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47F6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885A" w14:textId="77777777" w:rsidR="004E19C7" w:rsidRPr="003F40D2" w:rsidRDefault="004E19C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B251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BD486" w14:textId="77777777" w:rsidR="004E19C7" w:rsidRPr="003F40D2" w:rsidRDefault="004E19C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DF56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78CB19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4E19C7" w:rsidRPr="00A8307A" w14:paraId="4B62A7A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CAC49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71D2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3E29" w14:textId="77777777" w:rsidR="004E19C7" w:rsidRPr="003F40D2" w:rsidRDefault="004E19C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67F90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6C89AE4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0606" w14:textId="77777777" w:rsidR="004E19C7" w:rsidRDefault="004E19C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B531549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43B8" w14:textId="77777777" w:rsidR="004E19C7" w:rsidRPr="003F40D2" w:rsidRDefault="004E19C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DE81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F3F2" w14:textId="77777777" w:rsidR="004E19C7" w:rsidRPr="003F40D2" w:rsidRDefault="004E19C7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7923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A4EE9C" w14:textId="77777777" w:rsidR="004E19C7" w:rsidRPr="00A8307A" w:rsidRDefault="004E19C7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4E19C7" w:rsidRPr="00A8307A" w14:paraId="0C1671C7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73286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A0BA1" w14:textId="77777777" w:rsidR="004E19C7" w:rsidRPr="00A8307A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D0E3C" w14:textId="77777777" w:rsidR="004E19C7" w:rsidRPr="00732832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D91A" w14:textId="77777777" w:rsidR="004E19C7" w:rsidRPr="00A8307A" w:rsidRDefault="004E19C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E40BB52" w14:textId="77777777" w:rsidR="004E19C7" w:rsidRPr="00A8307A" w:rsidRDefault="004E19C7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F22D1" w14:textId="77777777" w:rsidR="004E19C7" w:rsidRPr="00A8307A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604E" w14:textId="77777777" w:rsidR="004E19C7" w:rsidRPr="007B4F6A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428A" w14:textId="77777777" w:rsidR="004E19C7" w:rsidRPr="00A8307A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3766F" w14:textId="77777777" w:rsidR="004E19C7" w:rsidRPr="00732832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530B" w14:textId="77777777" w:rsidR="004E19C7" w:rsidRDefault="004E19C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65BB37" w14:textId="77777777" w:rsidR="004E19C7" w:rsidRDefault="004E19C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03CC0E3E" w14:textId="77777777" w:rsidR="004E19C7" w:rsidRDefault="004E19C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4B0B28" w14:textId="77777777" w:rsidR="004E19C7" w:rsidRDefault="004E19C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7F7E4EF" w14:textId="77777777" w:rsidR="004E19C7" w:rsidRPr="00A8307A" w:rsidRDefault="004E19C7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4E19C7" w:rsidRPr="00A8307A" w14:paraId="05C2C8E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7A7AC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5D28" w14:textId="77777777" w:rsidR="004E19C7" w:rsidRPr="00A8307A" w:rsidRDefault="004E19C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A20B" w14:textId="77777777" w:rsidR="004E19C7" w:rsidRPr="00B26991" w:rsidRDefault="004E19C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6A05" w14:textId="77777777" w:rsidR="004E19C7" w:rsidRPr="00A8307A" w:rsidRDefault="004E19C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00B1C7B" w14:textId="77777777" w:rsidR="004E19C7" w:rsidRPr="00A8307A" w:rsidRDefault="004E19C7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6C48" w14:textId="77777777" w:rsidR="004E19C7" w:rsidRPr="00A8307A" w:rsidRDefault="004E19C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6D893" w14:textId="77777777" w:rsidR="004E19C7" w:rsidRPr="00B26991" w:rsidRDefault="004E19C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F781D" w14:textId="77777777" w:rsidR="004E19C7" w:rsidRPr="00A8307A" w:rsidRDefault="004E19C7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BBEA" w14:textId="77777777" w:rsidR="004E19C7" w:rsidRPr="00B26991" w:rsidRDefault="004E19C7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CF83" w14:textId="77777777" w:rsidR="004E19C7" w:rsidRPr="00A8307A" w:rsidRDefault="004E19C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8D7D59" w14:textId="77777777" w:rsidR="004E19C7" w:rsidRDefault="004E19C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2E0EB858" w14:textId="77777777" w:rsidR="004E19C7" w:rsidRPr="00A8307A" w:rsidRDefault="004E19C7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E19C7" w:rsidRPr="00A8307A" w14:paraId="36116B6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33ECF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57B4" w14:textId="77777777" w:rsidR="004E19C7" w:rsidRPr="00A8307A" w:rsidRDefault="004E19C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5953" w14:textId="77777777" w:rsidR="004E19C7" w:rsidRPr="00B26991" w:rsidRDefault="004E19C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1A330" w14:textId="77777777" w:rsidR="004E19C7" w:rsidRPr="00A8307A" w:rsidRDefault="004E19C7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E40B3" w14:textId="77777777" w:rsidR="004E19C7" w:rsidRDefault="004E19C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8F5122E" w14:textId="77777777" w:rsidR="004E19C7" w:rsidRDefault="004E19C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CC751FE" w14:textId="77777777" w:rsidR="004E19C7" w:rsidRPr="00A8307A" w:rsidRDefault="004E19C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4A99" w14:textId="77777777" w:rsidR="004E19C7" w:rsidRDefault="004E19C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BACE" w14:textId="77777777" w:rsidR="004E19C7" w:rsidRPr="00A8307A" w:rsidRDefault="004E19C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47FA" w14:textId="77777777" w:rsidR="004E19C7" w:rsidRPr="00B26991" w:rsidRDefault="004E19C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4252D" w14:textId="77777777" w:rsidR="004E19C7" w:rsidRDefault="004E19C7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589303CA" w14:textId="77777777" w:rsidR="004E19C7" w:rsidRDefault="004E19C7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1B05516C" w14:textId="77777777" w:rsidR="004E19C7" w:rsidRPr="00A8307A" w:rsidRDefault="004E19C7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E19C7" w:rsidRPr="00A8307A" w14:paraId="2EE93E8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35AF0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8C50" w14:textId="77777777" w:rsidR="004E19C7" w:rsidRPr="00A8307A" w:rsidRDefault="004E19C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E52D" w14:textId="77777777" w:rsidR="004E19C7" w:rsidRPr="00B26991" w:rsidRDefault="004E19C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E2F7" w14:textId="77777777" w:rsidR="004E19C7" w:rsidRPr="00A8307A" w:rsidRDefault="004E19C7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DB9F" w14:textId="77777777" w:rsidR="004E19C7" w:rsidRDefault="004E19C7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6603DF3" w14:textId="77777777" w:rsidR="004E19C7" w:rsidRDefault="004E19C7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5356F4B" w14:textId="77777777" w:rsidR="004E19C7" w:rsidRPr="00A8307A" w:rsidRDefault="004E19C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45D3" w14:textId="77777777" w:rsidR="004E19C7" w:rsidRDefault="004E19C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5E41" w14:textId="77777777" w:rsidR="004E19C7" w:rsidRPr="00A8307A" w:rsidRDefault="004E19C7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E312" w14:textId="77777777" w:rsidR="004E19C7" w:rsidRPr="00B26991" w:rsidRDefault="004E19C7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DBF7" w14:textId="77777777" w:rsidR="004E19C7" w:rsidRDefault="004E19C7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07F075F0" w14:textId="77777777" w:rsidR="004E19C7" w:rsidRPr="00A8307A" w:rsidRDefault="004E19C7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4E19C7" w:rsidRPr="00A8307A" w14:paraId="0575DDDA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149D7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93CC" w14:textId="77777777" w:rsidR="004E19C7" w:rsidRPr="00A8307A" w:rsidRDefault="004E19C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D905" w14:textId="77777777" w:rsidR="004E19C7" w:rsidRPr="00B26991" w:rsidRDefault="004E19C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65B78" w14:textId="77777777" w:rsidR="004E19C7" w:rsidRPr="00A8307A" w:rsidRDefault="004E19C7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15D0" w14:textId="77777777" w:rsidR="004E19C7" w:rsidRDefault="004E19C7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92ED" w14:textId="77777777" w:rsidR="004E19C7" w:rsidRDefault="004E19C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30B8" w14:textId="77777777" w:rsidR="004E19C7" w:rsidRPr="00A8307A" w:rsidRDefault="004E19C7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FB32C" w14:textId="77777777" w:rsidR="004E19C7" w:rsidRPr="00B26991" w:rsidRDefault="004E19C7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97EE4" w14:textId="77777777" w:rsidR="004E19C7" w:rsidRDefault="004E19C7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E19C7" w:rsidRPr="00A8307A" w14:paraId="14821B25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CB2B0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FD025" w14:textId="77777777" w:rsidR="004E19C7" w:rsidRPr="00A8307A" w:rsidRDefault="004E19C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FCD9" w14:textId="77777777" w:rsidR="004E19C7" w:rsidRPr="000D3BBC" w:rsidRDefault="004E19C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EFC4" w14:textId="77777777" w:rsidR="004E19C7" w:rsidRPr="00A8307A" w:rsidRDefault="004E19C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DBB115C" w14:textId="77777777" w:rsidR="004E19C7" w:rsidRPr="00A8307A" w:rsidRDefault="004E19C7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EA7D" w14:textId="77777777" w:rsidR="004E19C7" w:rsidRDefault="004E19C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E517ED2" w14:textId="77777777" w:rsidR="004E19C7" w:rsidRPr="00A8307A" w:rsidRDefault="004E19C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2E15" w14:textId="77777777" w:rsidR="004E19C7" w:rsidRPr="000D3BBC" w:rsidRDefault="004E19C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B5C4" w14:textId="77777777" w:rsidR="004E19C7" w:rsidRPr="00A8307A" w:rsidRDefault="004E19C7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10DC0" w14:textId="77777777" w:rsidR="004E19C7" w:rsidRPr="000D3BBC" w:rsidRDefault="004E19C7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47A8" w14:textId="77777777" w:rsidR="004E19C7" w:rsidRPr="00A8307A" w:rsidRDefault="004E19C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3EC7C1" w14:textId="77777777" w:rsidR="004E19C7" w:rsidRPr="00A8307A" w:rsidRDefault="004E19C7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4E19C7" w:rsidRPr="00A8307A" w14:paraId="638EE5BB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820B9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C4194" w14:textId="77777777" w:rsidR="004E19C7" w:rsidRPr="00A8307A" w:rsidRDefault="004E19C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CBF2" w14:textId="77777777" w:rsidR="004E19C7" w:rsidRPr="009658E6" w:rsidRDefault="004E19C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BC16" w14:textId="77777777" w:rsidR="004E19C7" w:rsidRPr="00A8307A" w:rsidRDefault="004E19C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E64622C" w14:textId="77777777" w:rsidR="004E19C7" w:rsidRPr="00A8307A" w:rsidRDefault="004E19C7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0514" w14:textId="77777777" w:rsidR="004E19C7" w:rsidRPr="00A8307A" w:rsidRDefault="004E19C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BAF7" w14:textId="77777777" w:rsidR="004E19C7" w:rsidRPr="009658E6" w:rsidRDefault="004E19C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6261" w14:textId="77777777" w:rsidR="004E19C7" w:rsidRPr="00A8307A" w:rsidRDefault="004E19C7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1C79" w14:textId="77777777" w:rsidR="004E19C7" w:rsidRPr="009658E6" w:rsidRDefault="004E19C7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B23E7" w14:textId="77777777" w:rsidR="004E19C7" w:rsidRPr="00A8307A" w:rsidRDefault="004E19C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DD1581" w14:textId="77777777" w:rsidR="004E19C7" w:rsidRPr="00A8307A" w:rsidRDefault="004E19C7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4E19C7" w:rsidRPr="00A8307A" w14:paraId="06140EA1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0180A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210F" w14:textId="77777777" w:rsidR="004E19C7" w:rsidRPr="00A8307A" w:rsidRDefault="004E19C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05CE" w14:textId="77777777" w:rsidR="004E19C7" w:rsidRPr="00472E19" w:rsidRDefault="004E19C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78302" w14:textId="77777777" w:rsidR="004E19C7" w:rsidRPr="00A8307A" w:rsidRDefault="004E19C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D29AF07" w14:textId="77777777" w:rsidR="004E19C7" w:rsidRPr="00A8307A" w:rsidRDefault="004E19C7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8E70" w14:textId="77777777" w:rsidR="004E19C7" w:rsidRPr="00A8307A" w:rsidRDefault="004E19C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31EE" w14:textId="77777777" w:rsidR="004E19C7" w:rsidRPr="00472E19" w:rsidRDefault="004E19C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7018" w14:textId="77777777" w:rsidR="004E19C7" w:rsidRPr="00A8307A" w:rsidRDefault="004E19C7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33A5" w14:textId="77777777" w:rsidR="004E19C7" w:rsidRPr="00472E19" w:rsidRDefault="004E19C7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FC23" w14:textId="77777777" w:rsidR="004E19C7" w:rsidRPr="00A8307A" w:rsidRDefault="004E19C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149139" w14:textId="77777777" w:rsidR="004E19C7" w:rsidRPr="00A8307A" w:rsidRDefault="004E19C7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E19C7" w:rsidRPr="00A8307A" w14:paraId="63D0B53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1DE93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48E0F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BB6E" w14:textId="77777777" w:rsidR="004E19C7" w:rsidRPr="00530A8D" w:rsidRDefault="004E19C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26AE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C69B223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3A2C8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8CA17" w14:textId="77777777" w:rsidR="004E19C7" w:rsidRPr="00530A8D" w:rsidRDefault="004E19C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C2E1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E224" w14:textId="77777777" w:rsidR="004E19C7" w:rsidRPr="00530A8D" w:rsidRDefault="004E19C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565F4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D52A9E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E19C7" w:rsidRPr="00A8307A" w14:paraId="2D1F2C6D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57D5C" w14:textId="77777777" w:rsidR="004E19C7" w:rsidRPr="00A75A00" w:rsidRDefault="004E19C7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25F6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2BA7" w14:textId="77777777" w:rsidR="004E19C7" w:rsidRPr="00530A8D" w:rsidRDefault="004E19C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84FA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B3D4675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D5F6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27F2" w14:textId="77777777" w:rsidR="004E19C7" w:rsidRPr="00530A8D" w:rsidRDefault="004E19C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1FC4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8C87" w14:textId="77777777" w:rsidR="004E19C7" w:rsidRPr="00530A8D" w:rsidRDefault="004E19C7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E738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571075" w14:textId="77777777" w:rsidR="004E19C7" w:rsidRPr="00A8307A" w:rsidRDefault="004E19C7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E19C7" w14:paraId="2D571AC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815DC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5E9C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374D" w14:textId="77777777" w:rsidR="004E19C7" w:rsidRPr="00CF787F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5A64" w14:textId="77777777" w:rsidR="004E19C7" w:rsidRDefault="004E19C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44778ADD" w14:textId="77777777" w:rsidR="004E19C7" w:rsidRDefault="004E19C7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391726A3" w14:textId="77777777" w:rsidR="004E19C7" w:rsidRDefault="004E19C7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19B3" w14:textId="77777777" w:rsidR="004E19C7" w:rsidRDefault="004E19C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4510C3BD" w14:textId="77777777" w:rsidR="004E19C7" w:rsidRPr="00465A98" w:rsidRDefault="004E19C7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21017" w14:textId="77777777" w:rsidR="004E19C7" w:rsidRPr="00CF787F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0172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44A01" w14:textId="77777777" w:rsidR="004E19C7" w:rsidRPr="00984D71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EF2A" w14:textId="77777777" w:rsidR="004E19C7" w:rsidRDefault="004E19C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1F0030" w14:textId="77777777" w:rsidR="004E19C7" w:rsidRDefault="004E19C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4E19C7" w14:paraId="21B7874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79B3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71FD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9C5F7" w14:textId="77777777" w:rsidR="004E19C7" w:rsidRPr="00CF787F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510C" w14:textId="77777777" w:rsidR="004E19C7" w:rsidRDefault="004E19C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029E1BAB" w14:textId="77777777" w:rsidR="004E19C7" w:rsidRDefault="004E19C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06982E97" w14:textId="77777777" w:rsidR="004E19C7" w:rsidRDefault="004E19C7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0491" w14:textId="77777777" w:rsidR="004E19C7" w:rsidRPr="00465A98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F181" w14:textId="77777777" w:rsidR="004E19C7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AD5B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342D5" w14:textId="77777777" w:rsidR="004E19C7" w:rsidRPr="00984D71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9B25" w14:textId="77777777" w:rsidR="004E19C7" w:rsidRDefault="004E19C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4E19C7" w14:paraId="5E4245E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DDD7E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6EC73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14:paraId="0099C66B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AF68" w14:textId="77777777" w:rsidR="004E19C7" w:rsidRPr="00CF787F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F146" w14:textId="77777777" w:rsidR="004E19C7" w:rsidRDefault="004E19C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051AF8E1" w14:textId="77777777" w:rsidR="004E19C7" w:rsidRDefault="004E19C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14:paraId="76CA7952" w14:textId="77777777" w:rsidR="004E19C7" w:rsidRDefault="004E19C7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37B9" w14:textId="77777777" w:rsidR="004E19C7" w:rsidRPr="00465A98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94A4" w14:textId="77777777" w:rsidR="004E19C7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628A6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56AD" w14:textId="77777777" w:rsidR="004E19C7" w:rsidRPr="00984D71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F3AD" w14:textId="77777777" w:rsidR="004E19C7" w:rsidRDefault="004E19C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65822F7" w14:textId="77777777" w:rsidR="004E19C7" w:rsidRDefault="004E19C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4E19C7" w14:paraId="1BA6B2D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FB503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F99F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382F" w14:textId="77777777" w:rsidR="004E19C7" w:rsidRPr="00CF787F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1A60" w14:textId="77777777" w:rsidR="004E19C7" w:rsidRDefault="004E19C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1D008A4D" w14:textId="77777777" w:rsidR="004E19C7" w:rsidRDefault="004E19C7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7301" w14:textId="77777777" w:rsidR="004E19C7" w:rsidRPr="00465A98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CEB2" w14:textId="77777777" w:rsidR="004E19C7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45AA1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5B5C4" w14:textId="77777777" w:rsidR="004E19C7" w:rsidRPr="00984D71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13E4" w14:textId="77777777" w:rsidR="004E19C7" w:rsidRDefault="004E19C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86FD0C" w14:textId="77777777" w:rsidR="004E19C7" w:rsidRDefault="004E19C7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4E19C7" w14:paraId="73BF373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ABB7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66BE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6A00" w14:textId="77777777" w:rsidR="004E19C7" w:rsidRPr="00CF787F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9802E" w14:textId="77777777" w:rsidR="004E19C7" w:rsidRDefault="004E19C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34273A0E" w14:textId="77777777" w:rsidR="004E19C7" w:rsidRDefault="004E19C7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00A7" w14:textId="77777777" w:rsidR="004E19C7" w:rsidRPr="00465A98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F124" w14:textId="77777777" w:rsidR="004E19C7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D030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A0AC" w14:textId="77777777" w:rsidR="004E19C7" w:rsidRPr="00984D71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EBB27" w14:textId="77777777" w:rsidR="004E19C7" w:rsidRDefault="004E19C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DEAAC0" w14:textId="77777777" w:rsidR="004E19C7" w:rsidRDefault="004E19C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01494A97" w14:textId="77777777" w:rsidR="004E19C7" w:rsidRDefault="004E19C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4E19C7" w14:paraId="21BF700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AB01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AF8D7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68B921C6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1A8AF" w14:textId="77777777" w:rsidR="004E19C7" w:rsidRPr="00CF787F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0FCC" w14:textId="77777777" w:rsidR="004E19C7" w:rsidRDefault="004E19C7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0D87F73B" w14:textId="77777777" w:rsidR="004E19C7" w:rsidRDefault="004E19C7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380C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053D" w14:textId="77777777" w:rsidR="004E19C7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0F00C" w14:textId="77777777" w:rsidR="004E19C7" w:rsidRDefault="004E19C7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5ABA3" w14:textId="77777777" w:rsidR="004E19C7" w:rsidRPr="00984D71" w:rsidRDefault="004E19C7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7DA9" w14:textId="77777777" w:rsidR="004E19C7" w:rsidRDefault="004E19C7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0013096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4F6D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D9BE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435D" w14:textId="77777777" w:rsidR="004E19C7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0B7F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6B1CD044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A555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859E" w14:textId="77777777" w:rsidR="004E19C7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7F323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5F8D" w14:textId="77777777" w:rsidR="004E19C7" w:rsidRPr="00984D71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9C43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6C695D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4E19C7" w14:paraId="6417B5E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73A0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B377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4CAE6" w14:textId="77777777" w:rsidR="004E19C7" w:rsidRPr="00CF787F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BE42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6017C89C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F253" w14:textId="77777777" w:rsidR="004E19C7" w:rsidRPr="00465A98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139811FA" w14:textId="77777777" w:rsidR="004E19C7" w:rsidRPr="00465A98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63A9" w14:textId="77777777" w:rsidR="004E19C7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1AF1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7382" w14:textId="77777777" w:rsidR="004E19C7" w:rsidRPr="00984D71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018A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BBF7A1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4E19C7" w14:paraId="6AC3BA8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B2826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3EF4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4EEBE7F0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BF19" w14:textId="77777777" w:rsidR="004E19C7" w:rsidRPr="00CF787F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04EA" w14:textId="77777777" w:rsidR="004E19C7" w:rsidRDefault="004E19C7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360E4EE3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5380C" w14:textId="77777777" w:rsidR="004E19C7" w:rsidRPr="00465A98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41F8B" w14:textId="77777777" w:rsidR="004E19C7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E2A6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DB44" w14:textId="77777777" w:rsidR="004E19C7" w:rsidRPr="00984D71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74D4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3306518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0B95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4FF7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55B85" w14:textId="77777777" w:rsidR="004E19C7" w:rsidRPr="00CF787F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DE45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FFEEA" w14:textId="77777777" w:rsidR="004E19C7" w:rsidRPr="00465A98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4EF9" w14:textId="77777777" w:rsidR="004E19C7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5298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2442B" w14:textId="77777777" w:rsidR="004E19C7" w:rsidRPr="00984D71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133E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B50179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4E19C7" w14:paraId="0442977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8854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4C1A8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5F3EA" w14:textId="77777777" w:rsidR="004E19C7" w:rsidRPr="00CF787F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4673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7B5A9FF0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A542" w14:textId="77777777" w:rsidR="004E19C7" w:rsidRPr="00465A98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1FEEC48C" w14:textId="77777777" w:rsidR="004E19C7" w:rsidRPr="00465A98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F418" w14:textId="77777777" w:rsidR="004E19C7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F1044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C87D" w14:textId="77777777" w:rsidR="004E19C7" w:rsidRPr="00984D71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1757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9B135D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4E19C7" w14:paraId="73AB420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E741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5F3D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24+000</w:t>
            </w:r>
          </w:p>
          <w:p w14:paraId="452E6A98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C3558" w14:textId="77777777" w:rsidR="004E19C7" w:rsidRPr="00CF787F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2890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7DBC13F8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33571472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1CED" w14:textId="77777777" w:rsidR="004E19C7" w:rsidRPr="00465A98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7CD2" w14:textId="77777777" w:rsidR="004E19C7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847E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EA773" w14:textId="77777777" w:rsidR="004E19C7" w:rsidRPr="00984D71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99CE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78FA5F0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22B92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25BB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386D" w14:textId="77777777" w:rsidR="004E19C7" w:rsidRPr="00CF787F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57A2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25F5B7DF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BAD91" w14:textId="77777777" w:rsidR="004E19C7" w:rsidRPr="00465A98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155E7F6D" w14:textId="77777777" w:rsidR="004E19C7" w:rsidRPr="00465A98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33B7" w14:textId="77777777" w:rsidR="004E19C7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D963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5FA5" w14:textId="77777777" w:rsidR="004E19C7" w:rsidRPr="00984D71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E4A8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64BEDA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4E19C7" w14:paraId="61639DE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55DB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8E32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2F39F" w14:textId="77777777" w:rsidR="004E19C7" w:rsidRPr="00CF787F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0456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25582E76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28D4" w14:textId="77777777" w:rsidR="004E19C7" w:rsidRPr="00465A98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1D31" w14:textId="77777777" w:rsidR="004E19C7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A1E9" w14:textId="77777777" w:rsidR="004E19C7" w:rsidRDefault="004E19C7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61ED" w14:textId="77777777" w:rsidR="004E19C7" w:rsidRPr="00984D71" w:rsidRDefault="004E19C7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ABB8" w14:textId="77777777" w:rsidR="004E19C7" w:rsidRDefault="004E19C7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4E19C7" w14:paraId="3D197076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D0AF8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AF74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5579A312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D0A4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FB05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7B73C7AE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23C04863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22A5C047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- Șag și</w:t>
            </w:r>
          </w:p>
          <w:p w14:paraId="4BCE341E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14:paraId="40B231F3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02F5" w14:textId="77777777" w:rsidR="004E19C7" w:rsidRPr="00465A98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3604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F617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ECADE" w14:textId="77777777" w:rsidR="004E19C7" w:rsidRPr="00984D71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5973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4E19C7" w14:paraId="71E00A35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C36FC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62C66" w14:textId="77777777" w:rsidR="004E19C7" w:rsidRDefault="004E19C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23081" w14:textId="77777777" w:rsidR="004E19C7" w:rsidRDefault="004E19C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8A79" w14:textId="77777777" w:rsidR="004E19C7" w:rsidRDefault="004E19C7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3CBC13FB" w14:textId="77777777" w:rsidR="004E19C7" w:rsidRDefault="004E19C7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5DBA" w14:textId="77777777" w:rsidR="004E19C7" w:rsidRDefault="004E19C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30B35E5F" w14:textId="77777777" w:rsidR="004E19C7" w:rsidRPr="00465A98" w:rsidRDefault="004E19C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82605" w14:textId="77777777" w:rsidR="004E19C7" w:rsidRDefault="004E19C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80E8" w14:textId="77777777" w:rsidR="004E19C7" w:rsidRDefault="004E19C7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1E1F" w14:textId="77777777" w:rsidR="004E19C7" w:rsidRPr="00984D71" w:rsidRDefault="004E19C7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5CF0" w14:textId="77777777" w:rsidR="004E19C7" w:rsidRDefault="004E19C7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8B1638" w14:textId="77777777" w:rsidR="004E19C7" w:rsidRDefault="004E19C7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4E19C7" w14:paraId="708D61D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47600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B823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80443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8473E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20B9C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43B4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616AC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0ACDB" w14:textId="77777777" w:rsidR="004E19C7" w:rsidRPr="00984D71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4EBC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4E19C7" w14:paraId="2A2E9FA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EF2A1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0AFE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7987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42648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D63E8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ADA0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78DA5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C777" w14:textId="77777777" w:rsidR="004E19C7" w:rsidRPr="00984D71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DCF82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4E19C7" w14:paraId="49DF5AB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03D42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AFA85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9AF95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DD38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6B03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185F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DCE3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CB48" w14:textId="77777777" w:rsidR="004E19C7" w:rsidRPr="00984D71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4253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4E19C7" w14:paraId="77D2A2D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731C3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CA2C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ED01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EBDE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1CA99FCF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7AED" w14:textId="77777777" w:rsidR="004E19C7" w:rsidRPr="00465A98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AED0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3DCC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ABF4" w14:textId="77777777" w:rsidR="004E19C7" w:rsidRPr="00984D71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7865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79D50D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DFE86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5497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ECA3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0381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01AD40FC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C435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1C17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8926B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FAA7" w14:textId="77777777" w:rsidR="004E19C7" w:rsidRPr="00984D71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D7BBD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E0B56F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4E19C7" w14:paraId="2133263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443EA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5E18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390CA2C0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6609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2949" w14:textId="77777777" w:rsidR="004E19C7" w:rsidRDefault="004E19C7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7D0389F7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0CEA1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C0BE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1317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71991" w14:textId="77777777" w:rsidR="004E19C7" w:rsidRPr="00984D71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C311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7A43286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4E19C7" w14:paraId="3B16702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E8052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B04A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0F34E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CACE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502B2803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AD980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0F66D83F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14:paraId="7782AD12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14:paraId="6B36709D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B3897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AE94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446AB" w14:textId="77777777" w:rsidR="004E19C7" w:rsidRPr="00984D71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0555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F16759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4E19C7" w14:paraId="1602870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9C2E3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712E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CF13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CBD1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79DBE870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116E3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C23C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1B03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02A2A" w14:textId="77777777" w:rsidR="004E19C7" w:rsidRPr="00984D71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E7E06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B5942F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4E19C7" w14:paraId="0CB9B29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3A522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F804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BC99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F8E5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4A555B1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1B60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814EE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CD3E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BB30" w14:textId="77777777" w:rsidR="004E19C7" w:rsidRPr="00984D71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D6FD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0A6461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4E19C7" w14:paraId="12DAB76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64398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C0326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95FB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9B78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344029E7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5E8F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C4D0C" w14:textId="77777777" w:rsidR="004E19C7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8892" w14:textId="77777777" w:rsidR="004E19C7" w:rsidRDefault="004E19C7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82042" w14:textId="77777777" w:rsidR="004E19C7" w:rsidRPr="00984D71" w:rsidRDefault="004E19C7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5EF0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B90AA8" w14:textId="77777777" w:rsidR="004E19C7" w:rsidRDefault="004E19C7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4E19C7" w14:paraId="2BBB7D3E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AEB98" w14:textId="77777777" w:rsidR="004E19C7" w:rsidRDefault="004E19C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05C0" w14:textId="77777777" w:rsidR="004E19C7" w:rsidRDefault="004E19C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875E" w14:textId="77777777" w:rsidR="004E19C7" w:rsidRDefault="004E19C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FB49" w14:textId="77777777" w:rsidR="004E19C7" w:rsidRDefault="004E19C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18280D11" w14:textId="77777777" w:rsidR="004E19C7" w:rsidRDefault="004E19C7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0E3B" w14:textId="77777777" w:rsidR="004E19C7" w:rsidRDefault="004E19C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CB17" w14:textId="77777777" w:rsidR="004E19C7" w:rsidRDefault="004E19C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3382" w14:textId="77777777" w:rsidR="004E19C7" w:rsidRDefault="004E19C7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C955" w14:textId="77777777" w:rsidR="004E19C7" w:rsidRPr="00984D71" w:rsidRDefault="004E19C7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8AA2D" w14:textId="77777777" w:rsidR="004E19C7" w:rsidRDefault="004E19C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857A8E" w14:textId="77777777" w:rsidR="004E19C7" w:rsidRDefault="004E19C7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</w:tbl>
    <w:p w14:paraId="52C07D54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3ED6333B" w14:textId="77777777" w:rsidR="004E19C7" w:rsidRDefault="004E19C7" w:rsidP="001D4EEA">
      <w:pPr>
        <w:pStyle w:val="Heading1"/>
        <w:spacing w:line="360" w:lineRule="auto"/>
      </w:pPr>
      <w:r>
        <w:t>LINIA 301 Eb</w:t>
      </w:r>
    </w:p>
    <w:p w14:paraId="3A783893" w14:textId="77777777" w:rsidR="004E19C7" w:rsidRDefault="004E19C7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E19C7" w14:paraId="5469ADA0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F2696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1167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45C8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C753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6F28816F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7FFA67B2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18EA" w14:textId="77777777" w:rsidR="004E19C7" w:rsidRDefault="004E19C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DAF97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DA85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774CEFAA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344F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95BC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5F41BD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4E19C7" w14:paraId="7081FFF6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6B547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630C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9FBE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E3ACD" w14:textId="77777777" w:rsidR="004E19C7" w:rsidRDefault="004E19C7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61F2B133" w14:textId="77777777" w:rsidR="004E19C7" w:rsidRDefault="004E19C7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CC7E" w14:textId="77777777" w:rsidR="004E19C7" w:rsidRDefault="004E19C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C4E2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ED40A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5D99577A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DC6F9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72EA0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1486BE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4E19C7" w14:paraId="1EB5834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57182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06CDA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03FCE53B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2A9A1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24ADF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7CDF2E7D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7DAE" w14:textId="77777777" w:rsidR="004E19C7" w:rsidRDefault="004E19C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30E3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428B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8C50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5AD47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67871812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A8985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92C6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9F81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EF14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0FACBC98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BD1A" w14:textId="77777777" w:rsidR="004E19C7" w:rsidRDefault="004E19C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3227CE4" w14:textId="77777777" w:rsidR="004E19C7" w:rsidRDefault="004E19C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06C6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6D2DD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448B8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8BEC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127E61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4E19C7" w14:paraId="2D7DDE13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34A4C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24B2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A8766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1984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37749F0A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246B" w14:textId="77777777" w:rsidR="004E19C7" w:rsidRDefault="004E19C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6AFD1EB" w14:textId="77777777" w:rsidR="004E19C7" w:rsidRDefault="004E19C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154A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8774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699A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2E12F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05904E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4E19C7" w14:paraId="2C706517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D3B4B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9586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F106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7479F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537393CD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9EEAD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1618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A035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1D71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728F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CEB130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4E19C7" w14:paraId="5DF5767D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2F77F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DC2AB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D398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2DE8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4F910641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9D7D0" w14:textId="77777777" w:rsidR="004E19C7" w:rsidRDefault="004E19C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53C90520" w14:textId="77777777" w:rsidR="004E19C7" w:rsidRDefault="004E19C7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6902A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788A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4BCD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EF978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516CCC20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F8A07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089C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08E2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B97E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140FE620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C1AD0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7874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BA48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2236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6B73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1901F4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4E19C7" w14:paraId="577E79C2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FC356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A0AC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A592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CFFF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AED2A12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3FCD5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B760CE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8832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92F9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25C2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725F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554F51F5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1D9C0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5F2A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7B84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45B4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7BFE08E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6A372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09A1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4EB0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E90AC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1569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13C40D3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804A9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7AD5F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28B2F785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7345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9029F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53565E9C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33786023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F3E9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5F948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E526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99CE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33C0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A63B43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4E19C7" w14:paraId="1F7EEC9F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9D10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97AC8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0C38155D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47EE" w14:textId="77777777" w:rsidR="004E19C7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69AE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5E3EE11F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42D9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377A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12974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FEA5C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E8D22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7936A7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303294B0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4E19C7" w14:paraId="3B3B2D05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4A94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0028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35ACEA0E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E7AA" w14:textId="77777777" w:rsidR="004E19C7" w:rsidRPr="00521173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30AA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403E9D4F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5B857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B6DF" w14:textId="77777777" w:rsidR="004E19C7" w:rsidRPr="00521173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7DF9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A821" w14:textId="77777777" w:rsidR="004E19C7" w:rsidRPr="00521173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B868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0AC6B21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AFE58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5487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A1B9" w14:textId="77777777" w:rsidR="004E19C7" w:rsidRPr="00521173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1883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63193F6A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BFF0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52C0" w14:textId="77777777" w:rsidR="004E19C7" w:rsidRPr="00521173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54D32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44DF288B" w14:textId="77777777" w:rsidR="004E19C7" w:rsidRDefault="004E1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2ADF" w14:textId="77777777" w:rsidR="004E19C7" w:rsidRPr="00521173" w:rsidRDefault="004E19C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86B4" w14:textId="77777777" w:rsidR="004E19C7" w:rsidRDefault="004E19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CBCB35C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68C41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8D74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2797A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0B19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58663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45168AB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22946C2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43C2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6E06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C275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DA06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09D1A6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4E19C7" w14:paraId="7BBA05D0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9932E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45D8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4C29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6875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794626BE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949DA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E95D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8553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ABAC3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9D30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3CBEBDC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DF26D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A0ECC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81BA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7956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CFABDFF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ACBD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A4FB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7EE41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E883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CC93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5F516568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42334" w14:textId="77777777" w:rsidR="004E19C7" w:rsidRDefault="004E19C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731EC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2EEC5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D2B5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0A64D1C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FF9E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31F12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EB1A" w14:textId="77777777" w:rsidR="004E19C7" w:rsidRDefault="004E19C7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1E23" w14:textId="77777777" w:rsidR="004E19C7" w:rsidRPr="00521173" w:rsidRDefault="004E19C7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E873" w14:textId="77777777" w:rsidR="004E19C7" w:rsidRDefault="004E19C7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0AC3A9F" w14:textId="77777777" w:rsidR="004E19C7" w:rsidRPr="007972D9" w:rsidRDefault="004E19C7">
      <w:pPr>
        <w:spacing w:before="40" w:after="40" w:line="192" w:lineRule="auto"/>
        <w:ind w:right="57"/>
        <w:rPr>
          <w:sz w:val="20"/>
          <w:szCs w:val="20"/>
        </w:rPr>
      </w:pPr>
    </w:p>
    <w:p w14:paraId="2566E2A9" w14:textId="77777777" w:rsidR="004E19C7" w:rsidRDefault="004E19C7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77124369" w14:textId="77777777" w:rsidR="004E19C7" w:rsidRPr="005D215B" w:rsidRDefault="004E19C7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E19C7" w14:paraId="05FD4CBA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10111" w14:textId="77777777" w:rsidR="004E19C7" w:rsidRDefault="004E19C7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AEA3" w14:textId="77777777" w:rsidR="004E19C7" w:rsidRDefault="004E19C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654D" w14:textId="77777777" w:rsidR="004E19C7" w:rsidRPr="00B3607C" w:rsidRDefault="004E19C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51CC0" w14:textId="77777777" w:rsidR="004E19C7" w:rsidRDefault="004E19C7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F387" w14:textId="77777777" w:rsidR="004E19C7" w:rsidRDefault="004E19C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74C98" w14:textId="77777777" w:rsidR="004E19C7" w:rsidRDefault="004E19C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5928" w14:textId="77777777" w:rsidR="004E19C7" w:rsidRDefault="004E19C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651329C6" w14:textId="77777777" w:rsidR="004E19C7" w:rsidRDefault="004E19C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66D65" w14:textId="77777777" w:rsidR="004E19C7" w:rsidRDefault="004E19C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74B6" w14:textId="77777777" w:rsidR="004E19C7" w:rsidRDefault="004E19C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4E19C7" w14:paraId="575F42FE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5308B" w14:textId="77777777" w:rsidR="004E19C7" w:rsidRDefault="004E19C7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2E71" w14:textId="77777777" w:rsidR="004E19C7" w:rsidRDefault="004E19C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9F1C" w14:textId="77777777" w:rsidR="004E19C7" w:rsidRPr="00B3607C" w:rsidRDefault="004E19C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CAE3" w14:textId="77777777" w:rsidR="004E19C7" w:rsidRDefault="004E19C7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5EDF" w14:textId="77777777" w:rsidR="004E19C7" w:rsidRDefault="004E19C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538A8D3E" w14:textId="77777777" w:rsidR="004E19C7" w:rsidRDefault="004E19C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6383" w14:textId="77777777" w:rsidR="004E19C7" w:rsidRDefault="004E19C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3FDA" w14:textId="77777777" w:rsidR="004E19C7" w:rsidRDefault="004E19C7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6EED" w14:textId="77777777" w:rsidR="004E19C7" w:rsidRDefault="004E19C7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5670C" w14:textId="77777777" w:rsidR="004E19C7" w:rsidRDefault="004E19C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7EEEE2" w14:textId="77777777" w:rsidR="004E19C7" w:rsidRDefault="004E19C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349F1E6E" w14:textId="77777777" w:rsidR="004E19C7" w:rsidRDefault="004E19C7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4E19C7" w14:paraId="65BFBC5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ECBA" w14:textId="77777777" w:rsidR="004E19C7" w:rsidRDefault="004E19C7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8F56" w14:textId="77777777" w:rsidR="004E19C7" w:rsidRDefault="004E19C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A226" w14:textId="77777777" w:rsidR="004E19C7" w:rsidRPr="00B3607C" w:rsidRDefault="004E19C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3F5B" w14:textId="77777777" w:rsidR="004E19C7" w:rsidRDefault="004E19C7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77665EB2" w14:textId="77777777" w:rsidR="004E19C7" w:rsidRDefault="004E19C7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CE4C" w14:textId="77777777" w:rsidR="004E19C7" w:rsidRDefault="004E19C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5036085C" w14:textId="77777777" w:rsidR="004E19C7" w:rsidRDefault="004E19C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B8797" w14:textId="77777777" w:rsidR="004E19C7" w:rsidRDefault="004E19C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8159" w14:textId="77777777" w:rsidR="004E19C7" w:rsidRDefault="004E19C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16D7" w14:textId="77777777" w:rsidR="004E19C7" w:rsidRDefault="004E19C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F1F8" w14:textId="77777777" w:rsidR="004E19C7" w:rsidRDefault="004E19C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4E19C7" w14:paraId="7280625F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847C5" w14:textId="77777777" w:rsidR="004E19C7" w:rsidRDefault="004E19C7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09F6" w14:textId="77777777" w:rsidR="004E19C7" w:rsidRDefault="004E19C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0173" w14:textId="77777777" w:rsidR="004E19C7" w:rsidRPr="00B3607C" w:rsidRDefault="004E19C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85DF" w14:textId="77777777" w:rsidR="004E19C7" w:rsidRDefault="004E19C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3C21A7D6" w14:textId="77777777" w:rsidR="004E19C7" w:rsidRDefault="004E19C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72307ED4" w14:textId="77777777" w:rsidR="004E19C7" w:rsidRDefault="004E19C7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6CCC" w14:textId="77777777" w:rsidR="004E19C7" w:rsidRDefault="004E19C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0A99A" w14:textId="77777777" w:rsidR="004E19C7" w:rsidRDefault="004E19C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7241C" w14:textId="77777777" w:rsidR="004E19C7" w:rsidRDefault="004E19C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34D0EB43" w14:textId="77777777" w:rsidR="004E19C7" w:rsidRDefault="004E19C7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3FCE" w14:textId="77777777" w:rsidR="004E19C7" w:rsidRDefault="004E19C7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B333" w14:textId="77777777" w:rsidR="004E19C7" w:rsidRDefault="004E19C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E1A4EA" w14:textId="77777777" w:rsidR="004E19C7" w:rsidRDefault="004E19C7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424ACDA6" w14:textId="77777777" w:rsidR="004E19C7" w:rsidRDefault="004E19C7">
      <w:pPr>
        <w:spacing w:before="40" w:after="40" w:line="192" w:lineRule="auto"/>
        <w:ind w:right="57"/>
        <w:rPr>
          <w:sz w:val="20"/>
          <w:lang w:val="en-US"/>
        </w:rPr>
      </w:pPr>
    </w:p>
    <w:p w14:paraId="49FF620F" w14:textId="77777777" w:rsidR="004E19C7" w:rsidRDefault="004E19C7" w:rsidP="00F14E3C">
      <w:pPr>
        <w:pStyle w:val="Heading1"/>
        <w:spacing w:line="360" w:lineRule="auto"/>
      </w:pPr>
      <w:r>
        <w:t>LINIA 301 F1</w:t>
      </w:r>
    </w:p>
    <w:p w14:paraId="6561ADF7" w14:textId="77777777" w:rsidR="004E19C7" w:rsidRDefault="004E19C7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4E19C7" w14:paraId="59E3E9A0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BD8BC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95BD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4DCC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78A7" w14:textId="77777777" w:rsidR="004E19C7" w:rsidRDefault="004E19C7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6F58E16" w14:textId="77777777" w:rsidR="004E19C7" w:rsidRDefault="004E19C7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8BFA6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4574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E609C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D28F8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AC4D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5713BE1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68F4C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06DE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253B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ECD8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963254F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37DF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1644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07A5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0FB9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EA53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D218A52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31CC1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CEE3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ABD6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8149F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51BF679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4A36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D3AE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7A0CA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3269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B57E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2AC7B8F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46D32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DBEF4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5B6D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734B3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E3D712C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B7D07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4D68396D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326FFA2B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08DC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8D1B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0C98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AD726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68703E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D0F7A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9A8E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0E41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CB731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6CBC01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26BD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F939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F45E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B33B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CCA8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F9BA484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E6C18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5BC1F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BE37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0C5C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BAB1117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BA03B" w14:textId="77777777" w:rsidR="004E19C7" w:rsidRDefault="004E19C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EE174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203D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C329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F79A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24BA5CAF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32010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E3EC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B3F9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05C3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343ED6B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0B13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9CD8C48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585C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8FB9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7EEE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3851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69FE2BBB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7693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A670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0A00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90BE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C3EB4B1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EB2E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A99075E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0BBCA22E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EA669F1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3B56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2497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8803C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C4D4B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3C46BCEA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9DF1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80DCE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656D9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B9D3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1BB88EC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0CB8E" w14:textId="77777777" w:rsidR="004E19C7" w:rsidRDefault="004E19C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DF04F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8EBDA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EC46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130B7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B065A34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A2E16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A3A2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6D0D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43994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B51C2E7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E41F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27248B0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655B5017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C7F7C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9EED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ACB6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87F3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5F1C9270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F706E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0965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A54F0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4EBC" w14:textId="77777777" w:rsidR="004E19C7" w:rsidRDefault="004E19C7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A6E4A14" w14:textId="77777777" w:rsidR="004E19C7" w:rsidRDefault="004E19C7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BB8D" w14:textId="77777777" w:rsidR="004E19C7" w:rsidRDefault="004E19C7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0BB4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1DF6A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4DC58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F8F5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88536F6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ABECF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E92A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B9B32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83B6" w14:textId="77777777" w:rsidR="004E19C7" w:rsidRDefault="004E19C7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242BFF4" w14:textId="77777777" w:rsidR="004E19C7" w:rsidRDefault="004E19C7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9728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B71E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E5B8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AC4B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9B07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398FE815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A1F8E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8086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6AEB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6BC32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B6EA9B3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10235" w14:textId="77777777" w:rsidR="004E19C7" w:rsidRDefault="004E19C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7E5A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0708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8A90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462D1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397F82EE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746B8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0D98F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71F2F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3EEA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7E85F9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A20A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7BE3016B" w14:textId="77777777" w:rsidR="004E19C7" w:rsidRDefault="004E19C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5105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FD10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33D42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1DCC6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1E973403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EA69F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0A82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1B07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CDAD8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8D481B0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00205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78DA65C9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6D7FC67B" w14:textId="77777777" w:rsidR="004E19C7" w:rsidRDefault="004E19C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3D44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38CA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641D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985C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56C382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4E19C7" w14:paraId="41552584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32325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03ED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91DC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7AF1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574371B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2F28E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72D01311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3785914" w14:textId="77777777" w:rsidR="004E19C7" w:rsidRDefault="004E19C7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2F4E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9169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4D54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3D73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4E19C7" w14:paraId="75BA3047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D1064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CB8F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F0E8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EAD2" w14:textId="77777777" w:rsidR="004E19C7" w:rsidRDefault="004E19C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F623B67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B257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77DD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64556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EA506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942B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278B973F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AFAF9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DA95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03B7B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B4C1" w14:textId="77777777" w:rsidR="004E19C7" w:rsidRDefault="004E19C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2810623" w14:textId="77777777" w:rsidR="004E19C7" w:rsidRDefault="004E19C7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54522" w14:textId="77777777" w:rsidR="004E19C7" w:rsidRDefault="004E19C7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9E9B7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7EC72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69886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60E9E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3D0F35A3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6092E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F385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E593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EAFC" w14:textId="77777777" w:rsidR="004E19C7" w:rsidRDefault="004E19C7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D967577" w14:textId="77777777" w:rsidR="004E19C7" w:rsidRDefault="004E19C7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522FF" w14:textId="77777777" w:rsidR="004E19C7" w:rsidRDefault="004E19C7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6648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A33C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0ECA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14A0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E585C0D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97D45" w14:textId="77777777" w:rsidR="004E19C7" w:rsidRDefault="004E19C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76562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259D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B6AC" w14:textId="77777777" w:rsidR="004E19C7" w:rsidRDefault="004E19C7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FA0DEFD" w14:textId="77777777" w:rsidR="004E19C7" w:rsidRDefault="004E19C7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8F83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7B52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CAD64" w14:textId="77777777" w:rsidR="004E19C7" w:rsidRDefault="004E19C7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9C6F" w14:textId="77777777" w:rsidR="004E19C7" w:rsidRDefault="004E19C7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36A0" w14:textId="77777777" w:rsidR="004E19C7" w:rsidRDefault="004E19C7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30A66BF9" w14:textId="77777777" w:rsidR="004E19C7" w:rsidRDefault="004E19C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7B88ECBF" w14:textId="77777777" w:rsidR="004E19C7" w:rsidRDefault="004E19C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4EEF4B8E" w14:textId="77777777" w:rsidR="004E19C7" w:rsidRDefault="004E19C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D325D47" w14:textId="77777777" w:rsidR="004E19C7" w:rsidRDefault="004E19C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20314CB4" w14:textId="77777777" w:rsidR="004E19C7" w:rsidRDefault="004E19C7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3ED01D37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5B8B22D2" w14:textId="77777777" w:rsidR="004E19C7" w:rsidRDefault="004E19C7" w:rsidP="007E3B63">
      <w:pPr>
        <w:pStyle w:val="Heading1"/>
        <w:spacing w:line="360" w:lineRule="auto"/>
      </w:pPr>
      <w:r>
        <w:lastRenderedPageBreak/>
        <w:t>LINIA 301 G</w:t>
      </w:r>
    </w:p>
    <w:p w14:paraId="03C3C169" w14:textId="77777777" w:rsidR="004E19C7" w:rsidRDefault="004E19C7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4E19C7" w14:paraId="15A257CF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DF9AEF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788BC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559D4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4096E" w14:textId="77777777" w:rsidR="004E19C7" w:rsidRDefault="004E19C7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CCAC4FC" w14:textId="77777777" w:rsidR="004E19C7" w:rsidRDefault="004E19C7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3D37C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A051104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1F6A9F8C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58777036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8A3DA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52D30A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6EF64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A911D" w14:textId="77777777" w:rsidR="004E19C7" w:rsidRDefault="004E19C7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2DF1CE" w14:textId="77777777" w:rsidR="004E19C7" w:rsidRDefault="004E19C7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4E19C7" w14:paraId="3BCB5506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0F704D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3F41E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8FAF1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FB370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FA398E4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D4E6D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F267F25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2E87638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5B0C42FF" w14:textId="77777777" w:rsidR="004E19C7" w:rsidRDefault="004E19C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305D6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38402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C3372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E5EE0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7A95A3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4E19C7" w14:paraId="1FBD4C6E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89939C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085A3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43A060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C4B7C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E9887E7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250B5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9FEF48A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4F8223B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611F1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B2297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AE51B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4062A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422B9BBA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29E344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0703C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E810A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95545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118FC79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AA7F0" w14:textId="77777777" w:rsidR="004E19C7" w:rsidRDefault="004E19C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9974D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9E3B25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FA993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9298C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6CAF2C9C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020D6F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CA0D27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762FE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D6B3D" w14:textId="77777777" w:rsidR="004E19C7" w:rsidRDefault="004E19C7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717C925" w14:textId="77777777" w:rsidR="004E19C7" w:rsidRDefault="004E19C7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C5CF1" w14:textId="77777777" w:rsidR="004E19C7" w:rsidRDefault="004E19C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674DA" w14:textId="77777777" w:rsidR="004E19C7" w:rsidRDefault="004E19C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D86DF" w14:textId="77777777" w:rsidR="004E19C7" w:rsidRDefault="004E19C7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BCAEC" w14:textId="77777777" w:rsidR="004E19C7" w:rsidRDefault="004E19C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462CC" w14:textId="77777777" w:rsidR="004E19C7" w:rsidRDefault="004E19C7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307695AA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4F4A4B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1EF32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223BD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1C395" w14:textId="77777777" w:rsidR="004E19C7" w:rsidRDefault="004E19C7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9F8EE44" w14:textId="77777777" w:rsidR="004E19C7" w:rsidRDefault="004E19C7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976F4" w14:textId="77777777" w:rsidR="004E19C7" w:rsidRDefault="004E19C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536B9" w14:textId="77777777" w:rsidR="004E19C7" w:rsidRDefault="004E19C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12701" w14:textId="77777777" w:rsidR="004E19C7" w:rsidRDefault="004E19C7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23C5D" w14:textId="77777777" w:rsidR="004E19C7" w:rsidRDefault="004E19C7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27DF3" w14:textId="77777777" w:rsidR="004E19C7" w:rsidRDefault="004E19C7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0F3117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720C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27A6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9FDB9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63C5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5BB53EF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C9B9" w14:textId="77777777" w:rsidR="004E19C7" w:rsidRDefault="004E19C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D3A8624" w14:textId="77777777" w:rsidR="004E19C7" w:rsidRDefault="004E19C7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8D4F1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EE6E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B360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334D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20D4BDF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23C94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C9B6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440E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8702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41C1ADD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6089" w14:textId="77777777" w:rsidR="004E19C7" w:rsidRDefault="004E19C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B672FD9" w14:textId="77777777" w:rsidR="004E19C7" w:rsidRDefault="004E19C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0A38DFF" w14:textId="77777777" w:rsidR="004E19C7" w:rsidRDefault="004E19C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3446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2398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409B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5199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40734D0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49C6E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E986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910D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6241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F436334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AB05" w14:textId="77777777" w:rsidR="004E19C7" w:rsidRDefault="004E19C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D4A8C39" w14:textId="77777777" w:rsidR="004E19C7" w:rsidRDefault="004E19C7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4365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479E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4EA5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C60B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62FB90E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E7510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9BCA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57F8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98CB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B5F5319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DE7E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67B5DB8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45C71C6F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A97D5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811E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6BAF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51F38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6D0A46B2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35EA9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6AAF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0ADFE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AAD6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A89AB1B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2311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C3178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B0D2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352B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7409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21ACD96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71B2B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07E1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129C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DCA4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CC03D9E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BF87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8A84B74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5778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3E27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05AC6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3A77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493690B8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DAB9D" w14:textId="77777777" w:rsidR="004E19C7" w:rsidRDefault="004E19C7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81C0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62D1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6AB04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CDB900B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DCCD" w14:textId="77777777" w:rsidR="004E19C7" w:rsidRDefault="004E19C7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600A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48FC" w14:textId="77777777" w:rsidR="004E19C7" w:rsidRDefault="004E19C7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AE02" w14:textId="77777777" w:rsidR="004E19C7" w:rsidRDefault="004E19C7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60FD" w14:textId="77777777" w:rsidR="004E19C7" w:rsidRDefault="004E19C7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D5AAF45" w14:textId="77777777" w:rsidR="004E19C7" w:rsidRDefault="004E19C7">
      <w:pPr>
        <w:spacing w:before="40" w:line="192" w:lineRule="auto"/>
        <w:ind w:right="57"/>
        <w:rPr>
          <w:sz w:val="20"/>
        </w:rPr>
      </w:pPr>
    </w:p>
    <w:p w14:paraId="203E4EB7" w14:textId="77777777" w:rsidR="004E19C7" w:rsidRDefault="004E19C7" w:rsidP="00956F37">
      <w:pPr>
        <w:pStyle w:val="Heading1"/>
        <w:spacing w:line="360" w:lineRule="auto"/>
      </w:pPr>
      <w:r>
        <w:t>LINIA 301 N</w:t>
      </w:r>
    </w:p>
    <w:p w14:paraId="115E9222" w14:textId="77777777" w:rsidR="004E19C7" w:rsidRDefault="004E19C7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E19C7" w14:paraId="6BE56BEC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8D90C" w14:textId="77777777" w:rsidR="004E19C7" w:rsidRDefault="004E19C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B9220" w14:textId="77777777" w:rsidR="004E19C7" w:rsidRDefault="004E19C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BDB4" w14:textId="77777777" w:rsidR="004E19C7" w:rsidRDefault="004E19C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6168" w14:textId="77777777" w:rsidR="004E19C7" w:rsidRDefault="004E19C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670A367" w14:textId="77777777" w:rsidR="004E19C7" w:rsidRDefault="004E19C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99157" w14:textId="77777777" w:rsidR="004E19C7" w:rsidRDefault="004E19C7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983C" w14:textId="77777777" w:rsidR="004E19C7" w:rsidRDefault="004E19C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29A3" w14:textId="77777777" w:rsidR="004E19C7" w:rsidRDefault="004E19C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42529" w14:textId="77777777" w:rsidR="004E19C7" w:rsidRPr="0022092F" w:rsidRDefault="004E19C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72A8" w14:textId="77777777" w:rsidR="004E19C7" w:rsidRDefault="004E19C7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3286210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A3538" w14:textId="77777777" w:rsidR="004E19C7" w:rsidRDefault="004E19C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822F" w14:textId="77777777" w:rsidR="004E19C7" w:rsidRDefault="004E19C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FA92" w14:textId="77777777" w:rsidR="004E19C7" w:rsidRDefault="004E19C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A767" w14:textId="77777777" w:rsidR="004E19C7" w:rsidRDefault="004E19C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BDDF7A0" w14:textId="77777777" w:rsidR="004E19C7" w:rsidRDefault="004E19C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1B3D4" w14:textId="77777777" w:rsidR="004E19C7" w:rsidRDefault="004E19C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ABD9" w14:textId="77777777" w:rsidR="004E19C7" w:rsidRDefault="004E19C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89E2" w14:textId="77777777" w:rsidR="004E19C7" w:rsidRDefault="004E19C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8C13" w14:textId="77777777" w:rsidR="004E19C7" w:rsidRPr="0022092F" w:rsidRDefault="004E19C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A119" w14:textId="77777777" w:rsidR="004E19C7" w:rsidRDefault="004E19C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9C4DE7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D3D44" w14:textId="77777777" w:rsidR="004E19C7" w:rsidRDefault="004E19C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36FD" w14:textId="77777777" w:rsidR="004E19C7" w:rsidRDefault="004E19C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6739" w14:textId="77777777" w:rsidR="004E19C7" w:rsidRDefault="004E19C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AAFA" w14:textId="77777777" w:rsidR="004E19C7" w:rsidRDefault="004E19C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91E3EA4" w14:textId="77777777" w:rsidR="004E19C7" w:rsidRDefault="004E19C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034E" w14:textId="77777777" w:rsidR="004E19C7" w:rsidRDefault="004E19C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8621" w14:textId="77777777" w:rsidR="004E19C7" w:rsidRDefault="004E19C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5BB4" w14:textId="77777777" w:rsidR="004E19C7" w:rsidRDefault="004E19C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9FFAE" w14:textId="77777777" w:rsidR="004E19C7" w:rsidRPr="0022092F" w:rsidRDefault="004E19C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7048" w14:textId="77777777" w:rsidR="004E19C7" w:rsidRDefault="004E19C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1A4B3A" w14:textId="77777777" w:rsidR="004E19C7" w:rsidRPr="00474FB0" w:rsidRDefault="004E19C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E19C7" w14:paraId="69EC490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65DE2" w14:textId="77777777" w:rsidR="004E19C7" w:rsidRDefault="004E19C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6FDC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0CB5" w14:textId="77777777" w:rsidR="004E19C7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6806" w14:textId="77777777" w:rsidR="004E19C7" w:rsidRDefault="004E19C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FA39A27" w14:textId="77777777" w:rsidR="004E19C7" w:rsidRDefault="004E19C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9A44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0336" w14:textId="77777777" w:rsidR="004E19C7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06A9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4549" w14:textId="77777777" w:rsidR="004E19C7" w:rsidRPr="0022092F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A45C" w14:textId="77777777" w:rsidR="004E19C7" w:rsidRDefault="004E19C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24C984F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A2F71" w14:textId="77777777" w:rsidR="004E19C7" w:rsidRDefault="004E19C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C7BD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D4E4A" w14:textId="77777777" w:rsidR="004E19C7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1424E" w14:textId="77777777" w:rsidR="004E19C7" w:rsidRDefault="004E19C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8596082" w14:textId="77777777" w:rsidR="004E19C7" w:rsidRDefault="004E19C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4195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5E58A966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0A6797B5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B293" w14:textId="77777777" w:rsidR="004E19C7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979B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E5DB" w14:textId="77777777" w:rsidR="004E19C7" w:rsidRPr="0022092F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E684" w14:textId="77777777" w:rsidR="004E19C7" w:rsidRDefault="004E19C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5F01545" w14:textId="77777777" w:rsidR="004E19C7" w:rsidRDefault="004E19C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566CBE33" w14:textId="77777777" w:rsidR="004E19C7" w:rsidRDefault="004E19C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E19C7" w14:paraId="005F4B43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EDAC9" w14:textId="77777777" w:rsidR="004E19C7" w:rsidRDefault="004E19C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2FCF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1962C310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1EC63" w14:textId="77777777" w:rsidR="004E19C7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9F49" w14:textId="77777777" w:rsidR="004E19C7" w:rsidRDefault="004E19C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48956D1" w14:textId="77777777" w:rsidR="004E19C7" w:rsidRDefault="004E19C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323F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86CB4" w14:textId="77777777" w:rsidR="004E19C7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E71B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4D15B" w14:textId="77777777" w:rsidR="004E19C7" w:rsidRPr="0022092F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90C9" w14:textId="77777777" w:rsidR="004E19C7" w:rsidRDefault="004E19C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6444ADAA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6ED74" w14:textId="77777777" w:rsidR="004E19C7" w:rsidRDefault="004E19C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6A1C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9CC6" w14:textId="77777777" w:rsidR="004E19C7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22149" w14:textId="77777777" w:rsidR="004E19C7" w:rsidRDefault="004E19C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5233C0B0" w14:textId="77777777" w:rsidR="004E19C7" w:rsidRDefault="004E19C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4119B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DD42FD7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1E59" w14:textId="77777777" w:rsidR="004E19C7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34F7" w14:textId="77777777" w:rsidR="004E19C7" w:rsidRDefault="004E19C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D281" w14:textId="77777777" w:rsidR="004E19C7" w:rsidRPr="0022092F" w:rsidRDefault="004E19C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728F" w14:textId="77777777" w:rsidR="004E19C7" w:rsidRDefault="004E19C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9C74B2B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2F691AFB" w14:textId="77777777" w:rsidR="004E19C7" w:rsidRDefault="004E19C7" w:rsidP="007F72A5">
      <w:pPr>
        <w:pStyle w:val="Heading1"/>
        <w:spacing w:line="360" w:lineRule="auto"/>
      </w:pPr>
      <w:r>
        <w:t>LINIA 301 O</w:t>
      </w:r>
    </w:p>
    <w:p w14:paraId="6E3CD6AA" w14:textId="77777777" w:rsidR="004E19C7" w:rsidRDefault="004E19C7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E19C7" w14:paraId="0305C0EE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1C8A" w14:textId="77777777" w:rsidR="004E19C7" w:rsidRDefault="004E19C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9972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96E9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4315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8625FAF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9B83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A963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08AA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54F6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3284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33C2ED9F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72F2C" w14:textId="77777777" w:rsidR="004E19C7" w:rsidRDefault="004E19C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741F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8782C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6D839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6E1CAF0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36ED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DE7E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A4AB0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FD48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879B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BA391EE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BBF6" w14:textId="77777777" w:rsidR="004E19C7" w:rsidRDefault="004E19C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1A5FB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7150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EFD1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5A8F206" w14:textId="77777777" w:rsidR="004E19C7" w:rsidRDefault="004E19C7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CCDC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F75A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21309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03DA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BC41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ABDF55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4E19C7" w14:paraId="3EAA5897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06F7" w14:textId="77777777" w:rsidR="004E19C7" w:rsidRDefault="004E19C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11B7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672F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376A" w14:textId="77777777" w:rsidR="004E19C7" w:rsidRDefault="004E19C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07F9FF8" w14:textId="77777777" w:rsidR="004E19C7" w:rsidRDefault="004E19C7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8CB5A" w14:textId="77777777" w:rsidR="004E19C7" w:rsidRDefault="004E19C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70E28DD" w14:textId="77777777" w:rsidR="004E19C7" w:rsidRDefault="004E19C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9913" w14:textId="77777777" w:rsidR="004E19C7" w:rsidRPr="00F1029A" w:rsidRDefault="004E19C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523C" w14:textId="77777777" w:rsidR="004E19C7" w:rsidRDefault="004E19C7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83AB" w14:textId="77777777" w:rsidR="004E19C7" w:rsidRPr="00F1029A" w:rsidRDefault="004E19C7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9EF9D" w14:textId="77777777" w:rsidR="004E19C7" w:rsidRDefault="004E19C7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498AF1DA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56AC1" w14:textId="77777777" w:rsidR="004E19C7" w:rsidRDefault="004E19C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360B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F2C3A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05395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BA362E8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27B5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AFE4B41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9EA2A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EFF4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1AF0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44FA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EFAE65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D1986" w14:textId="77777777" w:rsidR="004E19C7" w:rsidRDefault="004E19C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92802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B827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5B1CB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EA29BB9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0663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2AD94F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8145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F82D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B475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CBBC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4EBF5CC4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083E" w14:textId="77777777" w:rsidR="004E19C7" w:rsidRDefault="004E19C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29BC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EAD5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EFE8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3CDE5AF1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AA37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9B5D193" w14:textId="77777777" w:rsidR="004E19C7" w:rsidRDefault="004E19C7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ED30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1CC9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1666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168F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7814B6" w14:textId="77777777" w:rsidR="004E19C7" w:rsidRDefault="004E19C7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4E19C7" w14:paraId="357089F7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A319" w14:textId="77777777" w:rsidR="004E19C7" w:rsidRDefault="004E19C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BAC07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805A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E79E" w14:textId="77777777" w:rsidR="004E19C7" w:rsidRDefault="004E19C7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79F5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1247283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E283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63AD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C482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6ED8" w14:textId="77777777" w:rsidR="004E19C7" w:rsidRDefault="004E19C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37101D" w14:textId="77777777" w:rsidR="004E19C7" w:rsidRDefault="004E19C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71F27E" w14:textId="77777777" w:rsidR="004E19C7" w:rsidRDefault="004E19C7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4E19C7" w14:paraId="4AE619C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996E" w14:textId="77777777" w:rsidR="004E19C7" w:rsidRDefault="004E19C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FDC7E" w14:textId="77777777" w:rsidR="004E19C7" w:rsidRDefault="004E19C7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84D8" w14:textId="77777777" w:rsidR="004E19C7" w:rsidRPr="00F1029A" w:rsidRDefault="004E19C7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3FB7" w14:textId="77777777" w:rsidR="004E19C7" w:rsidRDefault="004E19C7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2307" w14:textId="77777777" w:rsidR="004E19C7" w:rsidRDefault="004E19C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28108B53" w14:textId="77777777" w:rsidR="004E19C7" w:rsidRDefault="004E19C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1DBDC971" w14:textId="77777777" w:rsidR="004E19C7" w:rsidRDefault="004E19C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C92C" w14:textId="77777777" w:rsidR="004E19C7" w:rsidRPr="00F1029A" w:rsidRDefault="004E19C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5DA6" w14:textId="77777777" w:rsidR="004E19C7" w:rsidRDefault="004E19C7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C79C7" w14:textId="77777777" w:rsidR="004E19C7" w:rsidRPr="00F1029A" w:rsidRDefault="004E19C7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8A447" w14:textId="77777777" w:rsidR="004E19C7" w:rsidRDefault="004E19C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B32198" w14:textId="77777777" w:rsidR="004E19C7" w:rsidRDefault="004E19C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7D1C89F9" w14:textId="77777777" w:rsidR="004E19C7" w:rsidRDefault="004E19C7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7877DF1A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700D0D6F" w14:textId="77777777" w:rsidR="004E19C7" w:rsidRDefault="004E19C7" w:rsidP="003260D9">
      <w:pPr>
        <w:pStyle w:val="Heading1"/>
        <w:spacing w:line="360" w:lineRule="auto"/>
      </w:pPr>
      <w:r>
        <w:t>LINIA 301 P</w:t>
      </w:r>
    </w:p>
    <w:p w14:paraId="3FC93C48" w14:textId="77777777" w:rsidR="004E19C7" w:rsidRDefault="004E19C7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E19C7" w14:paraId="0B02B69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A71CC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C5834" w14:textId="77777777" w:rsidR="004E19C7" w:rsidRDefault="004E19C7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0AC77" w14:textId="77777777" w:rsidR="004E19C7" w:rsidRPr="001B37B8" w:rsidRDefault="004E19C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2872" w14:textId="77777777" w:rsidR="004E19C7" w:rsidRDefault="004E19C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56D87BC" w14:textId="77777777" w:rsidR="004E19C7" w:rsidRDefault="004E19C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2DD6" w14:textId="77777777" w:rsidR="004E19C7" w:rsidRDefault="004E19C7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42BDB" w14:textId="77777777" w:rsidR="004E19C7" w:rsidRDefault="004E19C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447B" w14:textId="77777777" w:rsidR="004E19C7" w:rsidRDefault="004E19C7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E6F1" w14:textId="77777777" w:rsidR="004E19C7" w:rsidRPr="001B37B8" w:rsidRDefault="004E19C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9799" w14:textId="77777777" w:rsidR="004E19C7" w:rsidRDefault="004E19C7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11BDEFB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3181F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11443" w14:textId="77777777" w:rsidR="004E19C7" w:rsidRDefault="004E19C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0E43" w14:textId="77777777" w:rsidR="004E19C7" w:rsidRPr="001B37B8" w:rsidRDefault="004E19C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C222" w14:textId="77777777" w:rsidR="004E19C7" w:rsidRDefault="004E19C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662691E" w14:textId="77777777" w:rsidR="004E19C7" w:rsidRDefault="004E19C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A1C7" w14:textId="77777777" w:rsidR="004E19C7" w:rsidRDefault="004E19C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2F20" w14:textId="77777777" w:rsidR="004E19C7" w:rsidRDefault="004E19C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AC4AD" w14:textId="77777777" w:rsidR="004E19C7" w:rsidRDefault="004E19C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809D2" w14:textId="77777777" w:rsidR="004E19C7" w:rsidRPr="001B37B8" w:rsidRDefault="004E19C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DA97C" w14:textId="77777777" w:rsidR="004E19C7" w:rsidRDefault="004E19C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51C93788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5EA00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B8ED" w14:textId="77777777" w:rsidR="004E19C7" w:rsidRDefault="004E19C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208B" w14:textId="77777777" w:rsidR="004E19C7" w:rsidRPr="001B37B8" w:rsidRDefault="004E19C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5EC8" w14:textId="77777777" w:rsidR="004E19C7" w:rsidRDefault="004E19C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AFE90" w14:textId="77777777" w:rsidR="004E19C7" w:rsidRDefault="004E19C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4C755" w14:textId="77777777" w:rsidR="004E19C7" w:rsidRDefault="004E19C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FECCE" w14:textId="77777777" w:rsidR="004E19C7" w:rsidRDefault="004E19C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8E61" w14:textId="77777777" w:rsidR="004E19C7" w:rsidRPr="001B37B8" w:rsidRDefault="004E19C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D629" w14:textId="77777777" w:rsidR="004E19C7" w:rsidRDefault="004E19C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0AC234" w14:textId="77777777" w:rsidR="004E19C7" w:rsidRDefault="004E19C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4E19C7" w:rsidRPr="00A8307A" w14:paraId="1592D9DB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432CD" w14:textId="77777777" w:rsidR="004E19C7" w:rsidRPr="00A75A00" w:rsidRDefault="004E19C7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DA682" w14:textId="77777777" w:rsidR="004E19C7" w:rsidRPr="00A8307A" w:rsidRDefault="004E19C7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9A05E" w14:textId="77777777" w:rsidR="004E19C7" w:rsidRPr="00A8307A" w:rsidRDefault="004E19C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1981" w14:textId="77777777" w:rsidR="004E19C7" w:rsidRDefault="004E19C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41713E4F" w14:textId="77777777" w:rsidR="004E19C7" w:rsidRPr="00A8307A" w:rsidRDefault="004E19C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2B60" w14:textId="77777777" w:rsidR="004E19C7" w:rsidRDefault="004E19C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CD113" w14:textId="77777777" w:rsidR="004E19C7" w:rsidRDefault="004E19C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D9F84" w14:textId="77777777" w:rsidR="004E19C7" w:rsidRPr="00A8307A" w:rsidRDefault="004E19C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6E15" w14:textId="77777777" w:rsidR="004E19C7" w:rsidRPr="00A8307A" w:rsidRDefault="004E19C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0161" w14:textId="77777777" w:rsidR="004E19C7" w:rsidRPr="00A8307A" w:rsidRDefault="004E19C7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0FD4C4C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C6486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4AD5" w14:textId="77777777" w:rsidR="004E19C7" w:rsidRDefault="004E19C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8CBA3" w14:textId="77777777" w:rsidR="004E19C7" w:rsidRPr="001B37B8" w:rsidRDefault="004E19C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E23E" w14:textId="77777777" w:rsidR="004E19C7" w:rsidRDefault="004E19C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0CEC1694" w14:textId="77777777" w:rsidR="004E19C7" w:rsidRDefault="004E19C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AEC21" w14:textId="77777777" w:rsidR="004E19C7" w:rsidRDefault="004E19C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01B188F5" w14:textId="77777777" w:rsidR="004E19C7" w:rsidRDefault="004E19C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BFC0" w14:textId="77777777" w:rsidR="004E19C7" w:rsidRDefault="004E19C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EAB1" w14:textId="77777777" w:rsidR="004E19C7" w:rsidRDefault="004E19C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74CCA" w14:textId="77777777" w:rsidR="004E19C7" w:rsidRPr="001B37B8" w:rsidRDefault="004E19C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959C" w14:textId="77777777" w:rsidR="004E19C7" w:rsidRDefault="004E19C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63B2B41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FC84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25FF" w14:textId="77777777" w:rsidR="004E19C7" w:rsidRDefault="004E19C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A3DE" w14:textId="77777777" w:rsidR="004E19C7" w:rsidRPr="001B37B8" w:rsidRDefault="004E19C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95BC7" w14:textId="77777777" w:rsidR="004E19C7" w:rsidRDefault="004E19C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762E34C" w14:textId="77777777" w:rsidR="004E19C7" w:rsidRDefault="004E19C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693C8" w14:textId="77777777" w:rsidR="004E19C7" w:rsidRDefault="004E19C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5029D6" w14:textId="77777777" w:rsidR="004E19C7" w:rsidRDefault="004E19C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C9D7" w14:textId="77777777" w:rsidR="004E19C7" w:rsidRPr="001B37B8" w:rsidRDefault="004E19C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0170" w14:textId="77777777" w:rsidR="004E19C7" w:rsidRDefault="004E19C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18B3" w14:textId="77777777" w:rsidR="004E19C7" w:rsidRPr="001B37B8" w:rsidRDefault="004E19C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8455" w14:textId="77777777" w:rsidR="004E19C7" w:rsidRDefault="004E19C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4E19C7" w14:paraId="794F3D1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33F34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C82DC" w14:textId="77777777" w:rsidR="004E19C7" w:rsidRDefault="004E19C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0B03" w14:textId="77777777" w:rsidR="004E19C7" w:rsidRPr="001B37B8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44ACF" w14:textId="77777777" w:rsidR="004E19C7" w:rsidRDefault="004E19C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BB69D12" w14:textId="77777777" w:rsidR="004E19C7" w:rsidRDefault="004E19C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AC61" w14:textId="77777777" w:rsidR="004E19C7" w:rsidRDefault="004E19C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945F45B" w14:textId="77777777" w:rsidR="004E19C7" w:rsidRDefault="004E19C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2F36" w14:textId="77777777" w:rsidR="004E19C7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F087" w14:textId="77777777" w:rsidR="004E19C7" w:rsidRDefault="004E19C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73093" w14:textId="77777777" w:rsidR="004E19C7" w:rsidRPr="001B37B8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66D2" w14:textId="77777777" w:rsidR="004E19C7" w:rsidRDefault="004E19C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E863F4" w14:textId="77777777" w:rsidR="004E19C7" w:rsidRDefault="004E19C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4E19C7" w14:paraId="10F8780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67C35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DE95" w14:textId="77777777" w:rsidR="004E19C7" w:rsidRDefault="004E19C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F889" w14:textId="77777777" w:rsidR="004E19C7" w:rsidRPr="001B37B8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63BA" w14:textId="77777777" w:rsidR="004E19C7" w:rsidRDefault="004E19C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02FCD1B" w14:textId="77777777" w:rsidR="004E19C7" w:rsidRDefault="004E19C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C6C6E" w14:textId="77777777" w:rsidR="004E19C7" w:rsidRDefault="004E19C7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738C041" w14:textId="77777777" w:rsidR="004E19C7" w:rsidRDefault="004E19C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6709" w14:textId="77777777" w:rsidR="004E19C7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1B3E9" w14:textId="77777777" w:rsidR="004E19C7" w:rsidRDefault="004E19C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E436" w14:textId="77777777" w:rsidR="004E19C7" w:rsidRPr="001B37B8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BB0A" w14:textId="77777777" w:rsidR="004E19C7" w:rsidRDefault="004E19C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6E5D27" w14:textId="77777777" w:rsidR="004E19C7" w:rsidRDefault="004E19C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4E19C7" w14:paraId="75CBEAD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0D293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B0FD2" w14:textId="77777777" w:rsidR="004E19C7" w:rsidRDefault="004E19C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AA87" w14:textId="77777777" w:rsidR="004E19C7" w:rsidRPr="001B37B8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E291" w14:textId="77777777" w:rsidR="004E19C7" w:rsidRDefault="004E19C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B1CD999" w14:textId="77777777" w:rsidR="004E19C7" w:rsidRDefault="004E19C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4A569" w14:textId="77777777" w:rsidR="004E19C7" w:rsidRDefault="004E19C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4DA9D64" w14:textId="77777777" w:rsidR="004E19C7" w:rsidRDefault="004E19C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BCB3" w14:textId="77777777" w:rsidR="004E19C7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01C8" w14:textId="77777777" w:rsidR="004E19C7" w:rsidRDefault="004E19C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3EEE" w14:textId="77777777" w:rsidR="004E19C7" w:rsidRPr="001B37B8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122B" w14:textId="77777777" w:rsidR="004E19C7" w:rsidRDefault="004E19C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C5D011" w14:textId="77777777" w:rsidR="004E19C7" w:rsidRDefault="004E19C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4E19C7" w14:paraId="502D999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D7C65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0861" w14:textId="77777777" w:rsidR="004E19C7" w:rsidRDefault="004E19C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5B57" w14:textId="77777777" w:rsidR="004E19C7" w:rsidRPr="001B37B8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D3E0" w14:textId="77777777" w:rsidR="004E19C7" w:rsidRDefault="004E19C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E5905DA" w14:textId="77777777" w:rsidR="004E19C7" w:rsidRDefault="004E19C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4EFE" w14:textId="77777777" w:rsidR="004E19C7" w:rsidRDefault="004E19C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2DD3519" w14:textId="77777777" w:rsidR="004E19C7" w:rsidRDefault="004E19C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ADD37" w14:textId="77777777" w:rsidR="004E19C7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7EB8" w14:textId="77777777" w:rsidR="004E19C7" w:rsidRDefault="004E19C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1682" w14:textId="77777777" w:rsidR="004E19C7" w:rsidRPr="001B37B8" w:rsidRDefault="004E19C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B65E0" w14:textId="77777777" w:rsidR="004E19C7" w:rsidRDefault="004E19C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D0048A" w14:textId="77777777" w:rsidR="004E19C7" w:rsidRDefault="004E19C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4AE485" w14:textId="77777777" w:rsidR="004E19C7" w:rsidRDefault="004E19C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4E19C7" w14:paraId="4B991B1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AC09B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A000" w14:textId="77777777" w:rsidR="004E19C7" w:rsidRDefault="004E19C7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5E17D" w14:textId="77777777" w:rsidR="004E19C7" w:rsidRPr="001B37B8" w:rsidRDefault="004E19C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544F" w14:textId="77777777" w:rsidR="004E19C7" w:rsidRDefault="004E19C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5973F5E" w14:textId="77777777" w:rsidR="004E19C7" w:rsidRDefault="004E19C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C114" w14:textId="77777777" w:rsidR="004E19C7" w:rsidRDefault="004E19C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F0A047E" w14:textId="77777777" w:rsidR="004E19C7" w:rsidRDefault="004E19C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7E5B22A5" w14:textId="77777777" w:rsidR="004E19C7" w:rsidRDefault="004E19C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2216" w14:textId="77777777" w:rsidR="004E19C7" w:rsidRDefault="004E19C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4922" w14:textId="77777777" w:rsidR="004E19C7" w:rsidRDefault="004E19C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7E75" w14:textId="77777777" w:rsidR="004E19C7" w:rsidRPr="001B37B8" w:rsidRDefault="004E19C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37ED" w14:textId="77777777" w:rsidR="004E19C7" w:rsidRDefault="004E19C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A56ED1" w14:textId="77777777" w:rsidR="004E19C7" w:rsidRDefault="004E19C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4E19C7" w14:paraId="62EF72A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15962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EF37E" w14:textId="77777777" w:rsidR="004E19C7" w:rsidRDefault="004E19C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2262" w14:textId="77777777" w:rsidR="004E19C7" w:rsidRPr="001B37B8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DBF3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A99C4A7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3087" w14:textId="77777777" w:rsidR="004E19C7" w:rsidRDefault="004E19C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FC4A087" w14:textId="77777777" w:rsidR="004E19C7" w:rsidRDefault="004E19C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F540E" w14:textId="77777777" w:rsidR="004E19C7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5E0D" w14:textId="77777777" w:rsidR="004E19C7" w:rsidRDefault="004E19C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CDEB5" w14:textId="77777777" w:rsidR="004E19C7" w:rsidRPr="001B37B8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9242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2FB2EA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4E19C7" w14:paraId="082B9D53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F557B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F021C" w14:textId="77777777" w:rsidR="004E19C7" w:rsidRDefault="004E19C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CF60" w14:textId="77777777" w:rsidR="004E19C7" w:rsidRPr="001B37B8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8298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4CEF0A3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27AE1" w14:textId="77777777" w:rsidR="004E19C7" w:rsidRDefault="004E19C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E60BF29" w14:textId="77777777" w:rsidR="004E19C7" w:rsidRDefault="004E19C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754A" w14:textId="77777777" w:rsidR="004E19C7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9038" w14:textId="77777777" w:rsidR="004E19C7" w:rsidRDefault="004E19C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B8364" w14:textId="77777777" w:rsidR="004E19C7" w:rsidRPr="001B37B8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855E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B55286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4E19C7" w14:paraId="1852AC68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F26F0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77FD" w14:textId="77777777" w:rsidR="004E19C7" w:rsidRDefault="004E19C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0498" w14:textId="77777777" w:rsidR="004E19C7" w:rsidRPr="001B37B8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1369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FBF74F8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0F0F" w14:textId="77777777" w:rsidR="004E19C7" w:rsidRDefault="004E19C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786F" w14:textId="77777777" w:rsidR="004E19C7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06D4" w14:textId="77777777" w:rsidR="004E19C7" w:rsidRDefault="004E19C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8B7F2" w14:textId="77777777" w:rsidR="004E19C7" w:rsidRPr="001B37B8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5C350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16A90DD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CCB2D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5C6F" w14:textId="77777777" w:rsidR="004E19C7" w:rsidRDefault="004E19C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5D50E" w14:textId="77777777" w:rsidR="004E19C7" w:rsidRPr="001B37B8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65E9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BA15DBB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B0B8" w14:textId="77777777" w:rsidR="004E19C7" w:rsidRDefault="004E19C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1A937E4" w14:textId="77777777" w:rsidR="004E19C7" w:rsidRDefault="004E19C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16C0" w14:textId="77777777" w:rsidR="004E19C7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6D09" w14:textId="77777777" w:rsidR="004E19C7" w:rsidRDefault="004E19C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CF55" w14:textId="77777777" w:rsidR="004E19C7" w:rsidRPr="001B37B8" w:rsidRDefault="004E19C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CBA49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534429" w14:textId="77777777" w:rsidR="004E19C7" w:rsidRDefault="004E19C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4E19C7" w14:paraId="054027E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4626D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B80D" w14:textId="77777777" w:rsidR="004E19C7" w:rsidRDefault="004E19C7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BD5D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6F54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23DBB7D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E7950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E90AFCE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53F17" w14:textId="77777777" w:rsidR="004E19C7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133F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3314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3BEA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5C5BF2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4E19C7" w14:paraId="1A7A4089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6E232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4A83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78631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D05B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4DD02A1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D6F3" w14:textId="77777777" w:rsidR="004E19C7" w:rsidRDefault="004E19C7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53D4D070" w14:textId="77777777" w:rsidR="004E19C7" w:rsidRDefault="004E19C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64D4051" w14:textId="77777777" w:rsidR="004E19C7" w:rsidRDefault="004E19C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1EEA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FFC0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559F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C8BC0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3AB8FEBA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A7DF1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6CE7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B867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2321" w14:textId="77777777" w:rsidR="004E19C7" w:rsidRDefault="004E19C7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4D778F6A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7EC5BAF5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246F6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6890BE2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9FA3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2C73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F18D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E636B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2306547B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0ECFA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010A2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ADA37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2EC5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6091DA5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3A3B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9DA382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5CEF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2B32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E5FF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3064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531CDC1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3B897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64C0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092B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945C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63B49D1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99D7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5998873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4783A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4F162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D0BCD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A9117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A8C207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57704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A18E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9AE7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735A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D2DF898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C234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74F66A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E432E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3385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602A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B05D8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618C59E1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62568" w14:textId="77777777" w:rsidR="004E19C7" w:rsidRDefault="004E19C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FF32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D0BD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EFFA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F8A1379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F800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24BF92F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4A1B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EB2F8" w14:textId="77777777" w:rsidR="004E19C7" w:rsidRDefault="004E19C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4A0AB" w14:textId="77777777" w:rsidR="004E19C7" w:rsidRPr="001B37B8" w:rsidRDefault="004E19C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B264" w14:textId="77777777" w:rsidR="004E19C7" w:rsidRDefault="004E19C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060E560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24E762B4" w14:textId="77777777" w:rsidR="004E19C7" w:rsidRDefault="004E19C7" w:rsidP="00100E16">
      <w:pPr>
        <w:pStyle w:val="Heading1"/>
        <w:spacing w:line="360" w:lineRule="auto"/>
      </w:pPr>
      <w:r>
        <w:t>LINIA 301 Z2</w:t>
      </w:r>
    </w:p>
    <w:p w14:paraId="5BC2649D" w14:textId="77777777" w:rsidR="004E19C7" w:rsidRDefault="004E19C7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E19C7" w14:paraId="51C2F37D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AB0FA" w14:textId="77777777" w:rsidR="004E19C7" w:rsidRDefault="004E19C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44DC7" w14:textId="77777777" w:rsidR="004E19C7" w:rsidRDefault="004E19C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6E6F" w14:textId="77777777" w:rsidR="004E19C7" w:rsidRPr="00353356" w:rsidRDefault="004E19C7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796F" w14:textId="77777777" w:rsidR="004E19C7" w:rsidRDefault="004E19C7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4BBC5A62" w14:textId="77777777" w:rsidR="004E19C7" w:rsidRDefault="004E19C7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513F" w14:textId="77777777" w:rsidR="004E19C7" w:rsidRDefault="004E19C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90DAA17" w14:textId="77777777" w:rsidR="004E19C7" w:rsidRDefault="004E19C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5C4303C7" w14:textId="77777777" w:rsidR="004E19C7" w:rsidRDefault="004E19C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1F4D7D1" w14:textId="77777777" w:rsidR="004E19C7" w:rsidRDefault="004E19C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1D54" w14:textId="77777777" w:rsidR="004E19C7" w:rsidRPr="00353356" w:rsidRDefault="004E19C7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A0664" w14:textId="77777777" w:rsidR="004E19C7" w:rsidRDefault="004E19C7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4134D" w14:textId="77777777" w:rsidR="004E19C7" w:rsidRPr="00353356" w:rsidRDefault="004E19C7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55D2C" w14:textId="77777777" w:rsidR="004E19C7" w:rsidRDefault="004E19C7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BE41F8C" w14:textId="77777777" w:rsidR="004E19C7" w:rsidRDefault="004E19C7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9B3165" w14:textId="77777777" w:rsidR="004E19C7" w:rsidRDefault="004E19C7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3F03EFBB" w14:textId="77777777" w:rsidR="004E19C7" w:rsidRDefault="004E19C7">
      <w:pPr>
        <w:spacing w:before="40" w:line="192" w:lineRule="auto"/>
        <w:ind w:right="57"/>
        <w:rPr>
          <w:sz w:val="20"/>
        </w:rPr>
      </w:pPr>
    </w:p>
    <w:p w14:paraId="3BD334AF" w14:textId="77777777" w:rsidR="005837CA" w:rsidRDefault="005837C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742AF3C7" w14:textId="77777777" w:rsidR="005837CA" w:rsidRDefault="005837CA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7BD43EA7" w14:textId="3098E236" w:rsidR="004E19C7" w:rsidRDefault="004E19C7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304</w:t>
      </w:r>
    </w:p>
    <w:p w14:paraId="18747A11" w14:textId="77777777" w:rsidR="004E19C7" w:rsidRDefault="004E19C7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E19C7" w14:paraId="7E877B66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9925" w14:textId="77777777" w:rsidR="004E19C7" w:rsidRDefault="004E19C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EF868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C9110" w14:textId="77777777" w:rsidR="004E19C7" w:rsidRPr="00594E5B" w:rsidRDefault="004E19C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5E036" w14:textId="77777777" w:rsidR="004E19C7" w:rsidRDefault="004E19C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7B0769CE" w14:textId="77777777" w:rsidR="004E19C7" w:rsidRDefault="004E19C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6672FD25" w14:textId="77777777" w:rsidR="004E19C7" w:rsidRDefault="004E19C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65147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4448ECA8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3CABB708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2998B1F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D63C" w14:textId="77777777" w:rsidR="004E19C7" w:rsidRPr="00594E5B" w:rsidRDefault="004E19C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C1EB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339A" w14:textId="77777777" w:rsidR="004E19C7" w:rsidRPr="00594E5B" w:rsidRDefault="004E19C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95FB" w14:textId="77777777" w:rsidR="004E19C7" w:rsidRDefault="004E19C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93F367E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E141" w14:textId="77777777" w:rsidR="004E19C7" w:rsidRDefault="004E19C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F555A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3642" w14:textId="77777777" w:rsidR="004E19C7" w:rsidRPr="00594E5B" w:rsidRDefault="004E19C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76A4" w14:textId="77777777" w:rsidR="004E19C7" w:rsidRDefault="004E19C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604444C" w14:textId="77777777" w:rsidR="004E19C7" w:rsidRDefault="004E19C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CBD05D4" w14:textId="77777777" w:rsidR="004E19C7" w:rsidRDefault="004E19C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7747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896E" w14:textId="77777777" w:rsidR="004E19C7" w:rsidRPr="00594E5B" w:rsidRDefault="004E19C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01FF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86F5" w14:textId="77777777" w:rsidR="004E19C7" w:rsidRPr="00594E5B" w:rsidRDefault="004E19C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0705" w14:textId="77777777" w:rsidR="004E19C7" w:rsidRDefault="004E19C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A770D5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A33EC" w14:textId="77777777" w:rsidR="004E19C7" w:rsidRDefault="004E19C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6CEC2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C325" w14:textId="77777777" w:rsidR="004E19C7" w:rsidRPr="00594E5B" w:rsidRDefault="004E19C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0DAC" w14:textId="77777777" w:rsidR="004E19C7" w:rsidRDefault="004E19C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CFE7845" w14:textId="77777777" w:rsidR="004E19C7" w:rsidRDefault="004E19C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958CCE1" w14:textId="77777777" w:rsidR="004E19C7" w:rsidRDefault="004E19C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1EB8971A" w14:textId="77777777" w:rsidR="004E19C7" w:rsidRDefault="004E19C7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7F3D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302E0" w14:textId="77777777" w:rsidR="004E19C7" w:rsidRDefault="004E19C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42A9" w14:textId="77777777" w:rsidR="004E19C7" w:rsidRDefault="004E19C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2DD4" w14:textId="77777777" w:rsidR="004E19C7" w:rsidRPr="00594E5B" w:rsidRDefault="004E19C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EF17" w14:textId="77777777" w:rsidR="004E19C7" w:rsidRDefault="004E19C7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2FD4AF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719D" w14:textId="77777777" w:rsidR="004E19C7" w:rsidRDefault="004E19C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B8327" w14:textId="77777777" w:rsidR="004E19C7" w:rsidRDefault="004E19C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5751" w14:textId="77777777" w:rsidR="004E19C7" w:rsidRPr="00594E5B" w:rsidRDefault="004E19C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AAB3" w14:textId="77777777" w:rsidR="004E19C7" w:rsidRDefault="004E19C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6F765A8F" w14:textId="77777777" w:rsidR="004E19C7" w:rsidRDefault="004E19C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2A7D0F5F" w14:textId="77777777" w:rsidR="004E19C7" w:rsidRDefault="004E19C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366E3" w14:textId="77777777" w:rsidR="004E19C7" w:rsidRDefault="004E19C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554ECEDB" w14:textId="77777777" w:rsidR="004E19C7" w:rsidRDefault="004E19C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90D5" w14:textId="77777777" w:rsidR="004E19C7" w:rsidRDefault="004E19C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B1D16" w14:textId="77777777" w:rsidR="004E19C7" w:rsidRDefault="004E19C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A971" w14:textId="77777777" w:rsidR="004E19C7" w:rsidRPr="00594E5B" w:rsidRDefault="004E19C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FC5C" w14:textId="77777777" w:rsidR="004E19C7" w:rsidRDefault="004E19C7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4E82BD35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27F2A" w14:textId="77777777" w:rsidR="004E19C7" w:rsidRDefault="004E19C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2B07" w14:textId="77777777" w:rsidR="004E19C7" w:rsidRDefault="004E19C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6AEE" w14:textId="77777777" w:rsidR="004E19C7" w:rsidRPr="00594E5B" w:rsidRDefault="004E19C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31FEC" w14:textId="77777777" w:rsidR="004E19C7" w:rsidRDefault="004E19C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6CC9D6B" w14:textId="77777777" w:rsidR="004E19C7" w:rsidRDefault="004E19C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CEF1" w14:textId="77777777" w:rsidR="004E19C7" w:rsidRDefault="004E19C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6372A873" w14:textId="77777777" w:rsidR="004E19C7" w:rsidRDefault="004E19C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26C2" w14:textId="77777777" w:rsidR="004E19C7" w:rsidRDefault="004E19C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B84C" w14:textId="77777777" w:rsidR="004E19C7" w:rsidRDefault="004E19C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EA98" w14:textId="77777777" w:rsidR="004E19C7" w:rsidRPr="00594E5B" w:rsidRDefault="004E19C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2786C" w14:textId="77777777" w:rsidR="004E19C7" w:rsidRDefault="004E19C7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63AF962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18721" w14:textId="77777777" w:rsidR="004E19C7" w:rsidRDefault="004E19C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AD8B" w14:textId="77777777" w:rsidR="004E19C7" w:rsidRDefault="004E19C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7BF2" w14:textId="77777777" w:rsidR="004E19C7" w:rsidRPr="00594E5B" w:rsidRDefault="004E19C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D393" w14:textId="77777777" w:rsidR="004E19C7" w:rsidRDefault="004E19C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46F6E05" w14:textId="77777777" w:rsidR="004E19C7" w:rsidRDefault="004E19C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41DC7176" w14:textId="77777777" w:rsidR="004E19C7" w:rsidRDefault="004E19C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85D2" w14:textId="77777777" w:rsidR="004E19C7" w:rsidRDefault="004E19C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3F8FADD8" w14:textId="77777777" w:rsidR="004E19C7" w:rsidRDefault="004E19C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082C" w14:textId="77777777" w:rsidR="004E19C7" w:rsidRDefault="004E19C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F2526" w14:textId="77777777" w:rsidR="004E19C7" w:rsidRDefault="004E19C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1003E" w14:textId="77777777" w:rsidR="004E19C7" w:rsidRPr="00594E5B" w:rsidRDefault="004E19C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1169" w14:textId="77777777" w:rsidR="004E19C7" w:rsidRDefault="004E19C7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2211C8E" w14:textId="77777777" w:rsidR="004E19C7" w:rsidRDefault="004E19C7">
      <w:pPr>
        <w:spacing w:before="40" w:after="40" w:line="192" w:lineRule="auto"/>
        <w:ind w:right="57"/>
        <w:rPr>
          <w:sz w:val="20"/>
          <w:lang w:val="en-US"/>
        </w:rPr>
      </w:pPr>
    </w:p>
    <w:p w14:paraId="6FE306A6" w14:textId="77777777" w:rsidR="004E19C7" w:rsidRDefault="004E19C7" w:rsidP="00F0370D">
      <w:pPr>
        <w:pStyle w:val="Heading1"/>
        <w:spacing w:line="360" w:lineRule="auto"/>
      </w:pPr>
      <w:r>
        <w:t>LINIA 800</w:t>
      </w:r>
    </w:p>
    <w:p w14:paraId="738306B6" w14:textId="77777777" w:rsidR="004E19C7" w:rsidRDefault="004E19C7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E19C7" w14:paraId="2E078EA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A5706D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6C642" w14:textId="77777777" w:rsidR="004E19C7" w:rsidRDefault="004E19C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0C8D1" w14:textId="77777777" w:rsidR="004E19C7" w:rsidRPr="001161EA" w:rsidRDefault="004E19C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4B08D" w14:textId="77777777" w:rsidR="004E19C7" w:rsidRDefault="004E19C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B15D4A9" w14:textId="77777777" w:rsidR="004E19C7" w:rsidRDefault="004E19C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C1D27" w14:textId="77777777" w:rsidR="004E19C7" w:rsidRDefault="004E19C7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73F21" w14:textId="77777777" w:rsidR="004E19C7" w:rsidRPr="001161EA" w:rsidRDefault="004E19C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DA649" w14:textId="77777777" w:rsidR="004E19C7" w:rsidRDefault="004E19C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F11B6F" w14:textId="77777777" w:rsidR="004E19C7" w:rsidRPr="008D08DE" w:rsidRDefault="004E19C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62DCA" w14:textId="77777777" w:rsidR="004E19C7" w:rsidRDefault="004E19C7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48E958F7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76DDC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E73AE" w14:textId="77777777" w:rsidR="004E19C7" w:rsidRDefault="004E19C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89D46" w14:textId="77777777" w:rsidR="004E19C7" w:rsidRPr="001161EA" w:rsidRDefault="004E19C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64FB5" w14:textId="77777777" w:rsidR="004E19C7" w:rsidRDefault="004E19C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F8CC552" w14:textId="77777777" w:rsidR="004E19C7" w:rsidRDefault="004E19C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AAA49" w14:textId="77777777" w:rsidR="004E19C7" w:rsidRDefault="004E19C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3A801" w14:textId="77777777" w:rsidR="004E19C7" w:rsidRPr="001161EA" w:rsidRDefault="004E19C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1275F" w14:textId="77777777" w:rsidR="004E19C7" w:rsidRDefault="004E19C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04EC4" w14:textId="77777777" w:rsidR="004E19C7" w:rsidRPr="008D08DE" w:rsidRDefault="004E19C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A7438" w14:textId="77777777" w:rsidR="004E19C7" w:rsidRDefault="004E19C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CD79387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6E6A7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B763A" w14:textId="77777777" w:rsidR="004E19C7" w:rsidRDefault="004E19C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35594" w14:textId="77777777" w:rsidR="004E19C7" w:rsidRPr="001161EA" w:rsidRDefault="004E19C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6E5AF" w14:textId="77777777" w:rsidR="004E19C7" w:rsidRDefault="004E19C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3563907" w14:textId="77777777" w:rsidR="004E19C7" w:rsidRDefault="004E19C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67BD6" w14:textId="77777777" w:rsidR="004E19C7" w:rsidRDefault="004E19C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9A6B8" w14:textId="77777777" w:rsidR="004E19C7" w:rsidRPr="001161EA" w:rsidRDefault="004E19C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DC2D9" w14:textId="77777777" w:rsidR="004E19C7" w:rsidRDefault="004E19C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8EF26" w14:textId="77777777" w:rsidR="004E19C7" w:rsidRPr="008D08DE" w:rsidRDefault="004E19C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B695B" w14:textId="77777777" w:rsidR="004E19C7" w:rsidRDefault="004E19C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95BF45" w14:textId="77777777" w:rsidR="004E19C7" w:rsidRDefault="004E19C7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4E19C7" w:rsidRPr="00A8307A" w14:paraId="58EF08BE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439D99" w14:textId="77777777" w:rsidR="004E19C7" w:rsidRPr="00A75A00" w:rsidRDefault="004E19C7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1E4A7" w14:textId="77777777" w:rsidR="004E19C7" w:rsidRPr="00A8307A" w:rsidRDefault="004E19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DAE10" w14:textId="77777777" w:rsidR="004E19C7" w:rsidRPr="00A8307A" w:rsidRDefault="004E19C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B7C05" w14:textId="77777777" w:rsidR="004E19C7" w:rsidRPr="00A8307A" w:rsidRDefault="004E19C7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1AE59" w14:textId="77777777" w:rsidR="004E19C7" w:rsidRDefault="004E19C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F1A60B3" w14:textId="77777777" w:rsidR="004E19C7" w:rsidRDefault="004E19C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11FCA11A" w14:textId="77777777" w:rsidR="004E19C7" w:rsidRDefault="004E19C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3BD0F68" w14:textId="77777777" w:rsidR="004E19C7" w:rsidRDefault="004E19C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4BBA9" w14:textId="77777777" w:rsidR="004E19C7" w:rsidRDefault="004E19C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002AE" w14:textId="77777777" w:rsidR="004E19C7" w:rsidRPr="00A8307A" w:rsidRDefault="004E19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3C792" w14:textId="77777777" w:rsidR="004E19C7" w:rsidRPr="00A8307A" w:rsidRDefault="004E19C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BF757" w14:textId="77777777" w:rsidR="004E19C7" w:rsidRDefault="004E19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2CB381" w14:textId="77777777" w:rsidR="004E19C7" w:rsidRPr="00A8307A" w:rsidRDefault="004E19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4E19C7" w:rsidRPr="00A8307A" w14:paraId="4EE750E3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F59A8" w14:textId="77777777" w:rsidR="004E19C7" w:rsidRPr="00A75A00" w:rsidRDefault="004E19C7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F6CCD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6D4DEE74" w14:textId="77777777" w:rsidR="004E19C7" w:rsidRPr="00A8307A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1CD40" w14:textId="77777777" w:rsidR="004E19C7" w:rsidRPr="00A8307A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C0CDB" w14:textId="77777777" w:rsidR="004E19C7" w:rsidRDefault="004E19C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14B60A06" w14:textId="77777777" w:rsidR="004E19C7" w:rsidRDefault="004E19C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B4134" w14:textId="77777777" w:rsidR="004E19C7" w:rsidRDefault="004E19C7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12423" w14:textId="77777777" w:rsidR="004E19C7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407B0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5DA7D4E2" w14:textId="77777777" w:rsidR="004E19C7" w:rsidRPr="00A8307A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9EDC2A" w14:textId="77777777" w:rsidR="004E19C7" w:rsidRPr="00A8307A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0E69E" w14:textId="77777777" w:rsidR="004E19C7" w:rsidRDefault="004E19C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54BE716" w14:textId="77777777" w:rsidR="004E19C7" w:rsidRDefault="004E19C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4BECE67F" w14:textId="77777777" w:rsidR="004E19C7" w:rsidRDefault="004E19C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5A53761E" w14:textId="77777777" w:rsidR="004E19C7" w:rsidRDefault="004E19C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4E19C7" w14:paraId="547267D0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6F533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6C1C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54C0E" w14:textId="77777777" w:rsidR="004E19C7" w:rsidRPr="001161EA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A5C8" w14:textId="77777777" w:rsidR="004E19C7" w:rsidRDefault="004E19C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A7BA454" w14:textId="77777777" w:rsidR="004E19C7" w:rsidRDefault="004E19C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E69C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4AABC13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DF0BB" w14:textId="77777777" w:rsidR="004E19C7" w:rsidRPr="001161EA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08E1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67C80" w14:textId="77777777" w:rsidR="004E19C7" w:rsidRPr="008D08DE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30F66" w14:textId="77777777" w:rsidR="004E19C7" w:rsidRDefault="004E19C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4E19C7" w14:paraId="6B8DFAD0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57366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EBEB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F645F" w14:textId="77777777" w:rsidR="004E19C7" w:rsidRPr="001161EA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6DB8" w14:textId="77777777" w:rsidR="004E19C7" w:rsidRDefault="004E19C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A802A8C" w14:textId="77777777" w:rsidR="004E19C7" w:rsidRDefault="004E19C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1C9E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706FB87B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090533C8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27A0451E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4A8851FC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6ABE1253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FBEE" w14:textId="77777777" w:rsidR="004E19C7" w:rsidRPr="001161EA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A404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FD06" w14:textId="77777777" w:rsidR="004E19C7" w:rsidRPr="008D08DE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1CBA3" w14:textId="77777777" w:rsidR="004E19C7" w:rsidRDefault="004E19C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4D013EA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BEC28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9844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4B76" w14:textId="77777777" w:rsidR="004E19C7" w:rsidRPr="001161EA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B0C7" w14:textId="77777777" w:rsidR="004E19C7" w:rsidRDefault="004E19C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A3FF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A6872" w14:textId="77777777" w:rsidR="004E19C7" w:rsidRPr="001161EA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AC2A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9D6C" w14:textId="77777777" w:rsidR="004E19C7" w:rsidRPr="008D08DE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3417" w14:textId="77777777" w:rsidR="004E19C7" w:rsidRDefault="004E19C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2939EF" w14:textId="77777777" w:rsidR="004E19C7" w:rsidRDefault="004E19C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A06F07" w14:textId="77777777" w:rsidR="004E19C7" w:rsidRDefault="004E19C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E19C7" w14:paraId="02972D5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8F6EF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623A4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04F3" w14:textId="77777777" w:rsidR="004E19C7" w:rsidRPr="001161EA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A4DC" w14:textId="77777777" w:rsidR="004E19C7" w:rsidRDefault="004E19C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69CE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F487" w14:textId="77777777" w:rsidR="004E19C7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C014" w14:textId="77777777" w:rsidR="004E19C7" w:rsidRDefault="004E19C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7B5D" w14:textId="77777777" w:rsidR="004E19C7" w:rsidRPr="008D08DE" w:rsidRDefault="004E19C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45D3" w14:textId="77777777" w:rsidR="004E19C7" w:rsidRDefault="004E19C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327B7A" w14:textId="77777777" w:rsidR="004E19C7" w:rsidRDefault="004E19C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B7F0A1" w14:textId="77777777" w:rsidR="004E19C7" w:rsidRDefault="004E19C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E19C7" w14:paraId="4C2506E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2A503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15874" w14:textId="77777777" w:rsidR="004E19C7" w:rsidRDefault="004E19C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B4E5B" w14:textId="77777777" w:rsidR="004E19C7" w:rsidRPr="001161EA" w:rsidRDefault="004E19C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C868" w14:textId="77777777" w:rsidR="004E19C7" w:rsidRDefault="004E19C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2554" w14:textId="77777777" w:rsidR="004E19C7" w:rsidRDefault="004E19C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08EB" w14:textId="77777777" w:rsidR="004E19C7" w:rsidRDefault="004E19C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ED86" w14:textId="77777777" w:rsidR="004E19C7" w:rsidRDefault="004E19C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DF278" w14:textId="77777777" w:rsidR="004E19C7" w:rsidRPr="008D08DE" w:rsidRDefault="004E19C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8F54" w14:textId="77777777" w:rsidR="004E19C7" w:rsidRDefault="004E19C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266A07" w14:textId="77777777" w:rsidR="004E19C7" w:rsidRDefault="004E19C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BE573A" w14:textId="77777777" w:rsidR="004E19C7" w:rsidRDefault="004E19C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4E19C7" w14:paraId="5729B2D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622DB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41716" w14:textId="77777777" w:rsidR="004E19C7" w:rsidRDefault="004E19C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2E264D35" w14:textId="77777777" w:rsidR="004E19C7" w:rsidRDefault="004E19C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B629" w14:textId="77777777" w:rsidR="004E19C7" w:rsidRPr="001161EA" w:rsidRDefault="004E19C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F671" w14:textId="77777777" w:rsidR="004E19C7" w:rsidRDefault="004E19C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4C0F" w14:textId="77777777" w:rsidR="004E19C7" w:rsidRDefault="004E19C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58A6D" w14:textId="77777777" w:rsidR="004E19C7" w:rsidRDefault="004E19C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7388" w14:textId="77777777" w:rsidR="004E19C7" w:rsidRDefault="004E19C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8ECAA" w14:textId="77777777" w:rsidR="004E19C7" w:rsidRPr="008D08DE" w:rsidRDefault="004E19C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21CF" w14:textId="77777777" w:rsidR="004E19C7" w:rsidRDefault="004E19C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37FDB72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E446E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432DD" w14:textId="77777777" w:rsidR="004E19C7" w:rsidRDefault="004E19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0858" w14:textId="77777777" w:rsidR="004E19C7" w:rsidRPr="001161EA" w:rsidRDefault="004E19C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23C9" w14:textId="77777777" w:rsidR="004E19C7" w:rsidRDefault="004E19C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ADC3" w14:textId="77777777" w:rsidR="004E19C7" w:rsidRDefault="004E19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FA0E038" w14:textId="77777777" w:rsidR="004E19C7" w:rsidRDefault="004E19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77AC" w14:textId="77777777" w:rsidR="004E19C7" w:rsidRDefault="004E19C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C538" w14:textId="77777777" w:rsidR="004E19C7" w:rsidRDefault="004E19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FD6FA" w14:textId="77777777" w:rsidR="004E19C7" w:rsidRPr="008D08DE" w:rsidRDefault="004E19C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7024C" w14:textId="77777777" w:rsidR="004E19C7" w:rsidRDefault="004E19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8FF068" w14:textId="77777777" w:rsidR="004E19C7" w:rsidRDefault="004E19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06949A" w14:textId="77777777" w:rsidR="004E19C7" w:rsidRDefault="004E19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4E19C7" w14:paraId="776D689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275DC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63C6" w14:textId="77777777" w:rsidR="004E19C7" w:rsidRDefault="004E19C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574E" w14:textId="77777777" w:rsidR="004E19C7" w:rsidRPr="001161EA" w:rsidRDefault="004E19C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23E6" w14:textId="77777777" w:rsidR="004E19C7" w:rsidRDefault="004E19C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2339" w14:textId="77777777" w:rsidR="004E19C7" w:rsidRDefault="004E19C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EE11" w14:textId="77777777" w:rsidR="004E19C7" w:rsidRDefault="004E19C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CA09" w14:textId="77777777" w:rsidR="004E19C7" w:rsidRDefault="004E19C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B8D28" w14:textId="77777777" w:rsidR="004E19C7" w:rsidRPr="008D08DE" w:rsidRDefault="004E19C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168B" w14:textId="77777777" w:rsidR="004E19C7" w:rsidRDefault="004E19C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449242" w14:textId="77777777" w:rsidR="004E19C7" w:rsidRDefault="004E19C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ABDDEB" w14:textId="77777777" w:rsidR="004E19C7" w:rsidRDefault="004E19C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4E19C7" w14:paraId="1B216E5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28276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AA6D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1553" w14:textId="77777777" w:rsidR="004E19C7" w:rsidRPr="001161EA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0969" w14:textId="77777777" w:rsidR="004E19C7" w:rsidRDefault="004E19C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EF84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63C8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DEC6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3A27" w14:textId="77777777" w:rsidR="004E19C7" w:rsidRPr="008D08DE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DD7B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1AA681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726F38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E19C7" w14:paraId="446AE7E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2E5E1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E69E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1B3B" w14:textId="77777777" w:rsidR="004E19C7" w:rsidRPr="001161EA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E8C7C" w14:textId="77777777" w:rsidR="004E19C7" w:rsidRDefault="004E19C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5A2C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68D01DC1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51CD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F366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E664C" w14:textId="77777777" w:rsidR="004E19C7" w:rsidRPr="008D08DE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74E13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0912AFD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02B57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83F2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9E80" w14:textId="77777777" w:rsidR="004E19C7" w:rsidRPr="001161EA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6831" w14:textId="77777777" w:rsidR="004E19C7" w:rsidRDefault="004E19C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1BE2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7F26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AAAC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14:paraId="21D86878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9139" w14:textId="77777777" w:rsidR="004E19C7" w:rsidRPr="008D08DE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F213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2E474F4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0F5DE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1DEA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972CC" w14:textId="77777777" w:rsidR="004E19C7" w:rsidRPr="001161EA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5DF50" w14:textId="77777777" w:rsidR="004E19C7" w:rsidRDefault="004E19C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60F4ECC8" w14:textId="77777777" w:rsidR="004E19C7" w:rsidRDefault="004E19C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A413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4A90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521A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2DE6767B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07A6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69A2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E19C7" w14:paraId="3FD7CD10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9586C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E3DA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EFA03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25E7" w14:textId="77777777" w:rsidR="004E19C7" w:rsidRDefault="004E19C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10ACB61C" w14:textId="77777777" w:rsidR="004E19C7" w:rsidRDefault="004E19C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0392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E91B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78E51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77ABADA3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3BEE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DAB9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14:paraId="4EB142EB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2C131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A6199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EFA89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E05FB" w14:textId="77777777" w:rsidR="004E19C7" w:rsidRDefault="004E19C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9B8281B" w14:textId="77777777" w:rsidR="004E19C7" w:rsidRDefault="004E19C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76273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88E4F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5B8E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1B1D3992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477E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1821D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3C98E77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266B55DB" w14:textId="77777777" w:rsidR="004E19C7" w:rsidRDefault="004E19C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7EC9783D" w14:textId="77777777" w:rsidR="004E19C7" w:rsidRDefault="004E19C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1216B985" w14:textId="77777777" w:rsidR="004E19C7" w:rsidRDefault="004E19C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CD7D273" w14:textId="77777777" w:rsidR="004E19C7" w:rsidRPr="009F2F6A" w:rsidRDefault="004E19C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4E19C7" w14:paraId="3445B795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1139B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D9CF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8C07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C5DC" w14:textId="77777777" w:rsidR="004E19C7" w:rsidRDefault="004E19C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5E8774B" w14:textId="77777777" w:rsidR="004E19C7" w:rsidRDefault="004E19C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4115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6505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58F8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4CCFFF01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6AC31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C40A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14:paraId="3DCF961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0A405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4C4D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02D0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9B10" w14:textId="77777777" w:rsidR="004E19C7" w:rsidRDefault="004E19C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E0282D0" w14:textId="77777777" w:rsidR="004E19C7" w:rsidRDefault="004E19C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42C6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B4B7E44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7FCD4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09E2" w14:textId="77777777" w:rsidR="004E19C7" w:rsidRDefault="004E19C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1E23" w14:textId="77777777" w:rsidR="004E19C7" w:rsidRDefault="004E19C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BE215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9D1067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8B11EA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6D3B1752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0EFA926A" w14:textId="77777777" w:rsidR="004E19C7" w:rsidRDefault="004E19C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4E19C7" w14:paraId="731E40E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DE94A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9C2B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E0C2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542B9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49DA1A6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537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441E74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6478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0DD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8897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D044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A0782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2E3387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F7BA731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45CA0B3F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4E19C7" w14:paraId="02773AC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C0580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F2D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044F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1002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5D3F73E" w14:textId="77777777" w:rsidR="004E19C7" w:rsidRPr="008B2519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C92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F2EAB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2642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846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F66" w14:textId="77777777" w:rsidR="004E19C7" w:rsidRPr="008D08DE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ADCD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4E19C7" w14:paraId="66498CE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6018A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5D58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081DE7C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16C45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38F00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781B742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4B0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FC2C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8F96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C0F4" w14:textId="77777777" w:rsidR="004E19C7" w:rsidRPr="008D08DE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B36FE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14:paraId="1B729CC7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F89EE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4DA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E9925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5F0FE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9AAFDDE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9ECF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85DD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49B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23C9214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E61F" w14:textId="77777777" w:rsidR="004E19C7" w:rsidRPr="008D08DE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2ADA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14:paraId="44F0AA5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53EE2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2D9B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746B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2EFEE" w14:textId="77777777" w:rsidR="004E19C7" w:rsidRDefault="004E19C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09B6D1B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57104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1CBD4F84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431C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B5FF1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6110" w14:textId="77777777" w:rsidR="004E19C7" w:rsidRPr="008D08DE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8BB7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4E19C7" w14:paraId="6BF470F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3DB04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1B9D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5D35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A87CD" w14:textId="77777777" w:rsidR="004E19C7" w:rsidRDefault="004E19C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118C39A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B5CC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0B8F3E8F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B990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E72FA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93FF" w14:textId="77777777" w:rsidR="004E19C7" w:rsidRPr="008D08DE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79CD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4E19C7" w14:paraId="388AB01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F4047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9745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03BC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430E" w14:textId="77777777" w:rsidR="004E19C7" w:rsidRDefault="004E19C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3721805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070E7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30C82429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155C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02372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88A8" w14:textId="77777777" w:rsidR="004E19C7" w:rsidRPr="008D08DE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3705E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4E19C7" w14:paraId="68BFBB3D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282C7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E202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5F23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97A8" w14:textId="77777777" w:rsidR="004E19C7" w:rsidRDefault="004E19C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4C0AEEFB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F030D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55A4EAD4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B071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A855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89114" w14:textId="77777777" w:rsidR="004E19C7" w:rsidRPr="008D08DE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A20E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4E19C7" w14:paraId="56F29ED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F104B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CDC3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27461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6C1B" w14:textId="77777777" w:rsidR="004E19C7" w:rsidRDefault="004E19C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693B0A7E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76F1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5AF5C461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AC5C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00736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6886" w14:textId="77777777" w:rsidR="004E19C7" w:rsidRPr="008D08DE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3C894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4E19C7" w14:paraId="0916735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3BBF3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3510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9435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9696" w14:textId="77777777" w:rsidR="004E19C7" w:rsidRDefault="004E19C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1DDD075" w14:textId="77777777" w:rsidR="004E19C7" w:rsidRDefault="004E19C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FBC8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52D21B6B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CA0F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E9AC3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E13D" w14:textId="77777777" w:rsidR="004E19C7" w:rsidRPr="008D08DE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B60F" w14:textId="77777777" w:rsidR="004E19C7" w:rsidRPr="009472C0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690935" w14:textId="77777777" w:rsidR="004E19C7" w:rsidRPr="009472C0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38931317" w14:textId="77777777" w:rsidR="004E19C7" w:rsidRPr="009472C0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7D503537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4E19C7" w14:paraId="1A79EF0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3D441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A0EC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5960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70F8" w14:textId="77777777" w:rsidR="004E19C7" w:rsidRDefault="004E19C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050BC3AC" w14:textId="77777777" w:rsidR="004E19C7" w:rsidRDefault="004E19C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4E57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FF02391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4A9141D9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094F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EFA0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6B06" w14:textId="77777777" w:rsidR="004E19C7" w:rsidRPr="008D08DE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8ADE" w14:textId="77777777" w:rsidR="004E19C7" w:rsidRPr="009472C0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8422C7" w14:textId="77777777" w:rsidR="004E19C7" w:rsidRPr="009472C0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6937105C" w14:textId="77777777" w:rsidR="004E19C7" w:rsidRPr="009472C0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007B7669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B7A5D95" w14:textId="77777777" w:rsidR="004E19C7" w:rsidRPr="009472C0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4064E2E3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796107EC" w14:textId="77777777" w:rsidR="004E19C7" w:rsidRPr="009472C0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4E19C7" w14:paraId="05C4DBA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2E662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2274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FA8B6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2F99" w14:textId="77777777" w:rsidR="004E19C7" w:rsidRDefault="004E19C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2C6E67D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FE15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50146011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65081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B4705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62B6" w14:textId="77777777" w:rsidR="004E19C7" w:rsidRPr="008D08DE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9612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4E19C7" w14:paraId="1BB30B1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A4D9B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3443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B90A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4B883" w14:textId="77777777" w:rsidR="004E19C7" w:rsidRDefault="004E19C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C572115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CB8B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6B394DB7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447E" w14:textId="77777777" w:rsidR="004E19C7" w:rsidRPr="001161EA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5589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58B7" w14:textId="77777777" w:rsidR="004E19C7" w:rsidRPr="008D08DE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2631" w14:textId="77777777" w:rsidR="004E19C7" w:rsidRDefault="004E19C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4E19C7" w14:paraId="01F2CF8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DEB77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1A3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4542" w14:textId="77777777" w:rsidR="004E19C7" w:rsidRPr="001161EA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E54B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34752CE" w14:textId="77777777" w:rsidR="004E19C7" w:rsidRDefault="004E19C7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532C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8C38A83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0A5A10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F506C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D38F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487B" w14:textId="77777777" w:rsidR="004E19C7" w:rsidRPr="008D08DE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793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3C075A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4E19C7" w14:paraId="6E9B072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1357A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80A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919D" w14:textId="77777777" w:rsidR="004E19C7" w:rsidRPr="001161EA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1E49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B879FB9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767CE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0261D62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0063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89E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C4F2" w14:textId="77777777" w:rsidR="004E19C7" w:rsidRPr="008D08DE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5EF1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E6140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4E19C7" w14:paraId="3CECB82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EC00E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C53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6037" w14:textId="77777777" w:rsidR="004E19C7" w:rsidRPr="001161EA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EF47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AFF53B3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B0339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2F76BA9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A16F3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38F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99A59" w14:textId="77777777" w:rsidR="004E19C7" w:rsidRPr="008D08DE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25C4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ACBD73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4E19C7" w14:paraId="7382D50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25031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4A5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733F" w14:textId="77777777" w:rsidR="004E19C7" w:rsidRPr="001161EA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25F5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B8DFB52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7865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EA7B0E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FA30D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F0D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DD52" w14:textId="77777777" w:rsidR="004E19C7" w:rsidRPr="008D08DE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4045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3A7AB9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4E19C7" w14:paraId="2CC0500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2AAB4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BAB2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0984" w14:textId="77777777" w:rsidR="004E19C7" w:rsidRPr="001161EA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F866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0B14D2E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954E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E6EC8FF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1BBA0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7AC9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D613" w14:textId="77777777" w:rsidR="004E19C7" w:rsidRPr="008D08DE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4E80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AB855CD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4E19C7" w14:paraId="6E832F0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AB2A5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542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E6CA9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6436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C705D23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C263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477B0C0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68D9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3F0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9C1F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55463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4E19C7" w14:paraId="461D95B6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F3FC9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D6C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E164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780C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7EA191B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1C37" w14:textId="77777777" w:rsidR="004E19C7" w:rsidRDefault="004E19C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19914A1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5162B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7572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59C7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EE615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4E19C7" w14:paraId="70DAC1A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53809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3B81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3552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8034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46616A5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83EA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4AF40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4253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3EDE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919B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53A18205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4BF93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270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C2A3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9632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9A4D1BB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F46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3531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5293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869B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9A70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AD6092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5D0A8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AAE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2384E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D584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FA9DFE0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E73B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8E7B7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E1F3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B7B1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EBB3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4E19C7" w14:paraId="30B55CBF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A99FA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E01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9FA3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07A7" w14:textId="77777777" w:rsidR="004E19C7" w:rsidRDefault="004E19C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6BE90E6" w14:textId="77777777" w:rsidR="004E19C7" w:rsidRDefault="004E19C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8B83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A1721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60E4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8F1C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E131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26DB3C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4E19C7" w14:paraId="06EF2E4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3DDF5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E04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73A06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A210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DBB2E41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69C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0BE8BC01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3B7D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356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8829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5B4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52373FC1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2C95B937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4E19C7" w14:paraId="62DBE14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E1ABA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245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F8F9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4598" w14:textId="77777777" w:rsidR="004E19C7" w:rsidRDefault="004E19C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B11A998" w14:textId="77777777" w:rsidR="004E19C7" w:rsidRDefault="004E19C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E9BC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AB002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06FC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A540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4878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28A552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D8DA0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EF523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1A87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8C93" w14:textId="77777777" w:rsidR="004E19C7" w:rsidRDefault="004E19C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B62D3F3" w14:textId="77777777" w:rsidR="004E19C7" w:rsidRDefault="004E19C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BE02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3D6D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4B3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3A920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E034" w14:textId="77777777" w:rsidR="004E19C7" w:rsidRDefault="004E19C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90511D7" w14:textId="77777777" w:rsidR="004E19C7" w:rsidRDefault="004E19C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4E19C7" w14:paraId="47798B3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0754F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128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5959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8DCB" w14:textId="77777777" w:rsidR="004E19C7" w:rsidRDefault="004E19C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CBC4BEE" w14:textId="77777777" w:rsidR="004E19C7" w:rsidRDefault="004E19C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E99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310B6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DB33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1F80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4185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C8C191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EBF95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819C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0647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AC01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9C596E0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FA9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174F96A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33AB0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70B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0336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BE338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58A274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1A5CFE15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4E19C7" w14:paraId="081EBF8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C2AD4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D0F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9EA6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1700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7EA4CE3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A443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4B6E8BA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ACD5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4A6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6343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BA22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309E6B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3A303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5A584A14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4E19C7" w14:paraId="1929580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664DA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CB9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7717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8F97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A254C5A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F0E2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309C064A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05D8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1BD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AED94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19A4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4E19C7" w14:paraId="4062C8D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21DBD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D3C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0CEC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4AA34" w14:textId="77777777" w:rsidR="004E19C7" w:rsidRDefault="004E19C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2325917" w14:textId="77777777" w:rsidR="004E19C7" w:rsidRDefault="004E19C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BD25" w14:textId="77777777" w:rsidR="004E19C7" w:rsidRDefault="004E19C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B4FC9A" w14:textId="77777777" w:rsidR="004E19C7" w:rsidRDefault="004E19C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394B505A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4D36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D32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6466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5FBD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C16AAD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F2776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9A76B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8DA3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E70EB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19EC4E1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DFF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0E362E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5E568B9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FEF1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2A4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F7FB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21A4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4E19C7" w14:paraId="26688EC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5223F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957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DFA1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D337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9FAD9DF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5014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48EBC4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02DA1EE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04A5B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2EA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75981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9832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4E19C7" w14:paraId="50CE1B3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B4A1B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6BC6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D060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D09C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133D36D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E5D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D797DB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8D049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758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BE4D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5128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046CC7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4E19C7" w14:paraId="72DFA48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799E7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E2D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76870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E9263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2A2C9FD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C993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0DDFF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786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9994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B481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36AEE0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4E19C7" w14:paraId="12C11F4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706F7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EF6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E256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E5C4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35C78F3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8FFE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3ED4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1E0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22FF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E87C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57B896E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53F3EA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4E19C7" w14:paraId="765736A0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94394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505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32D20A8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BAC59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FA619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ED41023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787BB659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77E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D7A0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CE8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A367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6D27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14:paraId="0BAA6F6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78094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695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CB3A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E58BF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E8F67B6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7E8A802A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3BD4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F821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FCE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08C025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83B3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42AB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14:paraId="741740E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01DEE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FBB1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930A" w14:textId="77777777" w:rsidR="004E19C7" w:rsidRPr="001161EA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1A307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5E280674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71D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66F8664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6278807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4ACB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3275C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9D78E" w14:textId="77777777" w:rsidR="004E19C7" w:rsidRPr="001161EA" w:rsidRDefault="004E19C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21FA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E19C7" w14:paraId="6F8FB083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2740D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FA2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B856F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AFF1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1EC885F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8537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1DE7DE5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63499A1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CF61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8751B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87D7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526D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546A84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38A72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372B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83AEC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4274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3374A5C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C8CA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DC035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98A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31FC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58EE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8667C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47CB14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4E19C7" w14:paraId="713EE243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2F99F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216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41B0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CB89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4FA355E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0E8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FE713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86D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BB45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1A82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A04105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B19E8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8C9B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0069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776A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985EAFD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985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536CA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E6E1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D3D8D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F0EB4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A57B64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3CAAC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05F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D57D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EBAF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A817929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D28A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DE42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79EC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1499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DFE75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1B4AC515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8B196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1A1A2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8B08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CA12D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E400B13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59591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C853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DA2A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5812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18A13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35ECBD0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789BA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68E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58EE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9BC5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188B154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0407B86A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A664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1B8A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58F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DFCA3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D680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13D0D7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D9FD6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B43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2F219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A6AA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10C8BB8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E20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39AED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707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03BB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04DC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79435D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2C1A1FA7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4E19C7" w14:paraId="3A70DD9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AE9EC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CC1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6D07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97F76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072B8426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54B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AFB5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8AF6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5B1DA8C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DA7F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B0BD0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E19C7" w14:paraId="6374DA7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1B815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C961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D8095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8EA6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D4F4AD4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6564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6596CB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FAB75E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7E4B5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DC4E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A0E4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35E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A4A81F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D298DB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433F0378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4E19C7" w14:paraId="53B50D6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D4F0A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DD4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611B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015C2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0CFA238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F2A0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4BB5F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0AEC0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FCC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300B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1CFFD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5433D5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F0E5D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6F49B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AA97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12E2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03C5281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5CFA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3C6BA9E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0A1F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8080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7BF70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2AEA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735D127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4B60E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8F85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5031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23F8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479B577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5DF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79A79381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CD2BB7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B6EAAF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4FA153F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F1833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44D3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4CDD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77A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69610F1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94BB2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D2F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02041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507A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756439F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E26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9497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C3DA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C626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662A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2F223D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4154DA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4E19C7" w14:paraId="7CCD441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D4577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CB1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D134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372EF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44D19C3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06A3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262568EB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6C0B6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C89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B406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375A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D5C0B6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B3D97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AC1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A6D9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1D163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73A94DD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AA3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7E834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40622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C07C3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2B3A2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6227FD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18A50275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4E19C7" w14:paraId="77E65AB6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E8ADF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24AA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BB7F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B926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1FBC19F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A9F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F67000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F977" w14:textId="77777777" w:rsidR="004E19C7" w:rsidRPr="001161EA" w:rsidRDefault="004E19C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FF3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57D6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6A6CE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7D9DC32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4BE115D9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150FFBB4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2137E203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4E19C7" w14:paraId="6C21F88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2FF36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A7A3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CFD12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61C0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F33BDCB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F04F3AE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395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76BF3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26252" w14:textId="77777777" w:rsidR="004E19C7" w:rsidRPr="001161EA" w:rsidRDefault="004E19C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A641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0C382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93F6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288BBA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94AE1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9E2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17D0E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761D9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3017A8E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6051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DC6EF4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3D52C5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C106" w14:textId="77777777" w:rsidR="004E19C7" w:rsidRPr="001161EA" w:rsidRDefault="004E19C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DE9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37C5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7681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CE08F5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3A6D87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4E19C7" w14:paraId="36BBA5B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70FA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F093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ED53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7666" w14:textId="77777777" w:rsidR="004E19C7" w:rsidRDefault="004E19C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F23FA99" w14:textId="77777777" w:rsidR="004E19C7" w:rsidRDefault="004E19C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ADBA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9303" w14:textId="77777777" w:rsidR="004E19C7" w:rsidRDefault="004E19C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96C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5572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A146" w14:textId="77777777" w:rsidR="004E19C7" w:rsidRDefault="004E19C7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647CD05F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2352B377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4E19C7" w14:paraId="51C45FE1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1FE67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9ED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8DC0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CAF4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DFFC211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CE55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69A5" w14:textId="77777777" w:rsidR="004E19C7" w:rsidRDefault="004E19C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C5D1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CBD4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42E2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949ACA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030430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4E19C7" w14:paraId="415A63B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F2EA6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966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EB2D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B08DF" w14:textId="77777777" w:rsidR="004E19C7" w:rsidRDefault="004E19C7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4301F97" w14:textId="77777777" w:rsidR="004E19C7" w:rsidRDefault="004E19C7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AFC3" w14:textId="77777777" w:rsidR="004E19C7" w:rsidRDefault="004E19C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ABB7F63" w14:textId="77777777" w:rsidR="004E19C7" w:rsidRDefault="004E19C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3612F7F8" w14:textId="77777777" w:rsidR="004E19C7" w:rsidRDefault="004E19C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0BFBA5E" w14:textId="77777777" w:rsidR="004E19C7" w:rsidRDefault="004E19C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5063" w14:textId="77777777" w:rsidR="004E19C7" w:rsidRDefault="004E19C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1AE32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91E6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0750" w14:textId="77777777" w:rsidR="004E19C7" w:rsidRDefault="004E19C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2B4AF9" w14:textId="77777777" w:rsidR="004E19C7" w:rsidRDefault="004E19C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E81429" w14:textId="77777777" w:rsidR="004E19C7" w:rsidRDefault="004E19C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4E19C7" w14:paraId="01FA9FD6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FBF24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9E3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AC62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E8BF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519A341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D37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8F5A127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400A0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E17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E51F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BC921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462FBBEC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492AC5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4E19C7" w14:paraId="0121135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2872C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5FD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255E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5E24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DDF6080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5C4A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FD6E0D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617C503A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E9CC8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8B1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8A28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FF18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03FF830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4E19C7" w14:paraId="3CF4A67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EE802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8FE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8B456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2727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979C9D3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8882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36C1A96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E8BB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2CD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1FD0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515E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0F760042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4E19C7" w14:paraId="569D5F3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1F4F3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D51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1796B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E234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FC1A0C2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22411157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FF70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664E3471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BB33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7FC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A102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492C8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8FE052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4E19C7" w14:paraId="1CDD052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A8803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0BC6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95346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8EAD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E6A726B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382F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C173A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CFBC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1399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DA62F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0927E719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ABBB2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8D6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9E48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FF48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0823FCD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682B9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361D89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EC31E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01A76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DC10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1852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548E29A4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94D5F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248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93CC5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D1B98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A1881BF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622AC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CDD19B8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7DA3" w14:textId="77777777" w:rsidR="004E19C7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AF3B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F3C2E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9111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E19C7" w14:paraId="32A912C0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06B24" w14:textId="77777777" w:rsidR="004E19C7" w:rsidRDefault="004E19C7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39DD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C1CE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2D2AD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AD924B1" w14:textId="77777777" w:rsidR="004E19C7" w:rsidRDefault="004E19C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17F14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07DE" w14:textId="77777777" w:rsidR="004E19C7" w:rsidRPr="001161EA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B52E" w14:textId="77777777" w:rsidR="004E19C7" w:rsidRDefault="004E19C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25DE7" w14:textId="77777777" w:rsidR="004E19C7" w:rsidRPr="008D08DE" w:rsidRDefault="004E19C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FF6" w14:textId="77777777" w:rsidR="004E19C7" w:rsidRDefault="004E19C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B411643" w14:textId="77777777" w:rsidR="004E19C7" w:rsidRDefault="004E19C7">
      <w:pPr>
        <w:spacing w:before="40" w:after="40" w:line="192" w:lineRule="auto"/>
        <w:ind w:right="57"/>
        <w:rPr>
          <w:sz w:val="20"/>
        </w:rPr>
      </w:pPr>
    </w:p>
    <w:p w14:paraId="1F5A740F" w14:textId="77777777" w:rsidR="004E19C7" w:rsidRDefault="004E19C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9763771" w14:textId="77777777" w:rsidR="005837CA" w:rsidRDefault="005837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837B766" w14:textId="77777777" w:rsidR="005837CA" w:rsidRPr="00C21F42" w:rsidRDefault="005837CA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C2330C6" w14:textId="77777777" w:rsidR="004E19C7" w:rsidRPr="00C21F42" w:rsidRDefault="004E19C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D130728" w14:textId="77777777" w:rsidR="004E19C7" w:rsidRPr="00C21F42" w:rsidRDefault="004E19C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7E063A4E" w14:textId="77777777" w:rsidR="004E19C7" w:rsidRPr="00C21F42" w:rsidRDefault="004E19C7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4FF7CC0E" w14:textId="77777777" w:rsidR="004E19C7" w:rsidRDefault="004E19C7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705C0987" w14:textId="77777777" w:rsidR="004E19C7" w:rsidRPr="00C21F42" w:rsidRDefault="004E19C7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5E67515" w14:textId="77777777" w:rsidR="004E19C7" w:rsidRPr="00C21F42" w:rsidRDefault="004E19C7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52675FA" w14:textId="77777777" w:rsidR="004E19C7" w:rsidRPr="00C21F42" w:rsidRDefault="004E19C7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6F88DF5E" w14:textId="77777777" w:rsidR="004E19C7" w:rsidRPr="00C21F42" w:rsidRDefault="004E19C7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015D58" w:rsidRDefault="001513BB" w:rsidP="00015D58"/>
    <w:sectPr w:rsidR="001513BB" w:rsidRPr="00015D58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84C65" w14:textId="77777777" w:rsidR="0043483A" w:rsidRDefault="0043483A">
      <w:r>
        <w:separator/>
      </w:r>
    </w:p>
  </w:endnote>
  <w:endnote w:type="continuationSeparator" w:id="0">
    <w:p w14:paraId="25233F92" w14:textId="77777777" w:rsidR="0043483A" w:rsidRDefault="0043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A785" w14:textId="77777777" w:rsidR="0043483A" w:rsidRDefault="0043483A">
      <w:r>
        <w:separator/>
      </w:r>
    </w:p>
  </w:footnote>
  <w:footnote w:type="continuationSeparator" w:id="0">
    <w:p w14:paraId="5138F68E" w14:textId="77777777" w:rsidR="0043483A" w:rsidRDefault="0043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04B51863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960717">
      <w:rPr>
        <w:b/>
        <w:bCs/>
        <w:i/>
        <w:iCs/>
        <w:sz w:val="22"/>
      </w:rPr>
      <w:t>decada 21-31 martie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58C96D4C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960717">
      <w:rPr>
        <w:b/>
        <w:bCs/>
        <w:i/>
        <w:iCs/>
        <w:sz w:val="22"/>
      </w:rPr>
      <w:t>decada 21-31 martie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A5CA4"/>
    <w:multiLevelType w:val="hybridMultilevel"/>
    <w:tmpl w:val="941A46D4"/>
    <w:lvl w:ilvl="0" w:tplc="11460824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AC75A8"/>
    <w:multiLevelType w:val="hybridMultilevel"/>
    <w:tmpl w:val="1C287860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 w15:restartNumberingAfterBreak="0">
    <w:nsid w:val="26595437"/>
    <w:multiLevelType w:val="hybridMultilevel"/>
    <w:tmpl w:val="2FBC90D6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3DF22987"/>
    <w:multiLevelType w:val="hybridMultilevel"/>
    <w:tmpl w:val="A00C8F58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2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8177F"/>
    <w:multiLevelType w:val="hybridMultilevel"/>
    <w:tmpl w:val="49AE0B9A"/>
    <w:lvl w:ilvl="0" w:tplc="11460824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 w15:restartNumberingAfterBreak="0">
    <w:nsid w:val="70B76E64"/>
    <w:multiLevelType w:val="hybridMultilevel"/>
    <w:tmpl w:val="A25414B8"/>
    <w:lvl w:ilvl="0" w:tplc="11460824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83370F"/>
    <w:multiLevelType w:val="hybridMultilevel"/>
    <w:tmpl w:val="EA4CFDF0"/>
    <w:lvl w:ilvl="0" w:tplc="11460824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277107865">
    <w:abstractNumId w:val="23"/>
  </w:num>
  <w:num w:numId="2" w16cid:durableId="765229852">
    <w:abstractNumId w:val="22"/>
  </w:num>
  <w:num w:numId="3" w16cid:durableId="1379433946">
    <w:abstractNumId w:val="7"/>
  </w:num>
  <w:num w:numId="4" w16cid:durableId="1537279061">
    <w:abstractNumId w:val="18"/>
  </w:num>
  <w:num w:numId="5" w16cid:durableId="698431999">
    <w:abstractNumId w:val="25"/>
  </w:num>
  <w:num w:numId="6" w16cid:durableId="635840581">
    <w:abstractNumId w:val="10"/>
  </w:num>
  <w:num w:numId="7" w16cid:durableId="777484799">
    <w:abstractNumId w:val="8"/>
  </w:num>
  <w:num w:numId="8" w16cid:durableId="1782987979">
    <w:abstractNumId w:val="14"/>
  </w:num>
  <w:num w:numId="9" w16cid:durableId="1139684058">
    <w:abstractNumId w:val="15"/>
  </w:num>
  <w:num w:numId="10" w16cid:durableId="1039742535">
    <w:abstractNumId w:val="17"/>
  </w:num>
  <w:num w:numId="11" w16cid:durableId="567109309">
    <w:abstractNumId w:val="34"/>
  </w:num>
  <w:num w:numId="12" w16cid:durableId="694968736">
    <w:abstractNumId w:val="12"/>
  </w:num>
  <w:num w:numId="13" w16cid:durableId="759913594">
    <w:abstractNumId w:val="21"/>
  </w:num>
  <w:num w:numId="14" w16cid:durableId="911308363">
    <w:abstractNumId w:val="31"/>
  </w:num>
  <w:num w:numId="15" w16cid:durableId="188035861">
    <w:abstractNumId w:val="1"/>
  </w:num>
  <w:num w:numId="16" w16cid:durableId="1352027240">
    <w:abstractNumId w:val="11"/>
  </w:num>
  <w:num w:numId="17" w16cid:durableId="1646230504">
    <w:abstractNumId w:val="0"/>
  </w:num>
  <w:num w:numId="18" w16cid:durableId="528417192">
    <w:abstractNumId w:val="30"/>
  </w:num>
  <w:num w:numId="19" w16cid:durableId="1228418764">
    <w:abstractNumId w:val="27"/>
  </w:num>
  <w:num w:numId="20" w16cid:durableId="1853566201">
    <w:abstractNumId w:val="9"/>
  </w:num>
  <w:num w:numId="21" w16cid:durableId="665937118">
    <w:abstractNumId w:val="3"/>
  </w:num>
  <w:num w:numId="22" w16cid:durableId="1599749297">
    <w:abstractNumId w:val="24"/>
  </w:num>
  <w:num w:numId="23" w16cid:durableId="985084398">
    <w:abstractNumId w:val="2"/>
  </w:num>
  <w:num w:numId="24" w16cid:durableId="353460626">
    <w:abstractNumId w:val="29"/>
  </w:num>
  <w:num w:numId="25" w16cid:durableId="274218594">
    <w:abstractNumId w:val="35"/>
  </w:num>
  <w:num w:numId="26" w16cid:durableId="1814326426">
    <w:abstractNumId w:val="16"/>
  </w:num>
  <w:num w:numId="27" w16cid:durableId="73864117">
    <w:abstractNumId w:val="19"/>
  </w:num>
  <w:num w:numId="28" w16cid:durableId="750153080">
    <w:abstractNumId w:val="28"/>
  </w:num>
  <w:num w:numId="29" w16cid:durableId="1129013899">
    <w:abstractNumId w:val="6"/>
  </w:num>
  <w:num w:numId="30" w16cid:durableId="1488744089">
    <w:abstractNumId w:val="20"/>
  </w:num>
  <w:num w:numId="31" w16cid:durableId="1576284984">
    <w:abstractNumId w:val="13"/>
  </w:num>
  <w:num w:numId="32" w16cid:durableId="1994944645">
    <w:abstractNumId w:val="32"/>
  </w:num>
  <w:num w:numId="33" w16cid:durableId="1162889991">
    <w:abstractNumId w:val="4"/>
  </w:num>
  <w:num w:numId="34" w16cid:durableId="1707487317">
    <w:abstractNumId w:val="26"/>
  </w:num>
  <w:num w:numId="35" w16cid:durableId="868882959">
    <w:abstractNumId w:val="33"/>
  </w:num>
  <w:num w:numId="36" w16cid:durableId="1082413518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tEbS4fjIuspSnfHfk3dGyWzJylrrXH/k6lMbqzFdAYtdLlnqrTgrBQVJpAvLHf/EON+e9Xl4RTEcr0JfUsHJgA==" w:salt="Lxyvf8dGpdWxgE5SYDtcPQ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83A"/>
    <w:rsid w:val="00434A7A"/>
    <w:rsid w:val="00434FDE"/>
    <w:rsid w:val="00435299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7CA"/>
    <w:rsid w:val="00584AED"/>
    <w:rsid w:val="00584CFD"/>
    <w:rsid w:val="00584EEE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8B3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05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</Pages>
  <Words>15730</Words>
  <Characters>89664</Characters>
  <Application>Microsoft Office Word</Application>
  <DocSecurity>0</DocSecurity>
  <Lines>747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2025-03-13T07:36:00Z</dcterms:created>
  <dcterms:modified xsi:type="dcterms:W3CDTF">2025-03-13T09:23:00Z</dcterms:modified>
</cp:coreProperties>
</file>