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25EE" w14:textId="77777777" w:rsidR="00E24C79" w:rsidRPr="00484029" w:rsidRDefault="00E24C79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39CFFF5C" w14:textId="06686D50" w:rsidR="00E24C79" w:rsidRPr="00484029" w:rsidRDefault="00E24C79" w:rsidP="00205F4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7B844FA0" w14:textId="77777777" w:rsidR="00E24C79" w:rsidRDefault="00E24C7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DEF99D9" w14:textId="77777777" w:rsidR="00E24C79" w:rsidRDefault="00E24C7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BEDE2E4" w14:textId="77777777" w:rsidR="00E24C79" w:rsidRDefault="00E24C7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4025FC20" w14:textId="77777777" w:rsidR="00E24C79" w:rsidRDefault="00E24C79">
      <w:pPr>
        <w:jc w:val="center"/>
        <w:rPr>
          <w:sz w:val="28"/>
        </w:rPr>
      </w:pPr>
    </w:p>
    <w:p w14:paraId="0C46336A" w14:textId="77777777" w:rsidR="00E24C79" w:rsidRDefault="00E24C79">
      <w:pPr>
        <w:jc w:val="center"/>
        <w:rPr>
          <w:sz w:val="28"/>
        </w:rPr>
      </w:pPr>
    </w:p>
    <w:p w14:paraId="7C2F3089" w14:textId="77777777" w:rsidR="00E24C79" w:rsidRDefault="00E24C79">
      <w:pPr>
        <w:jc w:val="center"/>
        <w:rPr>
          <w:sz w:val="28"/>
        </w:rPr>
      </w:pPr>
    </w:p>
    <w:p w14:paraId="3965FF77" w14:textId="77777777" w:rsidR="00E24C79" w:rsidRDefault="00E24C79">
      <w:pPr>
        <w:jc w:val="center"/>
        <w:rPr>
          <w:sz w:val="28"/>
        </w:rPr>
      </w:pPr>
    </w:p>
    <w:p w14:paraId="19065046" w14:textId="77777777" w:rsidR="00E24C79" w:rsidRDefault="00E24C79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22425151" w14:textId="3F1E1583" w:rsidR="00E24C79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4B9F7F2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4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24C79">
        <w:rPr>
          <w:b/>
          <w:bCs/>
          <w:noProof/>
          <w:spacing w:val="80"/>
          <w:sz w:val="32"/>
          <w:lang w:val="en-US"/>
        </w:rPr>
        <w:t>B.A.R.</w:t>
      </w:r>
      <w:r w:rsidR="00E24C79">
        <w:rPr>
          <w:b/>
          <w:bCs/>
          <w:spacing w:val="80"/>
          <w:sz w:val="32"/>
        </w:rPr>
        <w:t>GALAŢI</w:t>
      </w:r>
    </w:p>
    <w:p w14:paraId="653659A1" w14:textId="766295E9" w:rsidR="00E24C79" w:rsidRDefault="00E24C79">
      <w:pPr>
        <w:rPr>
          <w:b/>
          <w:bCs/>
          <w:spacing w:val="40"/>
        </w:rPr>
      </w:pPr>
    </w:p>
    <w:p w14:paraId="71196115" w14:textId="77777777" w:rsidR="00E24C79" w:rsidRDefault="00E24C7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5AE5C89" w14:textId="77777777" w:rsidR="00E24C79" w:rsidRDefault="00E24C7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martie 2025</w:t>
      </w:r>
    </w:p>
    <w:p w14:paraId="3D20E1FD" w14:textId="77777777" w:rsidR="00E24C79" w:rsidRDefault="00E24C7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24C79" w14:paraId="22DC3F2A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18A883E" w14:textId="77777777" w:rsidR="00E24C79" w:rsidRDefault="00E24C7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A998A7E" w14:textId="77777777" w:rsidR="00E24C79" w:rsidRDefault="00E24C7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F62C0B0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A8713A0" w14:textId="77777777" w:rsidR="00E24C79" w:rsidRDefault="00E24C7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B08CC59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B944965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2D0AA72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1A27898B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79D460D4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39392DC" w14:textId="77777777" w:rsidR="00E24C79" w:rsidRDefault="00E24C7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F75E6DA" w14:textId="77777777" w:rsidR="00E24C79" w:rsidRDefault="00E24C7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926065F" w14:textId="77777777" w:rsidR="00E24C79" w:rsidRDefault="00E24C79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22CF47CD" w14:textId="77777777" w:rsidR="00E24C79" w:rsidRDefault="00E24C7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05023C6C" w14:textId="77777777" w:rsidR="00E24C79" w:rsidRDefault="00E24C7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1D4B082" w14:textId="77777777" w:rsidR="00E24C79" w:rsidRDefault="00E24C79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7844AB0" w14:textId="77777777" w:rsidR="00E24C79" w:rsidRDefault="00E24C7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49320526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EFC5A06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2165C24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ED9A140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3E0BFBBA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CC4E27D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5831C008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7A0DF08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198ED81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24C79" w14:paraId="4BC28A1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66FE4CD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DA995AB" w14:textId="77777777" w:rsidR="00E24C79" w:rsidRDefault="00E24C7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DDF8B14" w14:textId="77777777" w:rsidR="00E24C79" w:rsidRDefault="00E24C7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3E73C74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9072535" w14:textId="77777777" w:rsidR="00E24C79" w:rsidRDefault="00E24C7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22B077E" w14:textId="77777777" w:rsidR="00E24C79" w:rsidRDefault="00E24C7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7CB512D" w14:textId="77777777" w:rsidR="00E24C79" w:rsidRDefault="00E24C7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DF61479" w14:textId="77777777" w:rsidR="00E24C79" w:rsidRDefault="00E24C7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747C39CD" w14:textId="77777777" w:rsidR="00E24C79" w:rsidRDefault="00E24C7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CC25120" w14:textId="77777777" w:rsidR="00E24C79" w:rsidRDefault="00E24C7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5AF28F2" w14:textId="77777777" w:rsidR="00E24C79" w:rsidRDefault="00E24C7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138FE83" w14:textId="77777777" w:rsidR="00E24C79" w:rsidRDefault="00E24C79">
      <w:pPr>
        <w:spacing w:line="192" w:lineRule="auto"/>
        <w:jc w:val="center"/>
      </w:pPr>
    </w:p>
    <w:p w14:paraId="02888CC2" w14:textId="77777777" w:rsidR="00E24C79" w:rsidRDefault="00E24C7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4B8CA58D" w14:textId="77777777" w:rsidR="00E24C79" w:rsidRPr="007E3B71" w:rsidRDefault="00E24C7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DB7E49A" w14:textId="77777777" w:rsidR="00E24C79" w:rsidRPr="007E3B71" w:rsidRDefault="00E24C7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2C9D963" w14:textId="77777777" w:rsidR="00E24C79" w:rsidRPr="007E3B71" w:rsidRDefault="00E24C7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1A88666" w14:textId="77777777" w:rsidR="00E24C79" w:rsidRDefault="00E24C79" w:rsidP="0095691E">
      <w:pPr>
        <w:pStyle w:val="Heading1"/>
        <w:spacing w:line="360" w:lineRule="auto"/>
      </w:pPr>
      <w:r>
        <w:t>LINIA 300</w:t>
      </w:r>
    </w:p>
    <w:p w14:paraId="3938B672" w14:textId="77777777" w:rsidR="00E24C79" w:rsidRDefault="00E24C7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24C79" w14:paraId="4C4876E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008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A9BB" w14:textId="77777777" w:rsidR="00E24C79" w:rsidRDefault="00E24C7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6CB6" w14:textId="77777777" w:rsidR="00E24C79" w:rsidRPr="00600D25" w:rsidRDefault="00E24C7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4CAB" w14:textId="77777777" w:rsidR="00E24C79" w:rsidRDefault="00E24C7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9D320F" w14:textId="77777777" w:rsidR="00E24C79" w:rsidRDefault="00E24C7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63FB1" w14:textId="77777777" w:rsidR="00E24C79" w:rsidRDefault="00E24C7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45C2" w14:textId="77777777" w:rsidR="00E24C79" w:rsidRPr="00600D25" w:rsidRDefault="00E24C7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293A" w14:textId="77777777" w:rsidR="00E24C79" w:rsidRDefault="00E24C7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5263" w14:textId="77777777" w:rsidR="00E24C79" w:rsidRPr="00600D25" w:rsidRDefault="00E24C7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8246" w14:textId="77777777" w:rsidR="00E24C79" w:rsidRPr="00D344C9" w:rsidRDefault="00E24C7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3754578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034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F389" w14:textId="77777777" w:rsidR="00E24C79" w:rsidRDefault="00E24C7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B292" w14:textId="77777777" w:rsidR="00E24C79" w:rsidRPr="00600D25" w:rsidRDefault="00E24C7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8925" w14:textId="77777777" w:rsidR="00E24C79" w:rsidRDefault="00E24C7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831EE3" w14:textId="77777777" w:rsidR="00E24C79" w:rsidRDefault="00E24C7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F17C" w14:textId="77777777" w:rsidR="00E24C79" w:rsidRDefault="00E24C7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082C" w14:textId="77777777" w:rsidR="00E24C79" w:rsidRPr="00600D25" w:rsidRDefault="00E24C7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6FEE" w14:textId="77777777" w:rsidR="00E24C79" w:rsidRDefault="00E24C7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BF2D" w14:textId="77777777" w:rsidR="00E24C79" w:rsidRPr="00600D25" w:rsidRDefault="00E24C7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E04B" w14:textId="77777777" w:rsidR="00E24C79" w:rsidRPr="00D344C9" w:rsidRDefault="00E24C7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45E0879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2F1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272E" w14:textId="77777777" w:rsidR="00E24C79" w:rsidRDefault="00E24C7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D9AB" w14:textId="77777777" w:rsidR="00E24C79" w:rsidRPr="00600D25" w:rsidRDefault="00E24C7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334F" w14:textId="77777777" w:rsidR="00E24C79" w:rsidRDefault="00E24C7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CA54C3" w14:textId="77777777" w:rsidR="00E24C79" w:rsidRDefault="00E24C7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885E" w14:textId="77777777" w:rsidR="00E24C79" w:rsidRDefault="00E24C7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D65B96" w14:textId="77777777" w:rsidR="00E24C79" w:rsidRDefault="00E24C7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505F" w14:textId="77777777" w:rsidR="00E24C79" w:rsidRPr="00600D25" w:rsidRDefault="00E24C7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4645" w14:textId="77777777" w:rsidR="00E24C79" w:rsidRDefault="00E24C7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A55A" w14:textId="77777777" w:rsidR="00E24C79" w:rsidRPr="00600D25" w:rsidRDefault="00E24C7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30D5" w14:textId="77777777" w:rsidR="00E24C79" w:rsidRPr="00D344C9" w:rsidRDefault="00E24C7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D22BA1" w14:textId="77777777" w:rsidR="00E24C79" w:rsidRPr="00D344C9" w:rsidRDefault="00E24C7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24C79" w14:paraId="7EF4758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DBBD6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EBBD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9A2F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E5E7" w14:textId="77777777" w:rsidR="00E24C79" w:rsidRDefault="00E24C7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5286E5" w14:textId="77777777" w:rsidR="00E24C79" w:rsidRDefault="00E24C7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A69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509D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92BE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58AB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6334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8E771B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D289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ED76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96D7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B82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00A324" w14:textId="77777777" w:rsidR="00E24C79" w:rsidRDefault="00E24C7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5B2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BD95835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C19F66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48CD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C9D2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661E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44CC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4F90CEB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17176CC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24C79" w14:paraId="13529201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31C6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6759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B4CC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CC6D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45525507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C8CF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69D2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4EBF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B49BB5F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F803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7664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BBD43F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E24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237E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7BFA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128C" w14:textId="77777777" w:rsidR="00E24C79" w:rsidRDefault="00E24C7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74F278D" w14:textId="77777777" w:rsidR="00E24C79" w:rsidRDefault="00E24C7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29E2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B5E5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D028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0F2070B1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E7D3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8C54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1A8180C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51F3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5B92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BAAB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08AB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3CB33BB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5BD5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4ABDE7C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084C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2FDC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0C78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5A0C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05153AE8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4D9AF82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5B8A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4D51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E422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BFAD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AA602B9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59D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5B20E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A2AD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8F61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4F7D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1A53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388032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24C79" w14:paraId="08F2CB5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EA41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01D7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450555C5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3709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579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3245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7427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FC60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9A42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B655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4F34C0A3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FE18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1432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8A53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A428F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2876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1FC4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876E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14:paraId="7BC87002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EFE4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DEB6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607804D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F02D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7D00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42FD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C384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1FC09677" w14:textId="77777777" w:rsidR="00E24C79" w:rsidRDefault="00E24C79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2235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0FF8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3FDD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44BDBF8D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5BE4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0CB4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5D85514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DC54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1315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ED11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4FE3" w14:textId="77777777" w:rsidR="00E24C79" w:rsidRDefault="00E24C79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14:paraId="60977F78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0DCA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C723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71DD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14:paraId="6EC017B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4E4C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A7D4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1991436A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BBB6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2C00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C8F4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0105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164087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7DED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B0C2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DD2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7FAD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E245" w14:textId="77777777" w:rsidR="00E24C79" w:rsidRPr="00D344C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0A5DD59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404E2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47F8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9DEE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8D13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3E4F509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19B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97D155E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6EA9897E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90C9883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343CF99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2416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0B13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C2C0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1A57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0DB1463D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4E04256" w14:textId="77777777" w:rsidR="00E24C79" w:rsidRPr="004870EE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24C79" w14:paraId="1D299C0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75DA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26DC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61ACB989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A119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1E3D" w14:textId="77777777" w:rsidR="00E24C79" w:rsidRDefault="00E24C79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49E7E20D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7E908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CFB7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8A55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9342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FD2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57A6AA9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2F1C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806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2C326A21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44FD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5EF3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5D3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68D0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DF3D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DB4F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84FBA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3746E0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24C79" w14:paraId="1275781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BF51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6C12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938D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7E16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E131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EE6A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3BA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3F4C20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F411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10C1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93C18F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24C79" w14:paraId="282D77E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E09C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6923" w14:textId="77777777" w:rsidR="00E24C79" w:rsidRDefault="00E24C7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4E341C0" w14:textId="77777777" w:rsidR="00E24C79" w:rsidRDefault="00E24C7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3B05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E13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EABC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CE4A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DC39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73EA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9F91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24430F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24C79" w14:paraId="07EF652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CB5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89D3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31CD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709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5402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BF3F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AAA7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7B5FAF8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5079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F7D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4EC52F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24C79" w14:paraId="6A5334E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780A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3C17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2BC0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4615" w14:textId="77777777" w:rsidR="00E24C79" w:rsidRDefault="00E24C79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6B98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8981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C0D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7A3249DF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ED70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E496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568675A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200D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763E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0F53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FC515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5FD89FFA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2280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5FE3276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A7EB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AE0C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EDBB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03F0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F5E255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3F8B00B" w14:textId="77777777" w:rsidR="00E24C79" w:rsidRPr="00D344C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24C79" w14:paraId="022FFC1B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D6C53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9D5F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0AAC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350F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8D572B8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B06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EB56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F139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ED46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80E8" w14:textId="77777777" w:rsidR="00E24C79" w:rsidRPr="00D344C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3AA0119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757A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62D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A4F187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034D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8B5F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92A7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790EF405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DB45E79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B992F23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EB209C2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5295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08AD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047BA1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53F3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8471" w14:textId="77777777" w:rsidR="00E24C79" w:rsidRDefault="00E24C7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6CC3EF" w14:textId="77777777" w:rsidR="00E24C79" w:rsidRDefault="00E24C7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FA57C57" w14:textId="77777777" w:rsidR="00E24C79" w:rsidRPr="00D344C9" w:rsidRDefault="00E24C7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24C79" w14:paraId="2E15FC0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07F3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3565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3F2D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993B" w14:textId="77777777" w:rsidR="00E24C79" w:rsidRDefault="00E24C7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5885E40" w14:textId="77777777" w:rsidR="00E24C79" w:rsidRDefault="00E24C7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93CB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F6A4B8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F5BE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5E22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E53D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396B" w14:textId="77777777" w:rsidR="00E24C79" w:rsidRDefault="00E24C7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7A7E29" w14:textId="77777777" w:rsidR="00E24C79" w:rsidRDefault="00E24C7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46BEE3" w14:textId="77777777" w:rsidR="00E24C79" w:rsidRDefault="00E24C7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24C79" w14:paraId="2E02111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38D0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8376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F167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C459" w14:textId="77777777" w:rsidR="00E24C79" w:rsidRDefault="00E24C7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CEE728F" w14:textId="77777777" w:rsidR="00E24C79" w:rsidRDefault="00E24C7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A4D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1A6D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B76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5177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2FC6" w14:textId="77777777" w:rsidR="00E24C79" w:rsidRDefault="00E24C7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AEAAE59" w14:textId="77777777" w:rsidR="00E24C79" w:rsidRDefault="00E24C7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2F69FE" w14:textId="77777777" w:rsidR="00E24C79" w:rsidRDefault="00E24C7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24C79" w14:paraId="0E82D64C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559D9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94CE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546F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2FF7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5760A7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75F7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42357AE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649C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8990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51CD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3DBF3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09AEC8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24C79" w14:paraId="08A677C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3D87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E680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E96A3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D8C3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E1979B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6260641C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6ED6A34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132C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675B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0F50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39163047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E0D2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A7A3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2CAFFC4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0C2DD3E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EAE6199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42E30EC3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BBA2310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4EDFD695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7C37EDB0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24C79" w14:paraId="4229B6A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E6E26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ABFA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7F8B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DCA6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A58AE64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DCE4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D0E5" w14:textId="77777777" w:rsidR="00E24C79" w:rsidRPr="00600D25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D8A0" w14:textId="77777777" w:rsidR="00E24C79" w:rsidRDefault="00E24C7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60A4" w14:textId="77777777" w:rsidR="00E24C79" w:rsidRDefault="00E24C7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70B5" w14:textId="77777777" w:rsidR="00E24C79" w:rsidRDefault="00E24C7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190EA93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02776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C60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938BE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9E4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FEEC7A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5FC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97DA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622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8752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2E0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5BBD0C2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DB72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6B2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6C2F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44C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3A564E2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07F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6A951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CE5EDE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E4248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6EE6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253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FA56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8E0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E7AC1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C29AE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24C79" w14:paraId="4719CDE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8CAA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2EC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8F22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F03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E50E77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7B4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A20B5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CDF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8A9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90BD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651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06348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24C79" w14:paraId="3F65CB7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BD202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631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D3A0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8768" w14:textId="77777777" w:rsidR="00E24C79" w:rsidRDefault="00E24C7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797F51EE" w14:textId="77777777" w:rsidR="00E24C79" w:rsidRDefault="00E24C7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1DA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AA8C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81A4" w14:textId="77777777" w:rsidR="00E24C79" w:rsidRPr="00E731A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3B0A670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191FCB2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FC1E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F525" w14:textId="77777777" w:rsidR="00E24C79" w:rsidRDefault="00E24C7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68D7C28" w14:textId="77777777" w:rsidR="00E24C79" w:rsidRDefault="00E24C7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CE10410" w14:textId="77777777" w:rsidR="00E24C79" w:rsidRPr="001D4392" w:rsidRDefault="00E24C79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24C79" w14:paraId="628339B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BF63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6F3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D658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B286" w14:textId="77777777" w:rsidR="00E24C79" w:rsidRDefault="00E24C7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000C69A" w14:textId="77777777" w:rsidR="00E24C79" w:rsidRDefault="00E24C7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C89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A0CC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9EAD" w14:textId="77777777" w:rsidR="00E24C79" w:rsidRPr="00E731A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4C4C5A9E" w14:textId="77777777" w:rsidR="00E24C79" w:rsidRPr="00E731A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283D3E56" w14:textId="77777777" w:rsidR="00E24C7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08D220A" w14:textId="77777777" w:rsidR="00E24C7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A755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4F94" w14:textId="77777777" w:rsidR="00E24C79" w:rsidRPr="00616BAF" w:rsidRDefault="00E24C7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30C997" w14:textId="77777777" w:rsidR="00E24C79" w:rsidRDefault="00E24C7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3B2841E" w14:textId="77777777" w:rsidR="00E24C79" w:rsidRPr="003B726B" w:rsidRDefault="00E24C7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E24C79" w14:paraId="23288E2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9A12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460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CFCA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504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4D4469B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6F7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3972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7EA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1895243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DBCC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F31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F03B8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7270A10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2150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9E57" w14:textId="77777777" w:rsidR="00E24C7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4ACB" w14:textId="77777777" w:rsidR="00E24C79" w:rsidRDefault="00E24C7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29C2" w14:textId="77777777" w:rsidR="00E24C79" w:rsidRDefault="00E24C7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F0DD369" w14:textId="77777777" w:rsidR="00E24C79" w:rsidRDefault="00E24C7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5E7B" w14:textId="77777777" w:rsidR="00E24C7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4790" w14:textId="77777777" w:rsidR="00E24C79" w:rsidRDefault="00E24C7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1F99" w14:textId="77777777" w:rsidR="00E24C7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A983671" w14:textId="77777777" w:rsidR="00E24C79" w:rsidRPr="00E731A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1C6D670B" w14:textId="77777777" w:rsidR="00E24C79" w:rsidRPr="00E731A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C16CA3E" w14:textId="77777777" w:rsidR="00E24C79" w:rsidRPr="001D4392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7DAD" w14:textId="77777777" w:rsidR="00E24C79" w:rsidRDefault="00E24C7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FE75" w14:textId="77777777" w:rsidR="00E24C79" w:rsidRDefault="00E24C7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CCB995" w14:textId="77777777" w:rsidR="00E24C79" w:rsidRDefault="00E24C7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9F8375C" w14:textId="77777777" w:rsidR="00E24C79" w:rsidRPr="003B726B" w:rsidRDefault="00E24C7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24C79" w14:paraId="4EA1083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E9D3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9483" w14:textId="77777777" w:rsidR="00E24C7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2249" w14:textId="77777777" w:rsidR="00E24C79" w:rsidRDefault="00E24C7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02F0" w14:textId="77777777" w:rsidR="00E24C79" w:rsidRDefault="00E24C7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1275A8C7" w14:textId="77777777" w:rsidR="00E24C79" w:rsidRDefault="00E24C7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89DF" w14:textId="77777777" w:rsidR="00E24C7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16F6" w14:textId="77777777" w:rsidR="00E24C79" w:rsidRDefault="00E24C7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CB3D" w14:textId="77777777" w:rsidR="00E24C7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51089DFA" w14:textId="77777777" w:rsidR="00E24C79" w:rsidRPr="00E731A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52A17036" w14:textId="77777777" w:rsidR="00E24C79" w:rsidRPr="00E731A9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65AB324" w14:textId="77777777" w:rsidR="00E24C79" w:rsidRPr="001D4392" w:rsidRDefault="00E24C7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38A8" w14:textId="77777777" w:rsidR="00E24C79" w:rsidRDefault="00E24C7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50EF" w14:textId="77777777" w:rsidR="00E24C79" w:rsidRPr="00616BAF" w:rsidRDefault="00E24C7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DEBABD" w14:textId="77777777" w:rsidR="00E24C79" w:rsidRDefault="00E24C7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4AEBD4D" w14:textId="77777777" w:rsidR="00E24C79" w:rsidRPr="003B726B" w:rsidRDefault="00E24C7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E24C79" w14:paraId="45E9A97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6012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F0D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DF4B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2301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2DFA04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7F2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3628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919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1FED5D3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C6C6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7D0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168E4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D5D0DD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24C79" w14:paraId="4F47A5D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7B77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0E2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BC8A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FA2F" w14:textId="77777777" w:rsidR="00E24C79" w:rsidRDefault="00E24C7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FC9C73F" w14:textId="77777777" w:rsidR="00E24C79" w:rsidRDefault="00E24C7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A47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18C3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EA5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63D2302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1D3F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A6C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24C79" w14:paraId="5CEB165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1ED8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B49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3A26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C05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A6778B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A7C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45B4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E94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6D4147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04DF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C657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9F9BD9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29F4F23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58C5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5D1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39FC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3515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F243373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892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357CCB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9F5B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45F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01C0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079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0B8B8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F4285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39BD305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24C79" w14:paraId="57B5365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D1C0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B9B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CA7C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FBB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1C79C3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9F6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45E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B44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6102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79B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2E5D11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24C79" w14:paraId="1AB73B8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33173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F44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CF4FA8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BF1F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088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2DBD6EC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74F7732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AE2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F037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721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4C19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24F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AD3CEF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481D93A7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3C8E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AFA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15D5E8A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00C4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335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31AB67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805D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216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5DA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FB4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7E94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463EA3A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3AD2DE23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64CA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86EF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3667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CF22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37840A4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5F8BA8E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0BDB6E9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C4C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5D3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8BF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3A4E029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DA2E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FE91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9E5AAB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267F8676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0AC4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BED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130B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72E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DADBC99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E14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57DE6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CFD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650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CC03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6795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0F21E03E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633B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949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965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2D0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BB824B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125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69BF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806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28D7DC3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7F9EE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0909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6E3758F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28C5C61B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4769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CD4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0704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D41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76AFDB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B45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6910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31E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74D23E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D705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9D17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3BE5B6A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1D9F3556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DB00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F66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CE26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3D8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15646F2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A92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0A1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E98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9E88DD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D6E8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8602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084BAC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EFEBCD6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24C79" w14:paraId="6BFB774E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E4A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C92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35381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452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52468A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515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4B4E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C61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3556BA5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C4B0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792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49294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2C28880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E24C79" w14:paraId="28B18E5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CDF4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741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680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ADE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E37780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567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D3524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6A090EA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8838C1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E28A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B65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7BF4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10A3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5648249D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64BCA6B7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EDB1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539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AEE08E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E309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84A5" w14:textId="77777777" w:rsidR="00E24C79" w:rsidRDefault="00E24C7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40F8683" w14:textId="77777777" w:rsidR="00E24C79" w:rsidRDefault="00E24C7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2A7F786" w14:textId="77777777" w:rsidR="00E24C79" w:rsidRDefault="00E24C7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C8C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CF10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53B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17C0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082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128D1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4EA31D45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4AD1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54A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751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E451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5644DAC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2A89FEF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B069762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3BA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5B14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D21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7A320B8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1D3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C09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8F2333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138CE91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6AF9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1CC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B71F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E12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D8A542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5FB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1801A9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CE0D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8F3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A15A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C82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A11419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24C79" w14:paraId="55E2042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5C67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407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AD10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E92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E20225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FFD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4FCA7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2E40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04F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89E0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1251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949341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24C79" w14:paraId="458F1A3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5EFF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69A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36A5A34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A773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9349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2D5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2F14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E40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2773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30E2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311439D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E11E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241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F633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ECE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9ED173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628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3666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B5B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9622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6FF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49E419D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C92A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3C3F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0AD117A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E586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F67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375C9D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D13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1214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871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967B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B77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104CBF3E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0723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C19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7F00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EA1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78CF61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640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6BD11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E8FB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957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C2A1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7C4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3F3E7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24C79" w14:paraId="5E8126B6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156B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406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14:paraId="08A80AE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14B1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A80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D81440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B839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9A96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5F0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91DF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068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76663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B3D6CB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24C79" w14:paraId="405B7C59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6F9B9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ED5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14:paraId="1A1D341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793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3BA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4B33522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2D6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5A6E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11C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63F3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094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F13593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FA10C23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24C79" w14:paraId="2977605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E2FD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EAF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14:paraId="1B10077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170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52B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9A8DA2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CF0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3CB4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9F7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0BB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5EDF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3093FCD4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90F9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7B5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CEEC57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7904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61F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B3961C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0FF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8C09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F5F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8CCA24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261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3133" w14:textId="77777777" w:rsidR="00E24C79" w:rsidRPr="0019324E" w:rsidRDefault="00E24C7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9793A21" w14:textId="77777777" w:rsidR="00E24C79" w:rsidRPr="000160B5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6AB80490" w14:textId="77777777" w:rsidR="00E24C79" w:rsidRPr="006B78FD" w:rsidRDefault="00E24C7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74DF465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715C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299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14:paraId="2203A68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20E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01C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D22050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47B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4330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8C3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C71E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A45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C0D5A4B" w14:textId="77777777" w:rsidR="00E24C79" w:rsidRPr="00ED17B8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55BE4B42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97F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A1D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D820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E72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0832DA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A79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9D8A3E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4F55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250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68E3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97EA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031E8D7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24C79" w14:paraId="5610869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A03F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C35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A596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4551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0FAE79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2493DB1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84A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FA4D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35D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3E3D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5D2F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56C8A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5CED83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24C79" w14:paraId="61F9970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7498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C77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A1C3D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1B3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693CD2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0A6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C655A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CD0DD0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3BB5A6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43D1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8D8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5842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7D0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B906A0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14011DA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24C79" w14:paraId="40FE14F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038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124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F4C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6A3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944D0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838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58D162E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0CB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79C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0199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06BF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084C81F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24C79" w14:paraId="12BA0DF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4169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58B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7E1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F99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8A74A8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EE5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829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B7B2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6BC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8F00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FCDBC34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24C79" w14:paraId="15B5B9C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852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B94F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936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C210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DB0A0C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0C14B84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1EE484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508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C28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1B3B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8625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1886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3F7E26A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CCC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CA3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E875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EB9D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B6CC90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768A313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444FD1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8E6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F0B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7A8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F23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2723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5457622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E22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C39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5648F1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B32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E59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187457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CDB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92C4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518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47095B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2469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99F2" w14:textId="77777777" w:rsidR="00E24C79" w:rsidRPr="0019324E" w:rsidRDefault="00E24C7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387D5E5" w14:textId="77777777" w:rsidR="00E24C79" w:rsidRPr="000160B5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6D258B21" w14:textId="77777777" w:rsidR="00E24C79" w:rsidRPr="005C2BB7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D31DC7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709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351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955949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F603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7C1C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A91F6B1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A06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1019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348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B1CE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0899" w14:textId="77777777" w:rsidR="00E24C79" w:rsidRPr="00EC155E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F6DAA7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24C79" w14:paraId="30A29C7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B7E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5B5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87D738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6C2A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5F99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F07505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F8B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650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CFB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FB05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D098" w14:textId="77777777" w:rsidR="00E24C79" w:rsidRPr="00EC155E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58458F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156F930" w14:textId="77777777" w:rsidR="00E24C79" w:rsidRPr="00EC155E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24C79" w14:paraId="74E9FE7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C4E9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166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12726B1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3C9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F6E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BAEBC29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577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89FB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57E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BD3BE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FAE9" w14:textId="77777777" w:rsidR="00E24C79" w:rsidRPr="00DE4F3A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D84A32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473AED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50827C2" w14:textId="77777777" w:rsidR="00E24C79" w:rsidRPr="00DE4F3A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24C79" w14:paraId="3507F5B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FB0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54E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DC7B49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7441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A23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D9B6E6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F9C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F08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810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9BEE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A29A" w14:textId="77777777" w:rsidR="00E24C79" w:rsidRPr="00DE4F3A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27896B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73A706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7F6E04E" w14:textId="77777777" w:rsidR="00E24C79" w:rsidRPr="00DE4F3A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24C79" w14:paraId="00561A5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3E1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565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94735B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2743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0C41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7BA0E6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17C84C42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3F9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65DD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993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9DB6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4654" w14:textId="77777777" w:rsidR="00E24C79" w:rsidRPr="00DE4F3A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A62DDF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DEABB60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1233FDF" w14:textId="77777777" w:rsidR="00E24C79" w:rsidRPr="00DE4F3A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24C79" w14:paraId="751764F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E3F26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54B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FCB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9373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1E3C682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CE6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1E1EC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9355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F1F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01D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A983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A3C05D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E24C79" w14:paraId="0B15E31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9F00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770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9872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10C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FEE611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44D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8AD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D2B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14:paraId="5748AA8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7E46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0CD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8A2E0F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24C79" w14:paraId="23C8B6F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4F97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02F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377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B9C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032BEB0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3C0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688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27E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FA51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E0D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496AF88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B19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079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7FB494E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31F9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EA43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73EC6C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E5CDA91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7B39ECC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65B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FC7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078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4C31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A33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7BE773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079B794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0D0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02B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63C7D8C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85D8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60D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6D33336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51F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74A6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E5F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F5BE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2D6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9B779F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5C7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CEE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1CE8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B17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A41237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0C4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335D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6C7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14:paraId="11D42BC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B9C6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A3EA" w14:textId="77777777" w:rsidR="00E24C79" w:rsidRPr="00CB2A72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EB30AF" w14:textId="77777777" w:rsidR="00E24C79" w:rsidRPr="00CB2A72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E24C79" w14:paraId="1B7C4A4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1B7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DEE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231F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3DB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A7987E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6A2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8ECB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BF9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14:paraId="3B9FCB8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0089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89B2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740CDA1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679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73E9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79E1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641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32A68E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358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1EF6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8F9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14:paraId="47CAA37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D463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B0B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6FDDCD0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1699DE9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D65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7DD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138DB6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9AEB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1DA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428BE2E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9FC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C664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E04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66F2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2E60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2DF841" w14:textId="77777777" w:rsidR="00E24C79" w:rsidRPr="00CB2A72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1AF7471D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CD57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202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586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6380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E96F78C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8BB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43E8D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9B3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14:paraId="075F475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0E46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97A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140B89E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E24C79" w14:paraId="0312860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E27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2BF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DE80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B5AF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625C49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337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4F2B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16E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DC6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4DE2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5740873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C953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63B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8B33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044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43F44E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3EFA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B4C7117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6063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987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1495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66C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2EBC09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F07EE2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24C79" w14:paraId="50151C1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0C82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A68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D274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6935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CE3F18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37EF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562FA3A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9FEB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F64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D298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FD56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73D091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24C79" w14:paraId="586DF7E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4BC1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158C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14:paraId="4286FB7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0123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6DB0" w14:textId="77777777" w:rsidR="00E24C79" w:rsidRDefault="00E24C7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7B0EC7D5" w14:textId="77777777" w:rsidR="00E24C79" w:rsidRDefault="00E24C7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40D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9216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213E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1ABCB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84F2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E518527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22E878D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CC88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2BA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7CA2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0EB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37A787B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DC9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11F3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7E9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722C65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D79F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AF93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346317A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84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D2E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0D2F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78D3" w14:textId="77777777" w:rsidR="00E24C79" w:rsidRDefault="00E24C7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646F0BB2" w14:textId="77777777" w:rsidR="00E24C79" w:rsidRDefault="00E24C79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08BB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0CCD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F11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452D9FF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07A5" w14:textId="77777777" w:rsidR="00E24C79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FAA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382EA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52FFDBF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06BF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CE7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1D9B6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DCF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22F5610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6561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0EEB3E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7B6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A62B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817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3EED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CF3CB82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FD32A05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24C79" w14:paraId="5661ABD0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0D30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B35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06B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9854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F52BB2A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FC6C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5FA7DA0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140D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280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ED8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B55B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B41E08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F0D67F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24C79" w14:paraId="4D8A280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372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F4C3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9569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BC4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2E2CA09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A30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14CCD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1B65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C03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E59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4D2B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4F26A3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24C79" w14:paraId="08813C4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DCB0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1135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D82C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F97D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83BDA4B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25DB2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641362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453F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671D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AC95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6C371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E4B4DF" w14:textId="77777777" w:rsidR="00E24C79" w:rsidRPr="00D344C9" w:rsidRDefault="00E24C79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0DFB9B4B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24C79" w14:paraId="4D859E9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233D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2328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98E4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10C3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E2DC993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0A34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6C31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8506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88DD5FA" w14:textId="77777777" w:rsidR="00E24C79" w:rsidRDefault="00E24C7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A467" w14:textId="77777777" w:rsidR="00E24C79" w:rsidRPr="00600D25" w:rsidRDefault="00E24C7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BFF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DEA1137" w14:textId="77777777" w:rsidR="00E24C7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7A34471" w14:textId="77777777" w:rsidR="00E24C79" w:rsidRPr="00D344C9" w:rsidRDefault="00E24C7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24C79" w14:paraId="2656F0C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28E62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F28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312F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E51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B02778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8AF42AA" w14:textId="77777777" w:rsidR="00E24C79" w:rsidRDefault="00E24C7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269D5371" w14:textId="77777777" w:rsidR="00E24C79" w:rsidRDefault="00E24C7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EE2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B279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B77B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4D9DB64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F43E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C87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B1495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2EE676E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02C0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0C2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6D03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106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83F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6B8127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1FFF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6AA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7908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F9E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12FBA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4C806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24C79" w14:paraId="71DBDD9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CA8C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3B5D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6B0C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990E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02AB84E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65F2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1AEB35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9A1E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17B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D7E67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14CE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D5DF14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24C79" w14:paraId="11F44A4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146E6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930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AA3ED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84E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5F7A6889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760928B5" w14:textId="77777777" w:rsidR="00E24C79" w:rsidRDefault="00E24C79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98E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6DD2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E8F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5C0FC66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87F4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855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29825F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4000E02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209F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0F5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740B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920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0ACF932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6E0BBEC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16960E86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F097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9663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436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0EA0E44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BA20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4B0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0FC611C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3E9C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0DD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0B3B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C89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5DA87512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106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0EBC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36A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24A0CEA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C885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71F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427D1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6F7FBB8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5F0F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FBF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1032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2E9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02C74A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193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1D35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3AC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5A1A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7CA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4DD8939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A4393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18E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EA41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9542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8E8D00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831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4F96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059D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8FC87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8C2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179AA72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3249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27D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8BFE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794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1472334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D606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9CF7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821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04A4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FD71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24C79" w14:paraId="24DBDB8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C3BF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6687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080F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9F812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E0EB57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518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C768FB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119F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A93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CCD8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4BD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685AFC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775442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6E8323B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24C79" w14:paraId="002760A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07DB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A28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2493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02F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AB4258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928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D2CAE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6CD8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5B6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774E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DE3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ED35D3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2E36BDB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0517E135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24C79" w14:paraId="37C752D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4D66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8D3C" w14:textId="77777777" w:rsidR="00E24C79" w:rsidRDefault="00E24C7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14:paraId="3E40E7CA" w14:textId="77777777" w:rsidR="00E24C79" w:rsidRDefault="00E24C7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0264" w14:textId="77777777" w:rsidR="00E24C79" w:rsidRPr="00600D25" w:rsidRDefault="00E24C7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9BEF" w14:textId="77777777" w:rsidR="00E24C79" w:rsidRDefault="00E24C7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DEFD" w14:textId="77777777" w:rsidR="00E24C79" w:rsidRDefault="00E24C7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6E78" w14:textId="77777777" w:rsidR="00E24C79" w:rsidRDefault="00E24C7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D446" w14:textId="77777777" w:rsidR="00E24C79" w:rsidRDefault="00E24C7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14:paraId="298C63BD" w14:textId="77777777" w:rsidR="00E24C79" w:rsidRDefault="00E24C7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0921" w14:textId="77777777" w:rsidR="00E24C79" w:rsidRPr="00600D25" w:rsidRDefault="00E24C7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E4B2" w14:textId="77777777" w:rsidR="00E24C79" w:rsidRDefault="00E24C79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7791EF3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2A5B9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A84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D382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293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41973C0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2F0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2DFB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DB7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01412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98DC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4AEABE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1C450E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E24C79" w14:paraId="75B5F49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4107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714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BF03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801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ADA21A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7E8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86B9E2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F496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DE0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B3F2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18F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C58617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24C79" w14:paraId="31EEB04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48B89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9E267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8F3D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00E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7E9C342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76D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801B5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3DB5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1A9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60BA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ABEB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C822DF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24C79" w14:paraId="248BD8F5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EA4B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989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A51A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B9A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B2C020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8F86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DCCDE5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C26B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6FE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62C2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79A7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6DDE1B0C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EE7F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30E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6077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9EF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65DDBD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8BCB2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4FBEBD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04D3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E03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204A8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6BBB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C6E8CE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24C79" w14:paraId="20032B2C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090F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676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1F956E2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4C7A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C189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D7756B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BD2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1EFD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B52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E8C3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7401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24C79" w14:paraId="3A9A428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0489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D58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B379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067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B58F77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9FC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512E37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2E16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E45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FD4E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8FA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7BA5F3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24C79" w14:paraId="0ABF698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71A92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319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9D43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F5A6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247A0C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79A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1A346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83F4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D90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6330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28A3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8AED53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24C79" w14:paraId="1CE1B90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F90B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C8C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2F89DC3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832B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DF04" w14:textId="77777777" w:rsidR="00E24C79" w:rsidRDefault="00E24C79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62F5607C" w14:textId="77777777" w:rsidR="00E24C79" w:rsidRDefault="00E24C79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728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6E94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F836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FE4B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5272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09C8AF0B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424A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C03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14:paraId="71FEB142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2DA8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697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DE9AF2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681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72CBB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AFA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F8C6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A7BD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E24C79" w14:paraId="6790121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FE102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EEE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7FDF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410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0B86EAD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C5A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49D4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048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D04A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7C87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1D391F1B" w14:textId="7777777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4094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BBD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AB812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5983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14:paraId="1ADAE1A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FFE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8C18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4C6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2016396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CF53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5668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4A94BE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E24C79" w14:paraId="3DE3D5BE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1FB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295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CC39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6EB6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1B272B5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64D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E98E1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5B2D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92F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9106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9315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2B68D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F62D720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24C79" w14:paraId="0DB03F6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C23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DE2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15967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8DD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A8197F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F2A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467C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D2C6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E2AB39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BADD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98A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29E6636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1C3DEC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2246B591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24C79" w14:paraId="175AECC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80C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1FC6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9B5D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0D9B" w14:textId="77777777" w:rsidR="00E24C79" w:rsidRDefault="00E24C7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3E48F6CF" w14:textId="77777777" w:rsidR="00E24C79" w:rsidRDefault="00E24C7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34A6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88CA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87F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74AE261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F089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89D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1CAB21B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07B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5E8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49CC74A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243B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D04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10226D1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ECC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D3C6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3216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6A0F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82DE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27D35D7E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439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08F2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1231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B96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45BB182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35998BEC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9FB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3E85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44A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370E16A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EA2B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38A0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253D95D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67EE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D68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259A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6AF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A1C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899D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025D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5159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9992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F2478DD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24C79" w14:paraId="649443B6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9637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C5B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DBA2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C8DE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14DBF99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06FB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E64A01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DF164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3FC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7755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EC3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F6FF198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24C79" w14:paraId="157AA173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681B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540D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647D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1396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50124DB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A45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CC69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CF6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8F65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E6C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BFEB536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24C79" w14:paraId="74605F9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08189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268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01DC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1A8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A36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8C80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6A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CB45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E2CC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24C79" w14:paraId="5DE4B2F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FCF2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57CD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0946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85F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3B46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515ECA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523D49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A9FD1F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045D4A7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FD29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D65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06F9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550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7B91EFE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2C95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8C2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F483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037C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68360E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2707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46DED1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6CDD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59BD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8074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9EFC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24C79" w14:paraId="6A36F82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D6043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C12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EF8E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FF5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786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273537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D56E76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6A6E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DC4D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1D62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274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1666C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B71723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1B11C40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BB48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AB9B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5038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584C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F03416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AF239D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799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890D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8BD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9CD1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B73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32F3A96A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9253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9A6D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24723392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3823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73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2419DC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92A2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406C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348B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9303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9DC1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5DEC11F2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7191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F33B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F0C7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F40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2C4CCC6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70B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08F2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2A2C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17D2900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7526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D84E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42C101A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95ED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FD1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961C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6FC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1572540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5A7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9EB0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BD0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7486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3C7A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2B6073C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8CAF2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5BA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5F1E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049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BCE6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C8906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B3BD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232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E35E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5036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82F0E6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E24C79" w14:paraId="08ABC9F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5A8E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6E1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A5AC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77FE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03AC5A8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1F0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05B0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FDB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42E51C7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F524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6635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15D72B9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F998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2ACD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F01C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42E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84D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F02B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925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1696E81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C32D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62C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174C552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F9FB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E5E1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BDC9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81B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9631E1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9B8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2ABDDE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566D0E02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3ED1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9478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9071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188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5CE1723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B5A6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470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AA727F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218C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F5BE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6AD337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0D9D4ED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6E5DDA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1B742F53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41B7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FD06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861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72C1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31C0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05109D7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744D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503B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D1C2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CFBA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166DAA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21DF087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0454A83B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3EC6A198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2CF7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FD62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C89E5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0252E23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4C60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F46" w14:textId="77777777" w:rsidR="00E24C79" w:rsidRPr="00D344C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2722EE5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529A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F20F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0ADB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527D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95F8AEF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0AE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7C20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91D9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5D66F5FA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6C8F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83A4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59CCDA1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D54B3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FE24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50907DE0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E034" w14:textId="77777777" w:rsidR="00E24C79" w:rsidRPr="00600D25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FEF7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6AF3F590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C20791E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4D34BA3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A0F3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8A7B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625B" w14:textId="77777777" w:rsidR="00E24C79" w:rsidRDefault="00E24C7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1672" w14:textId="77777777" w:rsidR="00E24C79" w:rsidRDefault="00E24C7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0801" w14:textId="77777777" w:rsidR="00E24C79" w:rsidRDefault="00E24C7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5A4806F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7CE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7E41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7E80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A3C9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FAB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46D84A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4821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EB22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6CB1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28728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567FCD8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E7E8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6F4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888E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64F0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0B40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2A3D7BB4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3BF7FF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349DA6F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F37B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878A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20CB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026F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38F2B5F" w14:textId="77777777" w:rsidR="00E24C79" w:rsidRPr="00D344C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24C79" w14:paraId="5CDBA34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D85B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BCF7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1BC9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AF82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1AC5DEA1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762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3100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9262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7BBB9B14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5A9B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CE64" w14:textId="77777777" w:rsidR="00E24C79" w:rsidRPr="00D344C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14:paraId="149FD05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2AEA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40A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E876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CDB5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8699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DBA805D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2F06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7DEB6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A451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73BF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F02DD5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671B1274" w14:textId="77777777" w:rsidR="00E24C79" w:rsidRPr="00D344C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15E697D3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AE02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62DD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C6D7C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068A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A378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DFE313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1763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EF62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41D7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C84B" w14:textId="77777777" w:rsidR="00E24C79" w:rsidRPr="00D344C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69D8414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B446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1471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FCC8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544E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DF21165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4076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B081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2333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294D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5DA4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6732A84B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D45CB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4008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5118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C58F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CF7F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E7F1F17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1DD89B09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9C06E7B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065B1FBB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0180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910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6108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63F2F" w14:textId="77777777" w:rsidR="00E24C79" w:rsidRPr="00D344C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24C79" w14:paraId="667C7DC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F2442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B7BD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BD9A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A505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24A8961F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ECEA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FF4BC0E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ADF200E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910D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8301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8AB1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6D2A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DC194F6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24C79" w14:paraId="477FF27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12D8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7AC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EB288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D284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9AFD3E3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A5A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9B37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5DC0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38C879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44FC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652A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44BC623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6BDB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E010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1F85AEF0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00F5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93B0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63F8BB39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37650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B786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6F10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9B6C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3336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24C79" w14:paraId="73E3F34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03897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A836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CDCF1AA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DCA1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C61B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9CFEDC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8BD8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A40C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649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7F14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E3E7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489FA40C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7D264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0EC8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3F7014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9700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C567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37FBB132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AE8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F89C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5FC7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0660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4360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24C79" w14:paraId="113227F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548F6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CEB8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6261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EE8B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1307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D2BC6CA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05A8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C272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3CAC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613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24C79" w14:paraId="7B3BE30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4218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CFA6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CF19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C9F9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31C4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142404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7203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BEA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ACD1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7E8E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24C79" w14:paraId="12F5724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079E6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52F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4CA3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E0CF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25A3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C026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34CB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120E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99C6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210FFB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76EDBD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24C79" w14:paraId="409F195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8C3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476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C6EE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7F1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F4F89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DFA3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31C7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8229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3F68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1F2A76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4ACB4C1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24C79" w14:paraId="0F7DBB3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B2406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CDBB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205B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F6FC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2AEF6AA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BEC9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F57E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BFC2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5F47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EC8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24C79" w14:paraId="6DE87C0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2CB5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D86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23B8A11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780E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8EA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209C314E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C487E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C45F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25A3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AFBD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B11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24C79" w14:paraId="1D36F74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9FD5F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D23E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7F3A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7A5C" w14:textId="77777777" w:rsidR="00E24C79" w:rsidRDefault="00E24C79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6EE4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E0890A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43F61DA6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53DC3B0D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2D2421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173DE9B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D3C9D6D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5970270D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E97105D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962D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26C0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4488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D266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05675A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735AA86E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FC81C3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2D0B1525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E24C79" w14:paraId="3CB1BBC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E3B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E94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F274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25AF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EF5605F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0663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4D0B1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F024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66C1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DAD24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5E780C4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3E7CD817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7AB655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24C79" w14:paraId="6DC3A54C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CFC5D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2B11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F642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F59A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133F48E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BCB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4746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0D24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E735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C0E2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B9375C4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319CDFA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FFA757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24C79" w14:paraId="0E9FA1E6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935A5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B71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818A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7933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0A0934A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37CD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9CF9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CCB5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03D6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F88B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29FEB122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ADE2784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9EB557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24C79" w14:paraId="2C55AC6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2BF7C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19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DAEF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D35F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C777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05E9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81C7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89BC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ADF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483DA1B2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70FAE2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24C79" w14:paraId="291A101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F8CE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EDAD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BC9E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F121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795893C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7B38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E491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649F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E85A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8E34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567C1BA2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3CFF46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24C79" w14:paraId="1638E65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77541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1BFA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05BD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D4D1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7990F65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7BBE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1126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B293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8E17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D648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2BA95E66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974B85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24C79" w14:paraId="2701036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953D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872B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6691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C2BD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7A27C16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575F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A942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2956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9259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2C76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29C7352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24C79" w14:paraId="4DA5594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D695A" w14:textId="77777777" w:rsidR="00E24C79" w:rsidRDefault="00E24C79" w:rsidP="00E24C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8C17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4BDD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11A5B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C9F6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D4CB5FC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79AA" w14:textId="77777777" w:rsidR="00E24C79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1EA4" w14:textId="77777777" w:rsidR="00E24C79" w:rsidRDefault="00E24C79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2FAE" w14:textId="77777777" w:rsidR="00E24C79" w:rsidRPr="00600D25" w:rsidRDefault="00E24C79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F63C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3A3557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1D0068" w14:textId="77777777" w:rsidR="00E24C79" w:rsidRDefault="00E24C79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B5F5EF9" w14:textId="77777777" w:rsidR="00E24C79" w:rsidRPr="00836022" w:rsidRDefault="00E24C79" w:rsidP="0095691E">
      <w:pPr>
        <w:spacing w:before="40" w:line="192" w:lineRule="auto"/>
        <w:ind w:right="57"/>
        <w:rPr>
          <w:sz w:val="20"/>
          <w:lang w:val="en-US"/>
        </w:rPr>
      </w:pPr>
    </w:p>
    <w:p w14:paraId="36D44548" w14:textId="77777777" w:rsidR="00E24C79" w:rsidRPr="0095691E" w:rsidRDefault="00E24C79" w:rsidP="0095691E"/>
    <w:p w14:paraId="6FFFDDBF" w14:textId="77777777" w:rsidR="00E24C79" w:rsidRDefault="00E24C79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45EAE97D" w14:textId="77777777" w:rsidR="00E24C79" w:rsidRPr="005D215B" w:rsidRDefault="00E24C79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24C79" w14:paraId="4CFE0DB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C390C" w14:textId="77777777" w:rsidR="00E24C79" w:rsidRDefault="00E24C79" w:rsidP="00E24C79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7CFE" w14:textId="77777777" w:rsidR="00E24C79" w:rsidRDefault="00E24C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EAE0" w14:textId="77777777" w:rsidR="00E24C79" w:rsidRPr="00B3607C" w:rsidRDefault="00E24C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5B9C" w14:textId="77777777" w:rsidR="00E24C79" w:rsidRDefault="00E24C7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270B" w14:textId="77777777" w:rsidR="00E24C79" w:rsidRDefault="00E24C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B3C1" w14:textId="77777777" w:rsidR="00E24C79" w:rsidRDefault="00E24C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B62D" w14:textId="77777777" w:rsidR="00E24C79" w:rsidRDefault="00E24C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2FF5A5A1" w14:textId="77777777" w:rsidR="00E24C79" w:rsidRDefault="00E24C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DDB0" w14:textId="77777777" w:rsidR="00E24C79" w:rsidRDefault="00E24C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9EBA" w14:textId="77777777" w:rsidR="00E24C79" w:rsidRDefault="00E24C7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E24C79" w14:paraId="7D75CAF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16F56" w14:textId="77777777" w:rsidR="00E24C79" w:rsidRDefault="00E24C79" w:rsidP="00E24C79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1D1F" w14:textId="77777777" w:rsidR="00E24C79" w:rsidRDefault="00E24C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F0CD" w14:textId="77777777" w:rsidR="00E24C79" w:rsidRPr="00B3607C" w:rsidRDefault="00E24C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A757" w14:textId="77777777" w:rsidR="00E24C79" w:rsidRDefault="00E24C7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774C" w14:textId="77777777" w:rsidR="00E24C79" w:rsidRDefault="00E24C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095450D" w14:textId="77777777" w:rsidR="00E24C79" w:rsidRDefault="00E24C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BE2A" w14:textId="77777777" w:rsidR="00E24C79" w:rsidRDefault="00E24C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452B" w14:textId="77777777" w:rsidR="00E24C79" w:rsidRDefault="00E24C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82BF" w14:textId="77777777" w:rsidR="00E24C79" w:rsidRDefault="00E24C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CA9B" w14:textId="77777777" w:rsidR="00E24C79" w:rsidRDefault="00E24C7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596165" w14:textId="77777777" w:rsidR="00E24C79" w:rsidRDefault="00E24C7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1EFA254D" w14:textId="77777777" w:rsidR="00E24C79" w:rsidRDefault="00E24C7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E24C79" w14:paraId="4B5986E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9722D" w14:textId="77777777" w:rsidR="00E24C79" w:rsidRDefault="00E24C79" w:rsidP="00E24C79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0496" w14:textId="77777777" w:rsidR="00E24C79" w:rsidRDefault="00E24C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B8F8" w14:textId="77777777" w:rsidR="00E24C79" w:rsidRPr="00B3607C" w:rsidRDefault="00E24C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F111" w14:textId="77777777" w:rsidR="00E24C79" w:rsidRDefault="00E24C7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7812CD06" w14:textId="77777777" w:rsidR="00E24C79" w:rsidRDefault="00E24C7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53B3" w14:textId="77777777" w:rsidR="00E24C79" w:rsidRDefault="00E24C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8A7AF74" w14:textId="77777777" w:rsidR="00E24C79" w:rsidRDefault="00E24C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2BC2B" w14:textId="77777777" w:rsidR="00E24C79" w:rsidRDefault="00E24C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C551" w14:textId="77777777" w:rsidR="00E24C79" w:rsidRDefault="00E24C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8C78" w14:textId="77777777" w:rsidR="00E24C79" w:rsidRDefault="00E24C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9B7A" w14:textId="77777777" w:rsidR="00E24C79" w:rsidRDefault="00E24C7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E24C79" w14:paraId="3E6B24E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9E23" w14:textId="77777777" w:rsidR="00E24C79" w:rsidRDefault="00E24C79" w:rsidP="00E24C79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7F3B" w14:textId="77777777" w:rsidR="00E24C79" w:rsidRDefault="00E24C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BE19" w14:textId="77777777" w:rsidR="00E24C79" w:rsidRPr="00B3607C" w:rsidRDefault="00E24C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7962" w14:textId="77777777" w:rsidR="00E24C79" w:rsidRDefault="00E24C7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2B9A7633" w14:textId="77777777" w:rsidR="00E24C79" w:rsidRDefault="00E24C7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5FB554F2" w14:textId="77777777" w:rsidR="00E24C79" w:rsidRDefault="00E24C7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C0A0" w14:textId="77777777" w:rsidR="00E24C79" w:rsidRDefault="00E24C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8580" w14:textId="77777777" w:rsidR="00E24C79" w:rsidRDefault="00E24C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755D" w14:textId="77777777" w:rsidR="00E24C79" w:rsidRDefault="00E24C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61B3FFC" w14:textId="77777777" w:rsidR="00E24C79" w:rsidRDefault="00E24C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8029" w14:textId="77777777" w:rsidR="00E24C79" w:rsidRDefault="00E24C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8807" w14:textId="77777777" w:rsidR="00E24C79" w:rsidRDefault="00E24C7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8E33EE" w14:textId="77777777" w:rsidR="00E24C79" w:rsidRDefault="00E24C7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2F746E6B" w14:textId="77777777" w:rsidR="00E24C79" w:rsidRDefault="00E24C79">
      <w:pPr>
        <w:spacing w:before="40" w:after="40" w:line="192" w:lineRule="auto"/>
        <w:ind w:right="57"/>
        <w:rPr>
          <w:sz w:val="20"/>
          <w:lang w:val="en-US"/>
        </w:rPr>
      </w:pPr>
    </w:p>
    <w:p w14:paraId="46BF80E8" w14:textId="77777777" w:rsidR="00E24C79" w:rsidRDefault="00E24C79" w:rsidP="00F14E3C">
      <w:pPr>
        <w:pStyle w:val="Heading1"/>
        <w:spacing w:line="360" w:lineRule="auto"/>
      </w:pPr>
      <w:r>
        <w:t>LINIA 301 F1</w:t>
      </w:r>
    </w:p>
    <w:p w14:paraId="3BC10F83" w14:textId="77777777" w:rsidR="00E24C79" w:rsidRDefault="00E24C79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24C79" w14:paraId="2540A590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CD626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6D88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F2D1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11CB" w14:textId="77777777" w:rsidR="00E24C79" w:rsidRDefault="00E24C7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FFD78BC" w14:textId="77777777" w:rsidR="00E24C79" w:rsidRDefault="00E24C7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6B90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2DAF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5928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316A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A032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FE0A757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C417B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E00E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40CB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7F11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D598869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3128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1C60A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46DF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BFAA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B0C2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FD9C04E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09C89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F328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3900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64F4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32C811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35E1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BC67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6FB8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B771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3C79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626A86C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33BB7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AAFC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2E4F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5F59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9699A38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3BB8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B55F8D5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4C37C7F0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23BF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1CE5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541C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849E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13256A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7F701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8495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09D8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6269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8141FCD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C427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ED59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5FBA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27BA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FD82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35F87E0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2B982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613B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E654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12D0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A8776D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5D7A" w14:textId="77777777" w:rsidR="00E24C79" w:rsidRDefault="00E24C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D2BB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3FBB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9CB6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B94D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2DFDF1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C9276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9CE6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E9D6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9F1E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2E1CB6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51A8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5193DD8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80ED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EEDF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B4A2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799B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54C61F7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3108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BD1F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3776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849B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68406DF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8DAD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D2FF8A4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1462A0C5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6BE5C57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6FA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C8B3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59D0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51C9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6AD9BA7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0151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704A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CE5B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3C1E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A63A8B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B2B3" w14:textId="77777777" w:rsidR="00E24C79" w:rsidRDefault="00E24C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4C74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C64D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2861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D1C1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B542FDD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1489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8E74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EB4F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F024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D3288FE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520B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E5E1456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0A3F04C2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2DF7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2C01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02F2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DCEC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C024E70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CFADE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D85C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26BA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7739" w14:textId="77777777" w:rsidR="00E24C79" w:rsidRDefault="00E24C7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6CDB4C1" w14:textId="77777777" w:rsidR="00E24C79" w:rsidRDefault="00E24C7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0B16" w14:textId="77777777" w:rsidR="00E24C79" w:rsidRDefault="00E24C79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FC99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3680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99D4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91EE0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8814E0B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8216F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9E2E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121F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E6B6" w14:textId="77777777" w:rsidR="00E24C79" w:rsidRDefault="00E24C7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452977B" w14:textId="77777777" w:rsidR="00E24C79" w:rsidRDefault="00E24C7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0879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EC0A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0CA2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63E3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EEC9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85DCC2F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BB83E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D780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0D16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D8B0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2AADA8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D815" w14:textId="77777777" w:rsidR="00E24C79" w:rsidRDefault="00E24C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4D22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F156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3DDE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4E61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3D52F76B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F04F7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1BB3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5CB2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06A0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F38DDD9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3B0BE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9C01EF8" w14:textId="77777777" w:rsidR="00E24C79" w:rsidRDefault="00E24C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07E8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13C5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20CB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D660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117FC959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A95D8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4E5E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5042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9ADD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1AF48B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2D53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40EB7ECD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256C65E9" w14:textId="77777777" w:rsidR="00E24C79" w:rsidRDefault="00E24C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684C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FE7B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8A7A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4355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D30BFD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E24C79" w14:paraId="4A8294B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C060A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9C00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9B45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75CA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395AA69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6ACB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A88AFC2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8CB804A" w14:textId="77777777" w:rsidR="00E24C79" w:rsidRDefault="00E24C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766B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B10C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12D1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C6B2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E24C79" w14:paraId="1F28DF6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05301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0004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6B33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63E2" w14:textId="77777777" w:rsidR="00E24C79" w:rsidRDefault="00E24C7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C3C592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F3E3E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9FF3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F56F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7A17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AB3C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715924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F84F9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4FC0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4600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5240" w14:textId="77777777" w:rsidR="00E24C79" w:rsidRDefault="00E24C7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A362CE" w14:textId="77777777" w:rsidR="00E24C79" w:rsidRDefault="00E24C7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2E8E" w14:textId="77777777" w:rsidR="00E24C79" w:rsidRDefault="00E24C7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06DB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D068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FF3F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E914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28B5C8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8E0B0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C3AA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10D1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2DBE" w14:textId="77777777" w:rsidR="00E24C79" w:rsidRDefault="00E24C7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638A9C4" w14:textId="77777777" w:rsidR="00E24C79" w:rsidRDefault="00E24C7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9295" w14:textId="77777777" w:rsidR="00E24C79" w:rsidRDefault="00E24C7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1174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793E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FACB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0B3A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A93C26D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88FB1" w14:textId="77777777" w:rsidR="00E24C79" w:rsidRDefault="00E24C79" w:rsidP="00B27905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3DBB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FAB0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FDEA" w14:textId="77777777" w:rsidR="00E24C79" w:rsidRDefault="00E24C79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29FDAE5" w14:textId="77777777" w:rsidR="00E24C79" w:rsidRDefault="00E24C79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315A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F8FA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59E7" w14:textId="77777777" w:rsidR="00E24C79" w:rsidRDefault="00E24C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A68B" w14:textId="77777777" w:rsidR="00E24C79" w:rsidRDefault="00E24C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021B" w14:textId="77777777" w:rsidR="00E24C79" w:rsidRDefault="00E24C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06EA96F6" w14:textId="77777777" w:rsidR="00E24C79" w:rsidRDefault="00E24C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70AE03FA" w14:textId="77777777" w:rsidR="00E24C79" w:rsidRDefault="00E24C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5EDB78E4" w14:textId="77777777" w:rsidR="00E24C79" w:rsidRDefault="00E24C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4B9B266" w14:textId="77777777" w:rsidR="00E24C79" w:rsidRDefault="00E24C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02FDB84B" w14:textId="77777777" w:rsidR="00E24C79" w:rsidRDefault="00E24C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7196BDBE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16706A9D" w14:textId="77777777" w:rsidR="00E24C79" w:rsidRDefault="00E24C79" w:rsidP="007E3B63">
      <w:pPr>
        <w:pStyle w:val="Heading1"/>
        <w:spacing w:line="360" w:lineRule="auto"/>
      </w:pPr>
      <w:r>
        <w:lastRenderedPageBreak/>
        <w:t>LINIA 301 G</w:t>
      </w:r>
    </w:p>
    <w:p w14:paraId="71B6CE31" w14:textId="77777777" w:rsidR="00E24C79" w:rsidRDefault="00E24C79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24C79" w14:paraId="75CE26B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1120BF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1E513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DF1C0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04984" w14:textId="77777777" w:rsidR="00E24C79" w:rsidRDefault="00E24C7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E0FC9B" w14:textId="77777777" w:rsidR="00E24C79" w:rsidRDefault="00E24C7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7B43B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1DA00E5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73611346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E2D6C92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B1EE3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CE26D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74205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C8C2A" w14:textId="77777777" w:rsidR="00E24C79" w:rsidRDefault="00E24C7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A9F2A3" w14:textId="77777777" w:rsidR="00E24C79" w:rsidRDefault="00E24C7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E24C79" w14:paraId="57780B24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0099C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D51F3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DE4E6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2EFBF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96441F6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35075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728D64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8A71CF5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5E0E9E92" w14:textId="77777777" w:rsidR="00E24C79" w:rsidRDefault="00E24C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63063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B2EA4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919FA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661D7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643CAA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24C79" w14:paraId="3C2B6AC7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504590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964DA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EDA3C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6FDDF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CB63831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68405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A5393F3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35FACD7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68C99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C90EB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037D9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B6DAE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00769E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AC2178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CD5E2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5F80B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9BFFF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087792D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05729" w14:textId="77777777" w:rsidR="00E24C79" w:rsidRDefault="00E24C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CB95C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FA7DC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7678F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C9B1D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E09060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775A07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58978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7C0A5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6641D" w14:textId="77777777" w:rsidR="00E24C79" w:rsidRDefault="00E24C7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9B9523" w14:textId="77777777" w:rsidR="00E24C79" w:rsidRDefault="00E24C7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52912" w14:textId="77777777" w:rsidR="00E24C79" w:rsidRDefault="00E24C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56AB6" w14:textId="77777777" w:rsidR="00E24C79" w:rsidRDefault="00E24C7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B936C" w14:textId="77777777" w:rsidR="00E24C79" w:rsidRDefault="00E24C7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35EC5" w14:textId="77777777" w:rsidR="00E24C79" w:rsidRDefault="00E24C7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75872" w14:textId="77777777" w:rsidR="00E24C79" w:rsidRDefault="00E24C7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A67300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39E522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81CF9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C4B36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E066C" w14:textId="77777777" w:rsidR="00E24C79" w:rsidRDefault="00E24C7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C932BA" w14:textId="77777777" w:rsidR="00E24C79" w:rsidRDefault="00E24C7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BED14" w14:textId="77777777" w:rsidR="00E24C79" w:rsidRDefault="00E24C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2D422" w14:textId="77777777" w:rsidR="00E24C79" w:rsidRDefault="00E24C7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0FB35" w14:textId="77777777" w:rsidR="00E24C79" w:rsidRDefault="00E24C7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21ECF" w14:textId="77777777" w:rsidR="00E24C79" w:rsidRDefault="00E24C7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4BD19" w14:textId="77777777" w:rsidR="00E24C79" w:rsidRDefault="00E24C7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057F06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CB50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AF62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E49F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6D12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999260E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AABE" w14:textId="77777777" w:rsidR="00E24C79" w:rsidRDefault="00E24C7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843C0D" w14:textId="77777777" w:rsidR="00E24C79" w:rsidRDefault="00E24C79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9078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2BF3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F9BF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E084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9ABF325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EB86B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DDC6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ED57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F879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B5319F1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002D" w14:textId="77777777" w:rsidR="00E24C79" w:rsidRDefault="00E24C7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36E9F15" w14:textId="77777777" w:rsidR="00E24C79" w:rsidRDefault="00E24C7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5D9AF36" w14:textId="77777777" w:rsidR="00E24C79" w:rsidRDefault="00E24C7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8880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8732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43D6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24D5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51237E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B9E44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9004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9FED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22F6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986055D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C45C" w14:textId="77777777" w:rsidR="00E24C79" w:rsidRDefault="00E24C7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AE1D5C4" w14:textId="77777777" w:rsidR="00E24C79" w:rsidRDefault="00E24C7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799A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C1AA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83DA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2E05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714C06B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77AB3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0083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9979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A8C6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AA8A65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360E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02B079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5B38CF52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73ED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1D98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2989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C3407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8E2BA5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6947A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CA5D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148C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12A1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3B6872C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9746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2EAC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F58F3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1B4D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1538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014515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29F5F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F991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2BD6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6379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DFDCB51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88EF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2B0D79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0C668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498A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1118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9704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D8D498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23F9D" w14:textId="77777777" w:rsidR="00E24C79" w:rsidRDefault="00E24C79" w:rsidP="00B27905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5A46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3388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A4DF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091EF41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6E59" w14:textId="77777777" w:rsidR="00E24C79" w:rsidRDefault="00E24C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2F17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4844" w14:textId="77777777" w:rsidR="00E24C79" w:rsidRDefault="00E24C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3A68" w14:textId="77777777" w:rsidR="00E24C79" w:rsidRDefault="00E24C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A297" w14:textId="77777777" w:rsidR="00E24C79" w:rsidRDefault="00E24C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04AB59B" w14:textId="77777777" w:rsidR="00E24C79" w:rsidRDefault="00E24C79">
      <w:pPr>
        <w:spacing w:before="40" w:line="192" w:lineRule="auto"/>
        <w:ind w:right="57"/>
        <w:rPr>
          <w:sz w:val="20"/>
          <w:lang w:val="ro-RO"/>
        </w:rPr>
      </w:pPr>
    </w:p>
    <w:p w14:paraId="5F46F9BD" w14:textId="77777777" w:rsidR="00E24C79" w:rsidRDefault="00E24C79" w:rsidP="00956F37">
      <w:pPr>
        <w:pStyle w:val="Heading1"/>
        <w:spacing w:line="360" w:lineRule="auto"/>
      </w:pPr>
      <w:r>
        <w:t>LINIA 301 N</w:t>
      </w:r>
    </w:p>
    <w:p w14:paraId="40E7B91A" w14:textId="77777777" w:rsidR="00E24C79" w:rsidRDefault="00E24C7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24C79" w14:paraId="728B26B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4F470" w14:textId="77777777" w:rsidR="00E24C79" w:rsidRDefault="00E24C79" w:rsidP="00E24C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25EE" w14:textId="77777777" w:rsidR="00E24C79" w:rsidRDefault="00E24C7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12F9" w14:textId="77777777" w:rsidR="00E24C79" w:rsidRDefault="00E24C7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A981" w14:textId="77777777" w:rsidR="00E24C79" w:rsidRDefault="00E24C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3DABE7" w14:textId="77777777" w:rsidR="00E24C79" w:rsidRDefault="00E24C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A849" w14:textId="77777777" w:rsidR="00E24C79" w:rsidRDefault="00E24C7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03E3" w14:textId="77777777" w:rsidR="00E24C79" w:rsidRDefault="00E24C7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EF9C" w14:textId="77777777" w:rsidR="00E24C79" w:rsidRDefault="00E24C7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0CD6" w14:textId="77777777" w:rsidR="00E24C79" w:rsidRPr="0022092F" w:rsidRDefault="00E24C7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4D6C" w14:textId="77777777" w:rsidR="00E24C79" w:rsidRDefault="00E24C7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D75100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90555" w14:textId="77777777" w:rsidR="00E24C79" w:rsidRDefault="00E24C79" w:rsidP="00E24C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7966" w14:textId="77777777" w:rsidR="00E24C79" w:rsidRDefault="00E24C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30FF" w14:textId="77777777" w:rsidR="00E24C79" w:rsidRDefault="00E24C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72B0" w14:textId="77777777" w:rsidR="00E24C79" w:rsidRDefault="00E24C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824B1CB" w14:textId="77777777" w:rsidR="00E24C79" w:rsidRDefault="00E24C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62C9" w14:textId="77777777" w:rsidR="00E24C79" w:rsidRDefault="00E24C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68AC" w14:textId="77777777" w:rsidR="00E24C79" w:rsidRDefault="00E24C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7C68" w14:textId="77777777" w:rsidR="00E24C79" w:rsidRDefault="00E24C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7E2B" w14:textId="77777777" w:rsidR="00E24C79" w:rsidRPr="0022092F" w:rsidRDefault="00E24C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100A" w14:textId="77777777" w:rsidR="00E24C79" w:rsidRDefault="00E24C7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793998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38499" w14:textId="77777777" w:rsidR="00E24C79" w:rsidRDefault="00E24C79" w:rsidP="00E24C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CF0D" w14:textId="77777777" w:rsidR="00E24C79" w:rsidRDefault="00E24C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0E07" w14:textId="77777777" w:rsidR="00E24C79" w:rsidRDefault="00E24C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D006" w14:textId="77777777" w:rsidR="00E24C79" w:rsidRDefault="00E24C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EB559D6" w14:textId="77777777" w:rsidR="00E24C79" w:rsidRDefault="00E24C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308C" w14:textId="77777777" w:rsidR="00E24C79" w:rsidRDefault="00E24C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417B" w14:textId="77777777" w:rsidR="00E24C79" w:rsidRDefault="00E24C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BE42" w14:textId="77777777" w:rsidR="00E24C79" w:rsidRDefault="00E24C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DB1F" w14:textId="77777777" w:rsidR="00E24C79" w:rsidRPr="0022092F" w:rsidRDefault="00E24C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F287" w14:textId="77777777" w:rsidR="00E24C79" w:rsidRDefault="00E24C7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C8FCB6" w14:textId="77777777" w:rsidR="00E24C79" w:rsidRPr="00474FB0" w:rsidRDefault="00E24C7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24C79" w14:paraId="260024E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5877E" w14:textId="77777777" w:rsidR="00E24C79" w:rsidRDefault="00E24C79" w:rsidP="00E24C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B022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ED81" w14:textId="77777777" w:rsidR="00E24C79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4FF2" w14:textId="77777777" w:rsidR="00E24C79" w:rsidRDefault="00E24C7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69BC7D6" w14:textId="77777777" w:rsidR="00E24C79" w:rsidRDefault="00E24C7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3D2E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B86D" w14:textId="77777777" w:rsidR="00E24C79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CF3E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465A" w14:textId="77777777" w:rsidR="00E24C79" w:rsidRPr="0022092F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E552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A2A969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4688A" w14:textId="77777777" w:rsidR="00E24C79" w:rsidRDefault="00E24C79" w:rsidP="00E24C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5FEE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1994" w14:textId="77777777" w:rsidR="00E24C79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4717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9CA0ECE" w14:textId="77777777" w:rsidR="00E24C79" w:rsidRDefault="00E24C7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B952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2205961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E11A8DD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2331" w14:textId="77777777" w:rsidR="00E24C79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E0D9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BAB3" w14:textId="77777777" w:rsidR="00E24C79" w:rsidRPr="0022092F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4503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2BF51B8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0AEBA36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24C79" w14:paraId="4C7181F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EF033" w14:textId="77777777" w:rsidR="00E24C79" w:rsidRDefault="00E24C79" w:rsidP="00E24C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9EDB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E281897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3B50" w14:textId="77777777" w:rsidR="00E24C79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399D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64315CD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242C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AFDC" w14:textId="77777777" w:rsidR="00E24C79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58C7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7335" w14:textId="77777777" w:rsidR="00E24C79" w:rsidRPr="0022092F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1727B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69B9496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AD8B" w14:textId="77777777" w:rsidR="00E24C79" w:rsidRDefault="00E24C79" w:rsidP="00E24C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7739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BBB8" w14:textId="77777777" w:rsidR="00E24C79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5EFB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E01948F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EF78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6B86F1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95CE" w14:textId="77777777" w:rsidR="00E24C79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D9E7" w14:textId="77777777" w:rsidR="00E24C79" w:rsidRDefault="00E24C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3321" w14:textId="77777777" w:rsidR="00E24C79" w:rsidRPr="0022092F" w:rsidRDefault="00E24C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6C62" w14:textId="77777777" w:rsidR="00E24C79" w:rsidRDefault="00E24C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A0260B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5D06A74A" w14:textId="77777777" w:rsidR="00E24C79" w:rsidRDefault="00E24C79" w:rsidP="007F72A5">
      <w:pPr>
        <w:pStyle w:val="Heading1"/>
        <w:spacing w:line="360" w:lineRule="auto"/>
      </w:pPr>
      <w:r>
        <w:t>LINIA 301 O</w:t>
      </w:r>
    </w:p>
    <w:p w14:paraId="634CB725" w14:textId="77777777" w:rsidR="00E24C79" w:rsidRDefault="00E24C7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24C79" w14:paraId="6F0EAC19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EA8C" w14:textId="77777777" w:rsidR="00E24C79" w:rsidRDefault="00E24C79" w:rsidP="00E24C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CA1C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786D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C8C9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095A308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45D7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446F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55C7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8C16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E4D6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16BAF3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D2A6D" w14:textId="77777777" w:rsidR="00E24C79" w:rsidRDefault="00E24C79" w:rsidP="00E24C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6E71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AC89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C230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DB76AAE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5460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C56E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1602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06BE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93D3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AF79872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89BC" w14:textId="77777777" w:rsidR="00E24C79" w:rsidRDefault="00E24C79" w:rsidP="00E24C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AB38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467A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ACEF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ABE14E8" w14:textId="77777777" w:rsidR="00E24C79" w:rsidRDefault="00E24C79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D815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6243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8CDE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E308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A790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EB0A50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24C79" w14:paraId="75E4166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3125" w14:textId="77777777" w:rsidR="00E24C79" w:rsidRDefault="00E24C79" w:rsidP="00E24C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2936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F57B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22B7" w14:textId="77777777" w:rsidR="00E24C79" w:rsidRDefault="00E24C7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5716E57" w14:textId="77777777" w:rsidR="00E24C79" w:rsidRDefault="00E24C7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F1B9" w14:textId="77777777" w:rsidR="00E24C79" w:rsidRDefault="00E24C7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20122F" w14:textId="77777777" w:rsidR="00E24C79" w:rsidRDefault="00E24C7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75F4" w14:textId="77777777" w:rsidR="00E24C79" w:rsidRPr="00F1029A" w:rsidRDefault="00E24C7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0C86" w14:textId="77777777" w:rsidR="00E24C79" w:rsidRDefault="00E24C7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4652" w14:textId="77777777" w:rsidR="00E24C79" w:rsidRPr="00F1029A" w:rsidRDefault="00E24C7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A93B" w14:textId="77777777" w:rsidR="00E24C79" w:rsidRDefault="00E24C79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692DE58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D0CD8" w14:textId="77777777" w:rsidR="00E24C79" w:rsidRDefault="00E24C79" w:rsidP="00E24C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8B9E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FB5F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5696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C4081B2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7543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EB5EE3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F23E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352D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D48B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3A021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927949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88CF8" w14:textId="77777777" w:rsidR="00E24C79" w:rsidRDefault="00E24C79" w:rsidP="00E24C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C603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123F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B45B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EC0ED1C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3426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BE5BA4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6125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959D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ABB0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37F6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075F87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0003" w14:textId="77777777" w:rsidR="00E24C79" w:rsidRDefault="00E24C79" w:rsidP="00E24C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36AC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5E8B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D036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D37A007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0269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805622" w14:textId="77777777" w:rsidR="00E24C79" w:rsidRDefault="00E24C79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FD9E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50C4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5C26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FBD6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F23F5E" w14:textId="77777777" w:rsidR="00E24C79" w:rsidRDefault="00E24C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24C79" w14:paraId="6038FB19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44EB" w14:textId="77777777" w:rsidR="00E24C79" w:rsidRDefault="00E24C79" w:rsidP="00E24C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CFDA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A7EE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FEC0" w14:textId="77777777" w:rsidR="00E24C79" w:rsidRDefault="00E24C79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C272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BA802E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4CB6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C073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EFEA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D2AD" w14:textId="77777777" w:rsidR="00E24C79" w:rsidRDefault="00E24C7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A51BA0" w14:textId="77777777" w:rsidR="00E24C79" w:rsidRDefault="00E24C7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21AEBB" w14:textId="77777777" w:rsidR="00E24C79" w:rsidRDefault="00E24C7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24C79" w14:paraId="3A8A3F0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CCA5" w14:textId="77777777" w:rsidR="00E24C79" w:rsidRDefault="00E24C79" w:rsidP="00E24C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9242" w14:textId="77777777" w:rsidR="00E24C79" w:rsidRDefault="00E24C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D048" w14:textId="77777777" w:rsidR="00E24C79" w:rsidRPr="00F1029A" w:rsidRDefault="00E24C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3FFD" w14:textId="77777777" w:rsidR="00E24C79" w:rsidRDefault="00E24C79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7AB1" w14:textId="77777777" w:rsidR="00E24C79" w:rsidRDefault="00E24C7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621CB177" w14:textId="77777777" w:rsidR="00E24C79" w:rsidRDefault="00E24C7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01D101EB" w14:textId="77777777" w:rsidR="00E24C79" w:rsidRDefault="00E24C7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4620" w14:textId="77777777" w:rsidR="00E24C79" w:rsidRPr="00F1029A" w:rsidRDefault="00E24C7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047C" w14:textId="77777777" w:rsidR="00E24C79" w:rsidRDefault="00E24C7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BEC5" w14:textId="77777777" w:rsidR="00E24C79" w:rsidRPr="00F1029A" w:rsidRDefault="00E24C7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6E78" w14:textId="77777777" w:rsidR="00E24C79" w:rsidRDefault="00E24C7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C7E8CE" w14:textId="77777777" w:rsidR="00E24C79" w:rsidRDefault="00E24C7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683B0060" w14:textId="77777777" w:rsidR="00E24C79" w:rsidRDefault="00E24C7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64A12624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6B538A81" w14:textId="77777777" w:rsidR="00E24C79" w:rsidRDefault="00E24C79" w:rsidP="003260D9">
      <w:pPr>
        <w:pStyle w:val="Heading1"/>
        <w:spacing w:line="360" w:lineRule="auto"/>
      </w:pPr>
      <w:r>
        <w:t>LINIA 301 P</w:t>
      </w:r>
    </w:p>
    <w:p w14:paraId="7EF56D06" w14:textId="77777777" w:rsidR="00E24C79" w:rsidRDefault="00E24C7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24C79" w14:paraId="784150C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46A41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08D2" w14:textId="77777777" w:rsidR="00E24C79" w:rsidRDefault="00E24C7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2586" w14:textId="77777777" w:rsidR="00E24C79" w:rsidRPr="001B37B8" w:rsidRDefault="00E24C7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593B" w14:textId="77777777" w:rsidR="00E24C79" w:rsidRDefault="00E24C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CFFCDDB" w14:textId="77777777" w:rsidR="00E24C79" w:rsidRDefault="00E24C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FE7C" w14:textId="77777777" w:rsidR="00E24C79" w:rsidRDefault="00E24C7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B02A" w14:textId="77777777" w:rsidR="00E24C79" w:rsidRDefault="00E24C7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2248" w14:textId="77777777" w:rsidR="00E24C79" w:rsidRDefault="00E24C7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1AFE" w14:textId="77777777" w:rsidR="00E24C79" w:rsidRPr="001B37B8" w:rsidRDefault="00E24C7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5F42" w14:textId="77777777" w:rsidR="00E24C79" w:rsidRDefault="00E24C7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91FF30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4A80C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D8C3" w14:textId="77777777" w:rsidR="00E24C79" w:rsidRDefault="00E24C7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62D2" w14:textId="77777777" w:rsidR="00E24C79" w:rsidRPr="001B37B8" w:rsidRDefault="00E24C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CBB0" w14:textId="77777777" w:rsidR="00E24C79" w:rsidRDefault="00E24C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14D7A8" w14:textId="77777777" w:rsidR="00E24C79" w:rsidRDefault="00E24C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3521" w14:textId="77777777" w:rsidR="00E24C79" w:rsidRDefault="00E24C7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F871" w14:textId="77777777" w:rsidR="00E24C79" w:rsidRDefault="00E24C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15DC" w14:textId="77777777" w:rsidR="00E24C79" w:rsidRDefault="00E24C7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A138" w14:textId="77777777" w:rsidR="00E24C79" w:rsidRPr="001B37B8" w:rsidRDefault="00E24C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A469" w14:textId="77777777" w:rsidR="00E24C79" w:rsidRDefault="00E24C7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470A31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C7904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5DE1" w14:textId="77777777" w:rsidR="00E24C79" w:rsidRDefault="00E24C7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48E5" w14:textId="77777777" w:rsidR="00E24C79" w:rsidRPr="001B37B8" w:rsidRDefault="00E24C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4FF6" w14:textId="77777777" w:rsidR="00E24C79" w:rsidRDefault="00E24C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50E2" w14:textId="77777777" w:rsidR="00E24C79" w:rsidRDefault="00E24C7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B0A4" w14:textId="77777777" w:rsidR="00E24C79" w:rsidRDefault="00E24C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4272" w14:textId="77777777" w:rsidR="00E24C79" w:rsidRDefault="00E24C7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D219" w14:textId="77777777" w:rsidR="00E24C79" w:rsidRPr="001B37B8" w:rsidRDefault="00E24C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FC40" w14:textId="77777777" w:rsidR="00E24C79" w:rsidRDefault="00E24C7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48DDC5" w14:textId="77777777" w:rsidR="00E24C79" w:rsidRDefault="00E24C7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24C79" w:rsidRPr="00A8307A" w14:paraId="7EBB4B38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D58A3" w14:textId="77777777" w:rsidR="00E24C79" w:rsidRPr="00A75A00" w:rsidRDefault="00E24C79" w:rsidP="00E24C79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305F" w14:textId="77777777" w:rsidR="00E24C79" w:rsidRPr="00A8307A" w:rsidRDefault="00E24C7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671B" w14:textId="77777777" w:rsidR="00E24C79" w:rsidRPr="00A8307A" w:rsidRDefault="00E24C7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524C" w14:textId="77777777" w:rsidR="00E24C79" w:rsidRDefault="00E24C7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32F3FF22" w14:textId="77777777" w:rsidR="00E24C79" w:rsidRPr="00A8307A" w:rsidRDefault="00E24C7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86CE" w14:textId="77777777" w:rsidR="00E24C79" w:rsidRDefault="00E24C7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634D" w14:textId="77777777" w:rsidR="00E24C79" w:rsidRDefault="00E24C7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7258" w14:textId="77777777" w:rsidR="00E24C79" w:rsidRPr="00A8307A" w:rsidRDefault="00E24C7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46B3" w14:textId="77777777" w:rsidR="00E24C79" w:rsidRPr="00A8307A" w:rsidRDefault="00E24C7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52BBA" w14:textId="77777777" w:rsidR="00E24C79" w:rsidRPr="00A8307A" w:rsidRDefault="00E24C7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CFECE9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19C93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AFB5" w14:textId="77777777" w:rsidR="00E24C79" w:rsidRDefault="00E24C7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9C8" w14:textId="77777777" w:rsidR="00E24C79" w:rsidRPr="001B37B8" w:rsidRDefault="00E24C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5E21" w14:textId="77777777" w:rsidR="00E24C79" w:rsidRDefault="00E24C7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4A8F4FA" w14:textId="77777777" w:rsidR="00E24C79" w:rsidRDefault="00E24C7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DE41" w14:textId="77777777" w:rsidR="00E24C79" w:rsidRDefault="00E24C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11BD4FBD" w14:textId="77777777" w:rsidR="00E24C79" w:rsidRDefault="00E24C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BD42" w14:textId="77777777" w:rsidR="00E24C79" w:rsidRDefault="00E24C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5E46" w14:textId="77777777" w:rsidR="00E24C79" w:rsidRDefault="00E24C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8057" w14:textId="77777777" w:rsidR="00E24C79" w:rsidRPr="001B37B8" w:rsidRDefault="00E24C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6C6F" w14:textId="77777777" w:rsidR="00E24C79" w:rsidRDefault="00E24C7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70CEBD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76E43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D53D" w14:textId="77777777" w:rsidR="00E24C79" w:rsidRDefault="00E24C7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30EB" w14:textId="77777777" w:rsidR="00E24C79" w:rsidRPr="001B37B8" w:rsidRDefault="00E24C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8435" w14:textId="77777777" w:rsidR="00E24C79" w:rsidRDefault="00E24C7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B3C11F" w14:textId="77777777" w:rsidR="00E24C79" w:rsidRDefault="00E24C7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69E6" w14:textId="77777777" w:rsidR="00E24C79" w:rsidRDefault="00E24C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5F79C3" w14:textId="77777777" w:rsidR="00E24C79" w:rsidRDefault="00E24C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2C8C" w14:textId="77777777" w:rsidR="00E24C79" w:rsidRPr="001B37B8" w:rsidRDefault="00E24C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B055" w14:textId="77777777" w:rsidR="00E24C79" w:rsidRDefault="00E24C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6C92" w14:textId="77777777" w:rsidR="00E24C79" w:rsidRPr="001B37B8" w:rsidRDefault="00E24C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F6A4" w14:textId="77777777" w:rsidR="00E24C79" w:rsidRDefault="00E24C7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24C79" w14:paraId="064D3A2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FD192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B8AA" w14:textId="77777777" w:rsidR="00E24C79" w:rsidRDefault="00E24C7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1772" w14:textId="77777777" w:rsidR="00E24C79" w:rsidRPr="001B37B8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210A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4C4786A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6282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6BF390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BA917" w14:textId="77777777" w:rsidR="00E24C79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9FA9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FB19" w14:textId="77777777" w:rsidR="00E24C79" w:rsidRPr="001B37B8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4CCB7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5E7222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24C79" w14:paraId="5F5A764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D902F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51FD" w14:textId="77777777" w:rsidR="00E24C79" w:rsidRDefault="00E24C7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1480" w14:textId="77777777" w:rsidR="00E24C79" w:rsidRPr="001B37B8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582D" w14:textId="77777777" w:rsidR="00E24C79" w:rsidRDefault="00E24C7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7A1A2D8" w14:textId="77777777" w:rsidR="00E24C79" w:rsidRDefault="00E24C7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12E8" w14:textId="77777777" w:rsidR="00E24C79" w:rsidRDefault="00E24C7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16F3157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8F06" w14:textId="77777777" w:rsidR="00E24C79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D0C5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C526" w14:textId="77777777" w:rsidR="00E24C79" w:rsidRPr="001B37B8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0365" w14:textId="77777777" w:rsidR="00E24C79" w:rsidRDefault="00E24C7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EF0333" w14:textId="77777777" w:rsidR="00E24C79" w:rsidRDefault="00E24C7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24C79" w14:paraId="402892E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81E7E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910E" w14:textId="77777777" w:rsidR="00E24C79" w:rsidRDefault="00E24C7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924A" w14:textId="77777777" w:rsidR="00E24C79" w:rsidRPr="001B37B8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F04E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006CEDB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7E54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0D1D08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7E72" w14:textId="77777777" w:rsidR="00E24C79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9A47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7ED8" w14:textId="77777777" w:rsidR="00E24C79" w:rsidRPr="001B37B8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F146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57C4E0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24C79" w14:paraId="1F1F0C2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967DC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53FD" w14:textId="77777777" w:rsidR="00E24C79" w:rsidRDefault="00E24C7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CEE80" w14:textId="77777777" w:rsidR="00E24C79" w:rsidRPr="001B37B8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5308" w14:textId="77777777" w:rsidR="00E24C79" w:rsidRDefault="00E24C7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30C2C07" w14:textId="77777777" w:rsidR="00E24C79" w:rsidRDefault="00E24C7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E562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C9961B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3172" w14:textId="77777777" w:rsidR="00E24C79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BF9F" w14:textId="77777777" w:rsidR="00E24C79" w:rsidRDefault="00E24C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3577" w14:textId="77777777" w:rsidR="00E24C79" w:rsidRPr="001B37B8" w:rsidRDefault="00E24C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F610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1CA9DE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D6C43" w14:textId="77777777" w:rsidR="00E24C79" w:rsidRDefault="00E24C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24C79" w14:paraId="7D9AD0C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2D8EB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5630" w14:textId="77777777" w:rsidR="00E24C79" w:rsidRDefault="00E24C7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65D" w14:textId="77777777" w:rsidR="00E24C79" w:rsidRPr="001B37B8" w:rsidRDefault="00E24C7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76BC" w14:textId="77777777" w:rsidR="00E24C79" w:rsidRDefault="00E24C7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6ABF93" w14:textId="77777777" w:rsidR="00E24C79" w:rsidRDefault="00E24C7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31DF" w14:textId="77777777" w:rsidR="00E24C79" w:rsidRDefault="00E24C7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39D7EA" w14:textId="77777777" w:rsidR="00E24C79" w:rsidRDefault="00E24C7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361CF5DF" w14:textId="77777777" w:rsidR="00E24C79" w:rsidRDefault="00E24C7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3692" w14:textId="77777777" w:rsidR="00E24C79" w:rsidRDefault="00E24C7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283F" w14:textId="77777777" w:rsidR="00E24C79" w:rsidRDefault="00E24C7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F558" w14:textId="77777777" w:rsidR="00E24C79" w:rsidRPr="001B37B8" w:rsidRDefault="00E24C7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FF91" w14:textId="77777777" w:rsidR="00E24C79" w:rsidRDefault="00E24C7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A04C46" w14:textId="77777777" w:rsidR="00E24C79" w:rsidRDefault="00E24C7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24C79" w14:paraId="1A78DE6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92B3B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44E3" w14:textId="77777777" w:rsidR="00E24C79" w:rsidRDefault="00E24C7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72C3" w14:textId="77777777" w:rsidR="00E24C79" w:rsidRPr="001B37B8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6273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283DE26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21C3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91F408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A79A" w14:textId="77777777" w:rsidR="00E24C79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B0D7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DF2D" w14:textId="77777777" w:rsidR="00E24C79" w:rsidRPr="001B37B8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AE98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F5DF00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24C79" w14:paraId="038FB9E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95310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5C63" w14:textId="77777777" w:rsidR="00E24C79" w:rsidRDefault="00E24C7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180F" w14:textId="77777777" w:rsidR="00E24C79" w:rsidRPr="001B37B8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C5FA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2F3C915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0C7D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4C9D36D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E964" w14:textId="77777777" w:rsidR="00E24C79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97A4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44125" w14:textId="77777777" w:rsidR="00E24C79" w:rsidRPr="001B37B8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2F17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FF4891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24C79" w14:paraId="39356F10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B4A27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8A57" w14:textId="77777777" w:rsidR="00E24C79" w:rsidRDefault="00E24C7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1315" w14:textId="77777777" w:rsidR="00E24C79" w:rsidRPr="001B37B8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E08D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79B457B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6BBC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BC14" w14:textId="77777777" w:rsidR="00E24C79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0842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A046" w14:textId="77777777" w:rsidR="00E24C79" w:rsidRPr="001B37B8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5E2B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F70748A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291AD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8405" w14:textId="77777777" w:rsidR="00E24C79" w:rsidRDefault="00E24C7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9C6A" w14:textId="77777777" w:rsidR="00E24C79" w:rsidRPr="001B37B8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7E39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A944A3E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F7FA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66084A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C9E4" w14:textId="77777777" w:rsidR="00E24C79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DC7D" w14:textId="77777777" w:rsidR="00E24C79" w:rsidRDefault="00E24C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64C6" w14:textId="77777777" w:rsidR="00E24C79" w:rsidRPr="001B37B8" w:rsidRDefault="00E24C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F711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4919D2" w14:textId="77777777" w:rsidR="00E24C79" w:rsidRDefault="00E24C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24C79" w14:paraId="0B679B0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3B7A9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ACF4" w14:textId="77777777" w:rsidR="00E24C79" w:rsidRDefault="00E24C7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EF53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FF18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A58218C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CBEE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99B3BA9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7FD6" w14:textId="77777777" w:rsidR="00E24C79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0C7C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BF6D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6BED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1D26D5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24C79" w14:paraId="00F3999C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8F91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8078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70C8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85CC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DF78E1F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F8C8" w14:textId="77777777" w:rsidR="00E24C79" w:rsidRDefault="00E24C7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23BC900" w14:textId="77777777" w:rsidR="00E24C79" w:rsidRDefault="00E24C7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A9AF59E" w14:textId="77777777" w:rsidR="00E24C79" w:rsidRDefault="00E24C7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8877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FD72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CB71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7D67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C1AF9DF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8AA33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626AC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3FAF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D855" w14:textId="77777777" w:rsidR="00E24C79" w:rsidRDefault="00E24C7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3488F61B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5563501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1242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6955A96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FE2B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6AA5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3088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9D28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0762CA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0C10B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A574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20B1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0011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1C056E0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D33F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A20C19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10CC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234C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F580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EFA4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04524E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B3CAF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CC0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6B9F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A5EE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8155FB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52B5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8D9909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B95A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70C8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A69C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9579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E8D434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501D1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713D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017C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C119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849A7C2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A8D9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1B71D7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F2E4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C7A1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4B2C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AF19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2AE7387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BA623" w14:textId="77777777" w:rsidR="00E24C79" w:rsidRDefault="00E24C79" w:rsidP="00E24C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3301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803C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5397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F45A0DF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5CC2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A85ED5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01FE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6DB3" w14:textId="77777777" w:rsidR="00E24C79" w:rsidRDefault="00E24C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552C0" w14:textId="77777777" w:rsidR="00E24C79" w:rsidRPr="001B37B8" w:rsidRDefault="00E24C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9115" w14:textId="77777777" w:rsidR="00E24C79" w:rsidRDefault="00E24C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992AB8E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0DDD8BEA" w14:textId="77777777" w:rsidR="00E24C79" w:rsidRDefault="00E24C79" w:rsidP="00E81B3B">
      <w:pPr>
        <w:pStyle w:val="Heading1"/>
        <w:spacing w:line="360" w:lineRule="auto"/>
      </w:pPr>
      <w:r>
        <w:t>LINIA 314 G</w:t>
      </w:r>
    </w:p>
    <w:p w14:paraId="074D5B3D" w14:textId="77777777" w:rsidR="00E24C79" w:rsidRDefault="00E24C7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24C79" w14:paraId="1A518F4D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1F4B9" w14:textId="77777777" w:rsidR="00E24C79" w:rsidRDefault="00E24C79" w:rsidP="00E24C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3492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BD4C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FAFB" w14:textId="77777777" w:rsidR="00E24C79" w:rsidRDefault="00E24C7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E5E3803" w14:textId="77777777" w:rsidR="00E24C79" w:rsidRDefault="00E24C7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F97BA35" w14:textId="77777777" w:rsidR="00E24C79" w:rsidRDefault="00E24C7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6B67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3AB0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5DD5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A3CB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A6D9" w14:textId="77777777" w:rsidR="00E24C79" w:rsidRDefault="00E24C7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746FDCD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46DA" w14:textId="77777777" w:rsidR="00E24C79" w:rsidRDefault="00E24C79" w:rsidP="00E24C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F6C8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2B79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B279" w14:textId="77777777" w:rsidR="00E24C79" w:rsidRDefault="00E24C7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218ACFD" w14:textId="77777777" w:rsidR="00E24C79" w:rsidRDefault="00E24C7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7B1485D" w14:textId="77777777" w:rsidR="00E24C79" w:rsidRDefault="00E24C7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0B8D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EC0C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81AB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59F4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E7DE" w14:textId="77777777" w:rsidR="00E24C79" w:rsidRDefault="00E24C7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0C51669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36641" w14:textId="77777777" w:rsidR="00E24C79" w:rsidRDefault="00E24C79" w:rsidP="00E24C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C212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3369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1B2F" w14:textId="77777777" w:rsidR="00E24C79" w:rsidRDefault="00E24C7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6BCC452" w14:textId="77777777" w:rsidR="00E24C79" w:rsidRDefault="00E24C7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6D5C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27BC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0B73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FE6F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E95B" w14:textId="77777777" w:rsidR="00E24C79" w:rsidRDefault="00E24C7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861F371" w14:textId="77777777" w:rsidR="00E24C79" w:rsidRDefault="00E24C7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622C88F1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9843F" w14:textId="77777777" w:rsidR="00E24C79" w:rsidRDefault="00E24C79" w:rsidP="00E24C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5760" w14:textId="77777777" w:rsidR="00E24C79" w:rsidRDefault="00E24C7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ECB1" w14:textId="77777777" w:rsidR="00E24C79" w:rsidRPr="00DF53C6" w:rsidRDefault="00E24C7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3504" w14:textId="77777777" w:rsidR="00E24C79" w:rsidRDefault="00E24C7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732B7E3" w14:textId="77777777" w:rsidR="00E24C79" w:rsidRDefault="00E24C7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6CB6" w14:textId="77777777" w:rsidR="00E24C79" w:rsidRDefault="00E24C7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5583" w14:textId="77777777" w:rsidR="00E24C79" w:rsidRPr="00DF53C6" w:rsidRDefault="00E24C7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62CC" w14:textId="77777777" w:rsidR="00E24C79" w:rsidRDefault="00E24C7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0EA4" w14:textId="77777777" w:rsidR="00E24C79" w:rsidRPr="00DF53C6" w:rsidRDefault="00E24C7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A7DF2" w14:textId="77777777" w:rsidR="00E24C79" w:rsidRDefault="00E24C7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51E9AFB" w14:textId="77777777" w:rsidR="00E24C79" w:rsidRDefault="00E24C7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2D5A0A48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E65C2" w14:textId="77777777" w:rsidR="00E24C79" w:rsidRDefault="00E24C79" w:rsidP="00E24C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A602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6F18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D9C9" w14:textId="77777777" w:rsidR="00E24C79" w:rsidRDefault="00E24C7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FD8EDB4" w14:textId="77777777" w:rsidR="00E24C79" w:rsidRDefault="00E24C7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023EBA2" w14:textId="77777777" w:rsidR="00E24C79" w:rsidRDefault="00E24C7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D136623" w14:textId="77777777" w:rsidR="00E24C79" w:rsidRDefault="00E24C7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4712" w14:textId="77777777" w:rsidR="00E24C79" w:rsidRDefault="00E24C7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7D97" w14:textId="77777777" w:rsidR="00E24C79" w:rsidRPr="00DF53C6" w:rsidRDefault="00E24C7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F408" w14:textId="77777777" w:rsidR="00E24C79" w:rsidRDefault="00E24C7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99924" w14:textId="77777777" w:rsidR="00E24C79" w:rsidRPr="00DF53C6" w:rsidRDefault="00E24C7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4E9CC" w14:textId="77777777" w:rsidR="00E24C79" w:rsidRDefault="00E24C7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585018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93775" w14:textId="77777777" w:rsidR="00E24C79" w:rsidRDefault="00E24C79" w:rsidP="00E24C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7265" w14:textId="77777777" w:rsidR="00E24C79" w:rsidRDefault="00E24C7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864D" w14:textId="77777777" w:rsidR="00E24C79" w:rsidRPr="00DF53C6" w:rsidRDefault="00E24C7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0A51" w14:textId="77777777" w:rsidR="00E24C79" w:rsidRDefault="00E24C7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ACFB72C" w14:textId="77777777" w:rsidR="00E24C79" w:rsidRDefault="00E24C7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DB2BC45" w14:textId="77777777" w:rsidR="00E24C79" w:rsidRDefault="00E24C7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2CED8021" w14:textId="77777777" w:rsidR="00E24C79" w:rsidRDefault="00E24C7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3C65" w14:textId="77777777" w:rsidR="00E24C79" w:rsidRDefault="00E24C7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B054" w14:textId="77777777" w:rsidR="00E24C79" w:rsidRPr="00DF53C6" w:rsidRDefault="00E24C7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64DA" w14:textId="77777777" w:rsidR="00E24C79" w:rsidRDefault="00E24C7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CCF8" w14:textId="77777777" w:rsidR="00E24C79" w:rsidRPr="00DF53C6" w:rsidRDefault="00E24C7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34C3" w14:textId="77777777" w:rsidR="00E24C79" w:rsidRDefault="00E24C7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A991022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218F3353" w14:textId="77777777" w:rsidR="00E24C79" w:rsidRDefault="00E24C79" w:rsidP="003A5387">
      <w:pPr>
        <w:pStyle w:val="Heading1"/>
        <w:spacing w:line="360" w:lineRule="auto"/>
      </w:pPr>
      <w:r>
        <w:t>LINIA 316</w:t>
      </w:r>
    </w:p>
    <w:p w14:paraId="0DB0B160" w14:textId="77777777" w:rsidR="00E24C79" w:rsidRDefault="00E24C7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24C79" w14:paraId="53556C4A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16885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9C72" w14:textId="77777777" w:rsidR="00E24C79" w:rsidRDefault="00E24C7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8AFE" w14:textId="77777777" w:rsidR="00E24C79" w:rsidRDefault="00E24C7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1A59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1599ADB7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9EFD1" w14:textId="77777777" w:rsidR="00E24C79" w:rsidRDefault="00E24C7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F074" w14:textId="77777777" w:rsidR="00E24C79" w:rsidRDefault="00E24C7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6F93" w14:textId="77777777" w:rsidR="00E24C79" w:rsidRDefault="00E24C7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47A7" w14:textId="77777777" w:rsidR="00E24C79" w:rsidRPr="00F6236C" w:rsidRDefault="00E24C7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7EDA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5B38FA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A5A91C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24C79" w14:paraId="7E6C943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839EA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701F" w14:textId="77777777" w:rsidR="00E24C79" w:rsidRDefault="00E24C7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0BE3" w14:textId="77777777" w:rsidR="00E24C79" w:rsidRDefault="00E24C7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C6E6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51AE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0B7137D0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176D180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64FD20D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0F39F931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E1996AE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76B66ECB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5CED" w14:textId="77777777" w:rsidR="00E24C79" w:rsidRDefault="00E24C7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E19D" w14:textId="77777777" w:rsidR="00E24C79" w:rsidRDefault="00E24C7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24FF" w14:textId="77777777" w:rsidR="00E24C79" w:rsidRPr="00F6236C" w:rsidRDefault="00E24C7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FFC2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A9AD5C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24C79" w14:paraId="18A7784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FBEB4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171" w14:textId="77777777" w:rsidR="00E24C79" w:rsidRDefault="00E24C7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8B8F" w14:textId="77777777" w:rsidR="00E24C79" w:rsidRDefault="00E24C7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A692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556FCAB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E67E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C2365C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1EF3" w14:textId="77777777" w:rsidR="00E24C79" w:rsidRDefault="00E24C7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F43D" w14:textId="77777777" w:rsidR="00E24C79" w:rsidRDefault="00E24C7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CF8F" w14:textId="77777777" w:rsidR="00E24C79" w:rsidRPr="00F6236C" w:rsidRDefault="00E24C7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5D1F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591C45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9E4AC7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24C79" w14:paraId="13CBD09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D25C9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777F" w14:textId="77777777" w:rsidR="00E24C79" w:rsidRDefault="00E24C7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1722" w14:textId="77777777" w:rsidR="00E24C79" w:rsidRDefault="00E24C7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3E95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3999BB1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ACAB" w14:textId="77777777" w:rsidR="00E24C79" w:rsidRDefault="00E24C7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EE06" w14:textId="77777777" w:rsidR="00E24C79" w:rsidRDefault="00E24C7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FDBF" w14:textId="77777777" w:rsidR="00E24C79" w:rsidRDefault="00E24C7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709E" w14:textId="77777777" w:rsidR="00E24C79" w:rsidRPr="00F6236C" w:rsidRDefault="00E24C7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124C" w14:textId="77777777" w:rsidR="00E24C79" w:rsidRDefault="00E24C7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6F19A8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E08AD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83D3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3195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0BC0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B67B0CD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5919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0FDD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6DD2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7F7A4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2D10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1A3377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1ED1B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0A43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83EF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2843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419F7446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72CE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065A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8968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250A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A455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417958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35087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40C1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4E1213AA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3BCC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CF2E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01642242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EBE8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0A63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3494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0FF3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8C42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6BC159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F6F9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838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1084A59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338B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381C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3FB35121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395A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0DC8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9491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292A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E35D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39768E4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61609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FD43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791BAA56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8B85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F5073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0B2B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3DB8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B887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D01C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9D6F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45F6D12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E1E28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79383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5982DE28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8F02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F779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BC3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7878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772D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BC30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31D0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4D5C3B8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AD4A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C29B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0F337C2B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3884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F0F3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430381AE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BD29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FBCA4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A509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32B8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9EA1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7D00D8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E7AF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1A83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061AE9B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AD19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7FB5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32F4249D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570D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7A84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1044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D359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E496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3364EB7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304D9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E3C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44AB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4123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4679E6EE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252E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450E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00C6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B235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3B8C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D0F3A5E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9426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759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BD2C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6331A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386C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528681E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1A2F1B6C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C3BAD84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87C6C08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48E6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58CD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819E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7FBE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206A30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F17A5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ADEAD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3C23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C16A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3E0C9EA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D7A5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B93B348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C517892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4159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B1AD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F21F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528D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24C79" w14:paraId="2E4A773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9C332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4C14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0D1D58DC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AF3D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9449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C8E9CF9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B7E0" w14:textId="77777777" w:rsidR="00E24C79" w:rsidRPr="00273EC0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2E7C9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FAF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98D6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26CD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0B55AAC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D473B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AE19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A4DE519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DF1F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AFCF" w14:textId="77777777" w:rsidR="00E24C79" w:rsidRDefault="00E24C7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01B624D" w14:textId="77777777" w:rsidR="00E24C79" w:rsidRDefault="00E24C7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1677" w14:textId="77777777" w:rsidR="00E24C79" w:rsidRPr="00273EC0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59BAF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27B38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C35F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FDE9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045BCACC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5C45F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6B2B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37CC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86B84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D41A20F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0413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12A9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BB5A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635C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770B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D7981D6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B9DE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579C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CCF8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2301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406C031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081F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4B74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71D7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10A1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F449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2AE7DE6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6EF78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AAD5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77DB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FB88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0CF4455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460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2EA9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2003A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B492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167D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B23FDA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094C8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8749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486AD21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81C9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CAEC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0A97D79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7E93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8B4B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9770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5956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142E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1FB96F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D54D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C3C3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F30C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D9B8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9BD30D2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E558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40F4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9E45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7770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CA46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152B28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AD8F8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9A21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BD87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C034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0B7874C5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5002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172C" w14:textId="77777777" w:rsidR="00E24C79" w:rsidRPr="00514DA4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C08A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2188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4F79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1056F6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85350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1593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5C65AFCC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07A4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F2F3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1BFB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65DE" w14:textId="77777777" w:rsidR="00E24C79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CEE4" w14:textId="77777777" w:rsidR="00E24C79" w:rsidRDefault="00E24C7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C11E" w14:textId="77777777" w:rsidR="00E24C79" w:rsidRPr="00F6236C" w:rsidRDefault="00E24C7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6FE5" w14:textId="77777777" w:rsidR="00E24C79" w:rsidRDefault="00E24C7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BC7C49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043CB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C07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335DA3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5E47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9728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6D59E16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C1EB9E9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1CF0CAA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F25BAB0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BF1E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98D1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8F9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BC38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8FCE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43A9950C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E24C79" w14:paraId="0D8BDCE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D25BA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20BE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0080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027E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D4A8D5C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10B6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ED90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5FD0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98BD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4CE7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3280E6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6A9D1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8DBC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1626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9A21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366B43C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D503D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C2A52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76DC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C56A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5822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C801DB0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8D29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2347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3C46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2F56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DCBAAEB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C772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4498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4F70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5BD2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62DA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DCA6428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FB045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1DE8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3B21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1F8E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70B657C2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B121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F802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4755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6338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1EEE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88687F5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12840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F14C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C67B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164D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04657BF7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6D1A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4508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FB6D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754B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8FFE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01E3A1" w14:textId="77777777" w:rsidR="00E24C79" w:rsidRPr="000D7AA7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24C79" w14:paraId="169F3EC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A8E22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76CF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AF7A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B1B6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0C77D84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0818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6413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015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8201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55EE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3F99B1F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88F1D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5387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55F5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71D7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59E3D24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679E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F490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FBD2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9A62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5514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BB5F17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C1D95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84FE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E55D006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6885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975A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54313DE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9A7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C9BD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2AFA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B86D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EDE3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7C6FA8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D0718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0BA6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9062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D878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2A913768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5305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B02C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5B27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D8D7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525A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E24C79" w14:paraId="2D5C367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9B02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86E0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3440F7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7577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2E46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9C8F751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A7A1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B716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9A8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67EA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5673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6C3E1DB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27861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F277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6ED0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E226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93DBBAD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9697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7F0848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7B84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23C3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BB25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42F9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62C9860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654AA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C251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582D7EF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500D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0001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4FDF4D0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B037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3A52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3DDE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A64EF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0542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4EDB09AA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68BA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96C3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A5F6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903B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32AF44F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627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ABC0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BEE3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0F03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CC5D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66C9A02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9E97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ECE7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6941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CEE3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98A9FFF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E90E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9BBF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CA2D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E762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5592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4A96CE36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CFBA5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B645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39ED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102B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452F7A5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4D5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9EB82C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340F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F187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85DC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1D24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3359E710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1C92F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C234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0C38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3BD8C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40B91C7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6B0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4044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3E42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1D61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DCF1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24C79" w14:paraId="1002DFE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21EAA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2F08" w14:textId="77777777" w:rsidR="00E24C79" w:rsidRDefault="00E24C7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D9C267D" w14:textId="77777777" w:rsidR="00E24C79" w:rsidRDefault="00E24C7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686A" w14:textId="77777777" w:rsidR="00E24C79" w:rsidRPr="00F6236C" w:rsidRDefault="00E24C7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B700" w14:textId="77777777" w:rsidR="00E24C79" w:rsidRDefault="00E24C7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1A4844A8" w14:textId="77777777" w:rsidR="00E24C79" w:rsidRDefault="00E24C7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A9B6" w14:textId="77777777" w:rsidR="00E24C79" w:rsidRDefault="00E24C7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8C4C" w14:textId="77777777" w:rsidR="00E24C79" w:rsidRPr="00514DA4" w:rsidRDefault="00E24C7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03001" w14:textId="77777777" w:rsidR="00E24C79" w:rsidRDefault="00E24C7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5B86" w14:textId="77777777" w:rsidR="00E24C79" w:rsidRPr="00F6236C" w:rsidRDefault="00E24C7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F041" w14:textId="77777777" w:rsidR="00E24C79" w:rsidRDefault="00E24C79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200371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394BA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832D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4CDC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62F9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781CB622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21BA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9B48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1AA3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995D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3676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24C79" w14:paraId="0899D2FB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F4341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E7C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706FD552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99B0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A1D1" w14:textId="77777777" w:rsidR="00E24C79" w:rsidRDefault="00E24C7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0DFC790" w14:textId="77777777" w:rsidR="00E24C79" w:rsidRDefault="00E24C7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A3DE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8391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3EB2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1797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EF65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2E6648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FA022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ED9F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F296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27DB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BB5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766276A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DE6F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0265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ADC4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0035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4DA3E072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2960EA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9D8E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3CDD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38987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F66F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CA93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4169D4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D0BE" w14:textId="77777777" w:rsidR="00E24C79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E3FC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2804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09C1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7F4704F4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3F9FD15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D335A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C1E3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F22A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00CA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0A32FC75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DB62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EC385D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01A1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6004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742F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1D25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DAE7C3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24C79" w14:paraId="5E011542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ECEEA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E15D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9E74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90AC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76FE9BB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67D34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5DE1EA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3361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DEFD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6613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E2C2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65100F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25D248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24C79" w14:paraId="144FA5A4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95D9D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4BA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ADB9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5A6F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D43586C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40A11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22F80E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0EAD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B14E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C87D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445E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1D150F3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22FBC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311D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FC01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7D5F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344522C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1F5A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EEC9079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1E18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31A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5ABD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FAE6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EF1528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0B83F0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24C79" w14:paraId="68D2A006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4E0C" w14:textId="77777777" w:rsidR="00E24C79" w:rsidRDefault="00E24C79" w:rsidP="00E24C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FF0C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3D49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EFC3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557E84D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B15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DBD2A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9F18" w14:textId="77777777" w:rsidR="00E24C79" w:rsidRPr="00514DA4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45AB" w14:textId="77777777" w:rsidR="00E24C79" w:rsidRDefault="00E24C7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9BD2" w14:textId="77777777" w:rsidR="00E24C79" w:rsidRPr="00F6236C" w:rsidRDefault="00E24C7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93F1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9C576B" w14:textId="77777777" w:rsidR="00E24C79" w:rsidRDefault="00E24C7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352058E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6F3C7306" w14:textId="77777777" w:rsidR="00E24C79" w:rsidRDefault="00E24C79" w:rsidP="00380064">
      <w:pPr>
        <w:pStyle w:val="Heading1"/>
        <w:spacing w:line="360" w:lineRule="auto"/>
      </w:pPr>
      <w:r>
        <w:t>LINIA 500</w:t>
      </w:r>
    </w:p>
    <w:p w14:paraId="7D159C12" w14:textId="77777777" w:rsidR="00E24C79" w:rsidRPr="00071303" w:rsidRDefault="00E24C7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24C79" w14:paraId="32A566E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5826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7C26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CFAAF8C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5D5B" w14:textId="77777777" w:rsidR="00E24C79" w:rsidRPr="00D33E71" w:rsidRDefault="00E24C7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618B" w14:textId="77777777" w:rsidR="00E24C79" w:rsidRDefault="00E24C7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2A20A82" w14:textId="77777777" w:rsidR="00E24C79" w:rsidRDefault="00E24C7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DE31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C3CA" w14:textId="77777777" w:rsidR="00E24C79" w:rsidRPr="00D33E71" w:rsidRDefault="00E24C7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C285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F539C" w14:textId="77777777" w:rsidR="00E24C79" w:rsidRPr="00D33E71" w:rsidRDefault="00E24C7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8C12" w14:textId="77777777" w:rsidR="00E24C79" w:rsidRDefault="00E24C7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0599C1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A580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D838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C970" w14:textId="77777777" w:rsidR="00E24C79" w:rsidRPr="00D33E71" w:rsidRDefault="00E24C7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B982" w14:textId="77777777" w:rsidR="00E24C79" w:rsidRDefault="00E24C7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41598AE" w14:textId="77777777" w:rsidR="00E24C79" w:rsidRDefault="00E24C7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6B8F06A0" w14:textId="77777777" w:rsidR="00E24C79" w:rsidRDefault="00E24C7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29E6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99A4D78" w14:textId="77777777" w:rsidR="00E24C79" w:rsidRDefault="00E24C7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EA88" w14:textId="77777777" w:rsidR="00E24C79" w:rsidRPr="00D33E71" w:rsidRDefault="00E24C7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39A6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71C4" w14:textId="77777777" w:rsidR="00E24C79" w:rsidRPr="00D33E71" w:rsidRDefault="00E24C7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4B96" w14:textId="77777777" w:rsidR="00E24C79" w:rsidRDefault="00E24C7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BE97302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466C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60E5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0BDA" w14:textId="77777777" w:rsidR="00E24C79" w:rsidRPr="00D33E71" w:rsidRDefault="00E24C7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A227" w14:textId="77777777" w:rsidR="00E24C79" w:rsidRDefault="00E24C7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B4AAB06" w14:textId="77777777" w:rsidR="00E24C79" w:rsidRDefault="00E24C7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7A9004DB" w14:textId="77777777" w:rsidR="00E24C79" w:rsidRDefault="00E24C7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332F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4F133BA9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94F8" w14:textId="77777777" w:rsidR="00E24C79" w:rsidRPr="00D33E71" w:rsidRDefault="00E24C7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BF04" w14:textId="77777777" w:rsidR="00E24C79" w:rsidRDefault="00E24C7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DCE3" w14:textId="77777777" w:rsidR="00E24C79" w:rsidRPr="00D33E71" w:rsidRDefault="00E24C7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C19C" w14:textId="77777777" w:rsidR="00E24C79" w:rsidRDefault="00E24C7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F160D45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FEF2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876B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A09F74E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203D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80C7" w14:textId="77777777" w:rsidR="00E24C79" w:rsidRPr="0008670B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53F2A1C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533F4984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2286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32CA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4D7F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BA03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B365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FDB0C5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F945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8070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479F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46D9" w14:textId="77777777" w:rsidR="00E24C79" w:rsidRPr="0008670B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1B8D37D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5A964863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E00C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FD48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9397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44DD8ED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EA78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C66D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:rsidRPr="00456545" w14:paraId="4BDFEAFF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5C0D9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0AE3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A04D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C6AF0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27F3F2C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477D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4B58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4D01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F7A1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B448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:rsidRPr="00456545" w14:paraId="5D4F55E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255B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0368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5D1C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CDB15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5D5D7B49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845F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1D16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900A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8835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120C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:rsidRPr="00456545" w14:paraId="17DF5F7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0351F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BFCD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824F7A3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EBB9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0B4D" w14:textId="77777777" w:rsidR="00E24C79" w:rsidRDefault="00E24C79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5BA3C74" w14:textId="77777777" w:rsidR="00E24C79" w:rsidRDefault="00E24C79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D973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EA2B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341D9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ED96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5F78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24C79" w:rsidRPr="00456545" w14:paraId="0D7FF6B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E9FD6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D0C0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82320E8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1EE1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52DD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312B9CF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05A7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AE22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3FB7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330248DE" w14:textId="77777777" w:rsidR="00E24C79" w:rsidRPr="00456545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2A03" w14:textId="77777777" w:rsidR="00E24C79" w:rsidRPr="00D33E71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AC3A" w14:textId="77777777" w:rsidR="00E24C79" w:rsidRPr="004143AF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895FFB7" w14:textId="77777777" w:rsidR="00E24C79" w:rsidRPr="00A3090B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:rsidRPr="00456545" w14:paraId="323997E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94951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52B0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EE7F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6B32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515325B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2939BB0E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6C9D471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AA0D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74A2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68BB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4814ADC4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1E41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8C97" w14:textId="77777777" w:rsidR="00E24C79" w:rsidRPr="00377D08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242AF" w14:textId="77777777" w:rsidR="00E24C79" w:rsidRPr="00377D08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6B53EDE" w14:textId="77777777" w:rsidR="00E24C79" w:rsidRPr="004143AF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E24C79" w:rsidRPr="00456545" w14:paraId="580F955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536CF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7E64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77FB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8DC1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385F2072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8EA8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3A98352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B4C8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4E40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AED1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38EE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F0D45B" w14:textId="77777777" w:rsidR="00E24C79" w:rsidRPr="005F21B7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24C79" w:rsidRPr="00456545" w14:paraId="56041CC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185EB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7B9D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F773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C034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7DC08B64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68F2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0B7023A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3DA3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9CDC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8D7E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186F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AAFEF7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E24C79" w:rsidRPr="00456545" w14:paraId="4786388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FD57A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A075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7B26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480F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68BF2676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73DB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8F05D1E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2974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3404" w14:textId="77777777" w:rsidR="00E24C79" w:rsidRDefault="00E24C7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2E15" w14:textId="77777777" w:rsidR="00E24C79" w:rsidRDefault="00E24C7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B10D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20F5E5" w14:textId="77777777" w:rsidR="00E24C79" w:rsidRDefault="00E24C7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24C79" w:rsidRPr="00456545" w14:paraId="5AF525A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40B22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DAA2" w14:textId="77777777" w:rsidR="00E24C79" w:rsidRDefault="00E24C7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7D67" w14:textId="77777777" w:rsidR="00E24C79" w:rsidRDefault="00E24C7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AF43" w14:textId="77777777" w:rsidR="00E24C79" w:rsidRDefault="00E24C7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5DC264D2" w14:textId="77777777" w:rsidR="00E24C79" w:rsidRDefault="00E24C7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B112" w14:textId="77777777" w:rsidR="00E24C79" w:rsidRDefault="00E24C7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D6FBEC7" w14:textId="77777777" w:rsidR="00E24C79" w:rsidRDefault="00E24C7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BDD2" w14:textId="77777777" w:rsidR="00E24C79" w:rsidRDefault="00E24C7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CFFD9" w14:textId="77777777" w:rsidR="00E24C79" w:rsidRDefault="00E24C7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0A83" w14:textId="77777777" w:rsidR="00E24C79" w:rsidRDefault="00E24C7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25E6" w14:textId="77777777" w:rsidR="00E24C79" w:rsidRDefault="00E24C7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AAA805" w14:textId="77777777" w:rsidR="00E24C79" w:rsidRDefault="00E24C7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29FC9BE3" w14:textId="77777777" w:rsidR="00E24C79" w:rsidRDefault="00E24C7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24C79" w:rsidRPr="00456545" w14:paraId="4B55DB1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2A834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8445" w14:textId="77777777" w:rsidR="00E24C79" w:rsidRDefault="00E24C7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573E1971" w14:textId="77777777" w:rsidR="00E24C79" w:rsidRDefault="00E24C7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DDBE" w14:textId="77777777" w:rsidR="00E24C79" w:rsidRDefault="00E24C7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85C2" w14:textId="77777777" w:rsidR="00E24C79" w:rsidRDefault="00E24C79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69D5451B" w14:textId="77777777" w:rsidR="00E24C79" w:rsidRDefault="00E24C7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35C910A6" w14:textId="77777777" w:rsidR="00E24C79" w:rsidRDefault="00E24C7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8319" w14:textId="77777777" w:rsidR="00E24C79" w:rsidRDefault="00E24C7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4B45" w14:textId="77777777" w:rsidR="00E24C79" w:rsidRDefault="00E24C7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7333" w14:textId="77777777" w:rsidR="00E24C79" w:rsidRDefault="00E24C7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6344" w14:textId="77777777" w:rsidR="00E24C79" w:rsidRDefault="00E24C7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E55F" w14:textId="77777777" w:rsidR="00E24C79" w:rsidRDefault="00E24C7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763E33CB" w14:textId="77777777" w:rsidR="00E24C79" w:rsidRDefault="00E24C7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:rsidRPr="00456545" w14:paraId="2F0C311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40F27" w14:textId="77777777" w:rsidR="00E24C79" w:rsidRPr="00456545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0B4E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C6C9BC1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3506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EF0A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0BC50D88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C50B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F809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3E39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356D917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0CAA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B045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21AE6110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41A19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E348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35D2" w14:textId="77777777" w:rsidR="00E24C79" w:rsidRPr="00D33E71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A303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9CC8F52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FF79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32FB81F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18B75E26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85F6" w14:textId="77777777" w:rsidR="00E24C79" w:rsidRPr="00D33E71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0403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B22B" w14:textId="77777777" w:rsidR="00E24C79" w:rsidRPr="00D33E71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F59C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474148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6A0384E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B9CD750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AFCDCC6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E24C79" w14:paraId="4A28064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E6114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13EF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7F3B" w14:textId="77777777" w:rsidR="00E24C79" w:rsidRPr="00D33E71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D83F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F39AC3F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D20B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F33ABDC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C551C24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8FC8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CB7E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6077" w14:textId="77777777" w:rsidR="00E24C79" w:rsidRPr="00D33E71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77D9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2F5F4D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4467F1E7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62B80F18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E24C79" w14:paraId="06EC4F3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6981A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1F5F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7E6E5826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A56F" w14:textId="77777777" w:rsidR="00E24C79" w:rsidRPr="00D33E71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8871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2C9206DB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791DD50C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373B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8E4E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FED5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0991" w14:textId="77777777" w:rsidR="00E24C79" w:rsidRPr="00D33E71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F7DD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AA9A40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E24C79" w14:paraId="5CBE348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87D4D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B7E9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1D50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84B2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DBF533E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FE93C4D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3A74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3DDF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63AA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58F42774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7DE9" w14:textId="77777777" w:rsidR="00E24C79" w:rsidRPr="00D33E71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1549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86497F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E24C79" w14:paraId="0311D65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2CD88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98C0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52C7B605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C777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6FE6B" w14:textId="77777777" w:rsidR="00E24C79" w:rsidRDefault="00E24C79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46B0EB7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2CAA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59B6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80CC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D851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7CD5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2194C11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79A38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4A69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267767C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52CF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87EC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AAD2F77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D40E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DF2C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7CC4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469E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E5F4" w14:textId="77777777" w:rsidR="00E24C79" w:rsidRPr="004143AF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D899136" w14:textId="77777777" w:rsidR="00E24C79" w:rsidRPr="004143AF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0933AC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FC480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5117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E375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BBF8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0070956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05D5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6AD5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5EE4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1CFA5827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8571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1F82" w14:textId="77777777" w:rsidR="00E24C79" w:rsidRPr="004143AF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5D5A7CD" w14:textId="77777777" w:rsidR="00E24C79" w:rsidRPr="004143AF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145F39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23C23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B068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4745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F277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457D9540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FCE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ED95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4EC3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5C50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6238" w14:textId="77777777" w:rsidR="00E24C79" w:rsidRPr="004143AF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1184174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F657D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40A2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409F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EF53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D8E1BA5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5045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6445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98FE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6677E74B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09BB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2179" w14:textId="77777777" w:rsidR="00E24C79" w:rsidRPr="004143AF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43C7337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E6726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DA8B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2697FA1D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2E881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58A9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A1BFCED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C60B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974F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84F2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0A2F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97D9" w14:textId="77777777" w:rsidR="00E24C79" w:rsidRPr="004143AF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7F3A4B4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DB7E4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7BFF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BB21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C47F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0E6F801" w14:textId="77777777" w:rsidR="00E24C79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1D39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EBE5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A861" w14:textId="77777777" w:rsidR="00E24C79" w:rsidRDefault="00E24C7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5233" w14:textId="77777777" w:rsidR="00E24C79" w:rsidRDefault="00E24C7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5AE0" w14:textId="77777777" w:rsidR="00E24C79" w:rsidRPr="00534A55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6B51007" w14:textId="77777777" w:rsidR="00E24C79" w:rsidRPr="00534A55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B34AF6B" w14:textId="77777777" w:rsidR="00E24C79" w:rsidRPr="004143AF" w:rsidRDefault="00E24C7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24C79" w14:paraId="52F1A02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7A1FC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38A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6577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5760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28D1F337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49D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942B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386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6CED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A6D3" w14:textId="77777777" w:rsidR="00E24C79" w:rsidRPr="00534A55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134C79E" w14:textId="77777777" w:rsidR="00E24C79" w:rsidRPr="00534A55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0DABF82" w14:textId="77777777" w:rsidR="00E24C79" w:rsidRPr="00534A55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24C79" w14:paraId="2E5D70AE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A3F1B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AC1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2B40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0CD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5F707996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60B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EB33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EFA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4658915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8EDF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D9CE" w14:textId="77777777" w:rsidR="00E24C79" w:rsidRPr="004143AF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568C397C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88991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6F0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E982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0022" w14:textId="77777777" w:rsidR="00E24C79" w:rsidRPr="000C4604" w:rsidRDefault="00E24C79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055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94F25E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922C65C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7277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1E2B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6106B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A692" w14:textId="77777777" w:rsidR="00E24C79" w:rsidRPr="000C4604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90316BE" w14:textId="77777777" w:rsidR="00E24C79" w:rsidRPr="004143AF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E24C79" w14:paraId="3459AA30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6284E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258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B8A8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C2FF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F3992CB" w14:textId="77777777" w:rsidR="00E24C79" w:rsidRDefault="00E24C79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4DC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0245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DA4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679B74A9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714D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851E" w14:textId="77777777" w:rsidR="00E24C79" w:rsidRPr="004143AF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310B21B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2C88E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D69E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3F1A159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D915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E04F" w14:textId="77777777" w:rsidR="00E24C79" w:rsidRDefault="00E24C7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377FCD5" w14:textId="77777777" w:rsidR="00E24C79" w:rsidRDefault="00E24C7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3D2B51D1" w14:textId="77777777" w:rsidR="00E24C79" w:rsidRDefault="00E24C7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41EEA1FB" w14:textId="77777777" w:rsidR="00E24C79" w:rsidRDefault="00E24C7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F8F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1352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E05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5D19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77F4" w14:textId="77777777" w:rsidR="00E24C79" w:rsidRPr="00BB30B6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90B8676" w14:textId="77777777" w:rsidR="00E24C79" w:rsidRDefault="00E24C79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3A3226E6" w14:textId="77777777" w:rsidR="00E24C79" w:rsidRPr="004143AF" w:rsidRDefault="00E24C79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24C79" w14:paraId="7EACA51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9535B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F96C9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76DB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A799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2FBE4BC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2DA4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B017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2F1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1279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5744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22FC432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66EF2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2309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0A67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EE1B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00064FB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B58B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4B99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F34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704B07F6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522B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016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2D0596E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6A9D3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E0A4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50FB70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CDA36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2793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2A1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84BA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9009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9984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1453" w14:textId="77777777" w:rsidR="00E24C79" w:rsidRPr="000C4604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E24C79" w14:paraId="769C8CB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B2B8E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C84A" w14:textId="77777777" w:rsidR="00E24C79" w:rsidRDefault="00E24C7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B9B2" w14:textId="77777777" w:rsidR="00E24C79" w:rsidRDefault="00E24C7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8A0D" w14:textId="77777777" w:rsidR="00E24C79" w:rsidRDefault="00E24C79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EAE4" w14:textId="77777777" w:rsidR="00E24C79" w:rsidRDefault="00E24C7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0252" w14:textId="77777777" w:rsidR="00E24C79" w:rsidRDefault="00E24C7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E74B" w14:textId="77777777" w:rsidR="00E24C79" w:rsidRDefault="00E24C7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7750A7A" w14:textId="77777777" w:rsidR="00E24C79" w:rsidRDefault="00E24C79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C92F" w14:textId="77777777" w:rsidR="00E24C79" w:rsidRDefault="00E24C79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C1E7" w14:textId="77777777" w:rsidR="00E24C79" w:rsidRPr="000C4604" w:rsidRDefault="00E24C79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E24C79" w14:paraId="202E3E92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015FC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50F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E770DA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145C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E7B6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7306063C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12D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F933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FD7C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147D3D84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9EAA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A298" w14:textId="77777777" w:rsidR="00E24C79" w:rsidRPr="004143AF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7E67BF5" w14:textId="77777777" w:rsidR="00E24C79" w:rsidRPr="006C1F61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6B1EEA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3557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1D54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FEBE76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08C5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3E91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30E01B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966E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E8B4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B4411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F7F11A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EB9C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9A43" w14:textId="77777777" w:rsidR="00E24C79" w:rsidRPr="004143AF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FE4C6F8" w14:textId="77777777" w:rsidR="00E24C79" w:rsidRPr="00D84BDE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9B4B61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CB530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C156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4788E459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F795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F36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55FD1CB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0E6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14A0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397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1699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9DEF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5E1ABA0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94E4B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5BDB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9469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4E4B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1EB7E66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B8F1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BDA2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D6A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D59A69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24EE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A72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5FE632E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FE0AF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654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339F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3FD6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18AF63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976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009106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67C6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F38B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E275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5681" w14:textId="77777777" w:rsidR="00E24C79" w:rsidRPr="00534C03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2F76EF4" w14:textId="77777777" w:rsidR="00E24C79" w:rsidRPr="00534C03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968432E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E24C79" w14:paraId="2737CDC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C7834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2F0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1049B46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98B5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2E25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53772BD7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AE4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E8A3E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40D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665790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D8FB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1469" w14:textId="77777777" w:rsidR="00E24C79" w:rsidRPr="004143AF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CA8EA77" w14:textId="77777777" w:rsidR="00E24C79" w:rsidRPr="00D84BDE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52E57D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DBFD5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09E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3228926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F31F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E29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B53F3F9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6EC377B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772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3025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C386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BB7A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2252" w14:textId="77777777" w:rsidR="00E24C79" w:rsidRPr="001F07B1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E6B65F4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9330407" w14:textId="77777777" w:rsidR="00E24C79" w:rsidRPr="004143AF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E24C79" w14:paraId="699F6639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C77AC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CD8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E8A0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EC2A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6ACB6EA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F69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F8CDE0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C6EF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F7E5D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90D3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BCBB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599C0FC0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53150CF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E24C79" w14:paraId="296E472F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9AA3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115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244D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74D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55B3D6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A39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2428A8E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28C1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2C4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B562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2C9F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0D9631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3C47CC1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24C79" w14:paraId="06C4F7C4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D96F7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40B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B003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27A6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8EFECD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A0C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44B62A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E235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EBE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2FA0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C8D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25D764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E24C79" w14:paraId="14B282F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1C4E9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0D04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1B49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8846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C2BCD94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933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6BFB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6A5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F2F5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5DB3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CF547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7EE790FF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24C79" w14:paraId="0C74CAC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63E94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843D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F526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763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0A5EE4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1E3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1611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D62F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80EF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3D8C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2ECD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E24C79" w14:paraId="71062898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4D404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8A7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28E2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59A5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6B7C5DE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8E9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C2138DB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0919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CA7E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F5A6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D77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19ABDB3B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E24C79" w14:paraId="73ECEDF9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037F9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FC8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ECA3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ED06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54AE7C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AD04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FBC1F4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18A4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3A7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0734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283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9F7789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4B9B8A1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24C79" w14:paraId="44C6C610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26277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568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71EF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AA53" w14:textId="77777777" w:rsidR="00E24C79" w:rsidRPr="006D3CE2" w:rsidRDefault="00E24C79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41DB1D73" w14:textId="77777777" w:rsidR="00E24C79" w:rsidRPr="006D3CE2" w:rsidRDefault="00E24C79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A2D1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DDD5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E6C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500A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7C5B" w14:textId="77777777" w:rsidR="00E24C79" w:rsidRPr="006D3CE2" w:rsidRDefault="00E24C7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CE780A" w14:textId="77777777" w:rsidR="00E24C79" w:rsidRPr="006D3CE2" w:rsidRDefault="00E24C79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57DFEE53" w14:textId="77777777" w:rsidR="00E24C79" w:rsidRDefault="00E24C7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24C79" w14:paraId="768F58A0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1A79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9527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CBFD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63F5" w14:textId="77777777" w:rsidR="00E24C79" w:rsidRPr="00AD0C48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3596693" w14:textId="77777777" w:rsidR="00E24C79" w:rsidRPr="00AD0C48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F48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073060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88DE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761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B768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D7F6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A4E7A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5727F0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3A40637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24C79" w14:paraId="76E8E53C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7DAA6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FB2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FF53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E0ED" w14:textId="77777777" w:rsidR="00E24C79" w:rsidRDefault="00E24C7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919D2C5" w14:textId="77777777" w:rsidR="00E24C79" w:rsidRDefault="00E24C7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0EB78DE9" w14:textId="77777777" w:rsidR="00E24C79" w:rsidRDefault="00E24C7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32CBDBEB" w14:textId="77777777" w:rsidR="00E24C79" w:rsidRPr="002532C4" w:rsidRDefault="00E24C7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89A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D037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B42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3FA0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9AB7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CF442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36769F07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7FBFA9FA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E24C79" w14:paraId="5D2FE1D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F3418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5BF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7450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DE48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04832FE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150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ECA8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EB75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0A9B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7DC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9A02BA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16790EE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24C79" w14:paraId="4698425C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8A83D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AF48B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3DCD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E25A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C2F5A5B" w14:textId="77777777" w:rsidR="00E24C79" w:rsidRPr="0037264C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2FB9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9DCE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3BA4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4852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638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13280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28F47E26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24C79" w14:paraId="053D727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692FF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16B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D276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BA21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5FD65D8" w14:textId="77777777" w:rsidR="00E24C79" w:rsidRPr="003A070D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F1D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FEA2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367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3941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7943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DC28C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E24C79" w14:paraId="6AF11DA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C1D03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CC4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0DD1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DED8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41DEF18" w14:textId="77777777" w:rsidR="00E24C79" w:rsidRPr="00F401CD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316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13F6136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7890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08D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532E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1090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3519B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74292EB0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24C79" w14:paraId="2E3ABDB5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AA7E5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C02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6857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B915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D272E9F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13347B5B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139F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9220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CDE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4579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FBCA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D83D23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04AE4FDE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24C79" w14:paraId="6B2EF5E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C9C3A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1DE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4583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8755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228B26D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E51E4AC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6BE9BF6" w14:textId="77777777" w:rsidR="00E24C79" w:rsidRPr="002532C4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016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F934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14A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7567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AF49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8E4635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47282C0E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E24C79" w14:paraId="327B797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C1FBF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95DE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54D410F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6064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D0EA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FD4931F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191CFEAE" w14:textId="77777777" w:rsidR="00E24C79" w:rsidRDefault="00E24C79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1AC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F54B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3681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E129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A3C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19165B" w14:textId="77777777" w:rsidR="00E24C79" w:rsidRDefault="00E24C79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E24C79" w14:paraId="67F06EE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FFDAF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FD8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5E3E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3275" w14:textId="77777777" w:rsidR="00E24C79" w:rsidRPr="002D1130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6AAACB6" w14:textId="77777777" w:rsidR="00E24C79" w:rsidRPr="002D1130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CB0A5C5" w14:textId="77777777" w:rsidR="00E24C79" w:rsidRPr="002D1130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66BC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10FE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99D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2EF7D3F3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CFC4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7EC7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79536A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2281C90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680AAC65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7C849320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050D3D2C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24C79" w14:paraId="546F130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BEE1D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7F9D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82E6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9BBB" w14:textId="77777777" w:rsidR="00E24C79" w:rsidRPr="002D1130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172B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BC57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28C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6AB3259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271D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6DC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14:paraId="000B8161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E24C79" w14:paraId="0150891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7EAA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15EE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6AC7FA9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565D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E9A7" w14:textId="77777777" w:rsidR="00E24C79" w:rsidRPr="002D1130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8A8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353C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109E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64B9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F98E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E24C79" w14:paraId="1DAD809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7FC4B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80EC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9B24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7527" w14:textId="77777777" w:rsidR="00E24C79" w:rsidRDefault="00E24C7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3CC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C47B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9E64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012637FA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1689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5FC3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E24C79" w14:paraId="5C1109BC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DA4A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1846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E6EC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B161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ECCBCEE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BACC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F0C3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3BB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8AE9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E5A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7FDE5623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F9B8384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E24C79" w14:paraId="64E1EBEE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F66A3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3FED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303A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05B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9207BB1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233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0716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DEFD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5D76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51A2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6EB7E8F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6362EB1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24C79" w14:paraId="741D2D2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4FF19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B42AB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52C5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0F54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31DF975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E595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4412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303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B6D8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5DA7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19A899B3" w14:textId="77777777" w:rsidR="00E24C79" w:rsidRPr="00CB3447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24C79" w14:paraId="1A201E7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B5704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008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3CB7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08E0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40D75C1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5B09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2DBB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2106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43FA9E99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2F00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B732" w14:textId="77777777" w:rsidR="00E24C79" w:rsidRPr="004143AF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9D6A260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ACE2DA4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DBECE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BD2E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471C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B5E5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D8EC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5393C18E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4D09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340D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B224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B346" w14:textId="77777777" w:rsidR="00E24C79" w:rsidRPr="004143AF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003E68B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9C2AD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2602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4BB51FA6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0622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3698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543F42F4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6D66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A4F7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7970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9223" w14:textId="77777777" w:rsidR="00E24C79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F107" w14:textId="77777777" w:rsidR="00E24C79" w:rsidRPr="00E34077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24C79" w14:paraId="2B46B78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51AA2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C25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9E2E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406D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14:paraId="3CE456DC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17C8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0FAC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2647" w14:textId="77777777" w:rsidR="00E24C79" w:rsidRDefault="00E24C7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681A" w14:textId="77777777" w:rsidR="00E24C79" w:rsidRPr="00D33E71" w:rsidRDefault="00E24C7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A661" w14:textId="77777777" w:rsidR="00E24C79" w:rsidRDefault="00E24C7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F1C7886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B52D1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EC2D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426D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45C3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19CB0E7A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207C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F76F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349D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5C54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CE91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9E2ED68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8A370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FC12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0618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B276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54E60B7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0C17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D6BA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6786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643D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22A6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ACCB2AB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A83F9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D574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8F7E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B223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701A8A1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0001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0633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9237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30F5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ECD7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1C1ED7A0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F3DA8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59AE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4799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574D4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3D8F9DFE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F3DD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142FEB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FA8D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C532" w14:textId="77777777" w:rsidR="00E24C79" w:rsidRDefault="00E24C7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DE10" w14:textId="77777777" w:rsidR="00E24C79" w:rsidRPr="00D33E71" w:rsidRDefault="00E24C7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EFEC" w14:textId="77777777" w:rsidR="00E24C79" w:rsidRDefault="00E24C7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1DED33A2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2D304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1BA4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3E96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02CB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524FACA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F771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E27EA6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5C8E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7A8B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00DC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D403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9156CAF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29EB3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127E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40F8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31B9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51278EC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D319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7025FE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B6E7F27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1910DB01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6AE750E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5CB2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04DD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50DA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885F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0F81CD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61F34E6B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4E143A82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E24C79" w14:paraId="077251C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75F26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0C19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E603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CD24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5ACC5EE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0C03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8CAE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D4E5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F509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3BAE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24C79" w14:paraId="591C5E6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621D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8C110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4414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6EC2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CF0EADB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C06E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D912E1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1031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218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98B1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C6BF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0452D34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BD01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9C51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97CF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A582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3CBF46BE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AAB0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AE5D63D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1E58B3C2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4BF4EBE6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A8E7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E714C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401C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414C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25994C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4BDD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42AA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4474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0808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B93F858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0ED9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B659497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3024511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59205958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5956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2651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9E63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EED7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234051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AA9F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6EED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691E59C7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25C6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E7C9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0568CF1B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046B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4CE6" w14:textId="77777777" w:rsidR="00E24C79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C6BA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D019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20FA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inductor.</w:t>
            </w:r>
          </w:p>
        </w:tc>
      </w:tr>
      <w:tr w:rsidR="00E24C79" w14:paraId="2DFA177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11C2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32CA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5E20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DD4D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70658732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7A29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2712" w14:textId="77777777" w:rsidR="00E24C79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D5E1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D847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6D4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6C3A404F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2A151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9B02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7BDC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827D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124A789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2077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B659B5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7D9C64D8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3D5A87A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66AD53D1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70BD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C726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B107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4A89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0009C6F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20F0A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9B51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6477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149B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E003D05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EA4A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F6144B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3AF1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0424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DC0D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CC0B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28ED5E1C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3161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3505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F866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5D5C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5037972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0140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11D7D13D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D499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B756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6291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2620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7FFF7D8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32C3" w14:textId="77777777" w:rsidR="00E24C79" w:rsidRDefault="00E24C79" w:rsidP="00E24C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2D77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2B23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AFC4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3A07A1B5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51D37CBC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2C49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CD40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FD33" w14:textId="77777777" w:rsidR="00E24C79" w:rsidRDefault="00E24C79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4534" w14:textId="77777777" w:rsidR="00E24C79" w:rsidRPr="00D33E71" w:rsidRDefault="00E24C79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8DCB" w14:textId="77777777" w:rsidR="00E24C79" w:rsidRDefault="00E24C79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77FDF71" w14:textId="77777777" w:rsidR="00E24C79" w:rsidRPr="00BA7DAE" w:rsidRDefault="00E24C79" w:rsidP="000A5D7E">
      <w:pPr>
        <w:tabs>
          <w:tab w:val="left" w:pos="2748"/>
        </w:tabs>
        <w:rPr>
          <w:sz w:val="20"/>
          <w:lang w:val="ro-RO"/>
        </w:rPr>
      </w:pPr>
    </w:p>
    <w:p w14:paraId="2FB033F9" w14:textId="77777777" w:rsidR="00E24C79" w:rsidRDefault="00E24C79" w:rsidP="00E7698F">
      <w:pPr>
        <w:pStyle w:val="Heading1"/>
        <w:spacing w:line="360" w:lineRule="auto"/>
      </w:pPr>
      <w:r>
        <w:t>LINIA 504</w:t>
      </w:r>
    </w:p>
    <w:p w14:paraId="15C6ADA1" w14:textId="77777777" w:rsidR="00E24C79" w:rsidRPr="00A16A49" w:rsidRDefault="00E24C7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24C79" w14:paraId="6B4CD0C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FA89F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98E7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0D9AB828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7FAC" w14:textId="77777777" w:rsidR="00E24C79" w:rsidRDefault="00E24C7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923E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83C4D89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41A8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AF68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1FC4" w14:textId="77777777" w:rsidR="00E24C79" w:rsidRDefault="00E24C7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8D21" w14:textId="77777777" w:rsidR="00E24C79" w:rsidRDefault="00E24C7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E62E" w14:textId="77777777" w:rsidR="00E24C79" w:rsidRDefault="00E24C7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23685F95" w14:textId="77777777" w:rsidR="00E24C79" w:rsidRDefault="00E24C7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7627AE0B" w14:textId="77777777" w:rsidR="00E24C79" w:rsidRPr="004C4194" w:rsidRDefault="00E24C79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E24C79" w14:paraId="70DA28B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375EE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187C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5B80B9C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5337" w14:textId="77777777" w:rsidR="00E24C79" w:rsidRDefault="00E24C7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1BE7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61BE4C3A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28B5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8737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0C31" w14:textId="77777777" w:rsidR="00E24C79" w:rsidRDefault="00E24C7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48418B04" w14:textId="77777777" w:rsidR="00E24C79" w:rsidRDefault="00E24C7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F02C7" w14:textId="77777777" w:rsidR="00E24C79" w:rsidRDefault="00E24C7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A5C77" w14:textId="77777777" w:rsidR="00E24C79" w:rsidRPr="004C4194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3F15A49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87BAC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601B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D7ED" w14:textId="77777777" w:rsidR="00E24C79" w:rsidRDefault="00E24C7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A36C" w14:textId="77777777" w:rsidR="00E24C79" w:rsidRDefault="00E24C7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25E37AE" w14:textId="77777777" w:rsidR="00E24C79" w:rsidRDefault="00E24C7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F90F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8F0A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3D43" w14:textId="77777777" w:rsidR="00E24C79" w:rsidRDefault="00E24C7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489009E2" w14:textId="77777777" w:rsidR="00E24C79" w:rsidRDefault="00E24C7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F512" w14:textId="77777777" w:rsidR="00E24C79" w:rsidRDefault="00E24C7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1A8CD" w14:textId="77777777" w:rsidR="00E24C79" w:rsidRPr="004C4194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4A3A560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78F04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70B6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5EEAAF2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BB90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5F41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2BFAEF38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106F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4B0A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9ADF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7F4277F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D561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C474" w14:textId="77777777" w:rsidR="00E24C79" w:rsidRPr="004C4194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125E644B" w14:textId="77777777" w:rsidR="00E24C79" w:rsidRPr="00D0576C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2C0A6A5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34101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A3E0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7A0E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2EF8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2C9CFA9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73307210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D0B1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D9F5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8D09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3DA8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1006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F61E45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5FA82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1CA7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FAD3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476B" w14:textId="77777777" w:rsidR="00E24C79" w:rsidRDefault="00E24C7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B0EBABF" w14:textId="77777777" w:rsidR="00E24C79" w:rsidRDefault="00E24C7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1A5C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27B1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9D46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5675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79AF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24C79" w14:paraId="7E4EBF5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2FA63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74B1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8423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2AC0" w14:textId="77777777" w:rsidR="00E24C79" w:rsidRDefault="00E24C7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333E14A" w14:textId="77777777" w:rsidR="00E24C79" w:rsidRDefault="00E24C7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B00C" w14:textId="77777777" w:rsidR="00E24C79" w:rsidRDefault="00E24C7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7FDE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5ABE" w14:textId="77777777" w:rsidR="00E24C79" w:rsidRDefault="00E24C7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DE7F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A62C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24C79" w14:paraId="086ACBB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941A" w14:textId="77777777" w:rsidR="00E24C79" w:rsidRDefault="00E24C79" w:rsidP="00E24C7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7533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F181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C2BE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326EDE7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B2EC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F92C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0D55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7BED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0B4A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60E9E7B4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24C79" w14:paraId="09F32FFD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617D5" w14:textId="77777777" w:rsidR="00E24C79" w:rsidRDefault="00E24C79" w:rsidP="00E24C7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EC84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6F40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C84A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AE270C9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A7D0" w14:textId="77777777" w:rsidR="00E24C79" w:rsidRDefault="00E24C7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9367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C324" w14:textId="77777777" w:rsidR="00E24C79" w:rsidRDefault="00E24C7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050F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E724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24C79" w14:paraId="3DAE4AF0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4C391" w14:textId="77777777" w:rsidR="00E24C79" w:rsidRDefault="00E24C79" w:rsidP="00E24C7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7687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059E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3984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75A62DB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4699" w14:textId="77777777" w:rsidR="00E24C79" w:rsidRDefault="00E24C7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29A9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F636" w14:textId="77777777" w:rsidR="00E24C79" w:rsidRDefault="00E24C7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49D7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76E1" w14:textId="77777777" w:rsidR="00E24C79" w:rsidRDefault="00E24C7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24C79" w14:paraId="7E5ED45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DB1AD" w14:textId="77777777" w:rsidR="00E24C79" w:rsidRDefault="00E24C79" w:rsidP="00E24C7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278C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7D656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8F17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10C23EC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E1E9" w14:textId="77777777" w:rsidR="00E24C79" w:rsidRDefault="00E24C7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4984EE" w14:textId="77777777" w:rsidR="00E24C79" w:rsidRDefault="00E24C79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7DC6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CA34" w14:textId="77777777" w:rsidR="00E24C79" w:rsidRDefault="00E24C7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0C59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9BE9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827EA94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24C79" w14:paraId="4901378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8CEF" w14:textId="77777777" w:rsidR="00E24C79" w:rsidRDefault="00E24C79" w:rsidP="00E24C7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F6E63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A356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C5C7" w14:textId="77777777" w:rsidR="00E24C79" w:rsidRDefault="00E24C7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8082B39" w14:textId="77777777" w:rsidR="00E24C79" w:rsidRDefault="00E24C7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11EE" w14:textId="77777777" w:rsidR="00E24C79" w:rsidRDefault="00E24C7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0FCAC6" w14:textId="77777777" w:rsidR="00E24C79" w:rsidRDefault="00E24C7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FCC1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1E1B" w14:textId="77777777" w:rsidR="00E24C79" w:rsidRDefault="00E24C7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A8CF" w14:textId="77777777" w:rsidR="00E24C79" w:rsidRPr="00D0473F" w:rsidRDefault="00E24C7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CD1E" w14:textId="77777777" w:rsidR="00E24C79" w:rsidRDefault="00E24C7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F2BA90C" w14:textId="77777777" w:rsidR="00E24C79" w:rsidRDefault="00E24C7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24C79" w14:paraId="2529B8F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D3440" w14:textId="77777777" w:rsidR="00E24C79" w:rsidRDefault="00E24C79" w:rsidP="00E24C7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6A25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E0B1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9236" w14:textId="77777777" w:rsidR="00E24C79" w:rsidRDefault="00E24C7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3713E607" w14:textId="77777777" w:rsidR="00E24C79" w:rsidRDefault="00E24C7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6E2B" w14:textId="77777777" w:rsidR="00E24C79" w:rsidRDefault="00E24C7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1003" w14:textId="77777777" w:rsidR="00E24C79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1F2E6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5B4010AF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ED14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FA80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6149FE6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AE6D4" w14:textId="77777777" w:rsidR="00E24C79" w:rsidRDefault="00E24C79" w:rsidP="00E24C7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24D6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10A00D12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3185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AE2F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1E710603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58C2" w14:textId="77777777" w:rsidR="00E24C79" w:rsidRDefault="00E24C7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091B" w14:textId="77777777" w:rsidR="00E24C79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29BF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7588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A086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2138DF8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1D1CA" w14:textId="77777777" w:rsidR="00E24C79" w:rsidRDefault="00E24C79" w:rsidP="00E24C7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35CF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10C2" w14:textId="77777777" w:rsidR="00E24C79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8BB0" w14:textId="77777777" w:rsidR="00E24C79" w:rsidRDefault="00E24C7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3A5B509" w14:textId="77777777" w:rsidR="00E24C79" w:rsidRDefault="00E24C7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C26F" w14:textId="77777777" w:rsidR="00E24C79" w:rsidRDefault="00E24C7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15DD96" w14:textId="77777777" w:rsidR="00E24C79" w:rsidRDefault="00E24C7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A559" w14:textId="77777777" w:rsidR="00E24C79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29B7" w14:textId="77777777" w:rsidR="00E24C79" w:rsidRDefault="00E24C7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17E9" w14:textId="77777777" w:rsidR="00E24C79" w:rsidRPr="00D0473F" w:rsidRDefault="00E24C7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3BF5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FDF8A6" w14:textId="77777777" w:rsidR="00E24C79" w:rsidRDefault="00E24C7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24C79" w14:paraId="3C1B48E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52FF7" w14:textId="77777777" w:rsidR="00E24C79" w:rsidRDefault="00E24C79" w:rsidP="00E24C79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E75A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529F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5909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2F35562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6366" w14:textId="77777777" w:rsidR="00E24C79" w:rsidRDefault="00E24C7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350EE2" w14:textId="77777777" w:rsidR="00E24C79" w:rsidRDefault="00E24C7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AADF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24BF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9745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EA6A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76AEC3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24C79" w14:paraId="6CFA0D3B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AC7E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512A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879B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2CDB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7974CEF5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8185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902D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E56A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EFE6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FC9C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3A0BAD09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24C79" w14:paraId="4A99C065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7DE7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EF4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D14EB0F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7DFC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F6B9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517910AA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3488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1906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F04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437E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EEDF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1D15A8A0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6C54D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CFF2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12E560DE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D222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1FA5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875C6C0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6400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534F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A231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F6E2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3F11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7254D5C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C34F71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2D2AC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F471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5916525D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A648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F299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9149445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2037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AF48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13B5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C339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2B97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33C310D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78F15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0A25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21470E67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3A8B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B805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3EA6346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2489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66C5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8CF2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2A03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5F94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6CB63DE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9D426A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9F619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0FC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0751E279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FBDE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7187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24027E1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A26D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1892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853B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33B9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33D3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886E38B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F42738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CE395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CD6E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DBCCA02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686C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CBD4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85060A0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C773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3AC7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C061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2C25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584B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8B4E859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DF9185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6D52C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FA4F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9651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97AA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2083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0D90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5490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C68C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9F1C" w14:textId="77777777" w:rsidR="00E24C79" w:rsidRPr="00E03C2B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FF7BC20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24C79" w14:paraId="6FF4FA5B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810EF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6B4D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4E0757F1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92D8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1739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6A4ACCBB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18C5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1A8D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7D06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14F0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1926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AC19819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05B081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557E4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8FC9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2B8DD036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7850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86F5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058B1C15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F226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6F33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D7BD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29D4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7E63" w14:textId="77777777" w:rsidR="00E24C79" w:rsidRPr="00E4349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A1763AD" w14:textId="77777777" w:rsidR="00E24C79" w:rsidRPr="00E4349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3E5790CE" w14:textId="77777777" w:rsidR="00E24C79" w:rsidRPr="00E4349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24C79" w14:paraId="6EB77E8A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1A78D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C694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5EF00D6E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23EE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3BAD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29FF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06C8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1D1E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E87B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A95B2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ECD8D6E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7C53D3E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E5C36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42A1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6A9D1179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39E2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4E4B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5E51801E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D5E3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613F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8A6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3796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55421" w14:textId="77777777" w:rsidR="00E24C79" w:rsidRPr="000D6FC2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5D93947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1977109E" w14:textId="77777777" w:rsidR="00E24C79" w:rsidRPr="000D6FC2" w:rsidRDefault="00E24C79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24C79" w14:paraId="72327E29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1DB6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8CB5" w14:textId="77777777" w:rsidR="00E24C79" w:rsidRDefault="00E24C7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7405E16E" w14:textId="77777777" w:rsidR="00E24C79" w:rsidRDefault="00E24C7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2589" w14:textId="77777777" w:rsidR="00E24C79" w:rsidRPr="00D0473F" w:rsidRDefault="00E24C7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B3E4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4CD3F15E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7E2F" w14:textId="77777777" w:rsidR="00E24C79" w:rsidRDefault="00E24C7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C584" w14:textId="77777777" w:rsidR="00E24C79" w:rsidRDefault="00E24C7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16EC" w14:textId="77777777" w:rsidR="00E24C79" w:rsidRDefault="00E24C7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1786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6DF0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EFF4624" w14:textId="77777777" w:rsidR="00E24C79" w:rsidRPr="00D0576C" w:rsidRDefault="00E24C79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EDF3919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ED5BF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B4C3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27F57568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E516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295A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2409298E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E77C" w14:textId="77777777" w:rsidR="00E24C79" w:rsidRDefault="00E24C7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2AAF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3C9D" w14:textId="77777777" w:rsidR="00E24C79" w:rsidRDefault="00E24C7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1FFD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F54A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7D2038D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5926CDC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E5E1B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0C8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70272F6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36E6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E859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74779384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3274" w14:textId="77777777" w:rsidR="00E24C79" w:rsidRDefault="00E24C7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5D97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2E57" w14:textId="77777777" w:rsidR="00E24C79" w:rsidRDefault="00E24C7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9A31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3ACC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F34544A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C95001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6F376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D0E9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11D9225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7E13D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C0E2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4EEC667B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685B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4593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DC10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2C7A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15EA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8B0AACB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534DF1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6419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E295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3D42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B943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6AE8003A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AD73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02B2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526A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67A1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4B07" w14:textId="77777777" w:rsidR="00E24C79" w:rsidRPr="00423757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67D2695" w14:textId="77777777" w:rsidR="00E24C79" w:rsidRPr="00423757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A3DF035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24C79" w14:paraId="3B789CF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89C1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B79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B74F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43128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22FEB51B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A407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F6482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7909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35BF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CB50" w14:textId="77777777" w:rsidR="00E24C79" w:rsidRPr="00F94F88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17742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05A8E57D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24C79" w14:paraId="468C566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7E2F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8B5F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27EA7B21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5CA2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93CF" w14:textId="77777777" w:rsidR="00E24C79" w:rsidRDefault="00E24C7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4BB47B0" w14:textId="77777777" w:rsidR="00E24C79" w:rsidRDefault="00E24C7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FC76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0651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4E42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0521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A3F3" w14:textId="77777777" w:rsidR="00E24C79" w:rsidRPr="00F94F88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93AE7B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B7EF1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AF01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08C38FD6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A962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E7A0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7C71A27D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8C8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A982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A11E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BAEB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73A2" w14:textId="77777777" w:rsidR="00E24C79" w:rsidRPr="004C4194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2DED26A" w14:textId="77777777" w:rsidR="00E24C79" w:rsidRPr="00D0576C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43A498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7AAE6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1079" w14:textId="77777777" w:rsidR="00E24C79" w:rsidRDefault="00E24C7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8C068" w14:textId="77777777" w:rsidR="00E24C79" w:rsidRDefault="00E24C7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3670" w14:textId="77777777" w:rsidR="00E24C79" w:rsidRDefault="00E24C79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4CAB" w14:textId="77777777" w:rsidR="00E24C79" w:rsidRDefault="00E24C7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BD4F7D6" w14:textId="77777777" w:rsidR="00E24C79" w:rsidRDefault="00E24C7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434C407" w14:textId="77777777" w:rsidR="00E24C79" w:rsidRDefault="00E24C7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75120F9" w14:textId="77777777" w:rsidR="00E24C79" w:rsidRDefault="00E24C7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E6AE7E4" w14:textId="77777777" w:rsidR="00E24C79" w:rsidRDefault="00E24C7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0433" w14:textId="77777777" w:rsidR="00E24C79" w:rsidRPr="00D0473F" w:rsidRDefault="00E24C7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E15B" w14:textId="77777777" w:rsidR="00E24C79" w:rsidRDefault="00E24C7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4F2C" w14:textId="77777777" w:rsidR="00E24C79" w:rsidRPr="00D0473F" w:rsidRDefault="00E24C7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597F" w14:textId="77777777" w:rsidR="00E24C79" w:rsidRPr="006E4685" w:rsidRDefault="00E24C79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56E1EF5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4C67F" w14:textId="77777777" w:rsidR="00E24C79" w:rsidRDefault="00E24C79" w:rsidP="00E24C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BDEC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BAA8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BA83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93E1A9D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FEFF2" w14:textId="77777777" w:rsidR="00E24C79" w:rsidRDefault="00E24C79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52F4FAF1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DC33" w14:textId="77777777" w:rsidR="00E24C79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528A" w14:textId="77777777" w:rsidR="00E24C79" w:rsidRDefault="00E24C7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52F3" w14:textId="77777777" w:rsidR="00E24C79" w:rsidRPr="00D0473F" w:rsidRDefault="00E24C7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ED72" w14:textId="77777777" w:rsidR="00E24C79" w:rsidRDefault="00E24C7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0CA67041" w14:textId="77777777" w:rsidR="00E24C79" w:rsidRDefault="00E24C79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ADB8BCD" w14:textId="77777777" w:rsidR="00E24C79" w:rsidRDefault="00E24C79" w:rsidP="00F04622">
      <w:pPr>
        <w:pStyle w:val="Heading1"/>
        <w:spacing w:line="360" w:lineRule="auto"/>
      </w:pPr>
      <w:r>
        <w:t>LINIA 600</w:t>
      </w:r>
    </w:p>
    <w:p w14:paraId="438F1223" w14:textId="77777777" w:rsidR="00E24C79" w:rsidRDefault="00E24C79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24C79" w14:paraId="43140C40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79A4F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C17C" w14:textId="77777777" w:rsidR="00E24C79" w:rsidRDefault="00E24C7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16B68465" w14:textId="77777777" w:rsidR="00E24C79" w:rsidRDefault="00E24C79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E211" w14:textId="77777777" w:rsidR="00E24C79" w:rsidRDefault="00E24C7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9C0A" w14:textId="77777777" w:rsidR="00E24C79" w:rsidRDefault="00E24C7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0B50FAD6" w14:textId="77777777" w:rsidR="00E24C79" w:rsidRDefault="00E24C7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96FE" w14:textId="77777777" w:rsidR="00E24C79" w:rsidRDefault="00E24C7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7167" w14:textId="77777777" w:rsidR="00E24C79" w:rsidRPr="002F6CED" w:rsidRDefault="00E24C7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622C" w14:textId="77777777" w:rsidR="00E24C79" w:rsidRDefault="00E24C7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FF17" w14:textId="77777777" w:rsidR="00E24C79" w:rsidRPr="00C14131" w:rsidRDefault="00E24C7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C550" w14:textId="77777777" w:rsidR="00E24C79" w:rsidRPr="005D499E" w:rsidRDefault="00E24C79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9894B22" w14:textId="77777777" w:rsidR="00E24C79" w:rsidRPr="009E2C90" w:rsidRDefault="00E24C79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4AB9DCA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6D63A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56D40" w14:textId="77777777" w:rsidR="00E24C79" w:rsidRDefault="00E24C7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696D0597" w14:textId="77777777" w:rsidR="00E24C79" w:rsidRDefault="00E24C7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6DCA" w14:textId="77777777" w:rsidR="00E24C79" w:rsidRDefault="00E24C7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A27E" w14:textId="77777777" w:rsidR="00E24C79" w:rsidRDefault="00E24C7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344299E2" w14:textId="77777777" w:rsidR="00E24C79" w:rsidRDefault="00E24C7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5255" w14:textId="77777777" w:rsidR="00E24C79" w:rsidRDefault="00E24C7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81E9" w14:textId="77777777" w:rsidR="00E24C79" w:rsidRPr="002F6CED" w:rsidRDefault="00E24C7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AB60" w14:textId="77777777" w:rsidR="00E24C79" w:rsidRDefault="00E24C79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52A6" w14:textId="77777777" w:rsidR="00E24C79" w:rsidRPr="00C14131" w:rsidRDefault="00E24C79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7CCD" w14:textId="77777777" w:rsidR="00E24C79" w:rsidRPr="00DD03D3" w:rsidRDefault="00E24C79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24C79" w14:paraId="72E57717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115A3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0473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460FA1BE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DA80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5098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14:paraId="417BA6DE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6FB6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6385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CD52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7AC2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589F" w14:textId="77777777" w:rsidR="00E24C79" w:rsidRPr="005D499E" w:rsidRDefault="00E24C79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E886DB5" w14:textId="77777777" w:rsidR="00E24C79" w:rsidRPr="009E2C90" w:rsidRDefault="00E24C79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81C939B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6B25A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106B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2813BE07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CE43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B143" w14:textId="77777777" w:rsidR="00E24C79" w:rsidRDefault="00E24C79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83337C6" w14:textId="77777777" w:rsidR="00E24C79" w:rsidRDefault="00E24C79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7800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865E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B36C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DF97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AE40" w14:textId="77777777" w:rsidR="00E24C79" w:rsidRPr="005D20EA" w:rsidRDefault="00E24C79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24C79" w14:paraId="36F6DB18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790A7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52D5C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63BA0254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3D89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959F" w14:textId="77777777" w:rsidR="00E24C79" w:rsidRDefault="00E24C79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14:paraId="3041E17C" w14:textId="77777777" w:rsidR="00E24C79" w:rsidRDefault="00E24C79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1B06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B23D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87B4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F16B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4501" w14:textId="77777777" w:rsidR="00E24C79" w:rsidRPr="005D499E" w:rsidRDefault="00E24C79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3FEF482" w14:textId="77777777" w:rsidR="00E24C79" w:rsidRPr="009E2C90" w:rsidRDefault="00E24C79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F04872E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00694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33F5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495B0FD3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F8FA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7B2B" w14:textId="77777777" w:rsidR="00E24C79" w:rsidRDefault="00E24C7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14:paraId="55B7ED1F" w14:textId="77777777" w:rsidR="00E24C79" w:rsidRDefault="00E24C79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A990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B0FB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8BCF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8381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B6A5" w14:textId="77777777" w:rsidR="00E24C79" w:rsidRPr="005D499E" w:rsidRDefault="00E24C79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5B7960E" w14:textId="77777777" w:rsidR="00E24C79" w:rsidRPr="009E2C90" w:rsidRDefault="00E24C79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C6E5A3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BF5D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097C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A473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B7C7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14:paraId="44202BA1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1368D44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3202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8495B6E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1456998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EF0D5DE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83D6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6894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ECAD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8CE1" w14:textId="77777777" w:rsidR="00E24C79" w:rsidRDefault="00E24C79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345A06" w14:textId="77777777" w:rsidR="00E24C79" w:rsidRDefault="00E24C79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E24C79" w14:paraId="7FB241B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6E49E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3A91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1ABCBD38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E097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D320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709F5D65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E5C0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CC8C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C982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7856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5BAD" w14:textId="77777777" w:rsidR="00E24C79" w:rsidRPr="005D499E" w:rsidRDefault="00E24C7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EB0CCEC" w14:textId="77777777" w:rsidR="00E24C79" w:rsidRPr="009E2C90" w:rsidRDefault="00E24C7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5F4098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0DEDA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24050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5B2A2549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54D5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5E1F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B716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8914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A60D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F5D8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575B" w14:textId="77777777" w:rsidR="00E24C79" w:rsidRDefault="00E24C7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E24C79" w14:paraId="2495827E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DBD0F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B375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67F33C29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D49F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CEE6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2034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2BC7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56AC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D51C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57BC" w14:textId="77777777" w:rsidR="00E24C79" w:rsidRDefault="00E24C79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24C79" w14:paraId="3CF7731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BE249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D214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255C0EA7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D7C9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1FEC" w14:textId="77777777" w:rsidR="00E24C79" w:rsidRDefault="00E24C79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3B467BC6" w14:textId="77777777" w:rsidR="00E24C79" w:rsidRDefault="00E24C79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2902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EF8B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7BB8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FB9D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9199" w14:textId="77777777" w:rsidR="00E24C79" w:rsidRDefault="00E24C7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E24C79" w14:paraId="1E096CD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6673B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3FA4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3E23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8A19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C290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F438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BD04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2F5036E5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6AD29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B9B1" w14:textId="77777777" w:rsidR="00E24C79" w:rsidRDefault="00E24C7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E24C79" w14:paraId="3223A15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0DD53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B0F7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B838" w14:textId="77777777" w:rsidR="00E24C79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F092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14:paraId="1150DBAC" w14:textId="77777777" w:rsidR="00E24C79" w:rsidRDefault="00E24C79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805A9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1CBA" w14:textId="77777777" w:rsidR="00E24C79" w:rsidRPr="002F6CED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00D5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14:paraId="74F9CF7B" w14:textId="77777777" w:rsidR="00E24C79" w:rsidRDefault="00E24C79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954D" w14:textId="77777777" w:rsidR="00E24C79" w:rsidRPr="00C14131" w:rsidRDefault="00E24C79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68F0" w14:textId="77777777" w:rsidR="00E24C79" w:rsidRDefault="00E24C79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E24C79" w14:paraId="7795E54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184DD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C83C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773F" w14:textId="77777777" w:rsidR="00E24C79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37060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C71B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1213" w14:textId="77777777" w:rsidR="00E24C79" w:rsidRPr="002F6CED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56BE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14:paraId="5AB389F8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CBDB" w14:textId="77777777" w:rsidR="00E24C79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6573" w14:textId="77777777" w:rsidR="00E24C79" w:rsidRDefault="00E24C7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62587AB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9182D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5249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14:paraId="106E8F7E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3877F" w14:textId="77777777" w:rsidR="00E24C79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1237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14:paraId="4DB1A437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C2D3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E143" w14:textId="77777777" w:rsidR="00E24C79" w:rsidRPr="002F6CED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7B31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D4F4" w14:textId="77777777" w:rsidR="00E24C79" w:rsidRPr="00C14131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596D" w14:textId="77777777" w:rsidR="00E24C79" w:rsidRPr="00423140" w:rsidRDefault="00E24C7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24C79" w14:paraId="1410FF0E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7DF2B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7306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14:paraId="24EE9781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0009" w14:textId="77777777" w:rsidR="00E24C79" w:rsidRPr="00C14131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40C0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14:paraId="4305B362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14:paraId="4CBF81D4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89F0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B9EA" w14:textId="77777777" w:rsidR="00E24C79" w:rsidRPr="002F6CED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3E44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A513" w14:textId="77777777" w:rsidR="00E24C79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92BB" w14:textId="77777777" w:rsidR="00E24C79" w:rsidRDefault="00E24C7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0F407EEA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57DDF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C049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0FFF7622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3A003" w14:textId="77777777" w:rsidR="00E24C79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6CA1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299A38A7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1C7C222E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0B70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A187" w14:textId="77777777" w:rsidR="00E24C79" w:rsidRPr="002F6CED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89B7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0ADF" w14:textId="77777777" w:rsidR="00E24C79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DB3D" w14:textId="77777777" w:rsidR="00E24C79" w:rsidRDefault="00E24C7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6922C9E3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1A2FC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7E6E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14:paraId="5B8D167B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4253" w14:textId="77777777" w:rsidR="00E24C79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5B99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14:paraId="7973B034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C0DC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AF6F" w14:textId="77777777" w:rsidR="00E24C79" w:rsidRPr="002F6CED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044C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C2AE" w14:textId="77777777" w:rsidR="00E24C79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7CC7" w14:textId="77777777" w:rsidR="00E24C79" w:rsidRPr="002E2483" w:rsidRDefault="00E24C7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24C79" w14:paraId="73CDE379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8035F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41A8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A478" w14:textId="77777777" w:rsidR="00E24C79" w:rsidRPr="00C14131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72A6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E0E293D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E851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1AED5F7E" w14:textId="77777777" w:rsidR="00E24C79" w:rsidRDefault="00E24C79" w:rsidP="00E24C79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1F75261D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C43E8FF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5CE7" w14:textId="77777777" w:rsidR="00E24C79" w:rsidRPr="002F6CED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AA83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3DF4" w14:textId="77777777" w:rsidR="00E24C79" w:rsidRPr="00C14131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95BA" w14:textId="77777777" w:rsidR="00E24C79" w:rsidRDefault="00E24C7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5DA8D981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902B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9B29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500E" w14:textId="77777777" w:rsidR="00E24C79" w:rsidRPr="00C14131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12F5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754342C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1462366E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E784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94665B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4A277BC3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C559" w14:textId="77777777" w:rsidR="00E24C79" w:rsidRPr="002F6CED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DB8B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5922" w14:textId="77777777" w:rsidR="00E24C79" w:rsidRPr="00C14131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54DEF" w14:textId="77777777" w:rsidR="00E24C79" w:rsidRDefault="00E24C7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3B9BA8D5" w14:textId="77777777" w:rsidR="00E24C79" w:rsidRDefault="00E24C7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E24C79" w14:paraId="4FC96619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D19CF" w14:textId="77777777" w:rsidR="00E24C79" w:rsidRDefault="00E24C79" w:rsidP="00E24C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DBE9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5EF2" w14:textId="77777777" w:rsidR="00E24C79" w:rsidRPr="00C14131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59EF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EE9EE95" w14:textId="77777777" w:rsidR="00E24C79" w:rsidRDefault="00E24C79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8BEB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6E7C48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9BB2" w14:textId="77777777" w:rsidR="00E24C79" w:rsidRPr="002F6CED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9E5B" w14:textId="77777777" w:rsidR="00E24C79" w:rsidRDefault="00E24C79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E6B8" w14:textId="77777777" w:rsidR="00E24C79" w:rsidRPr="00C14131" w:rsidRDefault="00E24C79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0817" w14:textId="77777777" w:rsidR="00E24C79" w:rsidRDefault="00E24C79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7C5E9DC7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4D5686C9" w14:textId="77777777" w:rsidR="00E24C79" w:rsidRDefault="00E24C79" w:rsidP="003C645F">
      <w:pPr>
        <w:pStyle w:val="Heading1"/>
        <w:spacing w:line="360" w:lineRule="auto"/>
      </w:pPr>
      <w:r>
        <w:t>LINIA 602</w:t>
      </w:r>
    </w:p>
    <w:p w14:paraId="0B7DA5D0" w14:textId="77777777" w:rsidR="00E24C79" w:rsidRDefault="00E24C7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24C79" w14:paraId="6C802652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ED967" w14:textId="77777777" w:rsidR="00E24C79" w:rsidRDefault="00E24C79" w:rsidP="00E24C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3123" w14:textId="77777777" w:rsidR="00E24C79" w:rsidRDefault="00E24C7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324FB22" w14:textId="77777777" w:rsidR="00E24C79" w:rsidRDefault="00E24C7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2504" w14:textId="77777777" w:rsidR="00E24C79" w:rsidRDefault="00E24C7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BFE2" w14:textId="77777777" w:rsidR="00E24C79" w:rsidRDefault="00E24C7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B20E1C6" w14:textId="77777777" w:rsidR="00E24C79" w:rsidRDefault="00E24C7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23E6" w14:textId="77777777" w:rsidR="00E24C79" w:rsidRPr="00406474" w:rsidRDefault="00E24C7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0685" w14:textId="77777777" w:rsidR="00E24C79" w:rsidRPr="00DA41E4" w:rsidRDefault="00E24C7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FF99" w14:textId="77777777" w:rsidR="00E24C79" w:rsidRDefault="00E24C7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55705DE8" w14:textId="77777777" w:rsidR="00E24C79" w:rsidRDefault="00E24C7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7881" w14:textId="77777777" w:rsidR="00E24C79" w:rsidRDefault="00E24C7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C3ED" w14:textId="77777777" w:rsidR="00E24C79" w:rsidRDefault="00E24C79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4BF5DD8" w14:textId="77777777" w:rsidR="00E24C79" w:rsidRPr="0007619C" w:rsidRDefault="00E24C79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B05C100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B0590" w14:textId="77777777" w:rsidR="00E24C79" w:rsidRDefault="00E24C79" w:rsidP="00E24C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1CD5" w14:textId="77777777" w:rsidR="00E24C79" w:rsidRDefault="00E24C7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95C0813" w14:textId="77777777" w:rsidR="00E24C79" w:rsidRDefault="00E24C7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7B93" w14:textId="77777777" w:rsidR="00E24C79" w:rsidRDefault="00E24C7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7280" w14:textId="77777777" w:rsidR="00E24C79" w:rsidRDefault="00E24C7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38803F8A" w14:textId="77777777" w:rsidR="00E24C79" w:rsidRDefault="00E24C7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5CF7" w14:textId="77777777" w:rsidR="00E24C79" w:rsidRPr="00406474" w:rsidRDefault="00E24C7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3350" w14:textId="77777777" w:rsidR="00E24C79" w:rsidRPr="00DA41E4" w:rsidRDefault="00E24C7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7E1E" w14:textId="77777777" w:rsidR="00E24C79" w:rsidRDefault="00E24C7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E09410E" w14:textId="77777777" w:rsidR="00E24C79" w:rsidRDefault="00E24C7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8F1B" w14:textId="77777777" w:rsidR="00E24C79" w:rsidRDefault="00E24C7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AA31" w14:textId="77777777" w:rsidR="00E24C79" w:rsidRDefault="00E24C7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4ACFA29" w14:textId="77777777" w:rsidR="00E24C79" w:rsidRDefault="00E24C7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6C9E920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1143B389" w14:textId="77777777" w:rsidR="00E24C79" w:rsidRDefault="00E24C79" w:rsidP="004F6534">
      <w:pPr>
        <w:pStyle w:val="Heading1"/>
        <w:spacing w:line="360" w:lineRule="auto"/>
      </w:pPr>
      <w:r>
        <w:t>LINIA 700</w:t>
      </w:r>
    </w:p>
    <w:p w14:paraId="6D4B48C3" w14:textId="77777777" w:rsidR="00E24C79" w:rsidRDefault="00E24C7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24C79" w14:paraId="25C1888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514E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0FE6" w14:textId="77777777" w:rsidR="00E24C79" w:rsidRDefault="00E24C7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E06A" w14:textId="77777777" w:rsidR="00E24C79" w:rsidRDefault="00E24C7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37FF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2D40448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2567" w14:textId="77777777" w:rsidR="00E24C79" w:rsidRDefault="00E24C79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EC2A" w14:textId="77777777" w:rsidR="00E24C79" w:rsidRDefault="00E24C7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B197" w14:textId="77777777" w:rsidR="00E24C79" w:rsidRDefault="00E24C7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DFBF" w14:textId="77777777" w:rsidR="00E24C79" w:rsidRDefault="00E24C7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7FD3" w14:textId="77777777" w:rsidR="00E24C79" w:rsidRDefault="00E24C79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078FD3A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C32B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0277" w14:textId="77777777" w:rsidR="00E24C79" w:rsidRDefault="00E24C7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71C3" w14:textId="77777777" w:rsidR="00E24C79" w:rsidRDefault="00E24C7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1A35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05D5153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B079" w14:textId="77777777" w:rsidR="00E24C79" w:rsidRDefault="00E24C7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EB32" w14:textId="77777777" w:rsidR="00E24C79" w:rsidRDefault="00E24C7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C3D1" w14:textId="77777777" w:rsidR="00E24C79" w:rsidRDefault="00E24C7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AFD11" w14:textId="77777777" w:rsidR="00E24C79" w:rsidRDefault="00E24C7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74B4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1D6B39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59C2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5074" w14:textId="77777777" w:rsidR="00E24C79" w:rsidRDefault="00E24C7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37FA" w14:textId="77777777" w:rsidR="00E24C79" w:rsidRDefault="00E24C7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3062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F71324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2984" w14:textId="77777777" w:rsidR="00E24C79" w:rsidRDefault="00E24C7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73D5" w14:textId="77777777" w:rsidR="00E24C79" w:rsidRDefault="00E24C7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AC22" w14:textId="77777777" w:rsidR="00E24C79" w:rsidRDefault="00E24C7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9AEC" w14:textId="77777777" w:rsidR="00E24C79" w:rsidRDefault="00E24C7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33244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EC2F13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24C79" w14:paraId="0D3E518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3AFE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FB83" w14:textId="77777777" w:rsidR="00E24C79" w:rsidRDefault="00E24C7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B73E" w14:textId="77777777" w:rsidR="00E24C79" w:rsidRDefault="00E24C7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9985" w14:textId="77777777" w:rsidR="00E24C79" w:rsidRDefault="00E24C7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EE14E8C" w14:textId="77777777" w:rsidR="00E24C79" w:rsidRDefault="00E24C79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126D" w14:textId="77777777" w:rsidR="00E24C79" w:rsidRDefault="00E24C7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C2909A" w14:textId="77777777" w:rsidR="00E24C79" w:rsidRDefault="00E24C79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35D7" w14:textId="77777777" w:rsidR="00E24C79" w:rsidRDefault="00E24C7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6765" w14:textId="77777777" w:rsidR="00E24C79" w:rsidRDefault="00E24C7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9C48" w14:textId="77777777" w:rsidR="00E24C79" w:rsidRDefault="00E24C7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431B" w14:textId="77777777" w:rsidR="00E24C79" w:rsidRDefault="00E24C7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C4976D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B79E5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20B4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836B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542C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ACAED95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3F8C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D7D691" w14:textId="77777777" w:rsidR="00E24C79" w:rsidRDefault="00E24C79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6A7F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3A3E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2788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5011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F009DA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0E7B4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B6D0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1BE9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8506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72606AE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1055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70E85E4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3CCA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FDBA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5BB6F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47CB2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6790B96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D7D44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72DF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8E54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2AFF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4AD437D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FDDB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D1A687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34EE7F6E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7880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A2AA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1745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7ECC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A159B2A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E4B2A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63A6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A587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1E29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5E1D6DE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09E4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4D716AC9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131A7DB5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56AD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2774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69AD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F833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6F84F1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5D8A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7BAE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A87E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9AEC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78055EF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D7198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776F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C566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CAD3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C25E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409F32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EEF02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0EC5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7CE7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5B86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B46E099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1AE8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52CC2181" w14:textId="77777777" w:rsidR="00E24C79" w:rsidRPr="00B401EA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2900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EEB9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DD4B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2E8E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6BBFD1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1D26A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3601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83D3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3017" w14:textId="77777777" w:rsidR="00E24C79" w:rsidRDefault="00E24C7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FD58E56" w14:textId="77777777" w:rsidR="00E24C79" w:rsidRDefault="00E24C79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6AFC" w14:textId="77777777" w:rsidR="00E24C79" w:rsidRDefault="00E24C7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338F2C20" w14:textId="77777777" w:rsidR="00E24C79" w:rsidRDefault="00E24C79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94BB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79E4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DCE5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1875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259867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A6614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E29C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503D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1EA3" w14:textId="77777777" w:rsidR="00E24C79" w:rsidRDefault="00E24C7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0DF0B09" w14:textId="77777777" w:rsidR="00E24C79" w:rsidRDefault="00E24C7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3E79" w14:textId="77777777" w:rsidR="00E24C79" w:rsidRDefault="00E24C7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0BE47882" w14:textId="77777777" w:rsidR="00E24C79" w:rsidRDefault="00E24C7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D0D1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C79A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4B72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087D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24C79" w14:paraId="418BCB4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86203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04AE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36CA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CA56" w14:textId="77777777" w:rsidR="00E24C79" w:rsidRDefault="00E24C7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CD20EC0" w14:textId="77777777" w:rsidR="00E24C79" w:rsidRDefault="00E24C79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967E" w14:textId="77777777" w:rsidR="00E24C79" w:rsidRDefault="00E24C7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9764933" w14:textId="77777777" w:rsidR="00E24C79" w:rsidRDefault="00E24C79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F2E3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9B45" w14:textId="77777777" w:rsidR="00E24C79" w:rsidRDefault="00E24C7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D97BC" w14:textId="77777777" w:rsidR="00E24C79" w:rsidRDefault="00E24C7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CFD4" w14:textId="77777777" w:rsidR="00E24C79" w:rsidRDefault="00E24C7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24C79" w14:paraId="5BE11A8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19B9D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B9A71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DB08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B705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49D1110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48E9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018DF208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3D8AD926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6226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F47D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5173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944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4EB090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45F1F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2288A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A0EC6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9734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16B64E21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1038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1215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6C18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1ACC4F6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EEF3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DB76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024E96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5E5C7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B86B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B264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9825" w14:textId="77777777" w:rsidR="00E24C79" w:rsidRDefault="00E24C7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742499E8" w14:textId="77777777" w:rsidR="00E24C79" w:rsidRDefault="00E24C7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4AA6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9566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54C1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7E813CC3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FE13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F4D8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0343AED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B9DBD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3CD7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F47F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997A9" w14:textId="77777777" w:rsidR="00E24C79" w:rsidRDefault="00E24C7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0F2BFAF9" w14:textId="77777777" w:rsidR="00E24C79" w:rsidRDefault="00E24C79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EE5D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1956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D0E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6AE2435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621E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BAD7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0D97F92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19D5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EA07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03BC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A11" w14:textId="77777777" w:rsidR="00E24C79" w:rsidRDefault="00E24C7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03955EA" w14:textId="77777777" w:rsidR="00E24C79" w:rsidRDefault="00E24C79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AFAD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DD462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485D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F299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3B71F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C415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83065E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24C79" w14:paraId="6CE7D7D2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0437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5F50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55C8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ABB4" w14:textId="77777777" w:rsidR="00E24C79" w:rsidRDefault="00E24C7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23A2EE43" w14:textId="77777777" w:rsidR="00E24C79" w:rsidRDefault="00E24C7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39F6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5FFF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740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374F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AF96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8828D70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F7453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505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2E29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A299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4751C144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26F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D234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E8E3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17B2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C93A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7B05AAE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8D397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E96C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0D5CBC77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C7BF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ABC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57E0A0E7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980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3EA2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95C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0333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9F8F" w14:textId="77777777" w:rsidR="00E24C79" w:rsidRPr="00C20CA5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4A4F74E" w14:textId="77777777" w:rsidR="00E24C79" w:rsidRPr="00EB107D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82E71F7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39BE7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CCD4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A7AD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5656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A940DD1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C5F9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2D19A06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DDB3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103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E9E0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F790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3D2A34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88CD08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24C79" w14:paraId="7F7F7B19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6E433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5FB5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114D5AC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3F37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0B87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7DE1F1F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5F5CC35F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0EEC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2D6E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A98F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8932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307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1579DF7D" w14:textId="77777777" w:rsidR="00E24C79" w:rsidRPr="00C401D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24C79" w14:paraId="4CAA9120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2733A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6FBA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7C6A35D7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824D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8DE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458A1A6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545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65AC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7B4A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667A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30AF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11AC6E09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E5383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AF17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F1C7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32C4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0CDF4A05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D2759DC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19AF4808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B1F2A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C977A4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D97A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00A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C125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692E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64AE127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24C79" w14:paraId="24DD351F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061315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CED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E401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CD89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23AECC13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BD70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68B1E93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9950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5679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3394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8384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4F7BD78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4BBBC1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BE9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95A2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2058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3D45CE86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BC94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41B3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31E3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6A0EC4B4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152A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DC0D" w14:textId="77777777" w:rsidR="00E24C79" w:rsidRPr="00C20CA5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5A3B8DD" w14:textId="77777777" w:rsidR="00E24C79" w:rsidRPr="00EB107D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F1FBC9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C6D7F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973A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49BD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9DF1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DE80EE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74EA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93EEE2E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24E3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11EC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7582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CFDA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3E8695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BDD84B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24C79" w14:paraId="33A3A39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35236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BB88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290B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86A1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A389D3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50354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A8D830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C73C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04AA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CC9F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B898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58EA67F9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24C79" w14:paraId="391C2BE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85D95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E2A9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5CD0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7538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764E77F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BA3F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6422C4D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A680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39CB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EA8E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F9D8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B9860C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584523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1613431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24C79" w14:paraId="2956C94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CBFD8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782B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D406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D22F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45C0D0C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532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5F1B2E05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5A85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7EF4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19EE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7749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4CEB5B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EE046F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7A2CF242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24C79" w14:paraId="43C0EB5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5B4F1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41D8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A91B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212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06A8B8F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C4C3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688D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988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57F1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928B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0F7AEBE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F79D78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E60D464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24C79" w14:paraId="58BC4D5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0B7AD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5099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D4E0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604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ED15C64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29D1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0754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4D12C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4C8A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35E2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301DA5E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233BF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7C12BDB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24C79" w14:paraId="3C690E2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F17AF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66B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9780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E55C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937EEC9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723C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19C6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0B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7605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A836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AAEE5F9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B970C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0F293F2B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24C79" w14:paraId="0BFE0E9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14E48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DEA6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4C82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1EFF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2EE3FB92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EF32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0583453B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A9D9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B343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EB7A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94DD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7DD18E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D0462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24C79" w14:paraId="7467187A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2EC1C" w14:textId="77777777" w:rsidR="00E24C79" w:rsidRDefault="00E24C79" w:rsidP="00E24C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B08F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353E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5675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34E66C32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7BA8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8611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1031" w14:textId="77777777" w:rsidR="00E24C79" w:rsidRDefault="00E24C7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715B9" w14:textId="77777777" w:rsidR="00E24C79" w:rsidRDefault="00E24C7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1F97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EDC557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DB85A26" w14:textId="77777777" w:rsidR="00E24C79" w:rsidRDefault="00E24C7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3222F4C3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3EFE6BA9" w14:textId="77777777" w:rsidR="00E24C79" w:rsidRDefault="00E24C7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17513F4" w14:textId="77777777" w:rsidR="00E24C79" w:rsidRDefault="00E24C7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24C79" w14:paraId="7C887C63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B3E26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0EB9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9DA8" w14:textId="77777777" w:rsidR="00E24C79" w:rsidRPr="001304AF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616B1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9A143EB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4A03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49F4568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D368B56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32F1" w14:textId="77777777" w:rsidR="00E24C79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1314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C3B4" w14:textId="77777777" w:rsidR="00E24C79" w:rsidRPr="001304AF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9745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772BD2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D91DF0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155E4367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C4C7745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24C79" w14:paraId="22D3AB15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8D881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8E21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437A" w14:textId="77777777" w:rsidR="00E24C79" w:rsidRPr="001304AF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A810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5105AAF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C290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6FC0A18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4E1C1741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FEF8" w14:textId="77777777" w:rsidR="00E24C79" w:rsidRDefault="00E24C79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2838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A1B1" w14:textId="77777777" w:rsidR="00E24C79" w:rsidRPr="001304AF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E9BA" w14:textId="77777777" w:rsidR="00E24C79" w:rsidRDefault="00E24C7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076A06" w14:textId="77777777" w:rsidR="00E24C79" w:rsidRDefault="00E24C7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0E7B3FC6" w14:textId="77777777" w:rsidR="00E24C79" w:rsidRDefault="00E24C7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294A4F5F" w14:textId="77777777" w:rsidR="00E24C79" w:rsidRDefault="00E24C7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24C79" w14:paraId="6784E54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7079E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FAB5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25DE870" w14:textId="77777777" w:rsidR="00E24C79" w:rsidRDefault="00E24C79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061A" w14:textId="77777777" w:rsidR="00E24C79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5DF33" w14:textId="77777777" w:rsidR="00E24C79" w:rsidRDefault="00E24C7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D207381" w14:textId="77777777" w:rsidR="00E24C79" w:rsidRDefault="00E24C7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FCBF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BFFE7" w14:textId="77777777" w:rsidR="00E24C79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3CED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1B3F" w14:textId="77777777" w:rsidR="00E24C79" w:rsidRPr="001304AF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4735" w14:textId="77777777" w:rsidR="00E24C79" w:rsidRDefault="00E24C7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3997E5" w14:textId="77777777" w:rsidR="00E24C79" w:rsidRDefault="00E24C79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24C79" w14:paraId="1D20B015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D0B17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6EF0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B125" w14:textId="77777777" w:rsidR="00E24C79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CEFA" w14:textId="77777777" w:rsidR="00E24C79" w:rsidRDefault="00E24C7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3472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DB45" w14:textId="77777777" w:rsidR="00E24C79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C898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69C69F4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7D7E" w14:textId="77777777" w:rsidR="00E24C79" w:rsidRPr="001304AF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05266" w14:textId="77777777" w:rsidR="00E24C79" w:rsidRDefault="00E24C7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015BDD7" w14:textId="77777777" w:rsidR="00E24C79" w:rsidRPr="00B56D0E" w:rsidRDefault="00E24C7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24C79" w14:paraId="662B5F52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FDA57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04BD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91A84EE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4FC3" w14:textId="77777777" w:rsidR="00E24C79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D99C" w14:textId="77777777" w:rsidR="00E24C79" w:rsidRDefault="00E24C7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137B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3F69" w14:textId="77777777" w:rsidR="00E24C79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5DEF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7BE8" w14:textId="77777777" w:rsidR="00E24C79" w:rsidRPr="001304AF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4435" w14:textId="77777777" w:rsidR="00E24C79" w:rsidRPr="00175A24" w:rsidRDefault="00E24C7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24C79" w14:paraId="6C99A2AA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4C43A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AD13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3AB4A119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04D6" w14:textId="77777777" w:rsidR="00E24C79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6DE4" w14:textId="77777777" w:rsidR="00E24C79" w:rsidRDefault="00E24C7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B019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9B0E" w14:textId="77777777" w:rsidR="00E24C79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381D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63B7" w14:textId="77777777" w:rsidR="00E24C79" w:rsidRPr="001304AF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F1947" w14:textId="77777777" w:rsidR="00E24C79" w:rsidRPr="00175A24" w:rsidRDefault="00E24C7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24C79" w14:paraId="602868E5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246D9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CCAC" w14:textId="77777777" w:rsidR="00E24C79" w:rsidRDefault="00E24C7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B428" w14:textId="77777777" w:rsidR="00E24C79" w:rsidRDefault="00E24C7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3BEB" w14:textId="77777777" w:rsidR="00E24C79" w:rsidRDefault="00E24C79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9AF7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7789B1F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C03E" w14:textId="77777777" w:rsidR="00E24C79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D082" w14:textId="77777777" w:rsidR="00E24C79" w:rsidRDefault="00E24C7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D7BB" w14:textId="77777777" w:rsidR="00E24C79" w:rsidRPr="001304AF" w:rsidRDefault="00E24C7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E5DE" w14:textId="77777777" w:rsidR="00E24C79" w:rsidRDefault="00E24C7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DC53B0" w14:textId="77777777" w:rsidR="00E24C79" w:rsidRDefault="00E24C7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8338D7" w14:textId="77777777" w:rsidR="00E24C79" w:rsidRPr="00175A24" w:rsidRDefault="00E24C7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24C79" w14:paraId="6BA1C9D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CFC66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9B69" w14:textId="77777777" w:rsidR="00E24C79" w:rsidRDefault="00E24C7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FA7D" w14:textId="77777777" w:rsidR="00E24C79" w:rsidRDefault="00E24C7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641A" w14:textId="77777777" w:rsidR="00E24C79" w:rsidRDefault="00E24C7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F78195B" w14:textId="77777777" w:rsidR="00E24C79" w:rsidRDefault="00E24C7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7EB8" w14:textId="77777777" w:rsidR="00E24C79" w:rsidRDefault="00E24C79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6171755" w14:textId="77777777" w:rsidR="00E24C79" w:rsidRDefault="00E24C7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0473" w14:textId="77777777" w:rsidR="00E24C79" w:rsidRDefault="00E24C7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9130" w14:textId="77777777" w:rsidR="00E24C79" w:rsidRDefault="00E24C7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9702" w14:textId="77777777" w:rsidR="00E24C79" w:rsidRDefault="00E24C7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06E2" w14:textId="77777777" w:rsidR="00E24C79" w:rsidRDefault="00E24C7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33002A" w14:textId="77777777" w:rsidR="00E24C79" w:rsidRDefault="00E24C7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9A32F6" w14:textId="77777777" w:rsidR="00E24C79" w:rsidRDefault="00E24C7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24C79" w14:paraId="23DD810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8A847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C72C1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0A1C" w14:textId="77777777" w:rsidR="00E24C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D6A0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49974BE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74D6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E2F3173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DE6C" w14:textId="77777777" w:rsidR="00E24C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A051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F70D" w14:textId="77777777" w:rsidR="00E24C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8D55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D3C707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872684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24C79" w14:paraId="1E09A8D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BB2AD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551C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1134" w14:textId="77777777" w:rsidR="00E24C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BF72" w14:textId="77777777" w:rsidR="00E24C79" w:rsidRDefault="00E24C7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2556429" w14:textId="77777777" w:rsidR="00E24C79" w:rsidRDefault="00E24C7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5A60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FC7FAC6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7F55" w14:textId="77777777" w:rsidR="00E24C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AE07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2DB0" w14:textId="77777777" w:rsidR="00E24C79" w:rsidRPr="001304AF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AF66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C0BCA3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119839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24C79" w14:paraId="4AC0EB5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EE352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A8DE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2F20BAA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4962" w14:textId="77777777" w:rsidR="00E24C79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F928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B487B74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D7CD" w14:textId="77777777" w:rsidR="00E24C79" w:rsidRPr="00175A7C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91F7" w14:textId="77777777" w:rsidR="00E24C79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76F1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B698" w14:textId="77777777" w:rsidR="00E24C79" w:rsidRPr="001304AF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C427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24C79" w14:paraId="240A9E6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0C337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FCAF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880A" w14:textId="77777777" w:rsidR="00E24C79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9F88" w14:textId="77777777" w:rsidR="00E24C79" w:rsidRDefault="00E24C79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2692EB37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6968" w14:textId="77777777" w:rsidR="00E24C79" w:rsidRPr="00175A7C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9F1D" w14:textId="77777777" w:rsidR="00E24C79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D768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7E6E6946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A0FB" w14:textId="77777777" w:rsidR="00E24C79" w:rsidRPr="001304AF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B572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24C79" w14:paraId="0DB06F6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C5E11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7AEE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E49D" w14:textId="77777777" w:rsidR="00E24C79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20F1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12CCA973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69D5" w14:textId="77777777" w:rsidR="00E24C79" w:rsidRPr="00175A7C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EE0A" w14:textId="77777777" w:rsidR="00E24C79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D16C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062FE345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8908" w14:textId="77777777" w:rsidR="00E24C79" w:rsidRPr="001304AF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F63C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323F3A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E24C79" w14:paraId="312C36E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ED2BB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23A2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AD35" w14:textId="77777777" w:rsidR="00E24C79" w:rsidRPr="001304AF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9C4D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FC422D9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8F63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C7E976A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9E2B" w14:textId="77777777" w:rsidR="00E24C79" w:rsidRPr="00CA30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973C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BACE" w14:textId="77777777" w:rsidR="00E24C79" w:rsidRPr="001304AF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3ACB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743BF0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24C79" w14:paraId="303ECE6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26DFF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86B5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6576BAFF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C28C" w14:textId="77777777" w:rsidR="00E24C79" w:rsidRPr="001304AF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3CA4" w14:textId="77777777" w:rsidR="00E24C79" w:rsidRDefault="00E24C79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97739DD" w14:textId="77777777" w:rsidR="00E24C79" w:rsidRPr="00180EA2" w:rsidRDefault="00E24C79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CEC4" w14:textId="77777777" w:rsidR="00E24C79" w:rsidRDefault="00E24C7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1C3B" w14:textId="77777777" w:rsidR="00E24C79" w:rsidRPr="00CA30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D3FB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2823" w14:textId="77777777" w:rsidR="00E24C79" w:rsidRPr="001304AF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AC65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7E64D3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CEECD17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24C79" w14:paraId="1D12BB3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170ED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2BAF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AE84" w14:textId="77777777" w:rsidR="00E24C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E4E7" w14:textId="77777777" w:rsidR="00E24C79" w:rsidRDefault="00E24C7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36761CA" w14:textId="77777777" w:rsidR="00E24C79" w:rsidRDefault="00E24C7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3D20" w14:textId="77777777" w:rsidR="00E24C79" w:rsidRDefault="00E24C7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DE0C" w14:textId="77777777" w:rsidR="00E24C79" w:rsidRPr="00CA30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6202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D1B8C91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6619" w14:textId="77777777" w:rsidR="00E24C79" w:rsidRPr="001304AF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BB9A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CAD9B6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90F01FF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CC562C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24C79" w14:paraId="59DE78B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4EFAA" w14:textId="77777777" w:rsidR="00E24C79" w:rsidRDefault="00E24C79" w:rsidP="00E24C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3FEC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219E" w14:textId="77777777" w:rsidR="00E24C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7EEA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02FD305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0B9B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D2D1A44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56558C93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D67E" w14:textId="77777777" w:rsidR="00E24C79" w:rsidRPr="00CA3079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799E" w14:textId="77777777" w:rsidR="00E24C79" w:rsidRDefault="00E24C7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4DB5" w14:textId="77777777" w:rsidR="00E24C79" w:rsidRPr="001304AF" w:rsidRDefault="00E24C7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F224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EC43AC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6AECC2DF" w14:textId="77777777" w:rsidR="00E24C79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17FCD75B" w14:textId="77777777" w:rsidR="00E24C79" w:rsidRPr="00B71446" w:rsidRDefault="00E24C7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46CA5A07" w14:textId="77777777" w:rsidR="00E24C79" w:rsidRDefault="00E24C79">
      <w:pPr>
        <w:tabs>
          <w:tab w:val="left" w:pos="6382"/>
        </w:tabs>
        <w:rPr>
          <w:sz w:val="20"/>
        </w:rPr>
      </w:pPr>
    </w:p>
    <w:p w14:paraId="0BBC96F2" w14:textId="77777777" w:rsidR="00E24C79" w:rsidRDefault="00E24C79" w:rsidP="00B52218">
      <w:pPr>
        <w:pStyle w:val="Heading1"/>
        <w:spacing w:line="360" w:lineRule="auto"/>
      </w:pPr>
      <w:r>
        <w:lastRenderedPageBreak/>
        <w:t>LINIA 704</w:t>
      </w:r>
    </w:p>
    <w:p w14:paraId="5CF770F8" w14:textId="77777777" w:rsidR="00E24C79" w:rsidRDefault="00E24C79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24C79" w14:paraId="7E062E5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5B6A2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24D8" w14:textId="77777777" w:rsidR="00E24C79" w:rsidRDefault="00E24C7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298E2A97" w14:textId="77777777" w:rsidR="00E24C79" w:rsidRDefault="00E24C7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BE91" w14:textId="77777777" w:rsidR="00E24C79" w:rsidRPr="00E4080B" w:rsidRDefault="00E24C7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A71B" w14:textId="77777777" w:rsidR="00E24C79" w:rsidRDefault="00E24C79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1E8A75E7" w14:textId="77777777" w:rsidR="00E24C79" w:rsidRDefault="00E24C79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D025" w14:textId="77777777" w:rsidR="00E24C79" w:rsidRDefault="00E24C7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023D" w14:textId="77777777" w:rsidR="00E24C79" w:rsidRPr="00E4080B" w:rsidRDefault="00E24C7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E675" w14:textId="77777777" w:rsidR="00E24C79" w:rsidRDefault="00E24C79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091AD992" w14:textId="77777777" w:rsidR="00E24C79" w:rsidRDefault="00E24C79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58F4" w14:textId="77777777" w:rsidR="00E24C79" w:rsidRPr="00E4080B" w:rsidRDefault="00E24C79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7B34" w14:textId="77777777" w:rsidR="00E24C79" w:rsidRPr="001467E0" w:rsidRDefault="00E24C79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D616FAD" w14:textId="77777777" w:rsidR="00E24C79" w:rsidRPr="00C00026" w:rsidRDefault="00E24C79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BDA33E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DA2EA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D209" w14:textId="77777777" w:rsidR="00E24C79" w:rsidRDefault="00E24C7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73BF" w14:textId="77777777" w:rsidR="00E24C79" w:rsidRPr="00E4080B" w:rsidRDefault="00E24C79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1D03" w14:textId="77777777" w:rsidR="00E24C79" w:rsidRDefault="00E24C7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3E57BF87" w14:textId="77777777" w:rsidR="00E24C79" w:rsidRDefault="00E24C7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475B63CD" w14:textId="77777777" w:rsidR="00E24C79" w:rsidRDefault="00E24C79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8D6F" w14:textId="77777777" w:rsidR="00E24C79" w:rsidRDefault="00E24C7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AC9F" w14:textId="77777777" w:rsidR="00E24C79" w:rsidRPr="00E4080B" w:rsidRDefault="00E24C79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2CAD" w14:textId="77777777" w:rsidR="00E24C79" w:rsidRDefault="00E24C79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A550" w14:textId="77777777" w:rsidR="00E24C79" w:rsidRPr="00E4080B" w:rsidRDefault="00E24C79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DE4F" w14:textId="77777777" w:rsidR="00E24C79" w:rsidRDefault="00E24C79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1665B33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6B98D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47BE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FEB2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AEC2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7F9115E0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C012490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A19F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2D9A" w14:textId="77777777" w:rsidR="00E24C79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2271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3D69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E8B9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14D735E4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7F1D5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55777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36F7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6731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602984E3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3DBDA3F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7E4D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1A86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87C9D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8FA4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631E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F287F9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3B23F4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FCFD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5C57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34B1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64E56841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FDD6C6A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0070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B209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EC18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330D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6DDC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577790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B3A8A2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3488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0B410B8B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8792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CF19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4062AA81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E817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7565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A8FE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6066D124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4D1C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0EC1" w14:textId="77777777" w:rsidR="00E24C79" w:rsidRPr="001467E0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413C4F3" w14:textId="77777777" w:rsidR="00E24C79" w:rsidRPr="008D7F2C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BD0711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6A6705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F91F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37A7C69F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899E" w14:textId="77777777" w:rsidR="00E24C79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53A8" w14:textId="77777777" w:rsidR="00E24C79" w:rsidRDefault="00E24C79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3AA52508" w14:textId="77777777" w:rsidR="00E24C79" w:rsidRDefault="00E24C79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64F1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64DE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611B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1515" w14:textId="77777777" w:rsidR="00E24C79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C362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24C79" w14:paraId="22701B1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8EC403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8653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F2D2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45DF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3A943ED9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E591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2EA9A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0A9B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D565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4B8C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12C9C49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D1EE5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1E97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7A2B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B270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3CE6567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FDDC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5B8171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9F73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C643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B6C0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EFB8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A42502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E24C79" w14:paraId="22CBFE16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47F33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A9D6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3635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6353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9AB3959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EF22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E975" w14:textId="77777777" w:rsidR="00E24C79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FBE1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C06E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FFB2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0C314C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E24C79" w14:paraId="41A34290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F64CB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A6835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9664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4BB4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F2EF5E9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A3FE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4C1186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421B" w14:textId="77777777" w:rsidR="00E24C79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EC8A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1EBB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D968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602CCB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E24C79" w14:paraId="064050FB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D5E7D" w14:textId="77777777" w:rsidR="00E24C79" w:rsidRDefault="00E24C79" w:rsidP="00E24C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A285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C29A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35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FB180F0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4E2D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8401021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9E87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6109" w14:textId="77777777" w:rsidR="00E24C79" w:rsidRDefault="00E24C79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4E63" w14:textId="77777777" w:rsidR="00E24C79" w:rsidRPr="00E4080B" w:rsidRDefault="00E24C79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2E09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0B1C10" w14:textId="77777777" w:rsidR="00E24C79" w:rsidRDefault="00E24C79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6C6F6561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28F376D1" w14:textId="77777777" w:rsidR="00E24C79" w:rsidRDefault="00E24C79" w:rsidP="00D06EF4">
      <w:pPr>
        <w:pStyle w:val="Heading1"/>
        <w:spacing w:line="360" w:lineRule="auto"/>
      </w:pPr>
      <w:r>
        <w:t>LINIA 705</w:t>
      </w:r>
    </w:p>
    <w:p w14:paraId="1F2201AD" w14:textId="77777777" w:rsidR="00E24C79" w:rsidRDefault="00E24C79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24C79" w14:paraId="12B04CCD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703D7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B3F94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61D2B69A" w14:textId="77777777" w:rsidR="00E24C79" w:rsidRDefault="00E24C79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427BB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2DD6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399C6327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A51C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0A20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3721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CE18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5824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72299D6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F0148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F275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6165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594D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2631B13F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B69824B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713A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B32F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E851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47E4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AED9" w14:textId="77777777" w:rsidR="00E24C79" w:rsidRDefault="00E24C79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B84935B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9AD06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A934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0A8E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BB30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69F9CC7E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F67C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CABE6E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70F82B18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B9A2D34" w14:textId="77777777" w:rsidR="00E24C79" w:rsidRDefault="00E24C79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1CE6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8AE1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6C617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06A4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CDBAD1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E24C79" w14:paraId="4B5F331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5E313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21A6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BDA9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ECDE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6FBBA669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F8F8" w14:textId="77777777" w:rsidR="00E24C79" w:rsidRDefault="00E24C79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FF02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E36A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44BA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9100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2E898A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E24C79" w14:paraId="2B2AE1D4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90AC0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1D1A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6E8F2E82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16AF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E8F4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0117A705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1E25" w14:textId="77777777" w:rsidR="00E24C79" w:rsidRDefault="00E24C79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352D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EC7A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D8D7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85C0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6361378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65C02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71FA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10B52E9C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BF49" w14:textId="77777777" w:rsidR="00E24C79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183C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61FA5890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70F1" w14:textId="77777777" w:rsidR="00E24C79" w:rsidRDefault="00E24C79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A537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1CC1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CFA2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6A8B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47E50C8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C1880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B3E7" w14:textId="77777777" w:rsidR="00E24C79" w:rsidRDefault="00E24C7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505670BF" w14:textId="77777777" w:rsidR="00E24C79" w:rsidRDefault="00E24C7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2256" w14:textId="77777777" w:rsidR="00E24C79" w:rsidRDefault="00E24C79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F3A5" w14:textId="77777777" w:rsidR="00E24C79" w:rsidRDefault="00E24C79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240CAF79" w14:textId="77777777" w:rsidR="00E24C79" w:rsidRDefault="00E24C79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8715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E71A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AC4E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20B3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503D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8546310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D6A42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4510" w14:textId="77777777" w:rsidR="00E24C79" w:rsidRDefault="00E24C7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78A03D8B" w14:textId="77777777" w:rsidR="00E24C79" w:rsidRDefault="00E24C7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E952" w14:textId="77777777" w:rsidR="00E24C79" w:rsidRDefault="00E24C79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B0F2" w14:textId="77777777" w:rsidR="00E24C79" w:rsidRDefault="00E24C79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74F54306" w14:textId="77777777" w:rsidR="00E24C79" w:rsidRDefault="00E24C79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3AFD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AE7C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BC30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6F8E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66A4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E24C79" w14:paraId="0226269C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95393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8047E" w14:textId="77777777" w:rsidR="00E24C79" w:rsidRDefault="00E24C7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3D914AA9" w14:textId="77777777" w:rsidR="00E24C79" w:rsidRDefault="00E24C79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1D06" w14:textId="77777777" w:rsidR="00E24C79" w:rsidRDefault="00E24C79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2AAB" w14:textId="77777777" w:rsidR="00E24C79" w:rsidRDefault="00E24C79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3839EADE" w14:textId="77777777" w:rsidR="00E24C79" w:rsidRDefault="00E24C79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0D28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8E73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A039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B1BB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12B3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0705BBB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3F063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C4E9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1113D8EF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F92E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4109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26FCE29E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93E6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C9DA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8E3C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45B3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BCD2" w14:textId="77777777" w:rsidR="00E24C79" w:rsidRPr="00D84B80" w:rsidRDefault="00E24C79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32B8122" w14:textId="77777777" w:rsidR="00E24C79" w:rsidRPr="00577556" w:rsidRDefault="00E24C79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8B27A1D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EFE1A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DBC7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1AD7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87C5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61C945FD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18EE84F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D9AA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4D16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33BD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9F1F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2A59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5BF0590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385F3" w14:textId="77777777" w:rsidR="00E24C79" w:rsidRDefault="00E24C79" w:rsidP="00E24C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85D5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0BF3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65BB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26A7ABD3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09777EEB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B8DD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5CD8AB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7EF0DE8D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7996BD88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26F2036B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E0D6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37BA" w14:textId="77777777" w:rsidR="00E24C79" w:rsidRDefault="00E24C79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A712" w14:textId="77777777" w:rsidR="00E24C79" w:rsidRPr="006A1A91" w:rsidRDefault="00E24C79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48D7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8A17C7" w14:textId="77777777" w:rsidR="00E24C79" w:rsidRDefault="00E24C79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5C4517BD" w14:textId="77777777" w:rsidR="00E24C79" w:rsidRPr="00454E32" w:rsidRDefault="00E24C7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39F7E1C" w14:textId="77777777" w:rsidR="00E24C79" w:rsidRDefault="00E24C79" w:rsidP="00BD6EB6">
      <w:pPr>
        <w:pStyle w:val="Heading1"/>
        <w:spacing w:line="360" w:lineRule="auto"/>
      </w:pPr>
      <w:r>
        <w:t>LINIA 706 A</w:t>
      </w:r>
    </w:p>
    <w:p w14:paraId="48B5E8B7" w14:textId="77777777" w:rsidR="00E24C79" w:rsidRDefault="00E24C79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24C79" w14:paraId="65A46C38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D87BB" w14:textId="77777777" w:rsidR="00E24C79" w:rsidRDefault="00E24C79" w:rsidP="00E24C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BCD7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EE1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8170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341550A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590B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D0F1" w14:textId="77777777" w:rsidR="00E24C79" w:rsidRPr="000B62B1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6E23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2496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6493C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DB27E72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88FFC" w14:textId="77777777" w:rsidR="00E24C79" w:rsidRDefault="00E24C79" w:rsidP="00E24C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A91C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8D08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6165" w14:textId="77777777" w:rsidR="00E24C79" w:rsidRDefault="00E24C79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5B43256" w14:textId="77777777" w:rsidR="00E24C79" w:rsidRDefault="00E24C79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F47F" w14:textId="77777777" w:rsidR="00E24C79" w:rsidRDefault="00E24C79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8DF6B26" w14:textId="77777777" w:rsidR="00E24C79" w:rsidRDefault="00E24C79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87CB" w14:textId="77777777" w:rsidR="00E24C79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3B4E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00E5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17B4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9904F2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5F865E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E24C79" w14:paraId="41585BB1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99B07" w14:textId="77777777" w:rsidR="00E24C79" w:rsidRDefault="00E24C79" w:rsidP="00E24C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3D8D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142D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E6E6" w14:textId="77777777" w:rsidR="00E24C79" w:rsidRDefault="00E24C79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687FCC3" w14:textId="77777777" w:rsidR="00E24C79" w:rsidRDefault="00E24C79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C4AC" w14:textId="77777777" w:rsidR="00E24C79" w:rsidRDefault="00E24C79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A951" w14:textId="77777777" w:rsidR="00E24C79" w:rsidRDefault="00E24C79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500E" w14:textId="77777777" w:rsidR="00E24C79" w:rsidRDefault="00E24C79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1BCD" w14:textId="77777777" w:rsidR="00E24C79" w:rsidRPr="005650BB" w:rsidRDefault="00E24C79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64D5" w14:textId="77777777" w:rsidR="00E24C79" w:rsidRDefault="00E24C79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D925A9" w14:textId="77777777" w:rsidR="00E24C79" w:rsidRDefault="00E24C79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86758D" w14:textId="77777777" w:rsidR="00E24C79" w:rsidRDefault="00E24C79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E24C79" w14:paraId="3B4AB3B3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27B5A" w14:textId="77777777" w:rsidR="00E24C79" w:rsidRDefault="00E24C79" w:rsidP="00E24C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2022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9CAF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A15E" w14:textId="77777777" w:rsidR="00E24C79" w:rsidRDefault="00E24C79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2DA6B0A" w14:textId="77777777" w:rsidR="00E24C79" w:rsidRDefault="00E24C79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3AF1" w14:textId="77777777" w:rsidR="00E24C79" w:rsidRDefault="00E24C79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275C" w14:textId="77777777" w:rsidR="00E24C79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DF58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1486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458D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570925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067887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E24C79" w14:paraId="13CC1674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C001" w14:textId="77777777" w:rsidR="00E24C79" w:rsidRDefault="00E24C79" w:rsidP="00E24C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C85F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AE78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EFC9" w14:textId="77777777" w:rsidR="00E24C79" w:rsidRDefault="00E24C79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869C2B8" w14:textId="77777777" w:rsidR="00E24C79" w:rsidRDefault="00E24C79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D85F" w14:textId="77777777" w:rsidR="00E24C79" w:rsidRDefault="00E24C79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91F3" w14:textId="77777777" w:rsidR="00E24C79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DE28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9E4B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5D18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331DE3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0E61D7" w14:textId="77777777" w:rsidR="00E24C79" w:rsidRDefault="00E24C79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E24C79" w14:paraId="32C09874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60D1A" w14:textId="77777777" w:rsidR="00E24C79" w:rsidRDefault="00E24C79" w:rsidP="00E24C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5153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9D72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CC0B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8C5B397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696A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2CE4053D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2A9C735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064C1220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0F3F" w14:textId="77777777" w:rsidR="00E24C79" w:rsidRPr="000B62B1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B184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CF53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69BD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2A2F2F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A60E867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E24C79" w14:paraId="5159FC17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5563C" w14:textId="77777777" w:rsidR="00E24C79" w:rsidRDefault="00E24C79" w:rsidP="00E24C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0932" w14:textId="77777777" w:rsidR="00E24C79" w:rsidRDefault="00E24C79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B55B" w14:textId="77777777" w:rsidR="00E24C79" w:rsidRPr="005650BB" w:rsidRDefault="00E24C79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3700" w14:textId="77777777" w:rsidR="00E24C79" w:rsidRDefault="00E24C79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783FE1F" w14:textId="77777777" w:rsidR="00E24C79" w:rsidRDefault="00E24C79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E6AB" w14:textId="77777777" w:rsidR="00E24C79" w:rsidRDefault="00E24C79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0E2E" w14:textId="77777777" w:rsidR="00E24C79" w:rsidRDefault="00E24C79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CF4E" w14:textId="77777777" w:rsidR="00E24C79" w:rsidRDefault="00E24C79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BFF3" w14:textId="77777777" w:rsidR="00E24C79" w:rsidRPr="005650BB" w:rsidRDefault="00E24C79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943D" w14:textId="77777777" w:rsidR="00E24C79" w:rsidRDefault="00E24C79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CA9C29" w14:textId="77777777" w:rsidR="00E24C79" w:rsidRDefault="00E24C79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D5ACFB" w14:textId="77777777" w:rsidR="00E24C79" w:rsidRDefault="00E24C79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E24C79" w14:paraId="4C232043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8CF35" w14:textId="77777777" w:rsidR="00E24C79" w:rsidRDefault="00E24C79" w:rsidP="00E24C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D75B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9340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EC3E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883F93E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D7685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3BB8B298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7A848BC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4DFB3421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390BBC0B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B49C" w14:textId="77777777" w:rsidR="00E24C79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8A81" w14:textId="77777777" w:rsidR="00E24C79" w:rsidRDefault="00E24C79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5BCC" w14:textId="77777777" w:rsidR="00E24C79" w:rsidRPr="005650BB" w:rsidRDefault="00E24C79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47EC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820605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2DCD20" w14:textId="77777777" w:rsidR="00E24C79" w:rsidRDefault="00E24C79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7A9989CC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2CC0F336" w14:textId="77777777" w:rsidR="00E24C79" w:rsidRDefault="00E24C79" w:rsidP="0094622D">
      <w:pPr>
        <w:pStyle w:val="Heading1"/>
        <w:spacing w:line="360" w:lineRule="auto"/>
      </w:pPr>
      <w:r>
        <w:lastRenderedPageBreak/>
        <w:t>LINIA 706 B</w:t>
      </w:r>
    </w:p>
    <w:p w14:paraId="013F25BA" w14:textId="77777777" w:rsidR="00E24C79" w:rsidRDefault="00E24C79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E24C79" w14:paraId="3CE4BE61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71281" w14:textId="77777777" w:rsidR="00E24C79" w:rsidRDefault="00E24C79" w:rsidP="00E24C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D913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76D0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B2EC" w14:textId="77777777" w:rsidR="00E24C79" w:rsidRDefault="00E24C79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7A3EBC4" w14:textId="77777777" w:rsidR="00E24C79" w:rsidRDefault="00E24C79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847D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41F716D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170C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06E5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495F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949B" w14:textId="77777777" w:rsidR="00E24C79" w:rsidRDefault="00E24C79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1D1E902" w14:textId="77777777" w:rsidR="00E24C79" w:rsidRDefault="00E24C79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24C79" w14:paraId="49B88050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8621C" w14:textId="77777777" w:rsidR="00E24C79" w:rsidRDefault="00E24C79" w:rsidP="00E24C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A1F6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59C0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C623" w14:textId="77777777" w:rsidR="00E24C79" w:rsidRDefault="00E24C79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9EAE6B6" w14:textId="77777777" w:rsidR="00E24C79" w:rsidRDefault="00E24C79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9E39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5A3FBCD5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A3C2632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0923ECE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15803B3B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0A77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74BC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33BB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41D4" w14:textId="77777777" w:rsidR="00E24C79" w:rsidRDefault="00E24C79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5996B5B" w14:textId="77777777" w:rsidR="00E24C79" w:rsidRDefault="00E24C79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24C79" w14:paraId="26C1ADCA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F5960" w14:textId="77777777" w:rsidR="00E24C79" w:rsidRDefault="00E24C79" w:rsidP="00E24C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8953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F9A4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BCCE" w14:textId="77777777" w:rsidR="00E24C79" w:rsidRDefault="00E24C79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EFCF577" w14:textId="77777777" w:rsidR="00E24C79" w:rsidRDefault="00E24C79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ACC5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F9E8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E1D1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F308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4727" w14:textId="77777777" w:rsidR="00E24C79" w:rsidRDefault="00E24C79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24C79" w14:paraId="1946218F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4D35B" w14:textId="77777777" w:rsidR="00E24C79" w:rsidRDefault="00E24C79" w:rsidP="00E24C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3402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0493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38B1" w14:textId="77777777" w:rsidR="00E24C79" w:rsidRDefault="00E24C79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580CE78" w14:textId="77777777" w:rsidR="00E24C79" w:rsidRDefault="00E24C79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DA836" w14:textId="77777777" w:rsidR="00E24C79" w:rsidRDefault="00E24C79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AAF88E" w14:textId="77777777" w:rsidR="00E24C79" w:rsidRDefault="00E24C79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E50BA" w14:textId="77777777" w:rsidR="00E24C79" w:rsidRPr="00147184" w:rsidRDefault="00E24C79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D432" w14:textId="77777777" w:rsidR="00E24C79" w:rsidRDefault="00E24C79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8032" w14:textId="77777777" w:rsidR="00E24C79" w:rsidRPr="00147184" w:rsidRDefault="00E24C79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C593" w14:textId="77777777" w:rsidR="00E24C79" w:rsidRDefault="00E24C79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32A4FD9" w14:textId="77777777" w:rsidR="00E24C79" w:rsidRDefault="00E24C79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E24C79" w14:paraId="7A2EE402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229BE" w14:textId="77777777" w:rsidR="00E24C79" w:rsidRDefault="00E24C79" w:rsidP="00E24C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19BE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5EF2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4A59" w14:textId="77777777" w:rsidR="00E24C79" w:rsidRDefault="00E24C79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BCC097A" w14:textId="77777777" w:rsidR="00E24C79" w:rsidRDefault="00E24C79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82A9" w14:textId="77777777" w:rsidR="00E24C79" w:rsidRDefault="00E24C79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521C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9EF1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41D1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C697" w14:textId="77777777" w:rsidR="00E24C79" w:rsidRDefault="00E24C79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CF97CA0" w14:textId="77777777" w:rsidR="00E24C79" w:rsidRDefault="00E24C79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E24C79" w14:paraId="5177AB8D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E116A" w14:textId="77777777" w:rsidR="00E24C79" w:rsidRDefault="00E24C79" w:rsidP="00E24C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16E8" w14:textId="77777777" w:rsidR="00E24C79" w:rsidRDefault="00E24C79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7E73" w14:textId="77777777" w:rsidR="00E24C79" w:rsidRPr="00147184" w:rsidRDefault="00E24C79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D626" w14:textId="77777777" w:rsidR="00E24C79" w:rsidRDefault="00E24C79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BF53784" w14:textId="77777777" w:rsidR="00E24C79" w:rsidRDefault="00E24C79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6FE9" w14:textId="77777777" w:rsidR="00E24C79" w:rsidRDefault="00E24C79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16E2" w14:textId="77777777" w:rsidR="00E24C79" w:rsidRPr="00147184" w:rsidRDefault="00E24C79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C2C2" w14:textId="77777777" w:rsidR="00E24C79" w:rsidRDefault="00E24C79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3A1B" w14:textId="77777777" w:rsidR="00E24C79" w:rsidRPr="00147184" w:rsidRDefault="00E24C79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0F67" w14:textId="77777777" w:rsidR="00E24C79" w:rsidRDefault="00E24C79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7B8A3FC" w14:textId="77777777" w:rsidR="00E24C79" w:rsidRDefault="00E24C79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E24C79" w14:paraId="35D4A727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D121E" w14:textId="77777777" w:rsidR="00E24C79" w:rsidRDefault="00E24C79" w:rsidP="00E24C79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F731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FB07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086B" w14:textId="77777777" w:rsidR="00E24C79" w:rsidRDefault="00E24C79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5D9D8A6" w14:textId="77777777" w:rsidR="00E24C79" w:rsidRDefault="00E24C79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21BC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00370" w14:textId="77777777" w:rsidR="00E24C79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A6DF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81EB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E418" w14:textId="77777777" w:rsidR="00E24C79" w:rsidRPr="00484EAF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86D50C0" w14:textId="77777777" w:rsidR="00E24C79" w:rsidRPr="00484EAF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34BF9C1C" w14:textId="77777777" w:rsidR="00E24C79" w:rsidRPr="00484EAF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24C79" w14:paraId="6501B02C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D59DC" w14:textId="77777777" w:rsidR="00E24C79" w:rsidRDefault="00E24C79" w:rsidP="00E24C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2CD5" w14:textId="77777777" w:rsidR="00E24C79" w:rsidRDefault="00E24C79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AE08" w14:textId="77777777" w:rsidR="00E24C79" w:rsidRPr="00147184" w:rsidRDefault="00E24C79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7420" w14:textId="77777777" w:rsidR="00E24C79" w:rsidRDefault="00E24C79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D95B5FC" w14:textId="77777777" w:rsidR="00E24C79" w:rsidRDefault="00E24C79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4D88" w14:textId="77777777" w:rsidR="00E24C79" w:rsidRDefault="00E24C79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49720ABC" w14:textId="77777777" w:rsidR="00E24C79" w:rsidRDefault="00E24C79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3712AE35" w14:textId="77777777" w:rsidR="00E24C79" w:rsidRDefault="00E24C79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EDE9" w14:textId="77777777" w:rsidR="00E24C79" w:rsidRPr="00147184" w:rsidRDefault="00E24C79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E87F" w14:textId="77777777" w:rsidR="00E24C79" w:rsidRDefault="00E24C79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3CB5" w14:textId="77777777" w:rsidR="00E24C79" w:rsidRPr="00147184" w:rsidRDefault="00E24C79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CD2A" w14:textId="77777777" w:rsidR="00E24C79" w:rsidRDefault="00E24C79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0407CD5" w14:textId="77777777" w:rsidR="00E24C79" w:rsidRDefault="00E24C79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E24C79" w14:paraId="5EF9BD4B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7C0D" w14:textId="77777777" w:rsidR="00E24C79" w:rsidRDefault="00E24C79" w:rsidP="00E24C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C010" w14:textId="77777777" w:rsidR="00E24C79" w:rsidRDefault="00E24C79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E847" w14:textId="77777777" w:rsidR="00E24C79" w:rsidRPr="00147184" w:rsidRDefault="00E24C79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AA3B0" w14:textId="77777777" w:rsidR="00E24C79" w:rsidRDefault="00E24C79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996841B" w14:textId="77777777" w:rsidR="00E24C79" w:rsidRDefault="00E24C79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F299" w14:textId="77777777" w:rsidR="00E24C79" w:rsidRDefault="00E24C79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BBE8" w14:textId="77777777" w:rsidR="00E24C79" w:rsidRPr="00147184" w:rsidRDefault="00E24C79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BBCE" w14:textId="77777777" w:rsidR="00E24C79" w:rsidRDefault="00E24C79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7F84" w14:textId="77777777" w:rsidR="00E24C79" w:rsidRPr="00147184" w:rsidRDefault="00E24C79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AED7" w14:textId="77777777" w:rsidR="00E24C79" w:rsidRDefault="00E24C79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9FF374F" w14:textId="77777777" w:rsidR="00E24C79" w:rsidRDefault="00E24C79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2DDFE028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09B05FDF" w14:textId="77777777" w:rsidR="00E24C79" w:rsidRDefault="00E24C79" w:rsidP="00155979">
      <w:pPr>
        <w:pStyle w:val="Heading1"/>
        <w:spacing w:line="360" w:lineRule="auto"/>
      </w:pPr>
      <w:r>
        <w:t>LINIA 706 E</w:t>
      </w:r>
    </w:p>
    <w:p w14:paraId="4E5A9396" w14:textId="77777777" w:rsidR="00E24C79" w:rsidRDefault="00E24C79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24C79" w14:paraId="6C232872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D213" w14:textId="77777777" w:rsidR="00E24C79" w:rsidRDefault="00E24C79" w:rsidP="00B2790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E656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5D5C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96BF" w14:textId="77777777" w:rsidR="00E24C79" w:rsidRDefault="00E24C79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15DEED6" w14:textId="77777777" w:rsidR="00E24C79" w:rsidRDefault="00E24C79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04C3A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5F9927A8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1934907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5A6541B8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7997282D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6ED3B9C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B3DA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866B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70A5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1F23" w14:textId="77777777" w:rsidR="00E24C79" w:rsidRDefault="00E24C79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3FA8091" w14:textId="77777777" w:rsidR="00E24C79" w:rsidRDefault="00E24C79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24C79" w14:paraId="357B51AC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37B4D" w14:textId="77777777" w:rsidR="00E24C79" w:rsidRDefault="00E24C79" w:rsidP="00B2790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0361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61E0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ACB7" w14:textId="77777777" w:rsidR="00E24C79" w:rsidRDefault="00E24C79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6CD8FE4" w14:textId="77777777" w:rsidR="00E24C79" w:rsidRDefault="00E24C79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0C7F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A48EB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1E9C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2C34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7F17" w14:textId="77777777" w:rsidR="00E24C79" w:rsidRDefault="00E24C79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24C79" w14:paraId="316D196E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15CA" w14:textId="77777777" w:rsidR="00E24C79" w:rsidRDefault="00E24C79" w:rsidP="00B2790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CC36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07B0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BD22" w14:textId="77777777" w:rsidR="00E24C79" w:rsidRDefault="00E24C79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EE3A528" w14:textId="77777777" w:rsidR="00E24C79" w:rsidRDefault="00E24C79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C745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4096CD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3686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9CC7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5FEC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D492" w14:textId="77777777" w:rsidR="00E24C79" w:rsidRDefault="00E24C79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024DE33" w14:textId="77777777" w:rsidR="00E24C79" w:rsidRDefault="00E24C79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E24C79" w14:paraId="3DB0ABE0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54EB4" w14:textId="77777777" w:rsidR="00E24C79" w:rsidRDefault="00E24C79" w:rsidP="00B2790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1CA4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A3D6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FD92" w14:textId="77777777" w:rsidR="00E24C79" w:rsidRDefault="00E24C79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1AD7FB1" w14:textId="77777777" w:rsidR="00E24C79" w:rsidRDefault="00E24C79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5EE0" w14:textId="77777777" w:rsidR="00E24C79" w:rsidRDefault="00E24C79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8C59" w14:textId="77777777" w:rsidR="00E24C79" w:rsidRPr="00ED3471" w:rsidRDefault="00E24C79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E50F" w14:textId="77777777" w:rsidR="00E24C79" w:rsidRDefault="00E24C79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4929" w14:textId="77777777" w:rsidR="00E24C79" w:rsidRPr="00ED3471" w:rsidRDefault="00E24C79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AC7F" w14:textId="77777777" w:rsidR="00E24C79" w:rsidRDefault="00E24C79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2AD4EB1" w14:textId="77777777" w:rsidR="00E24C79" w:rsidRDefault="00E24C79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E24C79" w14:paraId="76E45A32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E8678" w14:textId="77777777" w:rsidR="00E24C79" w:rsidRDefault="00E24C79" w:rsidP="00B2790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781E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FE87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3C89" w14:textId="77777777" w:rsidR="00E24C79" w:rsidRDefault="00E24C79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1753626" w14:textId="77777777" w:rsidR="00E24C79" w:rsidRDefault="00E24C79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3C9A" w14:textId="77777777" w:rsidR="00E24C79" w:rsidRDefault="00E24C79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AFE5" w14:textId="77777777" w:rsidR="00E24C79" w:rsidRPr="00ED3471" w:rsidRDefault="00E24C79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8B6C2" w14:textId="77777777" w:rsidR="00E24C79" w:rsidRDefault="00E24C79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371F" w14:textId="77777777" w:rsidR="00E24C79" w:rsidRPr="00ED3471" w:rsidRDefault="00E24C79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89D6" w14:textId="77777777" w:rsidR="00E24C79" w:rsidRDefault="00E24C79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69FAE09" w14:textId="77777777" w:rsidR="00E24C79" w:rsidRDefault="00E24C79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E24C79" w14:paraId="09E50BF0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52295" w14:textId="77777777" w:rsidR="00E24C79" w:rsidRDefault="00E24C79" w:rsidP="00B2790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6FB2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B0AA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6205" w14:textId="77777777" w:rsidR="00E24C79" w:rsidRDefault="00E24C79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4D821D2" w14:textId="77777777" w:rsidR="00E24C79" w:rsidRDefault="00E24C79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647C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B1CC" w14:textId="77777777" w:rsidR="00E24C79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ED9F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D92E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B38B" w14:textId="77777777" w:rsidR="00E24C79" w:rsidRPr="001A5376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472C2AC" w14:textId="77777777" w:rsidR="00E24C79" w:rsidRPr="001A5376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1A31EE5" w14:textId="77777777" w:rsidR="00E24C79" w:rsidRPr="001A5376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24C79" w14:paraId="4786E061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7BA60" w14:textId="77777777" w:rsidR="00E24C79" w:rsidRDefault="00E24C79" w:rsidP="00B2790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B397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82F9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3924" w14:textId="77777777" w:rsidR="00E24C79" w:rsidRDefault="00E24C79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F34D3C6" w14:textId="77777777" w:rsidR="00E24C79" w:rsidRDefault="00E24C79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2786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D227CB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5A4D6C50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67412389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8FD1CE1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3149C2F9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5C99F1F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7234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1E2B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E12F7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622C" w14:textId="77777777" w:rsidR="00E24C79" w:rsidRDefault="00E24C79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5152705" w14:textId="77777777" w:rsidR="00E24C79" w:rsidRDefault="00E24C79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E24C79" w14:paraId="4494DB32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AC2EE" w14:textId="77777777" w:rsidR="00E24C79" w:rsidRDefault="00E24C79" w:rsidP="00B2790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E832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A7CC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0A95" w14:textId="77777777" w:rsidR="00E24C79" w:rsidRDefault="00E24C79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A28EF4B" w14:textId="77777777" w:rsidR="00E24C79" w:rsidRDefault="00E24C79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B8C8" w14:textId="77777777" w:rsidR="00E24C79" w:rsidRDefault="00E24C79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B4C4" w14:textId="77777777" w:rsidR="00E24C79" w:rsidRPr="00ED3471" w:rsidRDefault="00E24C79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6A17" w14:textId="77777777" w:rsidR="00E24C79" w:rsidRDefault="00E24C79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D89C" w14:textId="77777777" w:rsidR="00E24C79" w:rsidRPr="00ED3471" w:rsidRDefault="00E24C79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CADD" w14:textId="77777777" w:rsidR="00E24C79" w:rsidRDefault="00E24C79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25B533B" w14:textId="77777777" w:rsidR="00E24C79" w:rsidRDefault="00E24C79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E24C79" w14:paraId="3306549B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9E20F" w14:textId="77777777" w:rsidR="00E24C79" w:rsidRDefault="00E24C79" w:rsidP="00B27905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2B93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005E5CE1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D93D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C729" w14:textId="77777777" w:rsidR="00E24C79" w:rsidRDefault="00E24C79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329C5B7E" w14:textId="77777777" w:rsidR="00E24C79" w:rsidRDefault="00E24C79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C452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4592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CC55" w14:textId="77777777" w:rsidR="00E24C79" w:rsidRDefault="00E24C79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E87A3" w14:textId="77777777" w:rsidR="00E24C79" w:rsidRPr="00ED3471" w:rsidRDefault="00E24C79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38E0" w14:textId="77777777" w:rsidR="00E24C79" w:rsidRDefault="00E24C79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9E0E037" w14:textId="77777777" w:rsidR="00E24C79" w:rsidRDefault="00E24C79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14E881BF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1719EFE9" w14:textId="77777777" w:rsidR="00E24C79" w:rsidRDefault="00E24C79" w:rsidP="00D762FB">
      <w:pPr>
        <w:pStyle w:val="Heading1"/>
        <w:spacing w:line="360" w:lineRule="auto"/>
      </w:pPr>
      <w:r>
        <w:t>LINIA 706 F</w:t>
      </w:r>
    </w:p>
    <w:p w14:paraId="59157F35" w14:textId="77777777" w:rsidR="00E24C79" w:rsidRDefault="00E24C79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E24C79" w14:paraId="111226EC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DEB9F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04A9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8F53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4B60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02739532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4142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AE74D41" w14:textId="77777777" w:rsidR="00E24C79" w:rsidRDefault="00E24C79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A401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FC20E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917D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52A9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25E6BF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24C79" w14:paraId="3413ED5F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BF70B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032A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61133581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7399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9757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3CF5A784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54A9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ABD7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25C7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38DC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032D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FB921D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72214849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01DF0C23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64E158AE" w14:textId="77777777" w:rsidR="00E24C79" w:rsidRDefault="00E24C79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E24C79" w14:paraId="47867D2A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61E0A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5F3D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9FDE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F963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15240F9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93E1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679D0FA7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F6E6FAF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1ABF4346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6849ED6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3962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1C93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012E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0A05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C82027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E24C79" w14:paraId="6F62589B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C9DFC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8B57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F4453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F513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502C5CC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1287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B2A2B4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AF2E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3EBF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E05A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DB06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6746243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E33F0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AF5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8864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57CB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186DD10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923F" w14:textId="77777777" w:rsidR="00E24C79" w:rsidRDefault="00E24C79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862FC9" w14:textId="77777777" w:rsidR="00E24C79" w:rsidRDefault="00E24C79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1500" w14:textId="77777777" w:rsidR="00E24C79" w:rsidRPr="00D55555" w:rsidRDefault="00E24C79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78D1" w14:textId="77777777" w:rsidR="00E24C79" w:rsidRDefault="00E24C79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BF45" w14:textId="77777777" w:rsidR="00E24C79" w:rsidRPr="00D55555" w:rsidRDefault="00E24C79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78FA2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6E2454" w14:textId="77777777" w:rsidR="00E24C79" w:rsidRDefault="00E24C79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E24C79" w14:paraId="7B470982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A8393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8A13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D56B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2D88" w14:textId="77777777" w:rsidR="00E24C79" w:rsidRDefault="00E24C79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00A9512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A523" w14:textId="77777777" w:rsidR="00E24C79" w:rsidRDefault="00E24C79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0224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CB0F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F032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5774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F3B3D7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E24C79" w14:paraId="7B756052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4A839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9768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3EA3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9C20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6F85835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C843" w14:textId="77777777" w:rsidR="00E24C79" w:rsidRDefault="00E24C79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9878" w14:textId="77777777" w:rsidR="00E24C79" w:rsidRPr="00D55555" w:rsidRDefault="00E24C79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FD2D" w14:textId="77777777" w:rsidR="00E24C79" w:rsidRDefault="00E24C79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690F" w14:textId="77777777" w:rsidR="00E24C79" w:rsidRPr="00D55555" w:rsidRDefault="00E24C79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49C0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623AC5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E24C79" w14:paraId="4C567667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D11F0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109B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0424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C041" w14:textId="77777777" w:rsidR="00E24C79" w:rsidRDefault="00E24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0935C05" w14:textId="77777777" w:rsidR="00E24C79" w:rsidRDefault="00E24C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26EC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165B" w14:textId="77777777" w:rsidR="00E24C79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8D1A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1BCD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5CF7" w14:textId="77777777" w:rsidR="00E24C79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1E533D" w14:textId="77777777" w:rsidR="00E24C79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6C0706" w14:textId="77777777" w:rsidR="00E24C79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E24C79" w14:paraId="5050CBFF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925C3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633B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D3E2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64BEA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74AF611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F4DF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94CAE1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2637F899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4C48DDC6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270C6C1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5B859B13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2F9B1440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B64A7C0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5C0D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1664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F8F5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A7CC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1BF9F3" w14:textId="77777777" w:rsidR="00E24C79" w:rsidRDefault="00E24C79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E24C79" w14:paraId="1677E5E5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EE4FB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47E0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3C49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832E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5173A34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A319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1DD77E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B559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D021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4FB0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FAA4" w14:textId="77777777" w:rsidR="00E24C79" w:rsidRDefault="00E24C79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67280A" w14:textId="77777777" w:rsidR="00E24C79" w:rsidRDefault="00E24C79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E24C79" w14:paraId="6581854B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4900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516C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33FCA6ED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B453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D960" w14:textId="77777777" w:rsidR="00E24C79" w:rsidRDefault="00E24C79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1038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EDBE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4ABF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481F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92B8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BBAA601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37007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97F5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5C8E" w14:textId="77777777" w:rsidR="00E24C79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A986" w14:textId="77777777" w:rsidR="00E24C79" w:rsidRDefault="00E24C79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29364FED" w14:textId="77777777" w:rsidR="00E24C79" w:rsidRDefault="00E24C79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23A4ED33" w14:textId="77777777" w:rsidR="00E24C79" w:rsidRDefault="00E24C79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768D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BB78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9F92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679F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238D2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191E463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F6CC6" w14:textId="77777777" w:rsidR="00E24C79" w:rsidRDefault="00E24C79" w:rsidP="00E24C7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BDE0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FAF7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9F3D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6DDA1E7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0458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486D53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2196DC53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338F2775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5E97C0A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9483884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F23A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55F7A" w14:textId="77777777" w:rsidR="00E24C79" w:rsidRDefault="00E24C79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C54E" w14:textId="77777777" w:rsidR="00E24C79" w:rsidRPr="00D55555" w:rsidRDefault="00E24C79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1016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77F22A" w14:textId="77777777" w:rsidR="00E24C79" w:rsidRDefault="00E24C79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14F38D79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4D74FC9D" w14:textId="77777777" w:rsidR="00E24C79" w:rsidRDefault="00E24C79" w:rsidP="002F1D47">
      <w:pPr>
        <w:pStyle w:val="Heading1"/>
        <w:spacing w:line="360" w:lineRule="auto"/>
      </w:pPr>
      <w:r>
        <w:t>LINIA 706 H</w:t>
      </w:r>
    </w:p>
    <w:p w14:paraId="1C0BEBC1" w14:textId="77777777" w:rsidR="00E24C79" w:rsidRDefault="00E24C79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24C79" w14:paraId="1A6B32CD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000FD" w14:textId="77777777" w:rsidR="00E24C79" w:rsidRDefault="00E24C79" w:rsidP="00B2790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B463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28EF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3309" w14:textId="77777777" w:rsidR="00E24C79" w:rsidRDefault="00E24C79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89CD4C9" w14:textId="77777777" w:rsidR="00E24C79" w:rsidRDefault="00E24C79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E7E0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79CE" w14:textId="77777777" w:rsidR="00E24C79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B060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12DE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86C6" w14:textId="77777777" w:rsidR="00E24C79" w:rsidRPr="00211C81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2BE0F48" w14:textId="77777777" w:rsidR="00E24C79" w:rsidRPr="00211C81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05CFD38" w14:textId="77777777" w:rsidR="00E24C79" w:rsidRPr="00211C81" w:rsidRDefault="00E24C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24C79" w14:paraId="4B712030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8AAB5" w14:textId="77777777" w:rsidR="00E24C79" w:rsidRDefault="00E24C79" w:rsidP="00B2790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9921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4361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C984" w14:textId="77777777" w:rsidR="00E24C79" w:rsidRDefault="00E24C79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D14884B" w14:textId="77777777" w:rsidR="00E24C79" w:rsidRDefault="00E24C79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A00D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07C3" w14:textId="77777777" w:rsidR="00E24C79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9331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7FFD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9E7CC" w14:textId="77777777" w:rsidR="00E24C79" w:rsidRPr="00211C81" w:rsidRDefault="00E24C79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E6E639C" w14:textId="77777777" w:rsidR="00E24C79" w:rsidRPr="00211C81" w:rsidRDefault="00E24C79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BF04417" w14:textId="77777777" w:rsidR="00E24C79" w:rsidRPr="00211C81" w:rsidRDefault="00E24C79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E24C79" w14:paraId="7777FDDD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CB8C3" w14:textId="77777777" w:rsidR="00E24C79" w:rsidRDefault="00E24C79" w:rsidP="00B2790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FD31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E6F0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707D" w14:textId="77777777" w:rsidR="00E24C79" w:rsidRDefault="00E24C79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4ED2315" w14:textId="77777777" w:rsidR="00E24C79" w:rsidRDefault="00E24C79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B4E5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8DFC" w14:textId="77777777" w:rsidR="00E24C79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B964" w14:textId="77777777" w:rsidR="00E24C79" w:rsidRDefault="00E24C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F7AF" w14:textId="77777777" w:rsidR="00E24C79" w:rsidRPr="005650BB" w:rsidRDefault="00E24C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E3EC" w14:textId="77777777" w:rsidR="00E24C79" w:rsidRPr="00211C81" w:rsidRDefault="00E24C79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C8C850F" w14:textId="77777777" w:rsidR="00E24C79" w:rsidRPr="00211C81" w:rsidRDefault="00E24C79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35D996B9" w14:textId="77777777" w:rsidR="00E24C79" w:rsidRPr="00211C81" w:rsidRDefault="00E24C79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E24C79" w14:paraId="06BBF62B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2EC23" w14:textId="77777777" w:rsidR="00E24C79" w:rsidRDefault="00E24C79" w:rsidP="00B27905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E76F" w14:textId="77777777" w:rsidR="00E24C79" w:rsidRDefault="00E24C79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49707CAB" w14:textId="77777777" w:rsidR="00E24C79" w:rsidRDefault="00E24C79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82F6" w14:textId="77777777" w:rsidR="00E24C79" w:rsidRPr="004C242C" w:rsidRDefault="00E24C79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0536" w14:textId="77777777" w:rsidR="00E24C79" w:rsidRDefault="00E24C79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24B0CD8C" w14:textId="77777777" w:rsidR="00E24C79" w:rsidRDefault="00E24C79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4109" w14:textId="77777777" w:rsidR="00E24C79" w:rsidRDefault="00E24C79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D38E" w14:textId="77777777" w:rsidR="00E24C79" w:rsidRPr="004F0B2D" w:rsidRDefault="00E24C79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CDE5" w14:textId="77777777" w:rsidR="00E24C79" w:rsidRDefault="00E24C79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A5D5" w14:textId="77777777" w:rsidR="00E24C79" w:rsidRPr="004F0B2D" w:rsidRDefault="00E24C79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9579" w14:textId="77777777" w:rsidR="00E24C79" w:rsidRDefault="00E24C79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9DD2C88" w14:textId="77777777" w:rsidR="00E24C79" w:rsidRDefault="00E24C79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4502349F" w14:textId="77777777" w:rsidR="00E24C79" w:rsidRDefault="00E24C79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00A9A217" w14:textId="77777777" w:rsidR="00E24C79" w:rsidRDefault="00E24C79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73DF90BB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2017907E" w14:textId="77777777" w:rsidR="00E24C79" w:rsidRDefault="00E24C79" w:rsidP="00661BBB">
      <w:pPr>
        <w:pStyle w:val="Heading1"/>
        <w:spacing w:line="360" w:lineRule="auto"/>
      </w:pPr>
      <w:r>
        <w:t>LINIA 706 J</w:t>
      </w:r>
    </w:p>
    <w:p w14:paraId="430EE64C" w14:textId="77777777" w:rsidR="00E24C79" w:rsidRDefault="00E24C79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24C79" w14:paraId="3FCB7E56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5D81D" w14:textId="77777777" w:rsidR="00E24C79" w:rsidRDefault="00E24C79" w:rsidP="00B2790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9698" w14:textId="77777777" w:rsidR="00E24C79" w:rsidRDefault="00E24C79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6A7E18B0" w14:textId="77777777" w:rsidR="00E24C79" w:rsidRDefault="00E24C79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FF1E" w14:textId="77777777" w:rsidR="00E24C79" w:rsidRPr="009B3676" w:rsidRDefault="00E24C79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D9F1" w14:textId="77777777" w:rsidR="00E24C79" w:rsidRDefault="00E24C79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27EDEDA9" w14:textId="77777777" w:rsidR="00E24C79" w:rsidRDefault="00E24C79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6DC34794" w14:textId="77777777" w:rsidR="00E24C79" w:rsidRDefault="00E24C79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FB23" w14:textId="77777777" w:rsidR="00E24C79" w:rsidRDefault="00E24C79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7005" w14:textId="77777777" w:rsidR="00E24C79" w:rsidRPr="008C7758" w:rsidRDefault="00E24C79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1E7E" w14:textId="77777777" w:rsidR="00E24C79" w:rsidRDefault="00E24C79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CE32" w14:textId="77777777" w:rsidR="00E24C79" w:rsidRPr="008C7758" w:rsidRDefault="00E24C79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73FD6" w14:textId="77777777" w:rsidR="00E24C79" w:rsidRPr="000B6A72" w:rsidRDefault="00E24C79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858CF42" w14:textId="77777777" w:rsidR="00E24C79" w:rsidRPr="000B6A72" w:rsidRDefault="00E24C79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5213DAA3" w14:textId="77777777" w:rsidR="00E24C79" w:rsidRDefault="00E24C79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5EB779E0" w14:textId="77777777" w:rsidR="00E24C79" w:rsidRDefault="00E24C79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E24C79" w14:paraId="72BF9E73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7BA9" w14:textId="77777777" w:rsidR="00E24C79" w:rsidRDefault="00E24C79" w:rsidP="00B2790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FB1B" w14:textId="77777777" w:rsidR="00E24C79" w:rsidRDefault="00E24C79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077C0644" w14:textId="77777777" w:rsidR="00E24C79" w:rsidRDefault="00E24C79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0ECF" w14:textId="77777777" w:rsidR="00E24C79" w:rsidRPr="009B3676" w:rsidRDefault="00E24C79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E634" w14:textId="77777777" w:rsidR="00E24C79" w:rsidRDefault="00E24C79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3F512BE9" w14:textId="77777777" w:rsidR="00E24C79" w:rsidRDefault="00E24C79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6D60" w14:textId="77777777" w:rsidR="00E24C79" w:rsidRDefault="00E24C79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CCA6" w14:textId="77777777" w:rsidR="00E24C79" w:rsidRPr="008C7758" w:rsidRDefault="00E24C79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CECC" w14:textId="77777777" w:rsidR="00E24C79" w:rsidRDefault="00E24C79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67C9" w14:textId="77777777" w:rsidR="00E24C79" w:rsidRPr="008C7758" w:rsidRDefault="00E24C79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77A3" w14:textId="77777777" w:rsidR="00E24C79" w:rsidRPr="000B6A72" w:rsidRDefault="00E24C79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24C79" w14:paraId="706280D8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E93BE" w14:textId="77777777" w:rsidR="00E24C79" w:rsidRDefault="00E24C79" w:rsidP="00B2790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C480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5297" w14:textId="77777777" w:rsidR="00E24C79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60DE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625F01C8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71D44D64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D934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A50A" w14:textId="77777777" w:rsidR="00E24C79" w:rsidRPr="008C7758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41EF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245F" w14:textId="77777777" w:rsidR="00E24C79" w:rsidRPr="008C7758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43357" w14:textId="77777777" w:rsidR="00E24C79" w:rsidRPr="000B6A72" w:rsidRDefault="00E24C79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24C79" w14:paraId="0BB4A107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5E26C" w14:textId="77777777" w:rsidR="00E24C79" w:rsidRDefault="00E24C79" w:rsidP="00B2790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F7C4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EC53" w14:textId="77777777" w:rsidR="00E24C79" w:rsidRPr="009B3676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08FD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CDCADC7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90352EF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51AC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0BD3" w14:textId="77777777" w:rsidR="00E24C79" w:rsidRPr="008C7758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7D68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043A" w14:textId="77777777" w:rsidR="00E24C79" w:rsidRPr="008C7758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123D" w14:textId="77777777" w:rsidR="00E24C79" w:rsidRDefault="00E24C79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24C79" w14:paraId="7824C787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24E8E" w14:textId="77777777" w:rsidR="00E24C79" w:rsidRDefault="00E24C79" w:rsidP="00B2790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5C3A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AF136" w14:textId="77777777" w:rsidR="00E24C79" w:rsidRPr="009B3676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A424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3369FF47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04730690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4BCF6587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D41E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6833" w14:textId="77777777" w:rsidR="00E24C79" w:rsidRPr="008C7758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5C8C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2F8A" w14:textId="77777777" w:rsidR="00E24C79" w:rsidRPr="008C7758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A250" w14:textId="77777777" w:rsidR="00E24C79" w:rsidRDefault="00E24C79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24C79" w14:paraId="2F804B9A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77889" w14:textId="77777777" w:rsidR="00E24C79" w:rsidRDefault="00E24C79" w:rsidP="00B27905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E839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C559" w14:textId="77777777" w:rsidR="00E24C79" w:rsidRPr="009B3676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BDBA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55E24C9B" w14:textId="77777777" w:rsidR="00E24C79" w:rsidRDefault="00E24C79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AD73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687F823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294704A6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150B" w14:textId="77777777" w:rsidR="00E24C79" w:rsidRPr="008C7758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1E70" w14:textId="77777777" w:rsidR="00E24C79" w:rsidRDefault="00E24C79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878D" w14:textId="77777777" w:rsidR="00E24C79" w:rsidRPr="008C7758" w:rsidRDefault="00E24C79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1665" w14:textId="77777777" w:rsidR="00E24C79" w:rsidRDefault="00E24C79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05B094B" w14:textId="77777777" w:rsidR="00E24C79" w:rsidRDefault="00E24C79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67E1261D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648F6DFE" w14:textId="77777777" w:rsidR="00E24C79" w:rsidRDefault="00E24C79" w:rsidP="00A97D04">
      <w:pPr>
        <w:pStyle w:val="Heading1"/>
        <w:spacing w:line="360" w:lineRule="auto"/>
      </w:pPr>
      <w:r>
        <w:t>LINIA 706 K</w:t>
      </w:r>
    </w:p>
    <w:p w14:paraId="6D7B9D69" w14:textId="77777777" w:rsidR="00E24C79" w:rsidRDefault="00E24C79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24C79" w14:paraId="5A333D6C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2B3D0" w14:textId="77777777" w:rsidR="00E24C79" w:rsidRDefault="00E24C79" w:rsidP="00E24C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1758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6A914A35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B8C8" w14:textId="77777777" w:rsidR="00E24C79" w:rsidRPr="007C1681" w:rsidRDefault="00E24C79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AF38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398FB3A9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3CB3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84DA" w14:textId="77777777" w:rsidR="00E24C79" w:rsidRPr="007C1681" w:rsidRDefault="00E24C79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99A0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87D5" w14:textId="77777777" w:rsidR="00E24C79" w:rsidRPr="007C1681" w:rsidRDefault="00E24C79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E81E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DCBCE9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134813C9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4F2BB107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E24C79" w14:paraId="4AB0E0FE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836F1" w14:textId="77777777" w:rsidR="00E24C79" w:rsidRDefault="00E24C79" w:rsidP="00E24C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AC2A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C7C3" w14:textId="77777777" w:rsidR="00E24C79" w:rsidRPr="007C1681" w:rsidRDefault="00E24C79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4B19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AEACDF5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FB9B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44204DB6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283E" w14:textId="77777777" w:rsidR="00E24C79" w:rsidRPr="007C1681" w:rsidRDefault="00E24C79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A64B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67EF" w14:textId="77777777" w:rsidR="00E24C79" w:rsidRPr="007C1681" w:rsidRDefault="00E24C79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09BF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48171B1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44CBB" w14:textId="77777777" w:rsidR="00E24C79" w:rsidRDefault="00E24C79" w:rsidP="00E24C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A7AE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A0E4" w14:textId="77777777" w:rsidR="00E24C79" w:rsidRPr="007C1681" w:rsidRDefault="00E24C79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2D23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7BBA572D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53C8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7F2DF200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20A9DBBE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D7AC" w14:textId="77777777" w:rsidR="00E24C79" w:rsidRPr="007C1681" w:rsidRDefault="00E24C79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BE8D" w14:textId="77777777" w:rsidR="00E24C79" w:rsidRDefault="00E24C79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CB44" w14:textId="77777777" w:rsidR="00E24C79" w:rsidRPr="007C1681" w:rsidRDefault="00E24C79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B156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2934F1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4DE0CF67" w14:textId="77777777" w:rsidR="00E24C79" w:rsidRDefault="00E24C79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E24C79" w14:paraId="41913214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373E2" w14:textId="77777777" w:rsidR="00E24C79" w:rsidRDefault="00E24C79" w:rsidP="00E24C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841B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0C4E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AFA0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37087C2B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5ECD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CEDD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DFCF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D4C7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A232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AC4DB48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B01E7" w14:textId="77777777" w:rsidR="00E24C79" w:rsidRDefault="00E24C79" w:rsidP="00E24C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F68D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4DF9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1F9F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1421129F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53D41AFA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D206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E48E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F426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4A78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B051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BE2B22A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D3A6A" w14:textId="77777777" w:rsidR="00E24C79" w:rsidRDefault="00E24C79" w:rsidP="00E24C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C581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CD43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76A7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C42D37E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2EAF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06E3EC55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0EE3CFC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404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630D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BE77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C5C8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3C485F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B13FA1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E24C79" w14:paraId="16EDE0CC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9FBAE" w14:textId="77777777" w:rsidR="00E24C79" w:rsidRDefault="00E24C79" w:rsidP="00E24C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16F5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7930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0B84" w14:textId="77777777" w:rsidR="00E24C79" w:rsidRDefault="00E24C79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C86A225" w14:textId="77777777" w:rsidR="00E24C79" w:rsidRDefault="00E24C79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1B18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3FA71D4B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091B9B38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031E6613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403E9941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3C8A2EDA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1C3442AE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CCC1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BCCA" w14:textId="77777777" w:rsidR="00E24C79" w:rsidRDefault="00E24C79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5F76" w14:textId="77777777" w:rsidR="00E24C79" w:rsidRPr="007C1681" w:rsidRDefault="00E24C79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EFB0" w14:textId="77777777" w:rsidR="00E24C79" w:rsidRDefault="00E24C79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ED5ABE1" w14:textId="77777777" w:rsidR="00E24C79" w:rsidRPr="00487DEA" w:rsidRDefault="00E24C7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F7E4E32" w14:textId="77777777" w:rsidR="00E24C79" w:rsidRDefault="00E24C79" w:rsidP="0005618A">
      <w:pPr>
        <w:pStyle w:val="Heading1"/>
        <w:spacing w:line="360" w:lineRule="auto"/>
      </w:pPr>
      <w:r>
        <w:t>LINIA 706 K+F</w:t>
      </w:r>
    </w:p>
    <w:p w14:paraId="7B8A8191" w14:textId="77777777" w:rsidR="00E24C79" w:rsidRDefault="00E24C79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24C79" w14:paraId="4015FFB3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99ABB" w14:textId="77777777" w:rsidR="00E24C79" w:rsidRDefault="00E24C79" w:rsidP="00B2790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9F93" w14:textId="77777777" w:rsidR="00E24C79" w:rsidRDefault="00E24C79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6AE3813F" w14:textId="77777777" w:rsidR="00E24C79" w:rsidRDefault="00E24C79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4C97" w14:textId="77777777" w:rsidR="00E24C79" w:rsidRDefault="00E24C79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11CB0" w14:textId="77777777" w:rsidR="00E24C79" w:rsidRDefault="00E24C79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07D671FE" w14:textId="77777777" w:rsidR="00E24C79" w:rsidRDefault="00E24C79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DFE2" w14:textId="77777777" w:rsidR="00E24C79" w:rsidRDefault="00E24C79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CD4C" w14:textId="77777777" w:rsidR="00E24C79" w:rsidRPr="00E021BA" w:rsidRDefault="00E24C79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C18A" w14:textId="77777777" w:rsidR="00E24C79" w:rsidRDefault="00E24C79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984F" w14:textId="77777777" w:rsidR="00E24C79" w:rsidRPr="00E021BA" w:rsidRDefault="00E24C79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EBFC" w14:textId="77777777" w:rsidR="00E24C79" w:rsidRDefault="00E24C79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50E01DA" w14:textId="77777777" w:rsidR="00E24C79" w:rsidRDefault="00E24C79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356A0A32" w14:textId="77777777" w:rsidR="00E24C79" w:rsidRDefault="00E24C79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E24C79" w14:paraId="4113E6FB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F4035" w14:textId="77777777" w:rsidR="00E24C79" w:rsidRDefault="00E24C79" w:rsidP="00B27905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045A" w14:textId="77777777" w:rsidR="00E24C79" w:rsidRDefault="00E24C79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5766B507" w14:textId="77777777" w:rsidR="00E24C79" w:rsidRDefault="00E24C79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C08F" w14:textId="77777777" w:rsidR="00E24C79" w:rsidRPr="00E021BA" w:rsidRDefault="00E24C79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700D3" w14:textId="77777777" w:rsidR="00E24C79" w:rsidRDefault="00E24C79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01C74E16" w14:textId="77777777" w:rsidR="00E24C79" w:rsidRDefault="00E24C79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54A5" w14:textId="77777777" w:rsidR="00E24C79" w:rsidRDefault="00E24C79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1B31" w14:textId="77777777" w:rsidR="00E24C79" w:rsidRPr="00E021BA" w:rsidRDefault="00E24C79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D87B" w14:textId="77777777" w:rsidR="00E24C79" w:rsidRDefault="00E24C79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AA91" w14:textId="77777777" w:rsidR="00E24C79" w:rsidRPr="00E021BA" w:rsidRDefault="00E24C79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6C3F" w14:textId="77777777" w:rsidR="00E24C79" w:rsidRDefault="00E24C79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25C7220" w14:textId="77777777" w:rsidR="00E24C79" w:rsidRDefault="00E24C79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7F92E2CE" w14:textId="77777777" w:rsidR="00E24C79" w:rsidRDefault="00E24C79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339105A0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428CB693" w14:textId="77777777" w:rsidR="00E24C79" w:rsidRDefault="00E24C79" w:rsidP="006A59BE">
      <w:pPr>
        <w:pStyle w:val="Heading1"/>
        <w:spacing w:line="360" w:lineRule="auto"/>
      </w:pPr>
      <w:r>
        <w:t xml:space="preserve">LINIA 706 L </w:t>
      </w:r>
    </w:p>
    <w:p w14:paraId="2B44F3A1" w14:textId="77777777" w:rsidR="00E24C79" w:rsidRDefault="00E24C79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24C79" w14:paraId="4715E607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3333E" w14:textId="77777777" w:rsidR="00E24C79" w:rsidRDefault="00E24C79" w:rsidP="00B2790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19D81" w14:textId="77777777" w:rsidR="00E24C79" w:rsidRDefault="00E24C79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1861" w14:textId="77777777" w:rsidR="00E24C79" w:rsidRPr="00951D7A" w:rsidRDefault="00E24C79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3C20" w14:textId="77777777" w:rsidR="00E24C79" w:rsidRDefault="00E24C79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BE746E7" w14:textId="77777777" w:rsidR="00E24C79" w:rsidRDefault="00E24C79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FD5B" w14:textId="77777777" w:rsidR="00E24C79" w:rsidRDefault="00E24C79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8C8F" w14:textId="77777777" w:rsidR="00E24C79" w:rsidRPr="00951D7A" w:rsidRDefault="00E24C79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3791" w14:textId="77777777" w:rsidR="00E24C79" w:rsidRDefault="00E24C79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ABEA" w14:textId="77777777" w:rsidR="00E24C79" w:rsidRPr="00951D7A" w:rsidRDefault="00E24C79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FB9D" w14:textId="77777777" w:rsidR="00E24C79" w:rsidRDefault="00E24C79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2F47414" w14:textId="77777777" w:rsidR="00E24C79" w:rsidRDefault="00E24C79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E24C79" w14:paraId="346FD0D1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66E50" w14:textId="77777777" w:rsidR="00E24C79" w:rsidRDefault="00E24C79" w:rsidP="00B2790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CFC0" w14:textId="77777777" w:rsidR="00E24C79" w:rsidRDefault="00E24C79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C6AD" w14:textId="77777777" w:rsidR="00E24C79" w:rsidRPr="00951D7A" w:rsidRDefault="00E24C79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B117" w14:textId="77777777" w:rsidR="00E24C79" w:rsidRDefault="00E24C79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AE89BD2" w14:textId="77777777" w:rsidR="00E24C79" w:rsidRDefault="00E24C79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804F" w14:textId="77777777" w:rsidR="00E24C79" w:rsidRDefault="00E24C79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394F" w14:textId="77777777" w:rsidR="00E24C79" w:rsidRDefault="00E24C79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C40AD" w14:textId="77777777" w:rsidR="00E24C79" w:rsidRDefault="00E24C79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F070" w14:textId="77777777" w:rsidR="00E24C79" w:rsidRPr="00951D7A" w:rsidRDefault="00E24C79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A605" w14:textId="77777777" w:rsidR="00E24C79" w:rsidRDefault="00E24C79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BD2E38A" w14:textId="77777777" w:rsidR="00E24C79" w:rsidRDefault="00E24C79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E24C79" w14:paraId="0D2A6FC6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AB7CB" w14:textId="77777777" w:rsidR="00E24C79" w:rsidRDefault="00E24C79" w:rsidP="00B27905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C6BA" w14:textId="77777777" w:rsidR="00E24C79" w:rsidRDefault="00E24C79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C18F" w14:textId="77777777" w:rsidR="00E24C79" w:rsidRPr="00951D7A" w:rsidRDefault="00E24C79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6BAF" w14:textId="77777777" w:rsidR="00E24C79" w:rsidRDefault="00E24C79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876DF27" w14:textId="77777777" w:rsidR="00E24C79" w:rsidRDefault="00E24C79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DF6C" w14:textId="77777777" w:rsidR="00E24C79" w:rsidRDefault="00E24C79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D646" w14:textId="77777777" w:rsidR="00E24C79" w:rsidRDefault="00E24C79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236F" w14:textId="77777777" w:rsidR="00E24C79" w:rsidRDefault="00E24C79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114D" w14:textId="77777777" w:rsidR="00E24C79" w:rsidRPr="00951D7A" w:rsidRDefault="00E24C79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5E63" w14:textId="77777777" w:rsidR="00E24C79" w:rsidRDefault="00E24C79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444C445" w14:textId="77777777" w:rsidR="00E24C79" w:rsidRDefault="00E24C79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300EB734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22CCD29F" w14:textId="77777777" w:rsidR="00E24C79" w:rsidRDefault="00E24C79" w:rsidP="00BC4232">
      <w:pPr>
        <w:pStyle w:val="Heading1"/>
        <w:spacing w:line="360" w:lineRule="auto"/>
      </w:pPr>
      <w:r>
        <w:t>LINIA 708 A</w:t>
      </w:r>
    </w:p>
    <w:p w14:paraId="26B8EC37" w14:textId="77777777" w:rsidR="00E24C79" w:rsidRDefault="00E24C79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24C79" w14:paraId="39BC9D70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AB447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C769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C2C9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8956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4628CDE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1EAF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7CC0C4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0AF4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EDE9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D11E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6510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DFBF5A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E24C79" w14:paraId="62C0065E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09EF1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4172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673C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6B2C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FA652EC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FCB3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365E7C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6D79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9E2A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779D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B162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5DACEE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E24C79" w14:paraId="5FA751D5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1312A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237A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C5AE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6D32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F92C77E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0CAF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7F6A9D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0F75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D03F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EB6F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E667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3BD888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EEAE74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E24C79" w14:paraId="29EBFAAC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B5357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F252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F2BB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B997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BEC9E89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CEF3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0B3230AC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FBA5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B584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37B39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ED42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8CD59F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E24C79" w14:paraId="28DE721B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C5E04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AEDF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7EAC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6847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4090C76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EC32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B8543F6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E957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988E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5349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C6E0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36516B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E24C79" w14:paraId="42B5F485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C2F93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1C54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9B28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22CD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291E113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5E23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84C1C16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5AC0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4620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1351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CE29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41DC86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E24C79" w14:paraId="3D03FB33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2651C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D85D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1E90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2552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A339EAC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495AE4D5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89A2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E5EA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2896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CF98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D08A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37DE482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8AECA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5E5E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ED9A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E0249" w14:textId="77777777" w:rsidR="00E24C79" w:rsidRDefault="00E24C79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69AA673" w14:textId="77777777" w:rsidR="00E24C79" w:rsidRDefault="00E24C79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7467" w14:textId="77777777" w:rsidR="00E24C79" w:rsidRDefault="00E24C79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AE5919" w14:textId="77777777" w:rsidR="00E24C79" w:rsidRDefault="00E24C79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1171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CB1C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A758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C153" w14:textId="77777777" w:rsidR="00E24C79" w:rsidRDefault="00E24C79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7B4547" w14:textId="77777777" w:rsidR="00E24C79" w:rsidRDefault="00E24C79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1D6A25" w14:textId="77777777" w:rsidR="00E24C79" w:rsidRDefault="00E24C79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E24C79" w14:paraId="7FE38DC1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42B9D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FE73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6882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F7D4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2EC471F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5890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05F6029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C230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753E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A224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1804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3F4298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EAA5B2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E24C79" w14:paraId="3294C741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21B20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77C3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4536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0C7E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B5242D9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4916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08FAB0E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1EAA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2CCA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EA5E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FFB4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CA5110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E24C79" w14:paraId="1885E0BC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CC695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FDEC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1EA1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BC71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35CE623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6DF59132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2C1F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459A" w14:textId="77777777" w:rsidR="00E24C79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0275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1BD2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0E8C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5320BE1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B57E6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F6F5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FE22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0BC3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53AEE2A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F8F30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5B4D451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03E3" w14:textId="77777777" w:rsidR="00E24C79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0651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05CC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620A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515FF379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690C3AA0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E24C79" w14:paraId="6607DCD4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E84F7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FC37C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3806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1F0F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0717D55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FB85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7B0EC2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0277" w14:textId="77777777" w:rsidR="00E24C79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6ED6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FF42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2F97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6BB87891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1EF632CE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087FB37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A29B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FC3C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6129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5A27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C8D788A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0F0A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428BC25B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0117" w14:textId="77777777" w:rsidR="00E24C79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95A4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7697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59AB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2841D4A8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9379CBE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D19B6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45D2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33B1D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BFB9" w14:textId="77777777" w:rsidR="00E24C79" w:rsidRDefault="00E24C79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0BADD2D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A6F8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4499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7204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F019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2D79B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763E0E" w14:textId="77777777" w:rsidR="00E24C79" w:rsidRDefault="00E24C79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E24C79" w14:paraId="62D9587F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4F006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0F91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EB0A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D5C4" w14:textId="77777777" w:rsidR="00E24C79" w:rsidRDefault="00E24C79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62CB936" w14:textId="77777777" w:rsidR="00E24C79" w:rsidRDefault="00E24C79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33DF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B12D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E9E8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4BF5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FEAD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07F250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E7BB22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5202D98C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5260B3AA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E24C79" w14:paraId="435D2AD3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4F4E0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0F10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C2EA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4648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0EBDF46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73E12CDC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E91D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5935BFD8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7E0DB827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6F5EA594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1D0310E2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19AB7A28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1204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1A38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85FF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758E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4BC1F9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E24C79" w14:paraId="2499FE31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0B16C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7519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F308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6786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4EF75FF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63EB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159E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5A4A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A785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5C9A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1A5E22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E24C79" w14:paraId="5D65A6B6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96E59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3049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4633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D8A9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979A5D6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BF6F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E41C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D765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13A3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14CD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C6EC58" w14:textId="77777777" w:rsidR="00E24C79" w:rsidRPr="00245F94" w:rsidRDefault="00E24C79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E24C79" w14:paraId="68897085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97D8B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06C7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CC80" w14:textId="77777777" w:rsidR="00E24C79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F390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5C3A378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095D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6AF54C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4D82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5975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A031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449B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F1A8C1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E3C1AB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E24C79" w14:paraId="7700B654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E8F61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801C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A663" w14:textId="77777777" w:rsidR="00E24C79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F350" w14:textId="77777777" w:rsidR="00E24C79" w:rsidRDefault="00E24C79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BE42B9D" w14:textId="77777777" w:rsidR="00E24C79" w:rsidRDefault="00E24C79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0112" w14:textId="77777777" w:rsidR="00E24C79" w:rsidRDefault="00E24C79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CB803FA" w14:textId="77777777" w:rsidR="00E24C79" w:rsidRDefault="00E24C79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7227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FDF6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9E42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2649" w14:textId="77777777" w:rsidR="00E24C79" w:rsidRDefault="00E24C79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C29E785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F70" w14:textId="77777777" w:rsidR="00E24C79" w:rsidRDefault="00E24C79" w:rsidP="00E24C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6D51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B058" w14:textId="77777777" w:rsidR="00E24C79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D372" w14:textId="77777777" w:rsidR="00E24C79" w:rsidRDefault="00E24C79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B538E15" w14:textId="77777777" w:rsidR="00E24C79" w:rsidRDefault="00E24C79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BB62" w14:textId="77777777" w:rsidR="00E24C79" w:rsidRDefault="00E24C79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BE76CE7" w14:textId="77777777" w:rsidR="00E24C79" w:rsidRDefault="00E24C79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ACA4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D770" w14:textId="77777777" w:rsidR="00E24C79" w:rsidRDefault="00E24C79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9E95" w14:textId="77777777" w:rsidR="00E24C79" w:rsidRPr="00DB1BA1" w:rsidRDefault="00E24C79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8B21" w14:textId="77777777" w:rsidR="00E24C79" w:rsidRDefault="00E24C79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633207" w14:textId="77777777" w:rsidR="00E24C79" w:rsidRDefault="00E24C79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83037F" w14:textId="77777777" w:rsidR="00E24C79" w:rsidRDefault="00E24C79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5EA39EA0" w14:textId="77777777" w:rsidR="00E24C79" w:rsidRDefault="00E24C79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28CEA063" w14:textId="77777777" w:rsidR="00E24C79" w:rsidRDefault="00E24C79" w:rsidP="00CA1B1F">
      <w:pPr>
        <w:pStyle w:val="Heading1"/>
        <w:spacing w:line="360" w:lineRule="auto"/>
      </w:pPr>
      <w:r>
        <w:t>LINIA 708 B</w:t>
      </w:r>
    </w:p>
    <w:p w14:paraId="19EBC192" w14:textId="77777777" w:rsidR="00E24C79" w:rsidRDefault="00E24C79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24C79" w14:paraId="17ABA0F1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DBC15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3465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B41A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FFC4" w14:textId="77777777" w:rsidR="00E24C79" w:rsidRDefault="00E24C79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96501FE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5234" w14:textId="77777777" w:rsidR="00E24C79" w:rsidRDefault="00E24C79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E006212" w14:textId="77777777" w:rsidR="00E24C79" w:rsidRDefault="00E24C79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0376" w14:textId="77777777" w:rsidR="00E24C79" w:rsidRDefault="00E24C79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A52E" w14:textId="77777777" w:rsidR="00E24C79" w:rsidRDefault="00E24C79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8AFC" w14:textId="77777777" w:rsidR="00E24C79" w:rsidRPr="00EE47D6" w:rsidRDefault="00E24C79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C502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E24C79" w14:paraId="3C90E069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9EE68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CFBD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7C33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71A5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F0E7480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389816C3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FC86" w14:textId="77777777" w:rsidR="00E24C79" w:rsidRDefault="00E24C79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77AC" w14:textId="77777777" w:rsidR="00E24C79" w:rsidRPr="00EE47D6" w:rsidRDefault="00E24C79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D6E7" w14:textId="77777777" w:rsidR="00E24C79" w:rsidRDefault="00E24C79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3874" w14:textId="77777777" w:rsidR="00E24C79" w:rsidRPr="00EE47D6" w:rsidRDefault="00E24C79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A07E" w14:textId="77777777" w:rsidR="00E24C79" w:rsidRPr="005D0EFE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2D2B093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DDF6F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5D25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3AA4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9C7C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C054B5E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9149D" w14:textId="77777777" w:rsidR="00E24C79" w:rsidRDefault="00E24C79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D089F1B" w14:textId="77777777" w:rsidR="00E24C79" w:rsidRDefault="00E24C79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A102" w14:textId="77777777" w:rsidR="00E24C79" w:rsidRPr="00EE47D6" w:rsidRDefault="00E24C79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872B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545D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4228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60EEF895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4AC3564D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DBFE515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CC0C2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A5A5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9C9B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D547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B44DF01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1DE0" w14:textId="77777777" w:rsidR="00E24C79" w:rsidRDefault="00E24C79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3830599" w14:textId="77777777" w:rsidR="00E24C79" w:rsidRDefault="00E24C79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95A6" w14:textId="77777777" w:rsidR="00E24C79" w:rsidRPr="00EE47D6" w:rsidRDefault="00E24C79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DDB1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A7B8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FE35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69FF1237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96AB573" w14:textId="77777777" w:rsidR="00E24C79" w:rsidRDefault="00E24C79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6AA6645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4041D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89D4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53D2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75E7" w14:textId="77777777" w:rsidR="00E24C79" w:rsidRDefault="00E24C79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C0E1E3A" w14:textId="77777777" w:rsidR="00E24C79" w:rsidRDefault="00E24C79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3B90" w14:textId="77777777" w:rsidR="00E24C79" w:rsidRDefault="00E24C79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61BBC865" w14:textId="77777777" w:rsidR="00E24C79" w:rsidRDefault="00E24C79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B6A9" w14:textId="77777777" w:rsidR="00E24C79" w:rsidRPr="00EE47D6" w:rsidRDefault="00E24C79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367C8" w14:textId="77777777" w:rsidR="00E24C79" w:rsidRDefault="00E24C79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3D33" w14:textId="77777777" w:rsidR="00E24C79" w:rsidRPr="00EE47D6" w:rsidRDefault="00E24C79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8354" w14:textId="77777777" w:rsidR="00E24C79" w:rsidRDefault="00E24C79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2F8BF107" w14:textId="77777777" w:rsidR="00E24C79" w:rsidRPr="005D0EFE" w:rsidRDefault="00E24C79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686BD47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23EE7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1BF4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392E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75E0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325D5E4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3231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0115BA4" w14:textId="77777777" w:rsidR="00E24C79" w:rsidRDefault="00E24C79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8B40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0CF1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223D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49D7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14821D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26D0778A" w14:textId="77777777" w:rsidR="00E24C79" w:rsidRPr="005D0EFE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E24C79" w14:paraId="391A32B6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825F6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07B0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C30E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BAF1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F2F74A3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56D3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2E01ACAD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114A4264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68E1AC20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34953180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5A98C83A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32E9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E651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8AD1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4228" w14:textId="77777777" w:rsidR="00E24C79" w:rsidRPr="00B22714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BF9DEC" w14:textId="77777777" w:rsidR="00E24C79" w:rsidRPr="00B22714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E24C79" w14:paraId="4090BE96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85100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4184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60F6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8872" w14:textId="77777777" w:rsidR="00E24C79" w:rsidRDefault="00E24C79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7195767" w14:textId="77777777" w:rsidR="00E24C79" w:rsidRDefault="00E24C79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EA07" w14:textId="77777777" w:rsidR="00E24C79" w:rsidRDefault="00E24C79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DFB1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5847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6081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FFDFE" w14:textId="77777777" w:rsidR="00E24C79" w:rsidRPr="00B22714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1FDDE6" w14:textId="77777777" w:rsidR="00E24C79" w:rsidRPr="00B22714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E24C79" w14:paraId="430CA00E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C480D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4E01C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4D4B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F5CB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0751210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B4D2" w14:textId="77777777" w:rsidR="00E24C79" w:rsidRDefault="00E24C79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C14A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2E63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8B91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2068" w14:textId="77777777" w:rsidR="00E24C79" w:rsidRPr="00B22714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05EA62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FD78B6" w14:textId="77777777" w:rsidR="00E24C79" w:rsidRPr="00B22714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E24C79" w14:paraId="056D6A67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50CEE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EA1D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4AB5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DB216" w14:textId="77777777" w:rsidR="00E24C79" w:rsidRDefault="00E24C79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D55AF89" w14:textId="77777777" w:rsidR="00E24C79" w:rsidRDefault="00E24C79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07CA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903B53C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AB85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D65E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D82C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9EBEB" w14:textId="77777777" w:rsidR="00E24C79" w:rsidRPr="00B22714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CC91B3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73FE7F7A" w14:textId="77777777" w:rsidR="00E24C79" w:rsidRPr="00B22714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E24C79" w14:paraId="1AC8716B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7A74A" w14:textId="77777777" w:rsidR="00E24C79" w:rsidRDefault="00E24C79" w:rsidP="00E24C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B2BA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234A522E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628F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FC77" w14:textId="77777777" w:rsidR="00E24C79" w:rsidRDefault="00E24C79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09462618" w14:textId="77777777" w:rsidR="00E24C79" w:rsidRDefault="00E24C79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176C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669F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BA2D" w14:textId="77777777" w:rsidR="00E24C79" w:rsidRDefault="00E24C79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3713" w14:textId="77777777" w:rsidR="00E24C79" w:rsidRPr="00EE47D6" w:rsidRDefault="00E24C79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AEDE" w14:textId="77777777" w:rsidR="00E24C79" w:rsidRDefault="00E24C79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5541C2" w14:textId="77777777" w:rsidR="00E24C79" w:rsidRPr="00B22714" w:rsidRDefault="00E24C79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16B3C35B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74366FAC" w14:textId="77777777" w:rsidR="00E24C79" w:rsidRDefault="00E24C79" w:rsidP="00C025C3">
      <w:pPr>
        <w:pStyle w:val="Heading1"/>
        <w:spacing w:line="360" w:lineRule="auto"/>
      </w:pPr>
      <w:r>
        <w:t xml:space="preserve">LINIA 708 C </w:t>
      </w:r>
    </w:p>
    <w:p w14:paraId="676715CA" w14:textId="77777777" w:rsidR="00E24C79" w:rsidRDefault="00E24C79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24C79" w14:paraId="2D78EEF4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BCD68" w14:textId="77777777" w:rsidR="00E24C79" w:rsidRDefault="00E24C79" w:rsidP="00B2790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059E" w14:textId="77777777" w:rsidR="00E24C79" w:rsidRDefault="00E24C79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5B8A" w14:textId="77777777" w:rsidR="00E24C79" w:rsidRPr="0047363B" w:rsidRDefault="00E24C79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6824" w14:textId="77777777" w:rsidR="00E24C79" w:rsidRDefault="00E24C79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22B410F6" w14:textId="77777777" w:rsidR="00E24C79" w:rsidRDefault="00E24C79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65B6" w14:textId="77777777" w:rsidR="00E24C79" w:rsidRDefault="00E24C79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E7BB" w14:textId="77777777" w:rsidR="00E24C79" w:rsidRPr="004B2FA4" w:rsidRDefault="00E24C79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F170" w14:textId="77777777" w:rsidR="00E24C79" w:rsidRDefault="00E24C79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A1CF2" w14:textId="77777777" w:rsidR="00E24C79" w:rsidRPr="0047363B" w:rsidRDefault="00E24C79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3FC9" w14:textId="77777777" w:rsidR="00E24C79" w:rsidRDefault="00E24C79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F8CF3FD" w14:textId="77777777" w:rsidR="00E24C79" w:rsidRDefault="00E24C79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E24C79" w14:paraId="189B663A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3C968" w14:textId="77777777" w:rsidR="00E24C79" w:rsidRDefault="00E24C79" w:rsidP="00B2790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4830" w14:textId="77777777" w:rsidR="00E24C79" w:rsidRDefault="00E24C79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361F" w14:textId="77777777" w:rsidR="00E24C79" w:rsidRPr="0047363B" w:rsidRDefault="00E24C79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378E" w14:textId="77777777" w:rsidR="00E24C79" w:rsidRDefault="00E24C79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7C9CF276" w14:textId="77777777" w:rsidR="00E24C79" w:rsidRDefault="00E24C79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9BB2" w14:textId="77777777" w:rsidR="00E24C79" w:rsidRDefault="00E24C79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B4D6" w14:textId="77777777" w:rsidR="00E24C79" w:rsidRPr="004B2FA4" w:rsidRDefault="00E24C79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3FEC" w14:textId="77777777" w:rsidR="00E24C79" w:rsidRDefault="00E24C79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13D4" w14:textId="77777777" w:rsidR="00E24C79" w:rsidRPr="0047363B" w:rsidRDefault="00E24C79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96B7" w14:textId="77777777" w:rsidR="00E24C79" w:rsidRDefault="00E24C79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EC1B721" w14:textId="77777777" w:rsidR="00E24C79" w:rsidRDefault="00E24C79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E24C79" w14:paraId="4727A8A9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D6EA7" w14:textId="77777777" w:rsidR="00E24C79" w:rsidRDefault="00E24C79" w:rsidP="00B27905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BD42" w14:textId="77777777" w:rsidR="00E24C79" w:rsidRDefault="00E24C79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567B" w14:textId="77777777" w:rsidR="00E24C79" w:rsidRPr="0047363B" w:rsidRDefault="00E24C79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8DCB" w14:textId="77777777" w:rsidR="00E24C79" w:rsidRDefault="00E24C79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31D967CF" w14:textId="77777777" w:rsidR="00E24C79" w:rsidRDefault="00E24C79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0397A" w14:textId="77777777" w:rsidR="00E24C79" w:rsidRDefault="00E24C79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EFE2" w14:textId="77777777" w:rsidR="00E24C79" w:rsidRPr="004B2FA4" w:rsidRDefault="00E24C79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A6F7" w14:textId="77777777" w:rsidR="00E24C79" w:rsidRDefault="00E24C79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20EF" w14:textId="77777777" w:rsidR="00E24C79" w:rsidRPr="0047363B" w:rsidRDefault="00E24C79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2413" w14:textId="77777777" w:rsidR="00E24C79" w:rsidRDefault="00E24C79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5C6D008" w14:textId="77777777" w:rsidR="00E24C79" w:rsidRDefault="00E24C79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577E287F" w14:textId="77777777" w:rsidR="00E24C79" w:rsidRDefault="00E24C79">
      <w:pPr>
        <w:spacing w:line="192" w:lineRule="auto"/>
        <w:ind w:right="57"/>
        <w:rPr>
          <w:sz w:val="20"/>
          <w:lang w:val="ro-RO"/>
        </w:rPr>
      </w:pPr>
    </w:p>
    <w:p w14:paraId="078CDB58" w14:textId="77777777" w:rsidR="00E24C79" w:rsidRDefault="00E24C79" w:rsidP="002030C7">
      <w:pPr>
        <w:pStyle w:val="Heading1"/>
        <w:spacing w:line="360" w:lineRule="auto"/>
      </w:pPr>
      <w:r>
        <w:t>LINIA 708 D</w:t>
      </w:r>
    </w:p>
    <w:p w14:paraId="41C77B96" w14:textId="77777777" w:rsidR="00E24C79" w:rsidRDefault="00E24C79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24C79" w14:paraId="6168176A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D0150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090A" w14:textId="77777777" w:rsidR="00E24C79" w:rsidRDefault="00E24C79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C091" w14:textId="77777777" w:rsidR="00E24C79" w:rsidRPr="00091C1D" w:rsidRDefault="00E24C79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3EC8" w14:textId="77777777" w:rsidR="00E24C79" w:rsidRDefault="00E24C79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7448320" w14:textId="77777777" w:rsidR="00E24C79" w:rsidRDefault="00E24C79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683A" w14:textId="77777777" w:rsidR="00E24C79" w:rsidRDefault="00E24C79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C162774" w14:textId="77777777" w:rsidR="00E24C79" w:rsidRDefault="00E24C79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5153" w14:textId="77777777" w:rsidR="00E24C79" w:rsidRPr="009A4F95" w:rsidRDefault="00E24C79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C23B" w14:textId="77777777" w:rsidR="00E24C79" w:rsidRDefault="00E24C79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2C8C" w14:textId="77777777" w:rsidR="00E24C79" w:rsidRPr="00091C1D" w:rsidRDefault="00E24C79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CBE8" w14:textId="77777777" w:rsidR="00E24C79" w:rsidRDefault="00E24C79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E983CF9" w14:textId="77777777" w:rsidR="00E24C79" w:rsidRDefault="00E24C79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24C79" w14:paraId="747E73F8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71A31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BE17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4E9A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200A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E532562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DCEA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2A105AD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A3AE" w14:textId="77777777" w:rsidR="00E24C79" w:rsidRPr="009A4F95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F7EB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C491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D27C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C31906C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E24C79" w14:paraId="5A806EEC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3F126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029E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29A3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1B92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85C8335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79EC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5AC1B45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D2F3" w14:textId="77777777" w:rsidR="00E24C79" w:rsidRPr="009A4F95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868D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93A2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8179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920CDB5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E24C79" w14:paraId="5BFDA1C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293B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7994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DEA2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CBB6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A2ADD4F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F185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D662A5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1A00" w14:textId="77777777" w:rsidR="00E24C79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4577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F3C6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AB0E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50CED70" w14:textId="77777777" w:rsidR="00E24C79" w:rsidRPr="00E66186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E24C79" w14:paraId="287C3DB9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32834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2A7B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977C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51FA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051CD2B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D34B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DAEF" w14:textId="77777777" w:rsidR="00E24C79" w:rsidRPr="009A4F95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D1E0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4A0D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C019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E24C79" w14:paraId="44B53D4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8B65A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73DD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9E9A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786E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D2EB873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6466FF3A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30AE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7088" w14:textId="77777777" w:rsidR="00E24C79" w:rsidRPr="009A4F95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EBC5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C0A7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A992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C4E6AA2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B99C9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B68C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DC84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B4FB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825D2EF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D4D2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064665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5CD1" w14:textId="77777777" w:rsidR="00E24C79" w:rsidRPr="009A4F95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ACBF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E7BE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1B05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704B7517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D7F13D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E24C79" w14:paraId="1A374A59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D888B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FF1C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9B01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5A4A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D95BC7F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3877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D1C0F63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20DC" w14:textId="77777777" w:rsidR="00E24C79" w:rsidRPr="009A4F95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44DE0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3576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B45A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6A12BB48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A7AA25" w14:textId="77777777" w:rsidR="00E24C79" w:rsidRPr="00130084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24C79" w14:paraId="638DF949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C0A61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011A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48CB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6173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FCA3A1C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535D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89ECEC1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B641" w14:textId="77777777" w:rsidR="00E24C79" w:rsidRPr="009A4F95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A3EB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5314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DE8A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68176B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57420F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E24C79" w14:paraId="4DF321B7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15C6E" w14:textId="77777777" w:rsidR="00E24C79" w:rsidRDefault="00E24C79" w:rsidP="00E24C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CBEA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B5B0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E713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1BD77FB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94DF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D4C3429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DA32" w14:textId="77777777" w:rsidR="00E24C79" w:rsidRPr="009A4F95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66B6" w14:textId="77777777" w:rsidR="00E24C79" w:rsidRDefault="00E24C79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36F3" w14:textId="77777777" w:rsidR="00E24C79" w:rsidRPr="00091C1D" w:rsidRDefault="00E24C79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D229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F0261E" w14:textId="77777777" w:rsidR="00E24C79" w:rsidRDefault="00E24C79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03615B00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4A26BDEF" w14:textId="77777777" w:rsidR="00E24C79" w:rsidRDefault="00E24C79" w:rsidP="000457EA">
      <w:pPr>
        <w:pStyle w:val="Heading1"/>
        <w:spacing w:line="276" w:lineRule="auto"/>
      </w:pPr>
      <w:r>
        <w:t>LINIA 708 E</w:t>
      </w:r>
    </w:p>
    <w:p w14:paraId="4B515F5A" w14:textId="77777777" w:rsidR="00E24C79" w:rsidRDefault="00E24C79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24C79" w14:paraId="66CB4EEF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3DE42" w14:textId="77777777" w:rsidR="00E24C79" w:rsidRDefault="00E24C79" w:rsidP="00E24C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464A" w14:textId="77777777" w:rsidR="00E24C79" w:rsidRDefault="00E24C79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8D8D" w14:textId="77777777" w:rsidR="00E24C79" w:rsidRPr="008A45A5" w:rsidRDefault="00E24C79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400E" w14:textId="77777777" w:rsidR="00E24C79" w:rsidRDefault="00E24C79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6F406CA" w14:textId="77777777" w:rsidR="00E24C79" w:rsidRDefault="00E24C79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6BF2" w14:textId="77777777" w:rsidR="00E24C79" w:rsidRDefault="00E24C79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6CFAE06E" w14:textId="77777777" w:rsidR="00E24C79" w:rsidRDefault="00E24C79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BAAB" w14:textId="77777777" w:rsidR="00E24C79" w:rsidRPr="008A45A5" w:rsidRDefault="00E24C79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22BD" w14:textId="77777777" w:rsidR="00E24C79" w:rsidRDefault="00E24C79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86CD" w14:textId="77777777" w:rsidR="00E24C79" w:rsidRPr="008A45A5" w:rsidRDefault="00E24C79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2DA7" w14:textId="77777777" w:rsidR="00E24C79" w:rsidRDefault="00E24C79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4717ECD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01CEA" w14:textId="77777777" w:rsidR="00E24C79" w:rsidRDefault="00E24C79" w:rsidP="00E24C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FAAD" w14:textId="77777777" w:rsidR="00E24C79" w:rsidRDefault="00E24C79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8521" w14:textId="77777777" w:rsidR="00E24C79" w:rsidRPr="008A45A5" w:rsidRDefault="00E24C79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2B5D" w14:textId="77777777" w:rsidR="00E24C79" w:rsidRDefault="00E24C79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0566999" w14:textId="77777777" w:rsidR="00E24C79" w:rsidRDefault="00E24C79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F21D" w14:textId="77777777" w:rsidR="00E24C79" w:rsidRDefault="00E24C79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3313" w14:textId="77777777" w:rsidR="00E24C79" w:rsidRPr="008A45A5" w:rsidRDefault="00E24C79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595E" w14:textId="77777777" w:rsidR="00E24C79" w:rsidRDefault="00E24C79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0932" w14:textId="77777777" w:rsidR="00E24C79" w:rsidRPr="008A45A5" w:rsidRDefault="00E24C79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96C9" w14:textId="77777777" w:rsidR="00E24C79" w:rsidRPr="00337FC9" w:rsidRDefault="00E24C79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2B97A28" w14:textId="77777777" w:rsidR="00E24C79" w:rsidRPr="00337FC9" w:rsidRDefault="00E24C79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9021E8" w14:textId="77777777" w:rsidR="00E24C79" w:rsidRDefault="00E24C79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24C79" w14:paraId="24F03650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A36D2" w14:textId="77777777" w:rsidR="00E24C79" w:rsidRDefault="00E24C79" w:rsidP="00E24C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E08B" w14:textId="77777777" w:rsidR="00E24C79" w:rsidRDefault="00E24C79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0E90" w14:textId="77777777" w:rsidR="00E24C79" w:rsidRPr="008A45A5" w:rsidRDefault="00E24C79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6A88" w14:textId="77777777" w:rsidR="00E24C79" w:rsidRDefault="00E24C79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F868A12" w14:textId="77777777" w:rsidR="00E24C79" w:rsidRDefault="00E24C79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A3E3" w14:textId="77777777" w:rsidR="00E24C79" w:rsidRDefault="00E24C79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2303" w14:textId="77777777" w:rsidR="00E24C79" w:rsidRPr="008A45A5" w:rsidRDefault="00E24C79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2B7E" w14:textId="77777777" w:rsidR="00E24C79" w:rsidRDefault="00E24C79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4EEC" w14:textId="77777777" w:rsidR="00E24C79" w:rsidRPr="008A45A5" w:rsidRDefault="00E24C79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9EE2" w14:textId="77777777" w:rsidR="00E24C79" w:rsidRPr="00337FC9" w:rsidRDefault="00E24C79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3FC1434" w14:textId="77777777" w:rsidR="00E24C79" w:rsidRPr="00337FC9" w:rsidRDefault="00E24C79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9FC908" w14:textId="77777777" w:rsidR="00E24C79" w:rsidRDefault="00E24C79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24C79" w14:paraId="5D9E8731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05F06" w14:textId="77777777" w:rsidR="00E24C79" w:rsidRDefault="00E24C79" w:rsidP="00E24C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395A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192B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80E8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507088A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822E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F5D9" w14:textId="77777777" w:rsidR="00E24C79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8F8D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E8AB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B6CB" w14:textId="77777777" w:rsidR="00E24C79" w:rsidRPr="00337FC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E8F7F4F" w14:textId="77777777" w:rsidR="00E24C79" w:rsidRPr="00337FC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13D350" w14:textId="77777777" w:rsidR="00E24C79" w:rsidRPr="00337FC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24C79" w14:paraId="72CD1E13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5488E" w14:textId="77777777" w:rsidR="00E24C79" w:rsidRDefault="00E24C79" w:rsidP="00E24C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3CB0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0242" w14:textId="77777777" w:rsidR="00E24C79" w:rsidRPr="008A45A5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5B0B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9169042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16F5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8CD2" w14:textId="77777777" w:rsidR="00E24C79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29A3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016C" w14:textId="77777777" w:rsidR="00E24C79" w:rsidRPr="008A45A5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5059" w14:textId="77777777" w:rsidR="00E24C79" w:rsidRPr="00337FC9" w:rsidRDefault="00E24C79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24C79" w14:paraId="24F4A00A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7C480" w14:textId="77777777" w:rsidR="00E24C79" w:rsidRDefault="00E24C79" w:rsidP="00E24C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373F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3013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079E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F41382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5DA2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D1DEFFD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721D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74A9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6517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FA33" w14:textId="77777777" w:rsidR="00E24C79" w:rsidRPr="00337FC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2873E02" w14:textId="77777777" w:rsidR="00E24C79" w:rsidRPr="00337FC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62B782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4B26B577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270C7BC3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24C79" w14:paraId="5D8C6A25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C5BF3" w14:textId="77777777" w:rsidR="00E24C79" w:rsidRDefault="00E24C79" w:rsidP="00E24C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5B96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48F5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B314" w14:textId="77777777" w:rsidR="00E24C79" w:rsidRDefault="00E24C79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917B21A" w14:textId="77777777" w:rsidR="00E24C79" w:rsidRDefault="00E24C79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4CE4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4A8F35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CFED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91B0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D790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AC38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E3B264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4B3F7C32" w14:textId="77777777" w:rsidR="00E24C79" w:rsidRDefault="00E24C79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24C79" w14:paraId="0EC2688A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1016E" w14:textId="77777777" w:rsidR="00E24C79" w:rsidRDefault="00E24C79" w:rsidP="00E24C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B9B1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A852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36A5" w14:textId="77777777" w:rsidR="00E24C79" w:rsidRDefault="00E24C79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A7B1E26" w14:textId="77777777" w:rsidR="00E24C79" w:rsidRDefault="00E24C79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07937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EB8E" w14:textId="77777777" w:rsidR="00E24C79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5F62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004E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71AC" w14:textId="77777777" w:rsidR="00E24C79" w:rsidRDefault="00E24C79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F8BC4E" w14:textId="77777777" w:rsidR="00E24C79" w:rsidRDefault="00E24C79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345D0109" w14:textId="77777777" w:rsidR="00E24C79" w:rsidRDefault="00E24C79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6EFD841E" w14:textId="77777777" w:rsidR="00E24C79" w:rsidRDefault="00E24C79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24C79" w14:paraId="0F2AE417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13080" w14:textId="77777777" w:rsidR="00E24C79" w:rsidRDefault="00E24C79" w:rsidP="00E24C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8B73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BD8724D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BE4E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7101" w14:textId="77777777" w:rsidR="00E24C79" w:rsidRDefault="00E24C79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653615D1" w14:textId="77777777" w:rsidR="00E24C79" w:rsidRDefault="00E24C79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E6B0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E021" w14:textId="77777777" w:rsidR="00E24C79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24EF" w14:textId="77777777" w:rsidR="00E24C79" w:rsidRDefault="00E24C79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C197" w14:textId="77777777" w:rsidR="00E24C79" w:rsidRPr="008A45A5" w:rsidRDefault="00E24C79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6C62" w14:textId="77777777" w:rsidR="00E24C79" w:rsidRDefault="00E24C79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7CFCD3" w14:textId="77777777" w:rsidR="00E24C79" w:rsidRPr="0099384A" w:rsidRDefault="00E24C79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2D9ADCA1" w14:textId="77777777" w:rsidR="00E24C79" w:rsidRDefault="00E24C79" w:rsidP="00E44A86">
      <w:pPr>
        <w:pStyle w:val="Heading1"/>
        <w:spacing w:line="276" w:lineRule="auto"/>
      </w:pPr>
      <w:r>
        <w:t>LINIA 708 F</w:t>
      </w:r>
    </w:p>
    <w:p w14:paraId="290EE02F" w14:textId="77777777" w:rsidR="00E24C79" w:rsidRDefault="00E24C79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24C79" w14:paraId="0A52CEFD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40CB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7DCB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0033AA9E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2904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7273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482B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81C5" w14:textId="77777777" w:rsidR="00E24C79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5A60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FFB8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36F1" w14:textId="77777777" w:rsidR="00E24C79" w:rsidRPr="0052422F" w:rsidRDefault="00E24C79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364BA7B" w14:textId="77777777" w:rsidR="00E24C79" w:rsidRDefault="00E24C79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E705BE5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B6C45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5AEC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F0FE" w14:textId="77777777" w:rsidR="00E24C79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116D" w14:textId="77777777" w:rsidR="00E24C79" w:rsidRDefault="00E24C79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4202B35" w14:textId="77777777" w:rsidR="00E24C79" w:rsidRDefault="00E24C79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21267B54" w14:textId="77777777" w:rsidR="00E24C79" w:rsidRDefault="00E24C79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0EA5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B491" w14:textId="77777777" w:rsidR="00E24C79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1CB5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1350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A973" w14:textId="77777777" w:rsidR="00E24C79" w:rsidRPr="00DF516B" w:rsidRDefault="00E24C79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9A7F00D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24618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E1C1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9D8D" w14:textId="77777777" w:rsidR="00E24C79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0E8D" w14:textId="77777777" w:rsidR="00E24C79" w:rsidRDefault="00E24C79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72C1975" w14:textId="77777777" w:rsidR="00E24C79" w:rsidRDefault="00E24C79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5601" w14:textId="77777777" w:rsidR="00E24C79" w:rsidRDefault="00E24C79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1630" w14:textId="77777777" w:rsidR="00E24C79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279F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E616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C66B" w14:textId="77777777" w:rsidR="00E24C79" w:rsidRDefault="00E24C79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3364A3FB" w14:textId="77777777" w:rsidR="00E24C79" w:rsidRPr="00DF516B" w:rsidRDefault="00E24C79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36F39500" w14:textId="77777777" w:rsidR="00E24C79" w:rsidRDefault="00E24C79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6BFFF10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0EE66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AA6D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FCAD" w14:textId="77777777" w:rsidR="00E24C79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5408" w14:textId="77777777" w:rsidR="00E24C79" w:rsidRDefault="00E24C79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3FAB948" w14:textId="77777777" w:rsidR="00E24C79" w:rsidRDefault="00E24C79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DB18" w14:textId="77777777" w:rsidR="00E24C79" w:rsidRDefault="00E24C79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FCB1" w14:textId="77777777" w:rsidR="00E24C79" w:rsidRDefault="00E24C79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C507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7641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9E36" w14:textId="77777777" w:rsidR="00E24C79" w:rsidRDefault="00E24C79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06FB6E8A" w14:textId="77777777" w:rsidR="00E24C79" w:rsidRPr="00DF516B" w:rsidRDefault="00E24C79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6CC4D57" w14:textId="77777777" w:rsidR="00E24C79" w:rsidRDefault="00E24C79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B97FB16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8D769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C5BE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C166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2272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98858B0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39A6" w14:textId="77777777" w:rsidR="00E24C79" w:rsidRDefault="00E24C79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4362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CFBA4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91C7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58E9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1E9F68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D664E5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1BE998CF" w14:textId="77777777" w:rsidR="00E24C79" w:rsidRPr="009D322E" w:rsidRDefault="00E24C79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E24C79" w14:paraId="70423F53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87C8B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BC95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58308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C11E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32D755C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45FA" w14:textId="77777777" w:rsidR="00E24C79" w:rsidRDefault="00E24C79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75D1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9F48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4428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7272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B656EF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31C84C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00DDCB4D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57CD0B95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24C79" w14:paraId="083B6F13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4438C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01705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E764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D999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C347636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AEDC" w14:textId="77777777" w:rsidR="00E24C79" w:rsidRDefault="00E24C79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2570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E260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488F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4B99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920884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5DAB48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4880E89C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14688177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24C79" w14:paraId="5D9A7C3B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0F242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BD51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C9A1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1356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78B88A8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7AA2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669B7E61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764C2DDF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6388ADA9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0D7B0ABC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445775B6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8F6C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06EF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03D3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7904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F34D3E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E7259B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E24C79" w14:paraId="4773ED11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CC3DF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ECB9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3D36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2FCF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D7C0750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9694" w14:textId="77777777" w:rsidR="00E24C79" w:rsidRDefault="00E24C79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71D2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7F1F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AF96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F9D6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9B799B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951AAE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532D6A37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10509421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7E4F68C9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E24C79" w14:paraId="1B4C4D3C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A7D5E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50F9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216B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F237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8FE1AFF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7B96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EB7DFE3" w14:textId="77777777" w:rsidR="00E24C79" w:rsidRDefault="00E24C79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02B9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4568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6438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B673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4A2828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339DC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17FF70A9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3D91BEAA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24C79" w14:paraId="635FADC2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C997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9B0B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D221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33BA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9EC2416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3EB5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33F49A6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DF91901" w14:textId="77777777" w:rsidR="00E24C79" w:rsidRDefault="00E24C79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38F1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5FDF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E48B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B655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2FD53C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45076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E24C79" w14:paraId="15BB8C4E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9E515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4F43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A81C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343A" w14:textId="77777777" w:rsidR="00E24C79" w:rsidRDefault="00E24C79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949913A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3716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E2F18BE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EB04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E8ED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71DD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F3BD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24C79" w14:paraId="1198414D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23C84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65EE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0400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31BE" w14:textId="77777777" w:rsidR="00E24C79" w:rsidRDefault="00E24C79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F321346" w14:textId="77777777" w:rsidR="00E24C79" w:rsidRDefault="00E24C79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48AF" w14:textId="77777777" w:rsidR="00E24C79" w:rsidRDefault="00E24C79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633CC3" w14:textId="77777777" w:rsidR="00E24C79" w:rsidRDefault="00E24C79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E0DB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E722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D852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A945" w14:textId="77777777" w:rsidR="00E24C79" w:rsidRDefault="00E24C79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40699F" w14:textId="77777777" w:rsidR="00E24C79" w:rsidRDefault="00E24C79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20E363" w14:textId="77777777" w:rsidR="00E24C79" w:rsidRDefault="00E24C79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06C012A7" w14:textId="77777777" w:rsidR="00E24C79" w:rsidRDefault="00E24C79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24C79" w14:paraId="5F568428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DD608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A714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E909F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DBE2" w14:textId="77777777" w:rsidR="00E24C79" w:rsidRDefault="00E24C79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05648D0" w14:textId="77777777" w:rsidR="00E24C79" w:rsidRDefault="00E24C79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39FD" w14:textId="77777777" w:rsidR="00E24C79" w:rsidRDefault="00E24C79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A18471" w14:textId="77777777" w:rsidR="00E24C79" w:rsidRDefault="00E24C79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9B40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A292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76FC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6103" w14:textId="77777777" w:rsidR="00E24C79" w:rsidRDefault="00E24C79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58F4252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8EB18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B528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BDA3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E4AA" w14:textId="77777777" w:rsidR="00E24C79" w:rsidRDefault="00E24C79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4C92E6B" w14:textId="77777777" w:rsidR="00E24C79" w:rsidRDefault="00E24C79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7E7D" w14:textId="77777777" w:rsidR="00E24C79" w:rsidRDefault="00E24C79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52F3D0D" w14:textId="77777777" w:rsidR="00E24C79" w:rsidRDefault="00E24C79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60C0A" w14:textId="77777777" w:rsidR="00E24C79" w:rsidRPr="008A45A5" w:rsidRDefault="00E24C79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C02F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C222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18451" w14:textId="77777777" w:rsidR="00E24C79" w:rsidRPr="00337FC9" w:rsidRDefault="00E24C79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DBDFBD5" w14:textId="77777777" w:rsidR="00E24C79" w:rsidRPr="00337FC9" w:rsidRDefault="00E24C79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72DD24" w14:textId="77777777" w:rsidR="00E24C79" w:rsidRDefault="00E24C79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7D9A81D8" w14:textId="77777777" w:rsidR="00E24C79" w:rsidRDefault="00E24C79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2B743E85" w14:textId="77777777" w:rsidR="00E24C79" w:rsidRDefault="00E24C79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24C79" w14:paraId="6FF69440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FFAA4" w14:textId="77777777" w:rsidR="00E24C79" w:rsidRDefault="00E24C79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178F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48E78258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490D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64D1" w14:textId="77777777" w:rsidR="00E24C79" w:rsidRDefault="00E24C79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4A4B91BF" w14:textId="77777777" w:rsidR="00E24C79" w:rsidRDefault="00E24C79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34E9" w14:textId="77777777" w:rsidR="00E24C79" w:rsidRDefault="00E24C79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B764" w14:textId="77777777" w:rsidR="00E24C79" w:rsidRDefault="00E24C79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74FC" w14:textId="77777777" w:rsidR="00E24C79" w:rsidRDefault="00E24C79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5B28D" w14:textId="77777777" w:rsidR="00E24C79" w:rsidRPr="00E5716F" w:rsidRDefault="00E24C79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9E3F" w14:textId="77777777" w:rsidR="00E24C79" w:rsidRPr="00337FC9" w:rsidRDefault="00E24C79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1A25262" w14:textId="77777777" w:rsidR="00E24C79" w:rsidRDefault="00E24C79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0F77FEA4" w14:textId="77777777" w:rsidR="00E24C79" w:rsidRDefault="00E24C79" w:rsidP="002F0159">
      <w:pPr>
        <w:pStyle w:val="Heading1"/>
        <w:spacing w:line="276" w:lineRule="auto"/>
      </w:pPr>
      <w:r>
        <w:t>LINIA 708 H</w:t>
      </w:r>
    </w:p>
    <w:p w14:paraId="09709141" w14:textId="77777777" w:rsidR="00E24C79" w:rsidRDefault="00E24C79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24C79" w14:paraId="30099458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11C84" w14:textId="77777777" w:rsidR="00E24C79" w:rsidRDefault="00E24C79" w:rsidP="00E24C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FCCBD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6CE783B" w14:textId="77777777" w:rsidR="00E24C79" w:rsidRDefault="00E24C79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35CB" w14:textId="77777777" w:rsidR="00E24C79" w:rsidRPr="00B724A5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75BB" w14:textId="77777777" w:rsidR="00E24C79" w:rsidRDefault="00E24C79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673C3743" w14:textId="77777777" w:rsidR="00E24C79" w:rsidRDefault="00E24C79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E540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8EE8" w14:textId="77777777" w:rsidR="00E24C79" w:rsidRPr="00B724A5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3F22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E7EC" w14:textId="77777777" w:rsidR="00E24C79" w:rsidRPr="00DA56C3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2A38" w14:textId="77777777" w:rsidR="00E24C79" w:rsidRDefault="00E24C79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35265E3" w14:textId="77777777" w:rsidR="00E24C79" w:rsidRDefault="00E24C79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0B1B6A25" w14:textId="77777777" w:rsidR="00E24C79" w:rsidRDefault="00E24C79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35C3B528" w14:textId="77777777" w:rsidR="00E24C79" w:rsidRDefault="00E24C79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E24C79" w14:paraId="5B48F00B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CAFD5" w14:textId="77777777" w:rsidR="00E24C79" w:rsidRDefault="00E24C79" w:rsidP="00E24C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839B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8349" w14:textId="77777777" w:rsidR="00E24C79" w:rsidRPr="00B724A5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6747" w14:textId="77777777" w:rsidR="00E24C79" w:rsidRDefault="00E24C79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5EB304E1" w14:textId="77777777" w:rsidR="00E24C79" w:rsidRDefault="00E24C79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0FC5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669CBED9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26527336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441A9311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4A88D2B6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085A4B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217CE8B5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4FF82C2A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7EC31AE0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1DEAF87E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5A4BA9A7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23B84822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6FB3F95F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6672941E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54A91E3C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76F9CDBE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6856EC14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B76B" w14:textId="77777777" w:rsidR="00E24C79" w:rsidRPr="00B724A5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833F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0000" w14:textId="77777777" w:rsidR="00E24C79" w:rsidRPr="00DA56C3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BA13" w14:textId="77777777" w:rsidR="00E24C79" w:rsidRDefault="00E24C79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30B159E" w14:textId="77777777" w:rsidR="00E24C79" w:rsidRDefault="00E24C79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E24C79" w14:paraId="3B58A7A8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B5D4" w14:textId="77777777" w:rsidR="00E24C79" w:rsidRDefault="00E24C79" w:rsidP="00E24C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3E10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C08E" w14:textId="77777777" w:rsidR="00E24C79" w:rsidRPr="00B724A5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F223" w14:textId="77777777" w:rsidR="00E24C79" w:rsidRDefault="00E24C79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5E5AE76E" w14:textId="77777777" w:rsidR="00E24C79" w:rsidRDefault="00E24C79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4213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B369" w14:textId="77777777" w:rsidR="00E24C79" w:rsidRPr="00B724A5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9B2F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4453" w14:textId="77777777" w:rsidR="00E24C79" w:rsidRPr="00DA56C3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ED5B" w14:textId="77777777" w:rsidR="00E24C79" w:rsidRDefault="00E24C79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24C79" w14:paraId="7415B7C8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4AB93" w14:textId="77777777" w:rsidR="00E24C79" w:rsidRDefault="00E24C79" w:rsidP="00E24C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148C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C1927" w14:textId="77777777" w:rsidR="00E24C79" w:rsidRPr="00B724A5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9BED" w14:textId="77777777" w:rsidR="00E24C79" w:rsidRDefault="00E24C79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2B7393C3" w14:textId="77777777" w:rsidR="00E24C79" w:rsidRDefault="00E24C79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7051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8A0C" w14:textId="77777777" w:rsidR="00E24C79" w:rsidRPr="00B724A5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D829" w14:textId="77777777" w:rsidR="00E24C79" w:rsidRDefault="00E24C79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62A8" w14:textId="77777777" w:rsidR="00E24C79" w:rsidRPr="00DA56C3" w:rsidRDefault="00E24C79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7EA0" w14:textId="77777777" w:rsidR="00E24C79" w:rsidRDefault="00E24C79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00387703" w14:textId="77777777" w:rsidR="00E24C79" w:rsidRDefault="00E24C79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1A11650E" w14:textId="77777777" w:rsidR="00E24C79" w:rsidRDefault="00E24C79" w:rsidP="00F0370D">
      <w:pPr>
        <w:pStyle w:val="Heading1"/>
        <w:spacing w:line="360" w:lineRule="auto"/>
      </w:pPr>
      <w:r>
        <w:t>LINIA 800</w:t>
      </w:r>
    </w:p>
    <w:p w14:paraId="285E9205" w14:textId="77777777" w:rsidR="00E24C79" w:rsidRDefault="00E24C7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24C79" w14:paraId="2703A0C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48BAE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F5F16" w14:textId="77777777" w:rsidR="00E24C79" w:rsidRDefault="00E24C7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FB6C5" w14:textId="77777777" w:rsidR="00E24C79" w:rsidRPr="001161EA" w:rsidRDefault="00E24C7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36D00" w14:textId="77777777" w:rsidR="00E24C79" w:rsidRDefault="00E24C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F94CC7" w14:textId="77777777" w:rsidR="00E24C79" w:rsidRDefault="00E24C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3357A" w14:textId="77777777" w:rsidR="00E24C79" w:rsidRDefault="00E24C7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7523A" w14:textId="77777777" w:rsidR="00E24C79" w:rsidRPr="001161EA" w:rsidRDefault="00E24C7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A4ACC" w14:textId="77777777" w:rsidR="00E24C79" w:rsidRDefault="00E24C7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431C6" w14:textId="77777777" w:rsidR="00E24C79" w:rsidRPr="008D08DE" w:rsidRDefault="00E24C7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66593" w14:textId="77777777" w:rsidR="00E24C79" w:rsidRDefault="00E24C7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6D929B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BCD1B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86457" w14:textId="77777777" w:rsidR="00E24C79" w:rsidRDefault="00E24C7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E4E26" w14:textId="77777777" w:rsidR="00E24C79" w:rsidRPr="001161EA" w:rsidRDefault="00E24C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8DB0D" w14:textId="77777777" w:rsidR="00E24C79" w:rsidRDefault="00E24C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B853FF" w14:textId="77777777" w:rsidR="00E24C79" w:rsidRDefault="00E24C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B220B" w14:textId="77777777" w:rsidR="00E24C79" w:rsidRDefault="00E24C7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5F9FB" w14:textId="77777777" w:rsidR="00E24C79" w:rsidRPr="001161EA" w:rsidRDefault="00E24C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3E0EF" w14:textId="77777777" w:rsidR="00E24C79" w:rsidRDefault="00E24C7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906FE" w14:textId="77777777" w:rsidR="00E24C79" w:rsidRPr="008D08DE" w:rsidRDefault="00E24C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E13C5" w14:textId="77777777" w:rsidR="00E24C79" w:rsidRDefault="00E24C7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FB01B2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1E6FC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73068" w14:textId="77777777" w:rsidR="00E24C79" w:rsidRDefault="00E24C7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8DDF9" w14:textId="77777777" w:rsidR="00E24C79" w:rsidRPr="001161EA" w:rsidRDefault="00E24C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86B47" w14:textId="77777777" w:rsidR="00E24C79" w:rsidRDefault="00E24C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5E86A1F" w14:textId="77777777" w:rsidR="00E24C79" w:rsidRDefault="00E24C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BED52" w14:textId="77777777" w:rsidR="00E24C79" w:rsidRDefault="00E24C7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C3643" w14:textId="77777777" w:rsidR="00E24C79" w:rsidRPr="001161EA" w:rsidRDefault="00E24C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A6928" w14:textId="77777777" w:rsidR="00E24C79" w:rsidRDefault="00E24C7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0DB93" w14:textId="77777777" w:rsidR="00E24C79" w:rsidRPr="008D08DE" w:rsidRDefault="00E24C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49182" w14:textId="77777777" w:rsidR="00E24C79" w:rsidRDefault="00E24C7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EF12C6" w14:textId="77777777" w:rsidR="00E24C79" w:rsidRDefault="00E24C7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24C79" w:rsidRPr="00A8307A" w14:paraId="2FC513F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EB695" w14:textId="77777777" w:rsidR="00E24C79" w:rsidRPr="00A75A00" w:rsidRDefault="00E24C79" w:rsidP="00E24C79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F3F15" w14:textId="77777777" w:rsidR="00E24C79" w:rsidRPr="00A8307A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3D103" w14:textId="77777777" w:rsidR="00E24C79" w:rsidRPr="00A8307A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62566" w14:textId="77777777" w:rsidR="00E24C79" w:rsidRPr="00A8307A" w:rsidRDefault="00E24C7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59492" w14:textId="77777777" w:rsidR="00E24C79" w:rsidRDefault="00E24C7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C168B2" w14:textId="77777777" w:rsidR="00E24C79" w:rsidRDefault="00E24C7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39DA75B1" w14:textId="77777777" w:rsidR="00E24C79" w:rsidRDefault="00E24C7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CE1D90D" w14:textId="77777777" w:rsidR="00E24C79" w:rsidRDefault="00E24C7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081B7" w14:textId="77777777" w:rsidR="00E24C79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D39F2" w14:textId="77777777" w:rsidR="00E24C79" w:rsidRPr="00A8307A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4EB67" w14:textId="77777777" w:rsidR="00E24C79" w:rsidRPr="00A8307A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7BD3C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239983" w14:textId="77777777" w:rsidR="00E24C79" w:rsidRPr="00A8307A" w:rsidRDefault="00E24C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24C79" w:rsidRPr="00A8307A" w14:paraId="0A487E8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B378E" w14:textId="77777777" w:rsidR="00E24C79" w:rsidRPr="00A75A00" w:rsidRDefault="00E24C79" w:rsidP="00E24C79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F1A19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7893748" w14:textId="77777777" w:rsidR="00E24C79" w:rsidRPr="00A8307A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A84EC" w14:textId="77777777" w:rsidR="00E24C79" w:rsidRPr="00A8307A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A1B51" w14:textId="77777777" w:rsidR="00E24C79" w:rsidRDefault="00E24C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2BA6B424" w14:textId="77777777" w:rsidR="00E24C79" w:rsidRDefault="00E24C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98805" w14:textId="77777777" w:rsidR="00E24C79" w:rsidRDefault="00E24C7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3F179" w14:textId="77777777" w:rsidR="00E24C79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377A3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3E18966" w14:textId="77777777" w:rsidR="00E24C79" w:rsidRPr="00A8307A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0D815" w14:textId="77777777" w:rsidR="00E24C79" w:rsidRPr="00A8307A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E8926" w14:textId="77777777" w:rsidR="00E24C79" w:rsidRDefault="00E24C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F069C0" w14:textId="77777777" w:rsidR="00E24C79" w:rsidRDefault="00E24C7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9159071" w14:textId="77777777" w:rsidR="00E24C79" w:rsidRDefault="00E24C7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0B53008B" w14:textId="77777777" w:rsidR="00E24C79" w:rsidRDefault="00E24C7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E24C79" w14:paraId="711C76BD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AFD6D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0627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F1EA" w14:textId="77777777" w:rsidR="00E24C79" w:rsidRPr="001161EA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7FA4" w14:textId="77777777" w:rsidR="00E24C79" w:rsidRDefault="00E24C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84B840E" w14:textId="77777777" w:rsidR="00E24C79" w:rsidRDefault="00E24C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DFE1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3AAFEE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F43D" w14:textId="77777777" w:rsidR="00E24C79" w:rsidRPr="001161EA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732B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1C80" w14:textId="77777777" w:rsidR="00E24C79" w:rsidRPr="008D08DE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3948" w14:textId="77777777" w:rsidR="00E24C79" w:rsidRDefault="00E24C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24C79" w14:paraId="56665BBF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42CF7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E6C1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7107" w14:textId="77777777" w:rsidR="00E24C79" w:rsidRPr="001161EA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D736" w14:textId="77777777" w:rsidR="00E24C79" w:rsidRDefault="00E24C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A72F8E6" w14:textId="77777777" w:rsidR="00E24C79" w:rsidRDefault="00E24C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77EF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0DCC045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5FC91CF6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168F9FC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734B129C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2215D140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515A" w14:textId="77777777" w:rsidR="00E24C79" w:rsidRPr="001161EA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C004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1685" w14:textId="77777777" w:rsidR="00E24C79" w:rsidRPr="008D08DE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C794" w14:textId="77777777" w:rsidR="00E24C79" w:rsidRDefault="00E24C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BBEECBE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A8634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4E3B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295D" w14:textId="77777777" w:rsidR="00E24C79" w:rsidRPr="001161EA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BF69" w14:textId="77777777" w:rsidR="00E24C79" w:rsidRDefault="00E24C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E4D3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7002" w14:textId="77777777" w:rsidR="00E24C79" w:rsidRPr="001161EA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D238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91D9" w14:textId="77777777" w:rsidR="00E24C79" w:rsidRPr="008D08DE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1410" w14:textId="77777777" w:rsidR="00E24C79" w:rsidRDefault="00E24C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FA88AB" w14:textId="77777777" w:rsidR="00E24C79" w:rsidRDefault="00E24C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5A06AD" w14:textId="77777777" w:rsidR="00E24C79" w:rsidRDefault="00E24C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24C79" w14:paraId="300C34D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D2351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C2A7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4D8A" w14:textId="77777777" w:rsidR="00E24C79" w:rsidRPr="001161EA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B546" w14:textId="77777777" w:rsidR="00E24C79" w:rsidRDefault="00E24C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07F0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33CEE" w14:textId="77777777" w:rsidR="00E24C79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5FE2" w14:textId="77777777" w:rsidR="00E24C79" w:rsidRDefault="00E24C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50BF" w14:textId="77777777" w:rsidR="00E24C79" w:rsidRPr="008D08DE" w:rsidRDefault="00E24C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7B96" w14:textId="77777777" w:rsidR="00E24C79" w:rsidRDefault="00E24C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DC1F49" w14:textId="77777777" w:rsidR="00E24C79" w:rsidRDefault="00E24C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8D54F" w14:textId="77777777" w:rsidR="00E24C79" w:rsidRDefault="00E24C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24C79" w14:paraId="12D31D8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38FE4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06BB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F2CD" w14:textId="77777777" w:rsidR="00E24C79" w:rsidRPr="001161EA" w:rsidRDefault="00E24C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6529" w14:textId="77777777" w:rsidR="00E24C79" w:rsidRDefault="00E24C7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A2B2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6779" w14:textId="77777777" w:rsidR="00E24C79" w:rsidRDefault="00E24C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5A81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06FD" w14:textId="77777777" w:rsidR="00E24C79" w:rsidRPr="008D08DE" w:rsidRDefault="00E24C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0920" w14:textId="77777777" w:rsidR="00E24C79" w:rsidRDefault="00E24C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AAFC26" w14:textId="77777777" w:rsidR="00E24C79" w:rsidRDefault="00E24C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980A61" w14:textId="77777777" w:rsidR="00E24C79" w:rsidRDefault="00E24C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24C79" w14:paraId="0ED05F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FB7DA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05CF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513480FC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1285" w14:textId="77777777" w:rsidR="00E24C79" w:rsidRPr="001161EA" w:rsidRDefault="00E24C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6365" w14:textId="77777777" w:rsidR="00E24C79" w:rsidRDefault="00E24C7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BC76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B922" w14:textId="77777777" w:rsidR="00E24C79" w:rsidRDefault="00E24C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3C05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7085" w14:textId="77777777" w:rsidR="00E24C79" w:rsidRPr="008D08DE" w:rsidRDefault="00E24C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7CF4" w14:textId="77777777" w:rsidR="00E24C79" w:rsidRDefault="00E24C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4F18B7DC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CE548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ECDD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9329" w14:textId="77777777" w:rsidR="00E24C79" w:rsidRPr="001161EA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3A35" w14:textId="77777777" w:rsidR="00E24C79" w:rsidRDefault="00E24C7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B11A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7D0353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4D23" w14:textId="77777777" w:rsidR="00E24C79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0438" w14:textId="77777777" w:rsidR="00E24C79" w:rsidRDefault="00E24C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9D47" w14:textId="77777777" w:rsidR="00E24C79" w:rsidRPr="008D08DE" w:rsidRDefault="00E24C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8AD3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EFBF48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8A0619" w14:textId="77777777" w:rsidR="00E24C79" w:rsidRDefault="00E24C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24C79" w14:paraId="182D437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25768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D426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8575" w14:textId="77777777" w:rsidR="00E24C79" w:rsidRPr="001161EA" w:rsidRDefault="00E24C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A734" w14:textId="77777777" w:rsidR="00E24C79" w:rsidRDefault="00E24C7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5D98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52AF" w14:textId="77777777" w:rsidR="00E24C79" w:rsidRDefault="00E24C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BB79" w14:textId="77777777" w:rsidR="00E24C79" w:rsidRDefault="00E24C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4D7C4" w14:textId="77777777" w:rsidR="00E24C79" w:rsidRPr="008D08DE" w:rsidRDefault="00E24C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46A0" w14:textId="77777777" w:rsidR="00E24C79" w:rsidRDefault="00E24C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5072D0" w14:textId="77777777" w:rsidR="00E24C79" w:rsidRDefault="00E24C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519E29" w14:textId="77777777" w:rsidR="00E24C79" w:rsidRDefault="00E24C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24C79" w14:paraId="01DEEB2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20B64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C907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F93E" w14:textId="77777777" w:rsidR="00E24C79" w:rsidRPr="001161EA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A859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3C98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5A07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8AF9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306B" w14:textId="77777777" w:rsidR="00E24C79" w:rsidRPr="008D08DE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8163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71B15F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E4D78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24C79" w14:paraId="614B4CA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F3876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0126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106E" w14:textId="77777777" w:rsidR="00E24C79" w:rsidRPr="001161EA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2F18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6B1C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B16DE47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F9C0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F7D2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E831" w14:textId="77777777" w:rsidR="00E24C79" w:rsidRPr="008D08DE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5C6B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2F86AF0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D148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8CB9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7FAF" w14:textId="77777777" w:rsidR="00E24C79" w:rsidRPr="001161EA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1465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F4CE5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5BDBD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DF9E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04EB6FB7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859D" w14:textId="77777777" w:rsidR="00E24C79" w:rsidRPr="008D08DE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B279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7FD5945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4E506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F657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354F" w14:textId="77777777" w:rsidR="00E24C79" w:rsidRPr="001161EA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D90A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11D11719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D1FB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50FD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ECB4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2567735C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4C38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B1DE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24C79" w14:paraId="1FCE9889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8059A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A982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9B6C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44BE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61D703F0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0301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F7A9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CE02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044304BD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6A41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FDCD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1476175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E8B4C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C00B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533E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44EB" w14:textId="77777777" w:rsidR="00E24C79" w:rsidRDefault="00E24C7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E3CCB94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CF4B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6AFA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E6E4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08718C3A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46EB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618B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48BF82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2FE77F92" w14:textId="77777777" w:rsidR="00E24C79" w:rsidRDefault="00E24C7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5F15D75C" w14:textId="77777777" w:rsidR="00E24C79" w:rsidRDefault="00E24C7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63F3BDA9" w14:textId="77777777" w:rsidR="00E24C79" w:rsidRDefault="00E24C7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18BFE30D" w14:textId="77777777" w:rsidR="00E24C79" w:rsidRPr="009F2F6A" w:rsidRDefault="00E24C7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E24C79" w14:paraId="1B4A8D0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AC94A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DD72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35C7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0B8D" w14:textId="77777777" w:rsidR="00E24C79" w:rsidRDefault="00E24C7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8A80E98" w14:textId="77777777" w:rsidR="00E24C79" w:rsidRDefault="00E24C7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A60C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097A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758B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693D48BC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3C12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6E55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1019B37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0C000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88E8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FC01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9665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F6066F9" w14:textId="77777777" w:rsidR="00E24C79" w:rsidRDefault="00E24C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46D6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B93432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1B56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7C6B" w14:textId="77777777" w:rsidR="00E24C79" w:rsidRDefault="00E24C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70E55" w14:textId="77777777" w:rsidR="00E24C79" w:rsidRDefault="00E24C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9736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AEE5A1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AC4ACD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BBE50F1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F342FC6" w14:textId="77777777" w:rsidR="00E24C79" w:rsidRDefault="00E24C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24C79" w14:paraId="055819F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5E146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118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1186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1A18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0FAF173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7D6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8FB958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4D45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23E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854C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A4C7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153CFD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D16F76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AADA229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5232E3C0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E24C79" w14:paraId="477CF8D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8CAB6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618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BDAD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5C94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C1B8596" w14:textId="77777777" w:rsidR="00E24C79" w:rsidRPr="008B251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B3F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64067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861D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A97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9357" w14:textId="77777777" w:rsidR="00E24C79" w:rsidRPr="008D08DE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6665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24C79" w14:paraId="4F7024F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739A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9B7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F96C06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14A6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E711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214AF3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029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9BE0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904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EA12" w14:textId="77777777" w:rsidR="00E24C79" w:rsidRPr="008D08DE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BA70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245A62D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60B9E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6C9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900F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852A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7B5D84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992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0F84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0F6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DBF8AB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F723" w14:textId="77777777" w:rsidR="00E24C79" w:rsidRPr="008D08DE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ACF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71AED0D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F77AD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F4F3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E498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7EA7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38C8191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7AA9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D9556D9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982D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CBEA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BA7C" w14:textId="77777777" w:rsidR="00E24C79" w:rsidRPr="008D08DE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DEDE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24C79" w14:paraId="6DF1313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F0BBE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5C0E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4B5F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3D85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B9F187E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794E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8E995F5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8BB5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5EF7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1D1F" w14:textId="77777777" w:rsidR="00E24C79" w:rsidRPr="008D08DE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FD9C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E24C79" w14:paraId="3AC04B2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A32BE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978A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4DEC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0079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35FDC1A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B4FD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6DAB208E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CED6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CD45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AEA0" w14:textId="77777777" w:rsidR="00E24C79" w:rsidRPr="008D08DE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12CE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E24C79" w14:paraId="5AAC794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F89E7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5D5A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180B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2960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2971761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8CFF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3AF60BA6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B733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D57A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7AC4" w14:textId="77777777" w:rsidR="00E24C79" w:rsidRPr="008D08DE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9C0D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E24C79" w14:paraId="74F270C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6BCB1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A8D7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3871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161A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D75AF1F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C23A3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507FE2DB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BFB4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358D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6845" w14:textId="77777777" w:rsidR="00E24C79" w:rsidRPr="008D08DE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F743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E24C79" w14:paraId="37B9586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2970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73BF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39DC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6DBC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22BA3B5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2B7F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0F7591B0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CBCE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6085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C17B" w14:textId="77777777" w:rsidR="00E24C79" w:rsidRPr="008D08DE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6C7D" w14:textId="77777777" w:rsidR="00E24C79" w:rsidRPr="009472C0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1DEB53" w14:textId="77777777" w:rsidR="00E24C79" w:rsidRPr="009472C0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8D9A8EB" w14:textId="77777777" w:rsidR="00E24C79" w:rsidRPr="009472C0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1320A13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E24C79" w14:paraId="679D89D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1A85B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A0B1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AD40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28F9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0E49F31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E043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B972C6D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01903362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EBA7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3039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D5C8" w14:textId="77777777" w:rsidR="00E24C79" w:rsidRPr="008D08DE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3E5C" w14:textId="77777777" w:rsidR="00E24C79" w:rsidRPr="009472C0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692E0F" w14:textId="77777777" w:rsidR="00E24C79" w:rsidRPr="009472C0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4118B8BC" w14:textId="77777777" w:rsidR="00E24C79" w:rsidRPr="009472C0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6C73E27B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4C46EE3" w14:textId="77777777" w:rsidR="00E24C79" w:rsidRPr="009472C0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EDECB03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741F160B" w14:textId="77777777" w:rsidR="00E24C79" w:rsidRPr="009472C0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E24C79" w14:paraId="13BEFDC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D37CD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6645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6B1D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0FB9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6942465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F7A7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0CDDAE05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9BF5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CAF1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3739" w14:textId="77777777" w:rsidR="00E24C79" w:rsidRPr="008D08DE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15DFA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24C79" w14:paraId="7749275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97A3E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634A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1060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DFAE" w14:textId="77777777" w:rsidR="00E24C79" w:rsidRDefault="00E24C7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D2F07E0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0B46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1D132950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B456" w14:textId="77777777" w:rsidR="00E24C79" w:rsidRPr="001161EA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0BA7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D94B" w14:textId="77777777" w:rsidR="00E24C79" w:rsidRPr="008D08DE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D1A2" w14:textId="77777777" w:rsidR="00E24C79" w:rsidRDefault="00E24C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24C79" w14:paraId="3555E57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624D1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506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372B" w14:textId="77777777" w:rsidR="00E24C79" w:rsidRPr="001161EA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257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3E42771" w14:textId="77777777" w:rsidR="00E24C79" w:rsidRDefault="00E24C79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FDA2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13F2C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A55048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434E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D602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004B" w14:textId="77777777" w:rsidR="00E24C79" w:rsidRPr="008D08DE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F07F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CF1B44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E24C79" w14:paraId="375F5A1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0869B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BEA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E38E" w14:textId="77777777" w:rsidR="00E24C79" w:rsidRPr="001161EA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99D9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895FCCF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8F61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595194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96B4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152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BDD4" w14:textId="77777777" w:rsidR="00E24C79" w:rsidRPr="008D08DE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326E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A25337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E24C79" w14:paraId="7143123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020E2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79F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8F83" w14:textId="77777777" w:rsidR="00E24C79" w:rsidRPr="001161EA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5076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8CE775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02F9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6D02A5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34E8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6E4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F335" w14:textId="77777777" w:rsidR="00E24C79" w:rsidRPr="008D08DE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FD31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42F879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E24C79" w14:paraId="52D9572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F0480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7CA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66C2" w14:textId="77777777" w:rsidR="00E24C79" w:rsidRPr="001161EA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0FB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25F91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A893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99DD7B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7580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283B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09FA" w14:textId="77777777" w:rsidR="00E24C79" w:rsidRPr="008D08DE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9761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8F6317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E24C79" w14:paraId="12E4440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04482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1FE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5B67" w14:textId="77777777" w:rsidR="00E24C79" w:rsidRPr="001161EA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60F3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B91EA6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8E03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29DC69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98162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734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589C" w14:textId="77777777" w:rsidR="00E24C79" w:rsidRPr="008D08DE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23E7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CD167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E24C79" w14:paraId="48EB0F2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378C5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F36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C94E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A953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A2B5E3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8C0D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5A91863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E938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C40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898C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8D43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24C79" w14:paraId="6F9EDC5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1B790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127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27B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10F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91B4DF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8556" w14:textId="77777777" w:rsidR="00E24C79" w:rsidRDefault="00E24C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110C022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C01DE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57C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19C6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7D2D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24C79" w14:paraId="3FBDE02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71FBD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698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5D85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8120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91F58E1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88A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45FE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DF6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C90E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141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F5D9AC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CB5FE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C73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38D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2C62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C28B22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87E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2F6F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ADF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7AC7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F7E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E602B4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6DAA5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C16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A2D4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8140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392CB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739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C6A9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2FB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5B29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2723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24C79" w14:paraId="5325CE4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91A29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68C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FBAD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0413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2E19DB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AEF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18DC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8A7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AE59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66FE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94163C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E24C79" w14:paraId="5727638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7EC8F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179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0BFC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BB7A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313E1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D60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6CA85968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DCD3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4FD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AB24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4FFC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9932A1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1DC2D9B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24C79" w14:paraId="6ACEF20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EDCB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48D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D7A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9A5B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97069BA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E82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E302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781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5602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7F64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A8E7B5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8A495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A31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CE0C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85A3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87B1E8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D62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FA25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39D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526E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2CB0" w14:textId="77777777" w:rsidR="00E24C79" w:rsidRDefault="00E24C79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D94DE7" w14:textId="77777777" w:rsidR="00E24C79" w:rsidRDefault="00E24C79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E24C79" w14:paraId="43A685F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DE1EB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A1C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2BF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0A2F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3A8A4A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AD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D9AD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C74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756C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564D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6350EE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D2A57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49D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593C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243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3B495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9C1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77C35C2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FB51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204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31312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53C2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FD187D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6FA1332C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24C79" w14:paraId="0BD8871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A8254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7708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2F51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2639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A40C7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B83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2ECB785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7CD5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C3B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4A65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F083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7ABA0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3FF391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656FC4A9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24C79" w14:paraId="4B50B32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2AB2A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13C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382C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AE06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098054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551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649DC97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DB11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CB0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B48D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3E3E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24C79" w14:paraId="56C33BB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4D453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5E1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DF4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FD89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A560F0" w14:textId="77777777" w:rsidR="00E24C79" w:rsidRDefault="00E24C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ADCD" w14:textId="77777777" w:rsidR="00E24C79" w:rsidRDefault="00E24C79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0C90C6" w14:textId="77777777" w:rsidR="00E24C79" w:rsidRDefault="00E24C79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0C1AED2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8FE5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E36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0FB5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A04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7DD27B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750B9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903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557E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9AB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E327F1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15E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D41D98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37804DB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95A3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697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504C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71C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E24C79" w14:paraId="3AFCF9F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9E024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892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D48D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DE18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5E1365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AC0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45A9E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5694252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031F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B729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B26C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891D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24C79" w14:paraId="7FF0321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F8B06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216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0792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5611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757E8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BFC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BE76B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EA4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2D7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0F90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DF5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F69F1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24C79" w14:paraId="3B97BDD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F9492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7FA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0E1E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6B71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3CA005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D51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45E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BDC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C62C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41C7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60472F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24C79" w14:paraId="1106F03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1DA0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5D4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C0E2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8D60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52453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F2D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8C4D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174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502D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A433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B9EFA04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EA3BD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E24C79" w14:paraId="5A72CF6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A3589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B48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12E0D7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413A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291B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B52F0B5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67E9525A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379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519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A3E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2479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EEF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4D46305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C63F0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B1C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CCA0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F758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BD5B4C5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0084E68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61C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C041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473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EBA4CC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5D07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C437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3B24068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8986D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50E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CC49" w14:textId="77777777" w:rsidR="00E24C79" w:rsidRPr="001161EA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F2C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74353A1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00F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4ED9D0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3AAF0B1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82AA5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E0D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9831" w14:textId="77777777" w:rsidR="00E24C79" w:rsidRPr="001161EA" w:rsidRDefault="00E24C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6B9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44583963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AD196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6D5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7FC8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272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253A537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0DD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137DC94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BA03A8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5529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C7C2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2A5B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A67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5D103D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E651B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83F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702E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6470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E76DA5A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9B58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4122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77B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64F4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AFA5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AC1FF7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53041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24C79" w14:paraId="728CDCE2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DBB0F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E16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F3AD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03CC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1777BAF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A27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A545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3EA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615F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29E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227D18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2B301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EC3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561F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B037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660F65C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1318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5A3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737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2A3E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652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9556F9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6A4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E02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D5B8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D699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B1794DB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774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4027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C07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FDE2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A0B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06475B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7996D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B7B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2459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2765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7D44F52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D07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FAC4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034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841F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52E2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F8DB8B8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5414D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13E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FC41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3A4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386A35F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4F362F9B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1AB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83F3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ADD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ADAF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E77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65A1EB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42151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EFC4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70E2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6B50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635B467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B32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A46F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FD0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EDE8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C5BC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4178B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74C0DFE4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24C79" w14:paraId="655BD1B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A5509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175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E249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CC27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3F39F8D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2A8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43FC6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6F8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4455D39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7AB6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61B3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15DB06E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A24F7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E162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5BA6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AA1F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7657A7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8D3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AEE5D7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583FE0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8EE1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4D1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49A6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1F60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B376F2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7274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3DDB01A6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24C79" w14:paraId="7EA2D56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3F42E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47A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9B52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87D5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FA6D7B6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3928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D39DC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CB02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1055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8684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3A5E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348DA4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1C588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3C8A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64C3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9297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44F672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E54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FAA2DB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7330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CAA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8CA8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E0C6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E31A2F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BBC07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1C4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B16C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7012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5D5BD9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70A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7D842BF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98308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38B482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015B92C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AB63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D46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2850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449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36E115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66BA0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9718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2F83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97FA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72352C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D3A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21AF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E7A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CA88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B91E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459B72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6965A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E24C79" w14:paraId="525BD62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BDD46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6F6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1D0F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A357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27D00BF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6572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B4A99E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5A48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343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83A3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C865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498DE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2B18B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D725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8260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9834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489027F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828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84376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35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128A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325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F01756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07BC0F05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24C79" w14:paraId="3D89ADE1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DE998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337A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9F33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0CC5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2DC9F9C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FD6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97E7C6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E5EA" w14:textId="77777777" w:rsidR="00E24C79" w:rsidRPr="001161EA" w:rsidRDefault="00E24C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16D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8E2B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E894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8AC5166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5BBBBE1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0E236A1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7FAA263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24C79" w14:paraId="41C17B6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061BC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50B2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AFF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F8A3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CC77DC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01EE2F4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6EA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A3B9F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0243" w14:textId="77777777" w:rsidR="00E24C79" w:rsidRPr="001161EA" w:rsidRDefault="00E24C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BF0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23BC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E11A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53FF3C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74FBF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108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EE97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0CD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947DC8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596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334355C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4EFD0B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71C4" w14:textId="77777777" w:rsidR="00E24C79" w:rsidRPr="001161EA" w:rsidRDefault="00E24C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471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23DB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74F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A794B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0191B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24C79" w14:paraId="1F700D4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7A1B0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9D9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ED6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0A53" w14:textId="77777777" w:rsidR="00E24C79" w:rsidRDefault="00E24C7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819CD93" w14:textId="77777777" w:rsidR="00E24C79" w:rsidRDefault="00E24C7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357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6DB3" w14:textId="77777777" w:rsidR="00E24C79" w:rsidRDefault="00E24C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153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9B42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DB23" w14:textId="77777777" w:rsidR="00E24C79" w:rsidRDefault="00E24C79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626B557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7607AC75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E24C79" w14:paraId="607E80A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916C2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E76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DC24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31BC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B5DF47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3627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2CA4" w14:textId="77777777" w:rsidR="00E24C79" w:rsidRDefault="00E24C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742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0D0D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7740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71AFB0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6DB9D1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E24C79" w14:paraId="1E87947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B99C8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702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B5E1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6DDA" w14:textId="77777777" w:rsidR="00E24C79" w:rsidRDefault="00E24C79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3181A5C" w14:textId="77777777" w:rsidR="00E24C79" w:rsidRDefault="00E24C79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3746" w14:textId="77777777" w:rsidR="00E24C79" w:rsidRDefault="00E24C79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C2D825F" w14:textId="77777777" w:rsidR="00E24C79" w:rsidRDefault="00E24C79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78EF5FC8" w14:textId="77777777" w:rsidR="00E24C79" w:rsidRDefault="00E24C79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23A83CE" w14:textId="77777777" w:rsidR="00E24C79" w:rsidRDefault="00E24C79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2AF5" w14:textId="77777777" w:rsidR="00E24C79" w:rsidRDefault="00E24C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F0E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2649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6E9F" w14:textId="77777777" w:rsidR="00E24C79" w:rsidRDefault="00E24C79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F6BB21" w14:textId="77777777" w:rsidR="00E24C79" w:rsidRDefault="00E24C79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75B402" w14:textId="77777777" w:rsidR="00E24C79" w:rsidRDefault="00E24C79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E24C79" w14:paraId="249E0BC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1D47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AFF4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9333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D2C9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EE238E4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74C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4667439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9ECD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EE2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F853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528F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0862F997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DCDD3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24C79" w14:paraId="703AAED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7330D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5E6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5A3B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7315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6C6CAD1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73C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E8F6C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574F07B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6A39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BA6B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46B4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4B32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288ABFC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24C79" w14:paraId="19A5146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1AB0C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AF78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6CB3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14A0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75E12D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B93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FFB983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5DA3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0B42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C308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04DD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78636EF8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24C79" w14:paraId="1C7FF21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C9D7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3FED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6CFE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3CE4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3A6D0F9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1AB8147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49B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99727C0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D4C7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C2F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5990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C421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EADF29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24C79" w14:paraId="5FFE248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695FF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425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A9E4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8910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F6F00C2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D31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FCAE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8051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8CDA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507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129BBC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BF81B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EBF7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3980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A403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0B0EFFD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A22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A001D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68E0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3636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B917B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E9AE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872717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5E65C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372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CA41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42B0E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8849345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C072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6D8AFE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E0E1" w14:textId="77777777" w:rsidR="00E24C79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F0D4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CDBB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5B2B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FC6F60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7AAFD" w14:textId="77777777" w:rsidR="00E24C79" w:rsidRDefault="00E24C79" w:rsidP="00E24C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76DB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31EF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89B8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BC04744" w14:textId="77777777" w:rsidR="00E24C79" w:rsidRDefault="00E24C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B313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C2A9" w14:textId="77777777" w:rsidR="00E24C79" w:rsidRPr="001161EA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904F" w14:textId="77777777" w:rsidR="00E24C79" w:rsidRDefault="00E24C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E20A" w14:textId="77777777" w:rsidR="00E24C79" w:rsidRPr="008D08DE" w:rsidRDefault="00E24C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A2D1" w14:textId="77777777" w:rsidR="00E24C79" w:rsidRDefault="00E24C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ED95D09" w14:textId="77777777" w:rsidR="00E24C79" w:rsidRDefault="00E24C79">
      <w:pPr>
        <w:spacing w:before="40" w:after="40" w:line="192" w:lineRule="auto"/>
        <w:ind w:right="57"/>
        <w:rPr>
          <w:sz w:val="20"/>
          <w:lang w:val="ro-RO"/>
        </w:rPr>
      </w:pPr>
    </w:p>
    <w:p w14:paraId="14B5A992" w14:textId="77777777" w:rsidR="00E24C79" w:rsidRDefault="00E24C79" w:rsidP="00FF5C69">
      <w:pPr>
        <w:pStyle w:val="Heading1"/>
        <w:spacing w:line="276" w:lineRule="auto"/>
      </w:pPr>
      <w:r>
        <w:t>LINIA 804</w:t>
      </w:r>
    </w:p>
    <w:p w14:paraId="1836FDB7" w14:textId="77777777" w:rsidR="00E24C79" w:rsidRDefault="00E24C7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24C79" w14:paraId="3334121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00763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1364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52ACC688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3C21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86F9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720AAEC8" w14:textId="77777777" w:rsidR="00E24C79" w:rsidRDefault="00E24C79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34E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551F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44C1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6653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3933" w14:textId="77777777" w:rsidR="00E24C79" w:rsidRPr="00436B1D" w:rsidRDefault="00E24C7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24C79" w14:paraId="65CFA342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7283D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A039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2472927C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688D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CA55" w14:textId="77777777" w:rsidR="00E24C79" w:rsidRDefault="00E24C7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2713E1F1" w14:textId="77777777" w:rsidR="00E24C79" w:rsidRDefault="00E24C79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A3D5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EE94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9998D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A4BD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E3CB" w14:textId="77777777" w:rsidR="00E24C79" w:rsidRPr="00436B1D" w:rsidRDefault="00E24C7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24C79" w14:paraId="72586C1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703E0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9912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3D290235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8DB5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4C84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5CFF5624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9C63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5EBA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DA77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D95A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2E88" w14:textId="77777777" w:rsidR="00E24C79" w:rsidRPr="00E25A4B" w:rsidRDefault="00E24C7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42C3F345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14D4D02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6A563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9F4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5318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9ECE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40B91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A57F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5E196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3B2C196D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2D96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95CD" w14:textId="77777777" w:rsidR="00E24C79" w:rsidRDefault="00E24C7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24C79" w14:paraId="2AF94D7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283F2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A697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DA3A" w14:textId="77777777" w:rsidR="00E24C79" w:rsidRPr="00A152FB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C813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6C1F550B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90E8687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A284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61A5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B98D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7067426B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E7CD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70B8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9755A9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D8335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4BD7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634D4ACC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031" w14:textId="77777777" w:rsidR="00E24C79" w:rsidRPr="00A152FB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D9D9" w14:textId="77777777" w:rsidR="00E24C79" w:rsidRDefault="00E24C7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2EF12FB4" w14:textId="77777777" w:rsidR="00E24C79" w:rsidRDefault="00E24C7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75BFC602" w14:textId="77777777" w:rsidR="00E24C79" w:rsidRDefault="00E24C7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591C2EB7" w14:textId="77777777" w:rsidR="00E24C79" w:rsidRDefault="00E24C7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29390337" w14:textId="77777777" w:rsidR="00E24C79" w:rsidRDefault="00E24C79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1B91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4133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0BDC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B196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D050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81F8F3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212CD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0D2D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54DB" w14:textId="77777777" w:rsidR="00E24C79" w:rsidRPr="00A152FB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49C5" w14:textId="77777777" w:rsidR="00E24C79" w:rsidRDefault="00E24C7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2D1D0035" w14:textId="77777777" w:rsidR="00E24C79" w:rsidRDefault="00E24C7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4C9DAB9F" w14:textId="77777777" w:rsidR="00E24C79" w:rsidRDefault="00E24C7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57CDDFB5" w14:textId="77777777" w:rsidR="00E24C79" w:rsidRDefault="00E24C79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00A4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5DE8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6E4F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0720D586" w14:textId="77777777" w:rsidR="00E24C79" w:rsidRDefault="00E24C79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C1CDF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4A6A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36895A4E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5E820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07D8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9261" w14:textId="77777777" w:rsidR="00E24C79" w:rsidRPr="00A152FB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73D2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3B81E4C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596F2FBC" w14:textId="77777777" w:rsidR="00E24C79" w:rsidRDefault="00E24C79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72F3E" w14:textId="77777777" w:rsidR="00E24C79" w:rsidRDefault="00E24C7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2C1F3C" w14:textId="77777777" w:rsidR="00E24C79" w:rsidRDefault="00E24C7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261A" w14:textId="77777777" w:rsidR="00E24C79" w:rsidRPr="00F9444C" w:rsidRDefault="00E24C7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7D1A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171F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07CF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DD7F268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A2E76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53AF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6B585336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3B86" w14:textId="77777777" w:rsidR="00E24C79" w:rsidRPr="00A152FB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55B9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1A229671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26D2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21DA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80B0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A744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D8E9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0B72A20" w14:textId="77777777" w:rsidR="00E24C79" w:rsidRDefault="00E24C79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24C79" w14:paraId="5472C25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B3F06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8859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54D47687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0739" w14:textId="77777777" w:rsidR="00E24C79" w:rsidRPr="00A152FB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06B2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67DBD791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CE02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17FD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2916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2B93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7868A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B311154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24C79" w14:paraId="4B718344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77DEB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7E2F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8E3946F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4B7A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6968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19966558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9BA9B0B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46DAB6B5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FA0230E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4D6DC01A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947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6099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7141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696A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B938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1CBA056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5940E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BA73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8DB1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96D1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3774AFC3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78B88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00A304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BCA7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113B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F7FA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E8BE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1982F9D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2B885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7F69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C8B9" w14:textId="77777777" w:rsidR="00E24C79" w:rsidRPr="00A152FB" w:rsidRDefault="00E24C7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1224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30F693A5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F87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F046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7E47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4342" w14:textId="77777777" w:rsidR="00E24C79" w:rsidRPr="00F9444C" w:rsidRDefault="00E24C7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102C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2B300175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78CBF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7F2F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050F1B66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CC22" w14:textId="77777777" w:rsidR="00E24C79" w:rsidRPr="00A152FB" w:rsidRDefault="00E24C7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F10B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34D11C7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F6E0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EBAE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593D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49B6" w14:textId="77777777" w:rsidR="00E24C79" w:rsidRPr="00F9444C" w:rsidRDefault="00E24C7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88B5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8E16D6E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24C79" w14:paraId="6185AE1D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4BFF1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639C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44DE103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F9AF" w14:textId="77777777" w:rsidR="00E24C79" w:rsidRPr="00A152FB" w:rsidRDefault="00E24C7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7C47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FD07120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E7CF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F4E6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E969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0A0F" w14:textId="77777777" w:rsidR="00E24C79" w:rsidRPr="00F9444C" w:rsidRDefault="00E24C7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D9BAA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299CE22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24C79" w14:paraId="5182749A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57E7B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0D67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DE4B" w14:textId="77777777" w:rsidR="00E24C79" w:rsidRPr="00A152FB" w:rsidRDefault="00E24C7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ADBB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109812C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7590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D83E376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1104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968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B7FBB" w14:textId="77777777" w:rsidR="00E24C79" w:rsidRPr="00F9444C" w:rsidRDefault="00E24C7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00FA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9523AB5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A2FAF5" w14:textId="77777777" w:rsidR="00E24C79" w:rsidRDefault="00E24C79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24C79" w14:paraId="61DCFA3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0B7E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A88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29DF" w14:textId="77777777" w:rsidR="00E24C79" w:rsidRPr="00A152FB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4B7E" w14:textId="77777777" w:rsidR="00E24C79" w:rsidRDefault="00E24C79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212407CD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13F1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07E6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EC6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114004B1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ADC6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7CF8" w14:textId="77777777" w:rsidR="00E24C79" w:rsidRDefault="00E24C7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21E91F" w14:textId="77777777" w:rsidR="00E24C79" w:rsidRDefault="00E24C7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CF9187D" w14:textId="77777777" w:rsidR="00E24C79" w:rsidRDefault="00E24C7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2D3F2B" w14:textId="77777777" w:rsidR="00E24C79" w:rsidRDefault="00E24C79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24C79" w14:paraId="0284E29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B0AD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D7BB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F693" w14:textId="77777777" w:rsidR="00E24C79" w:rsidRPr="00A152FB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56D9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1067675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461C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BD97A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E3A0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3CCD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6FD9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9679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93A7419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E24C79" w14:paraId="4C79482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5A5B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2D2E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7D2F934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2245" w14:textId="77777777" w:rsidR="00E24C79" w:rsidRPr="00A152FB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9DDE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2EF73C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35CF8B5F" w14:textId="77777777" w:rsidR="00E24C79" w:rsidRDefault="00E24C7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80E4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B2AD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5676" w14:textId="77777777" w:rsidR="00E24C79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CEDF" w14:textId="77777777" w:rsidR="00E24C79" w:rsidRPr="00F9444C" w:rsidRDefault="00E24C7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3155" w14:textId="77777777" w:rsidR="00E24C79" w:rsidRDefault="00E24C7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1559D7D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8B1B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7893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A394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2820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B0838C7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45770C86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4F8B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3953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F6FB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64C6ACC9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7E4D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1D4C" w14:textId="77777777" w:rsidR="00E24C79" w:rsidRDefault="00E24C7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7FAF009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DD86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1AAC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0CC7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1566" w14:textId="77777777" w:rsidR="00E24C79" w:rsidRDefault="00E24C7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7AC9B22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4038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7F27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0110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B36E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5D05" w14:textId="77777777" w:rsidR="00E24C79" w:rsidRDefault="00E24C7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E595C2" w14:textId="77777777" w:rsidR="00E24C79" w:rsidRDefault="00E24C7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24C79" w14:paraId="4031584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0414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7D10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83CA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9FF8" w14:textId="77777777" w:rsidR="00E24C79" w:rsidRDefault="00E24C7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9EC0CB" w14:textId="77777777" w:rsidR="00E24C79" w:rsidRDefault="00E24C7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DB1A" w14:textId="77777777" w:rsidR="00E24C79" w:rsidRDefault="00E24C7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820467E" w14:textId="77777777" w:rsidR="00E24C79" w:rsidRDefault="00E24C7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793D25A3" w14:textId="77777777" w:rsidR="00E24C79" w:rsidRDefault="00E24C7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39D9E490" w14:textId="77777777" w:rsidR="00E24C79" w:rsidRDefault="00E24C7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3603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F8CA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4636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3D97" w14:textId="77777777" w:rsidR="00E24C79" w:rsidRDefault="00E24C7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8497A1" w14:textId="77777777" w:rsidR="00E24C79" w:rsidRDefault="00E24C7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B9F88B" w14:textId="77777777" w:rsidR="00E24C79" w:rsidRPr="0045712D" w:rsidRDefault="00E24C7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880CC7B" w14:textId="77777777" w:rsidR="00E24C79" w:rsidRDefault="00E24C7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E24C79" w14:paraId="5A479FE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AF6F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7FBE9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D12B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28F4" w14:textId="77777777" w:rsidR="00E24C79" w:rsidRDefault="00E24C7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DFD34F" w14:textId="77777777" w:rsidR="00E24C79" w:rsidRDefault="00E24C7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6028" w14:textId="77777777" w:rsidR="00E24C79" w:rsidRDefault="00E24C7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07ABEF" w14:textId="77777777" w:rsidR="00E24C79" w:rsidRDefault="00E24C7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BBA7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C89E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0BCD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6602" w14:textId="77777777" w:rsidR="00E24C79" w:rsidRDefault="00E24C7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2A067D" w14:textId="77777777" w:rsidR="00E24C79" w:rsidRDefault="00E24C7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E24C79" w14:paraId="15ED198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93F8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5607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2894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8E07" w14:textId="77777777" w:rsidR="00E24C79" w:rsidRDefault="00E24C7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05A1B3" w14:textId="77777777" w:rsidR="00E24C79" w:rsidRDefault="00E24C79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0CF2" w14:textId="77777777" w:rsidR="00E24C79" w:rsidRDefault="00E24C7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126D3D" w14:textId="77777777" w:rsidR="00E24C79" w:rsidRDefault="00E24C79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A861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8EBF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F260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4789" w14:textId="77777777" w:rsidR="00E24C79" w:rsidRDefault="00E24C7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A51395" w14:textId="77777777" w:rsidR="00E24C79" w:rsidRDefault="00E24C79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E24C79" w14:paraId="546E13F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97E0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56EC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80D0" w14:textId="77777777" w:rsidR="00E24C79" w:rsidRPr="00A152FB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86AD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2C6FE4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5DE3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97A20F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F60F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8AC6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81ED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638B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ACD4D6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E24C79" w14:paraId="6545AC5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FA07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9098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FDF3" w14:textId="77777777" w:rsidR="00E24C79" w:rsidRPr="00A152FB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07E1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1E09D8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8BC4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3AD869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17CD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DD48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C369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6C16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EB69C6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E24C79" w14:paraId="61B1136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7686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C242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0DB4" w14:textId="77777777" w:rsidR="00E24C79" w:rsidRPr="00A152FB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A748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F8D366B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88B9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02329F4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3C27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54B9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0BA8" w14:textId="77777777" w:rsidR="00E24C79" w:rsidRDefault="00E24C79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0CB0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F3A1EB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19977004" w14:textId="77777777" w:rsidR="00E24C79" w:rsidRDefault="00E24C79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E24C79" w14:paraId="6349DC9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6155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F0F1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1915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F1B4" w14:textId="77777777" w:rsidR="00E24C79" w:rsidRDefault="00E24C7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8F4D46" w14:textId="77777777" w:rsidR="00E24C79" w:rsidRDefault="00E24C7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60D4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7C29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EDE3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F1C3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8695" w14:textId="77777777" w:rsidR="00E24C79" w:rsidRDefault="00E24C7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CAB336" w14:textId="77777777" w:rsidR="00E24C79" w:rsidRDefault="00E24C7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24C79" w14:paraId="64D4A02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19239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5766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8A7E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9E495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12F5AE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EDFA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5A86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A431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B9A7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0AF2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982343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0175C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0A8D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8CCE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7C8D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0BEEC29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D0E9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69C3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45FE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E72F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BB9B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0F18BA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A34753B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24C79" w14:paraId="7E68706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A35BD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74FE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0C3D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6371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C6B361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5518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7726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C957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F4F6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397D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84C20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A7D27B1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24C79" w14:paraId="4C92A3B2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C83EC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B540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1AC9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763F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7C4652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A628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3BCD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F732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1D33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CD73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5176CB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646FE32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24C79" w14:paraId="7F0B4D1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ED435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C859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E908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A48E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2AD4D3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523C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8862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0778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67B3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2774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CB566C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CBF396F" w14:textId="77777777" w:rsidR="00E24C79" w:rsidRDefault="00E24C7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24C79" w14:paraId="69E8DF15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A19B0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87226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BCFF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6E63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F18716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1689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5E53A72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5FFF57E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A097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9513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DDA08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66D6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0BFD205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24C79" w14:paraId="40CFE9A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31D98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1873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D184" w14:textId="77777777" w:rsidR="00E24C79" w:rsidRPr="00A152FB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7158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F8263F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FA3C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418F7DE1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38DCEF6A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84B6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ED5E" w14:textId="77777777" w:rsidR="00E24C79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1248" w14:textId="77777777" w:rsidR="00E24C79" w:rsidRPr="00F9444C" w:rsidRDefault="00E24C7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138C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B07AEF7" w14:textId="77777777" w:rsidR="00E24C79" w:rsidRDefault="00E24C7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24C79" w14:paraId="7F45C73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4C202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7B9F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6F3A8C1B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D6A1" w14:textId="77777777" w:rsidR="00E24C79" w:rsidRPr="00A152FB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AAD6" w14:textId="77777777" w:rsidR="00E24C79" w:rsidRDefault="00E24C7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09D778" w14:textId="77777777" w:rsidR="00E24C79" w:rsidRDefault="00E24C7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079BD6A9" w14:textId="77777777" w:rsidR="00E24C79" w:rsidRDefault="00E24C7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6D07D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FCA3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E005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E6D9" w14:textId="77777777" w:rsidR="00E24C79" w:rsidRPr="00F9444C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F42A" w14:textId="77777777" w:rsidR="00E24C79" w:rsidRDefault="00E24C7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2195EE2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8B8FD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8F51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BBE3" w14:textId="77777777" w:rsidR="00E24C79" w:rsidRPr="00A152FB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ECC5" w14:textId="77777777" w:rsidR="00E24C79" w:rsidRDefault="00E24C7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F344C3" w14:textId="77777777" w:rsidR="00E24C79" w:rsidRDefault="00E24C7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34A1EF24" w14:textId="77777777" w:rsidR="00E24C79" w:rsidRDefault="00E24C7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0D0C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5E73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3A7F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75DD003" w14:textId="77777777" w:rsidR="00E24C79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CD91" w14:textId="77777777" w:rsidR="00E24C79" w:rsidRPr="00F9444C" w:rsidRDefault="00E24C7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22A5" w14:textId="77777777" w:rsidR="00E24C79" w:rsidRDefault="00E24C7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24C79" w14:paraId="71535FD7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42AF" w14:textId="77777777" w:rsidR="00E24C79" w:rsidRDefault="00E24C79" w:rsidP="00E24C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F85B" w14:textId="77777777" w:rsidR="00E24C79" w:rsidRDefault="00E24C7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B186" w14:textId="77777777" w:rsidR="00E24C79" w:rsidRPr="00A152FB" w:rsidRDefault="00E24C7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1BD3" w14:textId="77777777" w:rsidR="00E24C79" w:rsidRDefault="00E24C7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B745B1" w14:textId="77777777" w:rsidR="00E24C79" w:rsidRDefault="00E24C7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818D" w14:textId="77777777" w:rsidR="00E24C79" w:rsidRDefault="00E24C7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C76E" w14:textId="77777777" w:rsidR="00E24C79" w:rsidRPr="00F9444C" w:rsidRDefault="00E24C7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8C31" w14:textId="77777777" w:rsidR="00E24C79" w:rsidRDefault="00E24C7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2DB5" w14:textId="77777777" w:rsidR="00E24C79" w:rsidRPr="00F9444C" w:rsidRDefault="00E24C7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66E6" w14:textId="77777777" w:rsidR="00E24C79" w:rsidRDefault="00E24C79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690B697" w14:textId="77777777" w:rsidR="00E24C79" w:rsidRDefault="00E24C79" w:rsidP="00802827">
      <w:pPr>
        <w:spacing w:line="276" w:lineRule="auto"/>
        <w:ind w:right="57"/>
        <w:rPr>
          <w:sz w:val="20"/>
          <w:lang w:val="ro-RO"/>
        </w:rPr>
      </w:pPr>
    </w:p>
    <w:p w14:paraId="25FC10C8" w14:textId="77777777" w:rsidR="00E24C79" w:rsidRDefault="00E24C79" w:rsidP="00A73B8F">
      <w:pPr>
        <w:pStyle w:val="Heading1"/>
        <w:spacing w:line="360" w:lineRule="auto"/>
      </w:pPr>
      <w:r>
        <w:t>LINIA 813 B</w:t>
      </w:r>
    </w:p>
    <w:p w14:paraId="521C91C9" w14:textId="77777777" w:rsidR="00E24C79" w:rsidRDefault="00E24C79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24C79" w14:paraId="5005A7BC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1B0A6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A7F9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C2DD" w14:textId="77777777" w:rsidR="00E24C79" w:rsidRPr="00305F8E" w:rsidRDefault="00E24C79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7618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9716072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B434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04710F9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6162F161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F6AC" w14:textId="77777777" w:rsidR="00E24C79" w:rsidRPr="00305F8E" w:rsidRDefault="00E24C79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DF58E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36F4" w14:textId="77777777" w:rsidR="00E24C79" w:rsidRPr="00305F8E" w:rsidRDefault="00E24C79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1DD5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9EC637F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7CB1E75C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E24C79" w14:paraId="445A86FC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0C61F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D392D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724749BD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C20F" w14:textId="77777777" w:rsidR="00E24C79" w:rsidRPr="00305F8E" w:rsidRDefault="00E24C79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9097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0CB8D437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EFEA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A4BF" w14:textId="77777777" w:rsidR="00E24C79" w:rsidRPr="00305F8E" w:rsidRDefault="00E24C79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0AD3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3FE2" w14:textId="77777777" w:rsidR="00E24C79" w:rsidRPr="00305F8E" w:rsidRDefault="00E24C79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8510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76564A5F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5905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0F19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1CB4" w14:textId="77777777" w:rsidR="00E24C79" w:rsidRPr="00305F8E" w:rsidRDefault="00E24C79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1184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46BAC8C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6E86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AE7C13B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B0E7" w14:textId="77777777" w:rsidR="00E24C79" w:rsidRPr="00305F8E" w:rsidRDefault="00E24C79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57CB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0AB2" w14:textId="77777777" w:rsidR="00E24C79" w:rsidRPr="00305F8E" w:rsidRDefault="00E24C79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2390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51FF712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E24C79" w14:paraId="06091D78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020BC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C0CF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B058" w14:textId="77777777" w:rsidR="00E24C79" w:rsidRPr="00305F8E" w:rsidRDefault="00E24C79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166F" w14:textId="77777777" w:rsidR="00E24C79" w:rsidRDefault="00E24C79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3285A8B" w14:textId="77777777" w:rsidR="00E24C79" w:rsidRDefault="00E24C79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6580" w14:textId="77777777" w:rsidR="00E24C79" w:rsidRDefault="00E24C79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EBFE" w14:textId="77777777" w:rsidR="00E24C79" w:rsidRPr="00305F8E" w:rsidRDefault="00E24C79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38ED" w14:textId="77777777" w:rsidR="00E24C79" w:rsidRDefault="00E24C79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CB25" w14:textId="77777777" w:rsidR="00E24C79" w:rsidRPr="00305F8E" w:rsidRDefault="00E24C79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056A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F8651D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4BC674" w14:textId="77777777" w:rsidR="00E24C79" w:rsidRDefault="00E24C79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E24C79" w14:paraId="184809A6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4974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BE36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D3A4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12FF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7908100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B7F7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45D6" w14:textId="77777777" w:rsidR="00E24C79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0B0C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78D7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B3C2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C82C75E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6D590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A7E5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A09C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3ECA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7BFA09D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854C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2CE37B6B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844D" w14:textId="77777777" w:rsidR="00E24C79" w:rsidRPr="00305F8E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3BF1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4859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2FDD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856E73C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F1BA3E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E24C79" w14:paraId="510CA558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7623F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09E4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452D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7E8D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202D1B3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77C7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C629" w14:textId="77777777" w:rsidR="00E24C79" w:rsidRPr="00305F8E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0DEE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20D3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35CA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D058E1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3EE890D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E24C79" w14:paraId="3BB1A2B2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FF0D7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5A12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74904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0E8C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87FE082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B84A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B94A" w14:textId="77777777" w:rsidR="00E24C79" w:rsidRPr="00305F8E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0D84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85A7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2585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FE2E97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4E3771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24C79" w14:paraId="4044A27E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6CCB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7154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653A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4760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CCBF787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E516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5E53" w14:textId="77777777" w:rsidR="00E24C79" w:rsidRPr="00305F8E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6E1F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582E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AA0A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D7067F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20E6D8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E24C79" w14:paraId="75EFB58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A9431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3DC2A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1238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DBD1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86AA2DE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CC20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0001F1A6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10E5" w14:textId="77777777" w:rsidR="00E24C79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05BF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4EF2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7C99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4229C942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3BB83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3E5E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9BAE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1BAE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76FDC843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9B52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6B3855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00C8" w14:textId="77777777" w:rsidR="00E24C79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A6D0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4F35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6F55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145E9DF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E24C79" w14:paraId="1F786059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ABA1F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2C9A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D4A8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FA29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2C4DDB86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7B59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E7CCBE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4A64C79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6AD08151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FC95" w14:textId="77777777" w:rsidR="00E24C79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B938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720E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85AF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6F27B7F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E24C79" w14:paraId="63F7E543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50C6C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A8020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0CE2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4253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31E2653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EC29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C60A89B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0644" w14:textId="77777777" w:rsidR="00E24C79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553D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ECA2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FD35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60CCBEB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E24C79" w14:paraId="127D0F50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334F3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208D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85A2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6B78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19A2CFB6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28ED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BB3B" w14:textId="77777777" w:rsidR="00E24C79" w:rsidRPr="00305F8E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8394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80A3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A5B6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010A8C9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11B85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A4A5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13ED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379A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5654D3E1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3CC7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5032" w14:textId="77777777" w:rsidR="00E24C79" w:rsidRPr="00305F8E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66F5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81D8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2830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FC48DAF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7D77F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10FC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51F6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2FF9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205229F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0C52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8878" w14:textId="77777777" w:rsidR="00E24C79" w:rsidRPr="00305F8E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45E7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6E62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79AC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8FBF76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3004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E133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098A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CCD3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5CAE89E3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B9BF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A9EA250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AD4E" w14:textId="77777777" w:rsidR="00E24C79" w:rsidRPr="00305F8E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65CC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227F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1E62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1E4A94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1FD35A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E24C79" w14:paraId="4A5202E8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E8D0C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D768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86A7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E4A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832DA83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8DF5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DCF2" w14:textId="77777777" w:rsidR="00E24C79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3450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3B967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842D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07916F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63160E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E24C79" w14:paraId="650BAE99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666BB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F5B6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48E5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43BF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261AC5F6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6C294475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3165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7B0F5" w14:textId="77777777" w:rsidR="00E24C79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6280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8484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A8C0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019DB2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E24C79" w14:paraId="4608B812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60405" w14:textId="77777777" w:rsidR="00E24C79" w:rsidRDefault="00E24C79" w:rsidP="00E24C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DE87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9A90C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208D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1C28B058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E1C1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9563" w14:textId="77777777" w:rsidR="00E24C79" w:rsidRPr="00305F8E" w:rsidRDefault="00E24C79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BC7F" w14:textId="77777777" w:rsidR="00E24C79" w:rsidRDefault="00E24C79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438E" w14:textId="77777777" w:rsidR="00E24C79" w:rsidRPr="00305F8E" w:rsidRDefault="00E24C79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7C40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1C58AD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82ABE2" w14:textId="77777777" w:rsidR="00E24C79" w:rsidRDefault="00E24C79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578A6281" w14:textId="77777777" w:rsidR="00E24C79" w:rsidRDefault="00E24C79" w:rsidP="002242FB">
      <w:pPr>
        <w:spacing w:before="40" w:after="40" w:line="192" w:lineRule="auto"/>
        <w:ind w:right="57"/>
        <w:rPr>
          <w:lang w:val="ro-RO"/>
        </w:rPr>
      </w:pPr>
    </w:p>
    <w:p w14:paraId="532C2E44" w14:textId="77777777" w:rsidR="00E24C79" w:rsidRDefault="00E24C7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60F7CCFB" w14:textId="77777777" w:rsidR="00E24C79" w:rsidRDefault="00E24C79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24C79" w14:paraId="5323ED0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F90B4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02DC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97FA" w14:textId="77777777" w:rsidR="00E24C79" w:rsidRPr="002B6917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146F" w14:textId="77777777" w:rsidR="00E24C79" w:rsidRDefault="00E24C7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E8AC29" w14:textId="77777777" w:rsidR="00E24C79" w:rsidRDefault="00E24C7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5F77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FF0A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2649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778B" w14:textId="77777777" w:rsidR="00E24C79" w:rsidRPr="002A6824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CBBC" w14:textId="77777777" w:rsidR="00E24C79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558854A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7F397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B27B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1597" w14:textId="77777777" w:rsidR="00E24C79" w:rsidRPr="002B6917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13E8" w14:textId="77777777" w:rsidR="00E24C79" w:rsidRDefault="00E24C7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715AC9" w14:textId="77777777" w:rsidR="00E24C79" w:rsidRDefault="00E24C7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B101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BF740FC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0AA4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229A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2C6F" w14:textId="77777777" w:rsidR="00E24C79" w:rsidRPr="002A6824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8AE6" w14:textId="77777777" w:rsidR="00E24C79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3D70E90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53062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2101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4F171" w14:textId="77777777" w:rsidR="00E24C79" w:rsidRPr="002B6917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39DE" w14:textId="77777777" w:rsidR="00E24C79" w:rsidRDefault="00E24C7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14BCDDE" w14:textId="77777777" w:rsidR="00E24C79" w:rsidRDefault="00E24C7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9DC8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2222DD39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E8D85D6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06542A14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F1BE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F3DF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706E" w14:textId="77777777" w:rsidR="00E24C79" w:rsidRPr="002A6824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EB34" w14:textId="77777777" w:rsidR="00E24C79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5926C5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9A826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84BC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EC5A" w14:textId="77777777" w:rsidR="00E24C79" w:rsidRPr="002B6917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FA2E" w14:textId="77777777" w:rsidR="00E24C79" w:rsidRDefault="00E24C7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B69AD79" w14:textId="77777777" w:rsidR="00E24C79" w:rsidRDefault="00E24C7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D0FA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CE60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24A0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C93F" w14:textId="77777777" w:rsidR="00E24C79" w:rsidRPr="002A6824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356D" w14:textId="77777777" w:rsidR="00E24C79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1F7D19" w14:textId="77777777" w:rsidR="00E24C79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0F1481" w14:textId="77777777" w:rsidR="00E24C79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E24C79" w14:paraId="2930E45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2E00E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577F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77E2" w14:textId="77777777" w:rsidR="00E24C79" w:rsidRPr="002B6917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DD49" w14:textId="77777777" w:rsidR="00E24C79" w:rsidRDefault="00E24C79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901E9A" w14:textId="77777777" w:rsidR="00E24C79" w:rsidRDefault="00E24C7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AEB2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2224B7B6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7ACF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5228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A538" w14:textId="77777777" w:rsidR="00E24C79" w:rsidRPr="002A6824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2346" w14:textId="77777777" w:rsidR="00E24C79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7CA670FF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38729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0F48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F966" w14:textId="77777777" w:rsidR="00E24C79" w:rsidRPr="002B6917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9964" w14:textId="77777777" w:rsidR="00E24C79" w:rsidRDefault="00E24C7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E747B46" w14:textId="77777777" w:rsidR="00E24C79" w:rsidRDefault="00E24C7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267D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5F20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4709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FA24" w14:textId="77777777" w:rsidR="00E24C79" w:rsidRPr="002A6824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F0B2" w14:textId="77777777" w:rsidR="00E24C79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08D0A7" w14:textId="77777777" w:rsidR="00E24C79" w:rsidRPr="00C87E63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09397767" w14:textId="77777777" w:rsidR="00E24C79" w:rsidRPr="00C87E63" w:rsidRDefault="00E24C79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E24C79" w14:paraId="7881394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9EAE3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D0DE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BCA7" w14:textId="77777777" w:rsidR="00E24C79" w:rsidRPr="002B6917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0AA5" w14:textId="77777777" w:rsidR="00E24C79" w:rsidRDefault="00E24C7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824035C" w14:textId="77777777" w:rsidR="00E24C79" w:rsidRDefault="00E24C7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8A1825D" w14:textId="77777777" w:rsidR="00E24C79" w:rsidRDefault="00E24C7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0E7E" w14:textId="77777777" w:rsidR="00E24C79" w:rsidRDefault="00E24C7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1FB00B" w14:textId="77777777" w:rsidR="00E24C79" w:rsidRDefault="00E24C7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7FA5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BB1F" w14:textId="77777777" w:rsidR="00E24C79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A0D4" w14:textId="77777777" w:rsidR="00E24C79" w:rsidRPr="002A6824" w:rsidRDefault="00E24C7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B590" w14:textId="77777777" w:rsidR="00E24C79" w:rsidRDefault="00E24C7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1AF0797F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ECB62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34CF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CA9C" w14:textId="77777777" w:rsidR="00E24C79" w:rsidRPr="002B6917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7B3F" w14:textId="77777777" w:rsidR="00E24C79" w:rsidRDefault="00E24C79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050D8AE" w14:textId="77777777" w:rsidR="00E24C79" w:rsidRDefault="00E24C79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7F46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A408834" w14:textId="77777777" w:rsidR="00E24C79" w:rsidRDefault="00E24C79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22AF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6DB6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CCAA" w14:textId="77777777" w:rsidR="00E24C79" w:rsidRPr="002A6824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5ED0" w14:textId="77777777" w:rsidR="00E24C79" w:rsidRDefault="00E24C7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102F39" w14:textId="77777777" w:rsidR="00E24C79" w:rsidRDefault="00E24C79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E24C79" w14:paraId="53FF652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1C42C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86F4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169C" w14:textId="77777777" w:rsidR="00E24C79" w:rsidRPr="002B6917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1B96" w14:textId="77777777" w:rsidR="00E24C79" w:rsidRDefault="00E24C7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D503D2F" w14:textId="77777777" w:rsidR="00E24C79" w:rsidRDefault="00E24C7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F8EF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BFE5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6A37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9866" w14:textId="77777777" w:rsidR="00E24C79" w:rsidRPr="002A6824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416B" w14:textId="77777777" w:rsidR="00E24C79" w:rsidRDefault="00E24C7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7B80D6" w14:textId="77777777" w:rsidR="00E24C79" w:rsidRDefault="00E24C7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A58DA" w14:textId="77777777" w:rsidR="00E24C79" w:rsidRDefault="00E24C7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E24C79" w14:paraId="12BA2D4E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79D33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6AD1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C417" w14:textId="77777777" w:rsidR="00E24C79" w:rsidRPr="002B6917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A369" w14:textId="77777777" w:rsidR="00E24C79" w:rsidRDefault="00E24C7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E68D321" w14:textId="77777777" w:rsidR="00E24C79" w:rsidRDefault="00E24C79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669E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75C4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CD27" w14:textId="77777777" w:rsidR="00E24C79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08D7" w14:textId="77777777" w:rsidR="00E24C79" w:rsidRPr="002A6824" w:rsidRDefault="00E24C7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F85E" w14:textId="77777777" w:rsidR="00E24C79" w:rsidRDefault="00E24C7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E24C79" w14:paraId="13B4C7F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8C642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78F0" w14:textId="77777777" w:rsidR="00E24C79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544E7A69" w14:textId="77777777" w:rsidR="00E24C79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E536" w14:textId="77777777" w:rsidR="00E24C79" w:rsidRPr="002B6917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2501" w14:textId="77777777" w:rsidR="00E24C79" w:rsidRDefault="00E24C7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FB06FC8" w14:textId="77777777" w:rsidR="00E24C79" w:rsidRDefault="00E24C7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EBD0C05" w14:textId="77777777" w:rsidR="00E24C79" w:rsidRDefault="00E24C7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F6C8" w14:textId="77777777" w:rsidR="00E24C79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1DC3" w14:textId="77777777" w:rsidR="00E24C79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AA24" w14:textId="77777777" w:rsidR="00E24C79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0C97FAED" w14:textId="77777777" w:rsidR="00E24C79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1364" w14:textId="77777777" w:rsidR="00E24C79" w:rsidRPr="002A6824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AD22" w14:textId="77777777" w:rsidR="00E24C79" w:rsidRDefault="00E24C79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24C79" w14:paraId="4AE51270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84E09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7A0C" w14:textId="77777777" w:rsidR="00E24C79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02D7" w14:textId="77777777" w:rsidR="00E24C79" w:rsidRPr="002B6917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BBD5" w14:textId="77777777" w:rsidR="00E24C79" w:rsidRDefault="00E24C7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414D064" w14:textId="77777777" w:rsidR="00E24C79" w:rsidRDefault="00E24C7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6976" w14:textId="77777777" w:rsidR="00E24C79" w:rsidRDefault="00E24C7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1859CB9B" w14:textId="77777777" w:rsidR="00E24C79" w:rsidRPr="00810F5B" w:rsidRDefault="00E24C7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B6F9" w14:textId="77777777" w:rsidR="00E24C79" w:rsidRPr="00557C88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5B1B" w14:textId="77777777" w:rsidR="00E24C79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DCD3" w14:textId="77777777" w:rsidR="00E24C79" w:rsidRPr="002A6824" w:rsidRDefault="00E24C7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3F19" w14:textId="77777777" w:rsidR="00E24C79" w:rsidRDefault="00E24C7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9CA7FB" w14:textId="77777777" w:rsidR="00E24C79" w:rsidRDefault="00E24C7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E24C79" w14:paraId="54F12AD9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12CC0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A854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6B8A" w14:textId="77777777" w:rsidR="00E24C79" w:rsidRPr="002B6917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82D8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B768018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14:paraId="1C1CFA94" w14:textId="77777777" w:rsidR="00E24C79" w:rsidRDefault="00E24C79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BBC9" w14:textId="77777777" w:rsidR="00E24C79" w:rsidRDefault="00E24C7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22C1D474" w14:textId="77777777" w:rsidR="00E24C79" w:rsidRDefault="00E24C7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3618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E2EE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7E62" w14:textId="77777777" w:rsidR="00E24C79" w:rsidRPr="002A6824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443C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F0A2F1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14:paraId="78A7B5AA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E24C79" w14:paraId="1F002FB2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BCD8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8787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36CF" w14:textId="77777777" w:rsidR="00E24C79" w:rsidRPr="002B6917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8B33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01DC" w14:textId="77777777" w:rsidR="00E24C79" w:rsidRDefault="00E24C7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4910" w14:textId="77777777" w:rsidR="00E24C79" w:rsidRPr="00557C88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B31F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6A9A" w14:textId="77777777" w:rsidR="00E24C79" w:rsidRPr="002A6824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7494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7C3B6B" w14:textId="77777777" w:rsidR="00E24C79" w:rsidRPr="00D83307" w:rsidRDefault="00E24C7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E24C79" w14:paraId="1F180E9E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27F80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4869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C81A" w14:textId="77777777" w:rsidR="00E24C79" w:rsidRPr="002B6917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4CC2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27029AF9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1CE6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603F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2FAB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AAB5" w14:textId="77777777" w:rsidR="00E24C79" w:rsidRPr="002A6824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4B7B2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073D36A0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58D0D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1AC3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B28A" w14:textId="77777777" w:rsidR="00E24C79" w:rsidRPr="002B6917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09CF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76173472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E8FB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D0DC" w14:textId="77777777" w:rsidR="00E24C79" w:rsidRPr="00557C88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3C26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486E" w14:textId="77777777" w:rsidR="00E24C79" w:rsidRPr="002A6824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A0DE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D19B81A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540A9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7780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36C0" w14:textId="77777777" w:rsidR="00E24C79" w:rsidRPr="002B6917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4801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0EF7298E" w14:textId="77777777" w:rsidR="00E24C79" w:rsidRPr="006315B8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E23C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F3BC" w14:textId="77777777" w:rsidR="00E24C79" w:rsidRPr="00557C88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4845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31CB" w14:textId="77777777" w:rsidR="00E24C79" w:rsidRPr="002A6824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1176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24C79" w14:paraId="6A96F89D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8AE4A" w14:textId="77777777" w:rsidR="00E24C79" w:rsidRDefault="00E24C79" w:rsidP="00E24C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15A3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F65E" w14:textId="77777777" w:rsidR="00E24C79" w:rsidRPr="002B6917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3A0E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16FC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9DB8A9A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139C" w14:textId="77777777" w:rsidR="00E24C79" w:rsidRPr="00557C88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FD18" w14:textId="77777777" w:rsidR="00E24C79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6F1E" w14:textId="77777777" w:rsidR="00E24C79" w:rsidRPr="002A6824" w:rsidRDefault="00E24C7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8CDE" w14:textId="77777777" w:rsidR="00E24C79" w:rsidRDefault="00E24C7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3CCC8251" w14:textId="77777777" w:rsidR="00E24C79" w:rsidRDefault="00E24C79">
      <w:pPr>
        <w:tabs>
          <w:tab w:val="left" w:pos="3183"/>
        </w:tabs>
        <w:rPr>
          <w:sz w:val="20"/>
          <w:lang w:val="ro-RO"/>
        </w:rPr>
      </w:pPr>
    </w:p>
    <w:p w14:paraId="08A7DDE4" w14:textId="77777777" w:rsidR="00E24C79" w:rsidRDefault="00E24C7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7FC23A5" w14:textId="77777777" w:rsidR="00B27905" w:rsidRDefault="00B2790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4EA3B63" w14:textId="77777777" w:rsidR="00B27905" w:rsidRPr="00C21F42" w:rsidRDefault="00B2790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AF8358B" w14:textId="77777777" w:rsidR="00E24C79" w:rsidRPr="00C21F42" w:rsidRDefault="00E24C7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F2AD470" w14:textId="77777777" w:rsidR="00E24C79" w:rsidRPr="00C21F42" w:rsidRDefault="00E24C7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9249657" w14:textId="77777777" w:rsidR="00E24C79" w:rsidRPr="00C21F42" w:rsidRDefault="00E24C7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0BA876A7" w14:textId="77777777" w:rsidR="00E24C79" w:rsidRDefault="00E24C7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8DC9FA3" w14:textId="77777777" w:rsidR="00E24C79" w:rsidRPr="00C21F42" w:rsidRDefault="00E24C7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22E5082F" w14:textId="77777777" w:rsidR="00E24C79" w:rsidRPr="00C21F42" w:rsidRDefault="00E24C7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777AFFE" w14:textId="77777777" w:rsidR="00E24C79" w:rsidRPr="00C21F42" w:rsidRDefault="00E24C7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5A77099" w14:textId="77777777" w:rsidR="00E24C79" w:rsidRPr="00C21F42" w:rsidRDefault="00E24C7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B03663" w:rsidRDefault="00FB37F1" w:rsidP="00B03663"/>
    <w:sectPr w:rsidR="00FB37F1" w:rsidRPr="00B03663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F3201" w14:textId="77777777" w:rsidR="00484898" w:rsidRDefault="00484898">
      <w:r>
        <w:separator/>
      </w:r>
    </w:p>
  </w:endnote>
  <w:endnote w:type="continuationSeparator" w:id="0">
    <w:p w14:paraId="5E2FD41A" w14:textId="77777777" w:rsidR="00484898" w:rsidRDefault="0048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7341E" w14:textId="77777777" w:rsidR="00484898" w:rsidRDefault="00484898">
      <w:r>
        <w:separator/>
      </w:r>
    </w:p>
  </w:footnote>
  <w:footnote w:type="continuationSeparator" w:id="0">
    <w:p w14:paraId="32C459FA" w14:textId="77777777" w:rsidR="00484898" w:rsidRDefault="0048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52738CBB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F813C0">
      <w:rPr>
        <w:b/>
        <w:bCs/>
        <w:i/>
        <w:iCs/>
        <w:sz w:val="22"/>
      </w:rPr>
      <w:t>decada 21-31 martie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0B4634AE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813C0">
      <w:rPr>
        <w:b/>
        <w:bCs/>
        <w:i/>
        <w:iCs/>
        <w:sz w:val="22"/>
      </w:rPr>
      <w:t>decada 21-31 martie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3ABC0A4D"/>
    <w:multiLevelType w:val="hybridMultilevel"/>
    <w:tmpl w:val="AF4CA23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3CE26AFD"/>
    <w:multiLevelType w:val="hybridMultilevel"/>
    <w:tmpl w:val="67B6456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FB54EDA"/>
    <w:multiLevelType w:val="hybridMultilevel"/>
    <w:tmpl w:val="AD2AA84C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36090"/>
    <w:multiLevelType w:val="hybridMultilevel"/>
    <w:tmpl w:val="94B4449E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A6E84"/>
    <w:multiLevelType w:val="hybridMultilevel"/>
    <w:tmpl w:val="07C69D82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AF3F7B"/>
    <w:multiLevelType w:val="hybridMultilevel"/>
    <w:tmpl w:val="089EEE3E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77D1F"/>
    <w:multiLevelType w:val="hybridMultilevel"/>
    <w:tmpl w:val="C94C13D4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323B2B"/>
    <w:multiLevelType w:val="hybridMultilevel"/>
    <w:tmpl w:val="232CB4E2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2"/>
  </w:num>
  <w:num w:numId="2" w16cid:durableId="861819633">
    <w:abstractNumId w:val="1"/>
  </w:num>
  <w:num w:numId="3" w16cid:durableId="1591767497">
    <w:abstractNumId w:val="0"/>
  </w:num>
  <w:num w:numId="4" w16cid:durableId="1122653465">
    <w:abstractNumId w:val="27"/>
  </w:num>
  <w:num w:numId="5" w16cid:durableId="777944883">
    <w:abstractNumId w:val="36"/>
  </w:num>
  <w:num w:numId="6" w16cid:durableId="1968508375">
    <w:abstractNumId w:val="41"/>
  </w:num>
  <w:num w:numId="7" w16cid:durableId="1549150130">
    <w:abstractNumId w:val="13"/>
  </w:num>
  <w:num w:numId="8" w16cid:durableId="198907255">
    <w:abstractNumId w:val="8"/>
  </w:num>
  <w:num w:numId="9" w16cid:durableId="431781731">
    <w:abstractNumId w:val="39"/>
  </w:num>
  <w:num w:numId="10" w16cid:durableId="1325358431">
    <w:abstractNumId w:val="11"/>
  </w:num>
  <w:num w:numId="11" w16cid:durableId="1855000937">
    <w:abstractNumId w:val="12"/>
  </w:num>
  <w:num w:numId="12" w16cid:durableId="1935046197">
    <w:abstractNumId w:val="28"/>
  </w:num>
  <w:num w:numId="13" w16cid:durableId="959454411">
    <w:abstractNumId w:val="9"/>
  </w:num>
  <w:num w:numId="14" w16cid:durableId="1173565625">
    <w:abstractNumId w:val="34"/>
  </w:num>
  <w:num w:numId="15" w16cid:durableId="640156197">
    <w:abstractNumId w:val="33"/>
  </w:num>
  <w:num w:numId="16" w16cid:durableId="653335047">
    <w:abstractNumId w:val="23"/>
  </w:num>
  <w:num w:numId="17" w16cid:durableId="2047750135">
    <w:abstractNumId w:val="24"/>
  </w:num>
  <w:num w:numId="18" w16cid:durableId="242641253">
    <w:abstractNumId w:val="18"/>
  </w:num>
  <w:num w:numId="19" w16cid:durableId="1679386374">
    <w:abstractNumId w:val="6"/>
  </w:num>
  <w:num w:numId="20" w16cid:durableId="1510023386">
    <w:abstractNumId w:val="10"/>
  </w:num>
  <w:num w:numId="21" w16cid:durableId="1266616428">
    <w:abstractNumId w:val="2"/>
  </w:num>
  <w:num w:numId="22" w16cid:durableId="1029453343">
    <w:abstractNumId w:val="29"/>
  </w:num>
  <w:num w:numId="23" w16cid:durableId="1582984117">
    <w:abstractNumId w:val="26"/>
  </w:num>
  <w:num w:numId="24" w16cid:durableId="2063602025">
    <w:abstractNumId w:val="14"/>
  </w:num>
  <w:num w:numId="25" w16cid:durableId="1463235399">
    <w:abstractNumId w:val="4"/>
  </w:num>
  <w:num w:numId="26" w16cid:durableId="2057923312">
    <w:abstractNumId w:val="3"/>
  </w:num>
  <w:num w:numId="27" w16cid:durableId="2059743704">
    <w:abstractNumId w:val="21"/>
  </w:num>
  <w:num w:numId="28" w16cid:durableId="147095383">
    <w:abstractNumId w:val="5"/>
  </w:num>
  <w:num w:numId="29" w16cid:durableId="1590693235">
    <w:abstractNumId w:val="31"/>
  </w:num>
  <w:num w:numId="30" w16cid:durableId="1254973721">
    <w:abstractNumId w:val="20"/>
  </w:num>
  <w:num w:numId="31" w16cid:durableId="421800748">
    <w:abstractNumId w:val="37"/>
  </w:num>
  <w:num w:numId="32" w16cid:durableId="1348479914">
    <w:abstractNumId w:val="7"/>
  </w:num>
  <w:num w:numId="33" w16cid:durableId="31612261">
    <w:abstractNumId w:val="15"/>
  </w:num>
  <w:num w:numId="34" w16cid:durableId="654064791">
    <w:abstractNumId w:val="25"/>
  </w:num>
  <w:num w:numId="35" w16cid:durableId="204683889">
    <w:abstractNumId w:val="17"/>
  </w:num>
  <w:num w:numId="36" w16cid:durableId="1613244182">
    <w:abstractNumId w:val="19"/>
  </w:num>
  <w:num w:numId="37" w16cid:durableId="1508639284">
    <w:abstractNumId w:val="16"/>
  </w:num>
  <w:num w:numId="38" w16cid:durableId="453139307">
    <w:abstractNumId w:val="38"/>
  </w:num>
  <w:num w:numId="39" w16cid:durableId="780103692">
    <w:abstractNumId w:val="32"/>
  </w:num>
  <w:num w:numId="40" w16cid:durableId="1804350256">
    <w:abstractNumId w:val="35"/>
  </w:num>
  <w:num w:numId="41" w16cid:durableId="1010642899">
    <w:abstractNumId w:val="30"/>
  </w:num>
  <w:num w:numId="42" w16cid:durableId="1361855415">
    <w:abstractNumId w:val="4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EvU/aq76wP8ipJgb+oSVTM9OwJyPEZrbxHec4Dn4bfMN05pq/qsWToYnsFv8UknPXwmT1NfQJYmiauZBE6hQww==" w:salt="qB7cm/RDj/psVCEGNVanr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42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103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898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A2E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905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8F5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1</Pages>
  <Words>14699</Words>
  <Characters>83787</Characters>
  <Application>Microsoft Office Word</Application>
  <DocSecurity>0</DocSecurity>
  <Lines>698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2025-03-13T07:36:00Z</dcterms:created>
  <dcterms:modified xsi:type="dcterms:W3CDTF">2025-03-13T09:24:00Z</dcterms:modified>
</cp:coreProperties>
</file>