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3AAA" w14:textId="77777777" w:rsidR="00D51D5C" w:rsidRPr="00484029" w:rsidRDefault="00D51D5C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8A0ECD8" w14:textId="4BF5E3A8" w:rsidR="00D51D5C" w:rsidRPr="00484029" w:rsidRDefault="00D51D5C" w:rsidP="0033332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70AAC6AC" w14:textId="77777777" w:rsidR="00D51D5C" w:rsidRDefault="00D51D5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6294BB21" w14:textId="77777777" w:rsidR="00D51D5C" w:rsidRDefault="00D51D5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7EDBCA8F" w14:textId="77777777" w:rsidR="00D51D5C" w:rsidRDefault="00D51D5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50F6CD87" w14:textId="77777777" w:rsidR="00D51D5C" w:rsidRDefault="00D51D5C">
      <w:pPr>
        <w:jc w:val="center"/>
        <w:rPr>
          <w:sz w:val="28"/>
        </w:rPr>
      </w:pPr>
    </w:p>
    <w:p w14:paraId="27379E5E" w14:textId="77777777" w:rsidR="00D51D5C" w:rsidRDefault="00D51D5C">
      <w:pPr>
        <w:jc w:val="center"/>
        <w:rPr>
          <w:sz w:val="28"/>
        </w:rPr>
      </w:pPr>
    </w:p>
    <w:p w14:paraId="1BC34C53" w14:textId="77777777" w:rsidR="00D51D5C" w:rsidRDefault="00D51D5C">
      <w:pPr>
        <w:jc w:val="center"/>
        <w:rPr>
          <w:sz w:val="28"/>
        </w:rPr>
      </w:pPr>
    </w:p>
    <w:p w14:paraId="2E53CD44" w14:textId="77777777" w:rsidR="00D51D5C" w:rsidRDefault="00D51D5C">
      <w:pPr>
        <w:jc w:val="center"/>
        <w:rPr>
          <w:sz w:val="28"/>
        </w:rPr>
      </w:pPr>
    </w:p>
    <w:p w14:paraId="5FF67D9F" w14:textId="77777777" w:rsidR="00D51D5C" w:rsidRDefault="00D51D5C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0E3E2763" w14:textId="21753AB7" w:rsidR="00D51D5C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49B3376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3.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D51D5C">
        <w:rPr>
          <w:b/>
          <w:bCs/>
          <w:noProof/>
          <w:spacing w:val="80"/>
          <w:sz w:val="32"/>
          <w:lang w:val="en-US"/>
        </w:rPr>
        <w:t>B.A.R.</w:t>
      </w:r>
      <w:r w:rsidR="00D51D5C">
        <w:rPr>
          <w:b/>
          <w:bCs/>
          <w:spacing w:val="80"/>
          <w:sz w:val="32"/>
        </w:rPr>
        <w:t>GALAŢI</w:t>
      </w:r>
    </w:p>
    <w:p w14:paraId="0179C6A7" w14:textId="7B9F1854" w:rsidR="00D51D5C" w:rsidRDefault="00D51D5C">
      <w:pPr>
        <w:rPr>
          <w:b/>
          <w:bCs/>
          <w:spacing w:val="40"/>
        </w:rPr>
      </w:pPr>
    </w:p>
    <w:p w14:paraId="37C6A54C" w14:textId="77777777" w:rsidR="00D51D5C" w:rsidRDefault="00D51D5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AC02A07" w14:textId="77777777" w:rsidR="00D51D5C" w:rsidRDefault="00D51D5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aprilie 2025</w:t>
      </w:r>
    </w:p>
    <w:p w14:paraId="1919368C" w14:textId="77777777" w:rsidR="00D51D5C" w:rsidRDefault="00D51D5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51D5C" w14:paraId="1052C3D5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774E50D4" w14:textId="77777777" w:rsidR="00D51D5C" w:rsidRDefault="00D51D5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127FC928" w14:textId="77777777" w:rsidR="00D51D5C" w:rsidRDefault="00D51D5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4B54CBFD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F227531" w14:textId="77777777" w:rsidR="00D51D5C" w:rsidRDefault="00D51D5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37F688D5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7EC176B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74B14A7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666407A8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2686B2B1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881F10B" w14:textId="77777777" w:rsidR="00D51D5C" w:rsidRDefault="00D51D5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C08E413" w14:textId="77777777" w:rsidR="00D51D5C" w:rsidRDefault="00D51D5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0C2285C5" w14:textId="77777777" w:rsidR="00D51D5C" w:rsidRDefault="00D51D5C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23729A61" w14:textId="77777777" w:rsidR="00D51D5C" w:rsidRDefault="00D51D5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E993D79" w14:textId="77777777" w:rsidR="00D51D5C" w:rsidRDefault="00D51D5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57D83AAD" w14:textId="77777777" w:rsidR="00D51D5C" w:rsidRDefault="00D51D5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D4FD218" w14:textId="77777777" w:rsidR="00D51D5C" w:rsidRDefault="00D51D5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1A3BB4FE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F9B38AE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0DA6533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568FDEA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7E1D02D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CFC2F4D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21AF9ED3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696CD63F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F6427AD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D51D5C" w14:paraId="5B169837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522F8DC2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55E1AFB" w14:textId="77777777" w:rsidR="00D51D5C" w:rsidRDefault="00D51D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063DB7F3" w14:textId="77777777" w:rsidR="00D51D5C" w:rsidRDefault="00D51D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08C69190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4CB0233" w14:textId="77777777" w:rsidR="00D51D5C" w:rsidRDefault="00D51D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B2043E8" w14:textId="77777777" w:rsidR="00D51D5C" w:rsidRDefault="00D51D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5FD9EBE7" w14:textId="77777777" w:rsidR="00D51D5C" w:rsidRDefault="00D51D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63BE7D7" w14:textId="77777777" w:rsidR="00D51D5C" w:rsidRDefault="00D51D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033A04AB" w14:textId="77777777" w:rsidR="00D51D5C" w:rsidRDefault="00D51D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3D1B443" w14:textId="77777777" w:rsidR="00D51D5C" w:rsidRDefault="00D51D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EFD6B9E" w14:textId="77777777" w:rsidR="00D51D5C" w:rsidRDefault="00D51D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CDA4DBA" w14:textId="77777777" w:rsidR="00D51D5C" w:rsidRDefault="00D51D5C">
      <w:pPr>
        <w:spacing w:line="192" w:lineRule="auto"/>
        <w:jc w:val="center"/>
      </w:pPr>
    </w:p>
    <w:p w14:paraId="2DE48095" w14:textId="77777777" w:rsidR="00D51D5C" w:rsidRDefault="00D51D5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3225ADD2" w14:textId="77777777" w:rsidR="00D51D5C" w:rsidRPr="007E3B71" w:rsidRDefault="00D51D5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A8A1506" w14:textId="77777777" w:rsidR="00D51D5C" w:rsidRPr="007E3B71" w:rsidRDefault="00D51D5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E5568D0" w14:textId="77777777" w:rsidR="00D51D5C" w:rsidRPr="007E3B71" w:rsidRDefault="00D51D5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396DD79" w14:textId="77777777" w:rsidR="00D51D5C" w:rsidRDefault="00D51D5C" w:rsidP="0095691E">
      <w:pPr>
        <w:pStyle w:val="Heading1"/>
        <w:spacing w:line="360" w:lineRule="auto"/>
      </w:pPr>
      <w:r>
        <w:t>LINIA 300</w:t>
      </w:r>
    </w:p>
    <w:p w14:paraId="6DBB3AD4" w14:textId="77777777" w:rsidR="00D51D5C" w:rsidRDefault="00D51D5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51D5C" w14:paraId="08250794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C8F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29AA" w14:textId="77777777" w:rsidR="00D51D5C" w:rsidRDefault="00D51D5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287C" w14:textId="77777777" w:rsidR="00D51D5C" w:rsidRPr="00600D25" w:rsidRDefault="00D51D5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C130F" w14:textId="77777777" w:rsidR="00D51D5C" w:rsidRDefault="00D51D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F140382" w14:textId="77777777" w:rsidR="00D51D5C" w:rsidRDefault="00D51D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82FE" w14:textId="77777777" w:rsidR="00D51D5C" w:rsidRDefault="00D51D5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3258" w14:textId="77777777" w:rsidR="00D51D5C" w:rsidRPr="00600D25" w:rsidRDefault="00D51D5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65B5" w14:textId="77777777" w:rsidR="00D51D5C" w:rsidRDefault="00D51D5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C7D2" w14:textId="77777777" w:rsidR="00D51D5C" w:rsidRPr="00600D25" w:rsidRDefault="00D51D5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6873" w14:textId="77777777" w:rsidR="00D51D5C" w:rsidRPr="00D344C9" w:rsidRDefault="00D51D5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45C72C3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7FBA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B693" w14:textId="77777777" w:rsidR="00D51D5C" w:rsidRDefault="00D51D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DB21" w14:textId="77777777" w:rsidR="00D51D5C" w:rsidRPr="00600D25" w:rsidRDefault="00D51D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3D87" w14:textId="77777777" w:rsidR="00D51D5C" w:rsidRDefault="00D51D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FF45B42" w14:textId="77777777" w:rsidR="00D51D5C" w:rsidRDefault="00D51D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BD14" w14:textId="77777777" w:rsidR="00D51D5C" w:rsidRDefault="00D51D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9AC2" w14:textId="77777777" w:rsidR="00D51D5C" w:rsidRPr="00600D25" w:rsidRDefault="00D51D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CCEF" w14:textId="77777777" w:rsidR="00D51D5C" w:rsidRDefault="00D51D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B919" w14:textId="77777777" w:rsidR="00D51D5C" w:rsidRPr="00600D25" w:rsidRDefault="00D51D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F0D7" w14:textId="77777777" w:rsidR="00D51D5C" w:rsidRPr="00D344C9" w:rsidRDefault="00D51D5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7F81E37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1818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0997" w14:textId="77777777" w:rsidR="00D51D5C" w:rsidRDefault="00D51D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BA86" w14:textId="77777777" w:rsidR="00D51D5C" w:rsidRPr="00600D25" w:rsidRDefault="00D51D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8A43" w14:textId="77777777" w:rsidR="00D51D5C" w:rsidRDefault="00D51D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E5EF2E" w14:textId="77777777" w:rsidR="00D51D5C" w:rsidRDefault="00D51D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6C17" w14:textId="77777777" w:rsidR="00D51D5C" w:rsidRDefault="00D51D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E0608F" w14:textId="77777777" w:rsidR="00D51D5C" w:rsidRDefault="00D51D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1C41" w14:textId="77777777" w:rsidR="00D51D5C" w:rsidRPr="00600D25" w:rsidRDefault="00D51D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95F9" w14:textId="77777777" w:rsidR="00D51D5C" w:rsidRDefault="00D51D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B3950" w14:textId="77777777" w:rsidR="00D51D5C" w:rsidRPr="00600D25" w:rsidRDefault="00D51D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9351" w14:textId="77777777" w:rsidR="00D51D5C" w:rsidRPr="00D344C9" w:rsidRDefault="00D51D5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EA81C9" w14:textId="77777777" w:rsidR="00D51D5C" w:rsidRPr="00D344C9" w:rsidRDefault="00D51D5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D51D5C" w14:paraId="59E1572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1530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C2AB6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4DCD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8876" w14:textId="77777777" w:rsidR="00D51D5C" w:rsidRDefault="00D51D5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1D812A5" w14:textId="77777777" w:rsidR="00D51D5C" w:rsidRDefault="00D51D5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046D8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8C88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22DB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2984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6D78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D1A696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87238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910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ACB5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7CA4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624DCE" w14:textId="77777777" w:rsidR="00D51D5C" w:rsidRDefault="00D51D5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DACF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A8A2486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0A7DCAD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DB4C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D59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D9C0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50B3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5FEB47A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375E70CE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51D5C" w14:paraId="4D1BD63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B453A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989E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9102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C8A1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3A42863B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52B0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E7D3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8B33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1EEF25FB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CACD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F249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7B9ABCF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644A4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0BB0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13D0C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D498" w14:textId="77777777" w:rsidR="00D51D5C" w:rsidRDefault="00D51D5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F8B9FE3" w14:textId="77777777" w:rsidR="00D51D5C" w:rsidRDefault="00D51D5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AB0C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AE32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8EE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18C50C7C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BF58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8C0D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55369F9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F4AE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9824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8767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4A98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60E6A54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12CC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6806BC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1FFB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B72E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0EC5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51BD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FDDA603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3DE4359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4A61E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8CF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9ED2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B5E1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F386B02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DF4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1B7F6F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9A98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87D2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4B86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0B0E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00D47A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D51D5C" w14:paraId="1776EA5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8E9EC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FD8A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50A58C3F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230D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A594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0259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D32A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F35B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E8FD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0036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53A12B4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8D376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3721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979E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962B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9635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5E00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EB50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14:paraId="1DC7103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D1A3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5B3D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4D5DFA7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5D66C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FDDB4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0E85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CCC6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26629435" w14:textId="77777777" w:rsidR="00D51D5C" w:rsidRDefault="00D51D5C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8BA6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2357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97BF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09585DBF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1652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0888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73E3CC3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F3FEA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B7D1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B586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C567" w14:textId="77777777" w:rsidR="00D51D5C" w:rsidRDefault="00D51D5C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14:paraId="39E8AD3A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5560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0C67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C50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14:paraId="20E56FE4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4935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45C0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63460120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F12C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502A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213D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1406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92A157B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C75A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AC654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73718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5E80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129E" w14:textId="77777777" w:rsidR="00D51D5C" w:rsidRPr="00D344C9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0F2C7B1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61EA4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3046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DE32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0C3D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0796577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4FE2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AA38024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6D77ECC5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CC33FF9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5979F76A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940C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5179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62E1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1600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1621C3B0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285CE791" w14:textId="77777777" w:rsidR="00D51D5C" w:rsidRPr="004870EE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51D5C" w14:paraId="77A2D9C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B244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B7F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6CE05D36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4E2B1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86BB" w14:textId="77777777" w:rsidR="00D51D5C" w:rsidRDefault="00D51D5C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60927319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64A4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CA43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285C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C17DA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FC82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78CF732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476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B0E6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94C6522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B3AE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9C419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BB2B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210E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1E62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58AB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3B0A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9FBAD6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D51D5C" w14:paraId="43D5393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200C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A923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6B31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41F2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A03A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BD91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3E1D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723BC196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9CA3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10E1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303E5C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D51D5C" w14:paraId="639189C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1057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8431" w14:textId="77777777" w:rsidR="00D51D5C" w:rsidRDefault="00D51D5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64B1D1A" w14:textId="77777777" w:rsidR="00D51D5C" w:rsidRDefault="00D51D5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24FE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071A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60B0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1DAD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323E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3770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9609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69A2A7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D51D5C" w14:paraId="174E1E4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072F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1A03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CC58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0AFB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362C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FA8B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880D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B615E99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E16F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2E99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0F842A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D51D5C" w14:paraId="3929E9DB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BFCD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40F6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DF15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E791" w14:textId="77777777" w:rsidR="00D51D5C" w:rsidRDefault="00D51D5C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95B2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9659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8F2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D109532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8AB0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4E83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334D128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D507A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0A98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64DA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CDF2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77E29314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621F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38E22D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7B4E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3A13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C377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A0E6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F243E9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242FDE" w14:textId="77777777" w:rsidR="00D51D5C" w:rsidRPr="00D344C9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D51D5C" w14:paraId="2CD781B2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D2F7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DC2D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774C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8D5B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1F26A185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2D68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AA32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41F0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851A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2C62" w14:textId="77777777" w:rsidR="00D51D5C" w:rsidRPr="00D344C9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5C123FD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75830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1110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9DE74AB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A681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694B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588E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323C3885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4B5126C0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034864D4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B50BAA9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AE3A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C6D1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4DD3621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44E4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9B73" w14:textId="77777777" w:rsidR="00D51D5C" w:rsidRDefault="00D51D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05D3C3B" w14:textId="77777777" w:rsidR="00D51D5C" w:rsidRDefault="00D51D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3DC78C7" w14:textId="77777777" w:rsidR="00D51D5C" w:rsidRPr="00D344C9" w:rsidRDefault="00D51D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D51D5C" w14:paraId="599E5E8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8C56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91CE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44B4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A86C" w14:textId="77777777" w:rsidR="00D51D5C" w:rsidRDefault="00D51D5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6A51AF6" w14:textId="77777777" w:rsidR="00D51D5C" w:rsidRDefault="00D51D5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4695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88753B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2DA1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411F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0E9E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7A66" w14:textId="77777777" w:rsidR="00D51D5C" w:rsidRDefault="00D51D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695AF8" w14:textId="77777777" w:rsidR="00D51D5C" w:rsidRDefault="00D51D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9D3B39D" w14:textId="77777777" w:rsidR="00D51D5C" w:rsidRDefault="00D51D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D51D5C" w14:paraId="3A3FE1D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C7E3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C76B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19A1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1373" w14:textId="77777777" w:rsidR="00D51D5C" w:rsidRDefault="00D51D5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99BF413" w14:textId="77777777" w:rsidR="00D51D5C" w:rsidRDefault="00D51D5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59CF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6365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E3A5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157F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79D6" w14:textId="77777777" w:rsidR="00D51D5C" w:rsidRDefault="00D51D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373D244" w14:textId="77777777" w:rsidR="00D51D5C" w:rsidRDefault="00D51D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D567E81" w14:textId="77777777" w:rsidR="00D51D5C" w:rsidRDefault="00D51D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D51D5C" w14:paraId="3092DC8D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70FA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55C1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B005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80AA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3F3D33A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06E7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844938D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5493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68C3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E71E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417E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713F36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D51D5C" w14:paraId="7692619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D036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69EE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9FC8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B111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0FACB4A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4055C839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35EF1397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5C60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A485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4D65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3D18F5AE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F3D3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7906F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D2CE7AA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EC03501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EBE55CF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26EEB600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EC8E2A3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BAB4960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52AD0A0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D51D5C" w14:paraId="5FD903B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5D08A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2875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E0AE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3452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6FE2812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252A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81F0" w14:textId="77777777" w:rsidR="00D51D5C" w:rsidRPr="00600D25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D18C" w14:textId="77777777" w:rsidR="00D51D5C" w:rsidRDefault="00D51D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96FD" w14:textId="77777777" w:rsidR="00D51D5C" w:rsidRDefault="00D51D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B4B6B" w14:textId="77777777" w:rsidR="00D51D5C" w:rsidRDefault="00D51D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022F752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1488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EE82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C30D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8AB1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E0D47ED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00BC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F841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DBE5D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CD39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02EF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4210E3B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E030D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F82B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7080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A10A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1EEBB80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E030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F45E3E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5D02AF8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0D39A6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48B5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1275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BF004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974E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F05A9B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D0F341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D51D5C" w14:paraId="61F1DB3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10C3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CE4D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220E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7B3C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D2561EB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6C41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87EB6E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B181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73D7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A7A4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22B0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B077D4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D51D5C" w14:paraId="085B6EA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335E8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BADB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3887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6C23" w14:textId="77777777" w:rsidR="00D51D5C" w:rsidRDefault="00D51D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6B4A2D10" w14:textId="77777777" w:rsidR="00D51D5C" w:rsidRDefault="00D51D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C16A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CA10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9764" w14:textId="77777777" w:rsidR="00D51D5C" w:rsidRPr="00E731A9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11F38710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69118F9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F015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377C" w14:textId="77777777" w:rsidR="00D51D5C" w:rsidRDefault="00D51D5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0A57726E" w14:textId="77777777" w:rsidR="00D51D5C" w:rsidRDefault="00D51D5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7CDAC64" w14:textId="77777777" w:rsidR="00D51D5C" w:rsidRPr="001D4392" w:rsidRDefault="00D51D5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D51D5C" w14:paraId="79EADA6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05C26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FE17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7B7D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6105" w14:textId="77777777" w:rsidR="00D51D5C" w:rsidRDefault="00D51D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6643EB55" w14:textId="77777777" w:rsidR="00D51D5C" w:rsidRDefault="00D51D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1902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489B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24D9" w14:textId="77777777" w:rsidR="00D51D5C" w:rsidRPr="00E731A9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777C57B2" w14:textId="77777777" w:rsidR="00D51D5C" w:rsidRPr="00E731A9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783D30B6" w14:textId="77777777" w:rsidR="00D51D5C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E82A96E" w14:textId="77777777" w:rsidR="00D51D5C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CFC7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F7F0" w14:textId="77777777" w:rsidR="00D51D5C" w:rsidRPr="00616BAF" w:rsidRDefault="00D51D5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C16238" w14:textId="77777777" w:rsidR="00D51D5C" w:rsidRDefault="00D51D5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2E1C262" w14:textId="77777777" w:rsidR="00D51D5C" w:rsidRPr="003B726B" w:rsidRDefault="00D51D5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D51D5C" w14:paraId="273E166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89E98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01AA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A56E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6287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65F4884B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8860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B0A1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5DDBE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77287FE9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0F32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3CD40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B5F327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2075769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D60B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AE96" w14:textId="77777777" w:rsidR="00D51D5C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781F" w14:textId="77777777" w:rsidR="00D51D5C" w:rsidRDefault="00D51D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2FFB" w14:textId="77777777" w:rsidR="00D51D5C" w:rsidRDefault="00D51D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528B672E" w14:textId="77777777" w:rsidR="00D51D5C" w:rsidRDefault="00D51D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235FD" w14:textId="77777777" w:rsidR="00D51D5C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026C" w14:textId="77777777" w:rsidR="00D51D5C" w:rsidRDefault="00D51D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EF6F" w14:textId="77777777" w:rsidR="00D51D5C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72613516" w14:textId="77777777" w:rsidR="00D51D5C" w:rsidRPr="00E731A9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163E7CF0" w14:textId="77777777" w:rsidR="00D51D5C" w:rsidRPr="00E731A9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764BC50C" w14:textId="77777777" w:rsidR="00D51D5C" w:rsidRPr="001D4392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5099" w14:textId="77777777" w:rsidR="00D51D5C" w:rsidRDefault="00D51D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E581" w14:textId="77777777" w:rsidR="00D51D5C" w:rsidRDefault="00D51D5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BC8398" w14:textId="77777777" w:rsidR="00D51D5C" w:rsidRDefault="00D51D5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A113045" w14:textId="77777777" w:rsidR="00D51D5C" w:rsidRPr="003B726B" w:rsidRDefault="00D51D5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D51D5C" w14:paraId="336C310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29F0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B76CE" w14:textId="77777777" w:rsidR="00D51D5C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9D92" w14:textId="77777777" w:rsidR="00D51D5C" w:rsidRDefault="00D51D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B0A0" w14:textId="77777777" w:rsidR="00D51D5C" w:rsidRDefault="00D51D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486AA1A6" w14:textId="77777777" w:rsidR="00D51D5C" w:rsidRDefault="00D51D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27A2" w14:textId="77777777" w:rsidR="00D51D5C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52E2" w14:textId="77777777" w:rsidR="00D51D5C" w:rsidRDefault="00D51D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8A8E" w14:textId="77777777" w:rsidR="00D51D5C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7AF55D59" w14:textId="77777777" w:rsidR="00D51D5C" w:rsidRPr="00E731A9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320B1186" w14:textId="77777777" w:rsidR="00D51D5C" w:rsidRPr="00E731A9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DAC149F" w14:textId="77777777" w:rsidR="00D51D5C" w:rsidRPr="001D4392" w:rsidRDefault="00D51D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1AE2" w14:textId="77777777" w:rsidR="00D51D5C" w:rsidRDefault="00D51D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4B83" w14:textId="77777777" w:rsidR="00D51D5C" w:rsidRPr="00616BAF" w:rsidRDefault="00D51D5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419A5C" w14:textId="77777777" w:rsidR="00D51D5C" w:rsidRDefault="00D51D5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CB96FD" w14:textId="77777777" w:rsidR="00D51D5C" w:rsidRPr="003B726B" w:rsidRDefault="00D51D5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D51D5C" w14:paraId="2FED9A0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23143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AF01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EA722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A129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58498B9E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11A1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102D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5B26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3B19A19D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D196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4141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3364BAE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5022FB9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D51D5C" w14:paraId="78B5494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C00B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99CB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B964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1775" w14:textId="77777777" w:rsidR="00D51D5C" w:rsidRDefault="00D51D5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A8DAD15" w14:textId="77777777" w:rsidR="00D51D5C" w:rsidRDefault="00D51D5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E6B4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6CB2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B252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DE3BC79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28C7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2452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D51D5C" w14:paraId="030F29B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A4EA3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B5A2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C957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DF00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746FF62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1A28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5C48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F147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520CF055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C7EB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5BE9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858D5CE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6D63B75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FF7EA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D32F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7057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9146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29BF1D6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7C8E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24C16F3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2711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9943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60E8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554A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EEA36A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0007CD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343842B4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D51D5C" w14:paraId="2E212F6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DC7D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7746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9A4A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C4E7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8869859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84A5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8084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01E0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B182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BED6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530631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D51D5C" w14:paraId="197BCD3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3BB8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570D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07BE773A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95F5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A016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ACB3BCB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1C19F62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34C3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0597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494C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8C179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2921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0DBF97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7A5B9509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C63CA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D07AF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6ECB378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D5D7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6B61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CB12CA7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AFEE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E5D9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8C00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B17F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1247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2081006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6F480DDE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178D3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088C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D128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AD66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059C892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F704A75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1E51911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9C36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80D5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5493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18A08C82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0980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6F23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8FC39F4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28C9EF5D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901B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DF38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313A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354C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08465312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7E55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143D7A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2672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AB4F0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26A4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380C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2FFB3E3D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95CE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E390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0273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C846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319BFEBF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ACA5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05D1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EE87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391E9573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1F89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C4E8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194AE9B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5628A577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F658A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4A3F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0C49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053D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A11E242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C370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61C7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CAB5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2A9F8388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C2F6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26F1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703C1A5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799EF57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0ADD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8C6A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A109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D101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B05DB39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D49A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E8F2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4CF3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7C50F997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0499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4D67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4F350DD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572366E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51D5C" w14:paraId="3CFFFE77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B0E4C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6B6E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0B11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562F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BADF5BC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EAAA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4C89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CFE7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7EEFAA3B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870E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F409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D15CFD7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8D34B63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D51D5C" w14:paraId="59CBBDC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1EB7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95C3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5001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FAFF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32BF12A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9AA5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6C833D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17F376BB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21EA6EB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850D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0AFB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0F0F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7E0D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ACF9D21" w14:textId="77777777" w:rsidR="00D51D5C" w:rsidRPr="00D344C9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1FBCD5B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B4284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C501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3859855D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1DFF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97F9" w14:textId="77777777" w:rsidR="00D51D5C" w:rsidRDefault="00D51D5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7E203193" w14:textId="77777777" w:rsidR="00D51D5C" w:rsidRDefault="00D51D5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41ADA00" w14:textId="77777777" w:rsidR="00D51D5C" w:rsidRDefault="00D51D5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06BF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9192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731E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2103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4523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DF30968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0D61A5E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0905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7442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DE38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E6CE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7DF64C37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6CD6E2F2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ACD5F9E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F410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BE1C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3022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3D795AC6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3046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DF2C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2226AA2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4D62C9B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6CC6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C025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29C6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8512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2B4CBD9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022D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49309E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070C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358C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FBB3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D293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43355C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51D5C" w14:paraId="20EDFB9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21DC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CF2F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2121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CDC5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CABF627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0C1C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507520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1621" w14:textId="77777777" w:rsidR="00D51D5C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D119" w14:textId="77777777" w:rsidR="00D51D5C" w:rsidRDefault="00D51D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6F25" w14:textId="77777777" w:rsidR="00D51D5C" w:rsidRPr="00600D25" w:rsidRDefault="00D51D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A7B8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203069" w14:textId="77777777" w:rsidR="00D51D5C" w:rsidRDefault="00D51D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51D5C" w14:paraId="5E1F32C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8D83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CCE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224+300</w:t>
            </w:r>
          </w:p>
          <w:p w14:paraId="63C4AD5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A53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11B2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4DDC724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DAF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3961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1D8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5F7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6A9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D51D5C" w14:paraId="26C69F2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C6D0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E39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3C69D75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F2A3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279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880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48A5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A75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FCA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B8C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4E2B701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4693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53B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F49D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E4C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5778E6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B78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3D45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378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18650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903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67567A5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6E6C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7A9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094932E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269EF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E18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5D59FA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8D5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AA2D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787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00E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C84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1530192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0712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210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959585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E84E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B9C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713C42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F2D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5C60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BE2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612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6C4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20E2C4B0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248A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552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1A7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9B9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BAE4DC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195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7DA0C5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769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6AE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F6E9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41E1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52285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D51D5C" w14:paraId="3B6D4F00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4C0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B72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D89865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DD3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6B1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1001E5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AB2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A05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C58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F11A8E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C1B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956B" w14:textId="77777777" w:rsidR="00D51D5C" w:rsidRPr="0019324E" w:rsidRDefault="00D51D5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DE8F5D9" w14:textId="77777777" w:rsidR="00D51D5C" w:rsidRPr="000160B5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4D2C66B7" w14:textId="77777777" w:rsidR="00D51D5C" w:rsidRPr="006B78FD" w:rsidRDefault="00D51D5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2E41C8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C88A4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ED0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569BB2F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2830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825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87439B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1F5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C62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FB6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209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4B0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3782304" w14:textId="77777777" w:rsidR="00D51D5C" w:rsidRPr="00ED17B8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4EE93DC1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668B8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C04E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18C0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535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AC734E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39A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55C21C5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2924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03E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574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A025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431A08F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D51D5C" w14:paraId="201EDC9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2EA9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1FD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50C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5A9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0DCC48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306B4B5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8D6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EEDD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460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52B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A206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09A9E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0C7E812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D51D5C" w14:paraId="3660459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290A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6A0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9FCD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437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4BC8E8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26B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A3DD5E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143EB3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5A27C6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982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832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980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3AF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B1BC1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89BE8E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D51D5C" w14:paraId="1181BBE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BE2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AC6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6A7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636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365D43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F02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512B523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1094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B64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008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334D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5C4FF45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D51D5C" w14:paraId="1173309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665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D90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5E40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710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A07E0B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087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000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8A0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F4D4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2B06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F14865B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51D5C" w14:paraId="4A8E51C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016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792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18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CE8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52B70D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0E94247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447026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07B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58B1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A1A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DCC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B414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1C121F31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62DC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7FC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66F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90C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025548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43295D6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4F1B48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678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8BD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BE1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FDD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6B88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68A2BAE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6C0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F81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6A2A44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7B6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0EF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294EC8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EBF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172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1F4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7297E1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2545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0C9C4" w14:textId="77777777" w:rsidR="00D51D5C" w:rsidRPr="0019324E" w:rsidRDefault="00D51D5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B294E3A" w14:textId="77777777" w:rsidR="00D51D5C" w:rsidRPr="000160B5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5AAAE1BB" w14:textId="77777777" w:rsidR="00D51D5C" w:rsidRPr="005C2BB7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65494F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B59D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1A6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18DCECF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28AE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90B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488F5A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AEB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47AD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887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4E84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FF83" w14:textId="77777777" w:rsidR="00D51D5C" w:rsidRPr="00EC155E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A360B1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51D5C" w14:paraId="23A063F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EF74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EF6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3685B4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7AFB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B92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2F8584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1FC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6DB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7C5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0F66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6915" w14:textId="77777777" w:rsidR="00D51D5C" w:rsidRPr="00EC155E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873513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AFEFF98" w14:textId="77777777" w:rsidR="00D51D5C" w:rsidRPr="00EC155E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D51D5C" w14:paraId="69A44CC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4E1A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24F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751B282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9B5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4288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684A22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DB8D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ED0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4F0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E0E5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80FD" w14:textId="77777777" w:rsidR="00D51D5C" w:rsidRPr="00DE4F3A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73454E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DAA30C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51F3797" w14:textId="77777777" w:rsidR="00D51D5C" w:rsidRPr="00DE4F3A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51D5C" w14:paraId="10336CF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85F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875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3349895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AB8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EFE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7BB524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F2F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DBC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610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B17E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FCD9" w14:textId="77777777" w:rsidR="00D51D5C" w:rsidRPr="00DE4F3A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FF4F50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368485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2AADED6" w14:textId="77777777" w:rsidR="00D51D5C" w:rsidRPr="00DE4F3A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51D5C" w14:paraId="6435466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320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975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DF5485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B8E7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5AB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AEB444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5EA6CA3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181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D2DD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D5D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58F2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0C76" w14:textId="77777777" w:rsidR="00D51D5C" w:rsidRPr="00DE4F3A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02EEED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538CD3F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CAC974D" w14:textId="77777777" w:rsidR="00D51D5C" w:rsidRPr="00DE4F3A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51D5C" w14:paraId="7BAD780D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9D62C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352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59A4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FE8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2B0D14E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9A9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6C70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F4A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AC90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F59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07DCA59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79C4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358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30E9A0B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2F95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0E1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5E7739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B49CBD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491D86C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E59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C51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379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631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1F6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188CAE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4A5D2A0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132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DC4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2308FF4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9B43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2A3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C6ABCD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441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2B5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055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DF2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C15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64D4E87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656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061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C54B34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FF4B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98D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3A7691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3EB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F414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6CC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A2A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89E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9BD78ED" w14:textId="77777777" w:rsidR="00D51D5C" w:rsidRPr="00CB2A72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54834BB1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6123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61F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24C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393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C58D90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AF0E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D3E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5CC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255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451D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347B93C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9D3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3D1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52F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520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FF2D7A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AD9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42DB026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D1CD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A20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D5D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161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B3460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92F2DB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51D5C" w14:paraId="65B8123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FFE93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0E5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F22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CED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6E066C7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FBD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0C8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E9E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366FAEE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0DBD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F77C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50523972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F6400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51A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64F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FD6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4ACD9B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5E9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1F365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FC1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2A4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140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29E7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46D5DF4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2BA4E14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51D5C" w14:paraId="0DE160A2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29EA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8CF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7B2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998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8C9E02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372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758422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EFD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055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6B7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AF4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42A70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D0E04F8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51D5C" w14:paraId="1105765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4E5B8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868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DC35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BE0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A62395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7E9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E991C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18A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747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E31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4F89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4A149D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D51D5C" w14:paraId="22F4A94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9E75C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82A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E60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996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4D9CBA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C1F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CE2E5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A54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989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A00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4271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D0E177" w14:textId="77777777" w:rsidR="00D51D5C" w:rsidRPr="00D344C9" w:rsidRDefault="00D51D5C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396641BC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51D5C" w14:paraId="4EE4BE5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EFCC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656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73E9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8F8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7301EB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F35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BFF8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810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49D039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A359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66B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48A956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03938F15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D51D5C" w14:paraId="39811C7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6114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A13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AAD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01D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78EAA73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D1DCA9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5AF2B69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724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18A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A8B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19E38F0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01B9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F6C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3F2826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1895730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D7E2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B39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EF9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178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34D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298E8A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4D79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1B4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48562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D8B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EFD5B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E5F93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D51D5C" w14:paraId="01448FE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A2C5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78F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C118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B15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1285984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63D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D730CD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76D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BF3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C2D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B97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AE8C2D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D51D5C" w14:paraId="41E3335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1B74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421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F70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8CA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0390C21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6373091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2A5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747F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EFA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2D15800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8CB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4D0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E3211D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15A56AD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50FA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85D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F6E5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AA1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388708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45275F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2A83522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67F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F326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EE2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252CC62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8F4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3B3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18796B8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00E6D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230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46B8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E5F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45F849D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A88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5B6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E9B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64F812A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7079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9E7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15DD9C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0C21017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E327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E49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4B84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F3A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C5DFCD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27D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EA6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563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A1C4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C1B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6BCEB3D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32174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417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983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569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745D76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E16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71AD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C41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F38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A8C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6D74BED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6F4A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D27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744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A49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791D6A4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365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D6F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FB6B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92E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38EE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D51D5C" w14:paraId="608DEDC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A9A78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CF6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7149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EE7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BFA0E4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F66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57CED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4275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647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DFA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B22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6E9F4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E1D64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DE5B643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51D5C" w14:paraId="17FBCFB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938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B6B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FF59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C3E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70AAB0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74B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9AD21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CA5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73D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4808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47B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560945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527A02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C38BEC8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51D5C" w14:paraId="494BB16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D00F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E66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065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B93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531612A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4A5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EC9A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AE5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ADC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7C0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9EB0E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FF51C4F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D51D5C" w14:paraId="020B94B5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0B64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563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DE59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2CB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6886F8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214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049AD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4CD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E8A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6319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AFC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6ACB72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D51D5C" w14:paraId="0F00AC3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49163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4E3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ACB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506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591A04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E9F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C517A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054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998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C740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E21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DAEE9B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D51D5C" w14:paraId="33EA79C9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C8AA3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46F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2A9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2A9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FE4AC9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EC3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179948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245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C58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383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8433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184CAFE1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EE52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719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BF4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697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0194C6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D26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FC410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10B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1E2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321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60648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9BD524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D51D5C" w14:paraId="72882B3B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107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B61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3DCBAE6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D9C2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40A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0E98771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B14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D228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13B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0189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99E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7075CEB7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D51D5C" w14:paraId="3A22A55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F5C1C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8AB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7C81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46C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D98A83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209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29E71C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1A10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919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F3B2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C31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EE118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D51D5C" w14:paraId="7553B4BD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E7AE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0BB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9D6E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946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385F3D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D46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CC128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141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855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F8AE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186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D8341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D51D5C" w14:paraId="584D3BE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9BB0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06C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A03532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6B29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F11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231CE5A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092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AE79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569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916F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1A1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2F12C1F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0BCE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C08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20B6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B0E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4FC25A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013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16AA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7F8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0EA0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F820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34B1FB6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7C824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FBC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887B32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37DD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D87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1D94925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CFE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730B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2C7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7EE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8F6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96867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D51D5C" w14:paraId="4835685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1BF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ECF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196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2B1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E3293F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C56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97A86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378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2F0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333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EC58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6BAF8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39105C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D51D5C" w14:paraId="1537AA76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F5E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1F7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164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898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07B4B5B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B233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B02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BB1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A6DC6F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676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64B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6F891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4EAEB4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350FE46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D51D5C" w14:paraId="66B8FB3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1AF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C5C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59A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87F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098B396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8F2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4189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E13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497AAB0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7C5F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04E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13D8BE7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7F8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8FF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1EB8EC9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526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AC7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52D4F42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482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BA6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6D1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08F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5CED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0978D4D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01A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010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BE44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0042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5D5D2B8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5A5AE90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74D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ED4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3A4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51127C1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CD4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F79C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69FDECAD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A2CA5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AF6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C6D3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86B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C9D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E8C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634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6E3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C16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7DC42CF7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D51D5C" w14:paraId="32C842F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D86E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645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42F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D47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782CCE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3E9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FA244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E0E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FCB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1F65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1A4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600B765A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D51D5C" w14:paraId="0F0C59DD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F047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C65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C168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AFC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A7FA4C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577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21F5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655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4F1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9C9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C965A20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D51D5C" w14:paraId="25CC3FD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03DC3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50D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EF69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83A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AF2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47C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B0B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E7C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40FF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D51D5C" w14:paraId="3115AAE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A06B4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FAF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90F8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546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A08B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98D61D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2FF0787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74B0A0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4CCBEB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EB83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DE8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988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033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6923F02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A29CD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54B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057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313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697527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3A8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2866B4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E7B2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948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AE38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6B44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D51D5C" w14:paraId="76F60A7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03FCA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F06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529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EEA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3E7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66ED46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4D7AC1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CAE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994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EE9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00B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FDD2A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5B87773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0384B51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C76F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6FD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AA8F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D17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266BD4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6A795F1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8B4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3801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643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7FDF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603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57EBD567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2D83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9E2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68DCFE0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897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9CA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2517C0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D0D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1526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1BD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A49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C3EB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1E61CFFD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6B1C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EAB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51C4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732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FB9FD7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2EB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5824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0F3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2E822B9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F055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DAB9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66F53A1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DC2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835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327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D55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F0E707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154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A69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0DB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8F3A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96EF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7E10D39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3954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5CE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D62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EC7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579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0304D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5C95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ADF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0E3D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F97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85837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D51D5C" w14:paraId="7BA796B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1B7D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5D23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B3D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198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594A12C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168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7E9A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99B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2F6DA4B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43FD2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182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15215C0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D8D18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CEE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2194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0F8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2D2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DD7A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921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F3B926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EC2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8EA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099E94D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3BEC6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8A0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B93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381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157A9C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541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5BCE36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7A6CE4D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368A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157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2F96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326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2429FDD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168CE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791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6AD8EB9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86C0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428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3F6BFEA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2D15BB9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35CB598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5536E55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FFA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3522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2B2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1E50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A90C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3186BE2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CCC3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5E6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8794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189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F5A8BA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2FABAED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685EC0D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161929C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EB0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D5BD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92F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66AA0FB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5865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DDE6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2460912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908AD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A50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984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492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0C8BBAE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35C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3703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C438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0426AEC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5544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F72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5B6B20F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C391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FCB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078DEE6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9B2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50C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08EB17E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3E00518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2D43AD3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BBC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7B9E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359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B500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72C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7A17162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C8F2E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9D5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22D0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5F1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449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CED82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4FCD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455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DFB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08A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4E9C7F1F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150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E02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ACED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F6D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2C0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4FD63F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7F1557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5067D84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B17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4F3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9A9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7F4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5A53742B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D51D5C" w14:paraId="043CE68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5988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A1A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1349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9C2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59BA6CB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8AB0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E90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096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61B2C0A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AE85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F4B8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14:paraId="0B96A56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3840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F8D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FE4D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B1D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C6B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3A0426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410E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8A4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B27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812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BE7B40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32F21183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5E17C08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55AC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759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EDA3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6BB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369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4AD4D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EB81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99B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EF5F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E1B6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24D87EAB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305B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25A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378A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6CD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33D8624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31A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E6A7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3D2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F81F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B4F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02F956E6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02C68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453C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6D90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E67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ED3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42019D2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52F73EF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723709A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47A44E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27DD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09D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9FE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5BD9" w14:textId="77777777" w:rsidR="00D51D5C" w:rsidRPr="00D344C9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51D5C" w14:paraId="2815787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7587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E62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F995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C43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6BA561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7D5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3832E2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A8F376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806E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A1C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04E7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CAB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10159C2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D51D5C" w14:paraId="06E6789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C1CD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3E3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BE1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819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069781E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708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B214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F643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792529C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011F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FA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5B84474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E570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D67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4531CEA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6E9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0D2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1707204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1E7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6632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5C4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56D9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9AD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51D5C" w14:paraId="03B3FA1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E9EB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E5D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07200E3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6AA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93D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21B50BA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F05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12C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155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A6EA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1F9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0CD2C54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DFF2D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2B6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723ED6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2EA2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C8C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3B66E0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DB2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6F57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519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1644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32C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51D5C" w14:paraId="50D471F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80B4B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FA7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6B63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807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3F3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518C18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1EE6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176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869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FCD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51D5C" w14:paraId="7FFB7CF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5F099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D07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FF2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810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C37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2A382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B8B6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ECB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171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11A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51D5C" w14:paraId="699D7F36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61F84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FAA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6BBA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B73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30D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7D1F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D4C5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607B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437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0E3FC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2B234B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51D5C" w14:paraId="747B15D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62AE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F76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14F1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06B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77E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44C1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822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193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2C6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ACAC08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F4851E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51D5C" w14:paraId="66339C0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1837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51A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5813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93A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1EDB48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7BB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82F0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E80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799D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356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D51D5C" w14:paraId="447E121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63F1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412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70D443C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CAE5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685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D93BCF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81B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B97A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4F4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FBF25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4D28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51D5C" w14:paraId="1C9EE05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9A06D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50C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0B0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0DD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EC7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6765DC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25F8740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47874CF7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CA06A3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2117623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91FFEE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7B8371E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CB4D63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2580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67A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6EC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6EF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F9A28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3DDCB48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05EA85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1902D48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D51D5C" w14:paraId="43B6A9C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1E332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AA5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8A46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8D2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150DB7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521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87AE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03D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281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D8E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4E0E6BB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1A46213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762D5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51D5C" w14:paraId="62A9DDB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B9666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AAD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91A9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F52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7C0F33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708D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8B3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AD72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E0E8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ECB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01DDAE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7464FF94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ADC6A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51D5C" w14:paraId="10728F9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828E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3E5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E87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50E0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FA49E0F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628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3D37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49F6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3A2F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F26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F43C87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66D5B2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4F1201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51D5C" w14:paraId="3F6EBDF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BB541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3BD4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1D36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A1B8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E86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D272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322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309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324B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161E5E9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2047C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51D5C" w14:paraId="3322DB1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98AD0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133F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2EE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432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2B6321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9C9A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A566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11C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8D7C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A7E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465812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17F51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51D5C" w14:paraId="7B7DBF0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C93F7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5FEB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9781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279A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9FDFC9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D95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E0C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F348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170D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3E57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0FBC69A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2EABB3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51D5C" w14:paraId="71B401F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74B70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C8F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F422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49EE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8701879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A1A9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CA13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3A81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4D9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74D2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AA6366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D51D5C" w14:paraId="0D27D5A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D411F" w14:textId="77777777" w:rsidR="00D51D5C" w:rsidRDefault="00D51D5C" w:rsidP="00D51D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FFA0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9443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A0F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CACC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0FBED97E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611C" w14:textId="77777777" w:rsidR="00D51D5C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3AB3" w14:textId="77777777" w:rsidR="00D51D5C" w:rsidRDefault="00D51D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C277" w14:textId="77777777" w:rsidR="00D51D5C" w:rsidRPr="00600D25" w:rsidRDefault="00D51D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161D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8E29EE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EB6FAC" w14:textId="77777777" w:rsidR="00D51D5C" w:rsidRDefault="00D51D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4C3C3C09" w14:textId="77777777" w:rsidR="00D51D5C" w:rsidRPr="00836022" w:rsidRDefault="00D51D5C" w:rsidP="0095691E">
      <w:pPr>
        <w:spacing w:before="40" w:line="192" w:lineRule="auto"/>
        <w:ind w:right="57"/>
        <w:rPr>
          <w:sz w:val="20"/>
          <w:lang w:val="en-US"/>
        </w:rPr>
      </w:pPr>
    </w:p>
    <w:p w14:paraId="3DD81357" w14:textId="77777777" w:rsidR="00D51D5C" w:rsidRPr="00DE2227" w:rsidRDefault="00D51D5C" w:rsidP="0095691E"/>
    <w:p w14:paraId="256AC3ED" w14:textId="77777777" w:rsidR="00D51D5C" w:rsidRPr="0095691E" w:rsidRDefault="00D51D5C" w:rsidP="0095691E"/>
    <w:p w14:paraId="1B48C306" w14:textId="77777777" w:rsidR="00D51D5C" w:rsidRDefault="00D51D5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516E7AC5" w14:textId="77777777" w:rsidR="00D51D5C" w:rsidRPr="005D215B" w:rsidRDefault="00D51D5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51D5C" w14:paraId="29F7893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8BD3F" w14:textId="77777777" w:rsidR="00D51D5C" w:rsidRDefault="00D51D5C" w:rsidP="00D51D5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E005" w14:textId="77777777" w:rsidR="00D51D5C" w:rsidRDefault="00D51D5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FA42" w14:textId="77777777" w:rsidR="00D51D5C" w:rsidRPr="00B3607C" w:rsidRDefault="00D51D5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72AB" w14:textId="77777777" w:rsidR="00D51D5C" w:rsidRDefault="00D51D5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E8E8" w14:textId="77777777" w:rsidR="00D51D5C" w:rsidRDefault="00D51D5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DD81" w14:textId="77777777" w:rsidR="00D51D5C" w:rsidRDefault="00D51D5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73CE" w14:textId="77777777" w:rsidR="00D51D5C" w:rsidRDefault="00D51D5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2EF28CCA" w14:textId="77777777" w:rsidR="00D51D5C" w:rsidRDefault="00D51D5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EB0A" w14:textId="77777777" w:rsidR="00D51D5C" w:rsidRDefault="00D51D5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A750" w14:textId="77777777" w:rsidR="00D51D5C" w:rsidRDefault="00D51D5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D51D5C" w14:paraId="48F2D59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8FFEB" w14:textId="77777777" w:rsidR="00D51D5C" w:rsidRDefault="00D51D5C" w:rsidP="00D51D5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9F88" w14:textId="77777777" w:rsidR="00D51D5C" w:rsidRDefault="00D51D5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F0FC" w14:textId="77777777" w:rsidR="00D51D5C" w:rsidRPr="00B3607C" w:rsidRDefault="00D51D5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BF73" w14:textId="77777777" w:rsidR="00D51D5C" w:rsidRDefault="00D51D5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78B1" w14:textId="77777777" w:rsidR="00D51D5C" w:rsidRDefault="00D51D5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0D7EF6F2" w14:textId="77777777" w:rsidR="00D51D5C" w:rsidRDefault="00D51D5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50D1" w14:textId="77777777" w:rsidR="00D51D5C" w:rsidRDefault="00D51D5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D56E4" w14:textId="77777777" w:rsidR="00D51D5C" w:rsidRDefault="00D51D5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B310F" w14:textId="77777777" w:rsidR="00D51D5C" w:rsidRDefault="00D51D5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EA2F" w14:textId="77777777" w:rsidR="00D51D5C" w:rsidRDefault="00D51D5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35EFD4" w14:textId="77777777" w:rsidR="00D51D5C" w:rsidRDefault="00D51D5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103E814B" w14:textId="77777777" w:rsidR="00D51D5C" w:rsidRDefault="00D51D5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D51D5C" w14:paraId="6E1B0782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8D64D" w14:textId="77777777" w:rsidR="00D51D5C" w:rsidRDefault="00D51D5C" w:rsidP="00D51D5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16A6" w14:textId="77777777" w:rsidR="00D51D5C" w:rsidRDefault="00D51D5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BAD82" w14:textId="77777777" w:rsidR="00D51D5C" w:rsidRPr="00B3607C" w:rsidRDefault="00D51D5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077B" w14:textId="77777777" w:rsidR="00D51D5C" w:rsidRDefault="00D51D5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33E7B674" w14:textId="77777777" w:rsidR="00D51D5C" w:rsidRDefault="00D51D5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3F88" w14:textId="77777777" w:rsidR="00D51D5C" w:rsidRDefault="00D51D5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A452884" w14:textId="77777777" w:rsidR="00D51D5C" w:rsidRDefault="00D51D5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F6D8" w14:textId="77777777" w:rsidR="00D51D5C" w:rsidRDefault="00D51D5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7A5C" w14:textId="77777777" w:rsidR="00D51D5C" w:rsidRDefault="00D51D5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F69C" w14:textId="77777777" w:rsidR="00D51D5C" w:rsidRDefault="00D51D5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09AAF" w14:textId="77777777" w:rsidR="00D51D5C" w:rsidRDefault="00D51D5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D51D5C" w14:paraId="7B84BED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C0190" w14:textId="77777777" w:rsidR="00D51D5C" w:rsidRDefault="00D51D5C" w:rsidP="00D51D5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A430" w14:textId="77777777" w:rsidR="00D51D5C" w:rsidRDefault="00D51D5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AC16" w14:textId="77777777" w:rsidR="00D51D5C" w:rsidRPr="00B3607C" w:rsidRDefault="00D51D5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C25A" w14:textId="77777777" w:rsidR="00D51D5C" w:rsidRDefault="00D51D5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E2DC1ED" w14:textId="77777777" w:rsidR="00D51D5C" w:rsidRDefault="00D51D5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2C7562A9" w14:textId="77777777" w:rsidR="00D51D5C" w:rsidRDefault="00D51D5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C4C3" w14:textId="77777777" w:rsidR="00D51D5C" w:rsidRDefault="00D51D5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3EBC" w14:textId="77777777" w:rsidR="00D51D5C" w:rsidRDefault="00D51D5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A097" w14:textId="77777777" w:rsidR="00D51D5C" w:rsidRDefault="00D51D5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2323A915" w14:textId="77777777" w:rsidR="00D51D5C" w:rsidRDefault="00D51D5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5782" w14:textId="77777777" w:rsidR="00D51D5C" w:rsidRDefault="00D51D5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D7A3" w14:textId="77777777" w:rsidR="00D51D5C" w:rsidRDefault="00D51D5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AC7802" w14:textId="77777777" w:rsidR="00D51D5C" w:rsidRDefault="00D51D5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2E9B11D5" w14:textId="77777777" w:rsidR="00D51D5C" w:rsidRDefault="00D51D5C">
      <w:pPr>
        <w:spacing w:before="40" w:after="40" w:line="192" w:lineRule="auto"/>
        <w:ind w:right="57"/>
        <w:rPr>
          <w:sz w:val="20"/>
          <w:lang w:val="en-US"/>
        </w:rPr>
      </w:pPr>
    </w:p>
    <w:p w14:paraId="273FC5C7" w14:textId="77777777" w:rsidR="00D51D5C" w:rsidRDefault="00D51D5C" w:rsidP="00F14E3C">
      <w:pPr>
        <w:pStyle w:val="Heading1"/>
        <w:spacing w:line="360" w:lineRule="auto"/>
      </w:pPr>
      <w:r>
        <w:lastRenderedPageBreak/>
        <w:t>LINIA 301 F1</w:t>
      </w:r>
    </w:p>
    <w:p w14:paraId="54933C15" w14:textId="77777777" w:rsidR="00D51D5C" w:rsidRDefault="00D51D5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D51D5C" w14:paraId="6C001CE5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D4D6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DC1A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9A6D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1E49" w14:textId="77777777" w:rsidR="00D51D5C" w:rsidRDefault="00D51D5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14DCCC" w14:textId="77777777" w:rsidR="00D51D5C" w:rsidRDefault="00D51D5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1E68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3A46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55A3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2F9E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C5B2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617D432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17839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0670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C775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CC5D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8BDE51A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DDB3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1243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8676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027C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0990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3514315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6632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5272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C7CB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16B32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52A3CB4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6935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BE959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E608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8D8F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79D2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3D67E26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755A5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6CB0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7C4C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39B7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B2ED9B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4221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8BFB858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0E0FBEF8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F003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543E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AE5B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BF1C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224B69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23DB7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5B04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7181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65E4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C29168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F163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478F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F9FC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2BDC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85AB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59B2A6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D3437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03C4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2B40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272A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B056C32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49068" w14:textId="77777777" w:rsidR="00D51D5C" w:rsidRDefault="00D51D5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C23E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A3E9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DDE4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28CD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83C73A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744EE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342E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9AC1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DA58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88421B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BB02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B7F1438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6FAD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416B0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4BC8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1C95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D67AB01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4469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3291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32FE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9BB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E10481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C672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CA7C75F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4B987E0C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42879FC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9A68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43CD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D5E7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F53B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50F5468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825A5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1471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034D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690F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01C0DE4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8219" w14:textId="77777777" w:rsidR="00D51D5C" w:rsidRDefault="00D51D5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E19B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EE71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5E10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4CB3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9BD501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5EA68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5C5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572A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ACC3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6DB21F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1DB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01BAFC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113324E9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BA49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72D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605F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F42D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D416E8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76CB6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4579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3E7A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8A31" w14:textId="77777777" w:rsidR="00D51D5C" w:rsidRDefault="00D51D5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CA7324D" w14:textId="77777777" w:rsidR="00D51D5C" w:rsidRDefault="00D51D5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65CE" w14:textId="77777777" w:rsidR="00D51D5C" w:rsidRDefault="00D51D5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3B4C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9393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3462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8678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631BFE1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A0F15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4A88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1C32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8D5F" w14:textId="77777777" w:rsidR="00D51D5C" w:rsidRDefault="00D51D5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873BDE" w14:textId="77777777" w:rsidR="00D51D5C" w:rsidRDefault="00D51D5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A2FE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C0F7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A3A4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913C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8FA7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BCA3205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AD5C9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3898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D804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DF27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C83C2DF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A779" w14:textId="77777777" w:rsidR="00D51D5C" w:rsidRDefault="00D51D5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AB37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4A2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8699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598D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24321D5D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D9B58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5B48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AA9B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C0CB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D250656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F2E0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182248DB" w14:textId="77777777" w:rsidR="00D51D5C" w:rsidRDefault="00D51D5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A5FD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D019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12C38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31B7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4E5F2123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D3122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AF9A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A760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CE3E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30D51F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F3BC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61CF354F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653CF283" w14:textId="77777777" w:rsidR="00D51D5C" w:rsidRDefault="00D51D5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6B1F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74CE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D615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B5E7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B32355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D51D5C" w14:paraId="13281EF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70A77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4D6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178C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395D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E0C927B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4F8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7763B586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737BA75" w14:textId="77777777" w:rsidR="00D51D5C" w:rsidRDefault="00D51D5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002F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D135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B8B1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415C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D51D5C" w14:paraId="0D5ADD2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9D570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D10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BAE2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63290" w14:textId="77777777" w:rsidR="00D51D5C" w:rsidRDefault="00D51D5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7FE9C92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7A3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360C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2854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DA50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E096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33A0C25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38C11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5306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7EC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FAF0" w14:textId="77777777" w:rsidR="00D51D5C" w:rsidRDefault="00D51D5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BCA977C" w14:textId="77777777" w:rsidR="00D51D5C" w:rsidRDefault="00D51D5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6922" w14:textId="77777777" w:rsidR="00D51D5C" w:rsidRDefault="00D51D5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0536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A383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A996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C6E5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97E118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0AFD3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F6F7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15E2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42C3" w14:textId="77777777" w:rsidR="00D51D5C" w:rsidRDefault="00D51D5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B420D82" w14:textId="77777777" w:rsidR="00D51D5C" w:rsidRDefault="00D51D5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DF77" w14:textId="77777777" w:rsidR="00D51D5C" w:rsidRDefault="00D51D5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844B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DD3A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F977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63A79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17D7507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3D650" w14:textId="77777777" w:rsidR="00D51D5C" w:rsidRDefault="00D51D5C" w:rsidP="000309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AC95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8ACC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9691" w14:textId="77777777" w:rsidR="00D51D5C" w:rsidRDefault="00D51D5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8180614" w14:textId="77777777" w:rsidR="00D51D5C" w:rsidRDefault="00D51D5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F918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E0A9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B685" w14:textId="77777777" w:rsidR="00D51D5C" w:rsidRDefault="00D51D5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E15C" w14:textId="77777777" w:rsidR="00D51D5C" w:rsidRDefault="00D51D5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C667B" w14:textId="77777777" w:rsidR="00D51D5C" w:rsidRDefault="00D51D5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00E45148" w14:textId="77777777" w:rsidR="00D51D5C" w:rsidRDefault="00D51D5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520EED67" w14:textId="77777777" w:rsidR="00D51D5C" w:rsidRDefault="00D51D5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21B675BE" w14:textId="77777777" w:rsidR="00D51D5C" w:rsidRDefault="00D51D5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FCFB97C" w14:textId="77777777" w:rsidR="00D51D5C" w:rsidRDefault="00D51D5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0F0BC47C" w14:textId="77777777" w:rsidR="00D51D5C" w:rsidRDefault="00D51D5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54FF7F48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68293219" w14:textId="77777777" w:rsidR="00D51D5C" w:rsidRDefault="00D51D5C" w:rsidP="007E3B63">
      <w:pPr>
        <w:pStyle w:val="Heading1"/>
        <w:spacing w:line="360" w:lineRule="auto"/>
      </w:pPr>
      <w:r>
        <w:t>LINIA 301 G</w:t>
      </w:r>
    </w:p>
    <w:p w14:paraId="0F73E804" w14:textId="77777777" w:rsidR="00D51D5C" w:rsidRDefault="00D51D5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D51D5C" w14:paraId="11A86E1D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988963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B940D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B7E95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3D507" w14:textId="77777777" w:rsidR="00D51D5C" w:rsidRDefault="00D51D5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D0182E" w14:textId="77777777" w:rsidR="00D51D5C" w:rsidRDefault="00D51D5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C5DC1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E55BB4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45FBD0C5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6885013C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D5BAC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2BF82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9B8E3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6D46C" w14:textId="77777777" w:rsidR="00D51D5C" w:rsidRDefault="00D51D5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002C18" w14:textId="77777777" w:rsidR="00D51D5C" w:rsidRDefault="00D51D5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D51D5C" w14:paraId="7380B06C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94F667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D72CF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A3B2E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D0E3B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947C1F4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88349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3015299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4CA9192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7A3F6DA5" w14:textId="77777777" w:rsidR="00D51D5C" w:rsidRDefault="00D51D5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5E4A73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B1331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C0A8D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DB590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9B3659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D51D5C" w14:paraId="0EE30F5E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FD1300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EB2E7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221D6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8C104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DA1B215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9C497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637C387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454D075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DFE1B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A3757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9BCE0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FC706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64BB00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D148FD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9E275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18676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01C54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B3BBCF4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C88A0" w14:textId="77777777" w:rsidR="00D51D5C" w:rsidRDefault="00D51D5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22D80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87D5D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E27FC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0C828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555A87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ACBC01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56CCC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BA075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773E2" w14:textId="77777777" w:rsidR="00D51D5C" w:rsidRDefault="00D51D5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455749A" w14:textId="77777777" w:rsidR="00D51D5C" w:rsidRDefault="00D51D5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70712" w14:textId="77777777" w:rsidR="00D51D5C" w:rsidRDefault="00D51D5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7102F" w14:textId="77777777" w:rsidR="00D51D5C" w:rsidRDefault="00D51D5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4C254" w14:textId="77777777" w:rsidR="00D51D5C" w:rsidRDefault="00D51D5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FCF87" w14:textId="77777777" w:rsidR="00D51D5C" w:rsidRDefault="00D51D5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96507" w14:textId="77777777" w:rsidR="00D51D5C" w:rsidRDefault="00D51D5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C8F4194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2CBEDE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2F1C4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198A3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98B08" w14:textId="77777777" w:rsidR="00D51D5C" w:rsidRDefault="00D51D5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4879D0E" w14:textId="77777777" w:rsidR="00D51D5C" w:rsidRDefault="00D51D5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0F22F" w14:textId="77777777" w:rsidR="00D51D5C" w:rsidRDefault="00D51D5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7D595" w14:textId="77777777" w:rsidR="00D51D5C" w:rsidRDefault="00D51D5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98D2B" w14:textId="77777777" w:rsidR="00D51D5C" w:rsidRDefault="00D51D5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994DF" w14:textId="77777777" w:rsidR="00D51D5C" w:rsidRDefault="00D51D5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0F837" w14:textId="77777777" w:rsidR="00D51D5C" w:rsidRDefault="00D51D5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5F42F8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9E50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2AD9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7AC3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3998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71633F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4F5D" w14:textId="77777777" w:rsidR="00D51D5C" w:rsidRDefault="00D51D5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6676B4" w14:textId="77777777" w:rsidR="00D51D5C" w:rsidRDefault="00D51D5C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C204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D922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EAB4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F72B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B30577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FE7BE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4979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A4E9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6573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0C0A858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2152" w14:textId="77777777" w:rsidR="00D51D5C" w:rsidRDefault="00D51D5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96091A" w14:textId="77777777" w:rsidR="00D51D5C" w:rsidRDefault="00D51D5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CE7FAC5" w14:textId="77777777" w:rsidR="00D51D5C" w:rsidRDefault="00D51D5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269F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4714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8F45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556F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064A4B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86FC2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4528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0E03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53F1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BBD3000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35C2" w14:textId="77777777" w:rsidR="00D51D5C" w:rsidRDefault="00D51D5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8063170" w14:textId="77777777" w:rsidR="00D51D5C" w:rsidRDefault="00D51D5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66FC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AE74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A156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2A33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F7C51E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FF78B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5B07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D29E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BE48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A64A38D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386F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F8B67D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047DD426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574C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DFDE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18A5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5958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AFE378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F931D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AB36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3EAD8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2B1A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26334A0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B019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7DFA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EA4A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E623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C8A9C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33C26A0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3DF27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90BF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19DFF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F25D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57CB281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B4BC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9A8123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0AD6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759B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8830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5ADA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7AF885D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2A244" w14:textId="77777777" w:rsidR="00D51D5C" w:rsidRDefault="00D51D5C" w:rsidP="000309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D1E2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BA5E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9E50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62B27B2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C031" w14:textId="77777777" w:rsidR="00D51D5C" w:rsidRDefault="00D51D5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DA2F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3ABB" w14:textId="77777777" w:rsidR="00D51D5C" w:rsidRDefault="00D51D5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EE54" w14:textId="77777777" w:rsidR="00D51D5C" w:rsidRDefault="00D51D5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D08E" w14:textId="77777777" w:rsidR="00D51D5C" w:rsidRDefault="00D51D5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40F3B23" w14:textId="77777777" w:rsidR="00D51D5C" w:rsidRDefault="00D51D5C">
      <w:pPr>
        <w:spacing w:before="40" w:line="192" w:lineRule="auto"/>
        <w:ind w:right="57"/>
        <w:rPr>
          <w:sz w:val="20"/>
          <w:lang w:val="ro-RO"/>
        </w:rPr>
      </w:pPr>
    </w:p>
    <w:p w14:paraId="0EC5176D" w14:textId="77777777" w:rsidR="00D51D5C" w:rsidRDefault="00D51D5C" w:rsidP="00956F37">
      <w:pPr>
        <w:pStyle w:val="Heading1"/>
        <w:spacing w:line="360" w:lineRule="auto"/>
      </w:pPr>
      <w:r>
        <w:lastRenderedPageBreak/>
        <w:t>LINIA 301 N</w:t>
      </w:r>
    </w:p>
    <w:p w14:paraId="3A207C20" w14:textId="77777777" w:rsidR="00D51D5C" w:rsidRDefault="00D51D5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51D5C" w14:paraId="606199C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6B510" w14:textId="77777777" w:rsidR="00D51D5C" w:rsidRDefault="00D51D5C" w:rsidP="00D51D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EDB2" w14:textId="77777777" w:rsidR="00D51D5C" w:rsidRDefault="00D51D5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990F" w14:textId="77777777" w:rsidR="00D51D5C" w:rsidRDefault="00D51D5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B4A8" w14:textId="77777777" w:rsidR="00D51D5C" w:rsidRDefault="00D51D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FA7391" w14:textId="77777777" w:rsidR="00D51D5C" w:rsidRDefault="00D51D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2FAF" w14:textId="77777777" w:rsidR="00D51D5C" w:rsidRDefault="00D51D5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1448" w14:textId="77777777" w:rsidR="00D51D5C" w:rsidRDefault="00D51D5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0E179" w14:textId="77777777" w:rsidR="00D51D5C" w:rsidRDefault="00D51D5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DE8F" w14:textId="77777777" w:rsidR="00D51D5C" w:rsidRPr="0022092F" w:rsidRDefault="00D51D5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FAAE" w14:textId="77777777" w:rsidR="00D51D5C" w:rsidRDefault="00D51D5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DBB788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687AC" w14:textId="77777777" w:rsidR="00D51D5C" w:rsidRDefault="00D51D5C" w:rsidP="00D51D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936B" w14:textId="77777777" w:rsidR="00D51D5C" w:rsidRDefault="00D51D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6A14" w14:textId="77777777" w:rsidR="00D51D5C" w:rsidRDefault="00D51D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64EB" w14:textId="77777777" w:rsidR="00D51D5C" w:rsidRDefault="00D51D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9757B89" w14:textId="77777777" w:rsidR="00D51D5C" w:rsidRDefault="00D51D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33C0" w14:textId="77777777" w:rsidR="00D51D5C" w:rsidRDefault="00D51D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25B0" w14:textId="77777777" w:rsidR="00D51D5C" w:rsidRDefault="00D51D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C215" w14:textId="77777777" w:rsidR="00D51D5C" w:rsidRDefault="00D51D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5DBF" w14:textId="77777777" w:rsidR="00D51D5C" w:rsidRPr="0022092F" w:rsidRDefault="00D51D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321E" w14:textId="77777777" w:rsidR="00D51D5C" w:rsidRDefault="00D51D5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0C9CE1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C6FEC" w14:textId="77777777" w:rsidR="00D51D5C" w:rsidRDefault="00D51D5C" w:rsidP="00D51D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7B23" w14:textId="77777777" w:rsidR="00D51D5C" w:rsidRDefault="00D51D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D5B7" w14:textId="77777777" w:rsidR="00D51D5C" w:rsidRDefault="00D51D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ABD0" w14:textId="77777777" w:rsidR="00D51D5C" w:rsidRDefault="00D51D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193EB3" w14:textId="77777777" w:rsidR="00D51D5C" w:rsidRDefault="00D51D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47D9" w14:textId="77777777" w:rsidR="00D51D5C" w:rsidRDefault="00D51D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1C2F" w14:textId="77777777" w:rsidR="00D51D5C" w:rsidRDefault="00D51D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146F" w14:textId="77777777" w:rsidR="00D51D5C" w:rsidRDefault="00D51D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CC9B" w14:textId="77777777" w:rsidR="00D51D5C" w:rsidRPr="0022092F" w:rsidRDefault="00D51D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0776" w14:textId="77777777" w:rsidR="00D51D5C" w:rsidRDefault="00D51D5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3F19B3" w14:textId="77777777" w:rsidR="00D51D5C" w:rsidRPr="00474FB0" w:rsidRDefault="00D51D5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51D5C" w14:paraId="1EA5495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3BE3E" w14:textId="77777777" w:rsidR="00D51D5C" w:rsidRDefault="00D51D5C" w:rsidP="00D51D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165B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85FE" w14:textId="77777777" w:rsidR="00D51D5C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0816" w14:textId="77777777" w:rsidR="00D51D5C" w:rsidRDefault="00D51D5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E841147" w14:textId="77777777" w:rsidR="00D51D5C" w:rsidRDefault="00D51D5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7B019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B115" w14:textId="77777777" w:rsidR="00D51D5C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522A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DF71" w14:textId="77777777" w:rsidR="00D51D5C" w:rsidRPr="0022092F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9EC9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AEC92B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BF4B6" w14:textId="77777777" w:rsidR="00D51D5C" w:rsidRDefault="00D51D5C" w:rsidP="00D51D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BCFC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0BB3" w14:textId="77777777" w:rsidR="00D51D5C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D17B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9043479" w14:textId="77777777" w:rsidR="00D51D5C" w:rsidRDefault="00D51D5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E92A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AC6B69D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4589462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23EF" w14:textId="77777777" w:rsidR="00D51D5C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415E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A02C" w14:textId="77777777" w:rsidR="00D51D5C" w:rsidRPr="0022092F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767A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775AEC86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630D872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51D5C" w14:paraId="4BDA3A8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52F59" w14:textId="77777777" w:rsidR="00D51D5C" w:rsidRDefault="00D51D5C" w:rsidP="00D51D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645D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0B352785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C3BB" w14:textId="77777777" w:rsidR="00D51D5C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8910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B952A7E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EB09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61C7" w14:textId="77777777" w:rsidR="00D51D5C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0142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2561" w14:textId="77777777" w:rsidR="00D51D5C" w:rsidRPr="0022092F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E35E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7CEFF263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53647" w14:textId="77777777" w:rsidR="00D51D5C" w:rsidRDefault="00D51D5C" w:rsidP="00D51D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E95A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1E4E" w14:textId="77777777" w:rsidR="00D51D5C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4C83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246FD95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F53F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1F73F8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A1DF" w14:textId="77777777" w:rsidR="00D51D5C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CB5E" w14:textId="77777777" w:rsidR="00D51D5C" w:rsidRDefault="00D51D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A998" w14:textId="77777777" w:rsidR="00D51D5C" w:rsidRPr="0022092F" w:rsidRDefault="00D51D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FAE5" w14:textId="77777777" w:rsidR="00D51D5C" w:rsidRDefault="00D51D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32BFF2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4A84B194" w14:textId="77777777" w:rsidR="00D51D5C" w:rsidRDefault="00D51D5C" w:rsidP="007F72A5">
      <w:pPr>
        <w:pStyle w:val="Heading1"/>
        <w:spacing w:line="360" w:lineRule="auto"/>
      </w:pPr>
      <w:r>
        <w:t>LINIA 301 O</w:t>
      </w:r>
    </w:p>
    <w:p w14:paraId="5F9D4D43" w14:textId="77777777" w:rsidR="00D51D5C" w:rsidRDefault="00D51D5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51D5C" w14:paraId="48499782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DCA8" w14:textId="77777777" w:rsidR="00D51D5C" w:rsidRDefault="00D51D5C" w:rsidP="00D51D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E049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46C1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4C3A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15F3F6A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8008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6110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7875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EB95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8D1E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070EDC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62760" w14:textId="77777777" w:rsidR="00D51D5C" w:rsidRDefault="00D51D5C" w:rsidP="00D51D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5CDB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DBE8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1C6B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2B6DB29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86C4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E2FE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29A7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BD6B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6BDE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8C9D41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D13D" w14:textId="77777777" w:rsidR="00D51D5C" w:rsidRDefault="00D51D5C" w:rsidP="00D51D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FFFA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0C8A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C121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277F544" w14:textId="77777777" w:rsidR="00D51D5C" w:rsidRDefault="00D51D5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0939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892D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6966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5707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93BC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4D9E97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D51D5C" w14:paraId="6A95717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F410" w14:textId="77777777" w:rsidR="00D51D5C" w:rsidRDefault="00D51D5C" w:rsidP="00D51D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E500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0D03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0808" w14:textId="77777777" w:rsidR="00D51D5C" w:rsidRDefault="00D51D5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923C983" w14:textId="77777777" w:rsidR="00D51D5C" w:rsidRDefault="00D51D5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7FAE" w14:textId="77777777" w:rsidR="00D51D5C" w:rsidRDefault="00D51D5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8D0EEE" w14:textId="77777777" w:rsidR="00D51D5C" w:rsidRDefault="00D51D5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7656" w14:textId="77777777" w:rsidR="00D51D5C" w:rsidRPr="00F1029A" w:rsidRDefault="00D51D5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8BB9" w14:textId="77777777" w:rsidR="00D51D5C" w:rsidRDefault="00D51D5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00D0" w14:textId="77777777" w:rsidR="00D51D5C" w:rsidRPr="00F1029A" w:rsidRDefault="00D51D5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05C6" w14:textId="77777777" w:rsidR="00D51D5C" w:rsidRDefault="00D51D5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3997760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E734" w14:textId="77777777" w:rsidR="00D51D5C" w:rsidRDefault="00D51D5C" w:rsidP="00D51D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5FA0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5DA2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FEE6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5E37885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384A5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549139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0508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EF21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9C0E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A17A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8664EE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55E3D" w14:textId="77777777" w:rsidR="00D51D5C" w:rsidRDefault="00D51D5C" w:rsidP="00D51D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251F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03BC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053B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E37A2A4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514E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A7148D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1854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FD5A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1277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233B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8297A1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12E2" w14:textId="77777777" w:rsidR="00D51D5C" w:rsidRDefault="00D51D5C" w:rsidP="00D51D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2CD0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F0B2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9AEF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5F87421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F466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F2BC1CD" w14:textId="77777777" w:rsidR="00D51D5C" w:rsidRDefault="00D51D5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99A9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A71D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B849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9D91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6F7D5F" w14:textId="77777777" w:rsidR="00D51D5C" w:rsidRDefault="00D51D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D51D5C" w14:paraId="19AFC18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3A6B" w14:textId="77777777" w:rsidR="00D51D5C" w:rsidRDefault="00D51D5C" w:rsidP="00D51D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0831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1A2A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9959" w14:textId="77777777" w:rsidR="00D51D5C" w:rsidRDefault="00D51D5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A7E1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96F0D39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1D2B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F62D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0A6C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7E31" w14:textId="77777777" w:rsidR="00D51D5C" w:rsidRDefault="00D51D5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3CF70B" w14:textId="77777777" w:rsidR="00D51D5C" w:rsidRDefault="00D51D5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DE2149" w14:textId="77777777" w:rsidR="00D51D5C" w:rsidRDefault="00D51D5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D51D5C" w14:paraId="358D56B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B02F" w14:textId="77777777" w:rsidR="00D51D5C" w:rsidRDefault="00D51D5C" w:rsidP="00D51D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BCA3" w14:textId="77777777" w:rsidR="00D51D5C" w:rsidRDefault="00D51D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9095" w14:textId="77777777" w:rsidR="00D51D5C" w:rsidRPr="00F1029A" w:rsidRDefault="00D51D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7608" w14:textId="77777777" w:rsidR="00D51D5C" w:rsidRDefault="00D51D5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EB27A" w14:textId="77777777" w:rsidR="00D51D5C" w:rsidRDefault="00D51D5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6271B42E" w14:textId="77777777" w:rsidR="00D51D5C" w:rsidRDefault="00D51D5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3F1A3BF3" w14:textId="77777777" w:rsidR="00D51D5C" w:rsidRDefault="00D51D5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AC10D" w14:textId="77777777" w:rsidR="00D51D5C" w:rsidRPr="00F1029A" w:rsidRDefault="00D51D5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FF84" w14:textId="77777777" w:rsidR="00D51D5C" w:rsidRDefault="00D51D5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4517" w14:textId="77777777" w:rsidR="00D51D5C" w:rsidRPr="00F1029A" w:rsidRDefault="00D51D5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70E7" w14:textId="77777777" w:rsidR="00D51D5C" w:rsidRDefault="00D51D5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2E16FA" w14:textId="77777777" w:rsidR="00D51D5C" w:rsidRDefault="00D51D5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5D342C1E" w14:textId="77777777" w:rsidR="00D51D5C" w:rsidRDefault="00D51D5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0A4364F9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52EB924A" w14:textId="77777777" w:rsidR="00D51D5C" w:rsidRDefault="00D51D5C" w:rsidP="003260D9">
      <w:pPr>
        <w:pStyle w:val="Heading1"/>
        <w:spacing w:line="360" w:lineRule="auto"/>
      </w:pPr>
      <w:r>
        <w:t>LINIA 301 P</w:t>
      </w:r>
    </w:p>
    <w:p w14:paraId="32580E5B" w14:textId="77777777" w:rsidR="00D51D5C" w:rsidRDefault="00D51D5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51D5C" w14:paraId="4AEAF44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B7AFE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5C7B" w14:textId="77777777" w:rsidR="00D51D5C" w:rsidRDefault="00D51D5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BE6A" w14:textId="77777777" w:rsidR="00D51D5C" w:rsidRPr="001B37B8" w:rsidRDefault="00D51D5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B947" w14:textId="77777777" w:rsidR="00D51D5C" w:rsidRDefault="00D51D5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9BD1A6" w14:textId="77777777" w:rsidR="00D51D5C" w:rsidRDefault="00D51D5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CD0F" w14:textId="77777777" w:rsidR="00D51D5C" w:rsidRDefault="00D51D5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86BF" w14:textId="77777777" w:rsidR="00D51D5C" w:rsidRDefault="00D51D5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4679" w14:textId="77777777" w:rsidR="00D51D5C" w:rsidRDefault="00D51D5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57D1" w14:textId="77777777" w:rsidR="00D51D5C" w:rsidRPr="001B37B8" w:rsidRDefault="00D51D5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A7D3" w14:textId="77777777" w:rsidR="00D51D5C" w:rsidRDefault="00D51D5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3D2711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A7BEC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D9AF" w14:textId="77777777" w:rsidR="00D51D5C" w:rsidRDefault="00D51D5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FD52" w14:textId="77777777" w:rsidR="00D51D5C" w:rsidRPr="001B37B8" w:rsidRDefault="00D51D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F81A" w14:textId="77777777" w:rsidR="00D51D5C" w:rsidRDefault="00D51D5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917B198" w14:textId="77777777" w:rsidR="00D51D5C" w:rsidRDefault="00D51D5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FE3D" w14:textId="77777777" w:rsidR="00D51D5C" w:rsidRDefault="00D51D5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6B30" w14:textId="77777777" w:rsidR="00D51D5C" w:rsidRDefault="00D51D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E230" w14:textId="77777777" w:rsidR="00D51D5C" w:rsidRDefault="00D51D5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056E" w14:textId="77777777" w:rsidR="00D51D5C" w:rsidRPr="001B37B8" w:rsidRDefault="00D51D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3D6D" w14:textId="77777777" w:rsidR="00D51D5C" w:rsidRDefault="00D51D5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1D30C1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947CF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C2E9" w14:textId="77777777" w:rsidR="00D51D5C" w:rsidRDefault="00D51D5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6871" w14:textId="77777777" w:rsidR="00D51D5C" w:rsidRPr="001B37B8" w:rsidRDefault="00D51D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A460" w14:textId="77777777" w:rsidR="00D51D5C" w:rsidRDefault="00D51D5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AAE1" w14:textId="77777777" w:rsidR="00D51D5C" w:rsidRDefault="00D51D5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2F76" w14:textId="77777777" w:rsidR="00D51D5C" w:rsidRDefault="00D51D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4A4C6" w14:textId="77777777" w:rsidR="00D51D5C" w:rsidRDefault="00D51D5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10C7" w14:textId="77777777" w:rsidR="00D51D5C" w:rsidRPr="001B37B8" w:rsidRDefault="00D51D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7BC2" w14:textId="77777777" w:rsidR="00D51D5C" w:rsidRDefault="00D51D5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DA96AB" w14:textId="77777777" w:rsidR="00D51D5C" w:rsidRDefault="00D51D5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D51D5C" w:rsidRPr="00A8307A" w14:paraId="3AFFECFD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4A741" w14:textId="77777777" w:rsidR="00D51D5C" w:rsidRPr="00A75A00" w:rsidRDefault="00D51D5C" w:rsidP="00D51D5C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1F9C" w14:textId="77777777" w:rsidR="00D51D5C" w:rsidRPr="00A8307A" w:rsidRDefault="00D51D5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89F2" w14:textId="77777777" w:rsidR="00D51D5C" w:rsidRPr="00A8307A" w:rsidRDefault="00D51D5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06CB" w14:textId="77777777" w:rsidR="00D51D5C" w:rsidRDefault="00D51D5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7E6C7993" w14:textId="77777777" w:rsidR="00D51D5C" w:rsidRPr="00A8307A" w:rsidRDefault="00D51D5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08D2" w14:textId="77777777" w:rsidR="00D51D5C" w:rsidRDefault="00D51D5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230D" w14:textId="77777777" w:rsidR="00D51D5C" w:rsidRDefault="00D51D5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97D7E" w14:textId="77777777" w:rsidR="00D51D5C" w:rsidRPr="00A8307A" w:rsidRDefault="00D51D5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2776" w14:textId="77777777" w:rsidR="00D51D5C" w:rsidRPr="00A8307A" w:rsidRDefault="00D51D5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6A7CB" w14:textId="77777777" w:rsidR="00D51D5C" w:rsidRPr="00A8307A" w:rsidRDefault="00D51D5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8C62B6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38260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55E5" w14:textId="77777777" w:rsidR="00D51D5C" w:rsidRDefault="00D51D5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14CD" w14:textId="77777777" w:rsidR="00D51D5C" w:rsidRPr="001B37B8" w:rsidRDefault="00D51D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B172" w14:textId="77777777" w:rsidR="00D51D5C" w:rsidRDefault="00D51D5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9C34C5C" w14:textId="77777777" w:rsidR="00D51D5C" w:rsidRDefault="00D51D5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5FA1" w14:textId="77777777" w:rsidR="00D51D5C" w:rsidRDefault="00D51D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6A428737" w14:textId="77777777" w:rsidR="00D51D5C" w:rsidRDefault="00D51D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401F" w14:textId="77777777" w:rsidR="00D51D5C" w:rsidRDefault="00D51D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9165" w14:textId="77777777" w:rsidR="00D51D5C" w:rsidRDefault="00D51D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A901" w14:textId="77777777" w:rsidR="00D51D5C" w:rsidRPr="001B37B8" w:rsidRDefault="00D51D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78FC" w14:textId="77777777" w:rsidR="00D51D5C" w:rsidRDefault="00D51D5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181E6B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C99D7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8B25" w14:textId="77777777" w:rsidR="00D51D5C" w:rsidRDefault="00D51D5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F391" w14:textId="77777777" w:rsidR="00D51D5C" w:rsidRPr="001B37B8" w:rsidRDefault="00D51D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D573" w14:textId="77777777" w:rsidR="00D51D5C" w:rsidRDefault="00D51D5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B39531A" w14:textId="77777777" w:rsidR="00D51D5C" w:rsidRDefault="00D51D5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DA5F" w14:textId="77777777" w:rsidR="00D51D5C" w:rsidRDefault="00D51D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0744C1" w14:textId="77777777" w:rsidR="00D51D5C" w:rsidRDefault="00D51D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7C92" w14:textId="77777777" w:rsidR="00D51D5C" w:rsidRPr="001B37B8" w:rsidRDefault="00D51D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F2C9" w14:textId="77777777" w:rsidR="00D51D5C" w:rsidRDefault="00D51D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EBB4" w14:textId="77777777" w:rsidR="00D51D5C" w:rsidRPr="001B37B8" w:rsidRDefault="00D51D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1455" w14:textId="77777777" w:rsidR="00D51D5C" w:rsidRDefault="00D51D5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D51D5C" w14:paraId="41745D9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C81D2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4DDA" w14:textId="77777777" w:rsidR="00D51D5C" w:rsidRDefault="00D51D5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6D40" w14:textId="77777777" w:rsidR="00D51D5C" w:rsidRPr="001B37B8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0DE9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4CE7F70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8C5C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446064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B44B" w14:textId="77777777" w:rsidR="00D51D5C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8FFD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C896" w14:textId="77777777" w:rsidR="00D51D5C" w:rsidRPr="001B37B8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D6A4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CD3B9A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D51D5C" w14:paraId="1AB2521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7FB45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587E" w14:textId="77777777" w:rsidR="00D51D5C" w:rsidRDefault="00D51D5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85C2" w14:textId="77777777" w:rsidR="00D51D5C" w:rsidRPr="001B37B8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2EDC" w14:textId="77777777" w:rsidR="00D51D5C" w:rsidRDefault="00D51D5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03C570F" w14:textId="77777777" w:rsidR="00D51D5C" w:rsidRDefault="00D51D5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A993" w14:textId="77777777" w:rsidR="00D51D5C" w:rsidRDefault="00D51D5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04A4D6F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7DC7" w14:textId="77777777" w:rsidR="00D51D5C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2F35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DE18" w14:textId="77777777" w:rsidR="00D51D5C" w:rsidRPr="001B37B8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1064" w14:textId="77777777" w:rsidR="00D51D5C" w:rsidRDefault="00D51D5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10A5B7" w14:textId="77777777" w:rsidR="00D51D5C" w:rsidRDefault="00D51D5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D51D5C" w14:paraId="6B081ED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3484B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313A" w14:textId="77777777" w:rsidR="00D51D5C" w:rsidRDefault="00D51D5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3897" w14:textId="77777777" w:rsidR="00D51D5C" w:rsidRPr="001B37B8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CD60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750B184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0665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17D2AAF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34D2" w14:textId="77777777" w:rsidR="00D51D5C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62D70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9FC21" w14:textId="77777777" w:rsidR="00D51D5C" w:rsidRPr="001B37B8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3AAF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CA0400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D51D5C" w14:paraId="6C02F1B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4B3DE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0C50" w14:textId="77777777" w:rsidR="00D51D5C" w:rsidRDefault="00D51D5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298A" w14:textId="77777777" w:rsidR="00D51D5C" w:rsidRPr="001B37B8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49C1" w14:textId="77777777" w:rsidR="00D51D5C" w:rsidRDefault="00D51D5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2E5AEA" w14:textId="77777777" w:rsidR="00D51D5C" w:rsidRDefault="00D51D5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88C4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25A529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0D8F" w14:textId="77777777" w:rsidR="00D51D5C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DD92" w14:textId="77777777" w:rsidR="00D51D5C" w:rsidRDefault="00D51D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313D7" w14:textId="77777777" w:rsidR="00D51D5C" w:rsidRPr="001B37B8" w:rsidRDefault="00D51D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E4DC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34D03F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25D255" w14:textId="77777777" w:rsidR="00D51D5C" w:rsidRDefault="00D51D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D51D5C" w14:paraId="316496B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04729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6BA99" w14:textId="77777777" w:rsidR="00D51D5C" w:rsidRDefault="00D51D5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5D17" w14:textId="77777777" w:rsidR="00D51D5C" w:rsidRPr="001B37B8" w:rsidRDefault="00D51D5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2F91" w14:textId="77777777" w:rsidR="00D51D5C" w:rsidRDefault="00D51D5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416C364" w14:textId="77777777" w:rsidR="00D51D5C" w:rsidRDefault="00D51D5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9498" w14:textId="77777777" w:rsidR="00D51D5C" w:rsidRDefault="00D51D5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1B46B7" w14:textId="77777777" w:rsidR="00D51D5C" w:rsidRDefault="00D51D5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38749680" w14:textId="77777777" w:rsidR="00D51D5C" w:rsidRDefault="00D51D5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72EE" w14:textId="77777777" w:rsidR="00D51D5C" w:rsidRDefault="00D51D5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0AC7" w14:textId="77777777" w:rsidR="00D51D5C" w:rsidRDefault="00D51D5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2093" w14:textId="77777777" w:rsidR="00D51D5C" w:rsidRPr="001B37B8" w:rsidRDefault="00D51D5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8EA7" w14:textId="77777777" w:rsidR="00D51D5C" w:rsidRDefault="00D51D5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D98233" w14:textId="77777777" w:rsidR="00D51D5C" w:rsidRDefault="00D51D5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D51D5C" w14:paraId="38A4D8F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719E2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FBC5" w14:textId="77777777" w:rsidR="00D51D5C" w:rsidRDefault="00D51D5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9A66" w14:textId="77777777" w:rsidR="00D51D5C" w:rsidRPr="001B37B8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E8D5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8B32E8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CDF8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E654D9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D3B0" w14:textId="77777777" w:rsidR="00D51D5C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CC06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C7CA" w14:textId="77777777" w:rsidR="00D51D5C" w:rsidRPr="001B37B8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6068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394F52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D51D5C" w14:paraId="3D17491E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3CC27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C0E6" w14:textId="77777777" w:rsidR="00D51D5C" w:rsidRDefault="00D51D5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EB09" w14:textId="77777777" w:rsidR="00D51D5C" w:rsidRPr="001B37B8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6394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264FE27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12C1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E17683C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6B69" w14:textId="77777777" w:rsidR="00D51D5C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7C08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ED10" w14:textId="77777777" w:rsidR="00D51D5C" w:rsidRPr="001B37B8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5475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ECD794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D51D5C" w14:paraId="7D3B4324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CE395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A33F" w14:textId="77777777" w:rsidR="00D51D5C" w:rsidRDefault="00D51D5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72BD" w14:textId="77777777" w:rsidR="00D51D5C" w:rsidRPr="001B37B8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A81B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D7DFFEE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2B6C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9F88" w14:textId="77777777" w:rsidR="00D51D5C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0151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6341" w14:textId="77777777" w:rsidR="00D51D5C" w:rsidRPr="001B37B8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A4DC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65D9CF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BB742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507E" w14:textId="77777777" w:rsidR="00D51D5C" w:rsidRDefault="00D51D5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D2BB" w14:textId="77777777" w:rsidR="00D51D5C" w:rsidRPr="001B37B8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2B6C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1119FC1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A0EE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6CA101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7555" w14:textId="77777777" w:rsidR="00D51D5C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3324" w14:textId="77777777" w:rsidR="00D51D5C" w:rsidRDefault="00D51D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D02F" w14:textId="77777777" w:rsidR="00D51D5C" w:rsidRPr="001B37B8" w:rsidRDefault="00D51D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6854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5B1C68" w14:textId="77777777" w:rsidR="00D51D5C" w:rsidRDefault="00D51D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D51D5C" w14:paraId="501A062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BB21C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91BE" w14:textId="77777777" w:rsidR="00D51D5C" w:rsidRDefault="00D51D5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215B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794D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C963F44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C155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D6CB79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A286" w14:textId="77777777" w:rsidR="00D51D5C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9FB0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CE79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BFE4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CC4FB2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D51D5C" w14:paraId="13FC2A6F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E1C8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7977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B2D6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5EBC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C192578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37E6" w14:textId="77777777" w:rsidR="00D51D5C" w:rsidRDefault="00D51D5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61D03B15" w14:textId="77777777" w:rsidR="00D51D5C" w:rsidRDefault="00D51D5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C778E3E" w14:textId="77777777" w:rsidR="00D51D5C" w:rsidRDefault="00D51D5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8C6E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042BC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F9EC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7B1F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939E3A0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49374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ACA6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182C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2ED8" w14:textId="77777777" w:rsidR="00D51D5C" w:rsidRDefault="00D51D5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23C6F820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2329AD6E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2B95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67A5B5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DB89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D4E3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D233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97D0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5EF9EB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E3B88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920B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8E55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20A8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EEB9556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E8F3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116A8C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16682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676A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0D59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DFE1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44F95B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7D1FB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5052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0DDE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BA56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BCA7A63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1FA0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B81A1D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8DF9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4F37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CEF1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C4DA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398EAC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07CDB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A771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5146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BF40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005C568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E15F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3CFB5D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FE2B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9A3B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7E68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45BC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DD85ADE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3B7F3" w14:textId="77777777" w:rsidR="00D51D5C" w:rsidRDefault="00D51D5C" w:rsidP="00D51D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AF15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D8F40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3CD4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F635BCB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5F39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BE2FDCC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711E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8F65" w14:textId="77777777" w:rsidR="00D51D5C" w:rsidRDefault="00D51D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0D80" w14:textId="77777777" w:rsidR="00D51D5C" w:rsidRPr="001B37B8" w:rsidRDefault="00D51D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D26B" w14:textId="77777777" w:rsidR="00D51D5C" w:rsidRDefault="00D51D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022C433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43D4E627" w14:textId="77777777" w:rsidR="00D51D5C" w:rsidRDefault="00D51D5C" w:rsidP="00E81B3B">
      <w:pPr>
        <w:pStyle w:val="Heading1"/>
        <w:spacing w:line="360" w:lineRule="auto"/>
      </w:pPr>
      <w:r>
        <w:t>LINIA 314 G</w:t>
      </w:r>
    </w:p>
    <w:p w14:paraId="598E3EE2" w14:textId="77777777" w:rsidR="00D51D5C" w:rsidRDefault="00D51D5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51D5C" w14:paraId="16F32399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F4057" w14:textId="77777777" w:rsidR="00D51D5C" w:rsidRDefault="00D51D5C" w:rsidP="00D51D5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1417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5899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BFCC" w14:textId="77777777" w:rsidR="00D51D5C" w:rsidRDefault="00D51D5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26CCEBA" w14:textId="77777777" w:rsidR="00D51D5C" w:rsidRDefault="00D51D5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3437257" w14:textId="77777777" w:rsidR="00D51D5C" w:rsidRDefault="00D51D5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32FF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44BE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FA46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33AF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9BE9" w14:textId="77777777" w:rsidR="00D51D5C" w:rsidRDefault="00D51D5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B2D5136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95211" w14:textId="77777777" w:rsidR="00D51D5C" w:rsidRDefault="00D51D5C" w:rsidP="00D51D5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1377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AC66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9BAD" w14:textId="77777777" w:rsidR="00D51D5C" w:rsidRDefault="00D51D5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41FEE6D" w14:textId="77777777" w:rsidR="00D51D5C" w:rsidRDefault="00D51D5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80A9660" w14:textId="77777777" w:rsidR="00D51D5C" w:rsidRDefault="00D51D5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C55A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FDCA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FE09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55F7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D57F" w14:textId="77777777" w:rsidR="00D51D5C" w:rsidRDefault="00D51D5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85EB2CD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169EC" w14:textId="77777777" w:rsidR="00D51D5C" w:rsidRDefault="00D51D5C" w:rsidP="00D51D5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4C64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6103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A6AE9" w14:textId="77777777" w:rsidR="00D51D5C" w:rsidRDefault="00D51D5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F4436AD" w14:textId="77777777" w:rsidR="00D51D5C" w:rsidRDefault="00D51D5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5002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294D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613D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3B13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208B" w14:textId="77777777" w:rsidR="00D51D5C" w:rsidRDefault="00D51D5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F1449C4" w14:textId="77777777" w:rsidR="00D51D5C" w:rsidRDefault="00D51D5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2C990800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5112" w14:textId="77777777" w:rsidR="00D51D5C" w:rsidRDefault="00D51D5C" w:rsidP="00D51D5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D6EA" w14:textId="77777777" w:rsidR="00D51D5C" w:rsidRDefault="00D51D5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8B67" w14:textId="77777777" w:rsidR="00D51D5C" w:rsidRPr="00DF53C6" w:rsidRDefault="00D51D5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B154" w14:textId="77777777" w:rsidR="00D51D5C" w:rsidRDefault="00D51D5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B30C53A" w14:textId="77777777" w:rsidR="00D51D5C" w:rsidRDefault="00D51D5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F027" w14:textId="77777777" w:rsidR="00D51D5C" w:rsidRDefault="00D51D5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D6D7" w14:textId="77777777" w:rsidR="00D51D5C" w:rsidRPr="00DF53C6" w:rsidRDefault="00D51D5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EBAC" w14:textId="77777777" w:rsidR="00D51D5C" w:rsidRDefault="00D51D5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D8D0" w14:textId="77777777" w:rsidR="00D51D5C" w:rsidRPr="00DF53C6" w:rsidRDefault="00D51D5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674C" w14:textId="77777777" w:rsidR="00D51D5C" w:rsidRDefault="00D51D5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B7FB03E" w14:textId="77777777" w:rsidR="00D51D5C" w:rsidRDefault="00D51D5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6E9C9D92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4BACD" w14:textId="77777777" w:rsidR="00D51D5C" w:rsidRDefault="00D51D5C" w:rsidP="00D51D5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F2EF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97F6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89BD" w14:textId="77777777" w:rsidR="00D51D5C" w:rsidRDefault="00D51D5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C54FB8A" w14:textId="77777777" w:rsidR="00D51D5C" w:rsidRDefault="00D51D5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4342BBD8" w14:textId="77777777" w:rsidR="00D51D5C" w:rsidRDefault="00D51D5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722D17B8" w14:textId="77777777" w:rsidR="00D51D5C" w:rsidRDefault="00D51D5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EE45" w14:textId="77777777" w:rsidR="00D51D5C" w:rsidRDefault="00D51D5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B3CC" w14:textId="77777777" w:rsidR="00D51D5C" w:rsidRPr="00DF53C6" w:rsidRDefault="00D51D5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4DB6" w14:textId="77777777" w:rsidR="00D51D5C" w:rsidRDefault="00D51D5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0639" w14:textId="77777777" w:rsidR="00D51D5C" w:rsidRPr="00DF53C6" w:rsidRDefault="00D51D5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A102" w14:textId="77777777" w:rsidR="00D51D5C" w:rsidRDefault="00D51D5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73D22BD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5CDB3" w14:textId="77777777" w:rsidR="00D51D5C" w:rsidRDefault="00D51D5C" w:rsidP="00D51D5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EF9E" w14:textId="77777777" w:rsidR="00D51D5C" w:rsidRDefault="00D51D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64F3" w14:textId="77777777" w:rsidR="00D51D5C" w:rsidRPr="00DF53C6" w:rsidRDefault="00D51D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EB557" w14:textId="77777777" w:rsidR="00D51D5C" w:rsidRDefault="00D51D5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0AF9636" w14:textId="77777777" w:rsidR="00D51D5C" w:rsidRDefault="00D51D5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B2253A8" w14:textId="77777777" w:rsidR="00D51D5C" w:rsidRDefault="00D51D5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4EF03D28" w14:textId="77777777" w:rsidR="00D51D5C" w:rsidRDefault="00D51D5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FB4C" w14:textId="77777777" w:rsidR="00D51D5C" w:rsidRDefault="00D51D5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95A9" w14:textId="77777777" w:rsidR="00D51D5C" w:rsidRPr="00DF53C6" w:rsidRDefault="00D51D5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4265" w14:textId="77777777" w:rsidR="00D51D5C" w:rsidRDefault="00D51D5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F9E8" w14:textId="77777777" w:rsidR="00D51D5C" w:rsidRPr="00DF53C6" w:rsidRDefault="00D51D5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EB42" w14:textId="77777777" w:rsidR="00D51D5C" w:rsidRDefault="00D51D5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F6A6561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37A6EABA" w14:textId="77777777" w:rsidR="00D51D5C" w:rsidRDefault="00D51D5C" w:rsidP="003A5387">
      <w:pPr>
        <w:pStyle w:val="Heading1"/>
        <w:spacing w:line="360" w:lineRule="auto"/>
      </w:pPr>
      <w:r>
        <w:lastRenderedPageBreak/>
        <w:t>LINIA 316</w:t>
      </w:r>
    </w:p>
    <w:p w14:paraId="1987BA37" w14:textId="77777777" w:rsidR="00D51D5C" w:rsidRDefault="00D51D5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51D5C" w14:paraId="250DC0ED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F7EE4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9911" w14:textId="77777777" w:rsidR="00D51D5C" w:rsidRDefault="00D51D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E969" w14:textId="77777777" w:rsidR="00D51D5C" w:rsidRDefault="00D51D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1885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19F62B6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A307" w14:textId="77777777" w:rsidR="00D51D5C" w:rsidRDefault="00D51D5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2540" w14:textId="77777777" w:rsidR="00D51D5C" w:rsidRDefault="00D51D5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DCB1" w14:textId="77777777" w:rsidR="00D51D5C" w:rsidRDefault="00D51D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6756" w14:textId="77777777" w:rsidR="00D51D5C" w:rsidRPr="00F6236C" w:rsidRDefault="00D51D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43CF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40F87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58471C7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D51D5C" w14:paraId="6198AB1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1193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0733" w14:textId="77777777" w:rsidR="00D51D5C" w:rsidRDefault="00D51D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FE5A" w14:textId="77777777" w:rsidR="00D51D5C" w:rsidRDefault="00D51D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9FD4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7FC1" w14:textId="77777777" w:rsidR="00D51D5C" w:rsidRDefault="00D51D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7ADCCC8" w14:textId="77777777" w:rsidR="00D51D5C" w:rsidRDefault="00D51D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195DAF1" w14:textId="77777777" w:rsidR="00D51D5C" w:rsidRDefault="00D51D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CFD1191" w14:textId="77777777" w:rsidR="00D51D5C" w:rsidRDefault="00D51D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63979C20" w14:textId="77777777" w:rsidR="00D51D5C" w:rsidRDefault="00D51D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4A4D5729" w14:textId="77777777" w:rsidR="00D51D5C" w:rsidRDefault="00D51D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4158A14" w14:textId="77777777" w:rsidR="00D51D5C" w:rsidRDefault="00D51D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CE00" w14:textId="77777777" w:rsidR="00D51D5C" w:rsidRDefault="00D51D5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9A55" w14:textId="77777777" w:rsidR="00D51D5C" w:rsidRDefault="00D51D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A1E4" w14:textId="77777777" w:rsidR="00D51D5C" w:rsidRPr="00F6236C" w:rsidRDefault="00D51D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A111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8CB8C1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D51D5C" w14:paraId="1BB4BA5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78BC2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707D" w14:textId="77777777" w:rsidR="00D51D5C" w:rsidRDefault="00D51D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2B2E" w14:textId="77777777" w:rsidR="00D51D5C" w:rsidRDefault="00D51D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26ED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2E83A2D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8F49" w14:textId="77777777" w:rsidR="00D51D5C" w:rsidRDefault="00D51D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E1D389" w14:textId="77777777" w:rsidR="00D51D5C" w:rsidRDefault="00D51D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1DE4" w14:textId="77777777" w:rsidR="00D51D5C" w:rsidRDefault="00D51D5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759D" w14:textId="77777777" w:rsidR="00D51D5C" w:rsidRDefault="00D51D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F44F" w14:textId="77777777" w:rsidR="00D51D5C" w:rsidRPr="00F6236C" w:rsidRDefault="00D51D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4BB3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85D311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FF0020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D51D5C" w14:paraId="274B55D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E93D1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B9CD" w14:textId="77777777" w:rsidR="00D51D5C" w:rsidRDefault="00D51D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D780" w14:textId="77777777" w:rsidR="00D51D5C" w:rsidRDefault="00D51D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FDCD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2717312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4BF7" w14:textId="77777777" w:rsidR="00D51D5C" w:rsidRDefault="00D51D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EEB6" w14:textId="77777777" w:rsidR="00D51D5C" w:rsidRDefault="00D51D5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ADDC" w14:textId="77777777" w:rsidR="00D51D5C" w:rsidRDefault="00D51D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A092" w14:textId="77777777" w:rsidR="00D51D5C" w:rsidRPr="00F6236C" w:rsidRDefault="00D51D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DE1A" w14:textId="77777777" w:rsidR="00D51D5C" w:rsidRDefault="00D51D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807628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94DD6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C2B7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B442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1048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ADE7EDC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9C8F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DD3C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24FC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9762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8183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7E7871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C542D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087B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3120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5552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7CAE335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5FD7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910C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604F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A692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E9C8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A22FF4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5F9E9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2BD9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42BBF342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F322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361E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C5C03C6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ABD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C93E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3892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2C5A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6784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124F1BF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930B2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02F1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1883AF25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DEE2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3FAC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35D06C79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E2045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C764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1660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52EA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C687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25040D4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15E72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3BB0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351BCDF1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6BD3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25E3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640F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7130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FAD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804B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7896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1507627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F11B9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BC60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7F62845D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EDA8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01E6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B36A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CD33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FE09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774F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FBF2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44C1C1B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9F448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41B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7ECE5E2B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9846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8A9F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41AFE3C2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55D5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835F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E027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0FC3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6C48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1B39E9C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1BF8E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934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03B441AB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E5CF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01E1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3F7CD9BF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596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257A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6C20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C0F3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DC09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23C1E9F5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B9EC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627F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7678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B100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75390F3C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608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7B34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25CC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EDE3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CAB9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D401F5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322B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977A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06D4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AEE2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F2F6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81A9F8E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306802C6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13F26E5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0EC3E52E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BBDA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5F21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85305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E573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D9D023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FB0D7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E638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E26F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B255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1CC6A62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DCB0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D34106C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166F0D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B693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2322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EACB7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A865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D51D5C" w14:paraId="3CCA1E6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8B17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B10C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4BA2DBF8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A54A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ECCF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6FBB4BC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19419" w14:textId="77777777" w:rsidR="00D51D5C" w:rsidRPr="00273EC0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4A0B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3BFF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81BA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791D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3B836B1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C6F11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B45E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D3D682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1FCC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8C1B" w14:textId="77777777" w:rsidR="00D51D5C" w:rsidRDefault="00D51D5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EB4CE17" w14:textId="77777777" w:rsidR="00D51D5C" w:rsidRDefault="00D51D5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F983" w14:textId="77777777" w:rsidR="00D51D5C" w:rsidRPr="00273EC0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D010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B581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D879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8627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4F5A267C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06B42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A042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09A6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00F2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EF7FD03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1F4D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A430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AFC2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9C17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E671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D0E1B80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4E0B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E485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AB10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8278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CB90098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C09B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B7AD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389E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FE42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034B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D7090CD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1F3BC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6569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5F7C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F8EE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9D096FC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F0D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C019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32B6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295D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A5EE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FC7451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FCD2F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4D35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79E1A88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CDFB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041A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1AE34532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4A6F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51CD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F84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3DE5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30F7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AE89A99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2DA54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80DE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688A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5033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4BEE74BE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6A0D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4412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4E18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A33F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6807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4CD51C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FD96B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9EAF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7DFC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014A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25FC5E6F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870A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65C0" w14:textId="77777777" w:rsidR="00D51D5C" w:rsidRPr="00514DA4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256E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CD05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0D69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756D59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6466F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EAB0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7A03E07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4F15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CFD8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844A4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4A1B" w14:textId="77777777" w:rsidR="00D51D5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B177" w14:textId="77777777" w:rsidR="00D51D5C" w:rsidRDefault="00D51D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2342" w14:textId="77777777" w:rsidR="00D51D5C" w:rsidRPr="00F6236C" w:rsidRDefault="00D51D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6CBA" w14:textId="77777777" w:rsidR="00D51D5C" w:rsidRDefault="00D51D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E5A39D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BE5C8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F5C8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2273E87A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5C99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2FF9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0D04DDB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3247A1B4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1133363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58A70AE5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DA4C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5226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7303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39EC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C1B8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0A5B5F0D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D51D5C" w14:paraId="0A858CB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97E7E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60A4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6E9D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3A40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96D9272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2083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4099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DC91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55E2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8337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210465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49ACE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A581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2972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FBD40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E7C1AFD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347A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FA9F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787C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F4E7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232D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794ABFF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78560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5A76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4F9C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FF7F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41F6D3A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057D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67D4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D434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C4D5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E61D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D915B02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717B9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F5FE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C653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28B6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3F17754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A79C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DA33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97CB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023C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C08B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EFCAB1E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D0C47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F49B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BF0B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CF95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5B13EA6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5700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55AA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6394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F250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E730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340DA7" w14:textId="77777777" w:rsidR="00D51D5C" w:rsidRPr="000D7AA7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D51D5C" w14:paraId="6B0466FE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D6383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4240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6ACB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A38C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C2CF560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0A3D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A001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F1AB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2CE1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729A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6B72E64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01171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D691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738F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0A98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0DA344C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219A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CA30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8AF4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5B41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9152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53820E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93CC9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C2C3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5C458137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F4AB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2E39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C3EFBFA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734C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FD67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4D9B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1072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B6CA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0132F8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2F644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58F5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8912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37C1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0E21B425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986D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7525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0DB1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25E1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F5C3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D51D5C" w14:paraId="47031E1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41BD9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35B1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7818352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A738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05A8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1A0D0AE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6419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F875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977D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8156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7B84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6E36D4E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544F9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E125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165E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EA65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B73DACA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56C4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167FE2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E369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F29B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1EBE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315F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3E68C53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1FE54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ABB8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7D866517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2CDA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66AA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9A93577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E86E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8168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2429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20745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BBC2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00340478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28A3F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86B9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605E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C4F9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9B56197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DD598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E5BB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3C02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E2FC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913F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C6481AC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1654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9134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1CFA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9FA6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12994D3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1D3F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D560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9565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3582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92B1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61C09F0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5025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58CE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CDF9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9BF3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A2AB8F5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5643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2281837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C196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5589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2B89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D42E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64698858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1EA32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5669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B03E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B19E9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72DBBE3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CECD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786C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9AEE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722E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20C2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D51D5C" w14:paraId="68FBFF70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077F4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9945" w14:textId="77777777" w:rsidR="00D51D5C" w:rsidRDefault="00D51D5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05D2A670" w14:textId="77777777" w:rsidR="00D51D5C" w:rsidRDefault="00D51D5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DD44" w14:textId="77777777" w:rsidR="00D51D5C" w:rsidRPr="00F6236C" w:rsidRDefault="00D51D5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7DF4" w14:textId="77777777" w:rsidR="00D51D5C" w:rsidRDefault="00D51D5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32ECC40C" w14:textId="77777777" w:rsidR="00D51D5C" w:rsidRDefault="00D51D5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C1FF" w14:textId="77777777" w:rsidR="00D51D5C" w:rsidRDefault="00D51D5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31F9" w14:textId="77777777" w:rsidR="00D51D5C" w:rsidRPr="00514DA4" w:rsidRDefault="00D51D5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EB3C" w14:textId="77777777" w:rsidR="00D51D5C" w:rsidRDefault="00D51D5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6251A" w14:textId="77777777" w:rsidR="00D51D5C" w:rsidRPr="00F6236C" w:rsidRDefault="00D51D5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3B27" w14:textId="77777777" w:rsidR="00D51D5C" w:rsidRDefault="00D51D5C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361ADAF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35557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A26E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15CC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2A04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756AE5C5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9C65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A2D6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C4E9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D7F6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F6D9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51D5C" w14:paraId="2D81012A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0FE06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F1F1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0A76225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1D1A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4B6E" w14:textId="77777777" w:rsidR="00D51D5C" w:rsidRDefault="00D51D5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414A4C2" w14:textId="77777777" w:rsidR="00D51D5C" w:rsidRDefault="00D51D5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9299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D58B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06CC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76A8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EDDD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BCF6F0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685D8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844B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D609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F83A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B258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C4BBAC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B04A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FBFE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3BCE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22354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4723104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39731DE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FE4B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268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FD7C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3F62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7B6D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3EE2DB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D8BA" w14:textId="77777777" w:rsidR="00D51D5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4A70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6FB2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E4AB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3D2E4844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A34CDDD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0F155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2200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FE7E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ECDB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3557988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2681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E6035F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2B8D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AA78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AD51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A94F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500DF9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D51D5C" w14:paraId="7EDF209B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A9146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D2D1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7217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D836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6EA77332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2E5D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72E8086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6D3E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D831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7C28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F8C1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ACBF02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2880B9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51D5C" w14:paraId="6E8FB61B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2CD9F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3B96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8F68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5F2D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59F0562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57BE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98F760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1889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0083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52AB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42FD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50101485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A0D9E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17C7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FBAB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A8D0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2788F74D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003E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F0A17FF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8ACC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8302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C7D4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03A2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0D1BD2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F10316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51D5C" w14:paraId="19C430E9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0EA2" w14:textId="77777777" w:rsidR="00D51D5C" w:rsidRDefault="00D51D5C" w:rsidP="00D51D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07EF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46AC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0F3A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FF3D646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09BB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321DA8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7DE3" w14:textId="77777777" w:rsidR="00D51D5C" w:rsidRPr="00514DA4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4EB9" w14:textId="77777777" w:rsidR="00D51D5C" w:rsidRDefault="00D51D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E035" w14:textId="77777777" w:rsidR="00D51D5C" w:rsidRPr="00F6236C" w:rsidRDefault="00D51D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124A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6A9433" w14:textId="77777777" w:rsidR="00D51D5C" w:rsidRDefault="00D51D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16951FF5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3953F16D" w14:textId="77777777" w:rsidR="00D51D5C" w:rsidRDefault="00D51D5C" w:rsidP="00380064">
      <w:pPr>
        <w:pStyle w:val="Heading1"/>
        <w:spacing w:line="360" w:lineRule="auto"/>
      </w:pPr>
      <w:r>
        <w:t>LINIA 500</w:t>
      </w:r>
    </w:p>
    <w:p w14:paraId="6461ADAD" w14:textId="77777777" w:rsidR="00D51D5C" w:rsidRPr="00071303" w:rsidRDefault="00D51D5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51D5C" w14:paraId="791C1A6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9FD7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B45A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2DE3B1D8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7A72" w14:textId="77777777" w:rsidR="00D51D5C" w:rsidRPr="00D33E71" w:rsidRDefault="00D51D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2C1F" w14:textId="77777777" w:rsidR="00D51D5C" w:rsidRDefault="00D51D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51B190C1" w14:textId="77777777" w:rsidR="00D51D5C" w:rsidRDefault="00D51D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20BE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F0B0" w14:textId="77777777" w:rsidR="00D51D5C" w:rsidRPr="00D33E71" w:rsidRDefault="00D51D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7DB4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6691" w14:textId="77777777" w:rsidR="00D51D5C" w:rsidRPr="00D33E71" w:rsidRDefault="00D51D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8C09" w14:textId="77777777" w:rsidR="00D51D5C" w:rsidRDefault="00D51D5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772968C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8351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8B6D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95A2" w14:textId="77777777" w:rsidR="00D51D5C" w:rsidRPr="00D33E71" w:rsidRDefault="00D51D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5B2B" w14:textId="77777777" w:rsidR="00D51D5C" w:rsidRDefault="00D51D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0145478" w14:textId="77777777" w:rsidR="00D51D5C" w:rsidRDefault="00D51D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16F93CE3" w14:textId="77777777" w:rsidR="00D51D5C" w:rsidRDefault="00D51D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9A44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CA81FAF" w14:textId="77777777" w:rsidR="00D51D5C" w:rsidRDefault="00D51D5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5584" w14:textId="77777777" w:rsidR="00D51D5C" w:rsidRPr="00D33E71" w:rsidRDefault="00D51D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73BC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B169" w14:textId="77777777" w:rsidR="00D51D5C" w:rsidRPr="00D33E71" w:rsidRDefault="00D51D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F93D" w14:textId="77777777" w:rsidR="00D51D5C" w:rsidRDefault="00D51D5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907954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AA44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96E5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9EC5" w14:textId="77777777" w:rsidR="00D51D5C" w:rsidRPr="00D33E71" w:rsidRDefault="00D51D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9B4C" w14:textId="77777777" w:rsidR="00D51D5C" w:rsidRDefault="00D51D5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9748122" w14:textId="77777777" w:rsidR="00D51D5C" w:rsidRDefault="00D51D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58ADCFA" w14:textId="77777777" w:rsidR="00D51D5C" w:rsidRDefault="00D51D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44AE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57F3833A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34DE" w14:textId="77777777" w:rsidR="00D51D5C" w:rsidRPr="00D33E71" w:rsidRDefault="00D51D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F899" w14:textId="77777777" w:rsidR="00D51D5C" w:rsidRDefault="00D51D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D828" w14:textId="77777777" w:rsidR="00D51D5C" w:rsidRPr="00D33E71" w:rsidRDefault="00D51D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3074" w14:textId="77777777" w:rsidR="00D51D5C" w:rsidRDefault="00D51D5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4E10C1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950A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8F14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7E3DC210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CAD0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4FBA" w14:textId="77777777" w:rsidR="00D51D5C" w:rsidRPr="0008670B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92654F5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2E96124C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B88A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522F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BCEC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A07E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FE28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201F0FA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93BE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9B25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99FB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0D3A" w14:textId="77777777" w:rsidR="00D51D5C" w:rsidRPr="0008670B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62D11C9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7A1009D5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366D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CBCB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D634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48267037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DA68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74E4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:rsidRPr="00456545" w14:paraId="47E67D3F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7E4FC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92A7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FB38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520F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15E0E491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3D5B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AC1D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CFA4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B120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FDDB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:rsidRPr="00456545" w14:paraId="4930915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A6B0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8EBF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302EF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8AF3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2B37D7F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3638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EE51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6973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3A51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1196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:rsidRPr="00456545" w14:paraId="781F486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58FF3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3E15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E4A9F8A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7156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C1FD" w14:textId="77777777" w:rsidR="00D51D5C" w:rsidRDefault="00D51D5C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1D5E745" w14:textId="77777777" w:rsidR="00D51D5C" w:rsidRDefault="00D51D5C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0C2C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C01C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E0FE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3C8D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C39D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51D5C" w:rsidRPr="00456545" w14:paraId="379A7DB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AA177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35A8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8F46FA7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6329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01B8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FBFEA46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77FE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08C9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0C17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D01BEF9" w14:textId="77777777" w:rsidR="00D51D5C" w:rsidRPr="00456545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3086" w14:textId="77777777" w:rsidR="00D51D5C" w:rsidRPr="00D33E71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44E4" w14:textId="77777777" w:rsidR="00D51D5C" w:rsidRPr="004143AF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671D237" w14:textId="77777777" w:rsidR="00D51D5C" w:rsidRPr="00A3090B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:rsidRPr="00456545" w14:paraId="5B01566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4D6DA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4415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C021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9E6A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A73F59E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0DA26F37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2B914907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6649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FE911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1667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79F1568A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1E644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9B8B" w14:textId="77777777" w:rsidR="00D51D5C" w:rsidRPr="00377D08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CAD8FF" w14:textId="77777777" w:rsidR="00D51D5C" w:rsidRPr="00377D08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FF37CA4" w14:textId="77777777" w:rsidR="00D51D5C" w:rsidRPr="004143AF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D51D5C" w:rsidRPr="00456545" w14:paraId="532C316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D6BF0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B5F2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E3FF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9ABB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211E3C1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4B91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06EB518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3522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23E8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4ADB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89A7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D49A32" w14:textId="77777777" w:rsidR="00D51D5C" w:rsidRPr="005F21B7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51D5C" w:rsidRPr="00456545" w14:paraId="6628E9C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10474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B885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B31C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2F7C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E5D7A9F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DFAE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4D2FFB6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B95E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133C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8E3B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586E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405C7C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D51D5C" w:rsidRPr="00456545" w14:paraId="28F7167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E0E67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5059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3262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C174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22B54F8A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3727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C859AB9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96F5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F046" w14:textId="77777777" w:rsidR="00D51D5C" w:rsidRDefault="00D51D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7AE8" w14:textId="77777777" w:rsidR="00D51D5C" w:rsidRDefault="00D51D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E913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A77316" w14:textId="77777777" w:rsidR="00D51D5C" w:rsidRDefault="00D51D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51D5C" w:rsidRPr="00456545" w14:paraId="1DEC54E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6B139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9C31" w14:textId="77777777" w:rsidR="00D51D5C" w:rsidRDefault="00D51D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DE63" w14:textId="77777777" w:rsidR="00D51D5C" w:rsidRDefault="00D51D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6CF5" w14:textId="77777777" w:rsidR="00D51D5C" w:rsidRDefault="00D51D5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261C98B" w14:textId="77777777" w:rsidR="00D51D5C" w:rsidRDefault="00D51D5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D1D5" w14:textId="77777777" w:rsidR="00D51D5C" w:rsidRDefault="00D51D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1E7A76D" w14:textId="77777777" w:rsidR="00D51D5C" w:rsidRDefault="00D51D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F2A3" w14:textId="77777777" w:rsidR="00D51D5C" w:rsidRDefault="00D51D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42BC" w14:textId="77777777" w:rsidR="00D51D5C" w:rsidRDefault="00D51D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193D" w14:textId="77777777" w:rsidR="00D51D5C" w:rsidRDefault="00D51D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0511" w14:textId="77777777" w:rsidR="00D51D5C" w:rsidRDefault="00D51D5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E010BB" w14:textId="77777777" w:rsidR="00D51D5C" w:rsidRDefault="00D51D5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14EE8837" w14:textId="77777777" w:rsidR="00D51D5C" w:rsidRDefault="00D51D5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51D5C" w:rsidRPr="00456545" w14:paraId="723EFAB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15711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EF69" w14:textId="77777777" w:rsidR="00D51D5C" w:rsidRDefault="00D51D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14:paraId="7FEE4683" w14:textId="77777777" w:rsidR="00D51D5C" w:rsidRDefault="00D51D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18B5" w14:textId="77777777" w:rsidR="00D51D5C" w:rsidRDefault="00D51D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C12D" w14:textId="77777777" w:rsidR="00D51D5C" w:rsidRDefault="00D51D5C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0273CB12" w14:textId="77777777" w:rsidR="00D51D5C" w:rsidRDefault="00D51D5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14:paraId="2F421E59" w14:textId="77777777" w:rsidR="00D51D5C" w:rsidRDefault="00D51D5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07A4" w14:textId="77777777" w:rsidR="00D51D5C" w:rsidRDefault="00D51D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D7C0" w14:textId="77777777" w:rsidR="00D51D5C" w:rsidRDefault="00D51D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AAED" w14:textId="77777777" w:rsidR="00D51D5C" w:rsidRDefault="00D51D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3F8E" w14:textId="77777777" w:rsidR="00D51D5C" w:rsidRDefault="00D51D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155C" w14:textId="77777777" w:rsidR="00D51D5C" w:rsidRDefault="00D51D5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14:paraId="1B1E3E0B" w14:textId="77777777" w:rsidR="00D51D5C" w:rsidRDefault="00D51D5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:rsidRPr="00456545" w14:paraId="3AC045C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6478D" w14:textId="77777777" w:rsidR="00D51D5C" w:rsidRPr="00456545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E83A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D40EA96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5D72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E044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0175624E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F666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5309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7D84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568AE8C6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DA23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31E7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7329593C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2D656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8DAB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864E" w14:textId="77777777" w:rsidR="00D51D5C" w:rsidRPr="00D33E71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261D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5942730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31A2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156CDB7C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0C2CF067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566B" w14:textId="77777777" w:rsidR="00D51D5C" w:rsidRPr="00D33E71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06C8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2489" w14:textId="77777777" w:rsidR="00D51D5C" w:rsidRPr="00D33E71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7B9A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D8A8FF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AD827C3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417A37AF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8B7183C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D51D5C" w14:paraId="4F592878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14FC8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5E3C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EE93" w14:textId="77777777" w:rsidR="00D51D5C" w:rsidRPr="00D33E71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61E2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219E4D5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C8F08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DB7DC9B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0196F0B7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5E1F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833C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76E14" w14:textId="77777777" w:rsidR="00D51D5C" w:rsidRPr="00D33E71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A5DC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05A7AC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0EFE6345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5032FE78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D51D5C" w14:paraId="76BEC70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26C7F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0301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0EB5000E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BF87" w14:textId="77777777" w:rsidR="00D51D5C" w:rsidRPr="00D33E71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6F7D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3208F942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1D4F3391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0C4F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6E2E1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A3B7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6306" w14:textId="77777777" w:rsidR="00D51D5C" w:rsidRPr="00D33E71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91DB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AE4CA2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D51D5C" w14:paraId="069FA15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65221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75C3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6F0A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AB1F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6F0B1F6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2AE7DAD9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7E51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A7D8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C8B5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4FC0AD48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81B8" w14:textId="77777777" w:rsidR="00D51D5C" w:rsidRPr="00D33E71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2C29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F80334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D51D5C" w14:paraId="1967CE1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DF421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6830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3828B6E1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AD7C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160F" w14:textId="77777777" w:rsidR="00D51D5C" w:rsidRDefault="00D51D5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9931723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83D0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A432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DFA3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695F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56C7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348786E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ADC64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C876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4A8326E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7E75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EF79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08DCBCE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3EF4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FB6D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28F1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5CB2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23E1" w14:textId="77777777" w:rsidR="00D51D5C" w:rsidRPr="004143AF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27E5B76" w14:textId="77777777" w:rsidR="00D51D5C" w:rsidRPr="004143AF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0A16C0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FE965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A37A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6CB7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89D1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AD7C89A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A631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955F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22BF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163BCCEF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B49C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789A" w14:textId="77777777" w:rsidR="00D51D5C" w:rsidRPr="004143AF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E215AB3" w14:textId="77777777" w:rsidR="00D51D5C" w:rsidRPr="004143AF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C0408C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B3105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8827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F30B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D3A6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064B5B4E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6434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E075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9982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E220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AD8E" w14:textId="77777777" w:rsidR="00D51D5C" w:rsidRPr="004143AF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240BB63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2E070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109D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F2E66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F751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4F53A65B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D948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9265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1478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6D280905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0552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E20B" w14:textId="77777777" w:rsidR="00D51D5C" w:rsidRPr="004143AF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21915A6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AE78C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D833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2C7FFD90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3968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182F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13E8EE6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06DD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290D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8642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3DBC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3DA3" w14:textId="77777777" w:rsidR="00D51D5C" w:rsidRPr="004143AF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56C41A7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5E022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5376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D146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4A8F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B6051E0" w14:textId="77777777" w:rsidR="00D51D5C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D6DD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C9FC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7906" w14:textId="77777777" w:rsidR="00D51D5C" w:rsidRDefault="00D51D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C907" w14:textId="77777777" w:rsidR="00D51D5C" w:rsidRDefault="00D51D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D01B" w14:textId="77777777" w:rsidR="00D51D5C" w:rsidRPr="00534A55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0808F5A" w14:textId="77777777" w:rsidR="00D51D5C" w:rsidRPr="00534A55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F0826C4" w14:textId="77777777" w:rsidR="00D51D5C" w:rsidRPr="004143AF" w:rsidRDefault="00D51D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51D5C" w14:paraId="40B5AB6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78CA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2168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649A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4F45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012F669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0D29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B0D7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04DF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8D8B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DF9E" w14:textId="77777777" w:rsidR="00D51D5C" w:rsidRPr="00534A55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6D28D3D" w14:textId="77777777" w:rsidR="00D51D5C" w:rsidRPr="00534A55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68112A9" w14:textId="77777777" w:rsidR="00D51D5C" w:rsidRPr="00534A55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51D5C" w14:paraId="1464F149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D1EE8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5C43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2FBC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1E62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4FD15C55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14B4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FF7B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CD1A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329039DC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7779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52E4" w14:textId="77777777" w:rsidR="00D51D5C" w:rsidRPr="004143AF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7BEBFD23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94C1E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A097E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0482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D1FC" w14:textId="77777777" w:rsidR="00D51D5C" w:rsidRPr="000C4604" w:rsidRDefault="00D51D5C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7375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C463137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4BDAD01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E1C9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AC0C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FB89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92EF" w14:textId="77777777" w:rsidR="00D51D5C" w:rsidRPr="000C4604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921ACB8" w14:textId="77777777" w:rsidR="00D51D5C" w:rsidRPr="004143AF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D51D5C" w14:paraId="6AEF50B0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B0FF1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5D8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E63F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C459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3F44C6C" w14:textId="77777777" w:rsidR="00D51D5C" w:rsidRDefault="00D51D5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86A6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9016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403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557D1AA6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2866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B694" w14:textId="77777777" w:rsidR="00D51D5C" w:rsidRPr="004143AF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604E788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752C4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1986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49F2E7F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0696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498A" w14:textId="77777777" w:rsidR="00D51D5C" w:rsidRDefault="00D51D5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797EA95" w14:textId="77777777" w:rsidR="00D51D5C" w:rsidRDefault="00D51D5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6A0F197D" w14:textId="77777777" w:rsidR="00D51D5C" w:rsidRDefault="00D51D5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6051CC8E" w14:textId="77777777" w:rsidR="00D51D5C" w:rsidRDefault="00D51D5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53AE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09DC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9FC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A2F4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2C47" w14:textId="77777777" w:rsidR="00D51D5C" w:rsidRPr="00BB30B6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9F77E21" w14:textId="77777777" w:rsidR="00D51D5C" w:rsidRDefault="00D51D5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36AE85C4" w14:textId="77777777" w:rsidR="00D51D5C" w:rsidRPr="004143AF" w:rsidRDefault="00D51D5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D51D5C" w14:paraId="519213C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1F7EE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4418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365E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9256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2472AD15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CF2D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D54E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D0A6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5CCC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FEE9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362AA87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D78AE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9EAD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293E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F38F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3D598C17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31B6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E76A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8E3F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7E86DE53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1562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1490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2A8DC4B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E8486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DC99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0E1C435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EB03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B00C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B405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00B9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C266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B360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2823" w14:textId="77777777" w:rsidR="00D51D5C" w:rsidRPr="000C4604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D51D5C" w14:paraId="55103D0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19AF2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FB4C" w14:textId="77777777" w:rsidR="00D51D5C" w:rsidRDefault="00D51D5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7417" w14:textId="77777777" w:rsidR="00D51D5C" w:rsidRDefault="00D51D5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7C56" w14:textId="77777777" w:rsidR="00D51D5C" w:rsidRDefault="00D51D5C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AAE3" w14:textId="77777777" w:rsidR="00D51D5C" w:rsidRDefault="00D51D5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906C" w14:textId="77777777" w:rsidR="00D51D5C" w:rsidRDefault="00D51D5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3D6D" w14:textId="77777777" w:rsidR="00D51D5C" w:rsidRDefault="00D51D5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7F84F4C" w14:textId="77777777" w:rsidR="00D51D5C" w:rsidRDefault="00D51D5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E224" w14:textId="77777777" w:rsidR="00D51D5C" w:rsidRDefault="00D51D5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3626" w14:textId="77777777" w:rsidR="00D51D5C" w:rsidRPr="000C4604" w:rsidRDefault="00D51D5C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D51D5C" w14:paraId="205CAFF8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EF1E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321B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53B1858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95FA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5F86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0F4915D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7607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AAD5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816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6DB7169A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087C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3E50" w14:textId="77777777" w:rsidR="00D51D5C" w:rsidRPr="004143AF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CB03E8E" w14:textId="77777777" w:rsidR="00D51D5C" w:rsidRPr="006C1F61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0628E0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78387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A1FE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D9C5FD8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C1C1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CC54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43C9635E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F779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AD22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B278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68C5327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C36D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18A4" w14:textId="77777777" w:rsidR="00D51D5C" w:rsidRPr="004143AF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9CA4914" w14:textId="77777777" w:rsidR="00D51D5C" w:rsidRPr="00D84BDE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E15616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0B0CA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F8F9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12EE15CB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BC1A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B037E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631CEA4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499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E6F0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B65EC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D552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6250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762E7DD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61A5D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1DE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0E24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46FB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F73E51A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C8B9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367B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B4EC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97889F8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A678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05FD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7D2A129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DC2FE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8514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4561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707B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A45FB25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99D4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CDA164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BD51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9003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96CA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72BC" w14:textId="77777777" w:rsidR="00D51D5C" w:rsidRPr="00534C03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5838EB5" w14:textId="77777777" w:rsidR="00D51D5C" w:rsidRPr="00534C03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3068BB3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D51D5C" w14:paraId="03BD697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900E7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7F1A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2CCD279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577B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D657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5B3E741D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5255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3988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E828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E8E0087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0525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4EEE" w14:textId="77777777" w:rsidR="00D51D5C" w:rsidRPr="004143AF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0D9EF48" w14:textId="77777777" w:rsidR="00D51D5C" w:rsidRPr="00D84BDE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A3EA90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29DB8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5FE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11011E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C82C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F4E2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9186515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67EAB9E8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ECF9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D150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E77D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A950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220C" w14:textId="77777777" w:rsidR="00D51D5C" w:rsidRPr="001F07B1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03B2B35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38F56C0B" w14:textId="77777777" w:rsidR="00D51D5C" w:rsidRPr="004143AF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D51D5C" w14:paraId="7B4411CD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752E1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3358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73E3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98CA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091689B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D96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5AE1444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26C1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A0D7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3311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00A5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637BA23D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90BF85F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D51D5C" w14:paraId="709F9B44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BD5A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CB46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F60E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1E5A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A121D11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DBC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0887F5D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DD1C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829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D736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EE0A0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2C21D5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641ABBB3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51D5C" w14:paraId="07B48A12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4665B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8534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F50F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F9C5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9E0D2AE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59ED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29D33C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5B45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41ED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1576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2D14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EB309C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D51D5C" w14:paraId="3B62BF6D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18D4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0A13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405D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F1DF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FE8D9CB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1C2A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1B74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DA5B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9BC7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243C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92C221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2E2E2589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51D5C" w14:paraId="3C458FC4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69D7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3159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04BD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A597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6489761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3216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6BA0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E01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F1A0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4DDB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34B661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D51D5C" w14:paraId="44222100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914AA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9C05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32A0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F08D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903358C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4475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F90F51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B910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68AA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1109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407E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3022DA6C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D51D5C" w14:paraId="00E79320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8C694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03D8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347D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49AC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19C100D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6E8F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63E2165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D111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6DEB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83B2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2DC4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427379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4454B66F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51D5C" w14:paraId="13B6F13E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3DB16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B821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A6D4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C883" w14:textId="77777777" w:rsidR="00D51D5C" w:rsidRPr="006D3CE2" w:rsidRDefault="00D51D5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0E113DF5" w14:textId="77777777" w:rsidR="00D51D5C" w:rsidRPr="006D3CE2" w:rsidRDefault="00D51D5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96DA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018A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C487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4E21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0ECC" w14:textId="77777777" w:rsidR="00D51D5C" w:rsidRPr="006D3CE2" w:rsidRDefault="00D51D5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B237489" w14:textId="77777777" w:rsidR="00D51D5C" w:rsidRPr="006D3CE2" w:rsidRDefault="00D51D5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5A3A9019" w14:textId="77777777" w:rsidR="00D51D5C" w:rsidRDefault="00D51D5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51D5C" w14:paraId="30D2DC39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1890C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940A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EEB8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CD54" w14:textId="77777777" w:rsidR="00D51D5C" w:rsidRPr="00AD0C48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17DEA1B" w14:textId="77777777" w:rsidR="00D51D5C" w:rsidRPr="00AD0C48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D87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79E173B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0468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D8AF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6F51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43AD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64281A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6348A2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2FE64ADD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51D5C" w14:paraId="633AECD2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74BAD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04F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43E8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D127" w14:textId="77777777" w:rsidR="00D51D5C" w:rsidRDefault="00D51D5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5AEB603" w14:textId="77777777" w:rsidR="00D51D5C" w:rsidRDefault="00D51D5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0A8959B3" w14:textId="77777777" w:rsidR="00D51D5C" w:rsidRDefault="00D51D5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5242DBE0" w14:textId="77777777" w:rsidR="00D51D5C" w:rsidRPr="002532C4" w:rsidRDefault="00D51D5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14E3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339D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DE2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9EDD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35F6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20089E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1BF75EC1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7BFAE548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D51D5C" w14:paraId="02014F5A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C2341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753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A6F3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A36D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9385CB2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F92C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E507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016D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A22A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10ED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3954FA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5B7DBE7B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51D5C" w14:paraId="39129D85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DDAEF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AEE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FD72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B171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05C0A46" w14:textId="77777777" w:rsidR="00D51D5C" w:rsidRPr="0037264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118C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F3D5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399F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83B8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0675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C47D76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330DF23B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51D5C" w14:paraId="23F79CB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1DA39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8D8F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5A0D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79EB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92CF401" w14:textId="77777777" w:rsidR="00D51D5C" w:rsidRPr="003A070D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96B7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C7D7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696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AC32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BA9A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E687E2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D51D5C" w14:paraId="34DA324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46B2D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94DB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8AFA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3E35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042699A" w14:textId="77777777" w:rsidR="00D51D5C" w:rsidRPr="00F401CD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D89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5655FF2E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5B03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6332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5E97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9023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A05AEC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5CCCB8CB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51D5C" w14:paraId="5BE21A4E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74879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27C4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73EC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A3041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C19E97C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791EF28A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96B0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AFD5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6CAC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EAB6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14FF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823C0D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7B468826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51D5C" w14:paraId="4C99CD7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80FF6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F9E1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F857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0603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05D63DA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29CC75F8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23D6616B" w14:textId="77777777" w:rsidR="00D51D5C" w:rsidRPr="002532C4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13CB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4F5B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0C3B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19C9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1280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D3BA94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47A97FD4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D51D5C" w14:paraId="785C1B9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C4C2F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8DE1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7F56AC4E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15B0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C366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4B5FE50" w14:textId="77777777" w:rsidR="00D51D5C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4EA303B" w14:textId="77777777" w:rsidR="00D51D5C" w:rsidRDefault="00D51D5C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3A3A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810A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186D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E57E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C8B8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1832A7" w14:textId="77777777" w:rsidR="00D51D5C" w:rsidRDefault="00D51D5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D51D5C" w14:paraId="30A14886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B516B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162A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2E1D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E034" w14:textId="77777777" w:rsidR="00D51D5C" w:rsidRPr="002D1130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C092AA6" w14:textId="77777777" w:rsidR="00D51D5C" w:rsidRPr="002D1130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6B5CA3E" w14:textId="77777777" w:rsidR="00D51D5C" w:rsidRPr="002D1130" w:rsidRDefault="00D51D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7F3F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5BBE" w14:textId="77777777" w:rsidR="00D51D5C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6948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7409C027" w14:textId="77777777" w:rsidR="00D51D5C" w:rsidRDefault="00D51D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7F92" w14:textId="77777777" w:rsidR="00D51D5C" w:rsidRPr="00D33E71" w:rsidRDefault="00D51D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D0FE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6568A7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456CBA57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7735761E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590146EC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10AA67A" w14:textId="77777777" w:rsidR="00D51D5C" w:rsidRDefault="00D51D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51D5C" w14:paraId="5B346A7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0AFB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11E7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760DB922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54FA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A59A" w14:textId="77777777" w:rsidR="00D51D5C" w:rsidRPr="002D1130" w:rsidRDefault="00D51D5C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FA49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8762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6B4E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6BB9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70A0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D51D5C" w14:paraId="2116CB2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61861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E1FC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1C87427C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62E5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A87C" w14:textId="77777777" w:rsidR="00D51D5C" w:rsidRPr="002D1130" w:rsidRDefault="00D51D5C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66DA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8FD0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F782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DAA4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AA0E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D51D5C" w14:paraId="0785B74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D735D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6D7C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F874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52C8" w14:textId="77777777" w:rsidR="00D51D5C" w:rsidRDefault="00D51D5C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97EC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2DB3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F443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360865B6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D9DF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2949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D51D5C" w14:paraId="43647925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E06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0085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BDE4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A9ED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7C69143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789A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8DCD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D3DB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3EFE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6638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0916B47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55CD633A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D51D5C" w14:paraId="386C7834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84874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2C9D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256E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BA41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129FDCE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B424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CBAE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9CC3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DAC6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DA63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6BC8D67D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12D9610A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51D5C" w14:paraId="0B41A99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C25E1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EB0C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220C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F568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64088D3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CBA9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F766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D834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F5B1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66FD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3568A9AA" w14:textId="77777777" w:rsidR="00D51D5C" w:rsidRPr="00CB3447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D51D5C" w14:paraId="133BC1E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4B11E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B7D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B61D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30AE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3C245B41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907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47B5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AFFC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1C805075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604A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AACF" w14:textId="77777777" w:rsidR="00D51D5C" w:rsidRPr="004143AF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3AA9C52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CD7A32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B1CD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BD4B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BCCA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635C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68F6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5AC5631B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F66C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717D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A399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0097" w14:textId="77777777" w:rsidR="00D51D5C" w:rsidRPr="004143AF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37D094E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B0A94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8975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0A334877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B37A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3CA5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3F343A04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8E82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F002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7450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F701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C851" w14:textId="77777777" w:rsidR="00D51D5C" w:rsidRPr="00E34077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51D5C" w14:paraId="739286C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E4F91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5719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49BB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30ED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340BAB19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9DF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1726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1301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CD22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3492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365E64D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8590D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37BE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3CB3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A694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16141F82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8A5B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8D84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CD3B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26D4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570E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D51D5C" w14:paraId="494E0BD1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55A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48D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27A1D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81FA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4C4E2CAF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1FB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CAFD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1544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A4DF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F0AE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74159E41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82B2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D23A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E637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C271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7F84990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CAFE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3629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8C1A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86AF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94C1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463125E3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5244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19E5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5444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61AA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44769A2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5280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F302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6CF8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2661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5199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3D54F5BF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73DFE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32E1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DA5F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5970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2B57D8F5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FC7A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24CD7A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B681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765D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9F3C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8548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4BACEE05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46B0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4EF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5EAE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3572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0F851030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AB6A2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CD63B5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DE28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A8B5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5EB1D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9CB1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540BA052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406BD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36C8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7302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CB05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DF980F8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7133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26499D4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86E2DDC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5E23494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207DB92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46A9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73FA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E23C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FC46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94F986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76355953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77B0C893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D51D5C" w14:paraId="1309D505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23970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5AC0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4227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BA2A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CA0E1F5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41DB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3DD6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F4F6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6060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2900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51D5C" w14:paraId="6AB18C17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E992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6E31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13DB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B265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C148DA8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2C05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2461F4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B8F1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AD3A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3BFA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983F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040297C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3B14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373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4295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07AD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E0D3E81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BFB8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F7EBC34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2C06DFD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1EC744B5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8D4C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89A1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CA58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582E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C73D52F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A60B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F984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312B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0DE6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323EAC7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8CF0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B15B950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B732202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4AEC6897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35BB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2EB6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C58C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6600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60E627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34FB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50E9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668BB84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9B59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6759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2F0775C8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5930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76FC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4E48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E47E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826E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inductor.</w:t>
            </w:r>
          </w:p>
        </w:tc>
      </w:tr>
      <w:tr w:rsidR="00D51D5C" w14:paraId="23A3D64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6B6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A4FC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203B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3241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3F9FB1A5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CC19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CE05" w14:textId="77777777" w:rsidR="00D51D5C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883C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275C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CBCA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654CB8A0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05016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4439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E539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7D1F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CA8D7B1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7B71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F7653D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2DF377B4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044041D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7C5EBC10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AD38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1D7B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ACE1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3297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0113A2E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B00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42D6B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42E8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7A60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2218246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A99E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6B0BB6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FB84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CBD9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15F5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0E7B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4387047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EB13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1530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B1C0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C807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D7E6DA3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EFC9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343BEFAD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8AD9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A037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41B5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B3E4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4FF77BE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7D36" w14:textId="77777777" w:rsidR="00D51D5C" w:rsidRDefault="00D51D5C" w:rsidP="00D51D5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3FA2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FA7A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DEE1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0D43F4C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298D0D45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CE8F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0A28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81F0" w14:textId="77777777" w:rsidR="00D51D5C" w:rsidRDefault="00D51D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B31F" w14:textId="77777777" w:rsidR="00D51D5C" w:rsidRPr="00D33E71" w:rsidRDefault="00D51D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8B6B" w14:textId="77777777" w:rsidR="00D51D5C" w:rsidRDefault="00D51D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45A6786" w14:textId="77777777" w:rsidR="00D51D5C" w:rsidRPr="00BA7DAE" w:rsidRDefault="00D51D5C" w:rsidP="000A5D7E">
      <w:pPr>
        <w:tabs>
          <w:tab w:val="left" w:pos="2748"/>
        </w:tabs>
        <w:rPr>
          <w:sz w:val="20"/>
          <w:lang w:val="ro-RO"/>
        </w:rPr>
      </w:pPr>
    </w:p>
    <w:p w14:paraId="38B02D50" w14:textId="77777777" w:rsidR="00D51D5C" w:rsidRDefault="00D51D5C" w:rsidP="00E7698F">
      <w:pPr>
        <w:pStyle w:val="Heading1"/>
        <w:spacing w:line="360" w:lineRule="auto"/>
      </w:pPr>
      <w:r>
        <w:t>LINIA 504</w:t>
      </w:r>
    </w:p>
    <w:p w14:paraId="59C7166D" w14:textId="77777777" w:rsidR="00D51D5C" w:rsidRPr="00A16A49" w:rsidRDefault="00D51D5C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51D5C" w14:paraId="51510BC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42E90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116C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22881E2C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51D4" w14:textId="77777777" w:rsidR="00D51D5C" w:rsidRDefault="00D51D5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15AB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6A6314A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BA7F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9971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4EE8" w14:textId="77777777" w:rsidR="00D51D5C" w:rsidRDefault="00D51D5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DF5D" w14:textId="77777777" w:rsidR="00D51D5C" w:rsidRDefault="00D51D5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DEC2" w14:textId="77777777" w:rsidR="00D51D5C" w:rsidRDefault="00D51D5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5B358880" w14:textId="77777777" w:rsidR="00D51D5C" w:rsidRDefault="00D51D5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2FC2700A" w14:textId="77777777" w:rsidR="00D51D5C" w:rsidRPr="004C4194" w:rsidRDefault="00D51D5C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D51D5C" w14:paraId="0119818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E549F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247D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1D21A940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CDEC" w14:textId="77777777" w:rsidR="00D51D5C" w:rsidRDefault="00D51D5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B020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33CF89DA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3BF3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A541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8F7F" w14:textId="77777777" w:rsidR="00D51D5C" w:rsidRDefault="00D51D5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00EDCFA9" w14:textId="77777777" w:rsidR="00D51D5C" w:rsidRDefault="00D51D5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35AD" w14:textId="77777777" w:rsidR="00D51D5C" w:rsidRDefault="00D51D5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F8ED" w14:textId="77777777" w:rsidR="00D51D5C" w:rsidRPr="004C4194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55F0057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BD5D0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735D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A42E" w14:textId="77777777" w:rsidR="00D51D5C" w:rsidRDefault="00D51D5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5A0A" w14:textId="77777777" w:rsidR="00D51D5C" w:rsidRDefault="00D51D5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BAA2FF6" w14:textId="77777777" w:rsidR="00D51D5C" w:rsidRDefault="00D51D5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D3CB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1473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D4371" w14:textId="77777777" w:rsidR="00D51D5C" w:rsidRDefault="00D51D5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0540FA5B" w14:textId="77777777" w:rsidR="00D51D5C" w:rsidRDefault="00D51D5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204B" w14:textId="77777777" w:rsidR="00D51D5C" w:rsidRDefault="00D51D5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AFAA" w14:textId="77777777" w:rsidR="00D51D5C" w:rsidRPr="004C4194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6DF64A3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E980B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DAD3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936C22B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CCA6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0520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07C46A2E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1A1D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953E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22AC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6B8EE55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2885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30B0" w14:textId="77777777" w:rsidR="00D51D5C" w:rsidRPr="004C4194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52179685" w14:textId="77777777" w:rsidR="00D51D5C" w:rsidRPr="00D0576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4CCFCB4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97739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8060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C555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1B47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2A264FC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4B08EA7E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C089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1CAA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77E1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2CF93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1644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2A1D0064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7629A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8649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7E47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48E1" w14:textId="77777777" w:rsidR="00D51D5C" w:rsidRDefault="00D51D5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BCFA678" w14:textId="77777777" w:rsidR="00D51D5C" w:rsidRDefault="00D51D5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356A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0BF5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97CA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D56E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CDE2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51D5C" w14:paraId="6A96198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4B307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F4F4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ED36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0FC6" w14:textId="77777777" w:rsidR="00D51D5C" w:rsidRDefault="00D51D5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0CC12FE" w14:textId="77777777" w:rsidR="00D51D5C" w:rsidRDefault="00D51D5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81F9" w14:textId="77777777" w:rsidR="00D51D5C" w:rsidRDefault="00D51D5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1648" w14:textId="77777777" w:rsidR="00D51D5C" w:rsidRPr="00D0473F" w:rsidRDefault="00D51D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A66B" w14:textId="77777777" w:rsidR="00D51D5C" w:rsidRDefault="00D51D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1DAE" w14:textId="77777777" w:rsidR="00D51D5C" w:rsidRPr="00D0473F" w:rsidRDefault="00D51D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68A4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51D5C" w14:paraId="6A57F2D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ECBA8" w14:textId="77777777" w:rsidR="00D51D5C" w:rsidRDefault="00D51D5C" w:rsidP="00D51D5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9D90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5344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02C9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EC6C3DF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F63D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4CCA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B7ED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D111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6E70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7E3FA2DD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51D5C" w14:paraId="7CC84E6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0EC8" w14:textId="77777777" w:rsidR="00D51D5C" w:rsidRDefault="00D51D5C" w:rsidP="00D51D5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EA38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3ED5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5F12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74932BE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90F2" w14:textId="77777777" w:rsidR="00D51D5C" w:rsidRDefault="00D51D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594B" w14:textId="77777777" w:rsidR="00D51D5C" w:rsidRPr="00D0473F" w:rsidRDefault="00D51D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9A17" w14:textId="77777777" w:rsidR="00D51D5C" w:rsidRDefault="00D51D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4A55" w14:textId="77777777" w:rsidR="00D51D5C" w:rsidRPr="00D0473F" w:rsidRDefault="00D51D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80E2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D51D5C" w14:paraId="6B5A2CEB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54380" w14:textId="77777777" w:rsidR="00D51D5C" w:rsidRDefault="00D51D5C" w:rsidP="00D51D5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5D3E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E1E6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0E3E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45E4AA0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9765" w14:textId="77777777" w:rsidR="00D51D5C" w:rsidRDefault="00D51D5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CB2B" w14:textId="77777777" w:rsidR="00D51D5C" w:rsidRPr="00D0473F" w:rsidRDefault="00D51D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036B" w14:textId="77777777" w:rsidR="00D51D5C" w:rsidRDefault="00D51D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EEB1" w14:textId="77777777" w:rsidR="00D51D5C" w:rsidRPr="00D0473F" w:rsidRDefault="00D51D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FFCD" w14:textId="77777777" w:rsidR="00D51D5C" w:rsidRDefault="00D51D5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D51D5C" w14:paraId="476EC3F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1E37" w14:textId="77777777" w:rsidR="00D51D5C" w:rsidRDefault="00D51D5C" w:rsidP="00D51D5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2515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6F45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7F55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387D4D7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2AB4" w14:textId="77777777" w:rsidR="00D51D5C" w:rsidRDefault="00D51D5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5BF2C3" w14:textId="77777777" w:rsidR="00D51D5C" w:rsidRDefault="00D51D5C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D0598" w14:textId="77777777" w:rsidR="00D51D5C" w:rsidRPr="00D0473F" w:rsidRDefault="00D51D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817F" w14:textId="77777777" w:rsidR="00D51D5C" w:rsidRDefault="00D51D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A07B" w14:textId="77777777" w:rsidR="00D51D5C" w:rsidRPr="00D0473F" w:rsidRDefault="00D51D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6321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E8CB7AB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D51D5C" w14:paraId="6F0F250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0679D" w14:textId="77777777" w:rsidR="00D51D5C" w:rsidRDefault="00D51D5C" w:rsidP="00D51D5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FB88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54FDE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F215" w14:textId="77777777" w:rsidR="00D51D5C" w:rsidRDefault="00D51D5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934E1F9" w14:textId="77777777" w:rsidR="00D51D5C" w:rsidRDefault="00D51D5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FF33" w14:textId="77777777" w:rsidR="00D51D5C" w:rsidRDefault="00D51D5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5C41706" w14:textId="77777777" w:rsidR="00D51D5C" w:rsidRDefault="00D51D5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36AA" w14:textId="77777777" w:rsidR="00D51D5C" w:rsidRPr="00D0473F" w:rsidRDefault="00D51D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10C4" w14:textId="77777777" w:rsidR="00D51D5C" w:rsidRDefault="00D51D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1687" w14:textId="77777777" w:rsidR="00D51D5C" w:rsidRPr="00D0473F" w:rsidRDefault="00D51D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2564" w14:textId="77777777" w:rsidR="00D51D5C" w:rsidRDefault="00D51D5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F7A39FA" w14:textId="77777777" w:rsidR="00D51D5C" w:rsidRDefault="00D51D5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D51D5C" w14:paraId="53BD173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D5FE1" w14:textId="77777777" w:rsidR="00D51D5C" w:rsidRDefault="00D51D5C" w:rsidP="00D51D5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413D5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84BB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D62D" w14:textId="77777777" w:rsidR="00D51D5C" w:rsidRDefault="00D51D5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7AF62076" w14:textId="77777777" w:rsidR="00D51D5C" w:rsidRDefault="00D51D5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3DD6" w14:textId="77777777" w:rsidR="00D51D5C" w:rsidRDefault="00D51D5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22D2" w14:textId="77777777" w:rsidR="00D51D5C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913B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1E854E17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9108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E773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53AE0F6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19817" w14:textId="77777777" w:rsidR="00D51D5C" w:rsidRDefault="00D51D5C" w:rsidP="00D51D5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79C8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DE0B5D0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C355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5465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1EBF693B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BB4D" w14:textId="77777777" w:rsidR="00D51D5C" w:rsidRDefault="00D51D5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3BA8" w14:textId="77777777" w:rsidR="00D51D5C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8F32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520C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6AE0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671E2B1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0EDAE" w14:textId="77777777" w:rsidR="00D51D5C" w:rsidRDefault="00D51D5C" w:rsidP="00D51D5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0633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B223" w14:textId="77777777" w:rsidR="00D51D5C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B9DD" w14:textId="77777777" w:rsidR="00D51D5C" w:rsidRDefault="00D51D5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81E2243" w14:textId="77777777" w:rsidR="00D51D5C" w:rsidRDefault="00D51D5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290C" w14:textId="77777777" w:rsidR="00D51D5C" w:rsidRDefault="00D51D5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1D4A0DB" w14:textId="77777777" w:rsidR="00D51D5C" w:rsidRDefault="00D51D5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AFD3" w14:textId="77777777" w:rsidR="00D51D5C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0953" w14:textId="77777777" w:rsidR="00D51D5C" w:rsidRDefault="00D51D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6D33" w14:textId="77777777" w:rsidR="00D51D5C" w:rsidRPr="00D0473F" w:rsidRDefault="00D51D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1245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E6CB9E" w14:textId="77777777" w:rsidR="00D51D5C" w:rsidRDefault="00D51D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D51D5C" w14:paraId="139B876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8D2A7" w14:textId="77777777" w:rsidR="00D51D5C" w:rsidRDefault="00D51D5C" w:rsidP="00D51D5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FF59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D965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A5EC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9D32B58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BC4A" w14:textId="77777777" w:rsidR="00D51D5C" w:rsidRDefault="00D51D5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6E3D3F" w14:textId="77777777" w:rsidR="00D51D5C" w:rsidRDefault="00D51D5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75FA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B45E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24A2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3452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8BDC9E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D51D5C" w14:paraId="289CBECB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FA0B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555C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6A55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3CC2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0D0BE50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C2C1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28BA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2D66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6AD59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FC96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2A8AC462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51D5C" w14:paraId="383E35A9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2766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29A1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40BDDA75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9398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06F0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1C37DB10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BF4B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68D9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4D68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834B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BF77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7DCF256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D70EE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40D0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257D4A0D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8A12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BAF7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4387B2F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91AA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0D8F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08E2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8929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D98A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2AD4F7B" w14:textId="77777777" w:rsidR="00D51D5C" w:rsidRPr="00D0576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007EC2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AED36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EFC7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275DAA38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E2CF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0F70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C4E3FA3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251B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754B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9B16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507F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BFC6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6EE8E53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AF96B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5DA1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3EF7C893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7623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E22D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6B79A6E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761A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C54B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C635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B1C1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EC11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6FC0F6E" w14:textId="77777777" w:rsidR="00D51D5C" w:rsidRPr="00D0576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F78E10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DA120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5377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5C8DEC66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DBAC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2E6D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3DBD661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055A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3DCB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3E08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95F9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157F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69C9124" w14:textId="77777777" w:rsidR="00D51D5C" w:rsidRPr="00D0576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53EA5E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E9ACC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4D3D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345101CA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7A0D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0C22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CA72BCD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1AD7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50E8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C8AD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531E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5733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882D4C" w14:textId="77777777" w:rsidR="00D51D5C" w:rsidRPr="00D0576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010434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EB0E2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A984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F781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05CE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5F90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0C33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E828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0219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626E" w14:textId="77777777" w:rsidR="00D51D5C" w:rsidRPr="00E03C2B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2D9FEC9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D51D5C" w14:paraId="46D4EAA9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1E7F6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BB28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4984D1DC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C715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2227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169034D9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13EB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E2DB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C625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6A6F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FADE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5DCE89F" w14:textId="77777777" w:rsidR="00D51D5C" w:rsidRPr="00D0576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7A78919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B397F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B0C1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5C9E9A14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D36C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0AE21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40A4DDF0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11A4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6A2B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9FD4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684C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151B" w14:textId="77777777" w:rsidR="00D51D5C" w:rsidRPr="00E4349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ADDA36C" w14:textId="77777777" w:rsidR="00D51D5C" w:rsidRPr="00E4349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43D32E64" w14:textId="77777777" w:rsidR="00D51D5C" w:rsidRPr="00E4349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D51D5C" w14:paraId="00405D96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34499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641E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362CB821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8CAC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95A6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E22F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1FF4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6CFA6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DE75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B0F76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06CFD5B" w14:textId="77777777" w:rsidR="00D51D5C" w:rsidRPr="00D0576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4FBAB6C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2E895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7299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7D8630F8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8EAF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9B53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58A2B17E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0FA7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748C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1ADD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81CD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4766E" w14:textId="77777777" w:rsidR="00D51D5C" w:rsidRPr="000D6FC2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9C03572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DCF4E4C" w14:textId="77777777" w:rsidR="00D51D5C" w:rsidRPr="000D6FC2" w:rsidRDefault="00D51D5C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51D5C" w14:paraId="01117CC1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C4B10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9655" w14:textId="77777777" w:rsidR="00D51D5C" w:rsidRDefault="00D51D5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357BF58C" w14:textId="77777777" w:rsidR="00D51D5C" w:rsidRDefault="00D51D5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DE50" w14:textId="77777777" w:rsidR="00D51D5C" w:rsidRPr="00D0473F" w:rsidRDefault="00D51D5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96D4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296F0EEB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C2749" w14:textId="77777777" w:rsidR="00D51D5C" w:rsidRDefault="00D51D5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F42A" w14:textId="77777777" w:rsidR="00D51D5C" w:rsidRDefault="00D51D5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9E2A" w14:textId="77777777" w:rsidR="00D51D5C" w:rsidRDefault="00D51D5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7FDB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E326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3D22CE8" w14:textId="77777777" w:rsidR="00D51D5C" w:rsidRPr="00D0576C" w:rsidRDefault="00D51D5C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FE1C28E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B9BA2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4D13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0A9FB23A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0E79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02AA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6537EAE7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9422" w14:textId="77777777" w:rsidR="00D51D5C" w:rsidRDefault="00D51D5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ABA0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F9B6" w14:textId="77777777" w:rsidR="00D51D5C" w:rsidRDefault="00D51D5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73C4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E5F7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B4E24AC" w14:textId="77777777" w:rsidR="00D51D5C" w:rsidRPr="00D0576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BB21DF3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1CD55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E036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0FCC6983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7DAA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A9A3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06EDCBFA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EFBD" w14:textId="77777777" w:rsidR="00D51D5C" w:rsidRDefault="00D51D5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0F28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6825" w14:textId="77777777" w:rsidR="00D51D5C" w:rsidRDefault="00D51D5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1B86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B37A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9083A52" w14:textId="77777777" w:rsidR="00D51D5C" w:rsidRPr="00D0576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08A907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DC07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CFFB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5813CF69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D979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A0C4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20A366AE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F535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BD7C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FF9C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DB09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E087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3FD8956" w14:textId="77777777" w:rsidR="00D51D5C" w:rsidRPr="00D0576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A54297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1879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9B5F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54F2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07BB1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7115FC7B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E9F3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0571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484C3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F5F9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0FB9" w14:textId="77777777" w:rsidR="00D51D5C" w:rsidRPr="00423757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3BA03E1" w14:textId="77777777" w:rsidR="00D51D5C" w:rsidRPr="00423757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2336FC9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D51D5C" w14:paraId="380B88C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A3F4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ACCC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C9D3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9AEF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0149C9A0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A9EA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1E9E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89FA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ED46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6BC7" w14:textId="77777777" w:rsidR="00D51D5C" w:rsidRPr="00F94F88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0D6080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5E3BD29C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D51D5C" w14:paraId="1AE8A38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3FE4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E27F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05E405B8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26AF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BBF3" w14:textId="77777777" w:rsidR="00D51D5C" w:rsidRDefault="00D51D5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244B31D8" w14:textId="77777777" w:rsidR="00D51D5C" w:rsidRDefault="00D51D5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F9C4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CD4A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57BE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CEEB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DE5E" w14:textId="77777777" w:rsidR="00D51D5C" w:rsidRPr="00F94F88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0362AFB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7252C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F7BA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6261863E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D31C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CA29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42CA83CD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2184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C130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0835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B4D1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8E6B" w14:textId="77777777" w:rsidR="00D51D5C" w:rsidRPr="004C4194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2C96635" w14:textId="77777777" w:rsidR="00D51D5C" w:rsidRPr="00D0576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BCD7249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86C7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7C11" w14:textId="77777777" w:rsidR="00D51D5C" w:rsidRDefault="00D51D5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6594" w14:textId="77777777" w:rsidR="00D51D5C" w:rsidRDefault="00D51D5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AA97" w14:textId="77777777" w:rsidR="00D51D5C" w:rsidRDefault="00D51D5C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5C29" w14:textId="77777777" w:rsidR="00D51D5C" w:rsidRDefault="00D51D5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D019417" w14:textId="77777777" w:rsidR="00D51D5C" w:rsidRDefault="00D51D5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409B38A8" w14:textId="77777777" w:rsidR="00D51D5C" w:rsidRDefault="00D51D5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DD95A14" w14:textId="77777777" w:rsidR="00D51D5C" w:rsidRDefault="00D51D5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6616AF6" w14:textId="77777777" w:rsidR="00D51D5C" w:rsidRDefault="00D51D5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33F6" w14:textId="77777777" w:rsidR="00D51D5C" w:rsidRPr="00D0473F" w:rsidRDefault="00D51D5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40FB" w14:textId="77777777" w:rsidR="00D51D5C" w:rsidRDefault="00D51D5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A423" w14:textId="77777777" w:rsidR="00D51D5C" w:rsidRPr="00D0473F" w:rsidRDefault="00D51D5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D372" w14:textId="77777777" w:rsidR="00D51D5C" w:rsidRPr="006E4685" w:rsidRDefault="00D51D5C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6D199A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64B5D" w14:textId="77777777" w:rsidR="00D51D5C" w:rsidRDefault="00D51D5C" w:rsidP="00D51D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F78A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5149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236D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D10F87F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9E931" w14:textId="77777777" w:rsidR="00D51D5C" w:rsidRDefault="00D51D5C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013DA77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BCA8" w14:textId="77777777" w:rsidR="00D51D5C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4010" w14:textId="77777777" w:rsidR="00D51D5C" w:rsidRDefault="00D51D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94CE" w14:textId="77777777" w:rsidR="00D51D5C" w:rsidRPr="00D0473F" w:rsidRDefault="00D51D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4ED3" w14:textId="77777777" w:rsidR="00D51D5C" w:rsidRDefault="00D51D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6201049E" w14:textId="77777777" w:rsidR="00D51D5C" w:rsidRDefault="00D51D5C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7181734" w14:textId="77777777" w:rsidR="00D51D5C" w:rsidRDefault="00D51D5C" w:rsidP="00547665">
      <w:pPr>
        <w:pStyle w:val="Heading1"/>
        <w:spacing w:line="360" w:lineRule="auto"/>
      </w:pPr>
      <w:r>
        <w:t>LINIA 505</w:t>
      </w:r>
    </w:p>
    <w:p w14:paraId="123ED7CC" w14:textId="77777777" w:rsidR="00D51D5C" w:rsidRPr="009479E0" w:rsidRDefault="00D51D5C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51D5C" w14:paraId="5B9A58BE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95F8A" w14:textId="77777777" w:rsidR="00D51D5C" w:rsidRDefault="00D51D5C" w:rsidP="00D51D5C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EDFA" w14:textId="77777777" w:rsidR="00D51D5C" w:rsidRDefault="00D51D5C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562E" w14:textId="77777777" w:rsidR="00D51D5C" w:rsidRPr="00277A5C" w:rsidRDefault="00D51D5C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BB0" w14:textId="77777777" w:rsidR="00D51D5C" w:rsidRDefault="00D51D5C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BBFF" w14:textId="77777777" w:rsidR="00D51D5C" w:rsidRDefault="00D51D5C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B4DF42" w14:textId="77777777" w:rsidR="00D51D5C" w:rsidRDefault="00D51D5C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2E5B49A" w14:textId="77777777" w:rsidR="00D51D5C" w:rsidRDefault="00D51D5C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58AD" w14:textId="77777777" w:rsidR="00D51D5C" w:rsidRDefault="00D51D5C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D1CB" w14:textId="77777777" w:rsidR="00D51D5C" w:rsidRDefault="00D51D5C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36A2" w14:textId="77777777" w:rsidR="00D51D5C" w:rsidRDefault="00D51D5C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0B1AF2F" w14:textId="77777777" w:rsidR="00D51D5C" w:rsidRDefault="00D51D5C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4B4B537B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3C45111D" w14:textId="77777777" w:rsidR="00D51D5C" w:rsidRDefault="00D51D5C" w:rsidP="00F04622">
      <w:pPr>
        <w:pStyle w:val="Heading1"/>
        <w:spacing w:line="360" w:lineRule="auto"/>
      </w:pPr>
      <w:r>
        <w:t>LINIA 600</w:t>
      </w:r>
    </w:p>
    <w:p w14:paraId="40AE47C6" w14:textId="77777777" w:rsidR="00D51D5C" w:rsidRDefault="00D51D5C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51D5C" w14:paraId="2E01936D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44048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03B1" w14:textId="77777777" w:rsidR="00D51D5C" w:rsidRDefault="00D51D5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615168C0" w14:textId="77777777" w:rsidR="00D51D5C" w:rsidRDefault="00D51D5C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C8A96" w14:textId="77777777" w:rsidR="00D51D5C" w:rsidRDefault="00D51D5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4122" w14:textId="77777777" w:rsidR="00D51D5C" w:rsidRDefault="00D51D5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4B48885F" w14:textId="77777777" w:rsidR="00D51D5C" w:rsidRDefault="00D51D5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883E" w14:textId="77777777" w:rsidR="00D51D5C" w:rsidRDefault="00D51D5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834C" w14:textId="77777777" w:rsidR="00D51D5C" w:rsidRPr="002F6CED" w:rsidRDefault="00D51D5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CD1C" w14:textId="77777777" w:rsidR="00D51D5C" w:rsidRDefault="00D51D5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5E21" w14:textId="77777777" w:rsidR="00D51D5C" w:rsidRPr="00C14131" w:rsidRDefault="00D51D5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B8E1" w14:textId="77777777" w:rsidR="00D51D5C" w:rsidRPr="005D499E" w:rsidRDefault="00D51D5C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A5585FA" w14:textId="77777777" w:rsidR="00D51D5C" w:rsidRPr="009E2C90" w:rsidRDefault="00D51D5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CBF48FC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17AA4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A857" w14:textId="77777777" w:rsidR="00D51D5C" w:rsidRDefault="00D51D5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3A28E560" w14:textId="77777777" w:rsidR="00D51D5C" w:rsidRDefault="00D51D5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7090" w14:textId="77777777" w:rsidR="00D51D5C" w:rsidRDefault="00D51D5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F123D" w14:textId="77777777" w:rsidR="00D51D5C" w:rsidRDefault="00D51D5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4CBB8467" w14:textId="77777777" w:rsidR="00D51D5C" w:rsidRDefault="00D51D5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3FE1" w14:textId="77777777" w:rsidR="00D51D5C" w:rsidRDefault="00D51D5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7A1F" w14:textId="77777777" w:rsidR="00D51D5C" w:rsidRPr="002F6CED" w:rsidRDefault="00D51D5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D9DE" w14:textId="77777777" w:rsidR="00D51D5C" w:rsidRDefault="00D51D5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F4FC" w14:textId="77777777" w:rsidR="00D51D5C" w:rsidRPr="00C14131" w:rsidRDefault="00D51D5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517E" w14:textId="77777777" w:rsidR="00D51D5C" w:rsidRPr="00DD03D3" w:rsidRDefault="00D51D5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51D5C" w14:paraId="35B4E73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A8E9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E9C7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1218704E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214C" w14:textId="77777777" w:rsidR="00D51D5C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4CF4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14:paraId="71581F81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8329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99ED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17BA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61382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535F" w14:textId="77777777" w:rsidR="00D51D5C" w:rsidRPr="005D499E" w:rsidRDefault="00D51D5C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63621A1" w14:textId="77777777" w:rsidR="00D51D5C" w:rsidRPr="009E2C90" w:rsidRDefault="00D51D5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EFFB9F2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71EFD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D356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491454CC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E5AF" w14:textId="77777777" w:rsidR="00D51D5C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40AA" w14:textId="77777777" w:rsidR="00D51D5C" w:rsidRDefault="00D51D5C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A42AEA6" w14:textId="77777777" w:rsidR="00D51D5C" w:rsidRDefault="00D51D5C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D791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B789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BECA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11D1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4EE1" w14:textId="77777777" w:rsidR="00D51D5C" w:rsidRPr="005D20EA" w:rsidRDefault="00D51D5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51D5C" w14:paraId="2505AFBB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D5932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BCBD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648C75E0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FCB2" w14:textId="77777777" w:rsidR="00D51D5C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2F33" w14:textId="77777777" w:rsidR="00D51D5C" w:rsidRDefault="00D51D5C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14:paraId="69209F27" w14:textId="77777777" w:rsidR="00D51D5C" w:rsidRDefault="00D51D5C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7D07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318F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27BE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9A55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A7E3" w14:textId="77777777" w:rsidR="00D51D5C" w:rsidRPr="005D499E" w:rsidRDefault="00D51D5C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AE096CA" w14:textId="77777777" w:rsidR="00D51D5C" w:rsidRPr="009E2C90" w:rsidRDefault="00D51D5C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6A91B5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3656F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3E9F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62BA37CC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6561" w14:textId="77777777" w:rsidR="00D51D5C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ECAA" w14:textId="77777777" w:rsidR="00D51D5C" w:rsidRDefault="00D51D5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14:paraId="34C018F7" w14:textId="77777777" w:rsidR="00D51D5C" w:rsidRDefault="00D51D5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8217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7557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3AF0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C2BB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6CF5" w14:textId="77777777" w:rsidR="00D51D5C" w:rsidRPr="005D499E" w:rsidRDefault="00D51D5C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EDFB17E" w14:textId="77777777" w:rsidR="00D51D5C" w:rsidRPr="009E2C90" w:rsidRDefault="00D51D5C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A19893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E074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81AD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CB41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2FF1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14:paraId="7E1DF449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E318D25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A015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909FEB9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F7DE8C8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C5817DF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B056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A36B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700FC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9778" w14:textId="77777777" w:rsidR="00D51D5C" w:rsidRDefault="00D51D5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B89ADA" w14:textId="77777777" w:rsidR="00D51D5C" w:rsidRDefault="00D51D5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D51D5C" w14:paraId="786D4A6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2E683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2B60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7786B80C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8AB7" w14:textId="77777777" w:rsidR="00D51D5C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46C1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116C1D67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0B03C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FA5D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9256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AAD5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930F" w14:textId="77777777" w:rsidR="00D51D5C" w:rsidRPr="005D499E" w:rsidRDefault="00D51D5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FF86CA7" w14:textId="77777777" w:rsidR="00D51D5C" w:rsidRPr="009E2C90" w:rsidRDefault="00D51D5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703D00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D89A0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77FF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6B79464E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01EB" w14:textId="77777777" w:rsidR="00D51D5C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5748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46DD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60BA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B49C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9406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6B5D" w14:textId="77777777" w:rsidR="00D51D5C" w:rsidRDefault="00D51D5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D51D5C" w14:paraId="5299047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0DE3B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6C07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5ABF2647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548C" w14:textId="77777777" w:rsidR="00D51D5C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6823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C223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6DC4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C2C2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5C0D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34D0" w14:textId="77777777" w:rsidR="00D51D5C" w:rsidRDefault="00D51D5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D51D5C" w14:paraId="4D58C3B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C9767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2C46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44045BD0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00FE" w14:textId="77777777" w:rsidR="00D51D5C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0697" w14:textId="77777777" w:rsidR="00D51D5C" w:rsidRDefault="00D51D5C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12B7B23" w14:textId="77777777" w:rsidR="00D51D5C" w:rsidRDefault="00D51D5C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FD4F7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ED1C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1BCB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25AB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F2AD" w14:textId="77777777" w:rsidR="00D51D5C" w:rsidRDefault="00D51D5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D51D5C" w14:paraId="5C2D3BDA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940C2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474A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C28A" w14:textId="77777777" w:rsidR="00D51D5C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0E1B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2A2E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F0AA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8E51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514263E9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BB1B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F65E" w14:textId="77777777" w:rsidR="00D51D5C" w:rsidRDefault="00D51D5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D51D5C" w14:paraId="604FC3B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E13E1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77FB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987A" w14:textId="77777777" w:rsidR="00D51D5C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2DF3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14:paraId="46DDB4DE" w14:textId="77777777" w:rsidR="00D51D5C" w:rsidRDefault="00D51D5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9093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2EC4" w14:textId="77777777" w:rsidR="00D51D5C" w:rsidRPr="002F6CED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D76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14:paraId="5D63563C" w14:textId="77777777" w:rsidR="00D51D5C" w:rsidRDefault="00D51D5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2AFE" w14:textId="77777777" w:rsidR="00D51D5C" w:rsidRPr="00C14131" w:rsidRDefault="00D51D5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1B08" w14:textId="77777777" w:rsidR="00D51D5C" w:rsidRDefault="00D51D5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D51D5C" w14:paraId="50DFEC64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34992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51EF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2D3F" w14:textId="77777777" w:rsidR="00D51D5C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812F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C3DD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BC50" w14:textId="77777777" w:rsidR="00D51D5C" w:rsidRPr="002F6CED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50C2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14:paraId="5B97FA84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8433" w14:textId="77777777" w:rsidR="00D51D5C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8818" w14:textId="77777777" w:rsidR="00D51D5C" w:rsidRDefault="00D51D5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1DACBB3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C92EB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0BFF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14:paraId="2462328B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D08A" w14:textId="77777777" w:rsidR="00D51D5C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3A5D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14:paraId="1785E1C5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31032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0888" w14:textId="77777777" w:rsidR="00D51D5C" w:rsidRPr="002F6CED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3659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F8BC" w14:textId="77777777" w:rsidR="00D51D5C" w:rsidRPr="00C14131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F647" w14:textId="77777777" w:rsidR="00D51D5C" w:rsidRPr="00423140" w:rsidRDefault="00D51D5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51D5C" w14:paraId="605F51A8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5FF86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7E6A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14:paraId="00966DF8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852F" w14:textId="77777777" w:rsidR="00D51D5C" w:rsidRPr="00C14131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177E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14:paraId="093923B1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14:paraId="701AF019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F521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CB2D" w14:textId="77777777" w:rsidR="00D51D5C" w:rsidRPr="002F6CED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7588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C9BB" w14:textId="77777777" w:rsidR="00D51D5C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F748" w14:textId="77777777" w:rsidR="00D51D5C" w:rsidRDefault="00D51D5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6BA7A045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C8554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C58E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2F5E8A7D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B633" w14:textId="77777777" w:rsidR="00D51D5C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A5BC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0C5FE3A8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55AD6D03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E2C7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F291" w14:textId="77777777" w:rsidR="00D51D5C" w:rsidRPr="002F6CED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6B55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80BC" w14:textId="77777777" w:rsidR="00D51D5C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7282" w14:textId="77777777" w:rsidR="00D51D5C" w:rsidRDefault="00D51D5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1612DC63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C5601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1D3D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14:paraId="793A5B76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C7CF" w14:textId="77777777" w:rsidR="00D51D5C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97A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14:paraId="369AB8AA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2633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6792" w14:textId="77777777" w:rsidR="00D51D5C" w:rsidRPr="002F6CED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F4E0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0EFD" w14:textId="77777777" w:rsidR="00D51D5C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E30B" w14:textId="77777777" w:rsidR="00D51D5C" w:rsidRPr="002E2483" w:rsidRDefault="00D51D5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51D5C" w14:paraId="6B9FF1E2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D8F10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557E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A635" w14:textId="77777777" w:rsidR="00D51D5C" w:rsidRPr="00C14131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F43A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0A43F06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76A9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375F150D" w14:textId="77777777" w:rsidR="00D51D5C" w:rsidRDefault="00D51D5C" w:rsidP="00D51D5C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55B768FD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843A6DF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A79B" w14:textId="77777777" w:rsidR="00D51D5C" w:rsidRPr="002F6CED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C30C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5FC0" w14:textId="77777777" w:rsidR="00D51D5C" w:rsidRPr="00C14131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3206" w14:textId="77777777" w:rsidR="00D51D5C" w:rsidRDefault="00D51D5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33B4B456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F65E8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6A65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7AEF" w14:textId="77777777" w:rsidR="00D51D5C" w:rsidRPr="00C14131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FF49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82D72E7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329DEA86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F204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636D67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5868DC43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D9FF" w14:textId="77777777" w:rsidR="00D51D5C" w:rsidRPr="002F6CED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D571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26AC" w14:textId="77777777" w:rsidR="00D51D5C" w:rsidRPr="00C14131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4711" w14:textId="77777777" w:rsidR="00D51D5C" w:rsidRDefault="00D51D5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2784FB98" w14:textId="77777777" w:rsidR="00D51D5C" w:rsidRDefault="00D51D5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D51D5C" w14:paraId="249ACF2D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710F9" w14:textId="77777777" w:rsidR="00D51D5C" w:rsidRDefault="00D51D5C" w:rsidP="00D51D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F01C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18E0" w14:textId="77777777" w:rsidR="00D51D5C" w:rsidRPr="00C14131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ED6A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9F0E383" w14:textId="77777777" w:rsidR="00D51D5C" w:rsidRDefault="00D51D5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D090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D1F216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24A9" w14:textId="77777777" w:rsidR="00D51D5C" w:rsidRPr="002F6CED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4C19" w14:textId="77777777" w:rsidR="00D51D5C" w:rsidRDefault="00D51D5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39B7" w14:textId="77777777" w:rsidR="00D51D5C" w:rsidRPr="00C14131" w:rsidRDefault="00D51D5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0B22" w14:textId="77777777" w:rsidR="00D51D5C" w:rsidRDefault="00D51D5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620AB130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418D3113" w14:textId="77777777" w:rsidR="00D51D5C" w:rsidRDefault="00D51D5C" w:rsidP="003C645F">
      <w:pPr>
        <w:pStyle w:val="Heading1"/>
        <w:spacing w:line="360" w:lineRule="auto"/>
      </w:pPr>
      <w:r>
        <w:lastRenderedPageBreak/>
        <w:t>LINIA 602</w:t>
      </w:r>
    </w:p>
    <w:p w14:paraId="60A0813D" w14:textId="77777777" w:rsidR="00D51D5C" w:rsidRDefault="00D51D5C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51D5C" w14:paraId="3215B83E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AEB1D" w14:textId="77777777" w:rsidR="00D51D5C" w:rsidRDefault="00D51D5C" w:rsidP="00D51D5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64DE" w14:textId="77777777" w:rsidR="00D51D5C" w:rsidRDefault="00D51D5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10AC6E5F" w14:textId="77777777" w:rsidR="00D51D5C" w:rsidRDefault="00D51D5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DE32" w14:textId="77777777" w:rsidR="00D51D5C" w:rsidRDefault="00D51D5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FA08" w14:textId="77777777" w:rsidR="00D51D5C" w:rsidRDefault="00D51D5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669EE4E3" w14:textId="77777777" w:rsidR="00D51D5C" w:rsidRDefault="00D51D5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CC73" w14:textId="77777777" w:rsidR="00D51D5C" w:rsidRPr="00406474" w:rsidRDefault="00D51D5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5EDF" w14:textId="77777777" w:rsidR="00D51D5C" w:rsidRPr="00DA41E4" w:rsidRDefault="00D51D5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7E09" w14:textId="77777777" w:rsidR="00D51D5C" w:rsidRDefault="00D51D5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128EDDD6" w14:textId="77777777" w:rsidR="00D51D5C" w:rsidRDefault="00D51D5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27EC" w14:textId="77777777" w:rsidR="00D51D5C" w:rsidRDefault="00D51D5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3FA9" w14:textId="77777777" w:rsidR="00D51D5C" w:rsidRDefault="00D51D5C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727EF57" w14:textId="77777777" w:rsidR="00D51D5C" w:rsidRPr="0007619C" w:rsidRDefault="00D51D5C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8BBEB54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A01FC" w14:textId="77777777" w:rsidR="00D51D5C" w:rsidRDefault="00D51D5C" w:rsidP="00D51D5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E3C2" w14:textId="77777777" w:rsidR="00D51D5C" w:rsidRDefault="00D51D5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4E4060B1" w14:textId="77777777" w:rsidR="00D51D5C" w:rsidRDefault="00D51D5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50A0" w14:textId="77777777" w:rsidR="00D51D5C" w:rsidRDefault="00D51D5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DA4C" w14:textId="77777777" w:rsidR="00D51D5C" w:rsidRDefault="00D51D5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5F5A7D15" w14:textId="77777777" w:rsidR="00D51D5C" w:rsidRDefault="00D51D5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88EA" w14:textId="77777777" w:rsidR="00D51D5C" w:rsidRPr="00406474" w:rsidRDefault="00D51D5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3D44" w14:textId="77777777" w:rsidR="00D51D5C" w:rsidRPr="00DA41E4" w:rsidRDefault="00D51D5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D45BF" w14:textId="77777777" w:rsidR="00D51D5C" w:rsidRDefault="00D51D5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239ADBF" w14:textId="77777777" w:rsidR="00D51D5C" w:rsidRDefault="00D51D5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2783" w14:textId="77777777" w:rsidR="00D51D5C" w:rsidRDefault="00D51D5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D677" w14:textId="77777777" w:rsidR="00D51D5C" w:rsidRDefault="00D51D5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4AB3FD1" w14:textId="77777777" w:rsidR="00D51D5C" w:rsidRDefault="00D51D5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C3FBB0B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40DF63F3" w14:textId="77777777" w:rsidR="00D51D5C" w:rsidRDefault="00D51D5C" w:rsidP="004F6534">
      <w:pPr>
        <w:pStyle w:val="Heading1"/>
        <w:spacing w:line="360" w:lineRule="auto"/>
      </w:pPr>
      <w:r>
        <w:t>LINIA 700</w:t>
      </w:r>
    </w:p>
    <w:p w14:paraId="550A298B" w14:textId="77777777" w:rsidR="00D51D5C" w:rsidRDefault="00D51D5C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D51D5C" w14:paraId="3DF327A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ADF0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8E01" w14:textId="77777777" w:rsidR="00D51D5C" w:rsidRDefault="00D51D5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9097" w14:textId="77777777" w:rsidR="00D51D5C" w:rsidRDefault="00D51D5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9B44" w14:textId="77777777" w:rsidR="00D51D5C" w:rsidRDefault="00D51D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CB95234" w14:textId="77777777" w:rsidR="00D51D5C" w:rsidRDefault="00D51D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47D8" w14:textId="77777777" w:rsidR="00D51D5C" w:rsidRDefault="00D51D5C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F0BB" w14:textId="77777777" w:rsidR="00D51D5C" w:rsidRDefault="00D51D5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ADF72" w14:textId="77777777" w:rsidR="00D51D5C" w:rsidRDefault="00D51D5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E405" w14:textId="77777777" w:rsidR="00D51D5C" w:rsidRDefault="00D51D5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51DC" w14:textId="77777777" w:rsidR="00D51D5C" w:rsidRDefault="00D51D5C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F220F3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3859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7BA9" w14:textId="77777777" w:rsidR="00D51D5C" w:rsidRDefault="00D51D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C740" w14:textId="77777777" w:rsidR="00D51D5C" w:rsidRDefault="00D51D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DFAE" w14:textId="77777777" w:rsidR="00D51D5C" w:rsidRDefault="00D51D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EA9F2BF" w14:textId="77777777" w:rsidR="00D51D5C" w:rsidRDefault="00D51D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6FBD" w14:textId="77777777" w:rsidR="00D51D5C" w:rsidRDefault="00D51D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8424" w14:textId="77777777" w:rsidR="00D51D5C" w:rsidRDefault="00D51D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B5B27" w14:textId="77777777" w:rsidR="00D51D5C" w:rsidRDefault="00D51D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CD98" w14:textId="77777777" w:rsidR="00D51D5C" w:rsidRDefault="00D51D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25AB" w14:textId="77777777" w:rsidR="00D51D5C" w:rsidRDefault="00D51D5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C32F8C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F285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B8FA" w14:textId="77777777" w:rsidR="00D51D5C" w:rsidRDefault="00D51D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0E70" w14:textId="77777777" w:rsidR="00D51D5C" w:rsidRDefault="00D51D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9A54" w14:textId="77777777" w:rsidR="00D51D5C" w:rsidRDefault="00D51D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7A78D5" w14:textId="77777777" w:rsidR="00D51D5C" w:rsidRDefault="00D51D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67EF" w14:textId="77777777" w:rsidR="00D51D5C" w:rsidRDefault="00D51D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0C85" w14:textId="77777777" w:rsidR="00D51D5C" w:rsidRDefault="00D51D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3C35" w14:textId="77777777" w:rsidR="00D51D5C" w:rsidRDefault="00D51D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9AB1" w14:textId="77777777" w:rsidR="00D51D5C" w:rsidRDefault="00D51D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3F2F" w14:textId="77777777" w:rsidR="00D51D5C" w:rsidRDefault="00D51D5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48C178" w14:textId="77777777" w:rsidR="00D51D5C" w:rsidRDefault="00D51D5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D51D5C" w14:paraId="5AB491BD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B301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01CF" w14:textId="77777777" w:rsidR="00D51D5C" w:rsidRDefault="00D51D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30E0" w14:textId="77777777" w:rsidR="00D51D5C" w:rsidRDefault="00D51D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D094" w14:textId="77777777" w:rsidR="00D51D5C" w:rsidRDefault="00D51D5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6427104" w14:textId="77777777" w:rsidR="00D51D5C" w:rsidRDefault="00D51D5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8994" w14:textId="77777777" w:rsidR="00D51D5C" w:rsidRDefault="00D51D5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08FEE1" w14:textId="77777777" w:rsidR="00D51D5C" w:rsidRDefault="00D51D5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F15A" w14:textId="77777777" w:rsidR="00D51D5C" w:rsidRDefault="00D51D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EE06" w14:textId="77777777" w:rsidR="00D51D5C" w:rsidRDefault="00D51D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3E55" w14:textId="77777777" w:rsidR="00D51D5C" w:rsidRDefault="00D51D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4122" w14:textId="77777777" w:rsidR="00D51D5C" w:rsidRDefault="00D51D5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F07A6D2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7D813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37A1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F673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873F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18F6443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3928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CB6CB3" w14:textId="77777777" w:rsidR="00D51D5C" w:rsidRDefault="00D51D5C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FF92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5722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D9E0C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2560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BC1728A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7A30C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FE9E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C598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3C07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DF289EC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F11B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BAB98DC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1A19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F364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3A04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7A80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5C696A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40381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50DE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28CC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CCE9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4DCE654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FCA2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F49DB5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6552EDD6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B16B7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3A81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4067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8B94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7667A06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DDE61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100C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69EA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E969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5772BDA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A0158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11725AD3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6B12F990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E9E5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D546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CB86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BF81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B7823EB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420EE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21C1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B40A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D60C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86E7236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522B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F936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724C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93BE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BA76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8CFD78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6F385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069D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91F3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D3C0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79E1044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DE4B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3B7691B4" w14:textId="77777777" w:rsidR="00D51D5C" w:rsidRPr="00B401EA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718B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C274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B7A1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6D03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F70158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CC5F6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5FE3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420F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14F0" w14:textId="77777777" w:rsidR="00D51D5C" w:rsidRDefault="00D51D5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2590CB5" w14:textId="77777777" w:rsidR="00D51D5C" w:rsidRDefault="00D51D5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6D92" w14:textId="77777777" w:rsidR="00D51D5C" w:rsidRDefault="00D51D5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44FD5082" w14:textId="77777777" w:rsidR="00D51D5C" w:rsidRDefault="00D51D5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563B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E875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8DDF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F74C9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82A94B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64244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1852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F81A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D018" w14:textId="77777777" w:rsidR="00D51D5C" w:rsidRDefault="00D51D5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E03E99B" w14:textId="77777777" w:rsidR="00D51D5C" w:rsidRDefault="00D51D5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C4B1" w14:textId="77777777" w:rsidR="00D51D5C" w:rsidRDefault="00D51D5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EF7648F" w14:textId="77777777" w:rsidR="00D51D5C" w:rsidRDefault="00D51D5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ACE0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C891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4F8B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84C7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D51D5C" w14:paraId="165C0D1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91DAE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8230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4D71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D85E" w14:textId="77777777" w:rsidR="00D51D5C" w:rsidRDefault="00D51D5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6CF72C7" w14:textId="77777777" w:rsidR="00D51D5C" w:rsidRDefault="00D51D5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13F5" w14:textId="77777777" w:rsidR="00D51D5C" w:rsidRDefault="00D51D5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0CD18BC7" w14:textId="77777777" w:rsidR="00D51D5C" w:rsidRDefault="00D51D5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08BD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2462" w14:textId="77777777" w:rsidR="00D51D5C" w:rsidRDefault="00D51D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A8C2" w14:textId="77777777" w:rsidR="00D51D5C" w:rsidRDefault="00D51D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D631" w14:textId="77777777" w:rsidR="00D51D5C" w:rsidRDefault="00D51D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D51D5C" w14:paraId="58BAB74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EE56C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57AC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297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8F9B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EE9F610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ABF7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5F7EE8A3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22AFA11D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9E97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4E485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77B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7B0F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55FC4A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60DEA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08BCB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D705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A06C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66FF459E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BE4C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6C23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3E39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316C03CC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82F4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75F3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7851F8F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8A258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FC16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A3F9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41FA" w14:textId="77777777" w:rsidR="00D51D5C" w:rsidRDefault="00D51D5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1C5E857" w14:textId="77777777" w:rsidR="00D51D5C" w:rsidRDefault="00D51D5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2740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8D55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A982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608E9979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9F19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5F11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4F311BE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95493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8FCC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83D1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A265" w14:textId="77777777" w:rsidR="00D51D5C" w:rsidRDefault="00D51D5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7BB2E2BE" w14:textId="77777777" w:rsidR="00D51D5C" w:rsidRDefault="00D51D5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7C00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ED1E8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9D2E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0D55B6C5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5AD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AC12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1457C5C6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8128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B37F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F26C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C033" w14:textId="77777777" w:rsidR="00D51D5C" w:rsidRDefault="00D51D5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3182963" w14:textId="77777777" w:rsidR="00D51D5C" w:rsidRDefault="00D51D5C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9D88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C05568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38F2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5E4D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08743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06A2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C540E7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51D5C" w14:paraId="5DBB167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E71E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277E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CC17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547D" w14:textId="77777777" w:rsidR="00D51D5C" w:rsidRDefault="00D51D5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55430DA" w14:textId="77777777" w:rsidR="00D51D5C" w:rsidRDefault="00D51D5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F555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AB6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3DA7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0D53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2B4D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CB64CFB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8D559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B18B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DED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950E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39DD32F2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474D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498F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E510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8927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7E34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873B26C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42CF2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322E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67EAE8B3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FAA3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105C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32418EC3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93B4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1119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A21B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BE3A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8E70" w14:textId="77777777" w:rsidR="00D51D5C" w:rsidRPr="00C20CA5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EAB3096" w14:textId="77777777" w:rsidR="00D51D5C" w:rsidRPr="00EB107D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1726A4F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0C175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98BE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98C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CB9FA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4078CEE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4986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2F62F7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4393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0778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2863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34BC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3DD0CF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807E1A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D51D5C" w14:paraId="1202D0D1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541BF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2F8E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39651508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A174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DF44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720C24EB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56F136D1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DC0B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9652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993D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7DA6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FD87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081B150A" w14:textId="77777777" w:rsidR="00D51D5C" w:rsidRPr="00C401D9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D51D5C" w14:paraId="5C5F38BC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8D8A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8FAB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77E77739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B953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631E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156E580F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E920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5AE0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0C94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755C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4454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7209A3AE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0658E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C996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4088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6E5C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7DA487CD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BFAAF25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4B1DF908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7289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21C84F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7708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632C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4CBA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48D3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5DA0848B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51D5C" w14:paraId="6209757E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D94C95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F26F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3B02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756D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356984D4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95A1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C8E0871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D7C8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C987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30E3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3D39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03BF35D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ED4F0C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44E4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5CE3F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249F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1D17CA85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133A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79C6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9BBD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74A27068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4251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CCB5" w14:textId="77777777" w:rsidR="00D51D5C" w:rsidRPr="00C20CA5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3D06D4" w14:textId="77777777" w:rsidR="00D51D5C" w:rsidRPr="00EB107D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4B2844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43CD5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8F92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A5DC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D040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E42ED3B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E34D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83C5FA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132F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EC96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E94B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C1EE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71B694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7633EB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D51D5C" w14:paraId="4A3938C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983B1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E65C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0EB7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84A1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EED01F5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FC4E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A8C102D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985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181A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8201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0AD8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1795004D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51D5C" w14:paraId="161B1DE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4FE78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0DF2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DA46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95B5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BE01846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EEE7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14CD39C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CA48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185B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199F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DC4C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A15343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03EA5D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2142AE08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D51D5C" w14:paraId="2E117CB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62AB0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75A1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9D92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BC17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1E66DDD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70E8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482541E8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4203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5A09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E928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6DDD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3971F4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58018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03A00CA3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51D5C" w14:paraId="1B3E953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963F8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20D8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F321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3212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AB2CAC1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55BC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DE72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8A64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E30A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BFC3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B288078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D55343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1E7F8BF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51D5C" w14:paraId="6D21A1E9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E88E3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519E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FC7A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CB9C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586D9BD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1F18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CA3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5CED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D6F9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F75B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8AE434A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583092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24C1DD6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51D5C" w14:paraId="644BBC00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D5B8F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56CA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550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D37A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630BD9F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4F7C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0FE7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F22C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7959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0C72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DDC4556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5CB880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5E1EF28C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51D5C" w14:paraId="4B00020C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82F5B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8A5A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85C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BA8E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39CF8C17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122A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6A4BBDDB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6A46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CF8F7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E730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CC8B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3FBB80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08F086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D51D5C" w14:paraId="369DED7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B5721" w14:textId="77777777" w:rsidR="00D51D5C" w:rsidRDefault="00D51D5C" w:rsidP="00D51D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85D8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AF25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0C10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6E7C91AF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D88A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0A9D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F2C4" w14:textId="77777777" w:rsidR="00D51D5C" w:rsidRDefault="00D51D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18DA" w14:textId="77777777" w:rsidR="00D51D5C" w:rsidRDefault="00D51D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4042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11EE62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9F2E73D" w14:textId="77777777" w:rsidR="00D51D5C" w:rsidRDefault="00D51D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63ACEEE9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1C8D5AF4" w14:textId="77777777" w:rsidR="00D51D5C" w:rsidRDefault="00D51D5C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75E709BF" w14:textId="77777777" w:rsidR="00D51D5C" w:rsidRDefault="00D51D5C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D51D5C" w14:paraId="64DA3887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DCCB0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4FC7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8F50" w14:textId="77777777" w:rsidR="00D51D5C" w:rsidRPr="001304AF" w:rsidRDefault="00D51D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BA04" w14:textId="77777777" w:rsidR="00D51D5C" w:rsidRDefault="00D51D5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FFE1002" w14:textId="77777777" w:rsidR="00D51D5C" w:rsidRDefault="00D51D5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ED6C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1793A21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2B7BB10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1BB1" w14:textId="77777777" w:rsidR="00D51D5C" w:rsidRDefault="00D51D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5A90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0EEA" w14:textId="77777777" w:rsidR="00D51D5C" w:rsidRPr="001304AF" w:rsidRDefault="00D51D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2796" w14:textId="77777777" w:rsidR="00D51D5C" w:rsidRDefault="00D51D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E673A4" w14:textId="77777777" w:rsidR="00D51D5C" w:rsidRDefault="00D51D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EF45BA" w14:textId="77777777" w:rsidR="00D51D5C" w:rsidRDefault="00D51D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3552C0AB" w14:textId="77777777" w:rsidR="00D51D5C" w:rsidRDefault="00D51D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2B640A1" w14:textId="77777777" w:rsidR="00D51D5C" w:rsidRDefault="00D51D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D51D5C" w14:paraId="07D3D2C0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77D4B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6F73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7A61" w14:textId="77777777" w:rsidR="00D51D5C" w:rsidRPr="001304AF" w:rsidRDefault="00D51D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1886B" w14:textId="77777777" w:rsidR="00D51D5C" w:rsidRDefault="00D51D5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2DBB5F05" w14:textId="77777777" w:rsidR="00D51D5C" w:rsidRDefault="00D51D5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0488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E6F9459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699AE3FC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2996" w14:textId="77777777" w:rsidR="00D51D5C" w:rsidRDefault="00D51D5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670A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B4BC" w14:textId="77777777" w:rsidR="00D51D5C" w:rsidRPr="001304AF" w:rsidRDefault="00D51D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82C9" w14:textId="77777777" w:rsidR="00D51D5C" w:rsidRDefault="00D51D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0647D6" w14:textId="77777777" w:rsidR="00D51D5C" w:rsidRDefault="00D51D5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6FECF61" w14:textId="77777777" w:rsidR="00D51D5C" w:rsidRDefault="00D51D5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2866B8FF" w14:textId="77777777" w:rsidR="00D51D5C" w:rsidRDefault="00D51D5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D51D5C" w14:paraId="69038CF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C77F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325F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230B3B2F" w14:textId="77777777" w:rsidR="00D51D5C" w:rsidRDefault="00D51D5C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374B" w14:textId="77777777" w:rsidR="00D51D5C" w:rsidRDefault="00D51D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FB15" w14:textId="77777777" w:rsidR="00D51D5C" w:rsidRDefault="00D51D5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2E482F5F" w14:textId="77777777" w:rsidR="00D51D5C" w:rsidRDefault="00D51D5C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0D38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D3EE" w14:textId="77777777" w:rsidR="00D51D5C" w:rsidRDefault="00D51D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2498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B638" w14:textId="77777777" w:rsidR="00D51D5C" w:rsidRPr="001304AF" w:rsidRDefault="00D51D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6028" w14:textId="77777777" w:rsidR="00D51D5C" w:rsidRDefault="00D51D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44A1E4" w14:textId="77777777" w:rsidR="00D51D5C" w:rsidRDefault="00D51D5C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D51D5C" w14:paraId="5FA68A8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45B44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10A1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AA8E" w14:textId="77777777" w:rsidR="00D51D5C" w:rsidRDefault="00D51D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0106" w14:textId="77777777" w:rsidR="00D51D5C" w:rsidRDefault="00D51D5C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16B9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A55B" w14:textId="77777777" w:rsidR="00D51D5C" w:rsidRDefault="00D51D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47FB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12CE63AC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6ECA" w14:textId="77777777" w:rsidR="00D51D5C" w:rsidRPr="001304AF" w:rsidRDefault="00D51D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02CA" w14:textId="77777777" w:rsidR="00D51D5C" w:rsidRDefault="00D51D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204DD32" w14:textId="77777777" w:rsidR="00D51D5C" w:rsidRPr="00B56D0E" w:rsidRDefault="00D51D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51D5C" w14:paraId="4B7ED050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D1BD6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9C75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449C2BCA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C4D1" w14:textId="77777777" w:rsidR="00D51D5C" w:rsidRDefault="00D51D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5700" w14:textId="77777777" w:rsidR="00D51D5C" w:rsidRDefault="00D51D5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6302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0C8E" w14:textId="77777777" w:rsidR="00D51D5C" w:rsidRDefault="00D51D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92B5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EB8B" w14:textId="77777777" w:rsidR="00D51D5C" w:rsidRPr="001304AF" w:rsidRDefault="00D51D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F968" w14:textId="77777777" w:rsidR="00D51D5C" w:rsidRPr="00175A24" w:rsidRDefault="00D51D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51D5C" w14:paraId="6783C638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A7C7B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5858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578803C1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F083" w14:textId="77777777" w:rsidR="00D51D5C" w:rsidRDefault="00D51D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8C90" w14:textId="77777777" w:rsidR="00D51D5C" w:rsidRDefault="00D51D5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21EA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F14B" w14:textId="77777777" w:rsidR="00D51D5C" w:rsidRDefault="00D51D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7135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E97B" w14:textId="77777777" w:rsidR="00D51D5C" w:rsidRPr="001304AF" w:rsidRDefault="00D51D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C477" w14:textId="77777777" w:rsidR="00D51D5C" w:rsidRPr="00175A24" w:rsidRDefault="00D51D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51D5C" w14:paraId="4D01162D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84D00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E019" w14:textId="77777777" w:rsidR="00D51D5C" w:rsidRDefault="00D51D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1CE2" w14:textId="77777777" w:rsidR="00D51D5C" w:rsidRDefault="00D51D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0954" w14:textId="77777777" w:rsidR="00D51D5C" w:rsidRDefault="00D51D5C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5D8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65D9948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2044" w14:textId="77777777" w:rsidR="00D51D5C" w:rsidRDefault="00D51D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CAFC" w14:textId="77777777" w:rsidR="00D51D5C" w:rsidRDefault="00D51D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102C" w14:textId="77777777" w:rsidR="00D51D5C" w:rsidRPr="001304AF" w:rsidRDefault="00D51D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2DAB" w14:textId="77777777" w:rsidR="00D51D5C" w:rsidRDefault="00D51D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A9D01D" w14:textId="77777777" w:rsidR="00D51D5C" w:rsidRDefault="00D51D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A1BDF3" w14:textId="77777777" w:rsidR="00D51D5C" w:rsidRPr="00175A24" w:rsidRDefault="00D51D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D51D5C" w14:paraId="60FF372A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CA2C6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6B63" w14:textId="77777777" w:rsidR="00D51D5C" w:rsidRDefault="00D51D5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D6631" w14:textId="77777777" w:rsidR="00D51D5C" w:rsidRDefault="00D51D5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4C9B" w14:textId="77777777" w:rsidR="00D51D5C" w:rsidRDefault="00D51D5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F4591E1" w14:textId="77777777" w:rsidR="00D51D5C" w:rsidRDefault="00D51D5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27B9" w14:textId="77777777" w:rsidR="00D51D5C" w:rsidRDefault="00D51D5C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D2CCE1" w14:textId="77777777" w:rsidR="00D51D5C" w:rsidRDefault="00D51D5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CA6D" w14:textId="77777777" w:rsidR="00D51D5C" w:rsidRDefault="00D51D5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86A5" w14:textId="77777777" w:rsidR="00D51D5C" w:rsidRDefault="00D51D5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E59FC" w14:textId="77777777" w:rsidR="00D51D5C" w:rsidRDefault="00D51D5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DD8E" w14:textId="77777777" w:rsidR="00D51D5C" w:rsidRDefault="00D51D5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467597" w14:textId="77777777" w:rsidR="00D51D5C" w:rsidRDefault="00D51D5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19F600" w14:textId="77777777" w:rsidR="00D51D5C" w:rsidRDefault="00D51D5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51D5C" w14:paraId="6083D47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425F1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66AA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78FA" w14:textId="77777777" w:rsidR="00D51D5C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D3E7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62E30E4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6ADB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0E06BC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3675" w14:textId="77777777" w:rsidR="00D51D5C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1060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25F7" w14:textId="77777777" w:rsidR="00D51D5C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4E92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0808B6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430783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51D5C" w14:paraId="3962DD6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A31E5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012C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CCCD" w14:textId="77777777" w:rsidR="00D51D5C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A9D1" w14:textId="77777777" w:rsidR="00D51D5C" w:rsidRDefault="00D51D5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B268C7E" w14:textId="77777777" w:rsidR="00D51D5C" w:rsidRDefault="00D51D5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A840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88B5700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53DF" w14:textId="77777777" w:rsidR="00D51D5C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66AE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04CA" w14:textId="77777777" w:rsidR="00D51D5C" w:rsidRPr="001304AF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A295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4908DD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E60536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D51D5C" w14:paraId="4AC009EE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5A59F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8460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02C638E3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000F" w14:textId="77777777" w:rsidR="00D51D5C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FDA5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5C6E6445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84A5" w14:textId="77777777" w:rsidR="00D51D5C" w:rsidRPr="00175A7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7A5F" w14:textId="77777777" w:rsidR="00D51D5C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4C7A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C67B" w14:textId="77777777" w:rsidR="00D51D5C" w:rsidRPr="001304AF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0E37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51D5C" w14:paraId="46BC165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9C0E8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6F21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1F93" w14:textId="77777777" w:rsidR="00D51D5C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3B64" w14:textId="77777777" w:rsidR="00D51D5C" w:rsidRDefault="00D51D5C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3251683C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97C4" w14:textId="77777777" w:rsidR="00D51D5C" w:rsidRPr="00175A7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2F77" w14:textId="77777777" w:rsidR="00D51D5C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CC68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486EAC5D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4BEB" w14:textId="77777777" w:rsidR="00D51D5C" w:rsidRPr="001304AF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51EF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51D5C" w14:paraId="073C295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0E8C2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3151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DE45" w14:textId="77777777" w:rsidR="00D51D5C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E1FF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233FC0D1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C8D9" w14:textId="77777777" w:rsidR="00D51D5C" w:rsidRPr="00175A7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0C25" w14:textId="77777777" w:rsidR="00D51D5C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9CB7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0F28F7F2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A73A" w14:textId="77777777" w:rsidR="00D51D5C" w:rsidRPr="001304AF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2B45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50CFAF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D51D5C" w14:paraId="5D42207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AD45C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9A85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DD00" w14:textId="77777777" w:rsidR="00D51D5C" w:rsidRPr="001304AF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0611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EED9570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CCAB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6DA93EF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3388" w14:textId="77777777" w:rsidR="00D51D5C" w:rsidRPr="00CA3079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BE0D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C3CD" w14:textId="77777777" w:rsidR="00D51D5C" w:rsidRPr="001304AF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6977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90B37A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D51D5C" w14:paraId="7B64FE6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46A91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927BF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2D6B9E2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D15D" w14:textId="77777777" w:rsidR="00D51D5C" w:rsidRPr="001304AF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DAD0" w14:textId="77777777" w:rsidR="00D51D5C" w:rsidRDefault="00D51D5C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1A04B7B" w14:textId="77777777" w:rsidR="00D51D5C" w:rsidRPr="00180EA2" w:rsidRDefault="00D51D5C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996F" w14:textId="77777777" w:rsidR="00D51D5C" w:rsidRDefault="00D51D5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F272" w14:textId="77777777" w:rsidR="00D51D5C" w:rsidRPr="00CA3079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BEF5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71AD" w14:textId="77777777" w:rsidR="00D51D5C" w:rsidRPr="001304AF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FBF1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C42B30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5B993B9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D51D5C" w14:paraId="296283D1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02887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B9F5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A9AC" w14:textId="77777777" w:rsidR="00D51D5C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F1C4" w14:textId="77777777" w:rsidR="00D51D5C" w:rsidRDefault="00D51D5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711D495" w14:textId="77777777" w:rsidR="00D51D5C" w:rsidRDefault="00D51D5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0C95" w14:textId="77777777" w:rsidR="00D51D5C" w:rsidRDefault="00D51D5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694D" w14:textId="77777777" w:rsidR="00D51D5C" w:rsidRPr="00CA3079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7926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7148A043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151E" w14:textId="77777777" w:rsidR="00D51D5C" w:rsidRPr="001304AF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CD3B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2D2627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61D7838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99ABD9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51D5C" w14:paraId="04118A8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7B68D" w14:textId="77777777" w:rsidR="00D51D5C" w:rsidRDefault="00D51D5C" w:rsidP="00D51D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1FF4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C096" w14:textId="77777777" w:rsidR="00D51D5C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1887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983CB4F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B6E7D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76A949E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ED437C1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D675" w14:textId="77777777" w:rsidR="00D51D5C" w:rsidRPr="00CA3079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1D58" w14:textId="77777777" w:rsidR="00D51D5C" w:rsidRDefault="00D51D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A6D0" w14:textId="77777777" w:rsidR="00D51D5C" w:rsidRPr="001304AF" w:rsidRDefault="00D51D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5E57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591534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3A8F77C8" w14:textId="77777777" w:rsidR="00D51D5C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2CF3124B" w14:textId="77777777" w:rsidR="00D51D5C" w:rsidRPr="00B71446" w:rsidRDefault="00D51D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2FFC6198" w14:textId="77777777" w:rsidR="00D51D5C" w:rsidRDefault="00D51D5C">
      <w:pPr>
        <w:tabs>
          <w:tab w:val="left" w:pos="6382"/>
        </w:tabs>
        <w:rPr>
          <w:sz w:val="20"/>
        </w:rPr>
      </w:pPr>
    </w:p>
    <w:p w14:paraId="2856BBA0" w14:textId="77777777" w:rsidR="00D51D5C" w:rsidRDefault="00D51D5C" w:rsidP="00B52218">
      <w:pPr>
        <w:pStyle w:val="Heading1"/>
        <w:spacing w:line="360" w:lineRule="auto"/>
      </w:pPr>
      <w:r>
        <w:t>LINIA 704</w:t>
      </w:r>
    </w:p>
    <w:p w14:paraId="2268AD50" w14:textId="77777777" w:rsidR="00D51D5C" w:rsidRDefault="00D51D5C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51D5C" w14:paraId="3B37B80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D94C8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7167" w14:textId="77777777" w:rsidR="00D51D5C" w:rsidRDefault="00D51D5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66F877D3" w14:textId="77777777" w:rsidR="00D51D5C" w:rsidRDefault="00D51D5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B9C9" w14:textId="77777777" w:rsidR="00D51D5C" w:rsidRPr="00E4080B" w:rsidRDefault="00D51D5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2F95" w14:textId="77777777" w:rsidR="00D51D5C" w:rsidRDefault="00D51D5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40A33F9F" w14:textId="77777777" w:rsidR="00D51D5C" w:rsidRDefault="00D51D5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7E18" w14:textId="77777777" w:rsidR="00D51D5C" w:rsidRDefault="00D51D5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3590" w14:textId="77777777" w:rsidR="00D51D5C" w:rsidRPr="00E4080B" w:rsidRDefault="00D51D5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9CCC" w14:textId="77777777" w:rsidR="00D51D5C" w:rsidRDefault="00D51D5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7870FC86" w14:textId="77777777" w:rsidR="00D51D5C" w:rsidRDefault="00D51D5C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8649" w14:textId="77777777" w:rsidR="00D51D5C" w:rsidRPr="00E4080B" w:rsidRDefault="00D51D5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5DAF" w14:textId="77777777" w:rsidR="00D51D5C" w:rsidRPr="001467E0" w:rsidRDefault="00D51D5C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546E121" w14:textId="77777777" w:rsidR="00D51D5C" w:rsidRPr="00C00026" w:rsidRDefault="00D51D5C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AECFED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BED49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F650" w14:textId="77777777" w:rsidR="00D51D5C" w:rsidRDefault="00D51D5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5160" w14:textId="77777777" w:rsidR="00D51D5C" w:rsidRPr="00E4080B" w:rsidRDefault="00D51D5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A286" w14:textId="77777777" w:rsidR="00D51D5C" w:rsidRDefault="00D51D5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7EA5AF90" w14:textId="77777777" w:rsidR="00D51D5C" w:rsidRDefault="00D51D5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54D330E" w14:textId="77777777" w:rsidR="00D51D5C" w:rsidRDefault="00D51D5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70C8" w14:textId="77777777" w:rsidR="00D51D5C" w:rsidRDefault="00D51D5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9A8D" w14:textId="77777777" w:rsidR="00D51D5C" w:rsidRPr="00E4080B" w:rsidRDefault="00D51D5C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8CA4B" w14:textId="77777777" w:rsidR="00D51D5C" w:rsidRDefault="00D51D5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8C7E" w14:textId="77777777" w:rsidR="00D51D5C" w:rsidRPr="00E4080B" w:rsidRDefault="00D51D5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912B" w14:textId="77777777" w:rsidR="00D51D5C" w:rsidRDefault="00D51D5C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416FDAA1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8ED8D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E83B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E723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2367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315CD94C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208F8E6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6F0D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1FA4" w14:textId="77777777" w:rsidR="00D51D5C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88DB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0ED4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A99F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6E0ABA6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33039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E8EE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AD6F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2CED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22EF6361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54C44D90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0788A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F6D7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4C20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6668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6426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0D63E3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9DEEE4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62D7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ACEC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92E8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15949877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0A9B9F8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FD12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41D4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4064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FA5F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D146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2299A8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1D0736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96E8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756C1885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A924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A99D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1A85B637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2F14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D699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9E99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5CD82674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805EE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7AD7" w14:textId="77777777" w:rsidR="00D51D5C" w:rsidRPr="001467E0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72D5BDA" w14:textId="77777777" w:rsidR="00D51D5C" w:rsidRPr="008D7F2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74D975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1B03B1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696E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6AFE806B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7272" w14:textId="77777777" w:rsidR="00D51D5C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56B5" w14:textId="77777777" w:rsidR="00D51D5C" w:rsidRDefault="00D51D5C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076B28B0" w14:textId="77777777" w:rsidR="00D51D5C" w:rsidRDefault="00D51D5C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8DA1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1AFB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9B938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6F5D" w14:textId="77777777" w:rsidR="00D51D5C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0A58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51D5C" w14:paraId="4AEAF16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B4392D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5940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C74B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2FF5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B14AE2F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154B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BE60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6ACD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131E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14CE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139DC9A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D1DEB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9E1B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5490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01BD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92778F2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81C1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19988A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AE49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23A7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7E2E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939C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14ACE6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D51D5C" w14:paraId="27E06B70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0F31C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59FA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BFBC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6923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2B753563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F05B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A149" w14:textId="77777777" w:rsidR="00D51D5C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3946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FE68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BCAA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399A46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D51D5C" w14:paraId="313D016C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672C3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A332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6E69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834A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5DBA338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8692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9643FBE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E3869" w14:textId="77777777" w:rsidR="00D51D5C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EC90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10AD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97CF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F6CDAB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D51D5C" w14:paraId="285A9205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C6015" w14:textId="77777777" w:rsidR="00D51D5C" w:rsidRDefault="00D51D5C" w:rsidP="00D51D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C2EC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A18A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01C0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381FBB0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8015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ABB63BF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601D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2E8C" w14:textId="77777777" w:rsidR="00D51D5C" w:rsidRDefault="00D51D5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8E00" w14:textId="77777777" w:rsidR="00D51D5C" w:rsidRPr="00E4080B" w:rsidRDefault="00D51D5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4102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96CD9C" w14:textId="77777777" w:rsidR="00D51D5C" w:rsidRDefault="00D51D5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35A09412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308CEBD1" w14:textId="77777777" w:rsidR="00D51D5C" w:rsidRDefault="00D51D5C" w:rsidP="00D06EF4">
      <w:pPr>
        <w:pStyle w:val="Heading1"/>
        <w:spacing w:line="360" w:lineRule="auto"/>
      </w:pPr>
      <w:r>
        <w:t>LINIA 705</w:t>
      </w:r>
    </w:p>
    <w:p w14:paraId="293F769C" w14:textId="77777777" w:rsidR="00D51D5C" w:rsidRDefault="00D51D5C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51D5C" w14:paraId="76CDE5EB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615AB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F02E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612FCAE2" w14:textId="77777777" w:rsidR="00D51D5C" w:rsidRDefault="00D51D5C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3D76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86EC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053DE847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90E2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0491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200B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1903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922F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272D685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A6833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41DF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DD94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613C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792B3F44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B27194E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73B7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1E07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D7C6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899F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3F34" w14:textId="77777777" w:rsidR="00D51D5C" w:rsidRDefault="00D51D5C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75AC4EC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878CC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DD83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B54B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DBC1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4EEA6F54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B8DE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369DDD7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5F7035A1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EC647FD" w14:textId="77777777" w:rsidR="00D51D5C" w:rsidRDefault="00D51D5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A155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0D6C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D661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2188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590D29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D51D5C" w14:paraId="0015B54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16249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481D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3FDA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5454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05FCF4F5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17B2" w14:textId="77777777" w:rsidR="00D51D5C" w:rsidRDefault="00D51D5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673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9B00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24F1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1881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FDD65F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D51D5C" w14:paraId="0EF24E6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76809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10E9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49F8BAD9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E894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5620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3523D3BB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7910" w14:textId="77777777" w:rsidR="00D51D5C" w:rsidRDefault="00D51D5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2345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DA58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385C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0BD2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2D16C3BB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7B552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B8B9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63C251F2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93DC" w14:textId="77777777" w:rsidR="00D51D5C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201D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45DBAD0F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FEF5" w14:textId="77777777" w:rsidR="00D51D5C" w:rsidRDefault="00D51D5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AA56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7AF5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016B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1573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0C5FF86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FA670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F7CC" w14:textId="77777777" w:rsidR="00D51D5C" w:rsidRDefault="00D51D5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23AF102C" w14:textId="77777777" w:rsidR="00D51D5C" w:rsidRDefault="00D51D5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3145" w14:textId="77777777" w:rsidR="00D51D5C" w:rsidRDefault="00D51D5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C9E9" w14:textId="77777777" w:rsidR="00D51D5C" w:rsidRDefault="00D51D5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72B098B4" w14:textId="77777777" w:rsidR="00D51D5C" w:rsidRDefault="00D51D5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1FE8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047D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F6F8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4D7B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22CE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4C8A0B9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855E9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C016" w14:textId="77777777" w:rsidR="00D51D5C" w:rsidRDefault="00D51D5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1D99C9CF" w14:textId="77777777" w:rsidR="00D51D5C" w:rsidRDefault="00D51D5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DE6C" w14:textId="77777777" w:rsidR="00D51D5C" w:rsidRDefault="00D51D5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8F01" w14:textId="77777777" w:rsidR="00D51D5C" w:rsidRDefault="00D51D5C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3ECEF4ED" w14:textId="77777777" w:rsidR="00D51D5C" w:rsidRDefault="00D51D5C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0097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6830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D047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621A4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4F26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D51D5C" w14:paraId="68C4DAB1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C89AF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EB86" w14:textId="77777777" w:rsidR="00D51D5C" w:rsidRDefault="00D51D5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6FDA2B33" w14:textId="77777777" w:rsidR="00D51D5C" w:rsidRDefault="00D51D5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3439" w14:textId="77777777" w:rsidR="00D51D5C" w:rsidRDefault="00D51D5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295F" w14:textId="77777777" w:rsidR="00D51D5C" w:rsidRDefault="00D51D5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4C182A55" w14:textId="77777777" w:rsidR="00D51D5C" w:rsidRDefault="00D51D5C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CC6E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71BA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B746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D5F1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4C66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3EE630D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69908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B4DB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4E0BED14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08F5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8009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5AFBBBB9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9BFA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6B49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A277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8BFE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642B" w14:textId="77777777" w:rsidR="00D51D5C" w:rsidRPr="00D84B80" w:rsidRDefault="00D51D5C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7CC97BE" w14:textId="77777777" w:rsidR="00D51D5C" w:rsidRPr="00577556" w:rsidRDefault="00D51D5C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F86798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D43C9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4404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5108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51E3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3B532ADC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0A01903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3F77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74A0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EC89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3429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F46A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AD7A647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0DC8D" w14:textId="77777777" w:rsidR="00D51D5C" w:rsidRDefault="00D51D5C" w:rsidP="00D51D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E303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E978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7256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173A53F7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33B3F4FC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419D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43E43F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6A983846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6CB3CB24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48850BA1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FA87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DB1E" w14:textId="77777777" w:rsidR="00D51D5C" w:rsidRDefault="00D51D5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F214" w14:textId="77777777" w:rsidR="00D51D5C" w:rsidRPr="006A1A91" w:rsidRDefault="00D51D5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BD7C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091E2E" w14:textId="77777777" w:rsidR="00D51D5C" w:rsidRDefault="00D51D5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0E12A3EC" w14:textId="77777777" w:rsidR="00D51D5C" w:rsidRPr="00454E32" w:rsidRDefault="00D51D5C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58CFB299" w14:textId="77777777" w:rsidR="00D51D5C" w:rsidRDefault="00D51D5C" w:rsidP="00BD6EB6">
      <w:pPr>
        <w:pStyle w:val="Heading1"/>
        <w:spacing w:line="360" w:lineRule="auto"/>
      </w:pPr>
      <w:r>
        <w:t>LINIA 706 A</w:t>
      </w:r>
    </w:p>
    <w:p w14:paraId="33038B46" w14:textId="77777777" w:rsidR="00D51D5C" w:rsidRDefault="00D51D5C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51D5C" w14:paraId="74FF5291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2C14A" w14:textId="77777777" w:rsidR="00D51D5C" w:rsidRDefault="00D51D5C" w:rsidP="00D51D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0AF3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E8AB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9A2D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40F70B6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D114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D9BC" w14:textId="77777777" w:rsidR="00D51D5C" w:rsidRPr="000B62B1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5E999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666D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4740" w14:textId="77777777" w:rsidR="00D51D5C" w:rsidRDefault="00D51D5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A5BC599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F694F" w14:textId="77777777" w:rsidR="00D51D5C" w:rsidRDefault="00D51D5C" w:rsidP="00D51D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AD14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A6A4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D245" w14:textId="77777777" w:rsidR="00D51D5C" w:rsidRDefault="00D51D5C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19F821A" w14:textId="77777777" w:rsidR="00D51D5C" w:rsidRDefault="00D51D5C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DB8A" w14:textId="77777777" w:rsidR="00D51D5C" w:rsidRDefault="00D51D5C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490A89" w14:textId="77777777" w:rsidR="00D51D5C" w:rsidRDefault="00D51D5C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F599" w14:textId="77777777" w:rsidR="00D51D5C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C187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34CF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97BA" w14:textId="77777777" w:rsidR="00D51D5C" w:rsidRDefault="00D51D5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D3B30E" w14:textId="77777777" w:rsidR="00D51D5C" w:rsidRDefault="00D51D5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88FCED" w14:textId="77777777" w:rsidR="00D51D5C" w:rsidRDefault="00D51D5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D51D5C" w14:paraId="44EE7779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84C96" w14:textId="77777777" w:rsidR="00D51D5C" w:rsidRDefault="00D51D5C" w:rsidP="00D51D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CD57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5AF2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D5AC" w14:textId="77777777" w:rsidR="00D51D5C" w:rsidRDefault="00D51D5C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BA30691" w14:textId="77777777" w:rsidR="00D51D5C" w:rsidRDefault="00D51D5C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D5C6" w14:textId="77777777" w:rsidR="00D51D5C" w:rsidRDefault="00D51D5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D263" w14:textId="77777777" w:rsidR="00D51D5C" w:rsidRDefault="00D51D5C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086A" w14:textId="77777777" w:rsidR="00D51D5C" w:rsidRDefault="00D51D5C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AC49" w14:textId="77777777" w:rsidR="00D51D5C" w:rsidRPr="005650BB" w:rsidRDefault="00D51D5C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6E4C" w14:textId="77777777" w:rsidR="00D51D5C" w:rsidRDefault="00D51D5C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9D242B" w14:textId="77777777" w:rsidR="00D51D5C" w:rsidRDefault="00D51D5C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812ED5" w14:textId="77777777" w:rsidR="00D51D5C" w:rsidRDefault="00D51D5C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D51D5C" w14:paraId="708F6475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A2B7C" w14:textId="77777777" w:rsidR="00D51D5C" w:rsidRDefault="00D51D5C" w:rsidP="00D51D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F550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B98F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5EF8" w14:textId="77777777" w:rsidR="00D51D5C" w:rsidRDefault="00D51D5C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4B82D86" w14:textId="77777777" w:rsidR="00D51D5C" w:rsidRDefault="00D51D5C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2547" w14:textId="77777777" w:rsidR="00D51D5C" w:rsidRDefault="00D51D5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E617" w14:textId="77777777" w:rsidR="00D51D5C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DD44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5C89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BDA7" w14:textId="77777777" w:rsidR="00D51D5C" w:rsidRDefault="00D51D5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6766E3" w14:textId="77777777" w:rsidR="00D51D5C" w:rsidRDefault="00D51D5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E30DA6" w14:textId="77777777" w:rsidR="00D51D5C" w:rsidRDefault="00D51D5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D51D5C" w14:paraId="4769987F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DBD76" w14:textId="77777777" w:rsidR="00D51D5C" w:rsidRDefault="00D51D5C" w:rsidP="00D51D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3381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BB53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225C" w14:textId="77777777" w:rsidR="00D51D5C" w:rsidRDefault="00D51D5C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B2C2101" w14:textId="77777777" w:rsidR="00D51D5C" w:rsidRDefault="00D51D5C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E752" w14:textId="77777777" w:rsidR="00D51D5C" w:rsidRDefault="00D51D5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2B53" w14:textId="77777777" w:rsidR="00D51D5C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F6A2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527B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2A47" w14:textId="77777777" w:rsidR="00D51D5C" w:rsidRDefault="00D51D5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A4A75B" w14:textId="77777777" w:rsidR="00D51D5C" w:rsidRDefault="00D51D5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B5256D" w14:textId="77777777" w:rsidR="00D51D5C" w:rsidRDefault="00D51D5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D51D5C" w14:paraId="27141E9E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C0812" w14:textId="77777777" w:rsidR="00D51D5C" w:rsidRDefault="00D51D5C" w:rsidP="00D51D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5C67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A84B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2D05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DC0089D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22D0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619F4CBE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50044B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13C180F9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8E21" w14:textId="77777777" w:rsidR="00D51D5C" w:rsidRPr="000B62B1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27E8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D7A8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2E50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6C6437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54D71D1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D51D5C" w14:paraId="414BCEF6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75602" w14:textId="77777777" w:rsidR="00D51D5C" w:rsidRDefault="00D51D5C" w:rsidP="00D51D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76EC" w14:textId="77777777" w:rsidR="00D51D5C" w:rsidRDefault="00D51D5C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20A9" w14:textId="77777777" w:rsidR="00D51D5C" w:rsidRPr="005650BB" w:rsidRDefault="00D51D5C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E6EE" w14:textId="77777777" w:rsidR="00D51D5C" w:rsidRDefault="00D51D5C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A933C1D" w14:textId="77777777" w:rsidR="00D51D5C" w:rsidRDefault="00D51D5C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DD8E" w14:textId="77777777" w:rsidR="00D51D5C" w:rsidRDefault="00D51D5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7331" w14:textId="77777777" w:rsidR="00D51D5C" w:rsidRDefault="00D51D5C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FA23" w14:textId="77777777" w:rsidR="00D51D5C" w:rsidRDefault="00D51D5C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FAAB" w14:textId="77777777" w:rsidR="00D51D5C" w:rsidRPr="005650BB" w:rsidRDefault="00D51D5C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1F73" w14:textId="77777777" w:rsidR="00D51D5C" w:rsidRDefault="00D51D5C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B07ADC" w14:textId="77777777" w:rsidR="00D51D5C" w:rsidRDefault="00D51D5C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661BF8" w14:textId="77777777" w:rsidR="00D51D5C" w:rsidRDefault="00D51D5C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D51D5C" w14:paraId="71D05616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F935A" w14:textId="77777777" w:rsidR="00D51D5C" w:rsidRDefault="00D51D5C" w:rsidP="00D51D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B152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7786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1643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FBBE63A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0966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4F816F16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38F8173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2365E62E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173C3E8B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0713" w14:textId="77777777" w:rsidR="00D51D5C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46706" w14:textId="77777777" w:rsidR="00D51D5C" w:rsidRDefault="00D51D5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4C96" w14:textId="77777777" w:rsidR="00D51D5C" w:rsidRPr="005650BB" w:rsidRDefault="00D51D5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F68E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1653D0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9A558A" w14:textId="77777777" w:rsidR="00D51D5C" w:rsidRDefault="00D51D5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60838AB8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74F7299C" w14:textId="77777777" w:rsidR="00D51D5C" w:rsidRDefault="00D51D5C" w:rsidP="0094622D">
      <w:pPr>
        <w:pStyle w:val="Heading1"/>
        <w:spacing w:line="360" w:lineRule="auto"/>
      </w:pPr>
      <w:r>
        <w:t>LINIA 706 B</w:t>
      </w:r>
    </w:p>
    <w:p w14:paraId="490438C3" w14:textId="77777777" w:rsidR="00D51D5C" w:rsidRDefault="00D51D5C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D51D5C" w14:paraId="51F5B9CA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26AAE" w14:textId="77777777" w:rsidR="00D51D5C" w:rsidRDefault="00D51D5C" w:rsidP="00D51D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66E1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C57D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4114" w14:textId="77777777" w:rsidR="00D51D5C" w:rsidRDefault="00D51D5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9FC48B2" w14:textId="77777777" w:rsidR="00D51D5C" w:rsidRDefault="00D51D5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C9DA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AB58D55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C740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C620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BEB2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A348" w14:textId="77777777" w:rsidR="00D51D5C" w:rsidRDefault="00D51D5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57CDB4B" w14:textId="77777777" w:rsidR="00D51D5C" w:rsidRDefault="00D51D5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D51D5C" w14:paraId="315F4F83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569CD" w14:textId="77777777" w:rsidR="00D51D5C" w:rsidRDefault="00D51D5C" w:rsidP="00D51D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BB22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E325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A31D" w14:textId="77777777" w:rsidR="00D51D5C" w:rsidRDefault="00D51D5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B034A82" w14:textId="77777777" w:rsidR="00D51D5C" w:rsidRDefault="00D51D5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0ED5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059BBE4D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E036EF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EA85A0C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0B93556E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12FC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25F7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3518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B4AE" w14:textId="77777777" w:rsidR="00D51D5C" w:rsidRDefault="00D51D5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86C64AF" w14:textId="77777777" w:rsidR="00D51D5C" w:rsidRDefault="00D51D5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D51D5C" w14:paraId="2C16EF77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A2870" w14:textId="77777777" w:rsidR="00D51D5C" w:rsidRDefault="00D51D5C" w:rsidP="00D51D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0DFA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1FFC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0388" w14:textId="77777777" w:rsidR="00D51D5C" w:rsidRDefault="00D51D5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F3F2AFC" w14:textId="77777777" w:rsidR="00D51D5C" w:rsidRDefault="00D51D5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D053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E4A1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E494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F7C7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6A5A" w14:textId="77777777" w:rsidR="00D51D5C" w:rsidRDefault="00D51D5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51D5C" w14:paraId="5FCA606C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D69F2" w14:textId="77777777" w:rsidR="00D51D5C" w:rsidRDefault="00D51D5C" w:rsidP="00D51D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27DA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C636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F4A9" w14:textId="77777777" w:rsidR="00D51D5C" w:rsidRDefault="00D51D5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C81D893" w14:textId="77777777" w:rsidR="00D51D5C" w:rsidRDefault="00D51D5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6FDF" w14:textId="77777777" w:rsidR="00D51D5C" w:rsidRDefault="00D51D5C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F68A36" w14:textId="77777777" w:rsidR="00D51D5C" w:rsidRDefault="00D51D5C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2F68" w14:textId="77777777" w:rsidR="00D51D5C" w:rsidRPr="00147184" w:rsidRDefault="00D51D5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70EF" w14:textId="77777777" w:rsidR="00D51D5C" w:rsidRDefault="00D51D5C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7DF5" w14:textId="77777777" w:rsidR="00D51D5C" w:rsidRPr="00147184" w:rsidRDefault="00D51D5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E084" w14:textId="77777777" w:rsidR="00D51D5C" w:rsidRDefault="00D51D5C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9A310DA" w14:textId="77777777" w:rsidR="00D51D5C" w:rsidRDefault="00D51D5C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D51D5C" w14:paraId="03A0C3FB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1F848" w14:textId="77777777" w:rsidR="00D51D5C" w:rsidRDefault="00D51D5C" w:rsidP="00D51D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D553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8BAC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1A01" w14:textId="77777777" w:rsidR="00D51D5C" w:rsidRDefault="00D51D5C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23B6E02" w14:textId="77777777" w:rsidR="00D51D5C" w:rsidRDefault="00D51D5C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0DCE" w14:textId="77777777" w:rsidR="00D51D5C" w:rsidRDefault="00D51D5C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71D3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8B43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5A7D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3C63" w14:textId="77777777" w:rsidR="00D51D5C" w:rsidRDefault="00D51D5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8E566AD" w14:textId="77777777" w:rsidR="00D51D5C" w:rsidRDefault="00D51D5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D51D5C" w14:paraId="7221E75A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B3273" w14:textId="77777777" w:rsidR="00D51D5C" w:rsidRDefault="00D51D5C" w:rsidP="00D51D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B3D71" w14:textId="77777777" w:rsidR="00D51D5C" w:rsidRDefault="00D51D5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05D2" w14:textId="77777777" w:rsidR="00D51D5C" w:rsidRPr="00147184" w:rsidRDefault="00D51D5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272C" w14:textId="77777777" w:rsidR="00D51D5C" w:rsidRDefault="00D51D5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400B3AE" w14:textId="77777777" w:rsidR="00D51D5C" w:rsidRDefault="00D51D5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D4E2" w14:textId="77777777" w:rsidR="00D51D5C" w:rsidRDefault="00D51D5C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9E31" w14:textId="77777777" w:rsidR="00D51D5C" w:rsidRPr="00147184" w:rsidRDefault="00D51D5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B190" w14:textId="77777777" w:rsidR="00D51D5C" w:rsidRDefault="00D51D5C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D394" w14:textId="77777777" w:rsidR="00D51D5C" w:rsidRPr="00147184" w:rsidRDefault="00D51D5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AEC0" w14:textId="77777777" w:rsidR="00D51D5C" w:rsidRDefault="00D51D5C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EEF01B9" w14:textId="77777777" w:rsidR="00D51D5C" w:rsidRDefault="00D51D5C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D51D5C" w14:paraId="7BDDA32C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55D09" w14:textId="77777777" w:rsidR="00D51D5C" w:rsidRDefault="00D51D5C" w:rsidP="00D51D5C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E721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B40D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5978" w14:textId="77777777" w:rsidR="00D51D5C" w:rsidRDefault="00D51D5C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F7A4F72" w14:textId="77777777" w:rsidR="00D51D5C" w:rsidRDefault="00D51D5C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B62E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06E3" w14:textId="77777777" w:rsidR="00D51D5C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F5D4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84CD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B4EB" w14:textId="77777777" w:rsidR="00D51D5C" w:rsidRPr="00484EAF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B576C5F" w14:textId="77777777" w:rsidR="00D51D5C" w:rsidRPr="00484EAF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33E5398D" w14:textId="77777777" w:rsidR="00D51D5C" w:rsidRPr="00484EAF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D51D5C" w14:paraId="42C0C944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9BDBC" w14:textId="77777777" w:rsidR="00D51D5C" w:rsidRDefault="00D51D5C" w:rsidP="00D51D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7464" w14:textId="77777777" w:rsidR="00D51D5C" w:rsidRDefault="00D51D5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08C8" w14:textId="77777777" w:rsidR="00D51D5C" w:rsidRPr="00147184" w:rsidRDefault="00D51D5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A789" w14:textId="77777777" w:rsidR="00D51D5C" w:rsidRDefault="00D51D5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55F2C86" w14:textId="77777777" w:rsidR="00D51D5C" w:rsidRDefault="00D51D5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1740" w14:textId="77777777" w:rsidR="00D51D5C" w:rsidRDefault="00D51D5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1F54D4C8" w14:textId="77777777" w:rsidR="00D51D5C" w:rsidRDefault="00D51D5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1473D107" w14:textId="77777777" w:rsidR="00D51D5C" w:rsidRDefault="00D51D5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C140" w14:textId="77777777" w:rsidR="00D51D5C" w:rsidRPr="00147184" w:rsidRDefault="00D51D5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8791" w14:textId="77777777" w:rsidR="00D51D5C" w:rsidRDefault="00D51D5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DC548" w14:textId="77777777" w:rsidR="00D51D5C" w:rsidRPr="00147184" w:rsidRDefault="00D51D5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1B86" w14:textId="77777777" w:rsidR="00D51D5C" w:rsidRDefault="00D51D5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24A9848" w14:textId="77777777" w:rsidR="00D51D5C" w:rsidRDefault="00D51D5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D51D5C" w14:paraId="7B347C95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60EA4" w14:textId="77777777" w:rsidR="00D51D5C" w:rsidRDefault="00D51D5C" w:rsidP="00D51D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9AB9" w14:textId="77777777" w:rsidR="00D51D5C" w:rsidRDefault="00D51D5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697A" w14:textId="77777777" w:rsidR="00D51D5C" w:rsidRPr="00147184" w:rsidRDefault="00D51D5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1EA0" w14:textId="77777777" w:rsidR="00D51D5C" w:rsidRDefault="00D51D5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D5AA788" w14:textId="77777777" w:rsidR="00D51D5C" w:rsidRDefault="00D51D5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EA38" w14:textId="77777777" w:rsidR="00D51D5C" w:rsidRDefault="00D51D5C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29B5" w14:textId="77777777" w:rsidR="00D51D5C" w:rsidRPr="00147184" w:rsidRDefault="00D51D5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C38B" w14:textId="77777777" w:rsidR="00D51D5C" w:rsidRDefault="00D51D5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8D94" w14:textId="77777777" w:rsidR="00D51D5C" w:rsidRPr="00147184" w:rsidRDefault="00D51D5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37B1" w14:textId="77777777" w:rsidR="00D51D5C" w:rsidRDefault="00D51D5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C2A3B5E" w14:textId="77777777" w:rsidR="00D51D5C" w:rsidRDefault="00D51D5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279C4EA6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47AD785A" w14:textId="77777777" w:rsidR="00D51D5C" w:rsidRDefault="00D51D5C" w:rsidP="00155979">
      <w:pPr>
        <w:pStyle w:val="Heading1"/>
        <w:spacing w:line="360" w:lineRule="auto"/>
      </w:pPr>
      <w:r>
        <w:t>LINIA 706 E</w:t>
      </w:r>
    </w:p>
    <w:p w14:paraId="64EEF966" w14:textId="77777777" w:rsidR="00D51D5C" w:rsidRDefault="00D51D5C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51D5C" w14:paraId="0B97FDB6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29CB1" w14:textId="77777777" w:rsidR="00D51D5C" w:rsidRDefault="00D51D5C" w:rsidP="000309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F597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59AD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280C" w14:textId="77777777" w:rsidR="00D51D5C" w:rsidRDefault="00D51D5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1C54B46" w14:textId="77777777" w:rsidR="00D51D5C" w:rsidRDefault="00D51D5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7A05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1686F77F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2D18958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4B8ED660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41C2FFCF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0DC875B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A21F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670A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B410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A3F3" w14:textId="77777777" w:rsidR="00D51D5C" w:rsidRDefault="00D51D5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D748ED2" w14:textId="77777777" w:rsidR="00D51D5C" w:rsidRDefault="00D51D5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D51D5C" w14:paraId="68A68841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CE66A" w14:textId="77777777" w:rsidR="00D51D5C" w:rsidRDefault="00D51D5C" w:rsidP="000309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4C4B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C6A4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62E9" w14:textId="77777777" w:rsidR="00D51D5C" w:rsidRDefault="00D51D5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1EF5C9C" w14:textId="77777777" w:rsidR="00D51D5C" w:rsidRDefault="00D51D5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AFF4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F0F7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1EF3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4DC8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D516" w14:textId="77777777" w:rsidR="00D51D5C" w:rsidRDefault="00D51D5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51D5C" w14:paraId="2E4F2AB1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60898" w14:textId="77777777" w:rsidR="00D51D5C" w:rsidRDefault="00D51D5C" w:rsidP="000309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8708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399D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119A" w14:textId="77777777" w:rsidR="00D51D5C" w:rsidRDefault="00D51D5C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3E82B6C" w14:textId="77777777" w:rsidR="00D51D5C" w:rsidRDefault="00D51D5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85FC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DECD6A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568A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CFDD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2210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6BF1" w14:textId="77777777" w:rsidR="00D51D5C" w:rsidRDefault="00D51D5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FEEFC3B" w14:textId="77777777" w:rsidR="00D51D5C" w:rsidRDefault="00D51D5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D51D5C" w14:paraId="71BD2F5B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5982D" w14:textId="77777777" w:rsidR="00D51D5C" w:rsidRDefault="00D51D5C" w:rsidP="000309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C1F3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6BAF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DB56" w14:textId="77777777" w:rsidR="00D51D5C" w:rsidRDefault="00D51D5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63A4603" w14:textId="77777777" w:rsidR="00D51D5C" w:rsidRDefault="00D51D5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BDC6" w14:textId="77777777" w:rsidR="00D51D5C" w:rsidRDefault="00D51D5C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4938" w14:textId="77777777" w:rsidR="00D51D5C" w:rsidRPr="00ED3471" w:rsidRDefault="00D51D5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BF97" w14:textId="77777777" w:rsidR="00D51D5C" w:rsidRDefault="00D51D5C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B9F4" w14:textId="77777777" w:rsidR="00D51D5C" w:rsidRPr="00ED3471" w:rsidRDefault="00D51D5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A507" w14:textId="77777777" w:rsidR="00D51D5C" w:rsidRDefault="00D51D5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6ADB9CA" w14:textId="77777777" w:rsidR="00D51D5C" w:rsidRDefault="00D51D5C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D51D5C" w14:paraId="0B2B0381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EA003" w14:textId="77777777" w:rsidR="00D51D5C" w:rsidRDefault="00D51D5C" w:rsidP="000309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4092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04B2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018C" w14:textId="77777777" w:rsidR="00D51D5C" w:rsidRDefault="00D51D5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0C02C61" w14:textId="77777777" w:rsidR="00D51D5C" w:rsidRDefault="00D51D5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5AE1" w14:textId="77777777" w:rsidR="00D51D5C" w:rsidRDefault="00D51D5C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5B2F" w14:textId="77777777" w:rsidR="00D51D5C" w:rsidRPr="00ED3471" w:rsidRDefault="00D51D5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CDDB" w14:textId="77777777" w:rsidR="00D51D5C" w:rsidRDefault="00D51D5C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5EB60" w14:textId="77777777" w:rsidR="00D51D5C" w:rsidRPr="00ED3471" w:rsidRDefault="00D51D5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B125" w14:textId="77777777" w:rsidR="00D51D5C" w:rsidRDefault="00D51D5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0CFB3A2" w14:textId="77777777" w:rsidR="00D51D5C" w:rsidRDefault="00D51D5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D51D5C" w14:paraId="2B8F1538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22171" w14:textId="77777777" w:rsidR="00D51D5C" w:rsidRDefault="00D51D5C" w:rsidP="000309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9AA7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F820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960E" w14:textId="77777777" w:rsidR="00D51D5C" w:rsidRDefault="00D51D5C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7D653EE" w14:textId="77777777" w:rsidR="00D51D5C" w:rsidRDefault="00D51D5C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97D2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27BC" w14:textId="77777777" w:rsidR="00D51D5C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25F9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90A8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56A4" w14:textId="77777777" w:rsidR="00D51D5C" w:rsidRPr="001A5376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867DB12" w14:textId="77777777" w:rsidR="00D51D5C" w:rsidRPr="001A5376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34C275E" w14:textId="77777777" w:rsidR="00D51D5C" w:rsidRPr="001A5376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D51D5C" w14:paraId="3678610B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DD78B" w14:textId="77777777" w:rsidR="00D51D5C" w:rsidRDefault="00D51D5C" w:rsidP="000309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ACF1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4AEE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45AD6" w14:textId="77777777" w:rsidR="00D51D5C" w:rsidRDefault="00D51D5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6DD9D6F" w14:textId="77777777" w:rsidR="00D51D5C" w:rsidRDefault="00D51D5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6F0F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CA7416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42D4171B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5D87399A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7B9BE23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1BBFFB7D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F1FBBC9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CB88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257B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A9F0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3641" w14:textId="77777777" w:rsidR="00D51D5C" w:rsidRDefault="00D51D5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0401BD5" w14:textId="77777777" w:rsidR="00D51D5C" w:rsidRDefault="00D51D5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D51D5C" w14:paraId="72C0A8C8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FB259" w14:textId="77777777" w:rsidR="00D51D5C" w:rsidRDefault="00D51D5C" w:rsidP="000309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CFE9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CD60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AA67" w14:textId="77777777" w:rsidR="00D51D5C" w:rsidRDefault="00D51D5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E4DF2AF" w14:textId="77777777" w:rsidR="00D51D5C" w:rsidRDefault="00D51D5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DF12" w14:textId="77777777" w:rsidR="00D51D5C" w:rsidRDefault="00D51D5C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718F" w14:textId="77777777" w:rsidR="00D51D5C" w:rsidRPr="00ED3471" w:rsidRDefault="00D51D5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4163" w14:textId="77777777" w:rsidR="00D51D5C" w:rsidRDefault="00D51D5C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1C8C" w14:textId="77777777" w:rsidR="00D51D5C" w:rsidRPr="00ED3471" w:rsidRDefault="00D51D5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1FCB" w14:textId="77777777" w:rsidR="00D51D5C" w:rsidRDefault="00D51D5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94B8F2E" w14:textId="77777777" w:rsidR="00D51D5C" w:rsidRDefault="00D51D5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D51D5C" w14:paraId="7AA7D4A8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7EF06" w14:textId="77777777" w:rsidR="00D51D5C" w:rsidRDefault="00D51D5C" w:rsidP="000309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A874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10001381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F987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9CB1" w14:textId="77777777" w:rsidR="00D51D5C" w:rsidRDefault="00D51D5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514CF476" w14:textId="77777777" w:rsidR="00D51D5C" w:rsidRDefault="00D51D5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3B9F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F3B1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983B" w14:textId="77777777" w:rsidR="00D51D5C" w:rsidRDefault="00D51D5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DB7C" w14:textId="77777777" w:rsidR="00D51D5C" w:rsidRPr="00ED3471" w:rsidRDefault="00D51D5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0BE6" w14:textId="77777777" w:rsidR="00D51D5C" w:rsidRDefault="00D51D5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74D46F4" w14:textId="77777777" w:rsidR="00D51D5C" w:rsidRDefault="00D51D5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13961EF4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7CFF1D1B" w14:textId="77777777" w:rsidR="00D51D5C" w:rsidRDefault="00D51D5C" w:rsidP="00D762FB">
      <w:pPr>
        <w:pStyle w:val="Heading1"/>
        <w:spacing w:line="360" w:lineRule="auto"/>
      </w:pPr>
      <w:r>
        <w:lastRenderedPageBreak/>
        <w:t>LINIA 706 F</w:t>
      </w:r>
    </w:p>
    <w:p w14:paraId="620C9B27" w14:textId="77777777" w:rsidR="00D51D5C" w:rsidRDefault="00D51D5C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D51D5C" w14:paraId="267B805E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1B3C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8E23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972E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779B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2DC627B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D51B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98E7780" w14:textId="77777777" w:rsidR="00D51D5C" w:rsidRDefault="00D51D5C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B4BBA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23CA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FB16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5AD4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6C36B4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D51D5C" w14:paraId="6EAA7B43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85BFB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911C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38E4D2C9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4D46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519F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3333F669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F614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5899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BED2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64F0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45B1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0096E7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63AA02A5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0C344EE8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4DC3E163" w14:textId="77777777" w:rsidR="00D51D5C" w:rsidRDefault="00D51D5C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D51D5C" w14:paraId="2166C5DD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7B38D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E596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A2A0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CCFC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372B8EF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9D69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37FCB743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50F5164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67B2512D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EE12242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21EE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8D23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6436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460E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1A6A24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D51D5C" w14:paraId="1AA289F8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8081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D12B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45A6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C1C8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286CC48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A998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11F1FA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E1C8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86F5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1B8E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9D30D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C927812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3A650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4640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AA0B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2297" w14:textId="77777777" w:rsidR="00D51D5C" w:rsidRDefault="00D51D5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DEED657" w14:textId="77777777" w:rsidR="00D51D5C" w:rsidRDefault="00D51D5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BF7D" w14:textId="77777777" w:rsidR="00D51D5C" w:rsidRDefault="00D51D5C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3C103A" w14:textId="77777777" w:rsidR="00D51D5C" w:rsidRDefault="00D51D5C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5789" w14:textId="77777777" w:rsidR="00D51D5C" w:rsidRPr="00D55555" w:rsidRDefault="00D51D5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1423" w14:textId="77777777" w:rsidR="00D51D5C" w:rsidRDefault="00D51D5C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55BC" w14:textId="77777777" w:rsidR="00D51D5C" w:rsidRPr="00D55555" w:rsidRDefault="00D51D5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F106" w14:textId="77777777" w:rsidR="00D51D5C" w:rsidRDefault="00D51D5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836A51" w14:textId="77777777" w:rsidR="00D51D5C" w:rsidRDefault="00D51D5C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D51D5C" w14:paraId="1A7E5479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531CA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F7C2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C476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CDC9" w14:textId="77777777" w:rsidR="00D51D5C" w:rsidRDefault="00D51D5C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4509FF1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A735" w14:textId="77777777" w:rsidR="00D51D5C" w:rsidRDefault="00D51D5C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811B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D561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CBA5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57E0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230B89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D51D5C" w14:paraId="09A2376A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B674B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9112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3DDF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8826" w14:textId="77777777" w:rsidR="00D51D5C" w:rsidRDefault="00D51D5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6E608A0" w14:textId="77777777" w:rsidR="00D51D5C" w:rsidRDefault="00D51D5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AE68" w14:textId="77777777" w:rsidR="00D51D5C" w:rsidRDefault="00D51D5C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7BD0" w14:textId="77777777" w:rsidR="00D51D5C" w:rsidRPr="00D55555" w:rsidRDefault="00D51D5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9E9A" w14:textId="77777777" w:rsidR="00D51D5C" w:rsidRDefault="00D51D5C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2AB9" w14:textId="77777777" w:rsidR="00D51D5C" w:rsidRPr="00D55555" w:rsidRDefault="00D51D5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DE90" w14:textId="77777777" w:rsidR="00D51D5C" w:rsidRDefault="00D51D5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A90E9B" w14:textId="77777777" w:rsidR="00D51D5C" w:rsidRDefault="00D51D5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D51D5C" w14:paraId="137B4F84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48E96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E95C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323C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EA09" w14:textId="77777777" w:rsidR="00D51D5C" w:rsidRDefault="00D51D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9F924A0" w14:textId="77777777" w:rsidR="00D51D5C" w:rsidRDefault="00D51D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E14C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EBEA" w14:textId="77777777" w:rsidR="00D51D5C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3889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D961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3083" w14:textId="77777777" w:rsidR="00D51D5C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06D5FF" w14:textId="77777777" w:rsidR="00D51D5C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4C91A0" w14:textId="77777777" w:rsidR="00D51D5C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D51D5C" w14:paraId="281FA5D8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62AC1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29F9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F2AD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99AF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EEBA950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3AA0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9500CA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1B4C182E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51486B89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25243E7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0903ECA8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769AA68B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5F42792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D64C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D54F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1E47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56D1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7C85A4" w14:textId="77777777" w:rsidR="00D51D5C" w:rsidRDefault="00D51D5C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D51D5C" w14:paraId="1E7D7713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A0AF6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361C0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C92F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E006" w14:textId="77777777" w:rsidR="00D51D5C" w:rsidRDefault="00D51D5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74A18C1" w14:textId="77777777" w:rsidR="00D51D5C" w:rsidRDefault="00D51D5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5E08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B84268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6007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DAFC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EBB5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69D4" w14:textId="77777777" w:rsidR="00D51D5C" w:rsidRDefault="00D51D5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78B325" w14:textId="77777777" w:rsidR="00D51D5C" w:rsidRDefault="00D51D5C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D51D5C" w14:paraId="04DB5935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C534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49AA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657DB634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D29E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B630" w14:textId="77777777" w:rsidR="00D51D5C" w:rsidRDefault="00D51D5C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3184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8C3C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E097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F85E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FD33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74F86009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A0B43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EE58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7A1E" w14:textId="77777777" w:rsidR="00D51D5C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83B3" w14:textId="77777777" w:rsidR="00D51D5C" w:rsidRDefault="00D51D5C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28C849B7" w14:textId="77777777" w:rsidR="00D51D5C" w:rsidRDefault="00D51D5C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26C0BA3D" w14:textId="77777777" w:rsidR="00D51D5C" w:rsidRDefault="00D51D5C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77F2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6B30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D5F9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7A83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D140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59AB868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926A9" w14:textId="77777777" w:rsidR="00D51D5C" w:rsidRDefault="00D51D5C" w:rsidP="00D51D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2916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2F66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1FF1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1FAF29C2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BCB6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1165A9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4E75F28A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1DE67293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CC62E19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9E32D81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7F16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44F0" w14:textId="77777777" w:rsidR="00D51D5C" w:rsidRDefault="00D51D5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6BC7" w14:textId="77777777" w:rsidR="00D51D5C" w:rsidRPr="00D55555" w:rsidRDefault="00D51D5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7ACC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00C538" w14:textId="77777777" w:rsidR="00D51D5C" w:rsidRDefault="00D51D5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0BA13711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1DD2E043" w14:textId="77777777" w:rsidR="00D51D5C" w:rsidRDefault="00D51D5C" w:rsidP="002F1D47">
      <w:pPr>
        <w:pStyle w:val="Heading1"/>
        <w:spacing w:line="360" w:lineRule="auto"/>
      </w:pPr>
      <w:r>
        <w:t>LINIA 706 H</w:t>
      </w:r>
    </w:p>
    <w:p w14:paraId="3DF21A38" w14:textId="77777777" w:rsidR="00D51D5C" w:rsidRDefault="00D51D5C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51D5C" w14:paraId="534004A1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4B2CF" w14:textId="77777777" w:rsidR="00D51D5C" w:rsidRDefault="00D51D5C" w:rsidP="005B5A5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6838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0EF2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5B9E" w14:textId="77777777" w:rsidR="00D51D5C" w:rsidRDefault="00D51D5C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648800F" w14:textId="77777777" w:rsidR="00D51D5C" w:rsidRDefault="00D51D5C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9A1C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1C21" w14:textId="77777777" w:rsidR="00D51D5C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16C6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7C47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7B2C" w14:textId="77777777" w:rsidR="00D51D5C" w:rsidRPr="00211C81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CAE167B" w14:textId="77777777" w:rsidR="00D51D5C" w:rsidRPr="00211C81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1DA1622C" w14:textId="77777777" w:rsidR="00D51D5C" w:rsidRPr="00211C81" w:rsidRDefault="00D51D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D51D5C" w14:paraId="0B7E69CC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E7BBD" w14:textId="77777777" w:rsidR="00D51D5C" w:rsidRDefault="00D51D5C" w:rsidP="005B5A5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E70B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3B41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178A" w14:textId="77777777" w:rsidR="00D51D5C" w:rsidRDefault="00D51D5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E66C453" w14:textId="77777777" w:rsidR="00D51D5C" w:rsidRDefault="00D51D5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9105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6A2D" w14:textId="77777777" w:rsidR="00D51D5C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EF7A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FED4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D258" w14:textId="77777777" w:rsidR="00D51D5C" w:rsidRPr="00211C81" w:rsidRDefault="00D51D5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B24772C" w14:textId="77777777" w:rsidR="00D51D5C" w:rsidRPr="00211C81" w:rsidRDefault="00D51D5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0FCC0D4" w14:textId="77777777" w:rsidR="00D51D5C" w:rsidRPr="00211C81" w:rsidRDefault="00D51D5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D51D5C" w14:paraId="7F7A7703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D765A" w14:textId="77777777" w:rsidR="00D51D5C" w:rsidRDefault="00D51D5C" w:rsidP="005B5A5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19DD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EB7C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B05D" w14:textId="77777777" w:rsidR="00D51D5C" w:rsidRDefault="00D51D5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D2EC218" w14:textId="77777777" w:rsidR="00D51D5C" w:rsidRDefault="00D51D5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D22E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2925" w14:textId="77777777" w:rsidR="00D51D5C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42CA" w14:textId="77777777" w:rsidR="00D51D5C" w:rsidRDefault="00D51D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0AC3" w14:textId="77777777" w:rsidR="00D51D5C" w:rsidRPr="005650BB" w:rsidRDefault="00D51D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AA57" w14:textId="77777777" w:rsidR="00D51D5C" w:rsidRPr="00211C81" w:rsidRDefault="00D51D5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7169ABB" w14:textId="77777777" w:rsidR="00D51D5C" w:rsidRPr="00211C81" w:rsidRDefault="00D51D5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193ACA95" w14:textId="77777777" w:rsidR="00D51D5C" w:rsidRPr="00211C81" w:rsidRDefault="00D51D5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D51D5C" w14:paraId="5BBF0A6A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B9D5" w14:textId="77777777" w:rsidR="00D51D5C" w:rsidRDefault="00D51D5C" w:rsidP="005B5A5F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F114" w14:textId="77777777" w:rsidR="00D51D5C" w:rsidRDefault="00D51D5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133257CC" w14:textId="77777777" w:rsidR="00D51D5C" w:rsidRDefault="00D51D5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E42F" w14:textId="77777777" w:rsidR="00D51D5C" w:rsidRPr="004C242C" w:rsidRDefault="00D51D5C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A5F6" w14:textId="77777777" w:rsidR="00D51D5C" w:rsidRDefault="00D51D5C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0C3F7B67" w14:textId="77777777" w:rsidR="00D51D5C" w:rsidRDefault="00D51D5C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D842" w14:textId="77777777" w:rsidR="00D51D5C" w:rsidRDefault="00D51D5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64DE" w14:textId="77777777" w:rsidR="00D51D5C" w:rsidRPr="004F0B2D" w:rsidRDefault="00D51D5C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9375" w14:textId="77777777" w:rsidR="00D51D5C" w:rsidRDefault="00D51D5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BE2D" w14:textId="77777777" w:rsidR="00D51D5C" w:rsidRPr="004F0B2D" w:rsidRDefault="00D51D5C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DB9EA" w14:textId="77777777" w:rsidR="00D51D5C" w:rsidRDefault="00D51D5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711F942" w14:textId="77777777" w:rsidR="00D51D5C" w:rsidRDefault="00D51D5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47943C1B" w14:textId="77777777" w:rsidR="00D51D5C" w:rsidRDefault="00D51D5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1CD2BD90" w14:textId="77777777" w:rsidR="00D51D5C" w:rsidRDefault="00D51D5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4AFF5AD3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0F0A6A3E" w14:textId="77777777" w:rsidR="00D51D5C" w:rsidRDefault="00D51D5C" w:rsidP="00661BBB">
      <w:pPr>
        <w:pStyle w:val="Heading1"/>
        <w:spacing w:line="360" w:lineRule="auto"/>
      </w:pPr>
      <w:r>
        <w:t>LINIA 706 J</w:t>
      </w:r>
    </w:p>
    <w:p w14:paraId="1D9A9608" w14:textId="77777777" w:rsidR="00D51D5C" w:rsidRDefault="00D51D5C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51D5C" w14:paraId="3B71E0AB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A6BA6" w14:textId="77777777" w:rsidR="00D51D5C" w:rsidRDefault="00D51D5C" w:rsidP="000309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A8BB" w14:textId="77777777" w:rsidR="00D51D5C" w:rsidRDefault="00D51D5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67D5D736" w14:textId="77777777" w:rsidR="00D51D5C" w:rsidRDefault="00D51D5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2530" w14:textId="77777777" w:rsidR="00D51D5C" w:rsidRPr="009B3676" w:rsidRDefault="00D51D5C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4B7F" w14:textId="77777777" w:rsidR="00D51D5C" w:rsidRDefault="00D51D5C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71BE35A7" w14:textId="77777777" w:rsidR="00D51D5C" w:rsidRDefault="00D51D5C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291D44CD" w14:textId="77777777" w:rsidR="00D51D5C" w:rsidRDefault="00D51D5C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2D22" w14:textId="77777777" w:rsidR="00D51D5C" w:rsidRDefault="00D51D5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6831" w14:textId="77777777" w:rsidR="00D51D5C" w:rsidRPr="008C7758" w:rsidRDefault="00D51D5C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D66D" w14:textId="77777777" w:rsidR="00D51D5C" w:rsidRDefault="00D51D5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D709" w14:textId="77777777" w:rsidR="00D51D5C" w:rsidRPr="008C7758" w:rsidRDefault="00D51D5C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3A07" w14:textId="77777777" w:rsidR="00D51D5C" w:rsidRPr="000B6A72" w:rsidRDefault="00D51D5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F68FC80" w14:textId="77777777" w:rsidR="00D51D5C" w:rsidRPr="000B6A72" w:rsidRDefault="00D51D5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9ABB229" w14:textId="77777777" w:rsidR="00D51D5C" w:rsidRDefault="00D51D5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2ADEABCF" w14:textId="77777777" w:rsidR="00D51D5C" w:rsidRDefault="00D51D5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D51D5C" w14:paraId="4194904F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4CA01" w14:textId="77777777" w:rsidR="00D51D5C" w:rsidRDefault="00D51D5C" w:rsidP="000309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3F97" w14:textId="77777777" w:rsidR="00D51D5C" w:rsidRDefault="00D51D5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5B42324F" w14:textId="77777777" w:rsidR="00D51D5C" w:rsidRDefault="00D51D5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F238" w14:textId="77777777" w:rsidR="00D51D5C" w:rsidRPr="009B3676" w:rsidRDefault="00D51D5C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08EF" w14:textId="77777777" w:rsidR="00D51D5C" w:rsidRDefault="00D51D5C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13C8BAAE" w14:textId="77777777" w:rsidR="00D51D5C" w:rsidRDefault="00D51D5C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5073" w14:textId="77777777" w:rsidR="00D51D5C" w:rsidRDefault="00D51D5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F7D6" w14:textId="77777777" w:rsidR="00D51D5C" w:rsidRPr="008C7758" w:rsidRDefault="00D51D5C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9F17" w14:textId="77777777" w:rsidR="00D51D5C" w:rsidRDefault="00D51D5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00BB" w14:textId="77777777" w:rsidR="00D51D5C" w:rsidRPr="008C7758" w:rsidRDefault="00D51D5C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FBCB" w14:textId="77777777" w:rsidR="00D51D5C" w:rsidRPr="000B6A72" w:rsidRDefault="00D51D5C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51D5C" w14:paraId="39F47D7B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1004F" w14:textId="77777777" w:rsidR="00D51D5C" w:rsidRDefault="00D51D5C" w:rsidP="000309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5E032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9DA0" w14:textId="77777777" w:rsidR="00D51D5C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FD8E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7F71294B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334A13FD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A08F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6B03" w14:textId="77777777" w:rsidR="00D51D5C" w:rsidRPr="008C7758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1C7E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F5C7" w14:textId="77777777" w:rsidR="00D51D5C" w:rsidRPr="008C7758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8B43" w14:textId="77777777" w:rsidR="00D51D5C" w:rsidRPr="000B6A72" w:rsidRDefault="00D51D5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51D5C" w14:paraId="1D84397B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E9FFD" w14:textId="77777777" w:rsidR="00D51D5C" w:rsidRDefault="00D51D5C" w:rsidP="000309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919D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12AB" w14:textId="77777777" w:rsidR="00D51D5C" w:rsidRPr="009B3676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13C6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8EB4AC0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59F8DF4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9A30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0765" w14:textId="77777777" w:rsidR="00D51D5C" w:rsidRPr="008C7758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6D02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ABDD" w14:textId="77777777" w:rsidR="00D51D5C" w:rsidRPr="008C7758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F15C" w14:textId="77777777" w:rsidR="00D51D5C" w:rsidRDefault="00D51D5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51D5C" w14:paraId="36354D61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DDC1A" w14:textId="77777777" w:rsidR="00D51D5C" w:rsidRDefault="00D51D5C" w:rsidP="000309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C907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0DDA" w14:textId="77777777" w:rsidR="00D51D5C" w:rsidRPr="009B3676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24CA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DD9FC86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0EB981CA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7DB4E571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0FB2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EC03" w14:textId="77777777" w:rsidR="00D51D5C" w:rsidRPr="008C7758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32D0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3BFE" w14:textId="77777777" w:rsidR="00D51D5C" w:rsidRPr="008C7758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3E5E" w14:textId="77777777" w:rsidR="00D51D5C" w:rsidRDefault="00D51D5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51D5C" w14:paraId="19868FDD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642AD" w14:textId="77777777" w:rsidR="00D51D5C" w:rsidRDefault="00D51D5C" w:rsidP="000309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C8C7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63A4" w14:textId="77777777" w:rsidR="00D51D5C" w:rsidRPr="009B3676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7341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5F454EF" w14:textId="77777777" w:rsidR="00D51D5C" w:rsidRDefault="00D51D5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4A3D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40BD1E9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3480C9FC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A96E" w14:textId="77777777" w:rsidR="00D51D5C" w:rsidRPr="008C7758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B57B" w14:textId="77777777" w:rsidR="00D51D5C" w:rsidRDefault="00D51D5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0554" w14:textId="77777777" w:rsidR="00D51D5C" w:rsidRPr="008C7758" w:rsidRDefault="00D51D5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3298" w14:textId="77777777" w:rsidR="00D51D5C" w:rsidRDefault="00D51D5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3BECB36" w14:textId="77777777" w:rsidR="00D51D5C" w:rsidRDefault="00D51D5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5A49E26E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47E05C0B" w14:textId="77777777" w:rsidR="00D51D5C" w:rsidRDefault="00D51D5C" w:rsidP="00A97D04">
      <w:pPr>
        <w:pStyle w:val="Heading1"/>
        <w:spacing w:line="360" w:lineRule="auto"/>
      </w:pPr>
      <w:r>
        <w:t>LINIA 706 K</w:t>
      </w:r>
    </w:p>
    <w:p w14:paraId="0537EF10" w14:textId="77777777" w:rsidR="00D51D5C" w:rsidRDefault="00D51D5C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51D5C" w14:paraId="72938464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ADCDA" w14:textId="77777777" w:rsidR="00D51D5C" w:rsidRDefault="00D51D5C" w:rsidP="00D51D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7F32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17B77F80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1F46" w14:textId="77777777" w:rsidR="00D51D5C" w:rsidRPr="007C1681" w:rsidRDefault="00D51D5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AF1A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589136DC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7B86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A935" w14:textId="77777777" w:rsidR="00D51D5C" w:rsidRPr="007C1681" w:rsidRDefault="00D51D5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34D1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F23F" w14:textId="77777777" w:rsidR="00D51D5C" w:rsidRPr="007C1681" w:rsidRDefault="00D51D5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16D5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21A8D8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7B573A89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5C6D9254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D51D5C" w14:paraId="34D66089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AF567" w14:textId="77777777" w:rsidR="00D51D5C" w:rsidRDefault="00D51D5C" w:rsidP="00D51D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3AAB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B28D" w14:textId="77777777" w:rsidR="00D51D5C" w:rsidRPr="007C1681" w:rsidRDefault="00D51D5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8B95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825D474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53C4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541E2FB6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4B16" w14:textId="77777777" w:rsidR="00D51D5C" w:rsidRPr="007C1681" w:rsidRDefault="00D51D5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4908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A109" w14:textId="77777777" w:rsidR="00D51D5C" w:rsidRPr="007C1681" w:rsidRDefault="00D51D5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83AD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93A5380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235B3" w14:textId="77777777" w:rsidR="00D51D5C" w:rsidRDefault="00D51D5C" w:rsidP="00D51D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C3E8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77BE" w14:textId="77777777" w:rsidR="00D51D5C" w:rsidRPr="007C1681" w:rsidRDefault="00D51D5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9369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16BDF63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B44E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02C2D7ED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07E24C6F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EDAF" w14:textId="77777777" w:rsidR="00D51D5C" w:rsidRPr="007C1681" w:rsidRDefault="00D51D5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1540" w14:textId="77777777" w:rsidR="00D51D5C" w:rsidRDefault="00D51D5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1C2B" w14:textId="77777777" w:rsidR="00D51D5C" w:rsidRPr="007C1681" w:rsidRDefault="00D51D5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6C99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90EE4A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1D127C61" w14:textId="77777777" w:rsidR="00D51D5C" w:rsidRDefault="00D51D5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D51D5C" w14:paraId="31FE1E49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25387" w14:textId="77777777" w:rsidR="00D51D5C" w:rsidRDefault="00D51D5C" w:rsidP="00D51D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4FD0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BC73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521B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20E5B6D8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3890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B9B6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6D4F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42A5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90B4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01FB972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CA8A3" w14:textId="77777777" w:rsidR="00D51D5C" w:rsidRDefault="00D51D5C" w:rsidP="00D51D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786A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5672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2863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788510B0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23DE2F05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88B1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B8C8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9943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798D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0ABC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C1E85DE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A1A83" w14:textId="77777777" w:rsidR="00D51D5C" w:rsidRDefault="00D51D5C" w:rsidP="00D51D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F41A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3B20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FE82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2934B0CC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476B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913AE62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315CFA1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07DC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81DA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6D93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7106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83DE1A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EC6D01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D51D5C" w14:paraId="28063F5B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92ED" w14:textId="77777777" w:rsidR="00D51D5C" w:rsidRDefault="00D51D5C" w:rsidP="00D51D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82E8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054D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411A" w14:textId="77777777" w:rsidR="00D51D5C" w:rsidRDefault="00D51D5C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4C804C06" w14:textId="77777777" w:rsidR="00D51D5C" w:rsidRDefault="00D51D5C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6A41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788624EA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4D431506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218A764D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57E929C2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26F3E3C0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75750248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7394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AC24" w14:textId="77777777" w:rsidR="00D51D5C" w:rsidRDefault="00D51D5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9D78" w14:textId="77777777" w:rsidR="00D51D5C" w:rsidRPr="007C1681" w:rsidRDefault="00D51D5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EDDE" w14:textId="77777777" w:rsidR="00D51D5C" w:rsidRDefault="00D51D5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2B95A82" w14:textId="77777777" w:rsidR="00D51D5C" w:rsidRPr="00487DEA" w:rsidRDefault="00D51D5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F356A22" w14:textId="77777777" w:rsidR="00D51D5C" w:rsidRDefault="00D51D5C" w:rsidP="0005618A">
      <w:pPr>
        <w:pStyle w:val="Heading1"/>
        <w:spacing w:line="360" w:lineRule="auto"/>
      </w:pPr>
      <w:r>
        <w:t>LINIA 706 K+F</w:t>
      </w:r>
    </w:p>
    <w:p w14:paraId="2F355CD0" w14:textId="77777777" w:rsidR="00D51D5C" w:rsidRDefault="00D51D5C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51D5C" w14:paraId="40306ABF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675D3" w14:textId="77777777" w:rsidR="00D51D5C" w:rsidRDefault="00D51D5C" w:rsidP="000309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E676" w14:textId="77777777" w:rsidR="00D51D5C" w:rsidRDefault="00D51D5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1060094C" w14:textId="77777777" w:rsidR="00D51D5C" w:rsidRDefault="00D51D5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6693" w14:textId="77777777" w:rsidR="00D51D5C" w:rsidRDefault="00D51D5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8F790" w14:textId="77777777" w:rsidR="00D51D5C" w:rsidRDefault="00D51D5C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1E9E00D8" w14:textId="77777777" w:rsidR="00D51D5C" w:rsidRDefault="00D51D5C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146B" w14:textId="77777777" w:rsidR="00D51D5C" w:rsidRDefault="00D51D5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29D1" w14:textId="77777777" w:rsidR="00D51D5C" w:rsidRPr="00E021BA" w:rsidRDefault="00D51D5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306C" w14:textId="77777777" w:rsidR="00D51D5C" w:rsidRDefault="00D51D5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7A32" w14:textId="77777777" w:rsidR="00D51D5C" w:rsidRPr="00E021BA" w:rsidRDefault="00D51D5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BDA2" w14:textId="77777777" w:rsidR="00D51D5C" w:rsidRDefault="00D51D5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8A9D827" w14:textId="77777777" w:rsidR="00D51D5C" w:rsidRDefault="00D51D5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66D62403" w14:textId="77777777" w:rsidR="00D51D5C" w:rsidRDefault="00D51D5C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D51D5C" w14:paraId="1B4B26DA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BEB32" w14:textId="77777777" w:rsidR="00D51D5C" w:rsidRDefault="00D51D5C" w:rsidP="000309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8D6B" w14:textId="77777777" w:rsidR="00D51D5C" w:rsidRDefault="00D51D5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1F101AD0" w14:textId="77777777" w:rsidR="00D51D5C" w:rsidRDefault="00D51D5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6857" w14:textId="77777777" w:rsidR="00D51D5C" w:rsidRPr="00E021BA" w:rsidRDefault="00D51D5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CB616" w14:textId="77777777" w:rsidR="00D51D5C" w:rsidRDefault="00D51D5C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3E9233B9" w14:textId="77777777" w:rsidR="00D51D5C" w:rsidRDefault="00D51D5C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0FDC" w14:textId="77777777" w:rsidR="00D51D5C" w:rsidRDefault="00D51D5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219F" w14:textId="77777777" w:rsidR="00D51D5C" w:rsidRPr="00E021BA" w:rsidRDefault="00D51D5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9B2A" w14:textId="77777777" w:rsidR="00D51D5C" w:rsidRDefault="00D51D5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8242" w14:textId="77777777" w:rsidR="00D51D5C" w:rsidRPr="00E021BA" w:rsidRDefault="00D51D5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FC50" w14:textId="77777777" w:rsidR="00D51D5C" w:rsidRDefault="00D51D5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A7456D7" w14:textId="77777777" w:rsidR="00D51D5C" w:rsidRDefault="00D51D5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1C343E6A" w14:textId="77777777" w:rsidR="00D51D5C" w:rsidRDefault="00D51D5C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2D1E3178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5720D6A0" w14:textId="77777777" w:rsidR="00D51D5C" w:rsidRDefault="00D51D5C" w:rsidP="006A59BE">
      <w:pPr>
        <w:pStyle w:val="Heading1"/>
        <w:spacing w:line="360" w:lineRule="auto"/>
      </w:pPr>
      <w:r>
        <w:t xml:space="preserve">LINIA 706 L </w:t>
      </w:r>
    </w:p>
    <w:p w14:paraId="21D698DC" w14:textId="77777777" w:rsidR="00D51D5C" w:rsidRDefault="00D51D5C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51D5C" w14:paraId="339FA2FF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2F681" w14:textId="77777777" w:rsidR="00D51D5C" w:rsidRDefault="00D51D5C" w:rsidP="000309A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90C0" w14:textId="77777777" w:rsidR="00D51D5C" w:rsidRDefault="00D51D5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E014" w14:textId="77777777" w:rsidR="00D51D5C" w:rsidRPr="00951D7A" w:rsidRDefault="00D51D5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404C" w14:textId="77777777" w:rsidR="00D51D5C" w:rsidRDefault="00D51D5C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5D48611" w14:textId="77777777" w:rsidR="00D51D5C" w:rsidRDefault="00D51D5C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0794" w14:textId="77777777" w:rsidR="00D51D5C" w:rsidRDefault="00D51D5C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8497" w14:textId="77777777" w:rsidR="00D51D5C" w:rsidRPr="00951D7A" w:rsidRDefault="00D51D5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8E2A" w14:textId="77777777" w:rsidR="00D51D5C" w:rsidRDefault="00D51D5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BE05" w14:textId="77777777" w:rsidR="00D51D5C" w:rsidRPr="00951D7A" w:rsidRDefault="00D51D5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9AB6" w14:textId="77777777" w:rsidR="00D51D5C" w:rsidRDefault="00D51D5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E920A3D" w14:textId="77777777" w:rsidR="00D51D5C" w:rsidRDefault="00D51D5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D51D5C" w14:paraId="296AF0E6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CEC81" w14:textId="77777777" w:rsidR="00D51D5C" w:rsidRDefault="00D51D5C" w:rsidP="000309A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B880" w14:textId="77777777" w:rsidR="00D51D5C" w:rsidRDefault="00D51D5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E3B5" w14:textId="77777777" w:rsidR="00D51D5C" w:rsidRPr="00951D7A" w:rsidRDefault="00D51D5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9576" w14:textId="77777777" w:rsidR="00D51D5C" w:rsidRDefault="00D51D5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19D8956" w14:textId="77777777" w:rsidR="00D51D5C" w:rsidRDefault="00D51D5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8E4B" w14:textId="77777777" w:rsidR="00D51D5C" w:rsidRDefault="00D51D5C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BC60" w14:textId="77777777" w:rsidR="00D51D5C" w:rsidRDefault="00D51D5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5C49" w14:textId="77777777" w:rsidR="00D51D5C" w:rsidRDefault="00D51D5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12D9" w14:textId="77777777" w:rsidR="00D51D5C" w:rsidRPr="00951D7A" w:rsidRDefault="00D51D5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C1E3" w14:textId="77777777" w:rsidR="00D51D5C" w:rsidRDefault="00D51D5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11B2519" w14:textId="77777777" w:rsidR="00D51D5C" w:rsidRDefault="00D51D5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D51D5C" w14:paraId="0B3CB3DD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85F9B" w14:textId="77777777" w:rsidR="00D51D5C" w:rsidRDefault="00D51D5C" w:rsidP="000309A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6BB1" w14:textId="77777777" w:rsidR="00D51D5C" w:rsidRDefault="00D51D5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297D" w14:textId="77777777" w:rsidR="00D51D5C" w:rsidRPr="00951D7A" w:rsidRDefault="00D51D5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5F20" w14:textId="77777777" w:rsidR="00D51D5C" w:rsidRDefault="00D51D5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5BA29BE" w14:textId="77777777" w:rsidR="00D51D5C" w:rsidRDefault="00D51D5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0CB4" w14:textId="77777777" w:rsidR="00D51D5C" w:rsidRDefault="00D51D5C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3574" w14:textId="77777777" w:rsidR="00D51D5C" w:rsidRDefault="00D51D5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5160" w14:textId="77777777" w:rsidR="00D51D5C" w:rsidRDefault="00D51D5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8620" w14:textId="77777777" w:rsidR="00D51D5C" w:rsidRPr="00951D7A" w:rsidRDefault="00D51D5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4094" w14:textId="77777777" w:rsidR="00D51D5C" w:rsidRDefault="00D51D5C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2156E7F" w14:textId="77777777" w:rsidR="00D51D5C" w:rsidRDefault="00D51D5C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32CCE1D5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3CFBF4DC" w14:textId="77777777" w:rsidR="00D51D5C" w:rsidRDefault="00D51D5C" w:rsidP="00BC4232">
      <w:pPr>
        <w:pStyle w:val="Heading1"/>
        <w:spacing w:line="360" w:lineRule="auto"/>
      </w:pPr>
      <w:r>
        <w:t>LINIA 708 A</w:t>
      </w:r>
    </w:p>
    <w:p w14:paraId="28ED753D" w14:textId="77777777" w:rsidR="00D51D5C" w:rsidRDefault="00D51D5C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51D5C" w14:paraId="3FE9B2EF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76C6B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14BE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AEFD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0464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66E3A0F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2119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F209925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EAD8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4878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01EE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D53E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354D77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D51D5C" w14:paraId="12D9A153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25976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C727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015A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BFE6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041AB1A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E867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1D976E2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902C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BA2F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5A84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51B2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B3E809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D51D5C" w14:paraId="0BFF6198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EB0E3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4D619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4A8E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22BF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BDCC84A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7CA0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445D361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EE22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432D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F15D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325D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4BC865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537D6C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D51D5C" w14:paraId="709B46F6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FB106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24D9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615D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0009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4A7052E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7A20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3D1FCAE2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0EDB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975E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A047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A74C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E3F0D8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D51D5C" w14:paraId="6C01A1F7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E49ED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B4A2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72C8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4AE2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C118CFA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3A99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886C903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523A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689E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3E4D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060F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CB517B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D51D5C" w14:paraId="744F8B8B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F691C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0BB3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922A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41AE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65D83AF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9163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836160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749E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BBF2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17FD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4676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84F8F4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D51D5C" w14:paraId="49BC4028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94AB5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DB4B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A869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87A8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50604C3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22F16051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D51A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F978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652F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87D4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9BFF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18F88D6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6130D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BAD4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4070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F854" w14:textId="77777777" w:rsidR="00D51D5C" w:rsidRDefault="00D51D5C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76CA13C" w14:textId="77777777" w:rsidR="00D51D5C" w:rsidRDefault="00D51D5C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31CB" w14:textId="77777777" w:rsidR="00D51D5C" w:rsidRDefault="00D51D5C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ED1F06" w14:textId="77777777" w:rsidR="00D51D5C" w:rsidRDefault="00D51D5C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00B3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8C7F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CA30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7C6A" w14:textId="77777777" w:rsidR="00D51D5C" w:rsidRDefault="00D51D5C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BFB46A" w14:textId="77777777" w:rsidR="00D51D5C" w:rsidRDefault="00D51D5C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793268" w14:textId="77777777" w:rsidR="00D51D5C" w:rsidRDefault="00D51D5C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D51D5C" w14:paraId="066FD164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15767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E635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464A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3FDA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3B5662A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D162D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E889AC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76B5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D4D1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58AD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BD57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E779F1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3DC308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D51D5C" w14:paraId="27167D03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0A7BF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09A1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24A7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F93A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F2608BF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900E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08E54EEB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3B27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2056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3C90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386D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619ED0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D51D5C" w14:paraId="71E4A6B3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6A1B3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200C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6C42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2293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0E15252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7F1FE36F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1CC1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BC4F" w14:textId="77777777" w:rsidR="00D51D5C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CBE8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7FBD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442F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7CF9EA9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C02F5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5A6D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F750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B1AC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90BE5D6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E7C2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AD3CCF9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61F3" w14:textId="77777777" w:rsidR="00D51D5C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538F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7C34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95E8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6887B5E7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395A49D7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D51D5C" w14:paraId="729AF575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6A644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559F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8336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8F47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7055668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B5CA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BDAD057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57CB" w14:textId="77777777" w:rsidR="00D51D5C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FDCE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B9BA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F201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7EB5FD9B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26CF1D12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9453EA4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77301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BD9D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F81D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66B3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964A5AA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2CEB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6DAC1C1E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A8B3" w14:textId="77777777" w:rsidR="00D51D5C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DA55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B9BC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2661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365E4336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F0F7B7D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0F31E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A20F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0353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53F4" w14:textId="77777777" w:rsidR="00D51D5C" w:rsidRDefault="00D51D5C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BEA9873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4155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0D48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4DDC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E56F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BE8C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D3D7ED" w14:textId="77777777" w:rsidR="00D51D5C" w:rsidRDefault="00D51D5C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D51D5C" w14:paraId="22E1D1F0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11C76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C199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BF2F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352F" w14:textId="77777777" w:rsidR="00D51D5C" w:rsidRDefault="00D51D5C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C340E02" w14:textId="77777777" w:rsidR="00D51D5C" w:rsidRDefault="00D51D5C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5CF0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208E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B85C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73EB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D7AF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104231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C8480B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1E807363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40D768F2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D51D5C" w14:paraId="73BAF2D7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FA107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7644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D7AE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2B45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D0DAFAF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4119C090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D350C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73E8D3F0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4617A270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13BF6D18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31C8F35B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052CC866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9878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FBE6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8B41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419C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F5E766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D51D5C" w14:paraId="2AAE5F8C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32A8C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3439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2FBF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7F57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179F4FC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5339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65DC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6C95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6ACA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BF58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516578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D51D5C" w14:paraId="30FB9739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4451D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6B47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36B8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05F6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2D9565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142B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6C3E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7053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E5E9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F99B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BD809A" w14:textId="77777777" w:rsidR="00D51D5C" w:rsidRPr="00245F94" w:rsidRDefault="00D51D5C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D51D5C" w14:paraId="5F046F19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5222D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E239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A8A8" w14:textId="77777777" w:rsidR="00D51D5C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09EE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7479B38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902E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31A1093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A568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3DA0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21D5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A1D9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CCE7E3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E8B214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D51D5C" w14:paraId="12551D4F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6F703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FB45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3CFE" w14:textId="77777777" w:rsidR="00D51D5C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9539" w14:textId="77777777" w:rsidR="00D51D5C" w:rsidRDefault="00D51D5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98360FC" w14:textId="77777777" w:rsidR="00D51D5C" w:rsidRDefault="00D51D5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5CA4" w14:textId="77777777" w:rsidR="00D51D5C" w:rsidRDefault="00D51D5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0EAE928" w14:textId="77777777" w:rsidR="00D51D5C" w:rsidRDefault="00D51D5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5462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1DED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DD58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6769" w14:textId="77777777" w:rsidR="00D51D5C" w:rsidRDefault="00D51D5C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85C4F10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22455" w14:textId="77777777" w:rsidR="00D51D5C" w:rsidRDefault="00D51D5C" w:rsidP="00D51D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B967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8D2C" w14:textId="77777777" w:rsidR="00D51D5C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8210" w14:textId="77777777" w:rsidR="00D51D5C" w:rsidRDefault="00D51D5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11378AD" w14:textId="77777777" w:rsidR="00D51D5C" w:rsidRDefault="00D51D5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6F05" w14:textId="77777777" w:rsidR="00D51D5C" w:rsidRDefault="00D51D5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F4FB6A" w14:textId="77777777" w:rsidR="00D51D5C" w:rsidRDefault="00D51D5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013B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E13F" w14:textId="77777777" w:rsidR="00D51D5C" w:rsidRDefault="00D51D5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D2D4" w14:textId="77777777" w:rsidR="00D51D5C" w:rsidRPr="00DB1BA1" w:rsidRDefault="00D51D5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D78B" w14:textId="77777777" w:rsidR="00D51D5C" w:rsidRDefault="00D51D5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C7F49B" w14:textId="77777777" w:rsidR="00D51D5C" w:rsidRDefault="00D51D5C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FFBF58" w14:textId="77777777" w:rsidR="00D51D5C" w:rsidRDefault="00D51D5C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1851E637" w14:textId="77777777" w:rsidR="00D51D5C" w:rsidRDefault="00D51D5C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5C61A58A" w14:textId="77777777" w:rsidR="00D51D5C" w:rsidRDefault="00D51D5C" w:rsidP="00CA1B1F">
      <w:pPr>
        <w:pStyle w:val="Heading1"/>
        <w:spacing w:line="360" w:lineRule="auto"/>
      </w:pPr>
      <w:r>
        <w:t>LINIA 708 B</w:t>
      </w:r>
    </w:p>
    <w:p w14:paraId="29188723" w14:textId="77777777" w:rsidR="00D51D5C" w:rsidRDefault="00D51D5C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51D5C" w14:paraId="662B0D78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501B0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8AB7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56CA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41B9" w14:textId="77777777" w:rsidR="00D51D5C" w:rsidRDefault="00D51D5C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79834D7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05C1" w14:textId="77777777" w:rsidR="00D51D5C" w:rsidRDefault="00D51D5C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E599B4D" w14:textId="77777777" w:rsidR="00D51D5C" w:rsidRDefault="00D51D5C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98D0" w14:textId="77777777" w:rsidR="00D51D5C" w:rsidRDefault="00D51D5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341D" w14:textId="77777777" w:rsidR="00D51D5C" w:rsidRDefault="00D51D5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FA21" w14:textId="77777777" w:rsidR="00D51D5C" w:rsidRPr="00EE47D6" w:rsidRDefault="00D51D5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834E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D51D5C" w14:paraId="60C540EE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08F09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08F6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A427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3D65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82DFB46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570D6D04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2252" w14:textId="77777777" w:rsidR="00D51D5C" w:rsidRDefault="00D51D5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84E6" w14:textId="77777777" w:rsidR="00D51D5C" w:rsidRPr="00EE47D6" w:rsidRDefault="00D51D5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2E9E" w14:textId="77777777" w:rsidR="00D51D5C" w:rsidRDefault="00D51D5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2CAE" w14:textId="77777777" w:rsidR="00D51D5C" w:rsidRPr="00EE47D6" w:rsidRDefault="00D51D5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3DB69" w14:textId="77777777" w:rsidR="00D51D5C" w:rsidRPr="005D0EFE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E3CACD3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8D8FC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EBF4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B027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B111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74FBE67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5E78" w14:textId="77777777" w:rsidR="00D51D5C" w:rsidRDefault="00D51D5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85CEE65" w14:textId="77777777" w:rsidR="00D51D5C" w:rsidRDefault="00D51D5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7981" w14:textId="77777777" w:rsidR="00D51D5C" w:rsidRPr="00EE47D6" w:rsidRDefault="00D51D5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F10D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597C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E980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552EAC37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A919637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A5CFBE4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EE369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6F4EF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3ABC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03D5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018CB70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3EFC" w14:textId="77777777" w:rsidR="00D51D5C" w:rsidRDefault="00D51D5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1A2556" w14:textId="77777777" w:rsidR="00D51D5C" w:rsidRDefault="00D51D5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28EA" w14:textId="77777777" w:rsidR="00D51D5C" w:rsidRPr="00EE47D6" w:rsidRDefault="00D51D5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5639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B1E9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0307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2803CCAE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34CFFE56" w14:textId="77777777" w:rsidR="00D51D5C" w:rsidRDefault="00D51D5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CA4D80F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81AB7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C3DC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9F8C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826C" w14:textId="77777777" w:rsidR="00D51D5C" w:rsidRDefault="00D51D5C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AA8246E" w14:textId="77777777" w:rsidR="00D51D5C" w:rsidRDefault="00D51D5C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5679" w14:textId="77777777" w:rsidR="00D51D5C" w:rsidRDefault="00D51D5C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49241083" w14:textId="77777777" w:rsidR="00D51D5C" w:rsidRDefault="00D51D5C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400B" w14:textId="77777777" w:rsidR="00D51D5C" w:rsidRPr="00EE47D6" w:rsidRDefault="00D51D5C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A04A" w14:textId="77777777" w:rsidR="00D51D5C" w:rsidRDefault="00D51D5C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D1CDD" w14:textId="77777777" w:rsidR="00D51D5C" w:rsidRPr="00EE47D6" w:rsidRDefault="00D51D5C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05ED" w14:textId="77777777" w:rsidR="00D51D5C" w:rsidRDefault="00D51D5C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6EE5456A" w14:textId="77777777" w:rsidR="00D51D5C" w:rsidRPr="005D0EFE" w:rsidRDefault="00D51D5C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EF156C1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1AEAA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662EF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46FC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1B6B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5E6CAF6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1935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8A4D7ED" w14:textId="77777777" w:rsidR="00D51D5C" w:rsidRDefault="00D51D5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787D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21A3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35F8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3712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568E6B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4EA299C1" w14:textId="77777777" w:rsidR="00D51D5C" w:rsidRPr="005D0EFE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D51D5C" w14:paraId="5A07519E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A1B8F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F094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1703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9F3D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111CD24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99CC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2FD3F809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71DF2B56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198E79AE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09DED05F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43EC7CEA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03E2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DE01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78B3A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191E" w14:textId="77777777" w:rsidR="00D51D5C" w:rsidRPr="00B22714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E18711" w14:textId="77777777" w:rsidR="00D51D5C" w:rsidRPr="00B22714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D51D5C" w14:paraId="18AF8DA9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30E4F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ECD3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4BB8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AF6E" w14:textId="77777777" w:rsidR="00D51D5C" w:rsidRDefault="00D51D5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299E3C9" w14:textId="77777777" w:rsidR="00D51D5C" w:rsidRDefault="00D51D5C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3ACF" w14:textId="77777777" w:rsidR="00D51D5C" w:rsidRDefault="00D51D5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F828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0906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F3A3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807D" w14:textId="77777777" w:rsidR="00D51D5C" w:rsidRPr="00B22714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98382B" w14:textId="77777777" w:rsidR="00D51D5C" w:rsidRPr="00B22714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D51D5C" w14:paraId="0BCBBCC0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A3D2D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A457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71E7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6BA8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7F6E378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71D2" w14:textId="77777777" w:rsidR="00D51D5C" w:rsidRDefault="00D51D5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6F9C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AA36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9ABC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CBDB" w14:textId="77777777" w:rsidR="00D51D5C" w:rsidRPr="00B22714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3954D2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77D8FA" w14:textId="77777777" w:rsidR="00D51D5C" w:rsidRPr="00B22714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D51D5C" w14:paraId="7CB0103C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4C1A2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19F4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5EAA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5C00" w14:textId="77777777" w:rsidR="00D51D5C" w:rsidRDefault="00D51D5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BB4756" w14:textId="77777777" w:rsidR="00D51D5C" w:rsidRDefault="00D51D5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9830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57637E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D4DA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A79A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BB2D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8D55" w14:textId="77777777" w:rsidR="00D51D5C" w:rsidRPr="00B22714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93C380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62C00C98" w14:textId="77777777" w:rsidR="00D51D5C" w:rsidRPr="00B22714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D51D5C" w14:paraId="13341071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BD904" w14:textId="77777777" w:rsidR="00D51D5C" w:rsidRDefault="00D51D5C" w:rsidP="00D51D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34D0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5703D88B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2330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C858" w14:textId="77777777" w:rsidR="00D51D5C" w:rsidRDefault="00D51D5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656BC4FD" w14:textId="77777777" w:rsidR="00D51D5C" w:rsidRDefault="00D51D5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02C3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DF68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A0A1" w14:textId="77777777" w:rsidR="00D51D5C" w:rsidRDefault="00D51D5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001A" w14:textId="77777777" w:rsidR="00D51D5C" w:rsidRPr="00EE47D6" w:rsidRDefault="00D51D5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C775" w14:textId="77777777" w:rsidR="00D51D5C" w:rsidRDefault="00D51D5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AD8E2C" w14:textId="77777777" w:rsidR="00D51D5C" w:rsidRPr="00B22714" w:rsidRDefault="00D51D5C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4F678C9A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351BDC60" w14:textId="77777777" w:rsidR="00D51D5C" w:rsidRDefault="00D51D5C" w:rsidP="00C025C3">
      <w:pPr>
        <w:pStyle w:val="Heading1"/>
        <w:spacing w:line="360" w:lineRule="auto"/>
      </w:pPr>
      <w:r>
        <w:t xml:space="preserve">LINIA 708 C </w:t>
      </w:r>
    </w:p>
    <w:p w14:paraId="08E21DB4" w14:textId="77777777" w:rsidR="00D51D5C" w:rsidRDefault="00D51D5C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51D5C" w14:paraId="5BD73065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A3929" w14:textId="77777777" w:rsidR="00D51D5C" w:rsidRDefault="00D51D5C" w:rsidP="000309A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D1A1" w14:textId="77777777" w:rsidR="00D51D5C" w:rsidRDefault="00D51D5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F15D" w14:textId="77777777" w:rsidR="00D51D5C" w:rsidRPr="0047363B" w:rsidRDefault="00D51D5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81DC" w14:textId="77777777" w:rsidR="00D51D5C" w:rsidRDefault="00D51D5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3D4B9F2D" w14:textId="77777777" w:rsidR="00D51D5C" w:rsidRDefault="00D51D5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5B6A" w14:textId="77777777" w:rsidR="00D51D5C" w:rsidRDefault="00D51D5C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B1B8" w14:textId="77777777" w:rsidR="00D51D5C" w:rsidRPr="004B2FA4" w:rsidRDefault="00D51D5C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D33C" w14:textId="77777777" w:rsidR="00D51D5C" w:rsidRDefault="00D51D5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7425" w14:textId="77777777" w:rsidR="00D51D5C" w:rsidRPr="0047363B" w:rsidRDefault="00D51D5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96FE" w14:textId="77777777" w:rsidR="00D51D5C" w:rsidRDefault="00D51D5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4A86929" w14:textId="77777777" w:rsidR="00D51D5C" w:rsidRDefault="00D51D5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D51D5C" w14:paraId="7906DC8D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87F1C" w14:textId="77777777" w:rsidR="00D51D5C" w:rsidRDefault="00D51D5C" w:rsidP="000309A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4F01" w14:textId="77777777" w:rsidR="00D51D5C" w:rsidRDefault="00D51D5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C08B" w14:textId="77777777" w:rsidR="00D51D5C" w:rsidRPr="0047363B" w:rsidRDefault="00D51D5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4C8C" w14:textId="77777777" w:rsidR="00D51D5C" w:rsidRDefault="00D51D5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3310453E" w14:textId="77777777" w:rsidR="00D51D5C" w:rsidRDefault="00D51D5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1FB6" w14:textId="77777777" w:rsidR="00D51D5C" w:rsidRDefault="00D51D5C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5578" w14:textId="77777777" w:rsidR="00D51D5C" w:rsidRPr="004B2FA4" w:rsidRDefault="00D51D5C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B9F3" w14:textId="77777777" w:rsidR="00D51D5C" w:rsidRDefault="00D51D5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ABEC" w14:textId="77777777" w:rsidR="00D51D5C" w:rsidRPr="0047363B" w:rsidRDefault="00D51D5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2DF7" w14:textId="77777777" w:rsidR="00D51D5C" w:rsidRDefault="00D51D5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0571D2C" w14:textId="77777777" w:rsidR="00D51D5C" w:rsidRDefault="00D51D5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D51D5C" w14:paraId="30854A17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7F693" w14:textId="77777777" w:rsidR="00D51D5C" w:rsidRDefault="00D51D5C" w:rsidP="000309A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27DD" w14:textId="77777777" w:rsidR="00D51D5C" w:rsidRDefault="00D51D5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278C" w14:textId="77777777" w:rsidR="00D51D5C" w:rsidRPr="0047363B" w:rsidRDefault="00D51D5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ECAB" w14:textId="77777777" w:rsidR="00D51D5C" w:rsidRDefault="00D51D5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5CA6288C" w14:textId="77777777" w:rsidR="00D51D5C" w:rsidRDefault="00D51D5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6730" w14:textId="77777777" w:rsidR="00D51D5C" w:rsidRDefault="00D51D5C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7E98" w14:textId="77777777" w:rsidR="00D51D5C" w:rsidRPr="004B2FA4" w:rsidRDefault="00D51D5C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6543" w14:textId="77777777" w:rsidR="00D51D5C" w:rsidRDefault="00D51D5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7F39" w14:textId="77777777" w:rsidR="00D51D5C" w:rsidRPr="0047363B" w:rsidRDefault="00D51D5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9D47" w14:textId="77777777" w:rsidR="00D51D5C" w:rsidRDefault="00D51D5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BCA7207" w14:textId="77777777" w:rsidR="00D51D5C" w:rsidRDefault="00D51D5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04781C24" w14:textId="77777777" w:rsidR="00D51D5C" w:rsidRDefault="00D51D5C">
      <w:pPr>
        <w:spacing w:line="192" w:lineRule="auto"/>
        <w:ind w:right="57"/>
        <w:rPr>
          <w:sz w:val="20"/>
          <w:lang w:val="ro-RO"/>
        </w:rPr>
      </w:pPr>
    </w:p>
    <w:p w14:paraId="06C157A1" w14:textId="77777777" w:rsidR="00D51D5C" w:rsidRDefault="00D51D5C" w:rsidP="002030C7">
      <w:pPr>
        <w:pStyle w:val="Heading1"/>
        <w:spacing w:line="360" w:lineRule="auto"/>
      </w:pPr>
      <w:r>
        <w:t>LINIA 708 D</w:t>
      </w:r>
    </w:p>
    <w:p w14:paraId="424B799B" w14:textId="77777777" w:rsidR="00D51D5C" w:rsidRDefault="00D51D5C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51D5C" w14:paraId="58A7C87D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4F909" w14:textId="77777777" w:rsidR="00D51D5C" w:rsidRDefault="00D51D5C" w:rsidP="00D51D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C448" w14:textId="77777777" w:rsidR="00D51D5C" w:rsidRDefault="00D51D5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DB37" w14:textId="77777777" w:rsidR="00D51D5C" w:rsidRPr="00091C1D" w:rsidRDefault="00D51D5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BDBF" w14:textId="77777777" w:rsidR="00D51D5C" w:rsidRDefault="00D51D5C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E4A3076" w14:textId="77777777" w:rsidR="00D51D5C" w:rsidRDefault="00D51D5C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042C" w14:textId="77777777" w:rsidR="00D51D5C" w:rsidRDefault="00D51D5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D6D5A4" w14:textId="77777777" w:rsidR="00D51D5C" w:rsidRDefault="00D51D5C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BD42" w14:textId="77777777" w:rsidR="00D51D5C" w:rsidRPr="009A4F95" w:rsidRDefault="00D51D5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6E29" w14:textId="77777777" w:rsidR="00D51D5C" w:rsidRDefault="00D51D5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E4ED" w14:textId="77777777" w:rsidR="00D51D5C" w:rsidRPr="00091C1D" w:rsidRDefault="00D51D5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1D43" w14:textId="77777777" w:rsidR="00D51D5C" w:rsidRDefault="00D51D5C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337398D" w14:textId="77777777" w:rsidR="00D51D5C" w:rsidRDefault="00D51D5C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D51D5C" w14:paraId="4C8A5500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33D53" w14:textId="77777777" w:rsidR="00D51D5C" w:rsidRDefault="00D51D5C" w:rsidP="00D51D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71CB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E4E04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BE0D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2FEE752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EC2A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CFCC3A8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B792" w14:textId="77777777" w:rsidR="00D51D5C" w:rsidRPr="009A4F95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4BC9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389B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834C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B9EF783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D51D5C" w14:paraId="6301ABF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BB6F1" w14:textId="77777777" w:rsidR="00D51D5C" w:rsidRDefault="00D51D5C" w:rsidP="00D51D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2280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7886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4F13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C384DB0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4535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9B0EE3A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F719" w14:textId="77777777" w:rsidR="00D51D5C" w:rsidRPr="009A4F95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2D42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1924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3D98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8B49696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D51D5C" w14:paraId="6E9C7B09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F1AC4" w14:textId="77777777" w:rsidR="00D51D5C" w:rsidRDefault="00D51D5C" w:rsidP="00D51D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AA97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5771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7C2A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AC249AD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3356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F6B3AA4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7B98" w14:textId="77777777" w:rsidR="00D51D5C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6424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7E8A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3639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0E0E421" w14:textId="77777777" w:rsidR="00D51D5C" w:rsidRPr="00E66186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D51D5C" w14:paraId="6091E894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8F931" w14:textId="77777777" w:rsidR="00D51D5C" w:rsidRDefault="00D51D5C" w:rsidP="00D51D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7616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070E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6E7D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6FD9969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2F7B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4F75" w14:textId="77777777" w:rsidR="00D51D5C" w:rsidRPr="009A4F95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2A2D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BEC4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2471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D51D5C" w14:paraId="397BFF8E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45453" w14:textId="77777777" w:rsidR="00D51D5C" w:rsidRDefault="00D51D5C" w:rsidP="00D51D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D6D5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8BAF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9E67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7E5A991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10A6D27B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7200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687A" w14:textId="77777777" w:rsidR="00D51D5C" w:rsidRPr="009A4F95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018A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D04B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99D3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34FE033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7C47F" w14:textId="77777777" w:rsidR="00D51D5C" w:rsidRDefault="00D51D5C" w:rsidP="00D51D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3B23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A95A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C8A14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E7A1DCC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FC10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533F3AA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925A" w14:textId="77777777" w:rsidR="00D51D5C" w:rsidRPr="009A4F95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7F7B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6408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5249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56508A04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CBB0F0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D51D5C" w14:paraId="4D20D7D8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8C57D" w14:textId="77777777" w:rsidR="00D51D5C" w:rsidRDefault="00D51D5C" w:rsidP="00D51D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38C2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36FB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001F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6825CEF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1518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319EC25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2AA6" w14:textId="77777777" w:rsidR="00D51D5C" w:rsidRPr="009A4F95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E8AA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8ABE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4B5B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6AF19B9A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B5B77" w14:textId="77777777" w:rsidR="00D51D5C" w:rsidRPr="00130084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51D5C" w14:paraId="7797C36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55DBA" w14:textId="77777777" w:rsidR="00D51D5C" w:rsidRDefault="00D51D5C" w:rsidP="00D51D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5D65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C7B4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2E31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DFAD38F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F2E8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27DA5F0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3EB89" w14:textId="77777777" w:rsidR="00D51D5C" w:rsidRPr="009A4F95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D0A6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16AB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77F6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84EA0B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135B05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D51D5C" w14:paraId="73630884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03889" w14:textId="77777777" w:rsidR="00D51D5C" w:rsidRDefault="00D51D5C" w:rsidP="00D51D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ABD3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7F24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587B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8B61657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CF2A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AF43A5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CC10" w14:textId="77777777" w:rsidR="00D51D5C" w:rsidRPr="009A4F95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415B" w14:textId="77777777" w:rsidR="00D51D5C" w:rsidRDefault="00D51D5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F4BB" w14:textId="77777777" w:rsidR="00D51D5C" w:rsidRPr="00091C1D" w:rsidRDefault="00D51D5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9E5F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5386B0" w14:textId="77777777" w:rsidR="00D51D5C" w:rsidRDefault="00D51D5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394AB673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4C2B7D71" w14:textId="77777777" w:rsidR="00D51D5C" w:rsidRDefault="00D51D5C" w:rsidP="000457EA">
      <w:pPr>
        <w:pStyle w:val="Heading1"/>
        <w:spacing w:line="276" w:lineRule="auto"/>
      </w:pPr>
      <w:r>
        <w:t>LINIA 708 E</w:t>
      </w:r>
    </w:p>
    <w:p w14:paraId="3B782D52" w14:textId="77777777" w:rsidR="00D51D5C" w:rsidRDefault="00D51D5C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D51D5C" w14:paraId="029537A4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F7164" w14:textId="77777777" w:rsidR="00D51D5C" w:rsidRDefault="00D51D5C" w:rsidP="00D51D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D190" w14:textId="77777777" w:rsidR="00D51D5C" w:rsidRDefault="00D51D5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38AF" w14:textId="77777777" w:rsidR="00D51D5C" w:rsidRPr="008A45A5" w:rsidRDefault="00D51D5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47455" w14:textId="77777777" w:rsidR="00D51D5C" w:rsidRDefault="00D51D5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CDFA3F1" w14:textId="77777777" w:rsidR="00D51D5C" w:rsidRDefault="00D51D5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1DD4" w14:textId="77777777" w:rsidR="00D51D5C" w:rsidRDefault="00D51D5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42024095" w14:textId="77777777" w:rsidR="00D51D5C" w:rsidRDefault="00D51D5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638D" w14:textId="77777777" w:rsidR="00D51D5C" w:rsidRPr="008A45A5" w:rsidRDefault="00D51D5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06BD" w14:textId="77777777" w:rsidR="00D51D5C" w:rsidRDefault="00D51D5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7DDE" w14:textId="77777777" w:rsidR="00D51D5C" w:rsidRPr="008A45A5" w:rsidRDefault="00D51D5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7534" w14:textId="77777777" w:rsidR="00D51D5C" w:rsidRDefault="00D51D5C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299F856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449B3" w14:textId="77777777" w:rsidR="00D51D5C" w:rsidRDefault="00D51D5C" w:rsidP="00D51D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1792" w14:textId="77777777" w:rsidR="00D51D5C" w:rsidRDefault="00D51D5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107B7" w14:textId="77777777" w:rsidR="00D51D5C" w:rsidRPr="008A45A5" w:rsidRDefault="00D51D5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E2DB" w14:textId="77777777" w:rsidR="00D51D5C" w:rsidRDefault="00D51D5C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F28AA33" w14:textId="77777777" w:rsidR="00D51D5C" w:rsidRDefault="00D51D5C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3AAD" w14:textId="77777777" w:rsidR="00D51D5C" w:rsidRDefault="00D51D5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B1A6" w14:textId="77777777" w:rsidR="00D51D5C" w:rsidRPr="008A45A5" w:rsidRDefault="00D51D5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0CFD" w14:textId="77777777" w:rsidR="00D51D5C" w:rsidRDefault="00D51D5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1E1A" w14:textId="77777777" w:rsidR="00D51D5C" w:rsidRPr="008A45A5" w:rsidRDefault="00D51D5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9D45" w14:textId="77777777" w:rsidR="00D51D5C" w:rsidRPr="00337FC9" w:rsidRDefault="00D51D5C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5092108" w14:textId="77777777" w:rsidR="00D51D5C" w:rsidRPr="00337FC9" w:rsidRDefault="00D51D5C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4F5E4" w14:textId="77777777" w:rsidR="00D51D5C" w:rsidRDefault="00D51D5C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51D5C" w14:paraId="5B23F620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99D0" w14:textId="77777777" w:rsidR="00D51D5C" w:rsidRDefault="00D51D5C" w:rsidP="00D51D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9E99" w14:textId="77777777" w:rsidR="00D51D5C" w:rsidRDefault="00D51D5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42DA" w14:textId="77777777" w:rsidR="00D51D5C" w:rsidRPr="008A45A5" w:rsidRDefault="00D51D5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774FF" w14:textId="77777777" w:rsidR="00D51D5C" w:rsidRDefault="00D51D5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EB01F46" w14:textId="77777777" w:rsidR="00D51D5C" w:rsidRDefault="00D51D5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8298" w14:textId="77777777" w:rsidR="00D51D5C" w:rsidRDefault="00D51D5C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C39C" w14:textId="77777777" w:rsidR="00D51D5C" w:rsidRPr="008A45A5" w:rsidRDefault="00D51D5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E89A" w14:textId="77777777" w:rsidR="00D51D5C" w:rsidRDefault="00D51D5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26DF" w14:textId="77777777" w:rsidR="00D51D5C" w:rsidRPr="008A45A5" w:rsidRDefault="00D51D5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2B6D" w14:textId="77777777" w:rsidR="00D51D5C" w:rsidRPr="00337FC9" w:rsidRDefault="00D51D5C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11CDC86" w14:textId="77777777" w:rsidR="00D51D5C" w:rsidRPr="00337FC9" w:rsidRDefault="00D51D5C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44D81F" w14:textId="77777777" w:rsidR="00D51D5C" w:rsidRDefault="00D51D5C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51D5C" w14:paraId="20FE7FF2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613CD" w14:textId="77777777" w:rsidR="00D51D5C" w:rsidRDefault="00D51D5C" w:rsidP="00D51D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61B6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4C78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9122" w14:textId="77777777" w:rsidR="00D51D5C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7996A72" w14:textId="77777777" w:rsidR="00D51D5C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4785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8452" w14:textId="77777777" w:rsidR="00D51D5C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10CF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B8EF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534F" w14:textId="77777777" w:rsidR="00D51D5C" w:rsidRPr="00337FC9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292D72B" w14:textId="77777777" w:rsidR="00D51D5C" w:rsidRPr="00337FC9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5549D6" w14:textId="77777777" w:rsidR="00D51D5C" w:rsidRPr="00337FC9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51D5C" w14:paraId="4042B2F7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F324A" w14:textId="77777777" w:rsidR="00D51D5C" w:rsidRDefault="00D51D5C" w:rsidP="00D51D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936BF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0C82" w14:textId="77777777" w:rsidR="00D51D5C" w:rsidRPr="008A45A5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D03D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AA37520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129C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B72C" w14:textId="77777777" w:rsidR="00D51D5C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FE49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EE31" w14:textId="77777777" w:rsidR="00D51D5C" w:rsidRPr="008A45A5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A610" w14:textId="77777777" w:rsidR="00D51D5C" w:rsidRPr="00337FC9" w:rsidRDefault="00D51D5C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51D5C" w14:paraId="6B9AB7DD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89102" w14:textId="77777777" w:rsidR="00D51D5C" w:rsidRDefault="00D51D5C" w:rsidP="00D51D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ED6A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E6BC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6AFF" w14:textId="77777777" w:rsidR="00D51D5C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710BB63" w14:textId="77777777" w:rsidR="00D51D5C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9D74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3258D6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E096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A1F9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B23C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8D7A" w14:textId="77777777" w:rsidR="00D51D5C" w:rsidRPr="00337FC9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5064775" w14:textId="77777777" w:rsidR="00D51D5C" w:rsidRPr="00337FC9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F00793" w14:textId="77777777" w:rsidR="00D51D5C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1F5F9BD3" w14:textId="77777777" w:rsidR="00D51D5C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1E9A639" w14:textId="77777777" w:rsidR="00D51D5C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51D5C" w14:paraId="1C259BC8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C8D5A" w14:textId="77777777" w:rsidR="00D51D5C" w:rsidRDefault="00D51D5C" w:rsidP="00D51D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771C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3699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8C16" w14:textId="77777777" w:rsidR="00D51D5C" w:rsidRDefault="00D51D5C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582EF40" w14:textId="77777777" w:rsidR="00D51D5C" w:rsidRDefault="00D51D5C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3A1F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4BFA93B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FA79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DD16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4266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1FBE" w14:textId="77777777" w:rsidR="00D51D5C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9089F3" w14:textId="77777777" w:rsidR="00D51D5C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53090585" w14:textId="77777777" w:rsidR="00D51D5C" w:rsidRDefault="00D51D5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51D5C" w14:paraId="759E226A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600AD" w14:textId="77777777" w:rsidR="00D51D5C" w:rsidRDefault="00D51D5C" w:rsidP="00D51D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CF74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707A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E245" w14:textId="77777777" w:rsidR="00D51D5C" w:rsidRDefault="00D51D5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FCF44C3" w14:textId="77777777" w:rsidR="00D51D5C" w:rsidRDefault="00D51D5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C28F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BA00" w14:textId="77777777" w:rsidR="00D51D5C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4181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D1DA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5675" w14:textId="77777777" w:rsidR="00D51D5C" w:rsidRDefault="00D51D5C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42C489" w14:textId="77777777" w:rsidR="00D51D5C" w:rsidRDefault="00D51D5C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0D7A8EB8" w14:textId="77777777" w:rsidR="00D51D5C" w:rsidRDefault="00D51D5C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31C1DF3E" w14:textId="77777777" w:rsidR="00D51D5C" w:rsidRDefault="00D51D5C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51D5C" w14:paraId="1BBB6B04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B34FE" w14:textId="77777777" w:rsidR="00D51D5C" w:rsidRDefault="00D51D5C" w:rsidP="00D51D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D11C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4FEFB09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5645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7248" w14:textId="77777777" w:rsidR="00D51D5C" w:rsidRDefault="00D51D5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7C37E621" w14:textId="77777777" w:rsidR="00D51D5C" w:rsidRDefault="00D51D5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861D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BF69" w14:textId="77777777" w:rsidR="00D51D5C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CD74" w14:textId="77777777" w:rsidR="00D51D5C" w:rsidRDefault="00D51D5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985C" w14:textId="77777777" w:rsidR="00D51D5C" w:rsidRPr="008A45A5" w:rsidRDefault="00D51D5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DB42" w14:textId="77777777" w:rsidR="00D51D5C" w:rsidRDefault="00D51D5C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0052B7C" w14:textId="77777777" w:rsidR="00D51D5C" w:rsidRPr="0099384A" w:rsidRDefault="00D51D5C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6E24AA9C" w14:textId="77777777" w:rsidR="00D51D5C" w:rsidRDefault="00D51D5C" w:rsidP="00E44A86">
      <w:pPr>
        <w:pStyle w:val="Heading1"/>
        <w:spacing w:line="276" w:lineRule="auto"/>
      </w:pPr>
      <w:r>
        <w:t>LINIA 708 F</w:t>
      </w:r>
    </w:p>
    <w:p w14:paraId="0FB20535" w14:textId="77777777" w:rsidR="00D51D5C" w:rsidRDefault="00D51D5C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D51D5C" w14:paraId="6C350F55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E7056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61EA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62C14392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11BB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F6AB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DFC0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BC97" w14:textId="77777777" w:rsidR="00D51D5C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BFA6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387F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16E9" w14:textId="77777777" w:rsidR="00D51D5C" w:rsidRPr="0052422F" w:rsidRDefault="00D51D5C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5E8BA05" w14:textId="77777777" w:rsidR="00D51D5C" w:rsidRDefault="00D51D5C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DB595E6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A0E97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811D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E93C" w14:textId="77777777" w:rsidR="00D51D5C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8960" w14:textId="77777777" w:rsidR="00D51D5C" w:rsidRDefault="00D51D5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3D5F4FB" w14:textId="77777777" w:rsidR="00D51D5C" w:rsidRDefault="00D51D5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4223F123" w14:textId="77777777" w:rsidR="00D51D5C" w:rsidRDefault="00D51D5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AF24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F9B4" w14:textId="77777777" w:rsidR="00D51D5C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5186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4112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1CA4" w14:textId="77777777" w:rsidR="00D51D5C" w:rsidRPr="00DF516B" w:rsidRDefault="00D51D5C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325D31E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455A0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9005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1929" w14:textId="77777777" w:rsidR="00D51D5C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11CA" w14:textId="77777777" w:rsidR="00D51D5C" w:rsidRDefault="00D51D5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21C2856" w14:textId="77777777" w:rsidR="00D51D5C" w:rsidRDefault="00D51D5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1653" w14:textId="77777777" w:rsidR="00D51D5C" w:rsidRDefault="00D51D5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5901" w14:textId="77777777" w:rsidR="00D51D5C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2F97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7E7B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3197" w14:textId="77777777" w:rsidR="00D51D5C" w:rsidRDefault="00D51D5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284E3FD4" w14:textId="77777777" w:rsidR="00D51D5C" w:rsidRPr="00DF516B" w:rsidRDefault="00D51D5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5CF376EA" w14:textId="77777777" w:rsidR="00D51D5C" w:rsidRDefault="00D51D5C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2070F36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0CCC9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1F46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B29E" w14:textId="77777777" w:rsidR="00D51D5C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250B5" w14:textId="77777777" w:rsidR="00D51D5C" w:rsidRDefault="00D51D5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07F0C84" w14:textId="77777777" w:rsidR="00D51D5C" w:rsidRDefault="00D51D5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F8D9" w14:textId="77777777" w:rsidR="00D51D5C" w:rsidRDefault="00D51D5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6EF5" w14:textId="77777777" w:rsidR="00D51D5C" w:rsidRDefault="00D51D5C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637A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1B30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A813" w14:textId="77777777" w:rsidR="00D51D5C" w:rsidRDefault="00D51D5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6C27BE1C" w14:textId="77777777" w:rsidR="00D51D5C" w:rsidRPr="00DF516B" w:rsidRDefault="00D51D5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4BB536E0" w14:textId="77777777" w:rsidR="00D51D5C" w:rsidRDefault="00D51D5C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715811A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F4A4E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7B51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88E7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DBB6B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16BC5E0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D93A" w14:textId="77777777" w:rsidR="00D51D5C" w:rsidRDefault="00D51D5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380D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0F9E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0E22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0C8A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33C9F9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D82601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5436D851" w14:textId="77777777" w:rsidR="00D51D5C" w:rsidRPr="009D322E" w:rsidRDefault="00D51D5C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D51D5C" w14:paraId="3CC126CB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6AEF0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2DFD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260B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3376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3F609F0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0E63" w14:textId="77777777" w:rsidR="00D51D5C" w:rsidRDefault="00D51D5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A969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D286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2D0E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5747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22114A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FE1D33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45B2F4C9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7D6592E4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D51D5C" w14:paraId="2D809D4E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A1E39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60CE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6820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4A52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D571C8E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5BA9" w14:textId="77777777" w:rsidR="00D51D5C" w:rsidRDefault="00D51D5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47B4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67AF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6D41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37CB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BE5724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21C53D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6C9881BC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31B5FB90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D51D5C" w14:paraId="447D6246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F7295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8F46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65C5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FB46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9249BEC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915D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2E9B7474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1CCF4D8D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57DED1AB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1A1E76D9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1DC221A0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B2D8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D964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B1C4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56EA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701703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2FBD48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D51D5C" w14:paraId="0CF71DD8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FFF95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BD09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EE2B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B0AD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FABBA82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E903" w14:textId="77777777" w:rsidR="00D51D5C" w:rsidRDefault="00D51D5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E057C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4760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2C35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AA2B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992750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85ECEC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78DEF0CC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1BC8C4DD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0035046B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D51D5C" w14:paraId="1B821968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097F2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1B22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DE91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13D9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C906E5B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8315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53F974B" w14:textId="77777777" w:rsidR="00D51D5C" w:rsidRDefault="00D51D5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E9D8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D5E3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5E2D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AFCD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B221F2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CCE58E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588F4B9B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0C545D0B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D51D5C" w14:paraId="232E2179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57D46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E61B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876F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56E9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511FB37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4D44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A3ECD6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2DC1C45B" w14:textId="77777777" w:rsidR="00D51D5C" w:rsidRDefault="00D51D5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9F23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F7E1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3773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FFE9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A64BE9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BB014F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D51D5C" w14:paraId="3CBE8028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6D668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C1724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A53C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AA84" w14:textId="77777777" w:rsidR="00D51D5C" w:rsidRDefault="00D51D5C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8FD5AE0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23CE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02E8D45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7E70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5784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5212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64C5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51D5C" w14:paraId="743A6040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746E9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4452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B203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0E16" w14:textId="77777777" w:rsidR="00D51D5C" w:rsidRDefault="00D51D5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B64122B" w14:textId="77777777" w:rsidR="00D51D5C" w:rsidRDefault="00D51D5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9F3F5" w14:textId="77777777" w:rsidR="00D51D5C" w:rsidRDefault="00D51D5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3B0CD0F" w14:textId="77777777" w:rsidR="00D51D5C" w:rsidRDefault="00D51D5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5DC4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4ED37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159F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48E8" w14:textId="77777777" w:rsidR="00D51D5C" w:rsidRDefault="00D51D5C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E0C571" w14:textId="77777777" w:rsidR="00D51D5C" w:rsidRDefault="00D51D5C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038619" w14:textId="77777777" w:rsidR="00D51D5C" w:rsidRDefault="00D51D5C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053C4547" w14:textId="77777777" w:rsidR="00D51D5C" w:rsidRDefault="00D51D5C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51D5C" w14:paraId="7CB16D06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B5E93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19D3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8733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774F" w14:textId="77777777" w:rsidR="00D51D5C" w:rsidRDefault="00D51D5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EBBEBFC" w14:textId="77777777" w:rsidR="00D51D5C" w:rsidRDefault="00D51D5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1E08" w14:textId="77777777" w:rsidR="00D51D5C" w:rsidRDefault="00D51D5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7E1D993" w14:textId="77777777" w:rsidR="00D51D5C" w:rsidRDefault="00D51D5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8682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2C93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ED47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8998" w14:textId="77777777" w:rsidR="00D51D5C" w:rsidRDefault="00D51D5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74A9B5F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07318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398F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F49F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5126" w14:textId="77777777" w:rsidR="00D51D5C" w:rsidRDefault="00D51D5C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22F1365" w14:textId="77777777" w:rsidR="00D51D5C" w:rsidRDefault="00D51D5C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D572" w14:textId="77777777" w:rsidR="00D51D5C" w:rsidRDefault="00D51D5C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E944264" w14:textId="77777777" w:rsidR="00D51D5C" w:rsidRDefault="00D51D5C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D736" w14:textId="77777777" w:rsidR="00D51D5C" w:rsidRPr="008A45A5" w:rsidRDefault="00D51D5C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0722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9F5C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5793" w14:textId="77777777" w:rsidR="00D51D5C" w:rsidRPr="00337FC9" w:rsidRDefault="00D51D5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2E4835C" w14:textId="77777777" w:rsidR="00D51D5C" w:rsidRPr="00337FC9" w:rsidRDefault="00D51D5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903BE9" w14:textId="77777777" w:rsidR="00D51D5C" w:rsidRDefault="00D51D5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5F572B2A" w14:textId="77777777" w:rsidR="00D51D5C" w:rsidRDefault="00D51D5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2E1FDC13" w14:textId="77777777" w:rsidR="00D51D5C" w:rsidRDefault="00D51D5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51D5C" w14:paraId="57CBDC1E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75684" w14:textId="77777777" w:rsidR="00D51D5C" w:rsidRDefault="00D51D5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D8F8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40D6AC30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7E4A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8FFC" w14:textId="77777777" w:rsidR="00D51D5C" w:rsidRDefault="00D51D5C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3F6D8BBE" w14:textId="77777777" w:rsidR="00D51D5C" w:rsidRDefault="00D51D5C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BFA7" w14:textId="77777777" w:rsidR="00D51D5C" w:rsidRDefault="00D51D5C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5C61" w14:textId="77777777" w:rsidR="00D51D5C" w:rsidRDefault="00D51D5C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F8F7" w14:textId="77777777" w:rsidR="00D51D5C" w:rsidRDefault="00D51D5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DBCB" w14:textId="77777777" w:rsidR="00D51D5C" w:rsidRPr="00E5716F" w:rsidRDefault="00D51D5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E033" w14:textId="77777777" w:rsidR="00D51D5C" w:rsidRPr="00337FC9" w:rsidRDefault="00D51D5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2C851B3" w14:textId="77777777" w:rsidR="00D51D5C" w:rsidRDefault="00D51D5C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63D06565" w14:textId="77777777" w:rsidR="00D51D5C" w:rsidRDefault="00D51D5C" w:rsidP="002F0159">
      <w:pPr>
        <w:pStyle w:val="Heading1"/>
        <w:spacing w:line="276" w:lineRule="auto"/>
      </w:pPr>
      <w:r>
        <w:t>LINIA 708 H</w:t>
      </w:r>
    </w:p>
    <w:p w14:paraId="4CCEC92E" w14:textId="77777777" w:rsidR="00D51D5C" w:rsidRDefault="00D51D5C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51D5C" w14:paraId="07301BEB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8BC5C" w14:textId="77777777" w:rsidR="00D51D5C" w:rsidRDefault="00D51D5C" w:rsidP="00D51D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D64F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75E07A13" w14:textId="77777777" w:rsidR="00D51D5C" w:rsidRDefault="00D51D5C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21E4" w14:textId="77777777" w:rsidR="00D51D5C" w:rsidRPr="00B724A5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EC64" w14:textId="77777777" w:rsidR="00D51D5C" w:rsidRDefault="00D51D5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09917386" w14:textId="77777777" w:rsidR="00D51D5C" w:rsidRDefault="00D51D5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9A230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E25C" w14:textId="77777777" w:rsidR="00D51D5C" w:rsidRPr="00B724A5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8B81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DAE2" w14:textId="77777777" w:rsidR="00D51D5C" w:rsidRPr="00DA56C3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F63B" w14:textId="77777777" w:rsidR="00D51D5C" w:rsidRDefault="00D51D5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202FF03" w14:textId="77777777" w:rsidR="00D51D5C" w:rsidRDefault="00D51D5C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77FDFE2A" w14:textId="77777777" w:rsidR="00D51D5C" w:rsidRDefault="00D51D5C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660C76A2" w14:textId="77777777" w:rsidR="00D51D5C" w:rsidRDefault="00D51D5C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D51D5C" w14:paraId="34B5C6CA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BAB89" w14:textId="77777777" w:rsidR="00D51D5C" w:rsidRDefault="00D51D5C" w:rsidP="00D51D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8434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AC23" w14:textId="77777777" w:rsidR="00D51D5C" w:rsidRPr="00B724A5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8E1D" w14:textId="77777777" w:rsidR="00D51D5C" w:rsidRDefault="00D51D5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1CECA862" w14:textId="77777777" w:rsidR="00D51D5C" w:rsidRDefault="00D51D5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73C5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4BDA20EF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0A2E5EE6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2FFB4A83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56665CD4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00417AB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280CCF1E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0E727D21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59371C8D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324F2497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213B86C1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03AD620C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2D972839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1AEEDF96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59043EE7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12EE13B7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52770741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3629" w14:textId="77777777" w:rsidR="00D51D5C" w:rsidRPr="00B724A5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8BCD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0733" w14:textId="77777777" w:rsidR="00D51D5C" w:rsidRPr="00DA56C3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ED32" w14:textId="77777777" w:rsidR="00D51D5C" w:rsidRDefault="00D51D5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FC85D73" w14:textId="77777777" w:rsidR="00D51D5C" w:rsidRDefault="00D51D5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D51D5C" w14:paraId="2201574C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80E32" w14:textId="77777777" w:rsidR="00D51D5C" w:rsidRDefault="00D51D5C" w:rsidP="00D51D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73B3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46435" w14:textId="77777777" w:rsidR="00D51D5C" w:rsidRPr="00B724A5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185A" w14:textId="77777777" w:rsidR="00D51D5C" w:rsidRDefault="00D51D5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3793F908" w14:textId="77777777" w:rsidR="00D51D5C" w:rsidRDefault="00D51D5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748F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64D2" w14:textId="77777777" w:rsidR="00D51D5C" w:rsidRPr="00B724A5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A215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D8A6" w14:textId="77777777" w:rsidR="00D51D5C" w:rsidRPr="00DA56C3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03B1" w14:textId="77777777" w:rsidR="00D51D5C" w:rsidRDefault="00D51D5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D51D5C" w14:paraId="749487EA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EC8B7" w14:textId="77777777" w:rsidR="00D51D5C" w:rsidRDefault="00D51D5C" w:rsidP="00D51D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E09C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8922" w14:textId="77777777" w:rsidR="00D51D5C" w:rsidRPr="00B724A5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8344" w14:textId="77777777" w:rsidR="00D51D5C" w:rsidRDefault="00D51D5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58E89E18" w14:textId="77777777" w:rsidR="00D51D5C" w:rsidRDefault="00D51D5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E91D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FB0A" w14:textId="77777777" w:rsidR="00D51D5C" w:rsidRPr="00B724A5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9210" w14:textId="77777777" w:rsidR="00D51D5C" w:rsidRDefault="00D51D5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4B14" w14:textId="77777777" w:rsidR="00D51D5C" w:rsidRPr="00DA56C3" w:rsidRDefault="00D51D5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FAE3" w14:textId="77777777" w:rsidR="00D51D5C" w:rsidRDefault="00D51D5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012F17B8" w14:textId="77777777" w:rsidR="00D51D5C" w:rsidRDefault="00D51D5C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1A6CD651" w14:textId="77777777" w:rsidR="00D51D5C" w:rsidRDefault="00D51D5C" w:rsidP="00F0370D">
      <w:pPr>
        <w:pStyle w:val="Heading1"/>
        <w:spacing w:line="360" w:lineRule="auto"/>
      </w:pPr>
      <w:r>
        <w:t>LINIA 800</w:t>
      </w:r>
    </w:p>
    <w:p w14:paraId="5C669413" w14:textId="77777777" w:rsidR="00D51D5C" w:rsidRDefault="00D51D5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51D5C" w14:paraId="74D65389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B9503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07472" w14:textId="77777777" w:rsidR="00D51D5C" w:rsidRDefault="00D51D5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029E2" w14:textId="77777777" w:rsidR="00D51D5C" w:rsidRPr="001161EA" w:rsidRDefault="00D51D5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38F4E" w14:textId="77777777" w:rsidR="00D51D5C" w:rsidRDefault="00D51D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4D72C2" w14:textId="77777777" w:rsidR="00D51D5C" w:rsidRDefault="00D51D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86B00" w14:textId="77777777" w:rsidR="00D51D5C" w:rsidRDefault="00D51D5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D8F7A" w14:textId="77777777" w:rsidR="00D51D5C" w:rsidRPr="001161EA" w:rsidRDefault="00D51D5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6292A" w14:textId="77777777" w:rsidR="00D51D5C" w:rsidRDefault="00D51D5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61509" w14:textId="77777777" w:rsidR="00D51D5C" w:rsidRPr="008D08DE" w:rsidRDefault="00D51D5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1DFDE" w14:textId="77777777" w:rsidR="00D51D5C" w:rsidRDefault="00D51D5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8F276D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FB3C4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04FED" w14:textId="77777777" w:rsidR="00D51D5C" w:rsidRDefault="00D51D5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71C40" w14:textId="77777777" w:rsidR="00D51D5C" w:rsidRPr="001161EA" w:rsidRDefault="00D51D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3A556" w14:textId="77777777" w:rsidR="00D51D5C" w:rsidRDefault="00D51D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CEA7ECD" w14:textId="77777777" w:rsidR="00D51D5C" w:rsidRDefault="00D51D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F5EE9" w14:textId="77777777" w:rsidR="00D51D5C" w:rsidRDefault="00D51D5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8BB5A" w14:textId="77777777" w:rsidR="00D51D5C" w:rsidRPr="001161EA" w:rsidRDefault="00D51D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85A11" w14:textId="77777777" w:rsidR="00D51D5C" w:rsidRDefault="00D51D5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40702" w14:textId="77777777" w:rsidR="00D51D5C" w:rsidRPr="008D08DE" w:rsidRDefault="00D51D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DA07B" w14:textId="77777777" w:rsidR="00D51D5C" w:rsidRDefault="00D51D5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8BBDE1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5B5A7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68D34" w14:textId="77777777" w:rsidR="00D51D5C" w:rsidRDefault="00D51D5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3CCF3" w14:textId="77777777" w:rsidR="00D51D5C" w:rsidRPr="001161EA" w:rsidRDefault="00D51D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A3D93" w14:textId="77777777" w:rsidR="00D51D5C" w:rsidRDefault="00D51D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E90C31" w14:textId="77777777" w:rsidR="00D51D5C" w:rsidRDefault="00D51D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57AD4" w14:textId="77777777" w:rsidR="00D51D5C" w:rsidRDefault="00D51D5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61EB5" w14:textId="77777777" w:rsidR="00D51D5C" w:rsidRPr="001161EA" w:rsidRDefault="00D51D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50428" w14:textId="77777777" w:rsidR="00D51D5C" w:rsidRDefault="00D51D5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D5CDB" w14:textId="77777777" w:rsidR="00D51D5C" w:rsidRPr="008D08DE" w:rsidRDefault="00D51D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00DBC" w14:textId="77777777" w:rsidR="00D51D5C" w:rsidRDefault="00D51D5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CBA669" w14:textId="77777777" w:rsidR="00D51D5C" w:rsidRDefault="00D51D5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D51D5C" w:rsidRPr="00A8307A" w14:paraId="52FD415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2F66F" w14:textId="77777777" w:rsidR="00D51D5C" w:rsidRPr="00A75A00" w:rsidRDefault="00D51D5C" w:rsidP="00D51D5C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4EC5F" w14:textId="77777777" w:rsidR="00D51D5C" w:rsidRPr="00A8307A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CF81" w14:textId="77777777" w:rsidR="00D51D5C" w:rsidRPr="00A8307A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15D48" w14:textId="77777777" w:rsidR="00D51D5C" w:rsidRPr="00A8307A" w:rsidRDefault="00D51D5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46FB1" w14:textId="77777777" w:rsidR="00D51D5C" w:rsidRDefault="00D51D5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EDBFA7" w14:textId="77777777" w:rsidR="00D51D5C" w:rsidRDefault="00D51D5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7CDE4826" w14:textId="77777777" w:rsidR="00D51D5C" w:rsidRDefault="00D51D5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682DBE1" w14:textId="77777777" w:rsidR="00D51D5C" w:rsidRDefault="00D51D5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A2D2B" w14:textId="77777777" w:rsidR="00D51D5C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389C8" w14:textId="77777777" w:rsidR="00D51D5C" w:rsidRPr="00A8307A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9C293" w14:textId="77777777" w:rsidR="00D51D5C" w:rsidRPr="00A8307A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A8A99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43D989" w14:textId="77777777" w:rsidR="00D51D5C" w:rsidRPr="00A8307A" w:rsidRDefault="00D51D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D51D5C" w:rsidRPr="00A8307A" w14:paraId="78CE0D1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FDE00" w14:textId="77777777" w:rsidR="00D51D5C" w:rsidRPr="00A75A00" w:rsidRDefault="00D51D5C" w:rsidP="00D51D5C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47F77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E8ACD6C" w14:textId="77777777" w:rsidR="00D51D5C" w:rsidRPr="00A8307A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7963B" w14:textId="77777777" w:rsidR="00D51D5C" w:rsidRPr="00A8307A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B21C9" w14:textId="77777777" w:rsidR="00D51D5C" w:rsidRDefault="00D51D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035BF962" w14:textId="77777777" w:rsidR="00D51D5C" w:rsidRDefault="00D51D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AE483" w14:textId="77777777" w:rsidR="00D51D5C" w:rsidRDefault="00D51D5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D7378" w14:textId="77777777" w:rsidR="00D51D5C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3A26D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F5B15A6" w14:textId="77777777" w:rsidR="00D51D5C" w:rsidRPr="00A8307A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A6A47" w14:textId="77777777" w:rsidR="00D51D5C" w:rsidRPr="00A8307A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C11FD" w14:textId="77777777" w:rsidR="00D51D5C" w:rsidRDefault="00D51D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3AFBD6" w14:textId="77777777" w:rsidR="00D51D5C" w:rsidRDefault="00D51D5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8DC3448" w14:textId="77777777" w:rsidR="00D51D5C" w:rsidRDefault="00D51D5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72CE8B97" w14:textId="77777777" w:rsidR="00D51D5C" w:rsidRDefault="00D51D5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D51D5C" w14:paraId="1127966F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971FE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E522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043E" w14:textId="77777777" w:rsidR="00D51D5C" w:rsidRPr="001161EA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B5E3" w14:textId="77777777" w:rsidR="00D51D5C" w:rsidRDefault="00D51D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06A8694" w14:textId="77777777" w:rsidR="00D51D5C" w:rsidRDefault="00D51D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AFB0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95B732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E536" w14:textId="77777777" w:rsidR="00D51D5C" w:rsidRPr="001161EA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369C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F163" w14:textId="77777777" w:rsidR="00D51D5C" w:rsidRPr="008D08DE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4054" w14:textId="77777777" w:rsidR="00D51D5C" w:rsidRDefault="00D51D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D51D5C" w14:paraId="625262B4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2D17A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1527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5F38" w14:textId="77777777" w:rsidR="00D51D5C" w:rsidRPr="001161EA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D077" w14:textId="77777777" w:rsidR="00D51D5C" w:rsidRDefault="00D51D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3465F5E" w14:textId="77777777" w:rsidR="00D51D5C" w:rsidRDefault="00D51D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54F79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586A2E2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2923A559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578B1ABA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0E8D31C8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59BB81D3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5006" w14:textId="77777777" w:rsidR="00D51D5C" w:rsidRPr="001161EA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BDE3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80C8" w14:textId="77777777" w:rsidR="00D51D5C" w:rsidRPr="008D08DE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7843" w14:textId="77777777" w:rsidR="00D51D5C" w:rsidRDefault="00D51D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218D1A3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6E5B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3602B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138F" w14:textId="77777777" w:rsidR="00D51D5C" w:rsidRPr="001161EA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28CC" w14:textId="77777777" w:rsidR="00D51D5C" w:rsidRDefault="00D51D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D766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5438" w14:textId="77777777" w:rsidR="00D51D5C" w:rsidRPr="001161EA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E554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7A18" w14:textId="77777777" w:rsidR="00D51D5C" w:rsidRPr="008D08DE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EB57F" w14:textId="77777777" w:rsidR="00D51D5C" w:rsidRDefault="00D51D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75AD9F" w14:textId="77777777" w:rsidR="00D51D5C" w:rsidRDefault="00D51D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925022" w14:textId="77777777" w:rsidR="00D51D5C" w:rsidRDefault="00D51D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51D5C" w14:paraId="2C9002C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F3747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8034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0375" w14:textId="77777777" w:rsidR="00D51D5C" w:rsidRPr="001161EA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A507" w14:textId="77777777" w:rsidR="00D51D5C" w:rsidRDefault="00D51D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CB66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B0F8" w14:textId="77777777" w:rsidR="00D51D5C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D451" w14:textId="77777777" w:rsidR="00D51D5C" w:rsidRDefault="00D51D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E012" w14:textId="77777777" w:rsidR="00D51D5C" w:rsidRPr="008D08DE" w:rsidRDefault="00D51D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F8AB" w14:textId="77777777" w:rsidR="00D51D5C" w:rsidRDefault="00D51D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4C81B4" w14:textId="77777777" w:rsidR="00D51D5C" w:rsidRDefault="00D51D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18981A" w14:textId="77777777" w:rsidR="00D51D5C" w:rsidRDefault="00D51D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51D5C" w14:paraId="589DB45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64968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E376" w14:textId="77777777" w:rsidR="00D51D5C" w:rsidRDefault="00D51D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070C" w14:textId="77777777" w:rsidR="00D51D5C" w:rsidRPr="001161EA" w:rsidRDefault="00D51D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47D4" w14:textId="77777777" w:rsidR="00D51D5C" w:rsidRDefault="00D51D5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5C25" w14:textId="77777777" w:rsidR="00D51D5C" w:rsidRDefault="00D51D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BFE6" w14:textId="77777777" w:rsidR="00D51D5C" w:rsidRDefault="00D51D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A6D5" w14:textId="77777777" w:rsidR="00D51D5C" w:rsidRDefault="00D51D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0FC5" w14:textId="77777777" w:rsidR="00D51D5C" w:rsidRPr="008D08DE" w:rsidRDefault="00D51D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E2F6" w14:textId="77777777" w:rsidR="00D51D5C" w:rsidRDefault="00D51D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86F4DF" w14:textId="77777777" w:rsidR="00D51D5C" w:rsidRDefault="00D51D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6CF270" w14:textId="77777777" w:rsidR="00D51D5C" w:rsidRDefault="00D51D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51D5C" w14:paraId="3270BE8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B4432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F18D" w14:textId="77777777" w:rsidR="00D51D5C" w:rsidRDefault="00D51D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0226A1B1" w14:textId="77777777" w:rsidR="00D51D5C" w:rsidRDefault="00D51D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B355" w14:textId="77777777" w:rsidR="00D51D5C" w:rsidRPr="001161EA" w:rsidRDefault="00D51D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87EB" w14:textId="77777777" w:rsidR="00D51D5C" w:rsidRDefault="00D51D5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0A27" w14:textId="77777777" w:rsidR="00D51D5C" w:rsidRDefault="00D51D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5475" w14:textId="77777777" w:rsidR="00D51D5C" w:rsidRDefault="00D51D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E1A0" w14:textId="77777777" w:rsidR="00D51D5C" w:rsidRDefault="00D51D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77CA" w14:textId="77777777" w:rsidR="00D51D5C" w:rsidRPr="008D08DE" w:rsidRDefault="00D51D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50DB" w14:textId="77777777" w:rsidR="00D51D5C" w:rsidRDefault="00D51D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04D3311A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AC44C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5D5F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BD1C" w14:textId="77777777" w:rsidR="00D51D5C" w:rsidRPr="001161EA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AC77" w14:textId="77777777" w:rsidR="00D51D5C" w:rsidRDefault="00D51D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5480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67DBBB3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659F" w14:textId="77777777" w:rsidR="00D51D5C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42F4" w14:textId="77777777" w:rsidR="00D51D5C" w:rsidRDefault="00D51D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5B56" w14:textId="77777777" w:rsidR="00D51D5C" w:rsidRPr="008D08DE" w:rsidRDefault="00D51D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E422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DEC9C9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F01144" w14:textId="77777777" w:rsidR="00D51D5C" w:rsidRDefault="00D51D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51D5C" w14:paraId="148F926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F6C4A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356A" w14:textId="77777777" w:rsidR="00D51D5C" w:rsidRDefault="00D51D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F7E1" w14:textId="77777777" w:rsidR="00D51D5C" w:rsidRPr="001161EA" w:rsidRDefault="00D51D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3A73" w14:textId="77777777" w:rsidR="00D51D5C" w:rsidRDefault="00D51D5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FABC" w14:textId="77777777" w:rsidR="00D51D5C" w:rsidRDefault="00D51D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D78A" w14:textId="77777777" w:rsidR="00D51D5C" w:rsidRDefault="00D51D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896C" w14:textId="77777777" w:rsidR="00D51D5C" w:rsidRDefault="00D51D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C83B" w14:textId="77777777" w:rsidR="00D51D5C" w:rsidRPr="008D08DE" w:rsidRDefault="00D51D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4AA9" w14:textId="77777777" w:rsidR="00D51D5C" w:rsidRDefault="00D51D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461D53" w14:textId="77777777" w:rsidR="00D51D5C" w:rsidRDefault="00D51D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DFAA27" w14:textId="77777777" w:rsidR="00D51D5C" w:rsidRDefault="00D51D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51D5C" w14:paraId="031FEA2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15981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9802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5F05" w14:textId="77777777" w:rsidR="00D51D5C" w:rsidRPr="001161EA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F192" w14:textId="77777777" w:rsidR="00D51D5C" w:rsidRDefault="00D51D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5510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3DA7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E671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4E6D" w14:textId="77777777" w:rsidR="00D51D5C" w:rsidRPr="008D08DE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691D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E45C3F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B3A724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51D5C" w14:paraId="009B70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64DA7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F30F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6CE1" w14:textId="77777777" w:rsidR="00D51D5C" w:rsidRPr="001161EA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B2D4" w14:textId="77777777" w:rsidR="00D51D5C" w:rsidRDefault="00D51D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469B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C258F1D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071A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59CA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A96B" w14:textId="77777777" w:rsidR="00D51D5C" w:rsidRPr="008D08DE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64A3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7DA4990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8C270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2A51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2C63" w14:textId="77777777" w:rsidR="00D51D5C" w:rsidRPr="001161EA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85F7" w14:textId="77777777" w:rsidR="00D51D5C" w:rsidRDefault="00D51D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30D2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A4D5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4503A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7DC69A88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4EF7" w14:textId="77777777" w:rsidR="00D51D5C" w:rsidRPr="008D08DE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2170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576A50A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EBAF8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7C75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6F78" w14:textId="77777777" w:rsidR="00D51D5C" w:rsidRPr="001161EA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15B3" w14:textId="77777777" w:rsidR="00D51D5C" w:rsidRDefault="00D51D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1385C54" w14:textId="77777777" w:rsidR="00D51D5C" w:rsidRDefault="00D51D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D65C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6B14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A812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70A29127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78479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E0CF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51D5C" w14:paraId="63F6D96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4B5EA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A208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E673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7F94" w14:textId="77777777" w:rsidR="00D51D5C" w:rsidRDefault="00D51D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9AF1447" w14:textId="77777777" w:rsidR="00D51D5C" w:rsidRDefault="00D51D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C006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684E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4A76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4E634757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B078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B999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1B979C1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0294E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4EBA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3B04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F59F" w14:textId="77777777" w:rsidR="00D51D5C" w:rsidRDefault="00D51D5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541C78E" w14:textId="77777777" w:rsidR="00D51D5C" w:rsidRDefault="00D51D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508D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1361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822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37ABF64D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B96B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28B8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98F56F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620C6DF3" w14:textId="77777777" w:rsidR="00D51D5C" w:rsidRDefault="00D51D5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11E30030" w14:textId="77777777" w:rsidR="00D51D5C" w:rsidRDefault="00D51D5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4C8ADD0C" w14:textId="77777777" w:rsidR="00D51D5C" w:rsidRDefault="00D51D5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64EE443" w14:textId="77777777" w:rsidR="00D51D5C" w:rsidRPr="009F2F6A" w:rsidRDefault="00D51D5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D51D5C" w14:paraId="6F75B40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B9EE2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01FE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4877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B2E0" w14:textId="77777777" w:rsidR="00D51D5C" w:rsidRDefault="00D51D5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38B3DAD" w14:textId="77777777" w:rsidR="00D51D5C" w:rsidRDefault="00D51D5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EAD1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2D03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CB2B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0100CDD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1E68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1E07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6745B0F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91F42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D3DC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7131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4F93" w14:textId="77777777" w:rsidR="00D51D5C" w:rsidRDefault="00D51D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2BC8E1A" w14:textId="77777777" w:rsidR="00D51D5C" w:rsidRDefault="00D51D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2ACE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0ACC86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F730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C35B" w14:textId="77777777" w:rsidR="00D51D5C" w:rsidRDefault="00D51D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4882" w14:textId="77777777" w:rsidR="00D51D5C" w:rsidRDefault="00D51D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83E3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045B3B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2CB003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1694B2A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4F756F8F" w14:textId="77777777" w:rsidR="00D51D5C" w:rsidRDefault="00D51D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51D5C" w14:paraId="282C54B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2E2C5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A71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CDA4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D8B4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A486036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C3E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2AFE9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8487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063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1C6E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7C4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BAB0B8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1A33ED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346BD9A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BE480C2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D51D5C" w14:paraId="138BC56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AB9D6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19E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F14F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5297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8416477" w14:textId="77777777" w:rsidR="00D51D5C" w:rsidRPr="008B2519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FB9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3B282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E2F1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06A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ED7F" w14:textId="77777777" w:rsidR="00D51D5C" w:rsidRPr="008D08DE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E219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51D5C" w14:paraId="05C4441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1F08A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C75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3F8CE29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9FF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9507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8126A0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B65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2F4D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74F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FE77" w14:textId="77777777" w:rsidR="00D51D5C" w:rsidRPr="008D08DE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0EEC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7154032B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3C27F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742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CDB9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F0D9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3E88F9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C37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EA86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BEB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687065F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9079" w14:textId="77777777" w:rsidR="00D51D5C" w:rsidRPr="008D08DE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4B92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22C51DF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A6E60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2621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7DE1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FBED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3AA8F1D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011C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75D46423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922A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546A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236C" w14:textId="77777777" w:rsidR="00D51D5C" w:rsidRPr="008D08DE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D9EC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D51D5C" w14:paraId="6B89E13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B1724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C9CC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6B8E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F542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1C8DA8B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B9D3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66099763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9299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C50E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A33E" w14:textId="77777777" w:rsidR="00D51D5C" w:rsidRPr="008D08DE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76C9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D51D5C" w14:paraId="61ADD97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135D3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A078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D3A4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0F52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C56A757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7352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197AEBE8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D1F7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AA6E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EC32" w14:textId="77777777" w:rsidR="00D51D5C" w:rsidRPr="008D08DE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F06A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D51D5C" w14:paraId="72FF731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C8498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974D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6E3D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115F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DC542F9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4604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1335CF2A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2B38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B639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68FE" w14:textId="77777777" w:rsidR="00D51D5C" w:rsidRPr="008D08DE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D2A3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D51D5C" w14:paraId="71FB8DD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ECB7D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52C1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6F82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AD50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ECFAAA9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CBA4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64DB3FE6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34EB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F776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266A" w14:textId="77777777" w:rsidR="00D51D5C" w:rsidRPr="008D08DE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5AFE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14789BBE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D51D5C" w14:paraId="0447A06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DEF7C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95BAA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46A5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297E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009A2DC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B4D4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1B5AF9DE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6CC1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D6F2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C98D" w14:textId="77777777" w:rsidR="00D51D5C" w:rsidRPr="008D08DE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CC36" w14:textId="77777777" w:rsidR="00D51D5C" w:rsidRPr="009472C0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A110FB" w14:textId="77777777" w:rsidR="00D51D5C" w:rsidRPr="009472C0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8152D1A" w14:textId="77777777" w:rsidR="00D51D5C" w:rsidRPr="009472C0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7F6FEF98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D51D5C" w14:paraId="30321EB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1E8A2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7ECB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19D3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7298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10AFADF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2C0E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E71F66B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35073ED7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7B05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6281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DA17" w14:textId="77777777" w:rsidR="00D51D5C" w:rsidRPr="008D08DE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550F" w14:textId="77777777" w:rsidR="00D51D5C" w:rsidRPr="009472C0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4FFCD5" w14:textId="77777777" w:rsidR="00D51D5C" w:rsidRPr="009472C0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FA37628" w14:textId="77777777" w:rsidR="00D51D5C" w:rsidRPr="009472C0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1CF8C343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0E6795F1" w14:textId="77777777" w:rsidR="00D51D5C" w:rsidRPr="009472C0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6F005A9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3115E655" w14:textId="77777777" w:rsidR="00D51D5C" w:rsidRPr="009472C0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D51D5C" w14:paraId="4772A66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182DD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2217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A2F9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0366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BDA2AD5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11DB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267BEEA7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4C50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9C7C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31F7" w14:textId="77777777" w:rsidR="00D51D5C" w:rsidRPr="008D08DE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A04D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51D5C" w14:paraId="753A301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7987D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B4AC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D0C58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47FC" w14:textId="77777777" w:rsidR="00D51D5C" w:rsidRDefault="00D51D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B197B58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AEEC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3B4C3FF1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E0D5" w14:textId="77777777" w:rsidR="00D51D5C" w:rsidRPr="001161EA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34E1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6BFD" w14:textId="77777777" w:rsidR="00D51D5C" w:rsidRPr="008D08DE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90FE" w14:textId="77777777" w:rsidR="00D51D5C" w:rsidRDefault="00D51D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51D5C" w14:paraId="0D622E5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30D89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294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0AFF" w14:textId="77777777" w:rsidR="00D51D5C" w:rsidRPr="001161EA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AFED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E200864" w14:textId="77777777" w:rsidR="00D51D5C" w:rsidRDefault="00D51D5C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B061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F1611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F267FC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E522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10E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8006" w14:textId="77777777" w:rsidR="00D51D5C" w:rsidRPr="008D08DE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6E2C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7681E5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D51D5C" w14:paraId="04A640D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7CAA5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E10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8F27" w14:textId="77777777" w:rsidR="00D51D5C" w:rsidRPr="001161EA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9B45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DD76036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CFA8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354A47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755D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360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315C" w14:textId="77777777" w:rsidR="00D51D5C" w:rsidRPr="008D08DE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849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2F88F7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D51D5C" w14:paraId="267C52B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2ABDB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E76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EAD4" w14:textId="77777777" w:rsidR="00D51D5C" w:rsidRPr="001161EA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9863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FFF1D9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CA2D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7210F7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ADDF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0B3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4612" w14:textId="77777777" w:rsidR="00D51D5C" w:rsidRPr="008D08DE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F057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4EFE3E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D51D5C" w14:paraId="0DAB5E4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CEC54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037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F758" w14:textId="77777777" w:rsidR="00D51D5C" w:rsidRPr="001161EA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B706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A222AA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CA84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1E2655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78CC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15D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5409" w14:textId="77777777" w:rsidR="00D51D5C" w:rsidRPr="008D08DE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E989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0F07CE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D51D5C" w14:paraId="645F0B7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C879D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B3FE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EDF6" w14:textId="77777777" w:rsidR="00D51D5C" w:rsidRPr="001161EA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E8EE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073E840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A769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A0178C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CBD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E132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2064" w14:textId="77777777" w:rsidR="00D51D5C" w:rsidRPr="008D08DE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856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D2A70B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D51D5C" w14:paraId="35A44B4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6BB9A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DCB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FCD3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E1CC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004353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966E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4A4EB42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27B8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A3F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510A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AE59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51D5C" w14:paraId="79B9B09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88615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C2A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21D0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26E4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A3DC42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AB3E" w14:textId="77777777" w:rsidR="00D51D5C" w:rsidRDefault="00D51D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4C7262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0AE5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C88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0557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49EB8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51D5C" w14:paraId="15ED3EF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87016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F71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64A1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5992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99EAC9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1C6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6D44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CA9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79CA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150C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5C9257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50F6D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9AF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014B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69E4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60F5341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AF2B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D431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5842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AA80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D81F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3E6983F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FC238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8C5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206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E2BE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1145E6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6F3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186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DA3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7607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C2A8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D51D5C" w14:paraId="329728A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B9457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6CD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B738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C459" w14:textId="77777777" w:rsidR="00D51D5C" w:rsidRDefault="00D51D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5505E79" w14:textId="77777777" w:rsidR="00D51D5C" w:rsidRDefault="00D51D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477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3FE2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80CB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AE5B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C54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05338C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D51D5C" w14:paraId="1399FA5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2BC5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03E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8403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468C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755270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438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D73EF7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2BC1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533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74F6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EC7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E23742E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612CED57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D51D5C" w14:paraId="4D9121C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5F6B6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577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1305742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B76F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112A" w14:textId="77777777" w:rsidR="00D51D5C" w:rsidRDefault="00D51D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EE4B0E" w14:textId="77777777" w:rsidR="00D51D5C" w:rsidRDefault="00D51D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26E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95C9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EB0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4F6D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C0F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2BCE2C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D51D5C" w14:paraId="4CF838D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8FD05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981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53B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7782" w14:textId="77777777" w:rsidR="00D51D5C" w:rsidRDefault="00D51D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17A2E0" w14:textId="77777777" w:rsidR="00D51D5C" w:rsidRDefault="00D51D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2D8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C985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CA9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9911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E536" w14:textId="77777777" w:rsidR="00D51D5C" w:rsidRDefault="00D51D5C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3D1FC3" w14:textId="77777777" w:rsidR="00D51D5C" w:rsidRDefault="00D51D5C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D51D5C" w14:paraId="4624B45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917AC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089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39EF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5EB0" w14:textId="77777777" w:rsidR="00D51D5C" w:rsidRDefault="00D51D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A8701D" w14:textId="77777777" w:rsidR="00D51D5C" w:rsidRDefault="00D51D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CAC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D749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DEB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F79A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BDD6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DCC0AB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7B30C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786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CA60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93FF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9C96A5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1F4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5958602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7F19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A2E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099A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2DB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98A37D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6DC4B120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51D5C" w14:paraId="42168BF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4E714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ABC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DB84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069C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2A563B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DAD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50E9656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2CB0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109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251D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875A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3A5BE9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50025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2F4340B7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51D5C" w14:paraId="7056D46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35FC2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930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6A69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0E65" w14:textId="77777777" w:rsidR="00D51D5C" w:rsidRDefault="00D51D5C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8F00C5" w14:textId="77777777" w:rsidR="00D51D5C" w:rsidRDefault="00D51D5C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7BBB" w14:textId="77777777" w:rsidR="00D51D5C" w:rsidRDefault="00D51D5C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207992" w14:textId="77777777" w:rsidR="00D51D5C" w:rsidRDefault="00D51D5C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9833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C54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2F300C1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72EB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93C9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EF6DE0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D51D5C" w14:paraId="21F0F57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F9629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90D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674F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232F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8A819D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3F13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44CF89F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D1FFF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743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687A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EBF6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D51D5C" w14:paraId="204A915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59971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5B4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2A08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1EB7" w14:textId="77777777" w:rsidR="00D51D5C" w:rsidRDefault="00D51D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C5239F5" w14:textId="77777777" w:rsidR="00D51D5C" w:rsidRDefault="00D51D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4B64" w14:textId="77777777" w:rsidR="00D51D5C" w:rsidRDefault="00D51D5C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06F793" w14:textId="77777777" w:rsidR="00D51D5C" w:rsidRDefault="00D51D5C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2654776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87D4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8AF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BD84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2DDF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F04016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67B76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5B4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4EFE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650D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D28A72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38B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8B984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145DD20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4882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87A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149D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9EE0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D51D5C" w14:paraId="5DADC06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649A5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237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8FD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D045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06C480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4FB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D925C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048B49D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85D0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774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6677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C47D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D51D5C" w14:paraId="6194F95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B3D2E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010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3200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F647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ADD82F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6D7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B3921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AC70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192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FC07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67BE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C1BDA3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51D5C" w14:paraId="0DCD8FD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8AB9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A84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B504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3DE2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94E25D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ECC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F304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DC2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E68A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0749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295C7A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51D5C" w14:paraId="65B8F42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2C9B9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189A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EEDD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5F49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AB66CE7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BDA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5A15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83C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A927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2ACA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0675742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8B4A94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D51D5C" w14:paraId="29952A0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BFEC0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B92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914103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0245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E74F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A49E2A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3A546A47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086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0C65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424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717D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9E20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5DC3FCB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A7136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0B92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A98B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1A9A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406F5F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EFD58DF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70FD2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B69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ADC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8A171F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15E9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500E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3E8865D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27A81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7D0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7166" w14:textId="77777777" w:rsidR="00D51D5C" w:rsidRPr="001161EA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398F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EE7052E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94A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D595D1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08557C2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7F24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70E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2C2D" w14:textId="77777777" w:rsidR="00D51D5C" w:rsidRPr="001161EA" w:rsidRDefault="00D51D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A785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5BEAD75A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6EE3A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DEB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F74A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AAAD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C556BB1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2BA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61C4BB5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355289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229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9B2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E5A9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4A9A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CA6CDA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476A1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DDA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F702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C910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A4C53A3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728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5900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1D4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1E0B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4444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6CCE5B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353107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D51D5C" w14:paraId="719E04BE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D7AE2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EE72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43AF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7A39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23DBAE5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A30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63A75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581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7666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ED43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0AF302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8F252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130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A1DA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E591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97B9615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9C7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40B9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E6D3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22E3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5095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089E51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83C8F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30B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979A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AE7B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63FA616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681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385B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CF5B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96CC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E78D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0FAE28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6672B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9EDB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274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A1F6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3A84C09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BDC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334B8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491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C84E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525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D1DBD1E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19E4D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C57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49BC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9387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57B80E8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6E0CF61B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61F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3499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BDE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370B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63D5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92FFC7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D0076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A38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6B20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98D8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2F777B9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EB92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012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091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7B9E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2228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F2367D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0215112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D51D5C" w14:paraId="2787E76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AA9C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EC8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CBAD0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6C04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5337C6F8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F92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2315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AA0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4107C0B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BF3E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8A4A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7D65029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59FA2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C052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0C04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C39B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FF5D618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26D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95007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F3E7A5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2C08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1E7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F3A0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420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9FE407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FB94D7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2E89F41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D51D5C" w14:paraId="39FBA43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179EE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6AE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6979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3853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B99B2B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CAB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A79F5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32FC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9C6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FCDE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C35E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E879A1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7E598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A54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36876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3309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531B4A4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BF4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51626D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DF57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199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BCE9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BE973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C775AD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F8934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346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58B0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348C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988CC2E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DB13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3E9A43F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F2F23D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E7DD9C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0D185A6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A9E2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311A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5870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77B0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32AEDA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34B5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09F3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9568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805D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C07317F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BA7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2B74AB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CA83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C56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E025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D756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02B28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C4A0D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D6E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167B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54FB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4D1B65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AF0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A33A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9433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6834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8083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D4F177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73402DD5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D51D5C" w14:paraId="70226E05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869C9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F16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CDA6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50AA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B197128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FED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3B934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4A29" w14:textId="77777777" w:rsidR="00D51D5C" w:rsidRPr="001161EA" w:rsidRDefault="00D51D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DD6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E3A8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997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75B7618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ACE3BB9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54D63393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3885628C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D51D5C" w14:paraId="1D2F000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3BBDC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E57B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4B3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6B47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2C5BBC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9C80612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EB63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5BD86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E467" w14:textId="77777777" w:rsidR="00D51D5C" w:rsidRPr="001161EA" w:rsidRDefault="00D51D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F5F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026A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E8C73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7E72B3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FF33E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52E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8A9F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A98A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F57DA50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1E5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1B72A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C0B41D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E3FE" w14:textId="77777777" w:rsidR="00D51D5C" w:rsidRPr="001161EA" w:rsidRDefault="00D51D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700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6D78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85E3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932185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79ACCE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D51D5C" w14:paraId="3DC6456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72D1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837B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F16D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EA72" w14:textId="77777777" w:rsidR="00D51D5C" w:rsidRDefault="00D51D5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57D708" w14:textId="77777777" w:rsidR="00D51D5C" w:rsidRDefault="00D51D5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098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302D" w14:textId="77777777" w:rsidR="00D51D5C" w:rsidRDefault="00D51D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1E6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34B9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79F35" w14:textId="77777777" w:rsidR="00D51D5C" w:rsidRDefault="00D51D5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0F393CA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3B797690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D51D5C" w14:paraId="1E60821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1917A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E857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FE30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5433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B1FD6C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EA5B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81E6" w14:textId="77777777" w:rsidR="00D51D5C" w:rsidRDefault="00D51D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0A0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8917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EE36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9E303A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ACE881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D51D5C" w14:paraId="3E23734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B9567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839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CC04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63AF" w14:textId="77777777" w:rsidR="00D51D5C" w:rsidRDefault="00D51D5C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12F0D30" w14:textId="77777777" w:rsidR="00D51D5C" w:rsidRDefault="00D51D5C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B166" w14:textId="77777777" w:rsidR="00D51D5C" w:rsidRDefault="00D51D5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5B74A0E" w14:textId="77777777" w:rsidR="00D51D5C" w:rsidRDefault="00D51D5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43A0D72C" w14:textId="77777777" w:rsidR="00D51D5C" w:rsidRDefault="00D51D5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C6B95E5" w14:textId="77777777" w:rsidR="00D51D5C" w:rsidRDefault="00D51D5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1CAE" w14:textId="77777777" w:rsidR="00D51D5C" w:rsidRDefault="00D51D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F25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BC42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F79B" w14:textId="77777777" w:rsidR="00D51D5C" w:rsidRDefault="00D51D5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17E806" w14:textId="77777777" w:rsidR="00D51D5C" w:rsidRDefault="00D51D5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2D0B9E" w14:textId="77777777" w:rsidR="00D51D5C" w:rsidRDefault="00D51D5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D51D5C" w14:paraId="5EF9D62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A648C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556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3F7F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9925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839E826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BCD2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E491DDE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8DEF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042F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4A61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33C5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3062DFD0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3100D5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51D5C" w14:paraId="3E79BFE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969CA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392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A384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FAD0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5C3BAB4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6DA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204BA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201EAF4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6476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EA32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4626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EC4F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4C757A3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D51D5C" w14:paraId="1443EBD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33FBB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C1B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B969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DDDD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39156A0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355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7CBC57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1F12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D70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C0B9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2DE2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D161C2E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D51D5C" w14:paraId="7453D71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AD2B3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D6B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4BCC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D429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81EF6E6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26F28C67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23C2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40C5A93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41E1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41D6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7433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B0FA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E048C0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D51D5C" w14:paraId="07BC443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FC2C2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5CE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D364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913F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31D09A3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6D7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FFB86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1167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1524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0993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749F74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1B677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CDD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BBEC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FCEA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E8D6EFC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76215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AAA3BB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308C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4F1D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6E6B9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2338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1D1A59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05A21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56B8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8332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F167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D03C6E6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2E29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E1B51B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C153" w14:textId="77777777" w:rsidR="00D51D5C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51F0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344A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B508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4E8EA4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A2F62" w14:textId="77777777" w:rsidR="00D51D5C" w:rsidRDefault="00D51D5C" w:rsidP="00D51D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6572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8BA7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49DA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3D81547" w14:textId="77777777" w:rsidR="00D51D5C" w:rsidRDefault="00D51D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F98C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1E8B" w14:textId="77777777" w:rsidR="00D51D5C" w:rsidRPr="001161EA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7431" w14:textId="77777777" w:rsidR="00D51D5C" w:rsidRDefault="00D51D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5065" w14:textId="77777777" w:rsidR="00D51D5C" w:rsidRPr="008D08DE" w:rsidRDefault="00D51D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0F4E" w14:textId="77777777" w:rsidR="00D51D5C" w:rsidRDefault="00D51D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671199C" w14:textId="77777777" w:rsidR="00D51D5C" w:rsidRDefault="00D51D5C">
      <w:pPr>
        <w:spacing w:before="40" w:after="40" w:line="192" w:lineRule="auto"/>
        <w:ind w:right="57"/>
        <w:rPr>
          <w:sz w:val="20"/>
          <w:lang w:val="ro-RO"/>
        </w:rPr>
      </w:pPr>
    </w:p>
    <w:p w14:paraId="224931C7" w14:textId="77777777" w:rsidR="00D51D5C" w:rsidRDefault="00D51D5C" w:rsidP="00FF5C69">
      <w:pPr>
        <w:pStyle w:val="Heading1"/>
        <w:spacing w:line="276" w:lineRule="auto"/>
      </w:pPr>
      <w:r>
        <w:lastRenderedPageBreak/>
        <w:t>LINIA 804</w:t>
      </w:r>
    </w:p>
    <w:p w14:paraId="6D077409" w14:textId="77777777" w:rsidR="00D51D5C" w:rsidRDefault="00D51D5C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D51D5C" w14:paraId="37B4062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B67D1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A228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5CBB9B37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8026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EC41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466220CD" w14:textId="77777777" w:rsidR="00D51D5C" w:rsidRDefault="00D51D5C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323D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18DE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B3CD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66F6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BAA4" w14:textId="77777777" w:rsidR="00D51D5C" w:rsidRPr="00436B1D" w:rsidRDefault="00D51D5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51D5C" w14:paraId="7EE8A98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D31E8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510B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3E4202F0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9944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84A4" w14:textId="77777777" w:rsidR="00D51D5C" w:rsidRDefault="00D51D5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17D07799" w14:textId="77777777" w:rsidR="00D51D5C" w:rsidRDefault="00D51D5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F143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7886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76B6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E946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1560" w14:textId="77777777" w:rsidR="00D51D5C" w:rsidRPr="00436B1D" w:rsidRDefault="00D51D5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51D5C" w14:paraId="24F068B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DE12A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D8CF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18513ACB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3D0F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54F2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359FA25A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439C0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5989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ADFF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BF38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87EE" w14:textId="77777777" w:rsidR="00D51D5C" w:rsidRPr="00E25A4B" w:rsidRDefault="00D51D5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49C1A554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3D93F17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D650F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B59B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EE40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D94D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46D4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DD0D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11BE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39D16D95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B283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2D13" w14:textId="77777777" w:rsidR="00D51D5C" w:rsidRDefault="00D51D5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51D5C" w14:paraId="1764D27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25717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F26F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6783" w14:textId="77777777" w:rsidR="00D51D5C" w:rsidRPr="00A152FB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E89A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6FC337E1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F43AE12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C1C7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D5F2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78E8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9FA4DE0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4BF0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0D8E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C6E8E1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BA6FB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AD0C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5C08723C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4F92" w14:textId="77777777" w:rsidR="00D51D5C" w:rsidRPr="00A152FB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83D5" w14:textId="77777777" w:rsidR="00D51D5C" w:rsidRDefault="00D51D5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62E5C85" w14:textId="77777777" w:rsidR="00D51D5C" w:rsidRDefault="00D51D5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7BA0217F" w14:textId="77777777" w:rsidR="00D51D5C" w:rsidRDefault="00D51D5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4931F468" w14:textId="77777777" w:rsidR="00D51D5C" w:rsidRDefault="00D51D5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1C7A0995" w14:textId="77777777" w:rsidR="00D51D5C" w:rsidRDefault="00D51D5C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5DC4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EA5D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DA89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9110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DDBE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1F2C825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D56C0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FA83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499C" w14:textId="77777777" w:rsidR="00D51D5C" w:rsidRPr="00A152FB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AD3B" w14:textId="77777777" w:rsidR="00D51D5C" w:rsidRDefault="00D51D5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DEE75D1" w14:textId="77777777" w:rsidR="00D51D5C" w:rsidRDefault="00D51D5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02AB468" w14:textId="77777777" w:rsidR="00D51D5C" w:rsidRDefault="00D51D5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3157DFC3" w14:textId="77777777" w:rsidR="00D51D5C" w:rsidRDefault="00D51D5C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F790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F9DF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C072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1FA1A67D" w14:textId="77777777" w:rsidR="00D51D5C" w:rsidRDefault="00D51D5C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D16B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BEB4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7500341F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51B98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5C20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2386" w14:textId="77777777" w:rsidR="00D51D5C" w:rsidRPr="00A152FB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94BD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68BCCDF5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2E360BCB" w14:textId="77777777" w:rsidR="00D51D5C" w:rsidRDefault="00D51D5C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31C7" w14:textId="77777777" w:rsidR="00D51D5C" w:rsidRDefault="00D51D5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D580A0" w14:textId="77777777" w:rsidR="00D51D5C" w:rsidRDefault="00D51D5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5218" w14:textId="77777777" w:rsidR="00D51D5C" w:rsidRPr="00F9444C" w:rsidRDefault="00D51D5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1FA3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7D8B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025B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727501D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C8C03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2794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579F4676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F3B6" w14:textId="77777777" w:rsidR="00D51D5C" w:rsidRPr="00A152FB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549A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4F92565C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7ED06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E4B6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D250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29BD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4054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F55BC58" w14:textId="77777777" w:rsidR="00D51D5C" w:rsidRDefault="00D51D5C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51D5C" w14:paraId="4583612F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941B4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4FB7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37F0D13C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B5A7" w14:textId="77777777" w:rsidR="00D51D5C" w:rsidRPr="00A152FB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8CC0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22C48DB9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C23A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2AFA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6E9F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8D46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8329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87E6F5F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51D5C" w14:paraId="7C07340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42176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A074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01BC7443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D3F4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41886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472DB834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0006F78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6BC11A7E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6A22540C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41FF4F5D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780D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7FB0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4B3F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6E3B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85B5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A84B672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441D1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D535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0369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8C9D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39434917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B9F7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8624ED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7D07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42CC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4A01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BD30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6FEDE0C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835B8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8273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4EDE" w14:textId="77777777" w:rsidR="00D51D5C" w:rsidRPr="00A152FB" w:rsidRDefault="00D51D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81C1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339A7A31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82AA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9DEF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9C0F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DB2B" w14:textId="77777777" w:rsidR="00D51D5C" w:rsidRPr="00F9444C" w:rsidRDefault="00D51D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D3CB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22DB05A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96140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CDDC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09CA4332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9993" w14:textId="77777777" w:rsidR="00D51D5C" w:rsidRPr="00A152FB" w:rsidRDefault="00D51D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005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72664EF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D4B4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D9DA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5F95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9360" w14:textId="77777777" w:rsidR="00D51D5C" w:rsidRPr="00F9444C" w:rsidRDefault="00D51D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7ED9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89834C7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51D5C" w14:paraId="0BD1D03F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3426A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AE8E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57E05374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691F" w14:textId="77777777" w:rsidR="00D51D5C" w:rsidRPr="00A152FB" w:rsidRDefault="00D51D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BE3F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DE67DFB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F335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F6BF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C398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F7F9F" w14:textId="77777777" w:rsidR="00D51D5C" w:rsidRPr="00F9444C" w:rsidRDefault="00D51D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FC10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EE5AAAF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51D5C" w14:paraId="7E38442A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EBE1B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FD4A6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98AD" w14:textId="77777777" w:rsidR="00D51D5C" w:rsidRPr="00A152FB" w:rsidRDefault="00D51D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23C7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BD457BE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F4AD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3559D30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1C84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EB3D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6398" w14:textId="77777777" w:rsidR="00D51D5C" w:rsidRPr="00F9444C" w:rsidRDefault="00D51D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8F4B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545F840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519E72" w14:textId="77777777" w:rsidR="00D51D5C" w:rsidRDefault="00D51D5C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51D5C" w14:paraId="61AE224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0DC5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2AFD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FF62" w14:textId="77777777" w:rsidR="00D51D5C" w:rsidRPr="00A152FB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136B" w14:textId="77777777" w:rsidR="00D51D5C" w:rsidRDefault="00D51D5C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4D1A7EC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B71D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BE15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10B6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7C26CADD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7BB0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1570" w14:textId="77777777" w:rsidR="00D51D5C" w:rsidRDefault="00D51D5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CA1EF7" w14:textId="77777777" w:rsidR="00D51D5C" w:rsidRDefault="00D51D5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512A2D4" w14:textId="77777777" w:rsidR="00D51D5C" w:rsidRDefault="00D51D5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FD623A" w14:textId="77777777" w:rsidR="00D51D5C" w:rsidRDefault="00D51D5C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51D5C" w14:paraId="53E3D92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34D7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12A5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0535" w14:textId="77777777" w:rsidR="00D51D5C" w:rsidRPr="00A152FB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7DBF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49EEAC4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4E13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3D05D2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17BE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8E50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9F67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2B6D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54ADBEC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D51D5C" w14:paraId="53A66EC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A713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720C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1C2010A7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856D" w14:textId="77777777" w:rsidR="00D51D5C" w:rsidRPr="00A152FB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6743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4845D0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0CAB198D" w14:textId="77777777" w:rsidR="00D51D5C" w:rsidRDefault="00D51D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F9A9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8E27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4C22" w14:textId="77777777" w:rsidR="00D51D5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5F4A" w14:textId="77777777" w:rsidR="00D51D5C" w:rsidRPr="00F9444C" w:rsidRDefault="00D51D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506D" w14:textId="77777777" w:rsidR="00D51D5C" w:rsidRDefault="00D51D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12900A8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2BB4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5696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62D3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2A8B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110B03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46E036E0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FF7A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A577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9E46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A32A751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97A1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E716" w14:textId="77777777" w:rsidR="00D51D5C" w:rsidRDefault="00D51D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506001E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17EA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464C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A6BB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149A" w14:textId="77777777" w:rsidR="00D51D5C" w:rsidRDefault="00D51D5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50020F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B013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8C57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AB5D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ECBF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2CB0" w14:textId="77777777" w:rsidR="00D51D5C" w:rsidRDefault="00D51D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E6127B" w14:textId="77777777" w:rsidR="00D51D5C" w:rsidRDefault="00D51D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D51D5C" w14:paraId="2B5E846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DEB2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10DB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7242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31981" w14:textId="77777777" w:rsidR="00D51D5C" w:rsidRDefault="00D51D5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D6474E" w14:textId="77777777" w:rsidR="00D51D5C" w:rsidRDefault="00D51D5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1BDB" w14:textId="77777777" w:rsidR="00D51D5C" w:rsidRDefault="00D51D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68B73F5" w14:textId="77777777" w:rsidR="00D51D5C" w:rsidRDefault="00D51D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2EEC37DA" w14:textId="77777777" w:rsidR="00D51D5C" w:rsidRDefault="00D51D5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3727625D" w14:textId="77777777" w:rsidR="00D51D5C" w:rsidRDefault="00D51D5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5E27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EC3C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B38F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2EDF" w14:textId="77777777" w:rsidR="00D51D5C" w:rsidRDefault="00D51D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2BE426" w14:textId="77777777" w:rsidR="00D51D5C" w:rsidRDefault="00D51D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DC560D" w14:textId="77777777" w:rsidR="00D51D5C" w:rsidRPr="0045712D" w:rsidRDefault="00D51D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73DE1F2A" w14:textId="77777777" w:rsidR="00D51D5C" w:rsidRDefault="00D51D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D51D5C" w14:paraId="6F1EA47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E7F1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F80C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A2A0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ABCB" w14:textId="77777777" w:rsidR="00D51D5C" w:rsidRDefault="00D51D5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D25227" w14:textId="77777777" w:rsidR="00D51D5C" w:rsidRDefault="00D51D5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7FFB" w14:textId="77777777" w:rsidR="00D51D5C" w:rsidRDefault="00D51D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888838B" w14:textId="77777777" w:rsidR="00D51D5C" w:rsidRDefault="00D51D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50A6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D264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F0E2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14E5" w14:textId="77777777" w:rsidR="00D51D5C" w:rsidRDefault="00D51D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2C8CB4" w14:textId="77777777" w:rsidR="00D51D5C" w:rsidRDefault="00D51D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D51D5C" w14:paraId="56F8FF2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4EBB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2118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624B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C983" w14:textId="77777777" w:rsidR="00D51D5C" w:rsidRDefault="00D51D5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A08081" w14:textId="77777777" w:rsidR="00D51D5C" w:rsidRDefault="00D51D5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AD81" w14:textId="77777777" w:rsidR="00D51D5C" w:rsidRDefault="00D51D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030321" w14:textId="77777777" w:rsidR="00D51D5C" w:rsidRDefault="00D51D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FDF5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41E0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E5BF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B324" w14:textId="77777777" w:rsidR="00D51D5C" w:rsidRDefault="00D51D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CC5581" w14:textId="77777777" w:rsidR="00D51D5C" w:rsidRDefault="00D51D5C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D51D5C" w14:paraId="3AB54A6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FAA5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5B5E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ED4E" w14:textId="77777777" w:rsidR="00D51D5C" w:rsidRPr="00A152FB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A01A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87EC53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EEB0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AEBB2B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234E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5A81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C163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A11E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6AF7E7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D51D5C" w14:paraId="30AE215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655B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3683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335A" w14:textId="77777777" w:rsidR="00D51D5C" w:rsidRPr="00A152FB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4F5F7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1CB85B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5AAB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782345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DD0A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B3B5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EFE3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95BB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C2FE9B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D51D5C" w14:paraId="4AA8B62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5783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F097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ACF1" w14:textId="77777777" w:rsidR="00D51D5C" w:rsidRPr="00A152FB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7C76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A876559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0729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47853C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4ABB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AC0C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001B" w14:textId="77777777" w:rsidR="00D51D5C" w:rsidRDefault="00D51D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EB0A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8CD9AA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5187327D" w14:textId="77777777" w:rsidR="00D51D5C" w:rsidRDefault="00D51D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D51D5C" w14:paraId="576F668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FB92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E95A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0F51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664C" w14:textId="77777777" w:rsidR="00D51D5C" w:rsidRDefault="00D51D5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326393" w14:textId="77777777" w:rsidR="00D51D5C" w:rsidRDefault="00D51D5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E2CE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E1F5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6E22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118D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2A28" w14:textId="77777777" w:rsidR="00D51D5C" w:rsidRDefault="00D51D5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723BDD" w14:textId="77777777" w:rsidR="00D51D5C" w:rsidRDefault="00D51D5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D51D5C" w14:paraId="7C7EA0C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D0954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D5DF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BD9A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A4E0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C7D675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F901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858A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C171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02BD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DBB6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77DE700D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B771F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9EFB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B7EE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20DF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72C4C8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0839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24D6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ED14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C8BE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0EDF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8D3F6D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EC71E33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51D5C" w14:paraId="39BB1C1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DA7A6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47C6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40D0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22C8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C14DD6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FC43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50EF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ABC51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1A96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B7F1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E49563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1439BC2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51D5C" w14:paraId="2E880A3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0BA06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7011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07A2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81F4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BC5F02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A2D2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3CFD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828F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A12F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5DDF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AE6AB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A3FD981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51D5C" w14:paraId="0C77852E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CF6D0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55B1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2FC2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F1C1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184F82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F242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CB7B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110A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80ED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EB33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A2DAF8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1B734F6" w14:textId="77777777" w:rsidR="00D51D5C" w:rsidRDefault="00D51D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51D5C" w14:paraId="479678E6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CF7F2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EEA2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9006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017B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A6BA95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9304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2C24AC5D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5F53033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C1C8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0AC6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FDD0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CAA9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F5694C7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D51D5C" w14:paraId="51CE66E2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8EAE4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16C7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A423" w14:textId="77777777" w:rsidR="00D51D5C" w:rsidRPr="00A152FB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B65E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602450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0E0C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044D94F1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F5785F8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3935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9658" w14:textId="77777777" w:rsidR="00D51D5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A3FB" w14:textId="77777777" w:rsidR="00D51D5C" w:rsidRPr="00F9444C" w:rsidRDefault="00D51D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B13F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3C59884B" w14:textId="77777777" w:rsidR="00D51D5C" w:rsidRDefault="00D51D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D51D5C" w14:paraId="3CC15DC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DCA6F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F877" w14:textId="77777777" w:rsidR="00D51D5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057B5AF" w14:textId="77777777" w:rsidR="00D51D5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ED37" w14:textId="77777777" w:rsidR="00D51D5C" w:rsidRPr="00A152FB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2D60" w14:textId="77777777" w:rsidR="00D51D5C" w:rsidRDefault="00D51D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177FE9" w14:textId="77777777" w:rsidR="00D51D5C" w:rsidRDefault="00D51D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3292E4CA" w14:textId="77777777" w:rsidR="00D51D5C" w:rsidRDefault="00D51D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D660" w14:textId="77777777" w:rsidR="00D51D5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F52C" w14:textId="77777777" w:rsidR="00D51D5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59B9" w14:textId="77777777" w:rsidR="00D51D5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E5A5" w14:textId="77777777" w:rsidR="00D51D5C" w:rsidRPr="00F9444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EA2C" w14:textId="77777777" w:rsidR="00D51D5C" w:rsidRDefault="00D51D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3727F8A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81D58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A8B0" w14:textId="77777777" w:rsidR="00D51D5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3B1C" w14:textId="77777777" w:rsidR="00D51D5C" w:rsidRPr="00A152FB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6C7A" w14:textId="77777777" w:rsidR="00D51D5C" w:rsidRDefault="00D51D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7C4CDA" w14:textId="77777777" w:rsidR="00D51D5C" w:rsidRDefault="00D51D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3F9D1A71" w14:textId="77777777" w:rsidR="00D51D5C" w:rsidRDefault="00D51D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3353" w14:textId="77777777" w:rsidR="00D51D5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BB90" w14:textId="77777777" w:rsidR="00D51D5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56EE" w14:textId="77777777" w:rsidR="00D51D5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E3CDD92" w14:textId="77777777" w:rsidR="00D51D5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2693" w14:textId="77777777" w:rsidR="00D51D5C" w:rsidRPr="00F9444C" w:rsidRDefault="00D51D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84AF" w14:textId="77777777" w:rsidR="00D51D5C" w:rsidRDefault="00D51D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51D5C" w14:paraId="0B2AE450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B0651" w14:textId="77777777" w:rsidR="00D51D5C" w:rsidRDefault="00D51D5C" w:rsidP="00D51D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050C" w14:textId="77777777" w:rsidR="00D51D5C" w:rsidRDefault="00D51D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A355" w14:textId="77777777" w:rsidR="00D51D5C" w:rsidRPr="00A152FB" w:rsidRDefault="00D51D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C507" w14:textId="77777777" w:rsidR="00D51D5C" w:rsidRDefault="00D51D5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7656C84" w14:textId="77777777" w:rsidR="00D51D5C" w:rsidRDefault="00D51D5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EF07" w14:textId="77777777" w:rsidR="00D51D5C" w:rsidRDefault="00D51D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A8AC" w14:textId="77777777" w:rsidR="00D51D5C" w:rsidRPr="00F9444C" w:rsidRDefault="00D51D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B31D" w14:textId="77777777" w:rsidR="00D51D5C" w:rsidRDefault="00D51D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3746" w14:textId="77777777" w:rsidR="00D51D5C" w:rsidRPr="00F9444C" w:rsidRDefault="00D51D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6D2C" w14:textId="77777777" w:rsidR="00D51D5C" w:rsidRDefault="00D51D5C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78594CD" w14:textId="77777777" w:rsidR="00D51D5C" w:rsidRDefault="00D51D5C" w:rsidP="00802827">
      <w:pPr>
        <w:spacing w:line="276" w:lineRule="auto"/>
        <w:ind w:right="57"/>
        <w:rPr>
          <w:sz w:val="20"/>
          <w:lang w:val="ro-RO"/>
        </w:rPr>
      </w:pPr>
    </w:p>
    <w:p w14:paraId="0313E13B" w14:textId="77777777" w:rsidR="00D51D5C" w:rsidRDefault="00D51D5C" w:rsidP="00A73B8F">
      <w:pPr>
        <w:pStyle w:val="Heading1"/>
        <w:spacing w:line="360" w:lineRule="auto"/>
      </w:pPr>
      <w:r>
        <w:lastRenderedPageBreak/>
        <w:t>LINIA 813 B</w:t>
      </w:r>
    </w:p>
    <w:p w14:paraId="2CB44FEE" w14:textId="77777777" w:rsidR="00D51D5C" w:rsidRDefault="00D51D5C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51D5C" w14:paraId="7A8447AF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B197C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611E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A925" w14:textId="77777777" w:rsidR="00D51D5C" w:rsidRPr="00305F8E" w:rsidRDefault="00D51D5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C3D5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5B1C8F3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F4CE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E9A7D92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27D011E6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5F72" w14:textId="77777777" w:rsidR="00D51D5C" w:rsidRPr="00305F8E" w:rsidRDefault="00D51D5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8FC7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8668" w14:textId="77777777" w:rsidR="00D51D5C" w:rsidRPr="00305F8E" w:rsidRDefault="00D51D5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17B4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5BC18A7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3C0A845A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D51D5C" w14:paraId="75A9EF7C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F005B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7F99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7294D091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4F86" w14:textId="77777777" w:rsidR="00D51D5C" w:rsidRPr="00305F8E" w:rsidRDefault="00D51D5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A378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3F68F9A0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5075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7079" w14:textId="77777777" w:rsidR="00D51D5C" w:rsidRPr="00305F8E" w:rsidRDefault="00D51D5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8EDF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F4B4" w14:textId="77777777" w:rsidR="00D51D5C" w:rsidRPr="00305F8E" w:rsidRDefault="00D51D5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70A2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5E5FBB1A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52D3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15FC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3A43" w14:textId="77777777" w:rsidR="00D51D5C" w:rsidRPr="00305F8E" w:rsidRDefault="00D51D5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14C1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99BDF9F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9062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6455CD3A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0ACD" w14:textId="77777777" w:rsidR="00D51D5C" w:rsidRPr="00305F8E" w:rsidRDefault="00D51D5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476B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B1C2" w14:textId="77777777" w:rsidR="00D51D5C" w:rsidRPr="00305F8E" w:rsidRDefault="00D51D5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29CE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F36A4DF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D51D5C" w14:paraId="4C57E6DB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C836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8B72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675C" w14:textId="77777777" w:rsidR="00D51D5C" w:rsidRPr="00305F8E" w:rsidRDefault="00D51D5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112E" w14:textId="77777777" w:rsidR="00D51D5C" w:rsidRDefault="00D51D5C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6EE0CF9" w14:textId="77777777" w:rsidR="00D51D5C" w:rsidRDefault="00D51D5C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584A" w14:textId="77777777" w:rsidR="00D51D5C" w:rsidRDefault="00D51D5C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F2B1" w14:textId="77777777" w:rsidR="00D51D5C" w:rsidRPr="00305F8E" w:rsidRDefault="00D51D5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21AE" w14:textId="77777777" w:rsidR="00D51D5C" w:rsidRDefault="00D51D5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DE97" w14:textId="77777777" w:rsidR="00D51D5C" w:rsidRPr="00305F8E" w:rsidRDefault="00D51D5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9FA2E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3FA0D0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0906D5" w14:textId="77777777" w:rsidR="00D51D5C" w:rsidRDefault="00D51D5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D51D5C" w14:paraId="6DEACD26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325A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9BE2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0A3E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9788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F8C2049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7AB2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2C0F9" w14:textId="77777777" w:rsidR="00D51D5C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0725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E57E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DE73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503DC9B4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D0FCE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4C58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A522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E908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250D676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3EC5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75B4AD22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D995" w14:textId="77777777" w:rsidR="00D51D5C" w:rsidRPr="00305F8E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E6A4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26A7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9EEB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13829DCD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EC81D7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D51D5C" w14:paraId="7B3D4365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FEBDC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3F38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418E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A1F4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E22DE69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5B01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0EC2" w14:textId="77777777" w:rsidR="00D51D5C" w:rsidRPr="00305F8E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D057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655C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4666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0897EF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6B9A6B4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D51D5C" w14:paraId="00CF83B2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F6B21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D17E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9609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80C8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57B4442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7C61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7E5D" w14:textId="77777777" w:rsidR="00D51D5C" w:rsidRPr="00305F8E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89A1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C925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5A40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C5F980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01A2CD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D51D5C" w14:paraId="5862C822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BE263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B593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A3ED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FA340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B26944F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6E2B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4ECB" w14:textId="77777777" w:rsidR="00D51D5C" w:rsidRPr="00305F8E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C684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B10F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76FF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B8F9B8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50BCAA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D51D5C" w14:paraId="60C6BA88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49C49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97DA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5F49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64C3D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0F77608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801BF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76E7EB81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9C04" w14:textId="77777777" w:rsidR="00D51D5C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0B83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7410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4AA1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57BE834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EEE83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0223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DDCB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8FDD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833BFF8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46CA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9A087FB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5E6E" w14:textId="77777777" w:rsidR="00D51D5C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8F48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9799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8546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6C2AD37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D51D5C" w14:paraId="01021D1E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7E8D5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1A55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AF889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6873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D4CE4F6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7B65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CA2BD36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6A41B38E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759240D9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C51D" w14:textId="77777777" w:rsidR="00D51D5C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9BD0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FD4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6CFA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4AAA17D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D51D5C" w14:paraId="750E2544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3C02B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1B45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0FB7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BDD0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334C8B3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69D8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35D761B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E6B6" w14:textId="77777777" w:rsidR="00D51D5C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CC88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E2CE9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C6A1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2C9DC1D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D51D5C" w14:paraId="1AF8295E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88EA6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55457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65DF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DF4CE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A553FAE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BC92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6F604" w14:textId="77777777" w:rsidR="00D51D5C" w:rsidRPr="00305F8E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F482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FF23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A860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780B600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C15B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A177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312A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F76B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93E9193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75BE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BC7C" w14:textId="77777777" w:rsidR="00D51D5C" w:rsidRPr="00305F8E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BF4F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0081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47A7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CAB5B4D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2D9CB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18A4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0188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697E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9B6CB42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7D92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EE4F" w14:textId="77777777" w:rsidR="00D51D5C" w:rsidRPr="00305F8E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FCE0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15B6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B62A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77BD97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A5DFC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4B31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4494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14B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A33DA15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1751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C856766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A041" w14:textId="77777777" w:rsidR="00D51D5C" w:rsidRPr="00305F8E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C9C2F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5DE4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AAC1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896710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38617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D51D5C" w14:paraId="32599A16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1FA5A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25EA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45F8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0B44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004B172F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13A1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F21D" w14:textId="77777777" w:rsidR="00D51D5C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169B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0A81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DAAB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1BA9DC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5051A8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D51D5C" w14:paraId="5D9A5485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901BB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1E33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7E5E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AEF2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78F48BD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5EE657CB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FE7B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9890" w14:textId="77777777" w:rsidR="00D51D5C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AB05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CF6F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AF63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0A4F8B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D51D5C" w14:paraId="6DCAB291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96808" w14:textId="77777777" w:rsidR="00D51D5C" w:rsidRDefault="00D51D5C" w:rsidP="00D51D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BC17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BF9B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83E3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06EB687F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7920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81CF" w14:textId="77777777" w:rsidR="00D51D5C" w:rsidRPr="00305F8E" w:rsidRDefault="00D51D5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E374" w14:textId="77777777" w:rsidR="00D51D5C" w:rsidRDefault="00D51D5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995B" w14:textId="77777777" w:rsidR="00D51D5C" w:rsidRPr="00305F8E" w:rsidRDefault="00D51D5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0515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10EC57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47AD29" w14:textId="77777777" w:rsidR="00D51D5C" w:rsidRDefault="00D51D5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1431591E" w14:textId="77777777" w:rsidR="00D51D5C" w:rsidRDefault="00D51D5C" w:rsidP="002242FB">
      <w:pPr>
        <w:spacing w:before="40" w:after="40" w:line="192" w:lineRule="auto"/>
        <w:ind w:right="57"/>
        <w:rPr>
          <w:lang w:val="ro-RO"/>
        </w:rPr>
      </w:pPr>
    </w:p>
    <w:p w14:paraId="187957A5" w14:textId="77777777" w:rsidR="00D51D5C" w:rsidRDefault="00D51D5C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02241A41" w14:textId="77777777" w:rsidR="00D51D5C" w:rsidRDefault="00D51D5C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D51D5C" w14:paraId="13ED779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FE3C4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99DF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A4F4" w14:textId="77777777" w:rsidR="00D51D5C" w:rsidRPr="002B6917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ED2C" w14:textId="77777777" w:rsidR="00D51D5C" w:rsidRDefault="00D51D5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0239B39" w14:textId="77777777" w:rsidR="00D51D5C" w:rsidRDefault="00D51D5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B9FE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0868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7466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0EC6" w14:textId="77777777" w:rsidR="00D51D5C" w:rsidRPr="002A6824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91BA" w14:textId="77777777" w:rsidR="00D51D5C" w:rsidRDefault="00D51D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2E6376F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0DE34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3347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0215" w14:textId="77777777" w:rsidR="00D51D5C" w:rsidRPr="002B6917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D0EC" w14:textId="77777777" w:rsidR="00D51D5C" w:rsidRDefault="00D51D5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30B9CA" w14:textId="77777777" w:rsidR="00D51D5C" w:rsidRDefault="00D51D5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3BDE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989AA68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543C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B76B0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FF33" w14:textId="77777777" w:rsidR="00D51D5C" w:rsidRPr="002A6824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2962" w14:textId="77777777" w:rsidR="00D51D5C" w:rsidRDefault="00D51D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21FAFA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867FB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D821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62EC" w14:textId="77777777" w:rsidR="00D51D5C" w:rsidRPr="002B6917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D805" w14:textId="77777777" w:rsidR="00D51D5C" w:rsidRDefault="00D51D5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3DBFAF4" w14:textId="77777777" w:rsidR="00D51D5C" w:rsidRDefault="00D51D5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32E4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15A81CE9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6D69E671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12BA680D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7CE3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D2DB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CC7E" w14:textId="77777777" w:rsidR="00D51D5C" w:rsidRPr="002A6824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A256" w14:textId="77777777" w:rsidR="00D51D5C" w:rsidRDefault="00D51D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69ACF5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2A7F5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395E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C368" w14:textId="77777777" w:rsidR="00D51D5C" w:rsidRPr="002B6917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5B27" w14:textId="77777777" w:rsidR="00D51D5C" w:rsidRDefault="00D51D5C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7DB013" w14:textId="77777777" w:rsidR="00D51D5C" w:rsidRDefault="00D51D5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98A0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6641628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C2E4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6DD0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74E4" w14:textId="77777777" w:rsidR="00D51D5C" w:rsidRPr="002A6824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2EBD" w14:textId="77777777" w:rsidR="00D51D5C" w:rsidRDefault="00D51D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64261FD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03B47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FF5E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7432" w14:textId="77777777" w:rsidR="00D51D5C" w:rsidRPr="002B6917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5ABC" w14:textId="77777777" w:rsidR="00D51D5C" w:rsidRDefault="00D51D5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5D2BD75" w14:textId="77777777" w:rsidR="00D51D5C" w:rsidRDefault="00D51D5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FF34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5598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6AAE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7378" w14:textId="77777777" w:rsidR="00D51D5C" w:rsidRPr="002A6824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AFC3" w14:textId="77777777" w:rsidR="00D51D5C" w:rsidRDefault="00D51D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F3BEB5" w14:textId="77777777" w:rsidR="00D51D5C" w:rsidRPr="00C87E63" w:rsidRDefault="00D51D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28E7EAC4" w14:textId="77777777" w:rsidR="00D51D5C" w:rsidRPr="00C87E63" w:rsidRDefault="00D51D5C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D51D5C" w14:paraId="25DB607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0759D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E134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4136" w14:textId="77777777" w:rsidR="00D51D5C" w:rsidRPr="002B6917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8CBB" w14:textId="77777777" w:rsidR="00D51D5C" w:rsidRDefault="00D51D5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B95D326" w14:textId="77777777" w:rsidR="00D51D5C" w:rsidRDefault="00D51D5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DD24440" w14:textId="77777777" w:rsidR="00D51D5C" w:rsidRDefault="00D51D5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375F" w14:textId="77777777" w:rsidR="00D51D5C" w:rsidRDefault="00D51D5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06158B" w14:textId="77777777" w:rsidR="00D51D5C" w:rsidRDefault="00D51D5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7421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C892" w14:textId="77777777" w:rsidR="00D51D5C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2D74" w14:textId="77777777" w:rsidR="00D51D5C" w:rsidRPr="002A6824" w:rsidRDefault="00D51D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9F9E" w14:textId="77777777" w:rsidR="00D51D5C" w:rsidRDefault="00D51D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41FB443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1916B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B94B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632A" w14:textId="77777777" w:rsidR="00D51D5C" w:rsidRPr="002B6917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11E9" w14:textId="77777777" w:rsidR="00D51D5C" w:rsidRDefault="00D51D5C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18DCE58" w14:textId="77777777" w:rsidR="00D51D5C" w:rsidRDefault="00D51D5C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D05F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A13B484" w14:textId="77777777" w:rsidR="00D51D5C" w:rsidRDefault="00D51D5C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E3ED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C8E0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01AE" w14:textId="77777777" w:rsidR="00D51D5C" w:rsidRPr="002A6824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54EA" w14:textId="77777777" w:rsidR="00D51D5C" w:rsidRDefault="00D51D5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6273A5" w14:textId="77777777" w:rsidR="00D51D5C" w:rsidRDefault="00D51D5C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D51D5C" w14:paraId="35F2D223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54341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FAD1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F479" w14:textId="77777777" w:rsidR="00D51D5C" w:rsidRPr="002B6917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A9E9" w14:textId="77777777" w:rsidR="00D51D5C" w:rsidRDefault="00D51D5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56D3552" w14:textId="77777777" w:rsidR="00D51D5C" w:rsidRDefault="00D51D5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7749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05F4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6B10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FD61" w14:textId="77777777" w:rsidR="00D51D5C" w:rsidRPr="002A6824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77C3" w14:textId="77777777" w:rsidR="00D51D5C" w:rsidRDefault="00D51D5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F841B0" w14:textId="77777777" w:rsidR="00D51D5C" w:rsidRDefault="00D51D5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FCF293" w14:textId="77777777" w:rsidR="00D51D5C" w:rsidRDefault="00D51D5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D51D5C" w14:paraId="0080A4F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44F4C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F47E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7678" w14:textId="77777777" w:rsidR="00D51D5C" w:rsidRPr="002B6917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9444" w14:textId="77777777" w:rsidR="00D51D5C" w:rsidRDefault="00D51D5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347B0CD" w14:textId="77777777" w:rsidR="00D51D5C" w:rsidRDefault="00D51D5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4F82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206C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92E6" w14:textId="77777777" w:rsidR="00D51D5C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35DC" w14:textId="77777777" w:rsidR="00D51D5C" w:rsidRPr="002A6824" w:rsidRDefault="00D51D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E428" w14:textId="77777777" w:rsidR="00D51D5C" w:rsidRDefault="00D51D5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D51D5C" w14:paraId="2DD51F4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4F6FC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4134B" w14:textId="77777777" w:rsidR="00D51D5C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1F24D8D9" w14:textId="77777777" w:rsidR="00D51D5C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C3F0" w14:textId="77777777" w:rsidR="00D51D5C" w:rsidRPr="002B6917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B67E" w14:textId="77777777" w:rsidR="00D51D5C" w:rsidRDefault="00D51D5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6561AD41" w14:textId="77777777" w:rsidR="00D51D5C" w:rsidRDefault="00D51D5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F407A45" w14:textId="77777777" w:rsidR="00D51D5C" w:rsidRDefault="00D51D5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89E0" w14:textId="77777777" w:rsidR="00D51D5C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23ED" w14:textId="77777777" w:rsidR="00D51D5C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14DC" w14:textId="77777777" w:rsidR="00D51D5C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62812CFD" w14:textId="77777777" w:rsidR="00D51D5C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C36D" w14:textId="77777777" w:rsidR="00D51D5C" w:rsidRPr="002A6824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D417" w14:textId="77777777" w:rsidR="00D51D5C" w:rsidRDefault="00D51D5C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51D5C" w14:paraId="7D147C9D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D5449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5387" w14:textId="77777777" w:rsidR="00D51D5C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482B" w14:textId="77777777" w:rsidR="00D51D5C" w:rsidRPr="002B6917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8990" w14:textId="77777777" w:rsidR="00D51D5C" w:rsidRDefault="00D51D5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79DF4162" w14:textId="77777777" w:rsidR="00D51D5C" w:rsidRDefault="00D51D5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5846" w14:textId="77777777" w:rsidR="00D51D5C" w:rsidRDefault="00D51D5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143318B9" w14:textId="77777777" w:rsidR="00D51D5C" w:rsidRPr="00810F5B" w:rsidRDefault="00D51D5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39E4" w14:textId="77777777" w:rsidR="00D51D5C" w:rsidRPr="00557C88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9AA5" w14:textId="77777777" w:rsidR="00D51D5C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9C57" w14:textId="77777777" w:rsidR="00D51D5C" w:rsidRPr="002A6824" w:rsidRDefault="00D51D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5466" w14:textId="77777777" w:rsidR="00D51D5C" w:rsidRDefault="00D51D5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2ABFFF" w14:textId="77777777" w:rsidR="00D51D5C" w:rsidRDefault="00D51D5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D51D5C" w14:paraId="29728F3C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D9138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C053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705B9" w14:textId="77777777" w:rsidR="00D51D5C" w:rsidRPr="002B6917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4E51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25C0578A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14:paraId="5EEB0200" w14:textId="77777777" w:rsidR="00D51D5C" w:rsidRDefault="00D51D5C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B507" w14:textId="77777777" w:rsidR="00D51D5C" w:rsidRDefault="00D51D5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6105D77C" w14:textId="77777777" w:rsidR="00D51D5C" w:rsidRDefault="00D51D5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9952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C080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9C94" w14:textId="77777777" w:rsidR="00D51D5C" w:rsidRPr="002A6824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CECF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34840A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14:paraId="3DBA26E2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D51D5C" w14:paraId="777E6585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DB030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EE89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FA73" w14:textId="77777777" w:rsidR="00D51D5C" w:rsidRPr="002B6917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F136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5985" w14:textId="77777777" w:rsidR="00D51D5C" w:rsidRDefault="00D51D5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FFF0" w14:textId="77777777" w:rsidR="00D51D5C" w:rsidRPr="00557C88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4BA5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A7EC" w14:textId="77777777" w:rsidR="00D51D5C" w:rsidRPr="002A6824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DE4E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B71A72" w14:textId="77777777" w:rsidR="00D51D5C" w:rsidRPr="00D83307" w:rsidRDefault="00D51D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D51D5C" w14:paraId="1645CC62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9A4EA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79C0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A54C" w14:textId="77777777" w:rsidR="00D51D5C" w:rsidRPr="002B6917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39B0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0A06F00E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F7C4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FA43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B0EF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9D6F" w14:textId="77777777" w:rsidR="00D51D5C" w:rsidRPr="002A6824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98A5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3F3793B0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E884C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8408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F821" w14:textId="77777777" w:rsidR="00D51D5C" w:rsidRPr="002B6917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DFEF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AC29469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7004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0432" w14:textId="77777777" w:rsidR="00D51D5C" w:rsidRPr="00557C88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DB97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F936" w14:textId="77777777" w:rsidR="00D51D5C" w:rsidRPr="002A6824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5FC9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12592A0C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98F8B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A1B6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9144" w14:textId="77777777" w:rsidR="00D51D5C" w:rsidRPr="002B6917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C8D9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23DF234C" w14:textId="77777777" w:rsidR="00D51D5C" w:rsidRPr="006315B8" w:rsidRDefault="00D51D5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D4C1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C828" w14:textId="77777777" w:rsidR="00D51D5C" w:rsidRPr="00557C88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6A6B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5413" w14:textId="77777777" w:rsidR="00D51D5C" w:rsidRPr="002A6824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4881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51D5C" w14:paraId="038685AC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ED625" w14:textId="77777777" w:rsidR="00D51D5C" w:rsidRDefault="00D51D5C" w:rsidP="00D51D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FD5E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D445" w14:textId="77777777" w:rsidR="00D51D5C" w:rsidRPr="002B6917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32BC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1DB5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A46034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6E40" w14:textId="77777777" w:rsidR="00D51D5C" w:rsidRPr="00557C88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7268" w14:textId="77777777" w:rsidR="00D51D5C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BB7F" w14:textId="77777777" w:rsidR="00D51D5C" w:rsidRPr="002A6824" w:rsidRDefault="00D51D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EE6D" w14:textId="77777777" w:rsidR="00D51D5C" w:rsidRDefault="00D51D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14:paraId="5AC2C231" w14:textId="77777777" w:rsidR="00D51D5C" w:rsidRDefault="00D51D5C">
      <w:pPr>
        <w:tabs>
          <w:tab w:val="left" w:pos="3183"/>
        </w:tabs>
        <w:rPr>
          <w:sz w:val="20"/>
          <w:lang w:val="ro-RO"/>
        </w:rPr>
      </w:pPr>
    </w:p>
    <w:p w14:paraId="776526F8" w14:textId="77777777" w:rsidR="00D51D5C" w:rsidRPr="00C21F42" w:rsidRDefault="00D51D5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B53B481" w14:textId="77777777" w:rsidR="000309A0" w:rsidRDefault="000309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8E159B7" w14:textId="77777777" w:rsidR="000309A0" w:rsidRDefault="000309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6AD71E5" w14:textId="77777777" w:rsidR="000309A0" w:rsidRDefault="000309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01FD6C7" w14:textId="77777777" w:rsidR="000309A0" w:rsidRDefault="000309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F3A9883" w14:textId="77777777" w:rsidR="000309A0" w:rsidRDefault="000309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E94DCDE" w14:textId="507F505B" w:rsidR="00D51D5C" w:rsidRPr="00C21F42" w:rsidRDefault="00D51D5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2FEA3CB1" w14:textId="77777777" w:rsidR="00D51D5C" w:rsidRPr="00C21F42" w:rsidRDefault="00D51D5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8271882" w14:textId="77777777" w:rsidR="00D51D5C" w:rsidRPr="00C21F42" w:rsidRDefault="00D51D5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1EE414A3" w14:textId="77777777" w:rsidR="00D51D5C" w:rsidRDefault="00D51D5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EF869C9" w14:textId="77777777" w:rsidR="00D51D5C" w:rsidRPr="00C21F42" w:rsidRDefault="00D51D5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0AFF232F" w14:textId="77777777" w:rsidR="00D51D5C" w:rsidRPr="00C21F42" w:rsidRDefault="00D51D5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8F56969" w14:textId="77777777" w:rsidR="00D51D5C" w:rsidRPr="00C21F42" w:rsidRDefault="00D51D5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9D9C8D8" w14:textId="77777777" w:rsidR="00D51D5C" w:rsidRPr="00C21F42" w:rsidRDefault="00D51D5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B937D9" w:rsidRDefault="00FB37F1" w:rsidP="00B937D9"/>
    <w:sectPr w:rsidR="00FB37F1" w:rsidRPr="00B937D9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87948" w14:textId="77777777" w:rsidR="006235F6" w:rsidRDefault="006235F6">
      <w:r>
        <w:separator/>
      </w:r>
    </w:p>
  </w:endnote>
  <w:endnote w:type="continuationSeparator" w:id="0">
    <w:p w14:paraId="5E5D0633" w14:textId="77777777" w:rsidR="006235F6" w:rsidRDefault="0062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9864" w14:textId="77777777" w:rsidR="006235F6" w:rsidRDefault="006235F6">
      <w:r>
        <w:separator/>
      </w:r>
    </w:p>
  </w:footnote>
  <w:footnote w:type="continuationSeparator" w:id="0">
    <w:p w14:paraId="24105B6C" w14:textId="77777777" w:rsidR="006235F6" w:rsidRDefault="00623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7D39404B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B409EF">
      <w:rPr>
        <w:b/>
        <w:bCs/>
        <w:i/>
        <w:iCs/>
        <w:sz w:val="22"/>
      </w:rPr>
      <w:t>decada 1-10 aprilie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5FFFCF9D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B409EF">
      <w:rPr>
        <w:b/>
        <w:bCs/>
        <w:i/>
        <w:iCs/>
        <w:sz w:val="22"/>
      </w:rPr>
      <w:t>decada 1-10 aprilie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828C3"/>
    <w:multiLevelType w:val="hybridMultilevel"/>
    <w:tmpl w:val="06A40DDC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AC66EDF"/>
    <w:multiLevelType w:val="hybridMultilevel"/>
    <w:tmpl w:val="6310F534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18023489"/>
    <w:multiLevelType w:val="hybridMultilevel"/>
    <w:tmpl w:val="3CDAC90A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973076"/>
    <w:multiLevelType w:val="hybridMultilevel"/>
    <w:tmpl w:val="CD000080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DBA4C0B"/>
    <w:multiLevelType w:val="hybridMultilevel"/>
    <w:tmpl w:val="F806B090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86361F"/>
    <w:multiLevelType w:val="hybridMultilevel"/>
    <w:tmpl w:val="20D03998"/>
    <w:lvl w:ilvl="0" w:tplc="3FD8A1B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0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2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2561C"/>
    <w:multiLevelType w:val="hybridMultilevel"/>
    <w:tmpl w:val="5028982A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AE1E87"/>
    <w:multiLevelType w:val="hybridMultilevel"/>
    <w:tmpl w:val="A336EB26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5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31"/>
  </w:num>
  <w:num w:numId="5" w16cid:durableId="777944883">
    <w:abstractNumId w:val="39"/>
  </w:num>
  <w:num w:numId="6" w16cid:durableId="1968508375">
    <w:abstractNumId w:val="42"/>
  </w:num>
  <w:num w:numId="7" w16cid:durableId="1549150130">
    <w:abstractNumId w:val="16"/>
  </w:num>
  <w:num w:numId="8" w16cid:durableId="198907255">
    <w:abstractNumId w:val="10"/>
  </w:num>
  <w:num w:numId="9" w16cid:durableId="431781731">
    <w:abstractNumId w:val="41"/>
  </w:num>
  <w:num w:numId="10" w16cid:durableId="1325358431">
    <w:abstractNumId w:val="14"/>
  </w:num>
  <w:num w:numId="11" w16cid:durableId="1855000937">
    <w:abstractNumId w:val="15"/>
  </w:num>
  <w:num w:numId="12" w16cid:durableId="1935046197">
    <w:abstractNumId w:val="32"/>
  </w:num>
  <w:num w:numId="13" w16cid:durableId="959454411">
    <w:abstractNumId w:val="11"/>
  </w:num>
  <w:num w:numId="14" w16cid:durableId="1173565625">
    <w:abstractNumId w:val="37"/>
  </w:num>
  <w:num w:numId="15" w16cid:durableId="640156197">
    <w:abstractNumId w:val="36"/>
  </w:num>
  <w:num w:numId="16" w16cid:durableId="653335047">
    <w:abstractNumId w:val="26"/>
  </w:num>
  <w:num w:numId="17" w16cid:durableId="2047750135">
    <w:abstractNumId w:val="27"/>
  </w:num>
  <w:num w:numId="18" w16cid:durableId="242641253">
    <w:abstractNumId w:val="21"/>
  </w:num>
  <w:num w:numId="19" w16cid:durableId="1679386374">
    <w:abstractNumId w:val="7"/>
  </w:num>
  <w:num w:numId="20" w16cid:durableId="1510023386">
    <w:abstractNumId w:val="12"/>
  </w:num>
  <w:num w:numId="21" w16cid:durableId="1266616428">
    <w:abstractNumId w:val="2"/>
  </w:num>
  <w:num w:numId="22" w16cid:durableId="1029453343">
    <w:abstractNumId w:val="33"/>
  </w:num>
  <w:num w:numId="23" w16cid:durableId="1582984117">
    <w:abstractNumId w:val="30"/>
  </w:num>
  <w:num w:numId="24" w16cid:durableId="2063602025">
    <w:abstractNumId w:val="17"/>
  </w:num>
  <w:num w:numId="25" w16cid:durableId="1463235399">
    <w:abstractNumId w:val="4"/>
  </w:num>
  <w:num w:numId="26" w16cid:durableId="2057923312">
    <w:abstractNumId w:val="3"/>
  </w:num>
  <w:num w:numId="27" w16cid:durableId="2059743704">
    <w:abstractNumId w:val="24"/>
  </w:num>
  <w:num w:numId="28" w16cid:durableId="147095383">
    <w:abstractNumId w:val="5"/>
  </w:num>
  <w:num w:numId="29" w16cid:durableId="1590693235">
    <w:abstractNumId w:val="35"/>
  </w:num>
  <w:num w:numId="30" w16cid:durableId="1254973721">
    <w:abstractNumId w:val="23"/>
  </w:num>
  <w:num w:numId="31" w16cid:durableId="421800748">
    <w:abstractNumId w:val="40"/>
  </w:num>
  <w:num w:numId="32" w16cid:durableId="1348479914">
    <w:abstractNumId w:val="9"/>
  </w:num>
  <w:num w:numId="33" w16cid:durableId="31612261">
    <w:abstractNumId w:val="19"/>
  </w:num>
  <w:num w:numId="34" w16cid:durableId="654064791">
    <w:abstractNumId w:val="28"/>
  </w:num>
  <w:num w:numId="35" w16cid:durableId="163328099">
    <w:abstractNumId w:val="22"/>
  </w:num>
  <w:num w:numId="36" w16cid:durableId="1728334571">
    <w:abstractNumId w:val="38"/>
  </w:num>
  <w:num w:numId="37" w16cid:durableId="1797872255">
    <w:abstractNumId w:val="8"/>
  </w:num>
  <w:num w:numId="38" w16cid:durableId="177353384">
    <w:abstractNumId w:val="13"/>
  </w:num>
  <w:num w:numId="39" w16cid:durableId="2080398920">
    <w:abstractNumId w:val="18"/>
  </w:num>
  <w:num w:numId="40" w16cid:durableId="615211845">
    <w:abstractNumId w:val="6"/>
  </w:num>
  <w:num w:numId="41" w16cid:durableId="983970143">
    <w:abstractNumId w:val="20"/>
  </w:num>
  <w:num w:numId="42" w16cid:durableId="1631403264">
    <w:abstractNumId w:val="34"/>
  </w:num>
  <w:num w:numId="43" w16cid:durableId="1736706750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MvXPo/kLuc1rhOrQblDddp0kG/l5ibZM1T6XyfJaencstwIRof6pZQyW397IhwbMQqxPPbdiwcah+v/Q06gP6Q==" w:salt="G86jkHZ5qpxen3inUfN6H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09A0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996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322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A5F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5F6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18C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646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1AA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A33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3ECA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14589</Words>
  <Characters>83159</Characters>
  <Application>Microsoft Office Word</Application>
  <DocSecurity>0</DocSecurity>
  <Lines>692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7</cp:revision>
  <cp:lastPrinted>2012-08-09T05:47:00Z</cp:lastPrinted>
  <dcterms:created xsi:type="dcterms:W3CDTF">2025-03-21T08:10:00Z</dcterms:created>
  <dcterms:modified xsi:type="dcterms:W3CDTF">2025-03-21T10:24:00Z</dcterms:modified>
</cp:coreProperties>
</file>