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21" w:rsidRPr="00484029" w:rsidRDefault="00786521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786521" w:rsidRPr="00484029" w:rsidRDefault="00786521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786521" w:rsidRDefault="0078652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86521" w:rsidRDefault="00786521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786521" w:rsidRDefault="00786521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786521" w:rsidRDefault="00786521">
      <w:pPr>
        <w:jc w:val="center"/>
        <w:rPr>
          <w:sz w:val="28"/>
        </w:rPr>
      </w:pPr>
    </w:p>
    <w:p w:rsidR="00786521" w:rsidRDefault="00786521">
      <w:pPr>
        <w:jc w:val="center"/>
        <w:rPr>
          <w:sz w:val="28"/>
        </w:rPr>
      </w:pPr>
    </w:p>
    <w:p w:rsidR="00786521" w:rsidRDefault="00786521">
      <w:pPr>
        <w:jc w:val="center"/>
        <w:rPr>
          <w:sz w:val="28"/>
        </w:rPr>
      </w:pPr>
    </w:p>
    <w:p w:rsidR="00786521" w:rsidRDefault="00786521">
      <w:pPr>
        <w:jc w:val="center"/>
        <w:rPr>
          <w:sz w:val="28"/>
        </w:rPr>
      </w:pPr>
    </w:p>
    <w:p w:rsidR="00786521" w:rsidRDefault="00786521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786521" w:rsidRDefault="00132540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5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786521">
        <w:rPr>
          <w:b/>
          <w:bCs/>
          <w:noProof/>
          <w:spacing w:val="80"/>
          <w:sz w:val="32"/>
          <w:lang w:val="en-US"/>
        </w:rPr>
        <w:t>B.A.R.</w:t>
      </w:r>
      <w:r w:rsidR="00786521">
        <w:rPr>
          <w:b/>
          <w:bCs/>
          <w:spacing w:val="80"/>
          <w:sz w:val="32"/>
        </w:rPr>
        <w:t>GALAŢI</w:t>
      </w:r>
    </w:p>
    <w:p w:rsidR="00786521" w:rsidRDefault="00786521">
      <w:pPr>
        <w:rPr>
          <w:b/>
          <w:bCs/>
          <w:spacing w:val="40"/>
        </w:rPr>
      </w:pPr>
    </w:p>
    <w:p w:rsidR="00786521" w:rsidRDefault="0078652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786521" w:rsidRDefault="00786521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martie 2025</w:t>
      </w:r>
    </w:p>
    <w:p w:rsidR="00786521" w:rsidRDefault="00786521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786521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786521" w:rsidRDefault="00786521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86521" w:rsidRDefault="00786521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786521" w:rsidRDefault="0078652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786521" w:rsidRDefault="0078652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786521" w:rsidRDefault="00786521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786521" w:rsidRDefault="0078652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786521" w:rsidRDefault="0078652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786521" w:rsidRDefault="00786521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786521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86521" w:rsidRDefault="0078652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786521" w:rsidRDefault="0078652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786521" w:rsidRDefault="00786521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786521" w:rsidRDefault="00786521">
      <w:pPr>
        <w:spacing w:line="192" w:lineRule="auto"/>
        <w:jc w:val="center"/>
      </w:pPr>
    </w:p>
    <w:p w:rsidR="00786521" w:rsidRDefault="00786521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786521" w:rsidRPr="007E3B71" w:rsidRDefault="0078652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86521" w:rsidRPr="007E3B71" w:rsidRDefault="0078652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86521" w:rsidRPr="007E3B71" w:rsidRDefault="00786521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786521" w:rsidRDefault="00786521" w:rsidP="0095691E">
      <w:pPr>
        <w:pStyle w:val="Heading1"/>
        <w:spacing w:line="360" w:lineRule="auto"/>
      </w:pPr>
      <w:r>
        <w:t>LINIA 300</w:t>
      </w:r>
    </w:p>
    <w:p w:rsidR="00786521" w:rsidRDefault="00786521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78652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78652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8652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8+550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786521" w:rsidRDefault="00786521" w:rsidP="006A563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86521" w:rsidRDefault="00786521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78652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 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Crivina peste </w:t>
            </w:r>
          </w:p>
          <w:p w:rsidR="00786521" w:rsidRDefault="00786521" w:rsidP="0084420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40+550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786521" w:rsidRPr="004870EE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78652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78652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78652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786521" w:rsidRDefault="00786521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78652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786521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Pr="00D344C9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786521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Pr="00D344C9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78652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86521" w:rsidRDefault="0078652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78652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86521" w:rsidRDefault="00786521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786521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78652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78652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78652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78652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786521" w:rsidRDefault="0078652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731A9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786521" w:rsidRDefault="0078652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786521" w:rsidRPr="001D4392" w:rsidRDefault="00786521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8652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786521" w:rsidRDefault="0078652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731A9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786521" w:rsidRPr="00E731A9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786521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786521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16BAF" w:rsidRDefault="0078652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Pr="003B726B" w:rsidRDefault="00786521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78652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786521" w:rsidRDefault="0078652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786521" w:rsidRPr="00E731A9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786521" w:rsidRPr="00E731A9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786521" w:rsidRPr="001D4392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Pr="003B726B" w:rsidRDefault="0078652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78652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786521" w:rsidRDefault="00786521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786521" w:rsidRPr="00E731A9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786521" w:rsidRPr="00E731A9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786521" w:rsidRPr="001D4392" w:rsidRDefault="00786521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16BAF" w:rsidRDefault="00786521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Pr="003B726B" w:rsidRDefault="00786521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78652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786521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86521" w:rsidRDefault="00786521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78652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78652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786521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86521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78652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786521" w:rsidRDefault="0078652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86521" w:rsidRDefault="0078652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8652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78652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78652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8652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8652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9324E" w:rsidRDefault="0078652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0160B5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786521" w:rsidRPr="006B78FD" w:rsidRDefault="0078652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86521" w:rsidRPr="00ED17B8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78652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786521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78652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78652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86521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9324E" w:rsidRDefault="0078652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0160B5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786521" w:rsidRPr="005C2BB7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C155E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C155E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786521" w:rsidRPr="00EC155E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E4F3A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86521" w:rsidRPr="00DE4F3A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E4F3A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86521" w:rsidRPr="00DE4F3A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E4F3A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786521" w:rsidRPr="00DE4F3A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78652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78652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78652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B2A72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86521" w:rsidRPr="00CB2A72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786521" w:rsidRPr="00CB2A72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78652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8652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8652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786521" w:rsidRDefault="00786521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786521" w:rsidRDefault="00786521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86521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78652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78652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78652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786521" w:rsidRPr="00D344C9" w:rsidRDefault="00786521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78652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786521" w:rsidRDefault="0078652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786521" w:rsidRDefault="00786521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78652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78652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786521" w:rsidRDefault="00786521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78652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8652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78652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786521" w:rsidRDefault="0078652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786521" w:rsidRDefault="00786521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78652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786521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786521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786521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8652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78652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786521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786521" w:rsidRDefault="00786521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786521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78652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78652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78652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786521" w:rsidRDefault="00786521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78652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786521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78652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786521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78652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 linia 3 directă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472+770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786521" w:rsidRPr="00D344C9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78652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786521" w:rsidRPr="00D344C9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44C9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78652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78652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86521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786521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8652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78652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8652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78652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786521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78652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86521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8652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78652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8652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8652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78652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786521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00D25" w:rsidRDefault="00786521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Default="00786521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786521" w:rsidRPr="00836022" w:rsidRDefault="00786521" w:rsidP="0095691E">
      <w:pPr>
        <w:spacing w:before="40" w:line="192" w:lineRule="auto"/>
        <w:ind w:right="57"/>
        <w:rPr>
          <w:sz w:val="20"/>
          <w:lang w:val="en-US"/>
        </w:rPr>
      </w:pPr>
    </w:p>
    <w:p w:rsidR="00786521" w:rsidRPr="00DE2227" w:rsidRDefault="00786521" w:rsidP="0095691E"/>
    <w:p w:rsidR="00786521" w:rsidRPr="0095691E" w:rsidRDefault="00786521" w:rsidP="0095691E"/>
    <w:p w:rsidR="00786521" w:rsidRDefault="00786521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786521" w:rsidRPr="005D215B" w:rsidRDefault="00786521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8652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3607C" w:rsidRDefault="0078652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786521" w:rsidRDefault="0078652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78652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3607C" w:rsidRDefault="0078652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86521" w:rsidRDefault="0078652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786521" w:rsidRDefault="00786521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78652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3607C" w:rsidRDefault="0078652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786521" w:rsidRDefault="00786521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86521" w:rsidRDefault="0078652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786521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3607C" w:rsidRDefault="0078652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786521" w:rsidRDefault="0078652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786521" w:rsidRDefault="00786521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786521" w:rsidRDefault="00786521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en-US"/>
        </w:rPr>
      </w:pPr>
    </w:p>
    <w:p w:rsidR="00786521" w:rsidRDefault="00786521" w:rsidP="00F14E3C">
      <w:pPr>
        <w:pStyle w:val="Heading1"/>
        <w:spacing w:line="360" w:lineRule="auto"/>
      </w:pPr>
      <w:r>
        <w:t>LINIA 301 F1</w:t>
      </w:r>
    </w:p>
    <w:p w:rsidR="00786521" w:rsidRDefault="00786521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78652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786521" w:rsidRDefault="0078652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786521" w:rsidRDefault="0078652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78652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78652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786521" w:rsidRDefault="0078652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786521" w:rsidRDefault="0078652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786521" w:rsidRDefault="0078652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86521" w:rsidRDefault="0078652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786521" w:rsidRDefault="00786521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7E3B63">
      <w:pPr>
        <w:pStyle w:val="Heading1"/>
        <w:spacing w:line="360" w:lineRule="auto"/>
      </w:pPr>
      <w:r>
        <w:t>LINIA 301 G</w:t>
      </w:r>
    </w:p>
    <w:p w:rsidR="00786521" w:rsidRDefault="00786521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78652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786521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786521" w:rsidRDefault="0078652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786521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86521" w:rsidRDefault="0078652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86521" w:rsidRDefault="00786521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Default="00786521">
      <w:pPr>
        <w:spacing w:before="40" w:line="192" w:lineRule="auto"/>
        <w:ind w:right="57"/>
        <w:rPr>
          <w:sz w:val="20"/>
          <w:lang w:val="ro-RO"/>
        </w:rPr>
      </w:pPr>
    </w:p>
    <w:p w:rsidR="00786521" w:rsidRDefault="00786521" w:rsidP="00956F37">
      <w:pPr>
        <w:pStyle w:val="Heading1"/>
        <w:spacing w:line="360" w:lineRule="auto"/>
      </w:pPr>
      <w:r>
        <w:t>LINIA 301 N</w:t>
      </w:r>
    </w:p>
    <w:p w:rsidR="00786521" w:rsidRDefault="00786521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8652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2092F" w:rsidRDefault="00786521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2092F" w:rsidRDefault="0078652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2092F" w:rsidRDefault="00786521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474FB0" w:rsidRDefault="00786521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78652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2092F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2092F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786521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2092F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2092F" w:rsidRDefault="00786521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7F72A5">
      <w:pPr>
        <w:pStyle w:val="Heading1"/>
        <w:spacing w:line="360" w:lineRule="auto"/>
      </w:pPr>
      <w:r>
        <w:t>LINIA 301 O</w:t>
      </w:r>
    </w:p>
    <w:p w:rsidR="00786521" w:rsidRDefault="00786521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86521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86521" w:rsidRDefault="00786521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78652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86521" w:rsidRDefault="00786521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78652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786521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786521" w:rsidRDefault="0078652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786521" w:rsidRDefault="0078652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1029A" w:rsidRDefault="00786521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786521" w:rsidRDefault="00786521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3260D9">
      <w:pPr>
        <w:pStyle w:val="Heading1"/>
        <w:spacing w:line="360" w:lineRule="auto"/>
      </w:pPr>
      <w:r>
        <w:t>LINIA 301 P</w:t>
      </w:r>
    </w:p>
    <w:p w:rsidR="00786521" w:rsidRDefault="00786521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8652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786521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A75A00" w:rsidRDefault="00786521" w:rsidP="00786521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8307A" w:rsidRDefault="00786521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8307A" w:rsidRDefault="0078652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786521" w:rsidRPr="00A8307A" w:rsidRDefault="00786521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8307A" w:rsidRDefault="00786521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8307A" w:rsidRDefault="00786521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8307A" w:rsidRDefault="00786521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786521" w:rsidRDefault="0078652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786521" w:rsidRDefault="0078652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78652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78652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78652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78652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78652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786521" w:rsidRDefault="0078652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786521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786521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786521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786521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786521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786521" w:rsidRDefault="0078652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86521" w:rsidRDefault="00786521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B37B8" w:rsidRDefault="00786521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E81B3B">
      <w:pPr>
        <w:pStyle w:val="Heading1"/>
        <w:spacing w:line="360" w:lineRule="auto"/>
      </w:pPr>
      <w:r>
        <w:t>LINIA 314 G</w:t>
      </w:r>
    </w:p>
    <w:p w:rsidR="00786521" w:rsidRDefault="00786521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86521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86521" w:rsidRDefault="00786521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86521" w:rsidRDefault="0078652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86521" w:rsidRDefault="00786521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786521" w:rsidRDefault="00786521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86521" w:rsidRDefault="00786521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86521" w:rsidRDefault="00786521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786521" w:rsidRDefault="00786521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86521" w:rsidRDefault="00786521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86521" w:rsidRDefault="0078652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786521" w:rsidRDefault="00786521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786521" w:rsidRDefault="0078652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786521" w:rsidRDefault="0078652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786521" w:rsidRDefault="00786521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786521" w:rsidRDefault="00786521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3C6" w:rsidRDefault="00786521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3A5387">
      <w:pPr>
        <w:pStyle w:val="Heading1"/>
        <w:spacing w:line="360" w:lineRule="auto"/>
      </w:pPr>
      <w:r>
        <w:t>LINIA 316</w:t>
      </w:r>
    </w:p>
    <w:p w:rsidR="00786521" w:rsidRDefault="00786521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86521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78652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78652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78652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92+500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Sâncrăieni –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78652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73EC0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786521" w:rsidRDefault="0078652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73EC0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78652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0D7AA7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78652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78652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786521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786521" w:rsidRDefault="0078652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786521" w:rsidRDefault="00786521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86521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786521" w:rsidRDefault="00786521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786521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86521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786521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14DA4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6236C" w:rsidRDefault="00786521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380064">
      <w:pPr>
        <w:pStyle w:val="Heading1"/>
        <w:spacing w:line="360" w:lineRule="auto"/>
      </w:pPr>
      <w:r>
        <w:t>LINIA 500</w:t>
      </w:r>
    </w:p>
    <w:p w:rsidR="00786521" w:rsidRPr="00071303" w:rsidRDefault="00786521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78652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786521" w:rsidRDefault="0078652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86521" w:rsidRDefault="0078652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786521" w:rsidRDefault="0078652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86521" w:rsidRDefault="00786521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786521" w:rsidRDefault="0078652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786521" w:rsidRDefault="00786521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8670B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8670B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86521" w:rsidRPr="00456545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786521" w:rsidRPr="00456545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86521" w:rsidRPr="00456545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786521" w:rsidRPr="00456545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A3090B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77D08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Pr="00377D08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786521" w:rsidRPr="004143AF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Pr="005F21B7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786521" w:rsidRDefault="0078652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113+050</w:t>
            </w:r>
          </w:p>
          <w:p w:rsidR="00786521" w:rsidRDefault="0078652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Cap. Y, </w:t>
            </w:r>
          </w:p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2 Cap. Y.</w:t>
            </w:r>
          </w:p>
          <w:p w:rsidR="00786521" w:rsidRDefault="00786521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56545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78652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78652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78652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786521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4143AF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4143AF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86521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34A55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86521" w:rsidRPr="00534A55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Pr="004143AF" w:rsidRDefault="00786521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8652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34A55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86521" w:rsidRPr="00534A55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Pr="00534A55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786521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C4604" w:rsidRDefault="00786521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C4604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786521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86521" w:rsidRDefault="00786521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786521" w:rsidRDefault="0078652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786521" w:rsidRDefault="0078652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786521" w:rsidRDefault="00786521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B30B6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786521" w:rsidRPr="004143AF" w:rsidRDefault="00786521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78652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C4604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786521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786521" w:rsidRDefault="00786521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C4604" w:rsidRDefault="00786521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786521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6C1F6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D84BDE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34C03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86521" w:rsidRPr="00534C03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78652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D84BDE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F07B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786521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786521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86521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78652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78652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78652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86521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D3CE2" w:rsidRDefault="00786521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786521" w:rsidRPr="006D3CE2" w:rsidRDefault="00786521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D3CE2" w:rsidRDefault="0078652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786521" w:rsidRPr="006D3CE2" w:rsidRDefault="00786521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786521" w:rsidRDefault="00786521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786521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D0C48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86521" w:rsidRPr="00AD0C48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86521" w:rsidRDefault="0078652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786521" w:rsidRDefault="0078652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786521" w:rsidRPr="002532C4" w:rsidRDefault="00786521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786521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86521" w:rsidRPr="0037264C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86521" w:rsidRPr="003A070D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786521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86521" w:rsidRPr="00F401CD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786521" w:rsidRPr="002532C4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78652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86521" w:rsidRDefault="00786521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78652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D1130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786521" w:rsidRPr="002D1130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786521" w:rsidRPr="002D1130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78652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D1130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muncitori.</w:t>
            </w:r>
          </w:p>
        </w:tc>
      </w:tr>
      <w:tr w:rsidR="0078652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D1130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86521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786521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786521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78652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786521" w:rsidRPr="00CB3447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78652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143AF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34077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786521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78652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86521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33E71" w:rsidRDefault="00786521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Pr="00BA7DAE" w:rsidRDefault="00786521" w:rsidP="000A5D7E">
      <w:pPr>
        <w:tabs>
          <w:tab w:val="left" w:pos="2748"/>
        </w:tabs>
        <w:rPr>
          <w:sz w:val="20"/>
          <w:lang w:val="ro-RO"/>
        </w:rPr>
      </w:pPr>
    </w:p>
    <w:p w:rsidR="00786521" w:rsidRDefault="00786521" w:rsidP="00E7698F">
      <w:pPr>
        <w:pStyle w:val="Heading1"/>
        <w:spacing w:line="360" w:lineRule="auto"/>
      </w:pPr>
      <w:r>
        <w:t>LINIA 504</w:t>
      </w:r>
    </w:p>
    <w:p w:rsidR="00786521" w:rsidRPr="00A16A49" w:rsidRDefault="00786521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8652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786521" w:rsidRDefault="00786521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786521" w:rsidRPr="004C4194" w:rsidRDefault="00786521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78652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786521" w:rsidRDefault="0078652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786521" w:rsidRDefault="00786521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786521" w:rsidRDefault="00786521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786521" w:rsidRPr="00D0576C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86521" w:rsidRDefault="0078652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86521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86521" w:rsidRDefault="00786521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78652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786521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78652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78652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786521" w:rsidRDefault="00786521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86521" w:rsidRDefault="00786521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78652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786521" w:rsidRDefault="00786521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86521" w:rsidRDefault="00786521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786521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786521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786521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03C2B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786521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349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Pr="00E4349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:rsidR="00786521" w:rsidRPr="00E4349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786521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Pr="000D6FC2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786521" w:rsidRPr="000D6FC2" w:rsidRDefault="00786521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786521" w:rsidRDefault="00786521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23757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786521" w:rsidRPr="00423757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78652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F88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786521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786521" w:rsidRDefault="00786521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F88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4194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D0576C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786521" w:rsidRDefault="0078652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786521" w:rsidRDefault="0078652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786521" w:rsidRDefault="00786521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786521" w:rsidRDefault="0078652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E4685" w:rsidRDefault="00786521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0473F" w:rsidRDefault="00786521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786521" w:rsidRDefault="00786521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86521" w:rsidRDefault="00786521" w:rsidP="00F04622">
      <w:pPr>
        <w:pStyle w:val="Heading1"/>
        <w:spacing w:line="360" w:lineRule="auto"/>
      </w:pPr>
      <w:r>
        <w:t>LINIA 600</w:t>
      </w:r>
    </w:p>
    <w:p w:rsidR="00786521" w:rsidRDefault="00786521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86521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786521" w:rsidRDefault="00786521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786521" w:rsidRDefault="0078652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D499E" w:rsidRDefault="00786521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86521" w:rsidRPr="009E2C90" w:rsidRDefault="0078652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786521" w:rsidRDefault="0078652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786521" w:rsidRDefault="0078652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D03D3" w:rsidRDefault="00786521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78652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D499E" w:rsidRDefault="00786521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86521" w:rsidRPr="009E2C90" w:rsidRDefault="0078652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786521" w:rsidRDefault="00786521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D20EA" w:rsidRDefault="00786521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8652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786521" w:rsidRDefault="00786521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D499E" w:rsidRDefault="00786521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86521" w:rsidRPr="009E2C90" w:rsidRDefault="00786521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786521" w:rsidRDefault="00786521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D499E" w:rsidRDefault="00786521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86521" w:rsidRPr="009E2C90" w:rsidRDefault="00786521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D499E" w:rsidRDefault="0078652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786521" w:rsidRPr="009E2C90" w:rsidRDefault="0078652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287+000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786521" w:rsidRDefault="00786521" w:rsidP="005653E5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.</w:t>
            </w: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:rsidR="00786521" w:rsidRDefault="00786521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:rsidR="00786521" w:rsidRDefault="00786521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23140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8652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E2483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786521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786521" w:rsidRDefault="00786521" w:rsidP="00786521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786521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786521" w:rsidRDefault="00786521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F6CED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14131" w:rsidRDefault="00786521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3C645F">
      <w:pPr>
        <w:pStyle w:val="Heading1"/>
        <w:spacing w:line="360" w:lineRule="auto"/>
      </w:pPr>
      <w:r>
        <w:t>LINIA 602</w:t>
      </w:r>
    </w:p>
    <w:p w:rsidR="00786521" w:rsidRDefault="00786521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786521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786521" w:rsidRDefault="0078652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786521" w:rsidRDefault="00786521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06474" w:rsidRDefault="0078652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A41E4" w:rsidRDefault="0078652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786521" w:rsidRDefault="00786521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786521" w:rsidRPr="0007619C" w:rsidRDefault="00786521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786521" w:rsidRDefault="0078652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786521" w:rsidRDefault="00786521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06474" w:rsidRDefault="00786521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A41E4" w:rsidRDefault="00786521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786521" w:rsidRDefault="00786521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786521" w:rsidRDefault="00786521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4F6534">
      <w:pPr>
        <w:pStyle w:val="Heading1"/>
        <w:spacing w:line="360" w:lineRule="auto"/>
      </w:pPr>
      <w:r>
        <w:t>LINIA 700</w:t>
      </w:r>
    </w:p>
    <w:p w:rsidR="00786521" w:rsidRDefault="00786521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8652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786521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786521" w:rsidRPr="00B401EA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786521" w:rsidRDefault="00786521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786521" w:rsidRDefault="0078652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78652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786521" w:rsidRDefault="00786521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78652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786521" w:rsidRDefault="00786521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786521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786521" w:rsidRDefault="00786521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20CA5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EB107D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786521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786521" w:rsidRPr="00C401D9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786521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78652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20CA5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786521" w:rsidRPr="00EB107D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78652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8652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78652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8652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8652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786521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786521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86521" w:rsidRDefault="00786521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786521" w:rsidRDefault="00786521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786521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786521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786521" w:rsidRDefault="0078652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786521" w:rsidRDefault="00786521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78652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786521" w:rsidRDefault="00786521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786521" w:rsidRDefault="00786521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Default="00786521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786521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786521" w:rsidRPr="00B56D0E" w:rsidRDefault="0078652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86521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75A24" w:rsidRDefault="0078652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86521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75A24" w:rsidRDefault="0078652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86521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Pr="00175A24" w:rsidRDefault="00786521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786521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86521" w:rsidRDefault="00786521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86521" w:rsidRDefault="0078652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Default="00786521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86521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78652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786521" w:rsidRDefault="00786521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78652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75A7C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8652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75A7C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786521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75A7C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78652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A3079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78652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86521" w:rsidRPr="00180EA2" w:rsidRDefault="00786521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A3079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78652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86521" w:rsidRDefault="00786521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A3079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86521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CA3079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304AF" w:rsidRDefault="00786521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786521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786521" w:rsidRPr="00B71446" w:rsidRDefault="00786521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786521" w:rsidRDefault="00786521">
      <w:pPr>
        <w:tabs>
          <w:tab w:val="left" w:pos="6382"/>
        </w:tabs>
        <w:rPr>
          <w:sz w:val="20"/>
        </w:rPr>
      </w:pPr>
    </w:p>
    <w:p w:rsidR="00786521" w:rsidRDefault="00786521" w:rsidP="00B52218">
      <w:pPr>
        <w:pStyle w:val="Heading1"/>
        <w:spacing w:line="360" w:lineRule="auto"/>
      </w:pPr>
      <w:r>
        <w:t>LINIA 704</w:t>
      </w:r>
    </w:p>
    <w:p w:rsidR="00786521" w:rsidRDefault="00786521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8652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786521" w:rsidRDefault="0078652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786521" w:rsidRDefault="00786521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786521" w:rsidRDefault="00786521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67E0" w:rsidRDefault="00786521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C00026" w:rsidRDefault="00786521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786521" w:rsidRDefault="0078652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86521" w:rsidRDefault="00786521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67E0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8D7F2C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786521" w:rsidRDefault="00786521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786521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786521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786521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786521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4080B" w:rsidRDefault="00786521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D06EF4">
      <w:pPr>
        <w:pStyle w:val="Heading1"/>
        <w:spacing w:line="360" w:lineRule="auto"/>
      </w:pPr>
      <w:r>
        <w:t>LINIA 705</w:t>
      </w:r>
    </w:p>
    <w:p w:rsidR="00786521" w:rsidRDefault="00786521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86521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786521" w:rsidRDefault="00786521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786521" w:rsidRDefault="0078652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786521" w:rsidRDefault="0078652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786521" w:rsidRDefault="0078652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786521" w:rsidRDefault="0078652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786521" w:rsidRDefault="00786521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786521" w:rsidRDefault="00786521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786521" w:rsidRDefault="00786521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84B80" w:rsidRDefault="00786521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Pr="00577556" w:rsidRDefault="00786521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6A1A91" w:rsidRDefault="00786521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786521" w:rsidRPr="00454E32" w:rsidRDefault="00786521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786521" w:rsidRDefault="00786521" w:rsidP="00BD6EB6">
      <w:pPr>
        <w:pStyle w:val="Heading1"/>
        <w:spacing w:line="360" w:lineRule="auto"/>
      </w:pPr>
      <w:r>
        <w:t>LINIA 706 A</w:t>
      </w:r>
    </w:p>
    <w:p w:rsidR="00786521" w:rsidRDefault="00786521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78652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B62B1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78652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78652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786521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786521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B62B1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786521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786521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94622D">
      <w:pPr>
        <w:pStyle w:val="Heading1"/>
        <w:spacing w:line="360" w:lineRule="auto"/>
      </w:pPr>
      <w:r>
        <w:t>LINIA 706 B</w:t>
      </w:r>
    </w:p>
    <w:p w:rsidR="00786521" w:rsidRDefault="00786521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786521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786521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786521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86521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786521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786521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786521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84EAF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Pr="00484EAF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86521" w:rsidRPr="00484EAF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786521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786521" w:rsidRDefault="0078652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786521" w:rsidRDefault="0078652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786521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47184" w:rsidRDefault="00786521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155979">
      <w:pPr>
        <w:pStyle w:val="Heading1"/>
        <w:spacing w:line="360" w:lineRule="auto"/>
      </w:pPr>
      <w:r>
        <w:t>LINIA 706 E</w:t>
      </w:r>
    </w:p>
    <w:p w:rsidR="00786521" w:rsidRDefault="00786521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86521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786521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86521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786521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786521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786521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A5376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Pr="001A5376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86521" w:rsidRPr="001A5376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786521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786521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786521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786521" w:rsidRDefault="00786521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D3471" w:rsidRDefault="00786521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D762FB">
      <w:pPr>
        <w:pStyle w:val="Heading1"/>
        <w:spacing w:line="360" w:lineRule="auto"/>
      </w:pPr>
      <w:r>
        <w:t>LINIA 706 F</w:t>
      </w:r>
    </w:p>
    <w:p w:rsidR="00786521" w:rsidRDefault="00786521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786521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786521" w:rsidRDefault="0078652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786521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786521" w:rsidRDefault="00786521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786521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786521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786521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786521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786521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786521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786521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786521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86521" w:rsidRDefault="0078652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786521" w:rsidRDefault="00786521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55555" w:rsidRDefault="00786521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2F1D47">
      <w:pPr>
        <w:pStyle w:val="Heading1"/>
        <w:spacing w:line="360" w:lineRule="auto"/>
      </w:pPr>
      <w:r>
        <w:t>LINIA 706 H</w:t>
      </w:r>
    </w:p>
    <w:p w:rsidR="00786521" w:rsidRDefault="00786521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86521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11C81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Pr="00211C81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86521" w:rsidRPr="00211C81" w:rsidRDefault="007865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786521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11C81" w:rsidRDefault="0078652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Pr="00211C81" w:rsidRDefault="0078652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86521" w:rsidRPr="00211C81" w:rsidRDefault="0078652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786521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650BB" w:rsidRDefault="007865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11C81" w:rsidRDefault="0078652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Pr="00211C81" w:rsidRDefault="0078652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86521" w:rsidRPr="00211C81" w:rsidRDefault="00786521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786521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786521" w:rsidRDefault="0078652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C242C" w:rsidRDefault="0078652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786521" w:rsidRDefault="00786521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F0B2D" w:rsidRDefault="0078652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F0B2D" w:rsidRDefault="00786521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786521" w:rsidRDefault="0078652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786521" w:rsidRDefault="00786521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661BBB">
      <w:pPr>
        <w:pStyle w:val="Heading1"/>
        <w:spacing w:line="360" w:lineRule="auto"/>
      </w:pPr>
      <w:r>
        <w:t>LINIA 706 J</w:t>
      </w:r>
    </w:p>
    <w:p w:rsidR="00786521" w:rsidRDefault="00786521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86521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786521" w:rsidRDefault="0078652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B3676" w:rsidRDefault="0078652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786521" w:rsidRDefault="00786521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786521" w:rsidRDefault="00786521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B6A72" w:rsidRDefault="0078652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Pr="000B6A72" w:rsidRDefault="0078652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786521" w:rsidRDefault="00786521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786521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786521" w:rsidRDefault="0078652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B3676" w:rsidRDefault="0078652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786521" w:rsidRDefault="00786521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B6A72" w:rsidRDefault="00786521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86521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B6A72" w:rsidRDefault="0078652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86521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B3676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86521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B3676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86521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B3676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86521" w:rsidRDefault="00786521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C7758" w:rsidRDefault="00786521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A97D04">
      <w:pPr>
        <w:pStyle w:val="Heading1"/>
        <w:spacing w:line="360" w:lineRule="auto"/>
      </w:pPr>
      <w:r>
        <w:t>LINIA 706 K</w:t>
      </w:r>
    </w:p>
    <w:p w:rsidR="00786521" w:rsidRDefault="00786521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86521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786521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786521" w:rsidRDefault="00786521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786521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786521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786521" w:rsidRDefault="00786521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7C1681" w:rsidRDefault="00786521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Pr="00487DEA" w:rsidRDefault="00786521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786521" w:rsidRDefault="00786521" w:rsidP="0005618A">
      <w:pPr>
        <w:pStyle w:val="Heading1"/>
        <w:spacing w:line="360" w:lineRule="auto"/>
      </w:pPr>
      <w:r>
        <w:t>LINIA 706 K+F</w:t>
      </w:r>
    </w:p>
    <w:p w:rsidR="00786521" w:rsidRDefault="00786521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86521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786521" w:rsidRDefault="0078652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786521" w:rsidRDefault="00786521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021BA" w:rsidRDefault="0078652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021BA" w:rsidRDefault="0078652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786521" w:rsidRDefault="00786521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786521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786521" w:rsidRDefault="0078652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021BA" w:rsidRDefault="0078652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786521" w:rsidRDefault="00786521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021BA" w:rsidRDefault="0078652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021BA" w:rsidRDefault="00786521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786521" w:rsidRDefault="00786521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6A59BE">
      <w:pPr>
        <w:pStyle w:val="Heading1"/>
        <w:spacing w:line="360" w:lineRule="auto"/>
      </w:pPr>
      <w:r>
        <w:t xml:space="preserve">LINIA 706 L </w:t>
      </w:r>
    </w:p>
    <w:p w:rsidR="00786521" w:rsidRDefault="00786521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86521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51D7A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51D7A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51D7A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786521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51D7A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51D7A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786521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51D7A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786521" w:rsidRDefault="00786521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51D7A" w:rsidRDefault="00786521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BC4232">
      <w:pPr>
        <w:pStyle w:val="Heading1"/>
        <w:spacing w:line="360" w:lineRule="auto"/>
      </w:pPr>
      <w:r>
        <w:t>LINIA 708 A</w:t>
      </w:r>
    </w:p>
    <w:p w:rsidR="00786521" w:rsidRDefault="00786521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86521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786521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786521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786521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786521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786521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786521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5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78652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78652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78652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78652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786521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786521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786521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786521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245F94" w:rsidRDefault="00786521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786521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786521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B1BA1" w:rsidRDefault="00786521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786521" w:rsidRDefault="00786521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CA1B1F">
      <w:pPr>
        <w:pStyle w:val="Heading1"/>
        <w:spacing w:line="360" w:lineRule="auto"/>
      </w:pPr>
      <w:r>
        <w:t>LINIA 708 B</w:t>
      </w:r>
    </w:p>
    <w:p w:rsidR="00786521" w:rsidRDefault="00786521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86521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786521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D0EFE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86521" w:rsidRDefault="00786521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786521" w:rsidRDefault="0078652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786521" w:rsidRPr="005D0EFE" w:rsidRDefault="00786521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786521" w:rsidRPr="005D0EFE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786521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22714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B22714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786521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22714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B22714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786521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22714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Pr="00B22714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786521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22714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786521" w:rsidRPr="00B22714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786521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786521" w:rsidRDefault="00786521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E47D6" w:rsidRDefault="00786521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B22714" w:rsidRDefault="00786521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C025C3">
      <w:pPr>
        <w:pStyle w:val="Heading1"/>
        <w:spacing w:line="360" w:lineRule="auto"/>
      </w:pPr>
      <w:r>
        <w:t xml:space="preserve">LINIA 708 C </w:t>
      </w:r>
    </w:p>
    <w:p w:rsidR="00786521" w:rsidRDefault="00786521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786521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7363B" w:rsidRDefault="0078652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786521" w:rsidRDefault="0078652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B2FA4" w:rsidRDefault="0078652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7363B" w:rsidRDefault="0078652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786521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7363B" w:rsidRDefault="0078652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786521" w:rsidRDefault="0078652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B2FA4" w:rsidRDefault="0078652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7363B" w:rsidRDefault="0078652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786521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404AB0">
            <w:pPr>
              <w:numPr>
                <w:ilvl w:val="0"/>
                <w:numId w:val="4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7363B" w:rsidRDefault="0078652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786521" w:rsidRDefault="00786521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B2FA4" w:rsidRDefault="00786521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7363B" w:rsidRDefault="00786521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</w:tbl>
    <w:p w:rsidR="00786521" w:rsidRDefault="00786521">
      <w:pPr>
        <w:spacing w:line="192" w:lineRule="auto"/>
        <w:ind w:right="57"/>
        <w:rPr>
          <w:sz w:val="20"/>
          <w:lang w:val="ro-RO"/>
        </w:rPr>
      </w:pPr>
    </w:p>
    <w:p w:rsidR="00786521" w:rsidRDefault="00786521" w:rsidP="002030C7">
      <w:pPr>
        <w:pStyle w:val="Heading1"/>
        <w:spacing w:line="360" w:lineRule="auto"/>
      </w:pPr>
      <w:r>
        <w:t>LINIA 708 D</w:t>
      </w:r>
    </w:p>
    <w:p w:rsidR="00786521" w:rsidRDefault="00786521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Pr="00E66186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5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Pr="00130084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786521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A4F95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091C1D" w:rsidRDefault="00786521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0457EA">
      <w:pPr>
        <w:pStyle w:val="Heading1"/>
        <w:spacing w:line="276" w:lineRule="auto"/>
      </w:pPr>
      <w:r>
        <w:t>LINIA 708 E</w:t>
      </w:r>
    </w:p>
    <w:p w:rsidR="00786521" w:rsidRDefault="00786521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78652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37FC9" w:rsidRDefault="0078652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Pr="00337FC9" w:rsidRDefault="0078652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37FC9" w:rsidRDefault="0078652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Pr="00337FC9" w:rsidRDefault="00786521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37FC9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Pr="00337FC9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Pr="00337FC9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37FC9" w:rsidRDefault="00786521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86521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37FC9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Pr="00337FC9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786521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786521" w:rsidRDefault="00786521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786521" w:rsidRDefault="00786521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786521" w:rsidRDefault="00786521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Pr="0099384A" w:rsidRDefault="00786521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786521" w:rsidRDefault="00786521" w:rsidP="00E44A86">
      <w:pPr>
        <w:pStyle w:val="Heading1"/>
        <w:spacing w:line="276" w:lineRule="auto"/>
      </w:pPr>
      <w:r>
        <w:t>LINIA 708 F</w:t>
      </w:r>
    </w:p>
    <w:p w:rsidR="00786521" w:rsidRDefault="00786521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78652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2422F" w:rsidRDefault="00786521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786521" w:rsidRDefault="00786521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786521" w:rsidRDefault="0078652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F516B" w:rsidRDefault="00786521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786521" w:rsidRPr="00DF516B" w:rsidRDefault="0078652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86521" w:rsidRDefault="00786521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786521" w:rsidRPr="00DF516B" w:rsidRDefault="00786521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786521" w:rsidRDefault="00786521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786521" w:rsidRPr="009D322E" w:rsidRDefault="00786521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786521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786521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786521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786521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786521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786521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786521" w:rsidRDefault="00786521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78652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8652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786521" w:rsidRDefault="00786521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786521" w:rsidRDefault="00786521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786521" w:rsidRDefault="00786521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A45A5" w:rsidRDefault="00786521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37FC9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Pr="00337FC9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786521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786521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786521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0+460</w:t>
            </w:r>
          </w:p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1+985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786521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Barboși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5716F" w:rsidRDefault="00786521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37FC9" w:rsidRDefault="00786521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Default="00786521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786521" w:rsidRDefault="00786521" w:rsidP="002F0159">
      <w:pPr>
        <w:pStyle w:val="Heading1"/>
        <w:spacing w:line="276" w:lineRule="auto"/>
      </w:pPr>
      <w:r>
        <w:t>LINIA 708 H</w:t>
      </w:r>
    </w:p>
    <w:p w:rsidR="00786521" w:rsidRDefault="00786521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86521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786521" w:rsidRDefault="00786521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724A5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786521" w:rsidRDefault="0078652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724A5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A56C3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786521" w:rsidRDefault="0078652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786521" w:rsidRDefault="00786521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786521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724A5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786521" w:rsidRDefault="0078652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724A5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A56C3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786521" w:rsidRDefault="0078652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786521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724A5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786521" w:rsidRDefault="0078652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724A5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A56C3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786521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724A5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786521" w:rsidRDefault="00786521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B724A5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DA56C3" w:rsidRDefault="00786521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786521" w:rsidRDefault="00786521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786521" w:rsidRDefault="00786521" w:rsidP="00F0370D">
      <w:pPr>
        <w:pStyle w:val="Heading1"/>
        <w:spacing w:line="360" w:lineRule="auto"/>
      </w:pPr>
      <w:r>
        <w:t>LINIA 800</w:t>
      </w:r>
    </w:p>
    <w:p w:rsidR="00786521" w:rsidRDefault="00786521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78652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786521" w:rsidRDefault="00786521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78652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75A00" w:rsidRDefault="00786521" w:rsidP="00786521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8307A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8307A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8307A" w:rsidRDefault="00786521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786521" w:rsidRDefault="0078652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86521" w:rsidRDefault="00786521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8307A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8307A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A8307A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786521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75A00" w:rsidRDefault="00786521" w:rsidP="00786521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86521" w:rsidRPr="00A8307A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8307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786521" w:rsidRDefault="0078652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786521" w:rsidRPr="00A8307A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Pr="00A8307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786521" w:rsidRDefault="0078652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786521" w:rsidRDefault="0078652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786521" w:rsidRDefault="00786521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786521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786521" w:rsidRDefault="0078652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786521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786521" w:rsidRDefault="0078652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786521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786521" w:rsidRDefault="0078652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786521" w:rsidRDefault="0078652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786521" w:rsidRDefault="0078652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786521" w:rsidRPr="009F2F6A" w:rsidRDefault="00786521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78652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786521" w:rsidRDefault="00786521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86521" w:rsidRDefault="00786521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786521" w:rsidRDefault="00786521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786521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78652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786521" w:rsidRPr="008B2519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78652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78652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78652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78652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78652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78652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472C0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Pr="009472C0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86521" w:rsidRPr="009472C0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786521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9472C0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Pr="009472C0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86521" w:rsidRPr="009472C0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86521" w:rsidRPr="009472C0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786521" w:rsidRPr="009472C0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86521" w:rsidRDefault="00786521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786521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786521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786521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86521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78652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78652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786521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786521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786521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78652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786521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786521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786521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786521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78652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786521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786521" w:rsidRDefault="00786521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1161EA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8D08DE" w:rsidRDefault="00786521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Default="00786521">
      <w:pPr>
        <w:spacing w:before="40" w:after="40" w:line="192" w:lineRule="auto"/>
        <w:ind w:right="57"/>
        <w:rPr>
          <w:sz w:val="20"/>
          <w:lang w:val="ro-RO"/>
        </w:rPr>
      </w:pPr>
    </w:p>
    <w:p w:rsidR="00786521" w:rsidRDefault="00786521" w:rsidP="00FF5C69">
      <w:pPr>
        <w:pStyle w:val="Heading1"/>
        <w:spacing w:line="276" w:lineRule="auto"/>
      </w:pPr>
      <w:r>
        <w:t>LINIA 804</w:t>
      </w:r>
    </w:p>
    <w:p w:rsidR="00786521" w:rsidRDefault="00786521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78652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786521" w:rsidRDefault="00786521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36B1D" w:rsidRDefault="0078652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8652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786521" w:rsidRDefault="00786521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436B1D" w:rsidRDefault="00786521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78652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E25A4B" w:rsidRDefault="0078652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78652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786521" w:rsidRDefault="0078652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786521" w:rsidRDefault="0078652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786521" w:rsidRDefault="00786521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786521" w:rsidRDefault="00786521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786521" w:rsidRDefault="0078652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786521" w:rsidRDefault="00786521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786521" w:rsidRDefault="00786521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786521" w:rsidRDefault="00786521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786521" w:rsidRDefault="00786521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86521" w:rsidRDefault="00786521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86521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86521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86521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786521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786521" w:rsidRDefault="0078652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786521" w:rsidRDefault="00786521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786521" w:rsidRDefault="00786521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786521" w:rsidRDefault="00786521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786521" w:rsidRDefault="0078652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786521" w:rsidRDefault="00786521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Pr="0045712D" w:rsidRDefault="0078652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786521" w:rsidRDefault="0078652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786521" w:rsidRDefault="00786521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786521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78652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8652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8652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86521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786521" w:rsidRDefault="00786521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786521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78652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786521" w:rsidRDefault="00786521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78652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786521" w:rsidRDefault="0078652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786521" w:rsidRDefault="00786521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786521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786521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A152FB" w:rsidRDefault="0078652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786521" w:rsidRDefault="00786521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F9444C" w:rsidRDefault="00786521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786521" w:rsidRDefault="00786521" w:rsidP="00802827">
      <w:pPr>
        <w:spacing w:line="276" w:lineRule="auto"/>
        <w:ind w:right="57"/>
        <w:rPr>
          <w:sz w:val="20"/>
          <w:lang w:val="ro-RO"/>
        </w:rPr>
      </w:pPr>
    </w:p>
    <w:p w:rsidR="00786521" w:rsidRDefault="00786521" w:rsidP="00A73B8F">
      <w:pPr>
        <w:pStyle w:val="Heading1"/>
        <w:spacing w:line="360" w:lineRule="auto"/>
      </w:pPr>
      <w:r>
        <w:t>LINIA 813 B</w:t>
      </w:r>
    </w:p>
    <w:p w:rsidR="00786521" w:rsidRDefault="00786521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786521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786521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786521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786521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786521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786521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786521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786521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786521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786521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786521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786521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78652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786521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305F8E" w:rsidRDefault="00786521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786521" w:rsidRDefault="00786521" w:rsidP="002242FB">
      <w:pPr>
        <w:spacing w:before="40" w:after="40" w:line="192" w:lineRule="auto"/>
        <w:ind w:right="57"/>
        <w:rPr>
          <w:lang w:val="ro-RO"/>
        </w:rPr>
      </w:pPr>
    </w:p>
    <w:p w:rsidR="00786521" w:rsidRDefault="00786521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786521" w:rsidRDefault="00786521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78652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78652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C87E63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786521" w:rsidRPr="00C87E63" w:rsidRDefault="00786521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786521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786521" w:rsidRDefault="00786521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786521" w:rsidRDefault="00786521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786521" w:rsidRDefault="00786521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78652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786521" w:rsidRDefault="0078652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78652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786521" w:rsidRDefault="00786521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786521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786521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786521" w:rsidRDefault="0078652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86521" w:rsidRDefault="0078652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786521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786521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86521" w:rsidRDefault="00786521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786521" w:rsidRPr="00810F5B" w:rsidRDefault="00786521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57C88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786521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786521" w:rsidRDefault="00786521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786521" w:rsidRDefault="0078652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786521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57C88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786521" w:rsidRPr="00D83307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786521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57C88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786521" w:rsidRPr="006315B8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57C88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786521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86521" w:rsidRDefault="00786521" w:rsidP="00786521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B6917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557C88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Pr="002A6824" w:rsidRDefault="00786521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21" w:rsidRDefault="00786521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786521" w:rsidRDefault="00786521">
      <w:pPr>
        <w:tabs>
          <w:tab w:val="left" w:pos="3183"/>
        </w:tabs>
        <w:rPr>
          <w:sz w:val="20"/>
          <w:lang w:val="ro-RO"/>
        </w:rPr>
      </w:pPr>
    </w:p>
    <w:p w:rsidR="00786521" w:rsidRDefault="0078652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04AB0" w:rsidRDefault="00404AB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04AB0" w:rsidRDefault="00404AB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04AB0" w:rsidRPr="00C21F42" w:rsidRDefault="00404AB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86521" w:rsidRPr="00C21F42" w:rsidRDefault="0078652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786521" w:rsidRPr="00C21F42" w:rsidRDefault="00786521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786521" w:rsidRPr="00C21F42" w:rsidRDefault="00786521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786521" w:rsidRDefault="00786521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786521" w:rsidRPr="00C21F42" w:rsidRDefault="00786521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786521" w:rsidRPr="00C21F42" w:rsidRDefault="00786521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786521" w:rsidRPr="00C21F42" w:rsidRDefault="00786521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786521" w:rsidRPr="00C21F42" w:rsidRDefault="00786521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61687A" w:rsidRDefault="00FB37F1" w:rsidP="0061687A"/>
    <w:sectPr w:rsidR="00FB37F1" w:rsidRPr="0061687A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2D" w:rsidRDefault="00FC212D">
      <w:r>
        <w:separator/>
      </w:r>
    </w:p>
  </w:endnote>
  <w:endnote w:type="continuationSeparator" w:id="0">
    <w:p w:rsidR="00FC212D" w:rsidRDefault="00FC2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2D" w:rsidRDefault="00FC212D">
      <w:r>
        <w:separator/>
      </w:r>
    </w:p>
  </w:footnote>
  <w:footnote w:type="continuationSeparator" w:id="0">
    <w:p w:rsidR="00FC212D" w:rsidRDefault="00FC2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3254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F43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564C58">
      <w:rPr>
        <w:b/>
        <w:bCs/>
        <w:i/>
        <w:iCs/>
        <w:sz w:val="22"/>
      </w:rPr>
      <w:t>decada 11-20 martie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132540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F43">
      <w:rPr>
        <w:rStyle w:val="PageNumber"/>
        <w:noProof/>
      </w:rPr>
      <w:t>53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564C58">
      <w:rPr>
        <w:b/>
        <w:bCs/>
        <w:i/>
        <w:iCs/>
        <w:sz w:val="22"/>
      </w:rPr>
      <w:t>decada 11-20 martie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F34D0"/>
    <w:multiLevelType w:val="hybridMultilevel"/>
    <w:tmpl w:val="AA76F0E8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>
    <w:nsid w:val="2159070E"/>
    <w:multiLevelType w:val="hybridMultilevel"/>
    <w:tmpl w:val="AF76F43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29D87DD0"/>
    <w:multiLevelType w:val="hybridMultilevel"/>
    <w:tmpl w:val="E03C1B16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40641096"/>
    <w:multiLevelType w:val="hybridMultilevel"/>
    <w:tmpl w:val="DCB22FD4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32FC6"/>
    <w:multiLevelType w:val="hybridMultilevel"/>
    <w:tmpl w:val="E982AB9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3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9348C"/>
    <w:multiLevelType w:val="hybridMultilevel"/>
    <w:tmpl w:val="399C9D7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>
    <w:nsid w:val="5A540545"/>
    <w:multiLevelType w:val="hybridMultilevel"/>
    <w:tmpl w:val="D35C18DA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4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01036E"/>
    <w:multiLevelType w:val="hybridMultilevel"/>
    <w:tmpl w:val="F99C8E74"/>
    <w:lvl w:ilvl="0" w:tplc="F9EECB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8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797F1E"/>
    <w:multiLevelType w:val="hybridMultilevel"/>
    <w:tmpl w:val="FC20221C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94EBC"/>
    <w:multiLevelType w:val="hybridMultilevel"/>
    <w:tmpl w:val="8DB28DA0"/>
    <w:lvl w:ilvl="0" w:tplc="7CC4F0F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29"/>
  </w:num>
  <w:num w:numId="5">
    <w:abstractNumId w:val="38"/>
  </w:num>
  <w:num w:numId="6">
    <w:abstractNumId w:val="43"/>
  </w:num>
  <w:num w:numId="7">
    <w:abstractNumId w:val="16"/>
  </w:num>
  <w:num w:numId="8">
    <w:abstractNumId w:val="8"/>
  </w:num>
  <w:num w:numId="9">
    <w:abstractNumId w:val="42"/>
  </w:num>
  <w:num w:numId="10">
    <w:abstractNumId w:val="11"/>
  </w:num>
  <w:num w:numId="11">
    <w:abstractNumId w:val="12"/>
  </w:num>
  <w:num w:numId="12">
    <w:abstractNumId w:val="30"/>
  </w:num>
  <w:num w:numId="13">
    <w:abstractNumId w:val="9"/>
  </w:num>
  <w:num w:numId="14">
    <w:abstractNumId w:val="36"/>
  </w:num>
  <w:num w:numId="15">
    <w:abstractNumId w:val="35"/>
  </w:num>
  <w:num w:numId="16">
    <w:abstractNumId w:val="24"/>
  </w:num>
  <w:num w:numId="17">
    <w:abstractNumId w:val="25"/>
  </w:num>
  <w:num w:numId="18">
    <w:abstractNumId w:val="19"/>
  </w:num>
  <w:num w:numId="19">
    <w:abstractNumId w:val="6"/>
  </w:num>
  <w:num w:numId="20">
    <w:abstractNumId w:val="10"/>
  </w:num>
  <w:num w:numId="21">
    <w:abstractNumId w:val="2"/>
  </w:num>
  <w:num w:numId="22">
    <w:abstractNumId w:val="31"/>
  </w:num>
  <w:num w:numId="23">
    <w:abstractNumId w:val="28"/>
  </w:num>
  <w:num w:numId="24">
    <w:abstractNumId w:val="17"/>
  </w:num>
  <w:num w:numId="25">
    <w:abstractNumId w:val="4"/>
  </w:num>
  <w:num w:numId="26">
    <w:abstractNumId w:val="3"/>
  </w:num>
  <w:num w:numId="27">
    <w:abstractNumId w:val="22"/>
  </w:num>
  <w:num w:numId="28">
    <w:abstractNumId w:val="5"/>
  </w:num>
  <w:num w:numId="29">
    <w:abstractNumId w:val="34"/>
  </w:num>
  <w:num w:numId="30">
    <w:abstractNumId w:val="21"/>
  </w:num>
  <w:num w:numId="31">
    <w:abstractNumId w:val="40"/>
  </w:num>
  <w:num w:numId="32">
    <w:abstractNumId w:val="7"/>
  </w:num>
  <w:num w:numId="33">
    <w:abstractNumId w:val="18"/>
  </w:num>
  <w:num w:numId="34">
    <w:abstractNumId w:val="26"/>
  </w:num>
  <w:num w:numId="35">
    <w:abstractNumId w:val="37"/>
  </w:num>
  <w:num w:numId="36">
    <w:abstractNumId w:val="27"/>
  </w:num>
  <w:num w:numId="37">
    <w:abstractNumId w:val="15"/>
  </w:num>
  <w:num w:numId="38">
    <w:abstractNumId w:val="41"/>
  </w:num>
  <w:num w:numId="39">
    <w:abstractNumId w:val="20"/>
  </w:num>
  <w:num w:numId="40">
    <w:abstractNumId w:val="13"/>
  </w:num>
  <w:num w:numId="41">
    <w:abstractNumId w:val="33"/>
  </w:num>
  <w:num w:numId="42">
    <w:abstractNumId w:val="39"/>
  </w:num>
  <w:num w:numId="43">
    <w:abstractNumId w:val="14"/>
  </w:num>
  <w:num w:numId="44">
    <w:abstractNumId w:val="3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46dZe2bdmZ8avHUFz5oGhgLYWhw=" w:salt="QqdI0rauAAvlpwNij8OaIQ=="/>
  <w:defaultTabStop w:val="720"/>
  <w:hyphenationZone w:val="425"/>
  <w:evenAndOddHeaders/>
  <w:noPunctuationKerning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540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65F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6B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458C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4AB0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C58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687A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65A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439C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0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18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521"/>
    <w:rsid w:val="00786E6F"/>
    <w:rsid w:val="00786F8B"/>
    <w:rsid w:val="0078764A"/>
    <w:rsid w:val="007905D2"/>
    <w:rsid w:val="00790C11"/>
    <w:rsid w:val="00790D61"/>
    <w:rsid w:val="00790ECB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C7EC5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523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A2E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2F43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9F7993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4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170F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393D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38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45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4F57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3FE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3FC9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7CD"/>
    <w:rsid w:val="00F85DE3"/>
    <w:rsid w:val="00F86346"/>
    <w:rsid w:val="00F866BA"/>
    <w:rsid w:val="00F86E97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12D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8</TotalTime>
  <Pages>95</Pages>
  <Words>18668</Words>
  <Characters>79530</Characters>
  <Application>Microsoft Office Word</Application>
  <DocSecurity>0</DocSecurity>
  <Lines>13255</Lines>
  <Paragraphs>8183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2025-03-03T08:01:00Z</dcterms:created>
  <dcterms:modified xsi:type="dcterms:W3CDTF">2025-03-03T10:35:00Z</dcterms:modified>
</cp:coreProperties>
</file>