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D2B9" w14:textId="77777777" w:rsidR="00B56CDF" w:rsidRPr="001A77EE" w:rsidRDefault="00B56CDF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4737678C" w14:textId="53ED9454" w:rsidR="00B56CDF" w:rsidRPr="001A77EE" w:rsidRDefault="00B56CDF" w:rsidP="000B5F0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338C4FBC" w14:textId="77777777" w:rsidR="00B56CDF" w:rsidRDefault="00B56CD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8DBAC06" w14:textId="77777777" w:rsidR="00B56CDF" w:rsidRDefault="00B56CD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E633C06" w14:textId="77777777" w:rsidR="00B56CDF" w:rsidRDefault="00B56CDF">
      <w:pPr>
        <w:jc w:val="center"/>
        <w:rPr>
          <w:sz w:val="28"/>
        </w:rPr>
      </w:pPr>
    </w:p>
    <w:p w14:paraId="10025D7E" w14:textId="77777777" w:rsidR="00B56CDF" w:rsidRDefault="00B56CDF">
      <w:pPr>
        <w:jc w:val="center"/>
        <w:rPr>
          <w:sz w:val="28"/>
        </w:rPr>
      </w:pPr>
    </w:p>
    <w:p w14:paraId="45C95DCD" w14:textId="77777777" w:rsidR="00B56CDF" w:rsidRDefault="00B56CDF">
      <w:pPr>
        <w:jc w:val="center"/>
        <w:rPr>
          <w:sz w:val="28"/>
        </w:rPr>
      </w:pPr>
    </w:p>
    <w:p w14:paraId="59204FB2" w14:textId="77777777" w:rsidR="00B56CDF" w:rsidRDefault="00B56CDF">
      <w:pPr>
        <w:jc w:val="center"/>
        <w:rPr>
          <w:sz w:val="28"/>
        </w:rPr>
      </w:pPr>
    </w:p>
    <w:p w14:paraId="479E51C8" w14:textId="77777777" w:rsidR="00B56CDF" w:rsidRDefault="00B56CDF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1FB431A3" w14:textId="23E06064" w:rsidR="00B56CDF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2F2C1C4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56CDF">
        <w:rPr>
          <w:b/>
          <w:bCs/>
          <w:noProof/>
          <w:spacing w:val="80"/>
          <w:sz w:val="32"/>
          <w:lang w:val="en-US"/>
        </w:rPr>
        <w:t>B.A.R.</w:t>
      </w:r>
      <w:r w:rsidR="00B56CDF">
        <w:rPr>
          <w:b/>
          <w:bCs/>
          <w:spacing w:val="80"/>
          <w:sz w:val="32"/>
        </w:rPr>
        <w:t>TIMI</w:t>
      </w:r>
      <w:r w:rsidR="00B56CDF">
        <w:rPr>
          <w:b/>
          <w:bCs/>
          <w:spacing w:val="80"/>
          <w:sz w:val="32"/>
          <w:lang w:val="ro-RO"/>
        </w:rPr>
        <w:t>Ş</w:t>
      </w:r>
      <w:r w:rsidR="00B56CDF">
        <w:rPr>
          <w:b/>
          <w:bCs/>
          <w:spacing w:val="80"/>
          <w:sz w:val="32"/>
        </w:rPr>
        <w:t>OARA</w:t>
      </w:r>
    </w:p>
    <w:p w14:paraId="5EE0F4BB" w14:textId="30BB7E13" w:rsidR="00B56CDF" w:rsidRDefault="00B56CDF">
      <w:pPr>
        <w:rPr>
          <w:b/>
          <w:bCs/>
          <w:spacing w:val="40"/>
        </w:rPr>
      </w:pPr>
    </w:p>
    <w:p w14:paraId="7719A4D0" w14:textId="77777777" w:rsidR="00B56CDF" w:rsidRDefault="00B56CD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DD4BB92" w14:textId="77777777" w:rsidR="00B56CDF" w:rsidRDefault="00B56CD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martie 2025</w:t>
      </w:r>
    </w:p>
    <w:p w14:paraId="552C9B31" w14:textId="77777777" w:rsidR="00B56CDF" w:rsidRPr="00676A79" w:rsidRDefault="00B56CDF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2B4A87C2" w14:textId="77777777" w:rsidR="00B56CDF" w:rsidRPr="00676A79" w:rsidRDefault="00B56CDF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6546F8F6" w14:textId="77777777" w:rsidR="00B56CDF" w:rsidRDefault="00B56CD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56CDF" w14:paraId="21CC96D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EC9ED40" w14:textId="77777777" w:rsidR="00B56CDF" w:rsidRDefault="00B56CD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39FA211" w14:textId="77777777" w:rsidR="00B56CDF" w:rsidRDefault="00B56CD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E193CB8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93B30D1" w14:textId="77777777" w:rsidR="00B56CDF" w:rsidRDefault="00B56CDF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ECC90D4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8DCD2C1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A8E29BB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AE3A8D3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AD081D6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C11F11E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75BE7D6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BD9D1B6" w14:textId="77777777" w:rsidR="00B56CDF" w:rsidRDefault="00B56CDF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E4F0C35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99425F9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3817754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8CBC25B" w14:textId="77777777" w:rsidR="00B56CDF" w:rsidRDefault="00B56CD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BEC0C07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99642D4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48EBA7F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295812A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C88F8BB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DBAFAEC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938F32C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8D5A4BF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71DEAFD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56CDF" w14:paraId="43515FC7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0C3B961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FABA112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64EF96B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EC35B74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7986C53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D80774F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46DCC4B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34334BB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44AE1D2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7C600BD" w14:textId="77777777" w:rsidR="00B56CDF" w:rsidRDefault="00B56CD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2174F7E" w14:textId="77777777" w:rsidR="00B56CDF" w:rsidRDefault="00B56CD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3D42851" w14:textId="77777777" w:rsidR="00B56CDF" w:rsidRDefault="00B56CDF">
      <w:pPr>
        <w:spacing w:line="192" w:lineRule="auto"/>
        <w:jc w:val="center"/>
      </w:pPr>
    </w:p>
    <w:p w14:paraId="1D1B68CB" w14:textId="77777777" w:rsidR="00B56CDF" w:rsidRDefault="00B56CDF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F900485" w14:textId="77777777" w:rsidR="00B56CDF" w:rsidRDefault="00B56CDF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130A34D1" w14:textId="77777777" w:rsidR="00B56CDF" w:rsidRDefault="00B56CDF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0998E8E1" w14:textId="77777777" w:rsidR="00B56CDF" w:rsidRPr="003447BC" w:rsidRDefault="00B56CD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4B052CD" w14:textId="77777777" w:rsidR="00B56CDF" w:rsidRPr="00A8307A" w:rsidRDefault="00B56CDF" w:rsidP="00516DD3">
      <w:pPr>
        <w:pStyle w:val="Heading1"/>
        <w:spacing w:line="360" w:lineRule="auto"/>
      </w:pPr>
      <w:r w:rsidRPr="00A8307A">
        <w:t>LINIA 100</w:t>
      </w:r>
    </w:p>
    <w:p w14:paraId="0B6576B1" w14:textId="77777777" w:rsidR="00B56CDF" w:rsidRPr="00A8307A" w:rsidRDefault="00B56CD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56CDF" w:rsidRPr="00A8307A" w14:paraId="6303D14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0D3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2B134" w14:textId="77777777" w:rsidR="00B56CDF" w:rsidRPr="00A8307A" w:rsidRDefault="00B56CD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4D08A" w14:textId="77777777" w:rsidR="00B56CDF" w:rsidRPr="00A8307A" w:rsidRDefault="00B56CD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0FDE7" w14:textId="77777777" w:rsidR="00B56CDF" w:rsidRPr="00A8307A" w:rsidRDefault="00B56C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4F92A22" w14:textId="77777777" w:rsidR="00B56CDF" w:rsidRPr="00A8307A" w:rsidRDefault="00B56C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2426E" w14:textId="77777777" w:rsidR="00B56CDF" w:rsidRPr="00A8307A" w:rsidRDefault="00B56CD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4B34FA" w14:textId="77777777" w:rsidR="00B56CDF" w:rsidRPr="00A8307A" w:rsidRDefault="00B56CD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C2B71" w14:textId="77777777" w:rsidR="00B56CDF" w:rsidRPr="00A8307A" w:rsidRDefault="00B56CD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B78FA" w14:textId="77777777" w:rsidR="00B56CDF" w:rsidRPr="00A8307A" w:rsidRDefault="00B56CD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CCA04" w14:textId="77777777" w:rsidR="00B56CDF" w:rsidRPr="00A8307A" w:rsidRDefault="00B56CD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EC1F7" w14:textId="77777777" w:rsidR="00B56CDF" w:rsidRPr="00A8307A" w:rsidRDefault="00B56CD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1E19507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ABF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229C0" w14:textId="77777777" w:rsidR="00B56CDF" w:rsidRPr="00A8307A" w:rsidRDefault="00B56C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890BB" w14:textId="77777777" w:rsidR="00B56CDF" w:rsidRPr="00A8307A" w:rsidRDefault="00B56C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7511A7" w14:textId="77777777" w:rsidR="00B56CDF" w:rsidRPr="00A8307A" w:rsidRDefault="00B56C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330498" w14:textId="77777777" w:rsidR="00B56CDF" w:rsidRPr="00A8307A" w:rsidRDefault="00B56C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3F54A" w14:textId="77777777" w:rsidR="00B56CDF" w:rsidRPr="00A8307A" w:rsidRDefault="00B56C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325E8F5" w14:textId="77777777" w:rsidR="00B56CDF" w:rsidRPr="00A8307A" w:rsidRDefault="00B56C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6D282" w14:textId="77777777" w:rsidR="00B56CDF" w:rsidRPr="00A8307A" w:rsidRDefault="00B56C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C31B" w14:textId="77777777" w:rsidR="00B56CDF" w:rsidRPr="00A8307A" w:rsidRDefault="00B56C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7C2A5" w14:textId="77777777" w:rsidR="00B56CDF" w:rsidRPr="00A8307A" w:rsidRDefault="00B56C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2F3A2" w14:textId="77777777" w:rsidR="00B56CDF" w:rsidRPr="00A8307A" w:rsidRDefault="00B56CD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5E8E6FA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AB1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F69BF" w14:textId="77777777" w:rsidR="00B56CDF" w:rsidRPr="00A8307A" w:rsidRDefault="00B56C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86B34" w14:textId="77777777" w:rsidR="00B56CDF" w:rsidRPr="00A8307A" w:rsidRDefault="00B56C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560D1" w14:textId="77777777" w:rsidR="00B56CDF" w:rsidRPr="00A8307A" w:rsidRDefault="00B56C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8001DE" w14:textId="77777777" w:rsidR="00B56CDF" w:rsidRPr="00A8307A" w:rsidRDefault="00B56C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464F0" w14:textId="77777777" w:rsidR="00B56CDF" w:rsidRPr="00A8307A" w:rsidRDefault="00B56C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6310303" w14:textId="77777777" w:rsidR="00B56CDF" w:rsidRPr="00A8307A" w:rsidRDefault="00B56C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D49EE" w14:textId="77777777" w:rsidR="00B56CDF" w:rsidRPr="00A8307A" w:rsidRDefault="00B56C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0002" w14:textId="77777777" w:rsidR="00B56CDF" w:rsidRPr="00A8307A" w:rsidRDefault="00B56C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F30AD" w14:textId="77777777" w:rsidR="00B56CDF" w:rsidRPr="00A8307A" w:rsidRDefault="00B56C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B68E4" w14:textId="77777777" w:rsidR="00B56CDF" w:rsidRPr="00A8307A" w:rsidRDefault="00B56CD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73B909" w14:textId="77777777" w:rsidR="00B56CDF" w:rsidRPr="00A8307A" w:rsidRDefault="00B56CD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56CDF" w:rsidRPr="00A8307A" w14:paraId="0AAA77B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1EC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BDD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AC8A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F89E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0A2C5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42C7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AE53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83ED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0318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A77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48F75B6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082F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E5BB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11E3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23B8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A20E9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7B1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2F49C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D2211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D4BB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F00A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8D7A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67C3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878DDC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FE17F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56CDF" w:rsidRPr="00A8307A" w14:paraId="2045251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995F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B1CF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4043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2271D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7D376C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68071D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CB5E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C16F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AFC9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8882EE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C20C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2F38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56CDF" w:rsidRPr="00A8307A" w14:paraId="6308BF0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D7D5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D2D3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FAD92C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5458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9D07E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BB05A4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784FE5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EE6D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B852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FECF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31B6C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FC797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C12843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53AD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5F5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3FA460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D732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8701E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B9228F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13A14B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9CF4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C68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E1C8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9A3A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7855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516DD8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6FB4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2058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B74E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149E4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119C869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CE45C1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DED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ABA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202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53A454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1636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03F3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48BB959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549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12EE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1374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24CE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C6BFC0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14DE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7305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6A97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F9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815DD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388F4EE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7186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EF62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57FB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0A77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075EF0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FB53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B6BD8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06914AF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F4DF2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F90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BE9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BBA2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1CC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68C66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56CDF" w:rsidRPr="00A8307A" w14:paraId="18DB4757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E1D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EBA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52F0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A868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5F68829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7FE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7E88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050E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C30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F05C2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6CC5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6CDF" w:rsidRPr="00A8307A" w14:paraId="0CA7F0F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C98F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4223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55F0F7C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DC9A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D24D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04C2A6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1503450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CCD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10A2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EF5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C44D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975C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3664D62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40AE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1F05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F1A7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6482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8AD79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57E548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DF5F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1072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C2C8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494E3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5ED7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5100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56CDF" w:rsidRPr="00A8307A" w14:paraId="5D5270C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8688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E5B5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29B6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FA75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7246D6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6FC3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486892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08482F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FF5A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F68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E0BC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6CBBA" w14:textId="77777777" w:rsidR="00B56CDF" w:rsidRPr="006E7012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56CDF" w:rsidRPr="00A8307A" w14:paraId="2DD1634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CF30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36B7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EA8F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50BE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AC7A19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78E3E7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791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5CFC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116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2321CD1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4C37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A9DB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52D62F0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96C0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3652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D2E2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FD6C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460210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0105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DFAAC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2BA67D1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2D19A03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4350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3E9B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B1CC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CCB32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5C3E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56CDF" w:rsidRPr="00A8307A" w14:paraId="0F6C806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715C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B654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8797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8473C" w14:textId="77777777" w:rsidR="00B56CDF" w:rsidRPr="00A8307A" w:rsidRDefault="00B56C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6D19873" w14:textId="77777777" w:rsidR="00B56CDF" w:rsidRPr="00A8307A" w:rsidRDefault="00B56C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22A79" w14:textId="77777777" w:rsidR="00B56CDF" w:rsidRDefault="00B56C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B454BA" w14:textId="77777777" w:rsidR="00B56CDF" w:rsidRDefault="00B56C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253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7409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5AEA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94528" w14:textId="77777777" w:rsidR="00B56CDF" w:rsidRDefault="00B56C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EF43C" w14:textId="77777777" w:rsidR="00B56CDF" w:rsidRDefault="00B56C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56CDF" w:rsidRPr="00A8307A" w14:paraId="2D74DCF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7E59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06FD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00AC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9AB64" w14:textId="77777777" w:rsidR="00B56CDF" w:rsidRPr="00A8307A" w:rsidRDefault="00B56C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4F0D8EB" w14:textId="77777777" w:rsidR="00B56CDF" w:rsidRPr="00A8307A" w:rsidRDefault="00B56C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950D" w14:textId="77777777" w:rsidR="00B56CDF" w:rsidRDefault="00B56C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68D9DB" w14:textId="77777777" w:rsidR="00B56CDF" w:rsidRDefault="00B56C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A80FE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399B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BFA3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BAF08" w14:textId="77777777" w:rsidR="00B56CDF" w:rsidRDefault="00B56C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569A92" w14:textId="77777777" w:rsidR="00B56CDF" w:rsidRDefault="00B56C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56CDF" w:rsidRPr="00A8307A" w14:paraId="007A23B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E727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9D43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EF01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C647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A57DE9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3E05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C3138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1D0B6F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755C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19F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07C7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3E4B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EAAB4F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AB33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56CDF" w:rsidRPr="00A8307A" w14:paraId="410159A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8078D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6ACA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561A4E5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C717E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ABB5B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152379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BC27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15AC6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4598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CB81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E13F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671B105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A255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7CFE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3450960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8901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BA9E1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310DE1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467BB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C3FD6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B27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10C4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1A3F1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5A6B139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ED7DD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BEF3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A23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E0F5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B608A1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ED21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DF97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75C6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010D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D26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5559CB8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F90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010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2D26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0D88D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346688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5027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D9AD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A907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3DA1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2E0D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647B210A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14E3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23D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DD68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BC50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DE231B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9748D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8F48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8C3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1CE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D63D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6D5DBE9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F6DD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094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ED4C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5334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4EDF17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5D3BA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A84A75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D33B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5925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C5A3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EC44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3DBD3EC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6D53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92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5FBB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5B8A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6C9A21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CAB92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EB7A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7B98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4B38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718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123C096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D761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718A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8CA0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A695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7674A4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95751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789E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1533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851E34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82E0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9735D" w14:textId="77777777" w:rsidR="00B56CDF" w:rsidRPr="00A8307A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1ABAD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30B5B4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0B57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F61C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ED753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8384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42A2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9C1E7A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7EE077B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E5C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DE2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E82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F334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FA2F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0C5D62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8CD0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EDF3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5FEA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6ECA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391FEB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42E66F5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D4AAFA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273D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B97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43E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1A3D2F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0B2F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F26F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04F7AB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A42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94E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D836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77503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A4C947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7535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3753BD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384D3D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0806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AD56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65B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F4DF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4BA2BDE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4755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715F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1E8B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D97B5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85E722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F2EEC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AC7CFE7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1E7FA54A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1F4CF9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47CCA72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6429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5B2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66E7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789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1C3BA7C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D513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096B3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1A218F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4573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33F63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893816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8D882" w14:textId="77777777" w:rsidR="00B56CDF" w:rsidRPr="00A8307A" w:rsidRDefault="00B56C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6EFF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15AA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FDFBD2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8045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A63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4E90FC3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CBB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615B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B4A0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475E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034C7DC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369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184B2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6D64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8335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6A99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9C1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7FFEE4D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7AC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A47D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28AA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ECF96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195E84F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9D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4531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541C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7F912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F4DB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44A9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3CC568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DF5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520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E3B7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B815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CF8C3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5F01FB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47FE79C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892217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691A436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9854E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D17C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FCA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EC0E9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B746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58A48A6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2FB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4566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F047B9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67AE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65726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96A151B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B7D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2EB02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E957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841EF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6298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6800575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0B4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1806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042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41500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CD669C2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3F943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E6B9C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32B9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DFB491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FB61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B942D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36403F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2978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7BA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42B5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032F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010706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4A8C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3ABBF58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7BD1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F301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5D14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A7D9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40D9C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0867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56CDF" w:rsidRPr="00A8307A" w14:paraId="45873CD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7CD3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8148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7D08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7132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E865F4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3570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2F899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DD64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1F74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FD7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0BCC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0AEC69C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5EB6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5C74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BEE5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3C59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57F217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3D19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D1F6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B2C3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C9D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4834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5BD3CE6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39A6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6BBA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9E0E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561E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2396A9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A884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420A134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394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65FF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CDE9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4792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9E59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A239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56CDF" w:rsidRPr="00A8307A" w14:paraId="120F3B6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296B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BEA8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23E0276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4CB1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063C2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FFF5F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C2B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CD33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0F6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F5C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8D6A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59A314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5BDF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6BD9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1614680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7BF78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919CB" w14:textId="77777777" w:rsidR="00B56CDF" w:rsidRDefault="00B56C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24F20E3" w14:textId="77777777" w:rsidR="00B56CDF" w:rsidRDefault="00B56C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0ADA1BF" w14:textId="77777777" w:rsidR="00B56CDF" w:rsidRPr="00A8307A" w:rsidRDefault="00B56C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2F66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2A07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3863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0098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A401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7691A4D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0AEE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3C74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2EA0374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53B6A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53A2F" w14:textId="77777777" w:rsidR="00B56CDF" w:rsidRDefault="00B56CD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345ED66" w14:textId="77777777" w:rsidR="00B56CDF" w:rsidRDefault="00B56CD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CB1311B" w14:textId="77777777" w:rsidR="00B56CDF" w:rsidRDefault="00B56CD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5A47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4146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031F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9127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63B3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AB957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B56CDF" w:rsidRPr="00A8307A" w14:paraId="6D86D62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D7ED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78A2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C76D3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7695F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A3250E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7981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3B90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EEEC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14:paraId="266A43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A446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2086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025BA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28DC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B56CDF" w:rsidRPr="00A8307A" w14:paraId="1E7E1C2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35AF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638E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2016E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DE169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60D23C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270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A299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B5AC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5B467B7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B6D6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07FB9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50D9B7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65BCFE8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2EEA029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9B43D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865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28CF4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61BE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BF9F7D0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4C0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BC0D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17C8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6A33160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0828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C3E2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3973C3B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318C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A58A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7A7871C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2FC5F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8B12F" w14:textId="77777777" w:rsidR="00B56CDF" w:rsidRDefault="00B56CD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1024ED6" w14:textId="77777777" w:rsidR="00B56CDF" w:rsidRDefault="00B56CD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73DC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9296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F37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8F12C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8E486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53591E9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837E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6168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29CBF3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7163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AE4A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29219B5" w14:textId="77777777" w:rsidR="00B56CDF" w:rsidRPr="0032656D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0FC1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3AED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70F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FE2A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65464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705D9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C42F5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56CDF" w:rsidRPr="00A8307A" w14:paraId="1C36B9A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7FFD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ECBA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77266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C9DD5" w14:textId="77777777" w:rsidR="00B56CDF" w:rsidRPr="00A8307A" w:rsidRDefault="00B56C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BEFA1A2" w14:textId="77777777" w:rsidR="00B56CDF" w:rsidRPr="00A8307A" w:rsidRDefault="00B56C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B8F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CB1F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479EB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64860B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DCDB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9E72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12C19E2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D5C1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2B41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30EF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1562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932A96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A88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E68D37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46845CA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EE290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D2CB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9DA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8CE6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37ED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6D3A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56CDF" w:rsidRPr="00A8307A" w14:paraId="22A6A7D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E2AB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8BC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C439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ACB0D" w14:textId="77777777" w:rsidR="00B56CDF" w:rsidRPr="00A8307A" w:rsidRDefault="00B56CD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E0CBCF1" w14:textId="77777777" w:rsidR="00B56CDF" w:rsidRPr="00A8307A" w:rsidRDefault="00B56CD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2FE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6FC69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B23BED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C37E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9B34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3EC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9052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B56CDF" w:rsidRPr="00A8307A" w14:paraId="4304B2A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1CFD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EC10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ECD7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DAF2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3565C30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815E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6BF18B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E19B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C7DFB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9E87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8E93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89D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56CDF" w:rsidRPr="00A8307A" w14:paraId="2EDAA01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5AE5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F2ADB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45C042D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90C6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DFEB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B21CC3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4E926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117F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24629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A796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0041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6566DA1A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C0D6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B4F6E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32A7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0181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3A887B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C3AA5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2B5B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FFC8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6BAB799D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73B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450A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7A0AFE56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039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7AFA3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14:paraId="3619D183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76B8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3F05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097B6C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B0E1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750A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D2D79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62D89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AB8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711A828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C195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4C7E4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552E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9BF3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3DA227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7DAAA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532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F874B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44061D97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9FF6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8BCB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F2C49D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27062241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DFCFD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F3347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EFB91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15BC2D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5E0BD4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AFA3A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E794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0974E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6A94961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0D10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C0C5" w14:textId="77777777" w:rsidR="00B56CDF" w:rsidRPr="008907B7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A8307A" w14:paraId="0DC67D9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CE58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EB56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1005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6C2A0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CF556BA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6B0D1F4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7175841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94118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30E5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AB4B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3D22B8E7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C3E3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BF56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A529BC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1E2F0B0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A8307A" w14:paraId="01053B7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D856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31E3F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4E2C5DAF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2D3B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12F2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D8BE2C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A88022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506F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589F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B9CAD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69D1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927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5F1870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DD6B5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A8307A" w14:paraId="0E31BB4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6265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A55C4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903F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98EFD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A3518C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3EA01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34D0D3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743C0BC9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9D15C1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712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95EB9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3C79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C7A0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E1D1F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3C406A1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A8307A" w14:paraId="09CADE8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AA05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5BB4A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EDAA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616A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830A99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5D46D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132EA5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BF129A3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7DD726CE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8AFD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D8584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819A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04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7D7A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56CDF" w:rsidRPr="00A8307A" w14:paraId="1E1144E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7BE1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4DC36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0EB9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2BEAB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FD8FC1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B2D5C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7EEB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D1F6B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6C1B3644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DCC3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FF0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01CC0D4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D889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E02EA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2A0B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5CD19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4E2704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9C0B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ED9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38E0C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78CD28F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8836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72A1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BA69C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798C9DB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B35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E991B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72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E15D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4A8B39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F9E6C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D6FE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A9C26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20F55697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7B13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5E344" w14:textId="77777777" w:rsidR="00B56CDF" w:rsidRPr="00653AC2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A8307A" w14:paraId="5A2D5AD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B528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690C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1CCCE74D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224B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6DBE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8BF87A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333B6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3892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0CA25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7E3C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935AF" w14:textId="77777777" w:rsidR="00B56CDF" w:rsidRPr="00797B7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A8307A" w14:paraId="2111D53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6D0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BA8B3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3A31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538F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FB76D1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0F3E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F8E77D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1D57DDA" w14:textId="77777777" w:rsidR="00B56CDF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649ED10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842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0B65D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0D72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A533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889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56CDF" w:rsidRPr="00A8307A" w14:paraId="10534CB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930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0CE9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2D51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5C9F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F61F72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54492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86FB7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D68E03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E605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3CD7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D32F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9933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524CA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56CDF" w:rsidRPr="00A8307A" w14:paraId="6E8E06C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26B6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F62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A58C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FC856A" w14:textId="77777777" w:rsidR="00B56CDF" w:rsidRPr="00A8307A" w:rsidRDefault="00B56C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D96F30B" w14:textId="77777777" w:rsidR="00B56CDF" w:rsidRPr="00A8307A" w:rsidRDefault="00B56C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F6EE6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248D3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349EF0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766422E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A9B004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BAD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CD1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B373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21A7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6679B4F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68E9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9E7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0D9A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AABC4" w14:textId="77777777" w:rsidR="00B56CDF" w:rsidRPr="00A8307A" w:rsidRDefault="00B56C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28C5EB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1A4429" w14:textId="77777777" w:rsidR="00B56CDF" w:rsidRPr="00A8307A" w:rsidRDefault="00B56C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0B59CC8" w14:textId="77777777" w:rsidR="00B56CDF" w:rsidRDefault="00B56C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24C6DDD" w14:textId="77777777" w:rsidR="00B56CDF" w:rsidRDefault="00B56C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91F7C84" w14:textId="77777777" w:rsidR="00B56CDF" w:rsidRDefault="00B56C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7F8CDDC" w14:textId="77777777" w:rsidR="00B56CDF" w:rsidRDefault="00B56C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1EFE5F12" w14:textId="77777777" w:rsidR="00B56CDF" w:rsidRDefault="00B56C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F91E99E" w14:textId="77777777" w:rsidR="00B56CDF" w:rsidRPr="00A8307A" w:rsidRDefault="00B56C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0F1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BC42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06A4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AE1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5D59B1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00AD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DEE1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4DE5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C1DF8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FA85166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3747815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3A6EF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5BF59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82BB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2B61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FA42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987A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358177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C56A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9B4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3B9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42EE6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D1805B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1423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5D29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C641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6139790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399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E4DB7" w14:textId="77777777" w:rsidR="00B56CDF" w:rsidRPr="000407B7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4D527DE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8C34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7C06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265DDC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A6E5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7C1B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95E853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4A2A11C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F90E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7A33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CD0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8793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F919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07F140E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0D5C913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1CE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5563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9010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83D5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556BC8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B8B532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2877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12C65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F5AE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60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AA3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22BF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676BB1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F4ED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FEAF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2F54AD9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345E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C970A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96B2D5A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FB7C3E9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47E3C944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8AD06D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CA82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C64B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FC9D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0354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85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44FA75C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D54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5B4F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B605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4B947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98B6F2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4D1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6ADB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2406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490DBF3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D1D9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5BC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3C3FE7D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F57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9831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7C1C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2E69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1A5C24B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F1B85FF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DF05DC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B7D5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3E30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9190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0042C04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7DC6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F4F7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90917C6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E1C49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</w:tc>
      </w:tr>
      <w:tr w:rsidR="00B56CDF" w:rsidRPr="00A8307A" w14:paraId="718658D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F1A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9BB3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117+900</w:t>
            </w:r>
          </w:p>
          <w:p w14:paraId="6D0FBFC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D729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0D18F" w14:textId="77777777" w:rsidR="00B56CDF" w:rsidRPr="00A8307A" w:rsidRDefault="00B56CDF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D542D39" w14:textId="77777777" w:rsidR="00B56CDF" w:rsidRPr="00A8307A" w:rsidRDefault="00B56CDF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7A81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95A8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26F1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BB56B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BA669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FBCA22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2, 8 și 10.</w:t>
            </w:r>
          </w:p>
        </w:tc>
      </w:tr>
      <w:tr w:rsidR="00B56CDF" w:rsidRPr="00A8307A" w14:paraId="5F5FC83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E57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1799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952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72EA95" w14:textId="77777777" w:rsidR="00B56CDF" w:rsidRPr="00A8307A" w:rsidRDefault="00B56CD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4F9E16A4" w14:textId="77777777" w:rsidR="00B56CDF" w:rsidRPr="00A8307A" w:rsidRDefault="00B56CD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77A7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27F8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406F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  <w:p w14:paraId="406CC55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A911D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D377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A62C1C" w14:textId="77777777" w:rsidR="00B56CDF" w:rsidRDefault="00B56CDF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F70AA2" w14:textId="77777777" w:rsidR="00B56CDF" w:rsidRDefault="00B56CDF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56CDF" w:rsidRPr="00A8307A" w14:paraId="1B10840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886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AB2C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8802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89962" w14:textId="77777777" w:rsidR="00B56CDF" w:rsidRPr="00A8307A" w:rsidRDefault="00B56CDF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D2106D7" w14:textId="77777777" w:rsidR="00B56CDF" w:rsidRPr="00A8307A" w:rsidRDefault="00B56CDF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2F7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F9950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BD76B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49EB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9CC1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760A0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2C50C" w14:textId="77777777" w:rsidR="00B56CDF" w:rsidRPr="00A8307A" w:rsidRDefault="00B56CDF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E3EEA" w14:textId="77777777" w:rsidR="00B56CDF" w:rsidRDefault="00B56CDF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56CDF" w:rsidRPr="00A8307A" w14:paraId="049B724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5E57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1202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A95A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B6D9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7D8693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831C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0AA62E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257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8E90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11D0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04D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E269D7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B8EB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FD0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108D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D711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327FCF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0240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134FB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3BE65FF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0FFCADC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BA24D8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434E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DDF6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F49D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02FB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9285E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56CDF" w:rsidRPr="00A8307A" w14:paraId="7DD27FF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4D0A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57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66D8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52B5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4A0B704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F5A4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A97A47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C81E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0689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A25E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BF037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2B791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6CDF" w:rsidRPr="00A8307A" w14:paraId="064B09A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306C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721F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16CE99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3345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AFBDE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0D317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F7673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FF9E8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33B4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618B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E088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03DB3C0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E0BE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AA2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D835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461C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0883C9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73B4841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C70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3FBD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19B03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23C47A3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1455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D8DF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1B487C5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9C9F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57C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3DCF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1728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4B3CB1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082D24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8B12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F3FE4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012374F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849FC5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3928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9AF1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FFCD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2E5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76B69B7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6EC8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C9F2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195A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6C0E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4E3D96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7283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76DC45B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12A7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2BC048B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39C9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AC7C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E503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7452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51C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56CDF" w:rsidRPr="00A8307A" w14:paraId="413A7D3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5D5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16C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524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7626A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77A73B7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074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F8F1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0DA6B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14:paraId="160800C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2BE3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26D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7D0223C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2A92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F446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44EF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45CC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75894A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C0B1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20FD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6F55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5E6EC79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C0CE0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D47A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1CD9013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2C8B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A8BB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BBA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1DD2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F0DA86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39B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47F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1733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CF0B4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ACAF6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B56CDF" w:rsidRPr="00A8307A" w14:paraId="38903F7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1014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C1B7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2566E0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8FFE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D950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5C1A5D2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7A743219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6B2EB3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23E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93D3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E613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3521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12C85" w14:textId="77777777" w:rsidR="00B56CDF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845E74C" w14:textId="77777777" w:rsidR="00B56CDF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CC7278D" w14:textId="77777777" w:rsidR="00B56CDF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451701" w14:textId="77777777" w:rsidR="00B56CDF" w:rsidRPr="00A8307A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AA3B92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01B6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812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0FCFB89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69A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5EC43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BC5B352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7D456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2DB65FD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48D4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BB12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39E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3F5A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3F91D" w14:textId="77777777" w:rsidR="00B56CDF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6CB88129" w14:textId="77777777" w:rsidR="00B56CDF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D3FE180" w14:textId="77777777" w:rsidR="00B56CDF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16BAE303" w14:textId="77777777" w:rsidR="00B56CDF" w:rsidRPr="00A8307A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476625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265C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6887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EE20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2E0D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B197DD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C744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6F046D0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68A3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14B8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6071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29AF5" w14:textId="77777777" w:rsidR="00B56CDF" w:rsidRDefault="00B56C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44F5C8D" w14:textId="77777777" w:rsidR="00B56CDF" w:rsidRDefault="00B56C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539E8C3A" w14:textId="77777777" w:rsidR="00B56CDF" w:rsidRDefault="00B56C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56CDF" w:rsidRPr="00A8307A" w14:paraId="1369109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7723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237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F29C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2C06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4D8C656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B9BA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311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ABD2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883A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F4D65" w14:textId="77777777" w:rsidR="00B56CDF" w:rsidRDefault="00B56C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B56CDF" w:rsidRPr="00A8307A" w14:paraId="206E0C4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DE56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60F2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1607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E2EF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C7B7D22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587C7A4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C22F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5BBB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F237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2813B3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A824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C5F1" w14:textId="77777777" w:rsidR="00B56CDF" w:rsidRDefault="00B56C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5A9AFA" w14:textId="77777777" w:rsidR="00B56CDF" w:rsidRDefault="00B56C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815EE" w14:textId="77777777" w:rsidR="00B56CDF" w:rsidRDefault="00B56C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56CDF" w:rsidRPr="00A8307A" w14:paraId="6C51F4A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B7D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E87D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E7A6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9C05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8A3BE8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189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D88636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A618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C3C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F622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26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12DA6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56CDF" w:rsidRPr="00A8307A" w14:paraId="1CCB408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3132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224B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77C1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1332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1E38DF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95AA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4A7751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2A9B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616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A00C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B954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F9876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56CDF" w:rsidRPr="00A8307A" w14:paraId="1D2BB0F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159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3410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386B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3B8A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D40A66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CAA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5DAFC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32E19E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AA5537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FE92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1583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2DD6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5A2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D0E69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56CDF" w:rsidRPr="00A8307A" w14:paraId="5B0D392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183D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D10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D1E7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78CF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4C6797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F103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8CFD9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9893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2948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978E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113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44736C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56CDF" w:rsidRPr="00A8307A" w14:paraId="24C0DBF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554E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6329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0E6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7D5C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8A085F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00C5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5125C3F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B9F3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DB9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3AA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A88A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89B3B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56CDF" w:rsidRPr="00A8307A" w14:paraId="7FA3438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41E3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85C1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1504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F13B3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4795FC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C5B5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8F0C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A94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CD8A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08D4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07E9D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56CDF" w:rsidRPr="00A8307A" w14:paraId="63AF09E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C0F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4D5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F5A7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E1C4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3D00EE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9CEA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A933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FADE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F64D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C51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56CDF" w:rsidRPr="00A8307A" w14:paraId="0594CCF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B55B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4C1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23B8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2B49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C46B2B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2D04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C02D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BE0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BE66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36DB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56CDF" w:rsidRPr="00A8307A" w14:paraId="584B11C7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7DE2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2170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AE68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A813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E0CE3D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D9C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C976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DCB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FE8B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ECAA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632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01D4B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56CDF" w:rsidRPr="00A8307A" w14:paraId="1D3E638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E53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68A3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0BAF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179E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5CEB3F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5D9E54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E1F5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48C1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F3F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3CF9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0AA3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51DA55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4B2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C7B6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6DCB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7CFD3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50BFAE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7A65A4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1F2C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C149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F8D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CBF0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908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164BD6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14A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0362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177A9C4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6AB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DED23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12F4A0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8DB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B8D9D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4A12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83B7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E82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03C2B20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111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0309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59E4E22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4DAB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6A10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5D470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A2F6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88EA8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5848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9B2B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9EC7F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20B5F36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AED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102D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797D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6854B1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85D86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ABF0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0504E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5A07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0B49F72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B920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DB78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79A6755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B0E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6937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4DDAD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929AF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6C117B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8561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CC06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DDA8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0CB44B5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B6FEB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17B5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14D453B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E97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D2F7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28D8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D0FF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24999D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C9EDE2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CBE4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DB9FC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D58C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A3A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6850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A04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80E36C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C4B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7177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0AB3E4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085F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0A88F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B6F163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52D6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B3F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63B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28B6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9BEEF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4EC798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4BD3E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56CDF" w:rsidRPr="00A8307A" w14:paraId="34DD58C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C6D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4AE9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B2B4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81AC2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74767C2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79644ACD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685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3D4C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7C63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605B1A1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4F1D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DDCB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9CACD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3075DE49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503F9B7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D3D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5658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9D8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90C94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19436A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1509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37D02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94C0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717B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59986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FA5F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6F2EB8C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470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9D27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4F6C2F0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49C1A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53749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6BAF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9E1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2EF4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36A37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828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5A1E72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1C6C982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DDA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DBD7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A2C7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8877B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240A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6ADF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BD2C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3A259D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E3BE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C740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56CDF" w:rsidRPr="00A8307A" w14:paraId="09ADFB9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AE9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7A6F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532CBF2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DECD8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404B9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5D03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107B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1295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B6A69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E116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56CDF" w:rsidRPr="00A8307A" w14:paraId="0FF2929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075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901A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23EF6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163988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124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8B77EB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33845B9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CAC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50CD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B2260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2772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B56CDF" w:rsidRPr="00A8307A" w14:paraId="4A3A8818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D99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E3FC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2CCC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5D8D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668B6F1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1A2C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3F0CA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0AD44F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E09715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B4CC63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B5D99C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23B8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316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090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18C4D" w14:textId="77777777" w:rsidR="00B56CDF" w:rsidRPr="00A8307A" w:rsidRDefault="00B56C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6B7031FC" w14:textId="77777777" w:rsidR="00B56CDF" w:rsidRPr="00A8307A" w:rsidRDefault="00B56CD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B56CDF" w:rsidRPr="00A8307A" w14:paraId="6BFE935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E66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A9D3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D14E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6B86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38E32C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D9A9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1289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FF5F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96CB46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279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6A6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76FDB44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125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4F01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C9E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B06B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726CD07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5BA4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CC7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845A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46F3C98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798BD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B49D4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4C023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589195B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A9E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55BD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0F4E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F81A2" w14:textId="77777777" w:rsidR="00B56CDF" w:rsidRPr="00A8307A" w:rsidRDefault="00B56CD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C0CDD2C" w14:textId="77777777" w:rsidR="00B56CDF" w:rsidRPr="00A8307A" w:rsidRDefault="00B56CD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DB91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2E54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3802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76500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AAA3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B56CDF" w:rsidRPr="00A8307A" w14:paraId="491CFCAD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5A9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E302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E5493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7929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3FF4DD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5A511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7E53E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209CF88B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F7C01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B920DA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2D226F7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D1B4A9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09C10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3EDD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B79A3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A49A9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61CB237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72530D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64E4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C5633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7D01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B2BCF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B07678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1AA6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6778A9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1B12AE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50F3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4C17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4FA77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D8258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92809E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99B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A64FA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4BC1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4FAA7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44B1F1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F4DEB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1019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B3C32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517EB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76EF0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BC8A0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08080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56CDF" w:rsidRPr="00A8307A" w14:paraId="6D49B09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16A5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2A7B7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D07C2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77C7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BADF58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B2481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856E9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F103A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2510B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FF96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32DC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56CDF" w:rsidRPr="00A8307A" w14:paraId="3F710F7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9855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4C989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86D81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C87F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5986BE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6FD1F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D7875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6EEE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D1561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E06F3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7A06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56CDF" w:rsidRPr="00A8307A" w14:paraId="403ABE7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C359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5062A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17E6870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D7CF6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C2F1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2E706D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FEE25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3D005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42C4F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8A72B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5FF1E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08CF3A4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FC75A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56CDF" w:rsidRPr="00A8307A" w14:paraId="586734DA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AC96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FD684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957EC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D40C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1A093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E1AD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14CE90C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95820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AA2E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D6C83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CA929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56CDF" w:rsidRPr="00A8307A" w14:paraId="7F6C437C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36DC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7667C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78B90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00D8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F4AE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CF457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CA7FAD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4F98A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A0D4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0DC00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8CD2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56CDF" w:rsidRPr="00A8307A" w14:paraId="59F89246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5EDB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5EA26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8970E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C66A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ABB7C9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A6CDB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2E0BA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8174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62687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4DC1F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1717C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56CDF" w:rsidRPr="00A8307A" w14:paraId="0D451943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64D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FA5F8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2FB7C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B13C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621BC9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4DA3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87DEFA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60969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7EEB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2D328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F8E3B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56CDF" w:rsidRPr="00A8307A" w14:paraId="5C9874BA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C5C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E441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766F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71E6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2E6204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0E283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AEA791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15F0F69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6DF0FA7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766851B5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1B137701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92AB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8A80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26CC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3170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67AF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56CDF" w:rsidRPr="00A8307A" w14:paraId="0ACE0B75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EE7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4395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8386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804E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660208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DA1E1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1AB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C0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6455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FE55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4E8FFC2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3A9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7218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D197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A7E97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CB53DC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F94D7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DF9F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C186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0274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02AD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6B3F7F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740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97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C504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0466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288AC8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EFD0C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4E9EEF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50340E0A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80B7FF4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6C38AA2D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4E567F9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FD29D62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DECC850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0FCD8DE4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5BC91BB9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9756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8D6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01C1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25A2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93BB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56CDF" w:rsidRPr="00A8307A" w14:paraId="793FB0A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034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3328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725D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2674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E20793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0C54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2B00C8D6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576C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BBE7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697D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C37A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B6413F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A5E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046A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2A0E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336E8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924C64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76E55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6DB072F1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6D0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971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1B53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0A5C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5C0F8A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BFD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4A8C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B3A0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8CE0D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899DBC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1A5C2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1B90C0FF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8AEF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DC3C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D698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935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73D8A6B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BAC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FF1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FFCC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1918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A6887B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3122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3565A62A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477A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FAFD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A9BD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91F7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6599BF5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B05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BC9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D9F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8D82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75A5BD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31091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F580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FE33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53CD8C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5005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FBD8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3F4DD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769162F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5A1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2733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86A65B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DC0F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701A7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BB35E1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1B2E11B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A8680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6C15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4864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C02F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CB0FA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DE41D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4361AD1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B4F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49F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8413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BB264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4B7AA2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7CE38" w14:textId="77777777" w:rsidR="00B56CDF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7F26B1" w14:textId="77777777" w:rsidR="00B56CDF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3FC20F3" w14:textId="77777777" w:rsidR="00B56CDF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2A890383" w14:textId="77777777" w:rsidR="00B56CDF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65588E88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0DE5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38E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7BD3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25D50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E2B5B4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56CDF" w:rsidRPr="00A8307A" w14:paraId="2498E54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C23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AB1C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2A5F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65AE9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DE71FF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E831" w14:textId="77777777" w:rsidR="00B56CDF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988DDE" w14:textId="77777777" w:rsidR="00B56CDF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4877768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CB0F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EBC7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00F6C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69F0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915E0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56CDF" w:rsidRPr="00A8307A" w14:paraId="557D77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AEE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5A7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7873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BF0B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8AEC09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994D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EBE6E8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142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F9C5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B73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D1CF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56CDF" w:rsidRPr="00A8307A" w14:paraId="45D9256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8D23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4B6D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6EE1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C87A4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A0745F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D93F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EDF13A9" w14:textId="77777777" w:rsidR="00B56CDF" w:rsidRPr="00A8307A" w:rsidRDefault="00B56C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291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E2F9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4997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0030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128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2B9D1FC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56CDF" w:rsidRPr="00A8307A" w14:paraId="3EE92877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BDF6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5E16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54A1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74E9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31F87B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7726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1DC558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BE7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B907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25E3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C2F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56D2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56CDF" w:rsidRPr="00A8307A" w14:paraId="66AE72EC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2390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23B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ED52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94843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BA161F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8F45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016CE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36BB39C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3DB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F843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F444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815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56CDF" w:rsidRPr="00A8307A" w14:paraId="7DDF9FD2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BB30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017F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350D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03AB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C8961A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563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6F2F3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372BA9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6C8D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495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D1F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8836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54F9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8A6F6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56CDF" w:rsidRPr="00A8307A" w14:paraId="12C3BD5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3358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82CD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1D4E116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F2EB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0954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0F5A7F8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A6E1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EA70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5BC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C30F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478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036D63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2B1EA68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6F0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43C0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565ED1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72EB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8B56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F13A80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021E132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6EC90E0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C451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24FE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029A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A081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524D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422EE59" w14:textId="77777777" w:rsidR="00B56CDF" w:rsidRPr="00CA7415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0F1408D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8170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792E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6B7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9E17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2AB6A45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518C351" w14:textId="77777777" w:rsidR="00B56CDF" w:rsidRDefault="00B56C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7209C3A1" w14:textId="77777777" w:rsidR="00B56CDF" w:rsidRPr="00A8307A" w:rsidRDefault="00B56C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2E31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E968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F3F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9CA122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CC9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B0E1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24B554C" w14:textId="77777777" w:rsidR="00B56CDF" w:rsidRPr="00CA7415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70DC25CC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18B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13BA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A717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F255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B77546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E44F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ED99FF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7DDB6CF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5F071F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451AF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CBA615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5E49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F48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162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220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4499C986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2EFA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1C7B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6B73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F20E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06F188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510D23F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0028F58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EE94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7D7A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8225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B32B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448C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49803C9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E67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ADD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FF85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661E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FF73F1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B996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9455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6A9C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BD21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8A3C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6D8B298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1869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DE0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34D5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BEA0A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039E41C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694E0EF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72A1D36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7176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A1BF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0BAF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7F23BF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A4E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A563D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F9B229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:rsidRPr="00A8307A" w14:paraId="33B64B7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46FF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7330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CD85A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4BB8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A10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FCB3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3B8C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26A45BD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3639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0F366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114F0F7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3C5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AD31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002D4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935B6" w14:textId="77777777" w:rsidR="00B56CDF" w:rsidRDefault="00B56CD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DBE77E2" w14:textId="77777777" w:rsidR="00B56CDF" w:rsidRDefault="00B56CD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A011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920C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B666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F2578C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75CEE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51338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0BA561F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B34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7D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FD2B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39A10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40A1AA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D2D0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48A5D79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1D4B7D9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ED9C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4CCA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B1EB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657B4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66F6C9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56CDF" w:rsidRPr="00A8307A" w14:paraId="5581537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8E9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A96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87B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895AF" w14:textId="77777777" w:rsidR="00B56CDF" w:rsidRDefault="00B56C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B23389C" w14:textId="77777777" w:rsidR="00B56CDF" w:rsidRPr="00A8307A" w:rsidRDefault="00B56C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F90EF" w14:textId="77777777" w:rsidR="00B56CDF" w:rsidRPr="00A8307A" w:rsidRDefault="00B56CD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EA81FFB" w14:textId="77777777" w:rsidR="00B56CDF" w:rsidRDefault="00B56CD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F9D1B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ABBC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25FC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1B67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B56CDF" w:rsidRPr="00A8307A" w14:paraId="21174B7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AF1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9857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5EF1D3D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9908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9D98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DEA746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01F8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774C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71F2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4552EB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10FD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8DD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5FFCA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2C35C7A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0EB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D41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31B5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C8A5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39A4B64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186E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02B5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BC56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5F71ED7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FECA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5ED19" w14:textId="77777777" w:rsidR="00B56CDF" w:rsidRPr="00B943BB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56CDF" w:rsidRPr="00A8307A" w14:paraId="2C5E345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916E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06F7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0F00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47D8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1800871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74BA8D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A1DD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8C9F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87C9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09CB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9466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67853DC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B729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78AB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0DA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5BFF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3EA17F8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73FE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C630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FEE0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66DAED9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88C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4AB8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28B9585C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FA5B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BCE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7AEF29D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584D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6BEB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6AF67A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8E84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2FD6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1031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0173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789F8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32C4EC0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479E8D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28AB127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F7F2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E3B8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CE7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71FD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53E8A1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4C3F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F91C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798F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60232AB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A90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FF12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D3DBF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56CDF" w:rsidRPr="00A8307A" w14:paraId="4C6DED8C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0106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15F7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70B6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C4AD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C80530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1FE187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DA72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1A0A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C6C8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C2C5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CFEF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754CB310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EE6F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095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3F861B4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85E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E8B7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B2A5C0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9710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1F66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5C31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A8A7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E14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04A167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18E102D0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52D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DD16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77CE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FF9D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1F40AF5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31DE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E1DF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FCB9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16334C2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D799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F6922" w14:textId="77777777" w:rsidR="00B56CDF" w:rsidRPr="00D0015E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A8307A" w14:paraId="0C06CC7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A7A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D6D1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EC06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8205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A6D52D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EF20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0B67786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3691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3E82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F0F7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1318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25039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56CDF" w:rsidRPr="00A8307A" w14:paraId="3FBDEFE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F7FB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3AB6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38E7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D7BB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B3F16E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FA7C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56B544E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04AA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D87A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92A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B9C4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56F9E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56CDF" w:rsidRPr="00A8307A" w14:paraId="37BDA546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5AB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A0A9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593F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ADC7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6F8009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A9D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AC7AD7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650D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8829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72BC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674D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BD1AE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56CDF" w:rsidRPr="00A8307A" w14:paraId="27AAC02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A3F6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0200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86CF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B8A07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EF198B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BFB3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083C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689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807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D0DC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562A8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6CDF" w:rsidRPr="00A8307A" w14:paraId="723C718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981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8C6B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AAE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82CA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76B58FC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E59BD5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1190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1EB0A3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4FCC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1919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A418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036A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830E1B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A32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FE77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392F8C3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2AE4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508F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3B62C5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125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9D87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1476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D513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2D06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37D3514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35F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534F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CEBF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4A06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641B0C3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0E15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28C293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4BB042E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4403972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58CA509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37FA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4599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D093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727E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73D114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170F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6EC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DA1A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E977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715CBB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A34B4E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97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F6F9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83CA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F1C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A8B4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E4E441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CDAB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047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41F3ADE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242F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EE5D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70B4AEE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735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1D36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EE6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108E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E938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FD87C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56CDF" w:rsidRPr="00A8307A" w14:paraId="0905D86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80B8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F826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7F3A780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200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94A19" w14:textId="77777777" w:rsidR="00B56CDF" w:rsidRPr="00A8307A" w:rsidRDefault="00B56CD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618C5D7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ADFB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5F95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AD0A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4496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1A6A6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3CD3162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7213B88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B68B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C2B8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E18E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AF423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778C3D6D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5A1D6BC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C311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FB3447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6B3F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3EF8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95A1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155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41DE20CE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C31E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3FA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A9DF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AC57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D75B9F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86B6BB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FBCB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2C7C1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3F50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C6AE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D405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8F9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54FA1707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46B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DD59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9FF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2F9D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F86A29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B174DC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F682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21B04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1809B9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D004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0DEF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6798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11B1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79B7829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24C2D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10BA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2B68CD1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02FB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342D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42A8175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400E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4774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0262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44D5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875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58FCEA5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50A9F67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E8E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B42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69FE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1157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2A0768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0EBA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58CEC6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65F7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6AF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6C0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61A0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10FD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56CDF" w:rsidRPr="00A8307A" w14:paraId="2FFB783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E5A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7413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E878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1C24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B97B44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CDE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8A31DC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9805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D031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C446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8DBF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C581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56CDF" w:rsidRPr="00A8307A" w14:paraId="23B0853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A3D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B17C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572AD8A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61F1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467F6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6352CB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8AD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A722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B2B0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E56A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E22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0F75330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A7B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7F3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2F38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4FD2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561623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402B58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A96B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674DDC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DA37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5DE1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5A63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67C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656B8F4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258F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C175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8E22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9328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2D3898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0EEB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3E3C6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2F24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6C68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C35F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E17C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73BE4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56CDF" w:rsidRPr="00A8307A" w14:paraId="7891129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22D5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29E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3E94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7946D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A9ED41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A21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31DAA9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5841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888F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830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BFFC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F894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56CDF" w:rsidRPr="00A8307A" w14:paraId="1319D6A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5F5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FEFC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DC20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38D37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474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7AC7877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53A5601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A64F7B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6C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599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0F4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6FB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65776D2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31A49CA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56CDF" w:rsidRPr="00A8307A" w14:paraId="6C00BB96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C2C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8F44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2E0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EF864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CFF336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564AA1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D6DB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6C63A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CC9A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9805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CDB0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69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1907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B0191EB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961D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D11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344E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82A7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AD0EBB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BEFD44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5B6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AAE3D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1F55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DC1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184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96E1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FC8C499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7C04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96B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4585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EA81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652B4E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DF2A6C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2E9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908E19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276E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8661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168F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4485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8B84E3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D20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8075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F281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16CA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7F3367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A22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D20A06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6FD5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0DB1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243A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9EA8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582CB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56CDF" w:rsidRPr="00A8307A" w14:paraId="191FE6C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E20E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0EDD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239267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7355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5210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A317AD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152E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63D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1667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45C3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174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5EAC756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:rsidRPr="00A8307A" w14:paraId="06ABD7D4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5204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448A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2133975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42B82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A09E0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9DBE3F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13C537A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0FF4A8A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37F613B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765F042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05B7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1965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20E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CD8F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BF67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2CF96C1D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39F4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1662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851A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A0BCE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647B7F7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710F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2A7C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C35D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680984A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363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199E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730E8DF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556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AF59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58B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1EFD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5EA661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2C5B648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CAFF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85D0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64A9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A27287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73E6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10C7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B738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56CDF" w:rsidRPr="00A8307A" w14:paraId="2D879CDE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48B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6BA3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1C85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0541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BC74BC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1EA94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F8103E9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737FDACE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AFA16E3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74CB44B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14AD7312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43A8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52CD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64D5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1A1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1196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56CDF" w:rsidRPr="00A8307A" w14:paraId="5FDC4071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C97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1B0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C078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3A753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2296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CE8E1D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92EBC2A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551A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9541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B146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63E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F55C2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56CDF" w:rsidRPr="00A8307A" w14:paraId="26505E12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122D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1833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3C64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A377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9DF518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7C52B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63D8A4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1C7AD323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2F02AB1A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46ABF91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E43DD37" w14:textId="77777777" w:rsidR="00B56CDF" w:rsidRPr="00A8307A" w:rsidRDefault="00B56C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A620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F27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A3A2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5F2A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C21F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56CDF" w:rsidRPr="00A8307A" w14:paraId="6170AA4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1B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AE1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E644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5AF27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01532F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78514F9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A16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4BC98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E642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61E6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8A88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671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EFA098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6B5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ED02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3435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AAFF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DBDE81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97D346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184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DBDE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ACA5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2396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153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64B988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7AC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EC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8F5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7160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AE4F13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5DF2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4EF33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4B42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F569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8C6D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077C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B0C39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56CDF" w:rsidRPr="00A8307A" w14:paraId="77D2BB8E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0AE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703C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9BF3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88DF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07B54C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F855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F5C60C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8C4C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0BE2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BFE8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FDCB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56CDF" w:rsidRPr="00A8307A" w14:paraId="7E27453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2327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5FCA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995B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05BA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CB9D46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6B4F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228FBA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B688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5A64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81A0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C4A0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80B83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56CDF" w:rsidRPr="00A8307A" w14:paraId="7AC4580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6E39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5C98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093150A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0063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C176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88A513D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2D5B58F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FEFD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0E03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6D1B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8E9D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FE76D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DFFEA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21FF7A2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FD918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56CDF" w:rsidRPr="00A8307A" w14:paraId="581F518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1238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C29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FC66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A33B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45E70A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3D47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C9A18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5C36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5413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2F6C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2F5E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1950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56CDF" w:rsidRPr="00A8307A" w14:paraId="29CABDB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CC3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0329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1194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2A30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D94801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379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61C05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E1BC4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7A5DDE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18C1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902A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8DEC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80F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B0DB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56CDF" w:rsidRPr="00A8307A" w14:paraId="3CF289F1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D5D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49A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55B6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1735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FA2852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A29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768C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3059AE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53DE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3BB0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D0B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6AA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FCB9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56CDF" w:rsidRPr="00A8307A" w14:paraId="419180A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2C8D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F448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75F4F53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10B3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7FFB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2BAAEFC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57BE1B9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334FEF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7244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76EA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C61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542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551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2BC57E1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0B2AD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358E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7AA9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8D7B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4E89EC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6E6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FDBAE9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9C6188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87B1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6FF1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4F81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33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21566F1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43FB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CD1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B382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6568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9219C5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834D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338EDCD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0AB9FBD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1BFE5C1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0820A0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66BBF6C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53F7C51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0695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6A0C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2A82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A441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3620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56CDF" w:rsidRPr="00A8307A" w14:paraId="30850345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AD35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A756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6646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74B6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304122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9E97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E5F0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FB55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C3D0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AD8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7220A8A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B2A0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774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F3FB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ECC21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20DF18C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5EF5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AE7A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56A0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1542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62C4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D0D3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56CDF" w:rsidRPr="00A8307A" w14:paraId="167ECE9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31F4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3D68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932C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D2E2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505009F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B68B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C93A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9A52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2363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7B74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636EB9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991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5516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4430E50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E82F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27C7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3EDD96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A9ED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C3DB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8D51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2FED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735C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59A9939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7A5B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E26D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5D90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A2EAB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5312F87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20D5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5EFD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DBD0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A884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B86A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1DAE40B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05A2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06B6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44BD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D7A2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422F85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EE05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11AB0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9CB5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B504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3952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CC49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AEB82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56CDF" w:rsidRPr="00A8307A" w14:paraId="372375E4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B3ED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72EA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48C8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F560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51834B1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48C5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7ECE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7F5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1B6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7AF0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56CDF" w:rsidRPr="00A8307A" w14:paraId="57CF744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E827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F285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BF5D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2F73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2E330F7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40B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3BF4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EDDE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436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DB39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515AF1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CD27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C13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7BFC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537F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4530F68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EF6F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5D5C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6D78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8769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98EEA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8C729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56CDF" w:rsidRPr="00A8307A" w14:paraId="5AA0746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A550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CC150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6520F6B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6F1A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25016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67175ED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D577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1140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AE37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4C3D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9DBC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5D3C93A7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2FF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11E8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D198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92CE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7BCB8F9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0D51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70BE4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C8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F31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B842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A90D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23172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56CDF" w:rsidRPr="00A8307A" w14:paraId="156BDE5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4F0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8995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FF05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3B02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2C7A197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EEA5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E0700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6C2B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9B2B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9D91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A33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988D2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56CDF" w:rsidRPr="00A8307A" w14:paraId="6732C5D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DB34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2A3E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7706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ECBF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64B3D2A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5C15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6EA9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18C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484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D2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3E20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B56CDF" w:rsidRPr="00A8307A" w14:paraId="6C87A45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D864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5273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E1F2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AE018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07D29C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979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6AE68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9A20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9C52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E38F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D6CD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6649A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56CDF" w:rsidRPr="00A8307A" w14:paraId="6E5F947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7C1B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07BD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FEC2E4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7B8E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3D335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3FE8282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9A1A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A9D8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AA13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8361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EF7A7" w14:textId="77777777" w:rsidR="00B56CDF" w:rsidRPr="00A8307A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965898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F680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7BE3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9621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47D2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60E1D32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E496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38E4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6E02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35E8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EAA73" w14:textId="77777777" w:rsidR="00B56CDF" w:rsidRPr="00A8307A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36DE135" w14:textId="77777777" w:rsidR="00B56CDF" w:rsidRPr="00A8307A" w:rsidRDefault="00B56C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56CDF" w:rsidRPr="00A8307A" w14:paraId="2F11275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96FF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7FBA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97E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A0E4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8338A7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3158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5A6D94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F6A9A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356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67FC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18FD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8506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2052C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FA0C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E08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CE2D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376FD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0C9FF6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78D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7D1FFF0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7C19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A255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7DEB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DC7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0FF541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F7E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A499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50CE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7DC45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5E28C0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2F8D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1BD4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3C5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55AE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E0BF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4DE2B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56CDF" w:rsidRPr="00A8307A" w14:paraId="5A0C587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A708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C4B1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91C2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9CE8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523BF2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9B71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DA147D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CF6C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38ED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D00C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32D6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F2A0B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56CDF" w:rsidRPr="00A8307A" w14:paraId="4A8937E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A616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6E77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B55B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3327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1D36D1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D33B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085F94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EB9E88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D1B1A1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3C4353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393AC23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E3AAC0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E54F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7D4F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3005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020C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66E2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4C8B5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56CDF" w:rsidRPr="00A8307A" w14:paraId="2EA88F1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3845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815F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0100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2DDB1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3CF954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EDE0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8511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CA39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23EBF04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D03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63C0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5165840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5221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BEE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E332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D740E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EF9ED7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8BB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5DF6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90E6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A22B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2A12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CDA0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56CDF" w:rsidRPr="00A8307A" w14:paraId="74BA6CE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DF6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370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778E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59207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507FF02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D11A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B662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A8C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C76A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18EE2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934B3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56CDF" w:rsidRPr="00A8307A" w14:paraId="1B53E83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FC82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F81D3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7C8451D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3BAC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16E3C" w14:textId="77777777" w:rsidR="00B56CDF" w:rsidRPr="00A8307A" w:rsidRDefault="00B56CD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4CEDD12" w14:textId="77777777" w:rsidR="00B56CDF" w:rsidRDefault="00B56CD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3DD5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E6E3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8B7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63F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CE03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B56CDF" w:rsidRPr="00A8307A" w14:paraId="0AD214B0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FF3B8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B70F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9778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BD1B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629E2A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8F3D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4A6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666A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DCE1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840F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56CDF" w:rsidRPr="00A8307A" w14:paraId="2F2CC2C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70513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7B9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41C2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9BFD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3517E9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308E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02964C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F0BFEA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0A346C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A5BB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CD1F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FFF2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CF9E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2FA704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382EC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802E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1A452E7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55CE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B096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4807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637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0DCD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3ED9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E34B0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828095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56CDF" w:rsidRPr="00A8307A" w14:paraId="099FDE0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B1ECF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CC12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6FEA036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250C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1B69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67F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CA18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DB32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EA35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98C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9ABF0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56CDF" w:rsidRPr="00A8307A" w14:paraId="19734FC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1605B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52BE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1CCC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AAC1CA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1AD9631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C056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857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65DB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6A92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3E4F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7B93AB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C8C8A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5B6E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7BEC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E849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7FA0E2B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6E5E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4F350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FA0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29A8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930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BE5B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8535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257294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56CDF" w:rsidRPr="00A8307A" w14:paraId="37E63FE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0F3ED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BE58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130D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B051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58100A0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E200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FFE38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2EA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34FA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3AB7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68A8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8CB4F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2F06EE0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6CDF" w:rsidRPr="00A8307A" w14:paraId="3CBC765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2E9E6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0415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88C7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11787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82348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7E732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350B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D52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C85C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466E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B56CDF" w:rsidRPr="00A8307A" w14:paraId="509B442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140FC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E96B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7DD8DE9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1421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06AF4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203F83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480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3F94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F21F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7B0C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612F7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09288EA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B56CDF" w:rsidRPr="00A8307A" w14:paraId="59327F9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92B9D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0BBA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305CFA2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63C7A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7B13FF" w14:textId="77777777" w:rsidR="00B56CDF" w:rsidRDefault="00B56CD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B0B4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BB2E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C00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806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4D8EA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56CDF" w:rsidRPr="00A8307A" w14:paraId="0B99A05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56BEE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71423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76FC6997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BBA5E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9935F" w14:textId="77777777" w:rsidR="00B56CDF" w:rsidRDefault="00B56CD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4F77A94" w14:textId="77777777" w:rsidR="00B56CDF" w:rsidRPr="00A8307A" w:rsidRDefault="00B56CD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65C2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A1C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66D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BA8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6DCA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56CDF" w:rsidRPr="00A8307A" w14:paraId="64C6D7D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83DA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1538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D6C0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6458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645FE9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5E4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5D66C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C1E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E089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BF66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9733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5C0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0BB841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56CDF" w:rsidRPr="00A8307A" w14:paraId="0F62B56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526423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86C2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23BAF5E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88CE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2B95C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E4DDBC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56DE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7416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5664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2C6A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AF7D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0252BC4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D69A4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91F1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A568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7249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22042FF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FFE0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1255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2496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7DE1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0368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8C3F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56CDF" w:rsidRPr="00A8307A" w14:paraId="190EE33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296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6CF3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025961A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32AB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B78EB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FAA9B3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0C67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AECB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823B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DBC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F647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DF11A3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79B4683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B56CDF" w:rsidRPr="00A8307A" w14:paraId="4200437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EA72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EEFD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3C3F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22290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5C4D8D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54FF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89BC1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2799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F02D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C2D3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0A67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56CDF" w:rsidRPr="00A8307A" w14:paraId="52ED46F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8B9DF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F55B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8F03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3CBBD" w14:textId="77777777" w:rsidR="00B56CDF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88BEB2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7FFD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DE2E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7441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BDD5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7ABF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56CDF" w:rsidRPr="00A8307A" w14:paraId="503BB4D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89E4A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D62E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953F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6651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AB239E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4B65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372B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45A7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EDFA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7808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56CDF" w:rsidRPr="00A8307A" w14:paraId="2A87F20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522C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3E622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7C80AF3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FD85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AB03A2" w14:textId="77777777" w:rsidR="00B56CDF" w:rsidRPr="00A8307A" w:rsidRDefault="00B56CD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B70DB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69B6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45114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7288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9DE9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C2442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35220F1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D191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753D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7BDC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B7C23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A1E8C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C1AB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E49EB6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5B4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EE8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18F7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A894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A1DEDB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A9197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047B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B124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880A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DDAC7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D2FFC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396B49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A906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24BA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C50B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0F4E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0819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7A8238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8687358" w14:textId="77777777" w:rsidR="00B56CDF" w:rsidRPr="00DC4AFE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56CDF" w:rsidRPr="00A8307A" w14:paraId="03ED228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5F4F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2FC3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1F5E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3CD2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312A8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95814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F4EBB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33C9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7814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6A11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F8AB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BA26C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76EDAC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2CC553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6CDF" w:rsidRPr="00A8307A" w14:paraId="1FDCB0C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53D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6F47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D23C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12DCD1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AE0EF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23B0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1E848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2AB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323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7518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0880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F0684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6CDF" w:rsidRPr="00A8307A" w14:paraId="3D6368F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58A7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EE5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9A50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C738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47E8A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5A2A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421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D8EB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940B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4DA2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9258B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6CDF" w:rsidRPr="00A8307A" w14:paraId="01FAE53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5DF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4C57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74B6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58A7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0D9FF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FA5E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D0F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D2C2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331B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68AF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D6DE8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D7E511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1576332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7FF0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F115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96C7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12984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68921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A56D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1B2E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8D7A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6010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33255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E9BD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38DE42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6CDF" w:rsidRPr="00A8307A" w14:paraId="423B292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49B6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BC35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2E97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2EE18" w14:textId="77777777" w:rsidR="00B56CDF" w:rsidRPr="00A8307A" w:rsidRDefault="00B56C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4D83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F7E3D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FEB8BF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6492F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26A4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4670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1890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2A3AE30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C5E2194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6CDF" w:rsidRPr="00A8307A" w14:paraId="26B5B6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40F1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3541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DB79F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2A0A4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D841F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9A1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B82E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8993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B155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EB18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0E4D3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56CDF" w:rsidRPr="00A8307A" w14:paraId="2B761A2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97BE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2C1E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5A03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0745D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CDC76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592A26A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56D869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2012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370B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7E8C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3106" w14:textId="77777777" w:rsidR="00B56CDF" w:rsidRDefault="00B56CD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3DA5EDD" w14:textId="77777777" w:rsidR="00B56CDF" w:rsidRPr="00A8307A" w:rsidRDefault="00B56CD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6CDF" w:rsidRPr="00A8307A" w14:paraId="77454CA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62A2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BE7C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8377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5305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C5E75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709B1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A096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6DA9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C41C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412E2" w14:textId="77777777" w:rsidR="00B56CDF" w:rsidRPr="00A8307A" w:rsidRDefault="00B56CDF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56CDF" w:rsidRPr="00A8307A" w14:paraId="194C2BC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A99B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866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27A2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5D31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20ACF2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7763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99FD01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EB23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844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6B75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52706" w14:textId="77777777" w:rsidR="00B56CDF" w:rsidRPr="00A8307A" w:rsidRDefault="00B56C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712E1" w14:textId="77777777" w:rsidR="00B56CDF" w:rsidRPr="00A8307A" w:rsidRDefault="00B56CD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29FB5B4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7B29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B05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B7B2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1666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93782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65DF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C41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28D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186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6FC57" w14:textId="77777777" w:rsidR="00B56CDF" w:rsidRPr="00A8307A" w:rsidRDefault="00B56C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B8147" w14:textId="77777777" w:rsidR="00B56CDF" w:rsidRPr="00A8307A" w:rsidRDefault="00B56C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3607096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AA95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0091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962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80D4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522F2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7437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3AF01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887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A018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92A8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6237E4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5B146C4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0C3F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B4EE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F8C4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6344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C0342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D840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EBB8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C688E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3F2DE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8FBF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76AA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2521D48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BC5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7C8D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CB23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2AB31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24533E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A309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CEA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EB7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F63E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853C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7308B5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3EBA4C8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42C65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7EC3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5A7EE04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F419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3F500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F4AF53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E0E4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B45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480F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54EC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7B6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5EDA0D9E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79C29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E89B2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0E85190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CFCB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7535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BE5909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9518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987A6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E2D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3AE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F74A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489529CE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94B06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0233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27E3962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501B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0446B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8ED7C6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AA32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3102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F65F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48C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C6757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0757A915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19C54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709D9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1991A0A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D455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77F4C" w14:textId="77777777" w:rsidR="00B56CDF" w:rsidRPr="00A8307A" w:rsidRDefault="00B56CD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0BB45DB" w14:textId="77777777" w:rsidR="00B56CDF" w:rsidRPr="00A8307A" w:rsidRDefault="00B56CD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3925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CF48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6BA6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8B7B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C9BDB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463F91F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3A591A6D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B56CDF" w:rsidRPr="00A8307A" w14:paraId="5F128255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E4A2B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02EA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AD779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8FAC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6E95227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15BF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F30E1C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15B3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620D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7486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15EE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56CDF" w:rsidRPr="00A8307A" w14:paraId="5A22A9E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DC8E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0201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BA012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88F3C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DBBA93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9A9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2D1829F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CCE6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7FC1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E328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545C6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2ABFF79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D442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AD8AB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6F927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12F9F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2DCDA8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38F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D75D5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E1EA8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AE84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EA093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52EFA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56CDF" w:rsidRPr="00A8307A" w14:paraId="68E668E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184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1122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2909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623865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01A231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08C6E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5F51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D98B0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7984B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A2E7D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6331BEE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F4C8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28EB3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92E09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7F446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422F594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E19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1575B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13C8A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C44FD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F62FF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5963E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56CDF" w:rsidRPr="00A8307A" w14:paraId="26FF2BC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CA30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A493C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86CAC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DCF4A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DF60453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0D811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DDDF1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8314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66820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56179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095498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56CDF" w:rsidRPr="00A8307A" w14:paraId="78AE0EC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367C" w14:textId="77777777" w:rsidR="00B56CDF" w:rsidRPr="00A75A00" w:rsidRDefault="00B56CDF" w:rsidP="00B56C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6F2D1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DDF24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65028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9EDCD79" w14:textId="77777777" w:rsidR="00B56CDF" w:rsidRPr="00A8307A" w:rsidRDefault="00B56C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649D" w14:textId="77777777" w:rsidR="00B56CDF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0A3B8" w14:textId="77777777" w:rsidR="00B56CDF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584A9" w14:textId="77777777" w:rsidR="00B56CDF" w:rsidRPr="00A8307A" w:rsidRDefault="00B56C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F37CA" w14:textId="77777777" w:rsidR="00B56CDF" w:rsidRPr="00A8307A" w:rsidRDefault="00B56C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058C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1D7214" w14:textId="77777777" w:rsidR="00B56CDF" w:rsidRDefault="00B56C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87ACEC0" w14:textId="77777777" w:rsidR="00B56CDF" w:rsidRPr="00A8307A" w:rsidRDefault="00B56CDF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3159D678" w14:textId="77777777" w:rsidR="00B56CDF" w:rsidRPr="005905D7" w:rsidRDefault="00B56CDF" w:rsidP="006B4CB8">
      <w:pPr>
        <w:pStyle w:val="Heading1"/>
        <w:spacing w:line="360" w:lineRule="auto"/>
      </w:pPr>
      <w:r w:rsidRPr="005905D7">
        <w:t>LINIA 116</w:t>
      </w:r>
    </w:p>
    <w:p w14:paraId="5E857802" w14:textId="77777777" w:rsidR="00B56CDF" w:rsidRPr="005905D7" w:rsidRDefault="00B56CD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56CDF" w:rsidRPr="00743905" w14:paraId="2AD9E47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9CA54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DE0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2A8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6C4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9894F0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E58F" w14:textId="77777777" w:rsidR="00B56CDF" w:rsidRDefault="00B56CD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17B4CA9" w14:textId="77777777" w:rsidR="00B56CDF" w:rsidRPr="00743905" w:rsidRDefault="00B56CD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9B3A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E3E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EBA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595C" w14:textId="77777777" w:rsidR="00B56CDF" w:rsidRDefault="00B56CD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FBEEEC0" w14:textId="77777777" w:rsidR="00B56CDF" w:rsidRPr="00743905" w:rsidRDefault="00B56CD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56CDF" w:rsidRPr="00743905" w14:paraId="5F7FAD90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D685E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A32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1A8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CDE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EB3634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4E8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3B18D82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3537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66E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A9A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175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56CDF" w:rsidRPr="00743905" w14:paraId="547AFFCB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24D72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E9F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F44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686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127C18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3D386C54" w14:textId="77777777" w:rsidR="00B56CDF" w:rsidRPr="00743905" w:rsidRDefault="00B56CDF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97E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340A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232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2A0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F64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067F68CB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3E2F8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FDDD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1215E2D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775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27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D5E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534E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E27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480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EE2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7CE4686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F070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D77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0E2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D0A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7537D9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0644" w14:textId="77777777" w:rsidR="00B56CDF" w:rsidRPr="00743905" w:rsidRDefault="00B56CD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3FE2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B17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1A4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A24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3BFB73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56CDF" w:rsidRPr="00743905" w14:paraId="36EDD09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5D28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BFA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9B4D6E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7F7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EC1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135FB1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549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E7A8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25F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8FF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51B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BF9BDA8" w14:textId="77777777" w:rsidR="00B56CDF" w:rsidRPr="0007721B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584B067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F72B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082F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2449CB9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410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C093" w14:textId="77777777" w:rsidR="00B56CDF" w:rsidRPr="00743905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5356885" w14:textId="77777777" w:rsidR="00B56CDF" w:rsidRPr="00743905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9B1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CD52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A85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09F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EB60" w14:textId="77777777" w:rsidR="00B56CDF" w:rsidRPr="00743905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9F1B21E" w14:textId="77777777" w:rsidR="00B56CDF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593D8BA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97DD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EACD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C769B6D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A673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5B60" w14:textId="77777777" w:rsidR="00B56CDF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4FA1444C" w14:textId="77777777" w:rsidR="00B56CDF" w:rsidRPr="00743905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E9F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2761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AA4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364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6577" w14:textId="77777777" w:rsidR="00B56CDF" w:rsidRPr="008D4C6D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17BD6E4F" w14:textId="77777777" w:rsidR="00B56CDF" w:rsidRDefault="00B56CD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6011859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DC3C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B27A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A36D380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C5E5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A759" w14:textId="77777777" w:rsidR="00B56CDF" w:rsidRPr="00743905" w:rsidRDefault="00B56CD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DC0F445" w14:textId="77777777" w:rsidR="00B56CDF" w:rsidRPr="00743905" w:rsidRDefault="00B56CD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ED7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6F8A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AB2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66A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6923" w14:textId="77777777" w:rsidR="00B56CDF" w:rsidRPr="00743905" w:rsidRDefault="00B56CD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48C291A" w14:textId="77777777" w:rsidR="00B56CDF" w:rsidRPr="00743905" w:rsidRDefault="00B56CD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793C048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CB38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D80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0AD105E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E00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80F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9B8A40C" w14:textId="77777777" w:rsidR="00B56CDF" w:rsidRPr="00743905" w:rsidRDefault="00B56CD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3BE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B0B1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359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B48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9FD9" w14:textId="77777777" w:rsidR="00B56CDF" w:rsidRPr="00537749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56CDF" w:rsidRPr="00743905" w14:paraId="148BF3D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6778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1187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7C7944F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277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16E9" w14:textId="77777777" w:rsidR="00B56CDF" w:rsidRPr="00743905" w:rsidRDefault="00B56CD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C85CD32" w14:textId="77777777" w:rsidR="00B56CDF" w:rsidRPr="00743905" w:rsidRDefault="00B56CD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EE3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F2AC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94E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B19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C1A0" w14:textId="77777777" w:rsidR="00B56CDF" w:rsidRPr="008640F6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7AA1265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407D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D1A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3E12D02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615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5C1E" w14:textId="77777777" w:rsidR="00B56CDF" w:rsidRDefault="00B56CD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AADC63D" w14:textId="77777777" w:rsidR="00B56CDF" w:rsidRPr="00743905" w:rsidRDefault="00B56CD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D5B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D415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FF5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CB6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1E1B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674D1CA" w14:textId="77777777" w:rsidR="00B56CDF" w:rsidRPr="005A7670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674E0F88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EB3F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968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375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3DE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7E1A85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703571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C62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82E93D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936D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860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94A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C4C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62EE5FA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B211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11F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F7C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D52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0EFED10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BD6D" w14:textId="77777777" w:rsidR="00B56CDF" w:rsidRPr="00743905" w:rsidRDefault="00B56CD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EE2A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ACD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211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D09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4FAE0B2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56CDF" w:rsidRPr="00743905" w14:paraId="42CD1C2C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7B7D8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CC3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048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DC7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5C25E15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344319E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957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4183312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1014682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8FAE2EA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1BDFDDE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6500DC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82C791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F279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FAE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304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3B36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46571D8" w14:textId="77777777" w:rsidR="00B56CDF" w:rsidRPr="00743905" w:rsidRDefault="00B56CDF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56CDF" w:rsidRPr="00743905" w14:paraId="7119647C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EA05F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34E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4ED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CF9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5BAFA78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CB9E82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671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DDC342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731F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55C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EA1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3C6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56CDF" w:rsidRPr="00743905" w14:paraId="325868A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0D41E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727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2AE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BA6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3880F7FC" w14:textId="77777777" w:rsidR="00B56CDF" w:rsidRPr="00743905" w:rsidRDefault="00B56CDF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5936" w14:textId="77777777" w:rsidR="00B56CDF" w:rsidRPr="00743905" w:rsidRDefault="00B56CDF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3E36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966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BFC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8D9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0FC35CA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54C55B9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56CDF" w:rsidRPr="00743905" w14:paraId="10D098B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4C277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0E3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250578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012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F05D" w14:textId="77777777" w:rsidR="00B56CDF" w:rsidRPr="00743905" w:rsidRDefault="00B56CDF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8F3E64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A22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F3B6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477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4CF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8A2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EFB1139" w14:textId="77777777" w:rsidR="00B56CDF" w:rsidRPr="001D7D9E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03ECE61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6D1E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E54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86C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396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8D69AA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0DB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FD72A8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C869A1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2D133C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21B7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68F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719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773E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754BE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56CDF" w:rsidRPr="00743905" w14:paraId="142F1FEC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38A52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4BB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D8A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966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C02C05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D2C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1DAA66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D19F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CBE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429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ADB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17220D6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85D80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DD4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D3D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A98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EE51" w14:textId="77777777" w:rsidR="00B56CDF" w:rsidRPr="00743905" w:rsidRDefault="00B56CDF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31E9BCD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384BE369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260081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19A0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E7D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FF5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9D7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B56CDF" w:rsidRPr="00743905" w14:paraId="630DDEB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842D2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1A1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F6D360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60D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38C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279C22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160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E04B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628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BC1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F51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385E779" w14:textId="77777777" w:rsidR="00B56CDF" w:rsidRPr="0007721B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4B859A8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57FC0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B2D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07B447B1" w14:textId="77777777" w:rsidR="00B56CDF" w:rsidRPr="00743905" w:rsidRDefault="00B56CDF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F36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35F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EEF417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1C7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188F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E2F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0BD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4493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FA36C7B" w14:textId="77777777" w:rsidR="00B56CDF" w:rsidRPr="00951746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39981AC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6F454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23F0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6B679DD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C09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E3A1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02FF669E" w14:textId="77777777" w:rsidR="00B56CDF" w:rsidRPr="00743905" w:rsidRDefault="00B56CDF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732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A19C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DA7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E1E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DFC9" w14:textId="77777777" w:rsidR="00B56CDF" w:rsidRPr="005C672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14CF6FE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9232F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8D73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6B5A6AA3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E4B5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A00A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02136086" w14:textId="77777777" w:rsidR="00B56CDF" w:rsidRPr="00743905" w:rsidRDefault="00B56CDF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B3B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844A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E67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7BE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3A9C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6769490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D24B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72FF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68F35BE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A0C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0547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38C1D42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314B23C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599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ED48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D46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9BE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E6DC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350C40E4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22242CC" w14:textId="77777777" w:rsidR="00B56CDF" w:rsidRPr="00575A1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56CDF" w:rsidRPr="00743905" w14:paraId="1C1B67D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5EDE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55D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231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92A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4C6E91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B15A" w14:textId="77777777" w:rsidR="00B56CDF" w:rsidRDefault="00B56CD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2E8CB06" w14:textId="77777777" w:rsidR="00B56CDF" w:rsidRPr="00743905" w:rsidRDefault="00B56CD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6C71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D49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63E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EC69" w14:textId="77777777" w:rsidR="00B56CDF" w:rsidRDefault="00B56CD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B76145" w14:textId="77777777" w:rsidR="00B56CDF" w:rsidRPr="00743905" w:rsidRDefault="00B56CD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56CDF" w:rsidRPr="00743905" w14:paraId="6F0B2CD3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B596D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9EE3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3BA640B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3C3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E95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BC4777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F28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5799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5CB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24B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1FFC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53E0B84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510C58D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861A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593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FDD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57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8C36FA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CA06F6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B2A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78DAF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A400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858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F9E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3B2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105F0E8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54D3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1F7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0A5A30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FCB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E8C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17604E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4AF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98B0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38D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134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7BB8" w14:textId="77777777" w:rsidR="00B56CDF" w:rsidRPr="00351657" w:rsidRDefault="00B56CDF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56CDF" w:rsidRPr="00743905" w14:paraId="11AFB0B9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D60F2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E47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826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AC5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7B95ABD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7EF664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6FC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7F8016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EF63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856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85F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D0C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5B082874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B6CDF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B4F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7B7DDA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6ED1" w14:textId="77777777" w:rsidR="00B56CDF" w:rsidRPr="00743905" w:rsidRDefault="00B56CDF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1A47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EFBBAC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66B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C727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131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014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B33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347B88C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D92F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C14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CB0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D0E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3AC0610B" w14:textId="77777777" w:rsidR="00B56CDF" w:rsidRPr="00743905" w:rsidRDefault="00B56CDF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AF0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BE3473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B303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81F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03B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C67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241AAA1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B65B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7608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CEFFAD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8E4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46A2" w14:textId="77777777" w:rsidR="00B56CDF" w:rsidRDefault="00B56CD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937615C" w14:textId="77777777" w:rsidR="00B56CDF" w:rsidRPr="00743905" w:rsidRDefault="00B56CD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DC3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0300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C26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09F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EC7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7CE59F0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D673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C60E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BE0DD7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7BB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18FC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8EB5EE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983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36CB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E83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FB2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A0DF" w14:textId="77777777" w:rsidR="00B56CDF" w:rsidRDefault="00B56CD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9D64A1B" w14:textId="77777777" w:rsidR="00B56CDF" w:rsidRPr="003B409E" w:rsidRDefault="00B56CD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24E1ABF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0313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AB78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4E403F2" w14:textId="77777777" w:rsidR="00B56CDF" w:rsidRDefault="00B56CDF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1D39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0A65" w14:textId="77777777" w:rsidR="00B56CDF" w:rsidRDefault="00B56CD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BC993BD" w14:textId="77777777" w:rsidR="00B56CDF" w:rsidRPr="00743905" w:rsidRDefault="00B56CD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ABB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DD8D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36D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023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00D5" w14:textId="77777777" w:rsidR="00B56CDF" w:rsidRDefault="00B56CD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18B6538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129A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58B1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465C415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619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D27D" w14:textId="77777777" w:rsidR="00B56CDF" w:rsidRDefault="00B56CD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51AE4F1" w14:textId="77777777" w:rsidR="00B56CDF" w:rsidRPr="00743905" w:rsidRDefault="00B56CD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E21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85D1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674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41F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8025" w14:textId="77777777" w:rsidR="00B56CDF" w:rsidRDefault="00B56CD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73FE162" w14:textId="77777777" w:rsidR="00B56CDF" w:rsidRPr="00743905" w:rsidRDefault="00B56CD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6CDF" w:rsidRPr="00743905" w14:paraId="583A7A6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3818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AB76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5512B74A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819A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C41E" w14:textId="77777777" w:rsidR="00B56CDF" w:rsidRPr="00743905" w:rsidRDefault="00B56CDF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5067E33" w14:textId="77777777" w:rsidR="00B56CDF" w:rsidRDefault="00B56CD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4524596C" w14:textId="77777777" w:rsidR="00B56CDF" w:rsidRPr="00743905" w:rsidRDefault="00B56CD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577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DBF4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0A6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582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B8BD" w14:textId="77777777" w:rsidR="00B56CDF" w:rsidRPr="00B42B20" w:rsidRDefault="00B56CD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A8700E6" w14:textId="77777777" w:rsidR="00B56CDF" w:rsidRPr="00B42B20" w:rsidRDefault="00B56CD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760ECEF2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5BA9F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485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197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941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949514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CBFE95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CB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EEE57E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0D51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BDA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B39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CF8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669BAD7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60B95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1BB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F0FD584" w14:textId="77777777" w:rsidR="00B56CDF" w:rsidRPr="00743905" w:rsidRDefault="00B56CDF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D0B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CDC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60564E7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59D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1CB8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A9D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85A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5A3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6CDF" w:rsidRPr="00743905" w14:paraId="03051AD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A0611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AC98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04C9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4407" w14:textId="77777777" w:rsidR="00B56CDF" w:rsidRDefault="00B56CD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216F7794" w14:textId="77777777" w:rsidR="00B56CDF" w:rsidRDefault="00B56CD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C4B3F58" w14:textId="77777777" w:rsidR="00B56CDF" w:rsidRDefault="00B56CD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FB9A" w14:textId="77777777" w:rsidR="00B56CDF" w:rsidRPr="00743905" w:rsidRDefault="00B56CD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8C6495E" w14:textId="77777777" w:rsidR="00B56CDF" w:rsidRPr="00743905" w:rsidRDefault="00B56CD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6FE4" w14:textId="77777777" w:rsidR="00B56CDF" w:rsidRPr="00743905" w:rsidRDefault="00B56CD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686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101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9E93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33D4B29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253E2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F965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01445EA7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E0AB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DC36" w14:textId="77777777" w:rsidR="00B56CDF" w:rsidRDefault="00B56CD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CBA0" w14:textId="77777777" w:rsidR="00B56CDF" w:rsidRPr="00743905" w:rsidRDefault="00B56CD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81F4" w14:textId="77777777" w:rsidR="00B56CDF" w:rsidRPr="00743905" w:rsidRDefault="00B56CD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5CC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6A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F466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B56CDF" w:rsidRPr="00743905" w14:paraId="0C443968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413EA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AF4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1F2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ECA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4F3FE7A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1A7172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494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7D5158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31EE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48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CBD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A3F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53E04235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B10FE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9B51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8FE515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159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C2D4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B0B26B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234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4598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C56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59C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257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6D88F834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8C34B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FE7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175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503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D05AE6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C67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527C3E1" w14:textId="77777777" w:rsidR="00B56CDF" w:rsidRPr="00743905" w:rsidRDefault="00B56CD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8A38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6D5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A5F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918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56CDF" w:rsidRPr="00743905" w14:paraId="6D00D68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6CF03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42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97E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DE9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9DD369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9EA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CF1B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EF2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F19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4DC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56CDF" w:rsidRPr="00743905" w14:paraId="51A94CD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225CC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E49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5AC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9F8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1E0590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45B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2B39E6F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B2BC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A8C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6410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9E5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56CDF" w:rsidRPr="00743905" w14:paraId="17E4E63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5EC5C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62D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58C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AA3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79A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6B1C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E58C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15C6D8AB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E36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952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B56CDF" w:rsidRPr="00743905" w14:paraId="4D8D5E2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5E11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9CF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E9E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EB4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327E582" w14:textId="77777777" w:rsidR="00B56CDF" w:rsidRPr="00743905" w:rsidRDefault="00B56CDF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5B5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569959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AE8C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06A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0DA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C45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67DCC92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A1E9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33C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FB63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D13D" w14:textId="77777777" w:rsidR="00B56CDF" w:rsidRPr="00743905" w:rsidRDefault="00B56CD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00BF0DEC" w14:textId="77777777" w:rsidR="00B56CDF" w:rsidRPr="00D73778" w:rsidRDefault="00B56CDF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B47B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069B0CB" w14:textId="77777777" w:rsidR="00B56CDF" w:rsidRPr="00743905" w:rsidRDefault="00B56CDF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4672" w14:textId="77777777" w:rsidR="00B56CDF" w:rsidRPr="00D73778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501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6F0C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F528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438C708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FF1F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031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06A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468D" w14:textId="77777777" w:rsidR="00B56CDF" w:rsidRDefault="00B56CD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BBC8229" w14:textId="77777777" w:rsidR="00B56CDF" w:rsidRPr="00743905" w:rsidRDefault="00B56CD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5150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76E2BA1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88C707D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EC463AC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F30857E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FB9A" w14:textId="77777777" w:rsidR="00B56CDF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321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77F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04A3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D0CD1D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7599A96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56CDF" w:rsidRPr="00743905" w14:paraId="2E0E848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53E3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26C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395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F1FC" w14:textId="77777777" w:rsidR="00B56CDF" w:rsidRDefault="00B56CD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F59248A" w14:textId="77777777" w:rsidR="00B56CDF" w:rsidRPr="00743905" w:rsidRDefault="00B56CD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B3B9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A823" w14:textId="77777777" w:rsidR="00B56CDF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F7B8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90C1FBE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83F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0FD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17B51E7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F074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81EF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87F7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D5EA" w14:textId="77777777" w:rsidR="00B56CDF" w:rsidRDefault="00B56CD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68B3AE9" w14:textId="77777777" w:rsidR="00B56CDF" w:rsidRPr="00743905" w:rsidRDefault="00B56CD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F2BC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D3F7" w14:textId="77777777" w:rsidR="00B56CDF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7103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9336877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781E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FD67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37BA7D4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01CB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898F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9AE115B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CB2B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F4E2" w14:textId="77777777" w:rsidR="00B56CDF" w:rsidRPr="00743905" w:rsidRDefault="00B56CD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C4147C8" w14:textId="77777777" w:rsidR="00B56CDF" w:rsidRPr="00743905" w:rsidRDefault="00B56CD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C102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6596" w14:textId="77777777" w:rsidR="00B56CDF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E8B5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39550F4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7B60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10CD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6B621DC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3A41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9632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DA0C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EF0D" w14:textId="77777777" w:rsidR="00B56CDF" w:rsidRPr="00743905" w:rsidRDefault="00B56CDF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DEAA6C1" w14:textId="77777777" w:rsidR="00B56CDF" w:rsidRPr="00743905" w:rsidRDefault="00B56CD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1C92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1B0DA70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28B8ECE1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96446AF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8455" w14:textId="77777777" w:rsidR="00B56CDF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AC23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8CEA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AA72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4ED586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56CDF" w:rsidRPr="00743905" w14:paraId="0297C015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CC8DD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944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91BA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8B47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B29DC4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DC65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D175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22E9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2154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87CD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2533CAA3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09BCE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EDD4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AD24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10BA" w14:textId="77777777" w:rsidR="00B56CDF" w:rsidRDefault="00B56CD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560A7075" w14:textId="77777777" w:rsidR="00B56CDF" w:rsidRDefault="00B56CD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69891DE1" w14:textId="77777777" w:rsidR="00B56CDF" w:rsidRDefault="00B56CD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4C4C37B9" w14:textId="77777777" w:rsidR="00B56CDF" w:rsidRDefault="00B56CD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9F22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968C" w14:textId="77777777" w:rsidR="00B56CDF" w:rsidRPr="00743905" w:rsidRDefault="00B56CD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3F5E" w14:textId="77777777" w:rsidR="00B56CDF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80ED01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EAA1" w14:textId="77777777" w:rsidR="00B56CDF" w:rsidRPr="00743905" w:rsidRDefault="00B56CD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DCC8" w14:textId="77777777" w:rsidR="00B56CDF" w:rsidRDefault="00B56CD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65B293D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18ADB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E3E1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ECEF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3728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5830EB6C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6BAB" w14:textId="77777777" w:rsidR="00B56CDF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75636C5D" w14:textId="77777777" w:rsidR="00B56CDF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0241258C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25C8" w14:textId="77777777" w:rsidR="00B56CDF" w:rsidRPr="00743905" w:rsidRDefault="00B56CD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2CCB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4EFF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722A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30A2511E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D9B9C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6B9D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4BDD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315A" w14:textId="77777777" w:rsidR="00B56CDF" w:rsidRDefault="00B56CD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11E94242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9B6B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2F9D" w14:textId="77777777" w:rsidR="00B56CDF" w:rsidRPr="00743905" w:rsidRDefault="00B56CD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6869" w14:textId="77777777" w:rsidR="00B56CDF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382F5DD6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9E7B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8FF4" w14:textId="77777777" w:rsidR="00B56CDF" w:rsidRPr="00743905" w:rsidRDefault="00B56CD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0E5A28A5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EBEB1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817C" w14:textId="77777777" w:rsidR="00B56CDF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5292758C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4D4E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942F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66FA9AB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A964" w14:textId="77777777" w:rsidR="00B56CDF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1182" w14:textId="77777777" w:rsidR="00B56CDF" w:rsidRDefault="00B56CD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7A34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C56E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CAB3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31FB73E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5FFD5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6991" w14:textId="77777777" w:rsidR="00B56CDF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112BBB1" w14:textId="77777777" w:rsidR="00B56CDF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2AE1" w14:textId="77777777" w:rsidR="00B56CDF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A859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3EB110F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452A" w14:textId="77777777" w:rsidR="00B56CDF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387F" w14:textId="77777777" w:rsidR="00B56CDF" w:rsidRDefault="00B56CD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2A9E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B800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D894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7E5AF225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AC328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A5A1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F1FF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9BAD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CF02618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564A" w14:textId="77777777" w:rsidR="00B56CDF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1A1D" w14:textId="77777777" w:rsidR="00B56CDF" w:rsidRDefault="00B56CD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C471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1145" w14:textId="77777777" w:rsidR="00B56CDF" w:rsidRPr="00743905" w:rsidRDefault="00B56CD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6553" w14:textId="77777777" w:rsidR="00B56CDF" w:rsidRDefault="00B56CD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182574C9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88336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5535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24379AA4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3B88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7B7D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F7A5542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53259F90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567484D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AEE1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BFB6" w14:textId="77777777" w:rsidR="00B56CDF" w:rsidRPr="00743905" w:rsidRDefault="00B56CD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7804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158F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DC33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31F82D7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DF7D7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F57A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4B9E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E7CE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B89A9E5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8AC9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2A41DA1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4D1196CF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5D90" w14:textId="77777777" w:rsidR="00B56CDF" w:rsidRPr="00743905" w:rsidRDefault="00B56CD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3966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E0F7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0E37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56CDF" w:rsidRPr="00743905" w14:paraId="74177F16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439C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7F4D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9FB0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005F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E8429C1" w14:textId="77777777" w:rsidR="00B56CDF" w:rsidRPr="00CD295A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CB05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6D0A" w14:textId="77777777" w:rsidR="00B56CDF" w:rsidRPr="00743905" w:rsidRDefault="00B56CD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D388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1101B30B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6E0A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1C39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:rsidRPr="00743905" w14:paraId="4655982D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5AAA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0659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4EF6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09E9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EB5019F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10BD94C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1CB7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60665BB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4E799B30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5BA0" w14:textId="77777777" w:rsidR="00B56CDF" w:rsidRPr="00743905" w:rsidRDefault="00B56CD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E522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4BA7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1AB6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60BDCB69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CAF1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5C2A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7E36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DE58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471B20F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8C8A5FF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D220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C4DC8BA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5CC4" w14:textId="77777777" w:rsidR="00B56CDF" w:rsidRPr="00743905" w:rsidRDefault="00B56CD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92D5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E818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BE28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747A3D81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74E7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A220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8829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3AE6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2F277A1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0871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D6A8" w14:textId="77777777" w:rsidR="00B56CDF" w:rsidRDefault="00B56CD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AB65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1CA8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2023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8E8C703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4527B84C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FD61F44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56CDF" w:rsidRPr="00743905" w14:paraId="0351A252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67AD9" w14:textId="77777777" w:rsidR="00B56CDF" w:rsidRPr="00743905" w:rsidRDefault="00B56CDF" w:rsidP="00B56C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8968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4BEC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815D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D8BA473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BD8B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5E481BE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A5246CA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1729B76" w14:textId="77777777" w:rsidR="00B56CDF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BCCF" w14:textId="77777777" w:rsidR="00B56CDF" w:rsidRDefault="00B56CD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1ADA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0C3E" w14:textId="77777777" w:rsidR="00B56CDF" w:rsidRPr="00743905" w:rsidRDefault="00B56CD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617F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5C7F6BE" w14:textId="77777777" w:rsidR="00B56CDF" w:rsidRDefault="00B56CD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DCCDD12" w14:textId="77777777" w:rsidR="00B56CDF" w:rsidRPr="005905D7" w:rsidRDefault="00B56CDF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8AEE7F6" w14:textId="77777777" w:rsidR="00B56CDF" w:rsidRDefault="00B56CDF" w:rsidP="007246D0">
      <w:pPr>
        <w:pStyle w:val="Heading1"/>
        <w:spacing w:line="360" w:lineRule="auto"/>
      </w:pPr>
      <w:r>
        <w:t>LINIA 117</w:t>
      </w:r>
    </w:p>
    <w:p w14:paraId="7905A2A7" w14:textId="77777777" w:rsidR="00B56CDF" w:rsidRDefault="00B56CDF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739D47DE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DDC26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84D5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5B7BAFDA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1B2F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9D82" w14:textId="77777777" w:rsidR="00B56CDF" w:rsidRDefault="00B56CDF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75307058" w14:textId="77777777" w:rsidR="00B56CDF" w:rsidRDefault="00B56CDF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E45E" w14:textId="77777777" w:rsidR="00B56CDF" w:rsidRDefault="00B56CDF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C27E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152B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F1B4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737D" w14:textId="77777777" w:rsidR="00B56CDF" w:rsidRDefault="00B56CDF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4CD38C7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AF818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B904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9184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3E3C" w14:textId="77777777" w:rsidR="00B56CDF" w:rsidRDefault="00B56CDF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71814FFF" w14:textId="77777777" w:rsidR="00B56CDF" w:rsidRDefault="00B56CDF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DF6D" w14:textId="77777777" w:rsidR="00B56CDF" w:rsidRDefault="00B56CDF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1C1620C2" w14:textId="77777777" w:rsidR="00B56CDF" w:rsidRDefault="00B56CDF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62E2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389D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C7F0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010D" w14:textId="77777777" w:rsidR="00B56CDF" w:rsidRDefault="00B56CDF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486614A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7E7BB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EF09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2115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035C" w14:textId="77777777" w:rsidR="00B56CDF" w:rsidRDefault="00B56CDF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33F3CD5E" w14:textId="77777777" w:rsidR="00B56CDF" w:rsidRDefault="00B56CDF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6D09" w14:textId="77777777" w:rsidR="00B56CDF" w:rsidRDefault="00B56CDF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D5BC9A" w14:textId="77777777" w:rsidR="00B56CDF" w:rsidRDefault="00B56CDF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1A9D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DB7D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3E2D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102E" w14:textId="77777777" w:rsidR="00B56CDF" w:rsidRDefault="00B56CDF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19FBC73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F5701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BCC6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B1A1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1BB7" w14:textId="77777777" w:rsidR="00B56CDF" w:rsidRDefault="00B56CDF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74C63E74" w14:textId="77777777" w:rsidR="00B56CDF" w:rsidRDefault="00B56CDF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D575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4247EA4E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5BF49577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5116DBFB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75021FA5" w14:textId="77777777" w:rsidR="00B56CDF" w:rsidRDefault="00B56CDF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F99F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2C32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2F23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3BAA" w14:textId="77777777" w:rsidR="00B56CDF" w:rsidRDefault="00B56CDF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F3216A1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D83DD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60F8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DFF6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C05B" w14:textId="77777777" w:rsidR="00B56CDF" w:rsidRDefault="00B56CDF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4D680A52" w14:textId="77777777" w:rsidR="00B56CDF" w:rsidRDefault="00B56CDF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CC87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B930E44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13971B86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2707AED6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CB0255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432578BB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6F89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86D3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455D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C3C" w14:textId="77777777" w:rsidR="00B56CDF" w:rsidRDefault="00B56CDF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B56CDF" w14:paraId="1A8E7162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AE9A5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1989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7841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4D80" w14:textId="77777777" w:rsidR="00B56CDF" w:rsidRDefault="00B56CDF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391DF2F4" w14:textId="77777777" w:rsidR="00B56CDF" w:rsidRDefault="00B56CDF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511B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7A6A2D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135F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E0E0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E882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BC16" w14:textId="77777777" w:rsidR="00B56CDF" w:rsidRPr="00F35A05" w:rsidRDefault="00B56CDF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520973F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8AD3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B2C4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5EA8FB8B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E462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31C2" w14:textId="77777777" w:rsidR="00B56CDF" w:rsidRDefault="00B56CDF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7D65B51E" w14:textId="77777777" w:rsidR="00B56CDF" w:rsidRDefault="00B56CDF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3157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B0BF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5692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E7F2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FEA3" w14:textId="77777777" w:rsidR="00B56CDF" w:rsidRDefault="00B56CDF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791E633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7122B" w14:textId="77777777" w:rsidR="00B56CDF" w:rsidRDefault="00B56CDF" w:rsidP="00B56C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E3FE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8874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834F" w14:textId="77777777" w:rsidR="00B56CDF" w:rsidRDefault="00B56CDF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67EC5E3D" w14:textId="77777777" w:rsidR="00B56CDF" w:rsidRDefault="00B56CDF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439E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76EF18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5EBC" w14:textId="77777777" w:rsidR="00B56CDF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253F" w14:textId="77777777" w:rsidR="00B56CDF" w:rsidRDefault="00B56CDF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9848" w14:textId="77777777" w:rsidR="00B56CDF" w:rsidRPr="00AA7E43" w:rsidRDefault="00B56CDF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FD6B" w14:textId="77777777" w:rsidR="00B56CDF" w:rsidRDefault="00B56CDF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043F9DB5" w14:textId="77777777" w:rsidR="00B56CDF" w:rsidRDefault="00B56CDF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5338E3E7" w14:textId="77777777" w:rsidR="00B56CDF" w:rsidRDefault="00B56CDF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6790F8B1" w14:textId="77777777" w:rsidR="00B56CDF" w:rsidRDefault="00B56CDF" w:rsidP="009B0B28">
      <w:pPr>
        <w:pStyle w:val="Heading1"/>
        <w:spacing w:line="360" w:lineRule="auto"/>
      </w:pPr>
      <w:r>
        <w:t>LINIA 119 A</w:t>
      </w:r>
    </w:p>
    <w:p w14:paraId="3FA179CA" w14:textId="77777777" w:rsidR="00B56CDF" w:rsidRDefault="00B56CDF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6A0352F4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0BE8" w14:textId="77777777" w:rsidR="00B56CDF" w:rsidRDefault="00B56CDF" w:rsidP="00B56CDF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8EBC" w14:textId="77777777" w:rsidR="00B56CDF" w:rsidRDefault="00B56CDF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386B98C4" w14:textId="77777777" w:rsidR="00B56CDF" w:rsidRDefault="00B56CDF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6236" w14:textId="77777777" w:rsidR="00B56CDF" w:rsidRDefault="00B56CDF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5E46" w14:textId="77777777" w:rsidR="00B56CDF" w:rsidRDefault="00B56CDF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42B18729" w14:textId="77777777" w:rsidR="00B56CDF" w:rsidRDefault="00B56CDF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00AB" w14:textId="77777777" w:rsidR="00B56CDF" w:rsidRDefault="00B56CDF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729D" w14:textId="77777777" w:rsidR="00B56CDF" w:rsidRDefault="00B56CDF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F0B6" w14:textId="77777777" w:rsidR="00B56CDF" w:rsidRDefault="00B56CDF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63BD" w14:textId="77777777" w:rsidR="00B56CDF" w:rsidRDefault="00B56CDF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24C199B" w14:textId="77777777" w:rsidR="00B56CDF" w:rsidRDefault="00B56CDF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6C7F483E" w14:textId="77777777" w:rsidR="00B56CDF" w:rsidRDefault="00B56CDF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1C925227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349E913F" w14:textId="77777777" w:rsidR="00B56CDF" w:rsidRDefault="00B56CDF" w:rsidP="006B57C6">
      <w:pPr>
        <w:pStyle w:val="Heading1"/>
        <w:spacing w:line="360" w:lineRule="auto"/>
      </w:pPr>
      <w:r>
        <w:lastRenderedPageBreak/>
        <w:t>LINIA 120</w:t>
      </w:r>
    </w:p>
    <w:p w14:paraId="4236F494" w14:textId="77777777" w:rsidR="00B56CDF" w:rsidRDefault="00B56CDF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6CDF" w14:paraId="617B5576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1B1AC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0081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39B7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0E0C" w14:textId="77777777" w:rsidR="00B56CDF" w:rsidRDefault="00B56CDF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41D0EA34" w14:textId="77777777" w:rsidR="00B56CDF" w:rsidRDefault="00B56CDF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B2DF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9BD0A9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BA086FD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2867561A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F5EF425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8C8FAF9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D987" w14:textId="77777777" w:rsidR="00B56CDF" w:rsidRPr="009B4D19" w:rsidRDefault="00B56CDF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FD4A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D36D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EABE" w14:textId="77777777" w:rsidR="00B56CDF" w:rsidRDefault="00B56CDF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B56CDF" w14:paraId="5A370342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A72EC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A686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006C0D8B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3D14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F45A" w14:textId="77777777" w:rsidR="00B56CDF" w:rsidRDefault="00B56CDF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7302083E" w14:textId="77777777" w:rsidR="00B56CDF" w:rsidRDefault="00B56CDF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33C7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1983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5D40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55F6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A5EC" w14:textId="77777777" w:rsidR="00B56CDF" w:rsidRDefault="00B56CDF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E293A16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4E17B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F1BF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D97F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9DF3" w14:textId="77777777" w:rsidR="00B56CDF" w:rsidRDefault="00B56CDF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743451AF" w14:textId="77777777" w:rsidR="00B56CDF" w:rsidRDefault="00B56CDF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A1AF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7AD6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296D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1198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A347" w14:textId="77777777" w:rsidR="00B56CDF" w:rsidRDefault="00B56CDF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BF90F7" w14:textId="77777777" w:rsidR="00B56CDF" w:rsidRDefault="00B56CDF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56CDF" w14:paraId="4579726F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6161D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3240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8150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BF84" w14:textId="77777777" w:rsidR="00B56CDF" w:rsidRDefault="00B56CDF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7CE4028A" w14:textId="77777777" w:rsidR="00B56CDF" w:rsidRDefault="00B56CDF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754C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9AC68A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857A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A85D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A1D2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CB4E" w14:textId="77777777" w:rsidR="00B56CDF" w:rsidRDefault="00B56CDF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F5D43" w14:textId="77777777" w:rsidR="00B56CDF" w:rsidRDefault="00B56CDF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56CDF" w14:paraId="21878129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F4C6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3D2D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0DC5BABF" w14:textId="77777777" w:rsidR="00B56CDF" w:rsidRDefault="00B56CDF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EB3A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18F7" w14:textId="77777777" w:rsidR="00B56CDF" w:rsidRDefault="00B56CDF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78E4902C" w14:textId="77777777" w:rsidR="00B56CDF" w:rsidRDefault="00B56CDF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DD05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FE87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68AA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4A0D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BE25" w14:textId="77777777" w:rsidR="00B56CDF" w:rsidRDefault="00B56CDF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6B35D59A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2D523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9859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474C791B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D46D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4EB6" w14:textId="77777777" w:rsidR="00B56CDF" w:rsidRDefault="00B56CDF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41B07249" w14:textId="77777777" w:rsidR="00B56CDF" w:rsidRDefault="00B56CDF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3004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C698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9774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F5A3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668" w14:textId="77777777" w:rsidR="00B56CDF" w:rsidRDefault="00B56CDF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6FB9E022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05C46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AF7D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21E1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BEA" w14:textId="77777777" w:rsidR="00B56CDF" w:rsidRDefault="00B56CDF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3E6A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639D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68A8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E113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9368" w14:textId="77777777" w:rsidR="00B56CDF" w:rsidRDefault="00B56CDF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B56CDF" w14:paraId="7CBDEE32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7302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FAE7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14:paraId="30664E54" w14:textId="77777777" w:rsidR="00B56CDF" w:rsidRDefault="00B56CDF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C142" w14:textId="77777777" w:rsidR="00B56CDF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EB86" w14:textId="77777777" w:rsidR="00B56CDF" w:rsidRDefault="00B56CDF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5DE158C2" w14:textId="77777777" w:rsidR="00B56CDF" w:rsidRDefault="00B56CDF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E5AB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86C4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0F81" w14:textId="77777777" w:rsidR="00B56CDF" w:rsidRDefault="00B56CDF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9CE8" w14:textId="77777777" w:rsidR="00B56CDF" w:rsidRPr="009B4D19" w:rsidRDefault="00B56CDF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5057" w14:textId="77777777" w:rsidR="00B56CDF" w:rsidRDefault="00B56CDF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776FCC57" w14:textId="77777777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7F724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E709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442C1EA2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08F0" w14:textId="77777777" w:rsidR="00B56CDF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C217" w14:textId="77777777" w:rsidR="00B56CDF" w:rsidRDefault="00B56CDF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5AB9E391" w14:textId="77777777" w:rsidR="00B56CDF" w:rsidRDefault="00B56CDF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0B38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1924" w14:textId="77777777" w:rsidR="00B56CDF" w:rsidRPr="009B4D19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63F3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5472" w14:textId="77777777" w:rsidR="00B56CDF" w:rsidRPr="009B4D19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53F0" w14:textId="77777777" w:rsidR="00B56CDF" w:rsidRDefault="00B56CDF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7F4E3E46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F219D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4F30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641FC565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8F2E" w14:textId="77777777" w:rsidR="00B56CDF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A93C" w14:textId="77777777" w:rsidR="00B56CDF" w:rsidRDefault="00B56CDF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2E3F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23B8" w14:textId="77777777" w:rsidR="00B56CDF" w:rsidRPr="009B4D19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1500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5B98" w14:textId="77777777" w:rsidR="00B56CDF" w:rsidRPr="009B4D19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B1B6" w14:textId="77777777" w:rsidR="00B56CDF" w:rsidRDefault="00B56CDF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36DBC249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7F53E" w14:textId="77777777" w:rsidR="00B56CDF" w:rsidRDefault="00B56CDF" w:rsidP="00B56C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486D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5B0F7602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0097" w14:textId="77777777" w:rsidR="00B56CDF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A733" w14:textId="77777777" w:rsidR="00B56CDF" w:rsidRDefault="00B56CDF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4398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DF8E" w14:textId="77777777" w:rsidR="00B56CDF" w:rsidRPr="009B4D19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336A" w14:textId="77777777" w:rsidR="00B56CDF" w:rsidRDefault="00B56CDF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2167" w14:textId="77777777" w:rsidR="00B56CDF" w:rsidRPr="009B4D19" w:rsidRDefault="00B56CDF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5996" w14:textId="77777777" w:rsidR="00B56CDF" w:rsidRDefault="00B56CDF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7B9287D" w14:textId="77777777" w:rsidR="00B56CDF" w:rsidRDefault="00B56CDF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1C135463" w14:textId="77777777" w:rsidR="00B56CDF" w:rsidRDefault="00B56CDF" w:rsidP="00094CC3">
      <w:pPr>
        <w:pStyle w:val="Heading1"/>
        <w:spacing w:line="360" w:lineRule="auto"/>
      </w:pPr>
      <w:r>
        <w:lastRenderedPageBreak/>
        <w:t>LINIA 122</w:t>
      </w:r>
    </w:p>
    <w:p w14:paraId="2C9928A4" w14:textId="77777777" w:rsidR="00B56CDF" w:rsidRDefault="00B56CDF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3B68933D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EAC8" w14:textId="77777777" w:rsidR="00B56CDF" w:rsidRDefault="00B56CDF" w:rsidP="00B56C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ADE8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8069" w14:textId="77777777" w:rsidR="00B56CDF" w:rsidRPr="006810C6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1FA" w14:textId="77777777" w:rsidR="00B56CDF" w:rsidRDefault="00B56CDF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09BE2188" w14:textId="77777777" w:rsidR="00B56CDF" w:rsidRDefault="00B56CDF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0A3D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01AAC0F6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5CC3" w14:textId="77777777" w:rsidR="00B56CDF" w:rsidRPr="00F834E0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4B94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5A16" w14:textId="77777777" w:rsidR="00B56CDF" w:rsidRPr="00F834E0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D86E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7FD704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B56CDF" w14:paraId="00CE2606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5C62" w14:textId="77777777" w:rsidR="00B56CDF" w:rsidRDefault="00B56CDF" w:rsidP="00B56C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F18C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4872" w14:textId="77777777" w:rsidR="00B56CDF" w:rsidRPr="006810C6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2D48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11FE0444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67C3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937B" w14:textId="77777777" w:rsidR="00B56CDF" w:rsidRPr="00F834E0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C83F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0EC1" w14:textId="77777777" w:rsidR="00B56CDF" w:rsidRPr="00F834E0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AAE0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EFA4954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7510" w14:textId="77777777" w:rsidR="00B56CDF" w:rsidRDefault="00B56CDF" w:rsidP="00B56C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F28F" w14:textId="77777777" w:rsidR="00B56CDF" w:rsidRDefault="00B56CD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0DD4" w14:textId="77777777" w:rsidR="00B56CDF" w:rsidRPr="006810C6" w:rsidRDefault="00B56CD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2222" w14:textId="77777777" w:rsidR="00B56CDF" w:rsidRDefault="00B56CD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561B3AF5" w14:textId="77777777" w:rsidR="00B56CDF" w:rsidRDefault="00B56CD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DB1A337" w14:textId="77777777" w:rsidR="00B56CDF" w:rsidRDefault="00B56CD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697E" w14:textId="77777777" w:rsidR="00B56CDF" w:rsidRDefault="00B56CD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A0EF1FE" w14:textId="77777777" w:rsidR="00B56CDF" w:rsidRDefault="00B56CD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2A669AB4" w14:textId="77777777" w:rsidR="00B56CDF" w:rsidRDefault="00B56CD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D49C7ED" w14:textId="77777777" w:rsidR="00B56CDF" w:rsidRDefault="00B56CD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B573" w14:textId="77777777" w:rsidR="00B56CDF" w:rsidRPr="00F834E0" w:rsidRDefault="00B56CD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DB43" w14:textId="77777777" w:rsidR="00B56CDF" w:rsidRDefault="00B56CD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750D" w14:textId="77777777" w:rsidR="00B56CDF" w:rsidRPr="00F834E0" w:rsidRDefault="00B56CD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5A27" w14:textId="77777777" w:rsidR="00B56CDF" w:rsidRDefault="00B56CD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9BD20AF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2070" w14:textId="77777777" w:rsidR="00B56CDF" w:rsidRDefault="00B56CDF" w:rsidP="00B56C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4B85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5EBEF732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16BF" w14:textId="77777777" w:rsidR="00B56CDF" w:rsidRPr="006810C6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9892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4F8E430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0CC3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4A1E" w14:textId="77777777" w:rsidR="00B56CDF" w:rsidRPr="00F834E0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19FE" w14:textId="77777777" w:rsidR="00B56CDF" w:rsidRDefault="00B56CDF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0ED8" w14:textId="77777777" w:rsidR="00B56CDF" w:rsidRPr="00F834E0" w:rsidRDefault="00B56CDF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720C" w14:textId="77777777" w:rsidR="00B56CDF" w:rsidRDefault="00B56CDF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79BA9BF" w14:textId="77777777" w:rsidR="00B56CDF" w:rsidRDefault="00B56CDF">
      <w:pPr>
        <w:spacing w:before="40" w:line="192" w:lineRule="auto"/>
        <w:ind w:right="57"/>
        <w:rPr>
          <w:sz w:val="20"/>
          <w:lang w:val="ro-RO"/>
        </w:rPr>
      </w:pPr>
    </w:p>
    <w:p w14:paraId="25731025" w14:textId="77777777" w:rsidR="00B56CDF" w:rsidRDefault="00B56CDF" w:rsidP="004365A5">
      <w:pPr>
        <w:pStyle w:val="Heading1"/>
        <w:spacing w:line="276" w:lineRule="auto"/>
      </w:pPr>
      <w:r>
        <w:t>LINIA 123</w:t>
      </w:r>
    </w:p>
    <w:p w14:paraId="4A3F19DB" w14:textId="77777777" w:rsidR="00B56CDF" w:rsidRDefault="00B56CDF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B56CDF" w14:paraId="646CBF61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FCC29" w14:textId="77777777" w:rsidR="00B56CDF" w:rsidRDefault="00B56CDF" w:rsidP="00B56C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266C" w14:textId="77777777" w:rsidR="00B56CDF" w:rsidRDefault="00B56CDF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3E46DBDF" w14:textId="77777777" w:rsidR="00B56CDF" w:rsidRDefault="00B56CDF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BD4C" w14:textId="77777777" w:rsidR="00B56CDF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EACB" w14:textId="77777777" w:rsidR="00B56CDF" w:rsidRDefault="00B56CDF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615353F2" w14:textId="77777777" w:rsidR="00B56CDF" w:rsidRDefault="00B56CDF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61D3" w14:textId="77777777" w:rsidR="00B56CDF" w:rsidRDefault="00B56CDF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BF9C" w14:textId="77777777" w:rsidR="00B56CDF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82FC" w14:textId="77777777" w:rsidR="00B56CDF" w:rsidRDefault="00B56CDF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EA0B" w14:textId="77777777" w:rsidR="00B56CDF" w:rsidRPr="008E0413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8270" w14:textId="77777777" w:rsidR="00B56CDF" w:rsidRDefault="00B56CDF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21B170BC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CB06" w14:textId="77777777" w:rsidR="00B56CDF" w:rsidRDefault="00B56CDF" w:rsidP="00B56C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7667" w14:textId="77777777" w:rsidR="00B56CDF" w:rsidRDefault="00B56CDF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235C" w14:textId="77777777" w:rsidR="00B56CDF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675F" w14:textId="77777777" w:rsidR="00B56CDF" w:rsidRDefault="00B56CDF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F759787" w14:textId="77777777" w:rsidR="00B56CDF" w:rsidRDefault="00B56CDF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0517" w14:textId="77777777" w:rsidR="00B56CDF" w:rsidRDefault="00B56CDF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FE53" w14:textId="77777777" w:rsidR="00B56CDF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8E1D" w14:textId="77777777" w:rsidR="00B56CDF" w:rsidRDefault="00B56CDF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F82E" w14:textId="77777777" w:rsidR="00B56CDF" w:rsidRPr="008E0413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CA1C" w14:textId="77777777" w:rsidR="00B56CDF" w:rsidRDefault="00B56CDF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A865D" w14:textId="77777777" w:rsidR="00B56CDF" w:rsidRDefault="00B56CDF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B56CDF" w14:paraId="10F44A1A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92B2" w14:textId="77777777" w:rsidR="00B56CDF" w:rsidRDefault="00B56CDF" w:rsidP="00B56C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8B90" w14:textId="77777777" w:rsidR="00B56CDF" w:rsidRDefault="00B56CDF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BF13" w14:textId="77777777" w:rsidR="00B56CDF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F25F" w14:textId="77777777" w:rsidR="00B56CDF" w:rsidRDefault="00B56CDF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C8128BD" w14:textId="77777777" w:rsidR="00B56CDF" w:rsidRDefault="00B56CDF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A8D0" w14:textId="77777777" w:rsidR="00B56CDF" w:rsidRDefault="00B56CDF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F858" w14:textId="77777777" w:rsidR="00B56CDF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3E6E" w14:textId="77777777" w:rsidR="00B56CDF" w:rsidRDefault="00B56CDF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E279" w14:textId="77777777" w:rsidR="00B56CDF" w:rsidRPr="008E0413" w:rsidRDefault="00B56CDF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EDA4" w14:textId="77777777" w:rsidR="00B56CDF" w:rsidRDefault="00B56CDF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06CB90A8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24EDE888" w14:textId="77777777" w:rsidR="00B56CDF" w:rsidRDefault="00B56CDF" w:rsidP="00F078FE">
      <w:pPr>
        <w:pStyle w:val="Heading1"/>
        <w:spacing w:line="360" w:lineRule="auto"/>
      </w:pPr>
      <w:r>
        <w:t>LINIA 124</w:t>
      </w:r>
    </w:p>
    <w:p w14:paraId="55FE6DF7" w14:textId="77777777" w:rsidR="00B56CDF" w:rsidRDefault="00B56CDF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6CDF" w14:paraId="0E66F991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89CB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DF81" w14:textId="77777777" w:rsidR="00B56CDF" w:rsidRDefault="00B56CDF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1886" w14:textId="77777777" w:rsidR="00B56CDF" w:rsidRDefault="00B56CDF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C384" w14:textId="77777777" w:rsidR="00B56CDF" w:rsidRDefault="00B56CDF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887C16" w14:textId="77777777" w:rsidR="00B56CDF" w:rsidRDefault="00B56CDF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4FBB" w14:textId="77777777" w:rsidR="00B56CDF" w:rsidRDefault="00B56CDF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B87699" w14:textId="77777777" w:rsidR="00B56CDF" w:rsidRDefault="00B56CDF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B83B" w14:textId="77777777" w:rsidR="00B56CDF" w:rsidRDefault="00B56CDF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7172" w14:textId="77777777" w:rsidR="00B56CDF" w:rsidRDefault="00B56CDF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FD39" w14:textId="77777777" w:rsidR="00B56CDF" w:rsidRDefault="00B56CDF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799A" w14:textId="77777777" w:rsidR="00B56CDF" w:rsidRDefault="00B56CDF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12194B10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0E374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A053" w14:textId="77777777" w:rsidR="00B56CDF" w:rsidRPr="00A8307A" w:rsidRDefault="00B56CDF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590F" w14:textId="77777777" w:rsidR="00B56CDF" w:rsidRPr="001F08D5" w:rsidRDefault="00B56CDF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642C" w14:textId="77777777" w:rsidR="00B56CDF" w:rsidRPr="00A8307A" w:rsidRDefault="00B56CDF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D5D003" w14:textId="77777777" w:rsidR="00B56CDF" w:rsidRPr="00A8307A" w:rsidRDefault="00B56CDF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EFBD" w14:textId="77777777" w:rsidR="00B56CDF" w:rsidRDefault="00B56CDF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B8EE7D2" w14:textId="77777777" w:rsidR="00B56CDF" w:rsidRPr="00A8307A" w:rsidRDefault="00B56CDF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4C0A" w14:textId="77777777" w:rsidR="00B56CDF" w:rsidRPr="001F08D5" w:rsidRDefault="00B56CDF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F312" w14:textId="77777777" w:rsidR="00B56CDF" w:rsidRPr="00A8307A" w:rsidRDefault="00B56CDF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F8C4" w14:textId="77777777" w:rsidR="00B56CDF" w:rsidRPr="001F08D5" w:rsidRDefault="00B56CDF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6186" w14:textId="77777777" w:rsidR="00B56CDF" w:rsidRPr="00A8307A" w:rsidRDefault="00B56CDF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C4484B" w14:textId="77777777" w:rsidR="00B56CDF" w:rsidRDefault="00B56CDF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6162D54" w14:textId="77777777" w:rsidR="00B56CDF" w:rsidRDefault="00B56CDF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BD5BF51" w14:textId="77777777" w:rsidR="00B56CDF" w:rsidRPr="001F08D5" w:rsidRDefault="00B56CDF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6CDF" w14:paraId="7D644F2E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166F9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4736" w14:textId="77777777" w:rsidR="00B56CDF" w:rsidRDefault="00B56CDF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93B1" w14:textId="77777777" w:rsidR="00B56CDF" w:rsidRDefault="00B56CDF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EC87" w14:textId="77777777" w:rsidR="00B56CDF" w:rsidRDefault="00B56CDF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44E137" w14:textId="77777777" w:rsidR="00B56CDF" w:rsidRDefault="00B56CDF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E395" w14:textId="77777777" w:rsidR="00B56CDF" w:rsidRDefault="00B56CDF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947C" w14:textId="77777777" w:rsidR="00B56CDF" w:rsidRDefault="00B56CDF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2C38" w14:textId="77777777" w:rsidR="00B56CDF" w:rsidRDefault="00B56CDF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2BA5" w14:textId="77777777" w:rsidR="00B56CDF" w:rsidRDefault="00B56CDF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47D5" w14:textId="77777777" w:rsidR="00B56CDF" w:rsidRDefault="00B56CDF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58AFFC" w14:textId="77777777" w:rsidR="00B56CDF" w:rsidRDefault="00B56CDF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6CDF" w:rsidRPr="00A8307A" w14:paraId="7E68A912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E82A3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627B" w14:textId="77777777" w:rsidR="00B56CDF" w:rsidRPr="00A8307A" w:rsidRDefault="00B56CDF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FC86" w14:textId="77777777" w:rsidR="00B56CDF" w:rsidRPr="00177526" w:rsidRDefault="00B56CDF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7379" w14:textId="77777777" w:rsidR="00B56CDF" w:rsidRPr="00A8307A" w:rsidRDefault="00B56CDF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AADE25" w14:textId="77777777" w:rsidR="00B56CDF" w:rsidRPr="00A8307A" w:rsidRDefault="00B56CDF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0E95" w14:textId="77777777" w:rsidR="00B56CDF" w:rsidRPr="00A8307A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1523" w14:textId="77777777" w:rsidR="00B56CDF" w:rsidRPr="00177526" w:rsidRDefault="00B56CDF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C398" w14:textId="77777777" w:rsidR="00B56CDF" w:rsidRPr="00A8307A" w:rsidRDefault="00B56CDF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7CED" w14:textId="77777777" w:rsidR="00B56CDF" w:rsidRPr="00177526" w:rsidRDefault="00B56CDF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80B7" w14:textId="77777777" w:rsidR="00B56CDF" w:rsidRPr="00A8307A" w:rsidRDefault="00B56CDF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57C68B" w14:textId="77777777" w:rsidR="00B56CDF" w:rsidRPr="00A8307A" w:rsidRDefault="00B56CDF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6CDF" w:rsidRPr="00A8307A" w14:paraId="126F9FA1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B0B02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FBC1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0584" w14:textId="77777777" w:rsidR="00B56CDF" w:rsidRPr="00AF6A38" w:rsidRDefault="00B56CDF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49BC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4D6E49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E12D" w14:textId="77777777" w:rsidR="00B56CDF" w:rsidRDefault="00B56CDF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A76287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8D16" w14:textId="77777777" w:rsidR="00B56CDF" w:rsidRPr="00AF6A38" w:rsidRDefault="00B56CDF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8019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29A2" w14:textId="77777777" w:rsidR="00B56CDF" w:rsidRPr="00AF6A38" w:rsidRDefault="00B56CDF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EA90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8F97CA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CBEF56E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4DA36A9" w14:textId="77777777" w:rsidR="00B56CDF" w:rsidRPr="00A8307A" w:rsidRDefault="00B56CDF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6CDF" w:rsidRPr="00A8307A" w14:paraId="79B3BF29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B99BC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AE9D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BDC3" w14:textId="77777777" w:rsidR="00B56CDF" w:rsidRPr="00AF6A38" w:rsidRDefault="00B56CDF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BE14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CFBE" w14:textId="77777777" w:rsidR="00B56CDF" w:rsidRDefault="00B56CDF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F6A9AFE" w14:textId="77777777" w:rsidR="00B56CDF" w:rsidRDefault="00B56CDF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7C8DC7C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758F" w14:textId="77777777" w:rsidR="00B56CDF" w:rsidRPr="00AF6A38" w:rsidRDefault="00B56CDF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DA2D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A120" w14:textId="77777777" w:rsidR="00B56CDF" w:rsidRPr="00AF6A38" w:rsidRDefault="00B56CDF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2BFC" w14:textId="77777777" w:rsidR="00B56CDF" w:rsidRDefault="00B56CDF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83D10A1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6CDF" w:rsidRPr="00A8307A" w14:paraId="07812B7F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97D74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CB32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00F9" w14:textId="77777777" w:rsidR="00B56CDF" w:rsidRPr="00AF6A38" w:rsidRDefault="00B56CDF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390F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BDCE" w14:textId="77777777" w:rsidR="00B56CDF" w:rsidRDefault="00B56CDF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435B02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2708" w14:textId="77777777" w:rsidR="00B56CDF" w:rsidRPr="00AF6A38" w:rsidRDefault="00B56CDF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2670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69EE" w14:textId="77777777" w:rsidR="00B56CDF" w:rsidRPr="00AF6A38" w:rsidRDefault="00B56CDF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C819" w14:textId="77777777" w:rsidR="00B56CDF" w:rsidRPr="00A8307A" w:rsidRDefault="00B56CDF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56CDF" w:rsidRPr="00A8307A" w14:paraId="360848BE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5466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7572" w14:textId="77777777" w:rsidR="00B56CDF" w:rsidRPr="00A8307A" w:rsidRDefault="00B56CDF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4638" w14:textId="77777777" w:rsidR="00B56CDF" w:rsidRPr="00732832" w:rsidRDefault="00B56CDF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B357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94C56E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E8F9" w14:textId="77777777" w:rsidR="00B56CDF" w:rsidRPr="00A8307A" w:rsidRDefault="00B56CDF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7464" w14:textId="77777777" w:rsidR="00B56CDF" w:rsidRPr="00A8307A" w:rsidRDefault="00B56CDF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1BA8" w14:textId="77777777" w:rsidR="00B56CDF" w:rsidRPr="00A8307A" w:rsidRDefault="00B56CDF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BA3" w14:textId="77777777" w:rsidR="00B56CDF" w:rsidRPr="00732832" w:rsidRDefault="00B56CDF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5C81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9694DC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6D98726" w14:textId="77777777" w:rsidR="00B56CDF" w:rsidRDefault="00B56CDF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22A4BC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6167160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6CDF" w:rsidRPr="00A8307A" w14:paraId="39E2B7E0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B64D5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27FA" w14:textId="77777777" w:rsidR="00B56CDF" w:rsidRPr="00A8307A" w:rsidRDefault="00B56CDF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918B" w14:textId="77777777" w:rsidR="00B56CDF" w:rsidRPr="001033B8" w:rsidRDefault="00B56CDF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2E4D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5B31A3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2930" w14:textId="77777777" w:rsidR="00B56CDF" w:rsidRPr="00A8307A" w:rsidRDefault="00B56CDF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CA4A" w14:textId="77777777" w:rsidR="00B56CDF" w:rsidRPr="00A8307A" w:rsidRDefault="00B56CDF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4708" w14:textId="77777777" w:rsidR="00B56CDF" w:rsidRPr="00A8307A" w:rsidRDefault="00B56CDF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E90D" w14:textId="77777777" w:rsidR="00B56CDF" w:rsidRPr="001033B8" w:rsidRDefault="00B56CDF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8E30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E8195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FEE092D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3D99E52D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CC83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AA03" w14:textId="77777777" w:rsidR="00B56CDF" w:rsidRPr="00A8307A" w:rsidRDefault="00B56CDF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088F" w14:textId="77777777" w:rsidR="00B56CDF" w:rsidRPr="001033B8" w:rsidRDefault="00B56CDF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3D21" w14:textId="77777777" w:rsidR="00B56CDF" w:rsidRPr="00A8307A" w:rsidRDefault="00B56CDF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D309" w14:textId="77777777" w:rsidR="00B56CDF" w:rsidRDefault="00B56CDF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43D504" w14:textId="77777777" w:rsidR="00B56CDF" w:rsidRDefault="00B56CDF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F4FD5A4" w14:textId="77777777" w:rsidR="00B56CDF" w:rsidRPr="00A8307A" w:rsidRDefault="00B56CDF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D098" w14:textId="77777777" w:rsidR="00B56CDF" w:rsidRDefault="00B56CDF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0CCB" w14:textId="77777777" w:rsidR="00B56CDF" w:rsidRPr="00A8307A" w:rsidRDefault="00B56CDF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9CB7" w14:textId="77777777" w:rsidR="00B56CDF" w:rsidRPr="001033B8" w:rsidRDefault="00B56CDF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F192" w14:textId="77777777" w:rsidR="00B56CDF" w:rsidRDefault="00B56CDF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75546C2" w14:textId="77777777" w:rsidR="00B56CDF" w:rsidRDefault="00B56CDF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D88365A" w14:textId="77777777" w:rsidR="00B56CDF" w:rsidRPr="00A8307A" w:rsidRDefault="00B56CDF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6CDF" w14:paraId="6056F29F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9B7F4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E5DB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D0B6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9AE7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B26003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59F5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3FA0A69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221B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35FB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C5A8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B850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E0BFB0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0B2688B3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56CDF" w:rsidRPr="00A8307A" w14:paraId="52AC8508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6B56D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CD25" w14:textId="77777777" w:rsidR="00B56CDF" w:rsidRPr="00A8307A" w:rsidRDefault="00B56CDF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E745" w14:textId="77777777" w:rsidR="00B56CDF" w:rsidRPr="00B85265" w:rsidRDefault="00B56CDF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4950" w14:textId="77777777" w:rsidR="00B56CDF" w:rsidRPr="00A8307A" w:rsidRDefault="00B56CDF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1656A8" w14:textId="77777777" w:rsidR="00B56CDF" w:rsidRPr="00A8307A" w:rsidRDefault="00B56CDF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47A5" w14:textId="77777777" w:rsidR="00B56CDF" w:rsidRDefault="00B56CDF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01544BE7" w14:textId="77777777" w:rsidR="00B56CDF" w:rsidRPr="00A8307A" w:rsidRDefault="00B56CDF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90EC" w14:textId="77777777" w:rsidR="00B56CDF" w:rsidRPr="00B85265" w:rsidRDefault="00B56CDF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6376" w14:textId="77777777" w:rsidR="00B56CDF" w:rsidRPr="00A8307A" w:rsidRDefault="00B56CDF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6DEA" w14:textId="77777777" w:rsidR="00B56CDF" w:rsidRPr="00B85265" w:rsidRDefault="00B56CDF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631B" w14:textId="77777777" w:rsidR="00B56CDF" w:rsidRPr="00A8307A" w:rsidRDefault="00B56CDF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8FC606" w14:textId="77777777" w:rsidR="00B56CDF" w:rsidRPr="00A8307A" w:rsidRDefault="00B56CDF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32D15620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86E3B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9D9C" w14:textId="77777777" w:rsidR="00B56CDF" w:rsidRPr="00A8307A" w:rsidRDefault="00B56CDF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2AC8" w14:textId="77777777" w:rsidR="00B56CDF" w:rsidRPr="00DD4726" w:rsidRDefault="00B56CDF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34F1" w14:textId="77777777" w:rsidR="00B56CDF" w:rsidRPr="00A8307A" w:rsidRDefault="00B56CDF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E9C5D0" w14:textId="77777777" w:rsidR="00B56CDF" w:rsidRPr="00A8307A" w:rsidRDefault="00B56CDF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823E" w14:textId="77777777" w:rsidR="00B56CDF" w:rsidRPr="00A8307A" w:rsidRDefault="00B56CDF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81E1" w14:textId="77777777" w:rsidR="00B56CDF" w:rsidRPr="00DD4726" w:rsidRDefault="00B56CDF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6A3C" w14:textId="77777777" w:rsidR="00B56CDF" w:rsidRPr="00A8307A" w:rsidRDefault="00B56CDF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3CF1" w14:textId="77777777" w:rsidR="00B56CDF" w:rsidRPr="00DD4726" w:rsidRDefault="00B56CDF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A56B" w14:textId="77777777" w:rsidR="00B56CDF" w:rsidRPr="00A8307A" w:rsidRDefault="00B56CDF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D2D8BC" w14:textId="77777777" w:rsidR="00B56CDF" w:rsidRPr="00A8307A" w:rsidRDefault="00B56CDF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16ED5B9B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1DB73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8BBE" w14:textId="77777777" w:rsidR="00B56CDF" w:rsidRPr="00A8307A" w:rsidRDefault="00B56CDF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BE02" w14:textId="77777777" w:rsidR="00B56CDF" w:rsidRPr="00805377" w:rsidRDefault="00B56CDF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1F3B" w14:textId="77777777" w:rsidR="00B56CDF" w:rsidRPr="00A8307A" w:rsidRDefault="00B56CDF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69DF5E" w14:textId="77777777" w:rsidR="00B56CDF" w:rsidRPr="00A8307A" w:rsidRDefault="00B56CDF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F730" w14:textId="77777777" w:rsidR="00B56CDF" w:rsidRPr="00A8307A" w:rsidRDefault="00B56CDF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9E57" w14:textId="77777777" w:rsidR="00B56CDF" w:rsidRPr="00805377" w:rsidRDefault="00B56CDF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4865" w14:textId="77777777" w:rsidR="00B56CDF" w:rsidRPr="00A8307A" w:rsidRDefault="00B56CDF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2DE5" w14:textId="77777777" w:rsidR="00B56CDF" w:rsidRPr="00805377" w:rsidRDefault="00B56CDF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96EA" w14:textId="77777777" w:rsidR="00B56CDF" w:rsidRPr="00A8307A" w:rsidRDefault="00B56CDF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557FD" w14:textId="77777777" w:rsidR="00B56CDF" w:rsidRPr="00A8307A" w:rsidRDefault="00B56CDF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3490FE01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002DB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5237" w14:textId="77777777" w:rsidR="00B56CDF" w:rsidRPr="00A8307A" w:rsidRDefault="00B56CDF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ECD5" w14:textId="77777777" w:rsidR="00B56CDF" w:rsidRPr="00BA4766" w:rsidRDefault="00B56CDF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9419" w14:textId="77777777" w:rsidR="00B56CDF" w:rsidRPr="00A8307A" w:rsidRDefault="00B56CDF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70726D" w14:textId="77777777" w:rsidR="00B56CDF" w:rsidRPr="00A8307A" w:rsidRDefault="00B56CDF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9671" w14:textId="77777777" w:rsidR="00B56CDF" w:rsidRPr="00A8307A" w:rsidRDefault="00B56CDF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3488" w14:textId="77777777" w:rsidR="00B56CDF" w:rsidRPr="00BA4766" w:rsidRDefault="00B56CDF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2A2F" w14:textId="77777777" w:rsidR="00B56CDF" w:rsidRPr="00A8307A" w:rsidRDefault="00B56CDF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32AD" w14:textId="77777777" w:rsidR="00B56CDF" w:rsidRPr="00BA4766" w:rsidRDefault="00B56CDF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FC61" w14:textId="77777777" w:rsidR="00B56CDF" w:rsidRPr="00A8307A" w:rsidRDefault="00B56CDF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F7CD6F" w14:textId="77777777" w:rsidR="00B56CDF" w:rsidRPr="00A8307A" w:rsidRDefault="00B56CDF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1A0DB9B8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D4EAC" w14:textId="77777777" w:rsidR="00B56CDF" w:rsidRPr="00A75A00" w:rsidRDefault="00B56CDF" w:rsidP="00B56CDF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DBF3" w14:textId="77777777" w:rsidR="00B56CDF" w:rsidRPr="00A8307A" w:rsidRDefault="00B56CDF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CD59" w14:textId="77777777" w:rsidR="00B56CDF" w:rsidRPr="00AA7768" w:rsidRDefault="00B56CDF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A188" w14:textId="77777777" w:rsidR="00B56CDF" w:rsidRPr="00A8307A" w:rsidRDefault="00B56CDF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489BD9" w14:textId="77777777" w:rsidR="00B56CDF" w:rsidRPr="00A8307A" w:rsidRDefault="00B56CDF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AB93" w14:textId="77777777" w:rsidR="00B56CDF" w:rsidRPr="00A8307A" w:rsidRDefault="00B56CDF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F4C7" w14:textId="77777777" w:rsidR="00B56CDF" w:rsidRPr="00AA7768" w:rsidRDefault="00B56CDF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4FFB" w14:textId="77777777" w:rsidR="00B56CDF" w:rsidRPr="00A8307A" w:rsidRDefault="00B56CDF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3A48" w14:textId="77777777" w:rsidR="00B56CDF" w:rsidRPr="00AA7768" w:rsidRDefault="00B56CDF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BDCA" w14:textId="77777777" w:rsidR="00B56CDF" w:rsidRPr="00A8307A" w:rsidRDefault="00B56CDF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A2BBDC" w14:textId="77777777" w:rsidR="00B56CDF" w:rsidRPr="00A8307A" w:rsidRDefault="00B56CDF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14:paraId="1F2CCD0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96AC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FB43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E459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0E36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7A40C55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BCC5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4BABA1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2611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2734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C53E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9CB7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56CDF" w14:paraId="7D828BA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185DE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5BB4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680023A" w14:textId="77777777" w:rsidR="00B56CDF" w:rsidRDefault="00B56CDF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2BE2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5B82" w14:textId="77777777" w:rsidR="00B56CDF" w:rsidRDefault="00B56CDF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A558556" w14:textId="77777777" w:rsidR="00B56CDF" w:rsidRDefault="00B56CDF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F86E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52AD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91F6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5F6A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1F35" w14:textId="77777777" w:rsidR="00B56CDF" w:rsidRPr="00E462CC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49E27D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B56CDF" w14:paraId="6FECB91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4995B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EC22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5CEB768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EF91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5EE7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F5A737F" w14:textId="77777777" w:rsidR="00B56CDF" w:rsidRDefault="00B56CDF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B616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59DD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2E08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ABF8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125F" w14:textId="77777777" w:rsidR="00B56CDF" w:rsidRDefault="00B56CDF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5B4829E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503B0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6574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1046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0E17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C327F30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57C9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A2A3E4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37654EC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9536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0A49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9246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55BB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7DB9A7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56CDF" w14:paraId="30D74A0C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BCACB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CC12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14:paraId="30E4D855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1037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F7EE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14:paraId="6F323927" w14:textId="77777777" w:rsidR="00B56CDF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893F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2E4C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EF8C" w14:textId="77777777" w:rsidR="00B56CDF" w:rsidRDefault="00B56CDF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DB2D" w14:textId="77777777" w:rsidR="00B56CDF" w:rsidRDefault="00B56CDF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1702" w14:textId="77777777" w:rsidR="00B56CDF" w:rsidRPr="00C85417" w:rsidRDefault="00B56CDF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678C1A5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0692D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D3BE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E52F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08A7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993BA92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4CF5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BA0549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706E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D433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70C3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A037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B56CDF" w14:paraId="2E9DF889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97CA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DBBA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4304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BF20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0E92430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1F21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9CF8B9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B2D7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AFA7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99CD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F1F7" w14:textId="77777777" w:rsidR="00B56CDF" w:rsidRDefault="00B56CDF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2C3955D1" w14:textId="77777777" w:rsidR="00B56CDF" w:rsidRDefault="00B56CDF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56CDF" w14:paraId="2B981A2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6FCA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9849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04C1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50F5" w14:textId="77777777" w:rsidR="00B56CDF" w:rsidRDefault="00B56CDF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AB18FC3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EDA1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FF65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B196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B6E9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E64E" w14:textId="77777777" w:rsidR="00B56CDF" w:rsidRDefault="00B56CDF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B56CDF" w14:paraId="1FA98F43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04A9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825C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C0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062D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0E9EDFA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4C70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903C81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F636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24D3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76C4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F4F3" w14:textId="77777777" w:rsidR="00B56CDF" w:rsidRDefault="00B56CDF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2AC9ED83" w14:textId="77777777" w:rsidR="00B56CDF" w:rsidRDefault="00B56CDF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56CDF" w14:paraId="0EF4141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BA8E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C2CA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73C3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B20A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38F1E4D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1C68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909B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6772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51C9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6FE7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E4A943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573E5FF5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56CDF" w14:paraId="7F35F1D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B6C1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D724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555F4F6D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F026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BCB2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523EB8CD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7CE5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30AA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AA93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8173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ED85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57FEC9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9083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DAB7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1A237241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DDEF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0E1E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74F44C8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62C2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657F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9BBD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A35C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EA72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5DF227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561F9ABB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B56CDF" w14:paraId="4F2F5725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7C4D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8432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2D0E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6973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C5421D1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1BE2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144F1F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1D93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5B8F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378A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AAFB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68514A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F8EF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E881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641F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C922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93E0F51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7AD5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0024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38D9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B984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F13F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6ADC5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56CDF" w14:paraId="41E87FF0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B422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6D02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B00F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EA1F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F97635A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6776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E5B3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B09D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2D6E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D038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D7C68B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56CDF" w14:paraId="09B108C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F1EF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05D6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AC2BC6E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B20E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CB15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2385B22F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6879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DB06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52B2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1E26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8D72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6C12B088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CD9A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6AD5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3E7537B5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FBCA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307B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568E85B8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D609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EA37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1CBE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79EC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FE7F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59049C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703C9B10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B513C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4023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7AA5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F66A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1E9F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72A2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8585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22E6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9465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397F4F25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5B3BD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4E79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589E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6504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0618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B70A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B8D3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475A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133A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49A907C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C0552" w14:textId="77777777" w:rsidR="00B56CDF" w:rsidRDefault="00B56CDF" w:rsidP="00B56C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148C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5B621F11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B1B4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4120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1A433056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0034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7DC4" w14:textId="77777777" w:rsidR="00B56CDF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AEDB" w14:textId="77777777" w:rsidR="00B56CDF" w:rsidRDefault="00B56CDF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DB8E" w14:textId="77777777" w:rsidR="00B56CDF" w:rsidRPr="00ED5B96" w:rsidRDefault="00B56CDF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A1D1" w14:textId="77777777" w:rsidR="00B56CDF" w:rsidRDefault="00B56CDF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A5E2C7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5A1F4630" w14:textId="77777777" w:rsidR="00B56CDF" w:rsidRDefault="00B56CDF" w:rsidP="00C13E1E">
      <w:pPr>
        <w:pStyle w:val="Heading1"/>
        <w:spacing w:line="360" w:lineRule="auto"/>
      </w:pPr>
      <w:r>
        <w:t>LINIA 125</w:t>
      </w:r>
    </w:p>
    <w:p w14:paraId="7CD47DC5" w14:textId="77777777" w:rsidR="00B56CDF" w:rsidRDefault="00B56CDF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7EE9E2B4" w14:textId="77777777" w:rsidR="00B56CDF" w:rsidRDefault="00B56CDF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6CDF" w14:paraId="32FB849A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B0235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9DF8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1087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F84A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CB10247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3E00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3A46887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FDC8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8327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2A11" w14:textId="77777777" w:rsidR="00B56CDF" w:rsidRPr="00CE3639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78D0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56CDF" w14:paraId="1837EF5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AD4E5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43EF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44913A6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8977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82FB" w14:textId="77777777" w:rsidR="00B56CDF" w:rsidRDefault="00B56CDF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1D6AEA0" w14:textId="77777777" w:rsidR="00B56CDF" w:rsidRDefault="00B56CDF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08FD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BC15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5A3B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52CA" w14:textId="77777777" w:rsidR="00B56CDF" w:rsidRPr="00CE3639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E28E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252CE3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B56CDF" w14:paraId="696545E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6FAB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C565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26DF781A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110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C7EC" w14:textId="77777777" w:rsidR="00B56CDF" w:rsidRDefault="00B56CDF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6F3A545" w14:textId="77777777" w:rsidR="00B56CDF" w:rsidRDefault="00B56CDF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F759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DC69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8222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31F6" w14:textId="77777777" w:rsidR="00B56CDF" w:rsidRPr="00CE3639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7B85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7F9A9288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802C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F81E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7289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D13A" w14:textId="77777777" w:rsidR="00B56CDF" w:rsidRDefault="00B56CDF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D5587A5" w14:textId="77777777" w:rsidR="00B56CDF" w:rsidRDefault="00B56CDF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9C3C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1374BB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271CF9F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EE9D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D8E6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BD8E" w14:textId="77777777" w:rsidR="00B56CDF" w:rsidRPr="00CE3639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CDCC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8E373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56CDF" w14:paraId="69524A1C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70DA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485E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0A93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8DBC" w14:textId="77777777" w:rsidR="00B56CDF" w:rsidRDefault="00B56CDF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0AF32118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473F" w14:textId="77777777" w:rsidR="00B56CDF" w:rsidRDefault="00B56CDF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3F1834" w14:textId="77777777" w:rsidR="00B56CDF" w:rsidRDefault="00B56CDF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2DFA" w14:textId="77777777" w:rsidR="00B56CDF" w:rsidRDefault="00B56CDF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944E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4EEE" w14:textId="77777777" w:rsidR="00B56CDF" w:rsidRPr="00CE3639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A4BA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13CD62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0C82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A621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59AFFDBA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BC2F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3B55" w14:textId="77777777" w:rsidR="00B56CDF" w:rsidRDefault="00B56CDF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0FBDE0B5" w14:textId="77777777" w:rsidR="00B56CDF" w:rsidRDefault="00B56CDF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3568" w14:textId="77777777" w:rsidR="00B56CDF" w:rsidRDefault="00B56CDF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8C5C" w14:textId="77777777" w:rsidR="00B56CDF" w:rsidRDefault="00B56CDF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5408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80A0" w14:textId="77777777" w:rsidR="00B56CDF" w:rsidRPr="00CE3639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60E3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4BD0B26F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9EE1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175A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4C1F83AE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7596" w14:textId="77777777" w:rsidR="00B56CDF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F15C" w14:textId="77777777" w:rsidR="00B56CDF" w:rsidRDefault="00B56CDF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FF41" w14:textId="77777777" w:rsidR="00B56CDF" w:rsidRDefault="00B56CDF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6097" w14:textId="77777777" w:rsidR="00B56CDF" w:rsidRDefault="00B56CDF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7B10" w14:textId="77777777" w:rsidR="00B56CDF" w:rsidRDefault="00B56CDF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F88C" w14:textId="77777777" w:rsidR="00B56CDF" w:rsidRPr="00CE3639" w:rsidRDefault="00B56CDF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BD58" w14:textId="77777777" w:rsidR="00B56CDF" w:rsidRDefault="00B56CDF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645A218D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2185" w14:textId="77777777" w:rsidR="00B56CDF" w:rsidRDefault="00B56CDF" w:rsidP="00B56CD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B2F3" w14:textId="77777777" w:rsidR="00B56CDF" w:rsidRDefault="00B56CDF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E0A1" w14:textId="77777777" w:rsidR="00B56CDF" w:rsidRDefault="00B56CDF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5DDA" w14:textId="77777777" w:rsidR="00B56CDF" w:rsidRDefault="00B56CDF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7E94341B" w14:textId="77777777" w:rsidR="00B56CDF" w:rsidRDefault="00B56CDF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EDB1" w14:textId="77777777" w:rsidR="00B56CDF" w:rsidRDefault="00B56CDF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58C6" w14:textId="77777777" w:rsidR="00B56CDF" w:rsidRDefault="00B56CDF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639E" w14:textId="77777777" w:rsidR="00B56CDF" w:rsidRDefault="00B56CDF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8D5F" w14:textId="77777777" w:rsidR="00B56CDF" w:rsidRPr="00CE3639" w:rsidRDefault="00B56CDF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61C8" w14:textId="77777777" w:rsidR="00B56CDF" w:rsidRDefault="00B56CDF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0C60DA3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31F25A94" w14:textId="77777777" w:rsidR="00B56CDF" w:rsidRDefault="00B56CDF" w:rsidP="001E6A63">
      <w:pPr>
        <w:pStyle w:val="Heading1"/>
        <w:spacing w:line="360" w:lineRule="auto"/>
      </w:pPr>
      <w:r>
        <w:t>LINIA 129</w:t>
      </w:r>
    </w:p>
    <w:p w14:paraId="3989B260" w14:textId="77777777" w:rsidR="00B56CDF" w:rsidRDefault="00B56CDF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B56CDF" w14:paraId="231984CA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DD75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CC17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F5A4820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CF30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3CEE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9F83DCB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6B98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4757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9306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0C6B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4A67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4D099D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4B76AEB7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B56CDF" w14:paraId="54D975E9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F8D9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70E7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201E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DC57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A1FCD58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9DB6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500272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9326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FA70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682A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E60D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3034C3C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48C8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F208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DA6C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3FF1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0C3F12B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D8AF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9827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DD31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9684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0725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CCAF8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56CDF" w14:paraId="20C09B04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5FDC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2807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7BB9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2BB8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E82FE91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00E1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897D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3A67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71E3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DDAB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7CB88B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56CDF" w14:paraId="585A7128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BF39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AE38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320B833F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6C0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9CCD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316C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EAFA" w14:textId="77777777" w:rsidR="00B56CDF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647E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1049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AA8C" w14:textId="77777777" w:rsidR="00B56CDF" w:rsidRDefault="00B56CDF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B56CDF" w14:paraId="2AA520C9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037E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CB32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0F82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DFF8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606DFCBE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E215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3066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7AC4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9681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C2E1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5FE2749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79D7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F723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BEE0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63F4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84C538C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D568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F5C9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55C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C65A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552A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9C30BB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806552C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6CDF" w14:paraId="567BD269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2577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0924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8BCA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7277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70420DE7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57F2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B0AA" w14:textId="77777777" w:rsidR="00B56CDF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23C1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6D38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C978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4BEF69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502C81C9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56CDF" w14:paraId="2FE4885C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F08A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DBA4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4249DF92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B856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7BFC" w14:textId="77777777" w:rsidR="00B56CDF" w:rsidRDefault="00B56CDF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093F23A1" w14:textId="77777777" w:rsidR="00B56CDF" w:rsidRDefault="00B56CDF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89FD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9915" w14:textId="77777777" w:rsidR="00B56CDF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A33B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D7CB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338E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6899E5" w14:textId="77777777" w:rsidR="00B56CDF" w:rsidRDefault="00B56CDF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B56CDF" w14:paraId="1E51E211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04AA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E665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7541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F9CE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7A5840B4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36AC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B932EF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DB7C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E3A9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AC67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B55E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5C755D94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7706" w14:textId="77777777" w:rsidR="00B56CDF" w:rsidRDefault="00B56CDF" w:rsidP="00B56C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FAA6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6122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4359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79AF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0BF0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B61B" w14:textId="77777777" w:rsidR="00B56CDF" w:rsidRDefault="00B56CDF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DAF7" w14:textId="77777777" w:rsidR="00B56CDF" w:rsidRPr="00C934F0" w:rsidRDefault="00B56CDF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EF34" w14:textId="77777777" w:rsidR="00B56CDF" w:rsidRDefault="00B56CDF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1D93DFBE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103AA94E" w14:textId="77777777" w:rsidR="00B56CDF" w:rsidRDefault="00B56CDF" w:rsidP="003D5F18">
      <w:pPr>
        <w:pStyle w:val="Heading1"/>
        <w:spacing w:line="360" w:lineRule="auto"/>
      </w:pPr>
      <w:r>
        <w:t>LINIA 130</w:t>
      </w:r>
    </w:p>
    <w:p w14:paraId="357DE164" w14:textId="77777777" w:rsidR="00B56CDF" w:rsidRDefault="00B56CDF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1ECEC351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7AD1" w14:textId="77777777" w:rsidR="00B56CDF" w:rsidRDefault="00B56CDF" w:rsidP="00B56CD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7452" w14:textId="77777777" w:rsidR="00B56CDF" w:rsidRDefault="00B56CDF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6A2C" w14:textId="77777777" w:rsidR="00B56CDF" w:rsidRDefault="00B56CDF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E18A" w14:textId="77777777" w:rsidR="00B56CDF" w:rsidRDefault="00B56CDF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52AD56E1" w14:textId="77777777" w:rsidR="00B56CDF" w:rsidRDefault="00B56CDF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D738" w14:textId="77777777" w:rsidR="00B56CDF" w:rsidRDefault="00B56CDF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653E" w14:textId="77777777" w:rsidR="00B56CDF" w:rsidRDefault="00B56CDF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FCEC" w14:textId="77777777" w:rsidR="00B56CDF" w:rsidRDefault="00B56CDF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DE3F" w14:textId="77777777" w:rsidR="00B56CDF" w:rsidRDefault="00B56CDF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825021C" w14:textId="77777777" w:rsidR="00B56CDF" w:rsidRDefault="00B56CDF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D27B76A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2AB80235" w14:textId="77777777" w:rsidR="00B56CDF" w:rsidRDefault="00B56CDF" w:rsidP="00951BBD">
      <w:pPr>
        <w:pStyle w:val="Heading1"/>
        <w:spacing w:line="360" w:lineRule="auto"/>
      </w:pPr>
      <w:r>
        <w:t>LINIA 131</w:t>
      </w:r>
    </w:p>
    <w:p w14:paraId="7039762E" w14:textId="77777777" w:rsidR="00B56CDF" w:rsidRDefault="00B56CDF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08C98815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7B520" w14:textId="77777777" w:rsidR="00B56CDF" w:rsidRDefault="00B56CDF" w:rsidP="00B56CD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748C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1C97" w14:textId="77777777" w:rsidR="00B56CDF" w:rsidRDefault="00B56CDF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9EE8" w14:textId="77777777" w:rsidR="00B56CDF" w:rsidRDefault="00B56CDF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4A7DD9C9" w14:textId="77777777" w:rsidR="00B56CDF" w:rsidRDefault="00B56CDF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D400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F7FE" w14:textId="77777777" w:rsidR="00B56CDF" w:rsidRDefault="00B56CDF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85A4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D185" w14:textId="77777777" w:rsidR="00B56CDF" w:rsidRDefault="00B56CDF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16CDF91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2F389A6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64F44" w14:textId="77777777" w:rsidR="00B56CDF" w:rsidRDefault="00B56CDF" w:rsidP="00B56CD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C209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6ADFC768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CF9A" w14:textId="77777777" w:rsidR="00B56CDF" w:rsidRDefault="00B56CDF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134C" w14:textId="77777777" w:rsidR="00B56CDF" w:rsidRDefault="00B56CDF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0C0F27F9" w14:textId="77777777" w:rsidR="00B56CDF" w:rsidRDefault="00B56CDF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3C7D3B5F" w14:textId="77777777" w:rsidR="00B56CDF" w:rsidRDefault="00B56CDF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2B5B8308" w14:textId="77777777" w:rsidR="00B56CDF" w:rsidRDefault="00B56CDF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360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DFED" w14:textId="77777777" w:rsidR="00B56CDF" w:rsidRDefault="00B56CDF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7038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0E7A" w14:textId="77777777" w:rsidR="00B56CDF" w:rsidRDefault="00B56CDF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C5B3B02" w14:textId="77777777" w:rsidR="00B56CDF" w:rsidRDefault="00B56CDF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3F4A1E9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1E327B6B" w14:textId="77777777" w:rsidR="00B56CDF" w:rsidRDefault="00B56CDF" w:rsidP="00662370">
      <w:pPr>
        <w:pStyle w:val="Heading1"/>
        <w:spacing w:line="360" w:lineRule="auto"/>
      </w:pPr>
      <w:r>
        <w:t>LINIA 132</w:t>
      </w:r>
    </w:p>
    <w:p w14:paraId="11B57431" w14:textId="77777777" w:rsidR="00B56CDF" w:rsidRDefault="00B56CDF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75096EF0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37BE" w14:textId="77777777" w:rsidR="00B56CDF" w:rsidRDefault="00B56CDF" w:rsidP="00B56CD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59DA" w14:textId="77777777" w:rsidR="00B56CDF" w:rsidRDefault="00B56CDF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D458" w14:textId="77777777" w:rsidR="00B56CDF" w:rsidRPr="00E96417" w:rsidRDefault="00B56CDF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E6C6" w14:textId="77777777" w:rsidR="00B56CDF" w:rsidRDefault="00B56CDF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0CF340" w14:textId="77777777" w:rsidR="00B56CDF" w:rsidRDefault="00B56CDF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B65E" w14:textId="77777777" w:rsidR="00B56CDF" w:rsidRDefault="00B56CDF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4CFF00" w14:textId="77777777" w:rsidR="00B56CDF" w:rsidRDefault="00B56CDF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8E73" w14:textId="77777777" w:rsidR="00B56CDF" w:rsidRPr="00E96417" w:rsidRDefault="00B56CDF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9762" w14:textId="77777777" w:rsidR="00B56CDF" w:rsidRDefault="00B56CDF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80FE" w14:textId="77777777" w:rsidR="00B56CDF" w:rsidRPr="00E96417" w:rsidRDefault="00B56CDF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4373" w14:textId="77777777" w:rsidR="00B56CDF" w:rsidRDefault="00B56CDF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3A8D3B3B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D711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4D9E" w14:textId="77777777" w:rsidR="00B56CDF" w:rsidRPr="00A8307A" w:rsidRDefault="00B56CDF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60D8" w14:textId="77777777" w:rsidR="00B56CDF" w:rsidRPr="00A8307A" w:rsidRDefault="00B56CDF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0C04" w14:textId="77777777" w:rsidR="00B56CDF" w:rsidRPr="00A8307A" w:rsidRDefault="00B56CDF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EBF594" w14:textId="77777777" w:rsidR="00B56CDF" w:rsidRPr="00A8307A" w:rsidRDefault="00B56CDF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1FD6" w14:textId="77777777" w:rsidR="00B56CDF" w:rsidRPr="00A8307A" w:rsidRDefault="00B56CDF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0BE3" w14:textId="77777777" w:rsidR="00B56CDF" w:rsidRPr="00A8307A" w:rsidRDefault="00B56CDF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F7AE" w14:textId="77777777" w:rsidR="00B56CDF" w:rsidRPr="00A8307A" w:rsidRDefault="00B56CDF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9D7C" w14:textId="77777777" w:rsidR="00B56CDF" w:rsidRPr="00A8307A" w:rsidRDefault="00B56CDF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7EA2" w14:textId="77777777" w:rsidR="00B56CDF" w:rsidRPr="00A8307A" w:rsidRDefault="00B56CDF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9C57F" w14:textId="77777777" w:rsidR="00B56CDF" w:rsidRDefault="00B56CDF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60A7F44" w14:textId="77777777" w:rsidR="00B56CDF" w:rsidRDefault="00B56CDF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BC11D48" w14:textId="77777777" w:rsidR="00B56CDF" w:rsidRPr="0049500B" w:rsidRDefault="00B56CDF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6CDF" w:rsidRPr="00A8307A" w14:paraId="33E7AFFB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62BCF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9B2F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4500" w14:textId="77777777" w:rsidR="00B56CDF" w:rsidRPr="00A8307A" w:rsidRDefault="00B56CDF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CC45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F5408B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E74B" w14:textId="77777777" w:rsidR="00B56CDF" w:rsidRDefault="00B56CDF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EAF712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4AAD" w14:textId="77777777" w:rsidR="00B56CDF" w:rsidRPr="00A8307A" w:rsidRDefault="00B56CDF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A039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683A" w14:textId="77777777" w:rsidR="00B56CDF" w:rsidRPr="00A8307A" w:rsidRDefault="00B56CDF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316A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0A020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6FBC5B1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3DBD783" w14:textId="77777777" w:rsidR="00B56CDF" w:rsidRPr="00A8307A" w:rsidRDefault="00B56CDF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6CDF" w:rsidRPr="00A8307A" w14:paraId="262DDFCD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FF88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EBF5" w14:textId="77777777" w:rsidR="00B56CDF" w:rsidRPr="00A8307A" w:rsidRDefault="00B56CDF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F0E4" w14:textId="77777777" w:rsidR="00B56CDF" w:rsidRPr="00825C35" w:rsidRDefault="00B56CDF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4154" w14:textId="77777777" w:rsidR="00B56CDF" w:rsidRPr="00A8307A" w:rsidRDefault="00B56CDF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361FF1" w14:textId="77777777" w:rsidR="00B56CDF" w:rsidRPr="00A8307A" w:rsidRDefault="00B56CDF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0DA9" w14:textId="77777777" w:rsidR="00B56CDF" w:rsidRPr="00A8307A" w:rsidRDefault="00B56CDF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CD35" w14:textId="77777777" w:rsidR="00B56CDF" w:rsidRPr="00825C35" w:rsidRDefault="00B56CDF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48AB" w14:textId="77777777" w:rsidR="00B56CDF" w:rsidRPr="00A8307A" w:rsidRDefault="00B56CDF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7681" w14:textId="77777777" w:rsidR="00B56CDF" w:rsidRPr="00825C35" w:rsidRDefault="00B56CDF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F70D" w14:textId="77777777" w:rsidR="00B56CDF" w:rsidRPr="00A8307A" w:rsidRDefault="00B56CDF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556C70" w14:textId="77777777" w:rsidR="00B56CDF" w:rsidRPr="00A8307A" w:rsidRDefault="00B56CDF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6CDF" w:rsidRPr="00A8307A" w14:paraId="5112F2FA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F9084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F803" w14:textId="77777777" w:rsidR="00B56CDF" w:rsidRPr="00A8307A" w:rsidRDefault="00B56CDF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5FAF" w14:textId="77777777" w:rsidR="00B56CDF" w:rsidRPr="00674604" w:rsidRDefault="00B56CDF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992F" w14:textId="77777777" w:rsidR="00B56CDF" w:rsidRPr="00A8307A" w:rsidRDefault="00B56CDF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CA8D65" w14:textId="77777777" w:rsidR="00B56CDF" w:rsidRPr="00A8307A" w:rsidRDefault="00B56CDF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3622" w14:textId="77777777" w:rsidR="00B56CDF" w:rsidRDefault="00B56CDF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EC730C" w14:textId="77777777" w:rsidR="00B56CDF" w:rsidRPr="00A8307A" w:rsidRDefault="00B56CDF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4BC7" w14:textId="77777777" w:rsidR="00B56CDF" w:rsidRPr="00674604" w:rsidRDefault="00B56CDF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08E1" w14:textId="77777777" w:rsidR="00B56CDF" w:rsidRPr="00A8307A" w:rsidRDefault="00B56CDF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8CAF" w14:textId="77777777" w:rsidR="00B56CDF" w:rsidRPr="00674604" w:rsidRDefault="00B56CDF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F39D" w14:textId="77777777" w:rsidR="00B56CDF" w:rsidRPr="00A8307A" w:rsidRDefault="00B56CDF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A27FF1" w14:textId="77777777" w:rsidR="00B56CDF" w:rsidRPr="00A8307A" w:rsidRDefault="00B56CDF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6CDF" w:rsidRPr="00A8307A" w14:paraId="23AE43D1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04406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86E7" w14:textId="77777777" w:rsidR="00B56CDF" w:rsidRPr="00A8307A" w:rsidRDefault="00B56CDF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14E7" w14:textId="77777777" w:rsidR="00B56CDF" w:rsidRPr="00D26514" w:rsidRDefault="00B56CDF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923F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475ACD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21C6" w14:textId="77777777" w:rsidR="00B56CDF" w:rsidRPr="00A8307A" w:rsidRDefault="00B56CDF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5E5A" w14:textId="77777777" w:rsidR="00B56CDF" w:rsidRPr="00A8307A" w:rsidRDefault="00B56CDF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9018" w14:textId="77777777" w:rsidR="00B56CDF" w:rsidRPr="00A8307A" w:rsidRDefault="00B56CDF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A3B1" w14:textId="77777777" w:rsidR="00B56CDF" w:rsidRPr="00D26514" w:rsidRDefault="00B56CDF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6EE7" w14:textId="77777777" w:rsidR="00B56CDF" w:rsidRDefault="00B56CDF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7682B4" w14:textId="77777777" w:rsidR="00B56CDF" w:rsidRDefault="00B56CDF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E80E90A" w14:textId="77777777" w:rsidR="00B56CDF" w:rsidRDefault="00B56CDF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790092" w14:textId="77777777" w:rsidR="00B56CDF" w:rsidRDefault="00B56CDF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717B602" w14:textId="77777777" w:rsidR="00B56CDF" w:rsidRPr="00A8307A" w:rsidRDefault="00B56CDF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6CDF" w:rsidRPr="00A8307A" w14:paraId="4FFE58F9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C81A3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4CD1" w14:textId="77777777" w:rsidR="00B56CDF" w:rsidRPr="00A8307A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B87A" w14:textId="77777777" w:rsidR="00B56CDF" w:rsidRPr="00617819" w:rsidRDefault="00B56CDF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1643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E1B811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5911" w14:textId="77777777" w:rsidR="00B56CDF" w:rsidRPr="00A8307A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A271" w14:textId="77777777" w:rsidR="00B56CDF" w:rsidRPr="00A8307A" w:rsidRDefault="00B56CDF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848C" w14:textId="77777777" w:rsidR="00B56CDF" w:rsidRPr="00A8307A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AAE0" w14:textId="77777777" w:rsidR="00B56CDF" w:rsidRPr="00617819" w:rsidRDefault="00B56CDF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402D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FFA7EF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6DA4E66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68C4560E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831F4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5441" w14:textId="77777777" w:rsidR="00B56CDF" w:rsidRPr="00A8307A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09C6" w14:textId="77777777" w:rsidR="00B56CDF" w:rsidRPr="00617819" w:rsidRDefault="00B56CDF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A155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20C2" w14:textId="77777777" w:rsidR="00B56CDF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A47503" w14:textId="77777777" w:rsidR="00B56CDF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29D952" w14:textId="77777777" w:rsidR="00B56CDF" w:rsidRPr="00A8307A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E179" w14:textId="77777777" w:rsidR="00B56CDF" w:rsidRDefault="00B56CDF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D21E" w14:textId="77777777" w:rsidR="00B56CDF" w:rsidRPr="00A8307A" w:rsidRDefault="00B56CDF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D025" w14:textId="77777777" w:rsidR="00B56CDF" w:rsidRPr="00617819" w:rsidRDefault="00B56CDF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F009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B0F65E2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7CAF5B16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657D0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A2A7" w14:textId="77777777" w:rsidR="00B56CDF" w:rsidRPr="00A8307A" w:rsidRDefault="00B56CDF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9D35" w14:textId="77777777" w:rsidR="00B56CDF" w:rsidRPr="00617819" w:rsidRDefault="00B56CDF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F177" w14:textId="77777777" w:rsidR="00B56CDF" w:rsidRPr="00A8307A" w:rsidRDefault="00B56CDF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3BB2" w14:textId="77777777" w:rsidR="00B56CDF" w:rsidRDefault="00B56CDF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0CF0DB" w14:textId="77777777" w:rsidR="00B56CDF" w:rsidRDefault="00B56CDF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C80EF8E" w14:textId="77777777" w:rsidR="00B56CDF" w:rsidRPr="00A8307A" w:rsidRDefault="00B56CDF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E6F0" w14:textId="77777777" w:rsidR="00B56CDF" w:rsidRDefault="00B56CDF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628D" w14:textId="77777777" w:rsidR="00B56CDF" w:rsidRPr="00A8307A" w:rsidRDefault="00B56CDF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7B23" w14:textId="77777777" w:rsidR="00B56CDF" w:rsidRPr="00617819" w:rsidRDefault="00B56CDF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C53C" w14:textId="77777777" w:rsidR="00B56CDF" w:rsidRDefault="00B56CDF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A8E4845" w14:textId="77777777" w:rsidR="00B56CDF" w:rsidRDefault="00B56CDF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F773EC1" w14:textId="77777777" w:rsidR="00B56CDF" w:rsidRPr="00A8307A" w:rsidRDefault="00B56CDF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6CDF" w14:paraId="013193D7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64730" w14:textId="77777777" w:rsidR="00B56CDF" w:rsidRDefault="00B56CDF" w:rsidP="00B56CD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E15E" w14:textId="77777777" w:rsidR="00B56CDF" w:rsidRDefault="00B56CDF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A066" w14:textId="77777777" w:rsidR="00B56CDF" w:rsidRDefault="00B56CDF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4D50" w14:textId="77777777" w:rsidR="00B56CDF" w:rsidRDefault="00B56CDF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3BAAE3" w14:textId="77777777" w:rsidR="00B56CDF" w:rsidRDefault="00B56CDF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A27A" w14:textId="77777777" w:rsidR="00B56CDF" w:rsidRDefault="00B56CDF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C0FE41" w14:textId="77777777" w:rsidR="00B56CDF" w:rsidRDefault="00B56CDF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FEF2" w14:textId="77777777" w:rsidR="00B56CDF" w:rsidRDefault="00B56CDF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6327" w14:textId="77777777" w:rsidR="00B56CDF" w:rsidRDefault="00B56CDF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B5D2" w14:textId="77777777" w:rsidR="00B56CDF" w:rsidRDefault="00B56CDF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0D6F" w14:textId="77777777" w:rsidR="00B56CDF" w:rsidRDefault="00B56CDF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DF347D" w14:textId="77777777" w:rsidR="00B56CDF" w:rsidRDefault="00B56CDF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BED7F19" w14:textId="77777777" w:rsidR="00B56CDF" w:rsidRDefault="00B56CDF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56CDF" w:rsidRPr="00A8307A" w14:paraId="2141DC0F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14398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09AA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B632" w14:textId="77777777" w:rsidR="00B56CDF" w:rsidRPr="00915FE8" w:rsidRDefault="00B56CDF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642B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2FB4D1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7EAF" w14:textId="77777777" w:rsidR="00B56CDF" w:rsidRDefault="00B56CDF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60C15D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D2B1" w14:textId="77777777" w:rsidR="00B56CDF" w:rsidRPr="00915FE8" w:rsidRDefault="00B56CDF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BC32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B995" w14:textId="77777777" w:rsidR="00B56CDF" w:rsidRPr="00915FE8" w:rsidRDefault="00B56CDF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66DD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840F0A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70427B10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F4CD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5603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562E" w14:textId="77777777" w:rsidR="00B56CDF" w:rsidRPr="00915FE8" w:rsidRDefault="00B56CDF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F92E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24B6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5380" w14:textId="77777777" w:rsidR="00B56CDF" w:rsidRPr="00915FE8" w:rsidRDefault="00B56CDF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93C" w14:textId="77777777" w:rsidR="00B56CDF" w:rsidRPr="00A8307A" w:rsidRDefault="00B56CDF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5D35" w14:textId="77777777" w:rsidR="00B56CDF" w:rsidRPr="00915FE8" w:rsidRDefault="00B56CDF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8CC0" w14:textId="77777777" w:rsidR="00B56CDF" w:rsidRPr="00A8307A" w:rsidRDefault="00B56CDF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0BD1BE2A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8026F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2C46" w14:textId="77777777" w:rsidR="00B56CDF" w:rsidRPr="00A8307A" w:rsidRDefault="00B56CDF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4C00" w14:textId="77777777" w:rsidR="00B56CDF" w:rsidRPr="001C017B" w:rsidRDefault="00B56CDF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7C49" w14:textId="77777777" w:rsidR="00B56CDF" w:rsidRPr="00A8307A" w:rsidRDefault="00B56CDF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CDBFA7" w14:textId="77777777" w:rsidR="00B56CDF" w:rsidRPr="00A8307A" w:rsidRDefault="00B56CDF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6047" w14:textId="77777777" w:rsidR="00B56CDF" w:rsidRPr="00A8307A" w:rsidRDefault="00B56CDF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7250" w14:textId="77777777" w:rsidR="00B56CDF" w:rsidRPr="001C017B" w:rsidRDefault="00B56CDF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3DD5" w14:textId="77777777" w:rsidR="00B56CDF" w:rsidRPr="00A8307A" w:rsidRDefault="00B56CDF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D4E4" w14:textId="77777777" w:rsidR="00B56CDF" w:rsidRPr="001C017B" w:rsidRDefault="00B56CDF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17BA" w14:textId="77777777" w:rsidR="00B56CDF" w:rsidRPr="00A8307A" w:rsidRDefault="00B56CDF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51FCD" w14:textId="77777777" w:rsidR="00B56CDF" w:rsidRPr="00A8307A" w:rsidRDefault="00B56CDF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3EBE91B9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8F7B3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879" w14:textId="77777777" w:rsidR="00B56CDF" w:rsidRPr="00A8307A" w:rsidRDefault="00B56CDF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1783" w14:textId="77777777" w:rsidR="00B56CDF" w:rsidRPr="002A5535" w:rsidRDefault="00B56CDF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AFFF" w14:textId="77777777" w:rsidR="00B56CDF" w:rsidRPr="00A8307A" w:rsidRDefault="00B56CDF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366DFA" w14:textId="77777777" w:rsidR="00B56CDF" w:rsidRPr="00A8307A" w:rsidRDefault="00B56CDF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ED54" w14:textId="77777777" w:rsidR="00B56CDF" w:rsidRPr="00A8307A" w:rsidRDefault="00B56CDF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A3BA" w14:textId="77777777" w:rsidR="00B56CDF" w:rsidRPr="002A5535" w:rsidRDefault="00B56CDF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0C35" w14:textId="77777777" w:rsidR="00B56CDF" w:rsidRPr="00A8307A" w:rsidRDefault="00B56CDF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2DFD" w14:textId="77777777" w:rsidR="00B56CDF" w:rsidRPr="002A5535" w:rsidRDefault="00B56CDF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097E" w14:textId="77777777" w:rsidR="00B56CDF" w:rsidRPr="00A8307A" w:rsidRDefault="00B56CDF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0B04A9" w14:textId="77777777" w:rsidR="00B56CDF" w:rsidRPr="00A8307A" w:rsidRDefault="00B56CDF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4B5FB79E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9473E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D19E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67CE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EF4E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572FEB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2722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183E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FB02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5890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682C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7B5459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50012D33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07B5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8664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89CA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CD99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8E1770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E7A7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9B7B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7ECB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2C07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F32B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D47E62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2C7C64DC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FCED3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6891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5C70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25C2" w14:textId="77777777" w:rsidR="00B56CDF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4AAE3AA0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D9FA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1B17" w14:textId="77777777" w:rsidR="00B56CDF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484D" w14:textId="77777777" w:rsidR="00B56CDF" w:rsidRPr="00A8307A" w:rsidRDefault="00B56CDF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910F" w14:textId="77777777" w:rsidR="00B56CDF" w:rsidRPr="00880A41" w:rsidRDefault="00B56CDF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B32F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7FD788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B56CDF" w:rsidRPr="00A8307A" w14:paraId="16AC3D5C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6077E" w14:textId="77777777" w:rsidR="00B56CDF" w:rsidRPr="00A75A00" w:rsidRDefault="00B56CDF" w:rsidP="00B56CD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2FC3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0E27" w14:textId="77777777" w:rsidR="00B56CDF" w:rsidRPr="00880A41" w:rsidRDefault="00B56CDF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BE7D" w14:textId="77777777" w:rsidR="00B56CDF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CC6B6D3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8854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E9E3" w14:textId="77777777" w:rsidR="00B56CDF" w:rsidRDefault="00B56CDF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8E79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65BD" w14:textId="77777777" w:rsidR="00B56CDF" w:rsidRPr="00880A41" w:rsidRDefault="00B56CDF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DCD4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06A55" w14:textId="77777777" w:rsidR="00B56CDF" w:rsidRPr="00A8307A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B56CDF" w14:paraId="2DCF223D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ABD46" w14:textId="77777777" w:rsidR="00B56CDF" w:rsidRDefault="00B56CDF" w:rsidP="00B56CD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11E0" w14:textId="77777777" w:rsidR="00B56CDF" w:rsidRDefault="00B56CDF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AA5A" w14:textId="77777777" w:rsidR="00B56CDF" w:rsidRPr="00E96417" w:rsidRDefault="00B56CDF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E85B" w14:textId="77777777" w:rsidR="00B56CDF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0D3BC49A" w14:textId="77777777" w:rsidR="00B56CDF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FDBE" w14:textId="77777777" w:rsidR="00B56CDF" w:rsidRDefault="00B56CDF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4BE7" w14:textId="77777777" w:rsidR="00B56CDF" w:rsidRDefault="00B56CDF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8348" w14:textId="77777777" w:rsidR="00B56CDF" w:rsidRDefault="00B56CDF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3AFE" w14:textId="77777777" w:rsidR="00B56CDF" w:rsidRPr="00E96417" w:rsidRDefault="00B56CDF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1A50" w14:textId="77777777" w:rsidR="00B56CDF" w:rsidRDefault="00B56CDF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615A52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59D351FB" w14:textId="77777777" w:rsidR="00B56CDF" w:rsidRDefault="00B56CDF" w:rsidP="009378E1">
      <w:pPr>
        <w:pStyle w:val="Heading1"/>
        <w:spacing w:line="360" w:lineRule="auto"/>
      </w:pPr>
      <w:r>
        <w:t>LINIA 133</w:t>
      </w:r>
    </w:p>
    <w:p w14:paraId="1AFCFCFA" w14:textId="77777777" w:rsidR="00B56CDF" w:rsidRPr="0021246A" w:rsidRDefault="00B56CDF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6CDF" w14:paraId="2284B480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1C0C8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C12C" w14:textId="77777777" w:rsidR="00B56CDF" w:rsidRDefault="00B56CDF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B363" w14:textId="77777777" w:rsidR="00B56CDF" w:rsidRPr="0074629B" w:rsidRDefault="00B56CDF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C74A" w14:textId="77777777" w:rsidR="00B56CDF" w:rsidRDefault="00B56CDF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983222" w14:textId="77777777" w:rsidR="00B56CDF" w:rsidRDefault="00B56CDF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0A6F" w14:textId="77777777" w:rsidR="00B56CDF" w:rsidRDefault="00B56CDF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451420" w14:textId="77777777" w:rsidR="00B56CDF" w:rsidRDefault="00B56CDF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D443" w14:textId="77777777" w:rsidR="00B56CDF" w:rsidRPr="0074629B" w:rsidRDefault="00B56CDF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D081" w14:textId="77777777" w:rsidR="00B56CDF" w:rsidRDefault="00B56CDF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A73F" w14:textId="77777777" w:rsidR="00B56CDF" w:rsidRPr="0074629B" w:rsidRDefault="00B56CDF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198B" w14:textId="77777777" w:rsidR="00B56CDF" w:rsidRDefault="00B56CDF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0801A024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D6585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830D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3422" w14:textId="77777777" w:rsidR="00B56CDF" w:rsidRPr="00A8307A" w:rsidRDefault="00B56CDF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CED9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143425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5D10" w14:textId="77777777" w:rsidR="00B56CDF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9FBFEC4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516A" w14:textId="77777777" w:rsidR="00B56CDF" w:rsidRPr="00A8307A" w:rsidRDefault="00B56CDF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096E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8419" w14:textId="77777777" w:rsidR="00B56CDF" w:rsidRPr="00A8307A" w:rsidRDefault="00B56CDF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8354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D21BF6" w14:textId="77777777" w:rsidR="00B56CDF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8877C2B" w14:textId="77777777" w:rsidR="00B56CDF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0B34241" w14:textId="77777777" w:rsidR="00B56CDF" w:rsidRPr="00DB3BD8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6CDF" w:rsidRPr="00A8307A" w14:paraId="540CD8E8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94777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7785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1A9C" w14:textId="77777777" w:rsidR="00B56CDF" w:rsidRPr="00A8307A" w:rsidRDefault="00B56CDF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9EBA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C4070F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9AD8" w14:textId="77777777" w:rsidR="00B56CDF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F44CDA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0EC1" w14:textId="77777777" w:rsidR="00B56CDF" w:rsidRPr="00A8307A" w:rsidRDefault="00B56CDF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C780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349E" w14:textId="77777777" w:rsidR="00B56CDF" w:rsidRPr="00A8307A" w:rsidRDefault="00B56CDF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774E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51A003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474612A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FC06C70" w14:textId="77777777" w:rsidR="00B56CDF" w:rsidRPr="00A8307A" w:rsidRDefault="00B56CDF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6CDF" w:rsidRPr="00A8307A" w14:paraId="42416EAA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A1C6B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EA12" w14:textId="77777777" w:rsidR="00B56CDF" w:rsidRPr="00A8307A" w:rsidRDefault="00B56CDF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8D07" w14:textId="77777777" w:rsidR="00B56CDF" w:rsidRPr="00AE5C97" w:rsidRDefault="00B56CDF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333D" w14:textId="77777777" w:rsidR="00B56CDF" w:rsidRPr="00A8307A" w:rsidRDefault="00B56CDF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7D8200" w14:textId="77777777" w:rsidR="00B56CDF" w:rsidRPr="00A8307A" w:rsidRDefault="00B56CDF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27D8" w14:textId="77777777" w:rsidR="00B56CDF" w:rsidRPr="00A8307A" w:rsidRDefault="00B56CDF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6E66" w14:textId="77777777" w:rsidR="00B56CDF" w:rsidRPr="00AE5C97" w:rsidRDefault="00B56CDF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0C4E" w14:textId="77777777" w:rsidR="00B56CDF" w:rsidRPr="00A8307A" w:rsidRDefault="00B56CDF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F097" w14:textId="77777777" w:rsidR="00B56CDF" w:rsidRPr="00AE5C97" w:rsidRDefault="00B56CDF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AC0C" w14:textId="77777777" w:rsidR="00B56CDF" w:rsidRPr="00A8307A" w:rsidRDefault="00B56CDF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74FE02" w14:textId="77777777" w:rsidR="00B56CDF" w:rsidRPr="00A8307A" w:rsidRDefault="00B56CDF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6CDF" w:rsidRPr="00A8307A" w14:paraId="239D5BD8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F44BA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6CAA" w14:textId="77777777" w:rsidR="00B56CDF" w:rsidRPr="00A8307A" w:rsidRDefault="00B56CDF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681C" w14:textId="77777777" w:rsidR="00B56CDF" w:rsidRPr="00795C5C" w:rsidRDefault="00B56CDF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D669" w14:textId="77777777" w:rsidR="00B56CDF" w:rsidRPr="00A8307A" w:rsidRDefault="00B56CDF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6544A0" w14:textId="77777777" w:rsidR="00B56CDF" w:rsidRPr="00A8307A" w:rsidRDefault="00B56CDF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76BB" w14:textId="77777777" w:rsidR="00B56CDF" w:rsidRPr="00A8307A" w:rsidRDefault="00B56CDF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BE26" w14:textId="77777777" w:rsidR="00B56CDF" w:rsidRPr="00795C5C" w:rsidRDefault="00B56CDF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85F4" w14:textId="77777777" w:rsidR="00B56CDF" w:rsidRPr="00A8307A" w:rsidRDefault="00B56CDF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CCCA" w14:textId="77777777" w:rsidR="00B56CDF" w:rsidRPr="00795C5C" w:rsidRDefault="00B56CDF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317C" w14:textId="77777777" w:rsidR="00B56CDF" w:rsidRPr="00A8307A" w:rsidRDefault="00B56CDF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31C31" w14:textId="77777777" w:rsidR="00B56CDF" w:rsidRPr="00A8307A" w:rsidRDefault="00B56CDF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6CDF" w:rsidRPr="00A8307A" w14:paraId="4DCBD568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315A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3944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AAF1" w14:textId="77777777" w:rsidR="00B56CDF" w:rsidRPr="00795C5C" w:rsidRDefault="00B56CDF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8CBB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D013" w14:textId="77777777" w:rsidR="00B56CDF" w:rsidRDefault="00B56CDF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88698E" w14:textId="77777777" w:rsidR="00B56CDF" w:rsidRDefault="00B56CDF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24641B4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7D6B" w14:textId="77777777" w:rsidR="00B56CDF" w:rsidRDefault="00B56CDF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4258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06F5" w14:textId="77777777" w:rsidR="00B56CDF" w:rsidRPr="00795C5C" w:rsidRDefault="00B56CDF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A871" w14:textId="77777777" w:rsidR="00B56CDF" w:rsidRDefault="00B56CDF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E0EBCD0" w14:textId="77777777" w:rsidR="00B56CDF" w:rsidRDefault="00B56CDF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66E3AA1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6CDF" w:rsidRPr="00A8307A" w14:paraId="04CB8511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6C2FC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0CF9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749C" w14:textId="77777777" w:rsidR="00B56CDF" w:rsidRPr="00795C5C" w:rsidRDefault="00B56CDF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81CD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7C80" w14:textId="77777777" w:rsidR="00B56CDF" w:rsidRDefault="00B56CDF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040AF8" w14:textId="77777777" w:rsidR="00B56CDF" w:rsidRDefault="00B56CDF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225CF71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0BED" w14:textId="77777777" w:rsidR="00B56CDF" w:rsidRDefault="00B56CDF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4FD3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2B7F" w14:textId="77777777" w:rsidR="00B56CDF" w:rsidRPr="00795C5C" w:rsidRDefault="00B56CDF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5272" w14:textId="77777777" w:rsidR="00B56CDF" w:rsidRDefault="00B56CDF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B71B8CD" w14:textId="77777777" w:rsidR="00B56CDF" w:rsidRPr="00A8307A" w:rsidRDefault="00B56CDF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6CDF" w:rsidRPr="00A8307A" w14:paraId="1D86A14E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C8291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C0A7" w14:textId="77777777" w:rsidR="00B56CDF" w:rsidRPr="00A8307A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A78D" w14:textId="77777777" w:rsidR="00B56CDF" w:rsidRPr="00732832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A0D2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BE4E8A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CB16" w14:textId="77777777" w:rsidR="00B56CDF" w:rsidRPr="00A8307A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0BB8" w14:textId="77777777" w:rsidR="00B56CDF" w:rsidRPr="00A8307A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6E15" w14:textId="77777777" w:rsidR="00B56CDF" w:rsidRPr="00A8307A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E61C" w14:textId="77777777" w:rsidR="00B56CDF" w:rsidRPr="00732832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88C7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641482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7738D60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038705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D5FC147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6CDF" w:rsidRPr="00A8307A" w14:paraId="39D162BF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6DF03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6057" w14:textId="77777777" w:rsidR="00B56CDF" w:rsidRPr="00A8307A" w:rsidRDefault="00B56CDF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B2CF" w14:textId="77777777" w:rsidR="00B56CDF" w:rsidRPr="0046537D" w:rsidRDefault="00B56CDF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9ACD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3157A7" w14:textId="77777777" w:rsidR="00B56CDF" w:rsidRPr="00A8307A" w:rsidRDefault="00B56CD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8FD1" w14:textId="77777777" w:rsidR="00B56CDF" w:rsidRPr="00A8307A" w:rsidRDefault="00B56CDF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F901" w14:textId="77777777" w:rsidR="00B56CDF" w:rsidRPr="00A8307A" w:rsidRDefault="00B56CDF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580E" w14:textId="77777777" w:rsidR="00B56CDF" w:rsidRPr="00A8307A" w:rsidRDefault="00B56CDF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EFE0" w14:textId="77777777" w:rsidR="00B56CDF" w:rsidRPr="0046537D" w:rsidRDefault="00B56CDF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0F50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F269C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0691181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14:paraId="1393D570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0DE8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52ED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192D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AD56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6A9BDA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CB58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BDF1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B1A0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1055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521D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99F614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A824B6A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56CDF" w14:paraId="4261CF0C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FD872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4E14" w14:textId="77777777" w:rsidR="00B56CDF" w:rsidRDefault="00B56CDF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25BE" w14:textId="77777777" w:rsidR="00B56CDF" w:rsidRDefault="00B56CDF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A0A5" w14:textId="77777777" w:rsidR="00B56CDF" w:rsidRDefault="00B56CDF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C3BD" w14:textId="77777777" w:rsidR="00B56CDF" w:rsidRDefault="00B56CDF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B815C9" w14:textId="77777777" w:rsidR="00B56CDF" w:rsidRDefault="00B56CDF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77B1" w14:textId="77777777" w:rsidR="00B56CDF" w:rsidRDefault="00B56CDF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9992" w14:textId="77777777" w:rsidR="00B56CDF" w:rsidRDefault="00B56CDF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2877" w14:textId="77777777" w:rsidR="00B56CDF" w:rsidRDefault="00B56CDF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4070" w14:textId="77777777" w:rsidR="00B56CDF" w:rsidRDefault="00B56CDF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56CDF" w:rsidRPr="00A8307A" w14:paraId="0F807C91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0C857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884C" w14:textId="77777777" w:rsidR="00B56CDF" w:rsidRPr="00A8307A" w:rsidRDefault="00B56CDF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AB84" w14:textId="77777777" w:rsidR="00B56CDF" w:rsidRPr="00A60F90" w:rsidRDefault="00B56CDF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D3FA" w14:textId="77777777" w:rsidR="00B56CDF" w:rsidRPr="00A8307A" w:rsidRDefault="00B56CDF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3BDC4F" w14:textId="77777777" w:rsidR="00B56CDF" w:rsidRPr="00A8307A" w:rsidRDefault="00B56CDF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AF44" w14:textId="77777777" w:rsidR="00B56CDF" w:rsidRDefault="00B56CDF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73CB8D" w14:textId="77777777" w:rsidR="00B56CDF" w:rsidRPr="00A8307A" w:rsidRDefault="00B56CDF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9FD7" w14:textId="77777777" w:rsidR="00B56CDF" w:rsidRPr="00A60F90" w:rsidRDefault="00B56CDF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B6BF" w14:textId="77777777" w:rsidR="00B56CDF" w:rsidRPr="00A8307A" w:rsidRDefault="00B56CDF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ADB5" w14:textId="77777777" w:rsidR="00B56CDF" w:rsidRPr="00A60F90" w:rsidRDefault="00B56CDF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B6F2" w14:textId="77777777" w:rsidR="00B56CDF" w:rsidRPr="00A8307A" w:rsidRDefault="00B56CDF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76329C" w14:textId="77777777" w:rsidR="00B56CDF" w:rsidRPr="00A8307A" w:rsidRDefault="00B56CDF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02380697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7DBF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F5A2" w14:textId="77777777" w:rsidR="00B56CDF" w:rsidRPr="00A8307A" w:rsidRDefault="00B56CDF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1B40" w14:textId="77777777" w:rsidR="00B56CDF" w:rsidRPr="00220138" w:rsidRDefault="00B56CDF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2018" w14:textId="77777777" w:rsidR="00B56CDF" w:rsidRPr="00A8307A" w:rsidRDefault="00B56CDF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4D1B3F" w14:textId="77777777" w:rsidR="00B56CDF" w:rsidRPr="00A8307A" w:rsidRDefault="00B56CDF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3A9E" w14:textId="77777777" w:rsidR="00B56CDF" w:rsidRPr="00A8307A" w:rsidRDefault="00B56CDF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AD79" w14:textId="77777777" w:rsidR="00B56CDF" w:rsidRPr="00220138" w:rsidRDefault="00B56CDF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A7FD" w14:textId="77777777" w:rsidR="00B56CDF" w:rsidRPr="00A8307A" w:rsidRDefault="00B56CDF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751E" w14:textId="77777777" w:rsidR="00B56CDF" w:rsidRPr="00220138" w:rsidRDefault="00B56CDF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E26F" w14:textId="77777777" w:rsidR="00B56CDF" w:rsidRPr="00A8307A" w:rsidRDefault="00B56CDF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6C6A54" w14:textId="77777777" w:rsidR="00B56CDF" w:rsidRPr="00A8307A" w:rsidRDefault="00B56CDF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270B8942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8A33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9AF9" w14:textId="77777777" w:rsidR="00B56CDF" w:rsidRPr="00A8307A" w:rsidRDefault="00B56CDF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2822" w14:textId="77777777" w:rsidR="00B56CDF" w:rsidRPr="00501B55" w:rsidRDefault="00B56CDF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8CD8" w14:textId="77777777" w:rsidR="00B56CDF" w:rsidRPr="00A8307A" w:rsidRDefault="00B56CDF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E93B45" w14:textId="77777777" w:rsidR="00B56CDF" w:rsidRPr="00A8307A" w:rsidRDefault="00B56CDF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A932" w14:textId="77777777" w:rsidR="00B56CDF" w:rsidRPr="00A8307A" w:rsidRDefault="00B56CDF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C8EA" w14:textId="77777777" w:rsidR="00B56CDF" w:rsidRPr="00501B55" w:rsidRDefault="00B56CDF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AC7A" w14:textId="77777777" w:rsidR="00B56CDF" w:rsidRPr="00A8307A" w:rsidRDefault="00B56CDF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745A" w14:textId="77777777" w:rsidR="00B56CDF" w:rsidRPr="00501B55" w:rsidRDefault="00B56CDF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64BC" w14:textId="77777777" w:rsidR="00B56CDF" w:rsidRPr="00A8307A" w:rsidRDefault="00B56CDF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43114" w14:textId="77777777" w:rsidR="00B56CDF" w:rsidRPr="00A8307A" w:rsidRDefault="00B56CDF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509F637E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D7D46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A72B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F410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EE2F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692D21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43B3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F57B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4626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112C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9802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A74217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5DA60A21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8AB46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4F63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29DC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ACCC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88E536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3BB5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6897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60E5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E45E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C64F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30AE92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5352976C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F6DD4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2FB0" w14:textId="77777777" w:rsidR="00B56CDF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3B834C54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00BE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44C7" w14:textId="77777777" w:rsidR="00B56CDF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BF45246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01F4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9BCB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B6C1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D531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92CA" w14:textId="77777777" w:rsidR="00B56CDF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C772EFF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B56CDF" w:rsidRPr="00A8307A" w14:paraId="2281B419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7D936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B153" w14:textId="77777777" w:rsidR="00B56CDF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14:paraId="5933ACA5" w14:textId="77777777" w:rsidR="00B56CDF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1A92" w14:textId="77777777" w:rsidR="00B56CDF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2AB5" w14:textId="77777777" w:rsidR="00B56CDF" w:rsidRDefault="00B56CDF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A62928" w14:textId="77777777" w:rsidR="00B56CDF" w:rsidRPr="00A8307A" w:rsidRDefault="00B56CDF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E7B4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CE1E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13B1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2906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75BD" w14:textId="77777777" w:rsidR="00B56CDF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:rsidRPr="00A8307A" w14:paraId="1A521946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6D941" w14:textId="77777777" w:rsidR="00B56CDF" w:rsidRPr="00A75A00" w:rsidRDefault="00B56CDF" w:rsidP="00B56CDF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78F8" w14:textId="77777777" w:rsidR="00B56CDF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5D127A37" w14:textId="77777777" w:rsidR="00B56CDF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6BB2" w14:textId="77777777" w:rsidR="00B56CDF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4BBA" w14:textId="77777777" w:rsidR="00B56CDF" w:rsidRDefault="00B56CDF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1F350407" w14:textId="77777777" w:rsidR="00B56CDF" w:rsidRDefault="00B56CDF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4FE831C5" w14:textId="77777777" w:rsidR="00B56CDF" w:rsidRPr="00A8307A" w:rsidRDefault="00B56CDF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395F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AD14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C19E" w14:textId="77777777" w:rsidR="00B56CDF" w:rsidRPr="00A8307A" w:rsidRDefault="00B56CDF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8CDB" w14:textId="77777777" w:rsidR="00B56CDF" w:rsidRPr="006D5FF3" w:rsidRDefault="00B56CDF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B230" w14:textId="77777777" w:rsidR="00B56CDF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7B7C09" w14:textId="77777777" w:rsidR="00B56CDF" w:rsidRDefault="00B56CDF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B56CDF" w14:paraId="47BF4201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05F28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5B5F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1D2F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6D77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44093C75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2042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4FF3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2486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FD47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430A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9C3F5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56CDF" w14:paraId="363033AD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3FC74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AAAF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CC6B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24B3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BC5E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5E14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0FE4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6396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4F73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57E670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56CDF" w14:paraId="6FDB5C56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B3748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B147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CED3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7348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D6B69F1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CCC4C1F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079E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ADE27BE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27A77AB8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9E63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28FC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3067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A5A1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8CC88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56CDF" w14:paraId="7D7E10C6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54C4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B10E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355D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EB01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0D126460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5A176A4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6E513B28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559B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7C00AF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08F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C8DF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F492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4B8C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B56CDF" w14:paraId="45B71E5C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70BE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09C1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14:paraId="68F31E0F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0355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C491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14:paraId="039AF613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F311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CDEA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2B81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AEC2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197A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065761D9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7C61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4E42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786B1C94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5B78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CE41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7AE66E46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6B63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ADD4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510C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E139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1376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2D0070E0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7C59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5D38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DC9F" w14:textId="77777777" w:rsidR="00B56CDF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B133" w14:textId="77777777" w:rsidR="00B56CDF" w:rsidRDefault="00B56CDF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0276F209" w14:textId="77777777" w:rsidR="00B56CDF" w:rsidRDefault="00B56CDF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E42A" w14:textId="77777777" w:rsidR="00B56CDF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0EF22" w14:textId="77777777" w:rsidR="00B56CDF" w:rsidRDefault="00B56CDF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CDF5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0B58" w14:textId="77777777" w:rsidR="00B56CDF" w:rsidRDefault="00B56CDF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F28E" w14:textId="77777777" w:rsidR="00B56CDF" w:rsidRPr="0074629B" w:rsidRDefault="00B56CDF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0548" w14:textId="77777777" w:rsidR="00B56CDF" w:rsidRDefault="00B56CDF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3F5F35AC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136D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EC1B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816E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2697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130D293A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5CA6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36508D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21FD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CEE9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9EFC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D0F7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5844AB5D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EC30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CC12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14:paraId="2B98B831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E7A0" w14:textId="77777777" w:rsidR="00B56CDF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A4F7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7F8D6846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4FBF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3838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6A20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26C9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F310" w14:textId="77777777" w:rsidR="00B56CDF" w:rsidRDefault="00B56CDF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A7969B2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070B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1F4B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26B3421C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F90C" w14:textId="77777777" w:rsidR="00B56CDF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2922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5ECCED25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7E94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E150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831F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F390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90BC" w14:textId="77777777" w:rsidR="00B56CDF" w:rsidRDefault="00B56CDF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5840B02C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8CA2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FAD2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0735" w14:textId="77777777" w:rsidR="00B56CDF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4994" w14:textId="77777777" w:rsidR="00B56CDF" w:rsidRDefault="00B56CDF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39FE9DFD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CA0C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3814" w14:textId="77777777" w:rsidR="00B56CDF" w:rsidRPr="0074629B" w:rsidRDefault="00B56CDF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2BB5" w14:textId="77777777" w:rsidR="00B56CDF" w:rsidRDefault="00B56CDF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B3CB" w14:textId="77777777" w:rsidR="00B56CDF" w:rsidRPr="0074629B" w:rsidRDefault="00B56CDF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41F1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40BA88" w14:textId="77777777" w:rsidR="00B56CDF" w:rsidRDefault="00B56CDF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B56CDF" w14:paraId="1446F434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6DBD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B8C3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E728" w14:textId="77777777" w:rsidR="00B56CDF" w:rsidRPr="0074629B" w:rsidRDefault="00B56CDF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CCF6" w14:textId="77777777" w:rsidR="00B56CDF" w:rsidRDefault="00B56CDF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6CE8D4A1" w14:textId="77777777" w:rsidR="00B56CDF" w:rsidRDefault="00B56CDF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0778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555E7D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975C" w14:textId="77777777" w:rsidR="00B56CDF" w:rsidRPr="0074629B" w:rsidRDefault="00B56CDF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75DF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B080" w14:textId="77777777" w:rsidR="00B56CDF" w:rsidRPr="0074629B" w:rsidRDefault="00B56CDF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D2BA" w14:textId="77777777" w:rsidR="00B56CDF" w:rsidRDefault="00B56CDF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15C89CB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1F13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C782" w14:textId="77777777" w:rsidR="00B56CDF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BB7D" w14:textId="77777777" w:rsidR="00B56CDF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99FA" w14:textId="77777777" w:rsidR="00B56CDF" w:rsidRDefault="00B56C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5C99F76A" w14:textId="77777777" w:rsidR="00B56CDF" w:rsidRDefault="00B56C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976B" w14:textId="77777777" w:rsidR="00B56CDF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ABA6" w14:textId="77777777" w:rsidR="00B56CDF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FFF5" w14:textId="77777777" w:rsidR="00B56CDF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2F20" w14:textId="77777777" w:rsidR="00B56CDF" w:rsidRPr="0074629B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9F4A" w14:textId="77777777" w:rsidR="00B56CDF" w:rsidRDefault="00B56C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6AA5B" w14:textId="77777777" w:rsidR="00B56CDF" w:rsidRDefault="00B56C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5372420B" w14:textId="77777777" w:rsidR="00B56CDF" w:rsidRDefault="00B56C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6CDF" w14:paraId="52919E72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F1CDE" w14:textId="77777777" w:rsidR="00B56CDF" w:rsidRDefault="00B56CDF" w:rsidP="00B56C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4E9B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87F8" w14:textId="77777777" w:rsidR="00B56CDF" w:rsidRPr="0074629B" w:rsidRDefault="00B56CDF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1202" w14:textId="77777777" w:rsidR="00B56CDF" w:rsidRDefault="00B56CDF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BFB9331" w14:textId="77777777" w:rsidR="00B56CDF" w:rsidRDefault="00B56CDF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AF0C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2A1696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26F3" w14:textId="77777777" w:rsidR="00B56CDF" w:rsidRPr="0074629B" w:rsidRDefault="00B56CDF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036E" w14:textId="77777777" w:rsidR="00B56CDF" w:rsidRDefault="00B56CDF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73EC" w14:textId="77777777" w:rsidR="00B56CDF" w:rsidRPr="0074629B" w:rsidRDefault="00B56CDF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D9DB" w14:textId="77777777" w:rsidR="00B56CDF" w:rsidRDefault="00B56CDF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7785DDF" w14:textId="77777777" w:rsidR="00B56CDF" w:rsidRDefault="00B56CDF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2D5E3BCD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35C6483D" w14:textId="77777777" w:rsidR="00B56CDF" w:rsidRDefault="00B56CDF" w:rsidP="00C83010">
      <w:pPr>
        <w:pStyle w:val="Heading1"/>
        <w:spacing w:line="360" w:lineRule="auto"/>
      </w:pPr>
      <w:r>
        <w:t>LINIA 143</w:t>
      </w:r>
    </w:p>
    <w:p w14:paraId="12CE1A9D" w14:textId="77777777" w:rsidR="00B56CDF" w:rsidRDefault="00B56CDF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B56CDF" w14:paraId="718EEE0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FB355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837F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1E945AC8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749C" w14:textId="77777777" w:rsidR="00B56CDF" w:rsidRPr="00984839" w:rsidRDefault="00B56CDF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693B" w14:textId="77777777" w:rsidR="00B56CDF" w:rsidRDefault="00B56CDF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82A6C5" w14:textId="77777777" w:rsidR="00B56CDF" w:rsidRDefault="00B56CDF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9F18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44A7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B6AD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D601" w14:textId="77777777" w:rsidR="00B56CDF" w:rsidRPr="00984839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9EF5" w14:textId="77777777" w:rsidR="00B56CDF" w:rsidRDefault="00B56CD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656F87F" w14:textId="77777777" w:rsidR="00B56CDF" w:rsidRDefault="00B56CD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2187CB4C" w14:textId="77777777" w:rsidR="00B56CDF" w:rsidRDefault="00B56CD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6EF3F97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FB248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3F4E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9AA8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FAAB" w14:textId="77777777" w:rsidR="00B56CDF" w:rsidRDefault="00B56CDF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03365195" w14:textId="77777777" w:rsidR="00B56CDF" w:rsidRDefault="00B56CDF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8457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D4D3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7D9D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1689DD82" w14:textId="77777777" w:rsidR="00B56CDF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863D" w14:textId="77777777" w:rsidR="00B56CDF" w:rsidRPr="00984839" w:rsidRDefault="00B56CD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ACFA" w14:textId="77777777" w:rsidR="00B56CDF" w:rsidRDefault="00B56CD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95ABFE" w14:textId="77777777" w:rsidR="00B56CDF" w:rsidRDefault="00B56CD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56CDF" w14:paraId="39DE1AD7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5AA3D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AA91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76A8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0025" w14:textId="77777777" w:rsidR="00B56CDF" w:rsidRDefault="00B56CDF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7F619C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2BD0732B" w14:textId="77777777" w:rsidR="00B56CDF" w:rsidRDefault="00B56CD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F5C2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1C12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BD78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3F0DAA1E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0EC1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AB06" w14:textId="77777777" w:rsidR="00B56CDF" w:rsidRDefault="00B56CD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0BE5C3" w14:textId="77777777" w:rsidR="00B56CDF" w:rsidRDefault="00B56CD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147A48ED" w14:textId="77777777" w:rsidR="00B56CDF" w:rsidRDefault="00B56CD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324C72D5" w14:textId="77777777" w:rsidR="00B56CDF" w:rsidRDefault="00B56CDF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0D489C5F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86C32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7594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B08B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8F0C" w14:textId="77777777" w:rsidR="00B56CDF" w:rsidRDefault="00B56CDF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23B54B" w14:textId="77777777" w:rsidR="00B56CDF" w:rsidRDefault="00B56CDF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FADA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59BA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4148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20626C28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FDE3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F8FB" w14:textId="77777777" w:rsidR="00B56CDF" w:rsidRDefault="00B56CD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07976B" w14:textId="77777777" w:rsidR="00B56CDF" w:rsidRDefault="00B56CD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B56CDF" w14:paraId="213925C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39A57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CD6D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B5ED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0B14" w14:textId="77777777" w:rsidR="00B56CDF" w:rsidRDefault="00B56CD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2F6F121" w14:textId="77777777" w:rsidR="00B56CDF" w:rsidRDefault="00B56CD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6A49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33508D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2FDA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96FB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24C0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C679" w14:textId="77777777" w:rsidR="00B56CDF" w:rsidRDefault="00B56CD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D3D902" w14:textId="77777777" w:rsidR="00B56CDF" w:rsidRDefault="00B56CD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56CDF" w14:paraId="1E258E7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A12B0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BEE9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A35F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4C3B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902950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862E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615B51" w14:textId="77777777" w:rsidR="00B56CDF" w:rsidRDefault="00B56CDF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0CA4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BDBB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73B8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29F1" w14:textId="77777777" w:rsidR="00B56CDF" w:rsidRDefault="00B56CD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AE30E" w14:textId="77777777" w:rsidR="00B56CDF" w:rsidRDefault="00B56CD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56CDF" w14:paraId="0E438A1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83BBC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6B77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C212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0088" w14:textId="77777777" w:rsidR="00B56CDF" w:rsidRDefault="00B56CDF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57252FF" w14:textId="77777777" w:rsidR="00B56CDF" w:rsidRDefault="00B56CDF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E890" w14:textId="77777777" w:rsidR="00B56CDF" w:rsidRDefault="00B56CD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74B3C1" w14:textId="77777777" w:rsidR="00B56CDF" w:rsidRDefault="00B56CDF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E20CBFB" w14:textId="77777777" w:rsidR="00B56CDF" w:rsidRDefault="00B56CD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1FFF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3BDF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C9BA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DE1B" w14:textId="77777777" w:rsidR="00B56CDF" w:rsidRDefault="00B56CD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37D1D" w14:textId="77777777" w:rsidR="00B56CDF" w:rsidRDefault="00B56CD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56CDF" w14:paraId="06A3F38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816C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DE82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E5A4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71D6" w14:textId="77777777" w:rsidR="00B56CDF" w:rsidRDefault="00B56CD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F06ED7E" w14:textId="77777777" w:rsidR="00B56CDF" w:rsidRDefault="00B56CD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D0F1" w14:textId="77777777" w:rsidR="00B56CDF" w:rsidRDefault="00B56CD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49830B" w14:textId="77777777" w:rsidR="00B56CDF" w:rsidRDefault="00B56CD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A352081" w14:textId="77777777" w:rsidR="00B56CDF" w:rsidRDefault="00B56CD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B0BC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D4CA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47F0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AB04" w14:textId="77777777" w:rsidR="00B56CDF" w:rsidRDefault="00B56CD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B57059" w14:textId="77777777" w:rsidR="00B56CDF" w:rsidRDefault="00B56CD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56CDF" w14:paraId="5B5AAA6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1685D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A315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3AAB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6405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34B12F8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974C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702B55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C3B24DB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401E29E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75F8104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05E56A72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D3151C8" w14:textId="77777777" w:rsidR="00B56CDF" w:rsidRDefault="00B56CD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81B5299" w14:textId="77777777" w:rsidR="00B56CDF" w:rsidRDefault="00B56CD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BBD5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A4C8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74A9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2F5E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1F6ED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56CDF" w14:paraId="218BDA7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8161F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81E6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17D8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714B" w14:textId="77777777" w:rsidR="00B56CDF" w:rsidRDefault="00B56CDF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2070A17" w14:textId="77777777" w:rsidR="00B56CDF" w:rsidRDefault="00B56CDF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BE8B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240C9817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69AC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B19E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D4D6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F8CC" w14:textId="77777777" w:rsidR="00B56CDF" w:rsidRDefault="00B56CD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6988E4" w14:textId="77777777" w:rsidR="00B56CDF" w:rsidRDefault="00B56CD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7AB58A69" w14:textId="77777777" w:rsidR="00B56CDF" w:rsidRDefault="00B56CD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B56CDF" w14:paraId="3B71FAE6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854CF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334F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3AAF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355F" w14:textId="77777777" w:rsidR="00B56CDF" w:rsidRDefault="00B56CD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E7B69A2" w14:textId="77777777" w:rsidR="00B56CDF" w:rsidRDefault="00B56CD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49D0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6C81DB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B1D4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1B36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B093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B597" w14:textId="77777777" w:rsidR="00B56CDF" w:rsidRDefault="00B56CD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3A58EB" w14:textId="77777777" w:rsidR="00B56CDF" w:rsidRDefault="00B56CD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56CDF" w14:paraId="7B62DA33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326FE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A528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C2ED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DE4E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91A38DF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7105" w14:textId="77777777" w:rsidR="00B56CDF" w:rsidRDefault="00B56CD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709486" w14:textId="77777777" w:rsidR="00B56CDF" w:rsidRDefault="00B56CD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AC01" w14:textId="77777777" w:rsidR="00B56CDF" w:rsidRDefault="00B56CD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553C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EBD0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5EB6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941EEB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6972FD0D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B56CDF" w14:paraId="69255C49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9C7BF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AF8D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5A70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4698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B95F445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E25B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A092C8" w14:textId="77777777" w:rsidR="00B56CDF" w:rsidRDefault="00B56CD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AE58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157A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A2F2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C52C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343015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56CDF" w14:paraId="24C7C60D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2415F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C615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F509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3934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82D5F0E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436C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BB6DEF" w14:textId="77777777" w:rsidR="00B56CDF" w:rsidRDefault="00B56CD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107552A7" w14:textId="77777777" w:rsidR="00B56CDF" w:rsidRDefault="00B56CD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88A3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C95A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7085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443B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3A61D3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56CDF" w14:paraId="7B119E40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5B7DE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7CA4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3DF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191C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D7344F9" w14:textId="77777777" w:rsidR="00B56CDF" w:rsidRDefault="00B56CD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03C2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DF1AB2" w14:textId="77777777" w:rsidR="00B56CDF" w:rsidRDefault="00B56CD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E3D2" w14:textId="77777777" w:rsidR="00B56CDF" w:rsidRDefault="00B56CDF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E23B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BD56" w14:textId="77777777" w:rsidR="00B56CDF" w:rsidRDefault="00B56CD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6629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91E52B" w14:textId="77777777" w:rsidR="00B56CDF" w:rsidRDefault="00B56CD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56CDF" w14:paraId="2205B72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F236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F049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054C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1A37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FE16F25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BCFF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46C8BAF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53377497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B1A8" w14:textId="77777777" w:rsidR="00B56CDF" w:rsidRDefault="00B56CD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239F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36F8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A861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645460" w14:textId="77777777" w:rsidR="00B56CDF" w:rsidRDefault="00B56CD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56CDF" w14:paraId="490CA37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F0EB5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058E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DD38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95DF" w14:textId="77777777" w:rsidR="00B56CDF" w:rsidRDefault="00B56CD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764E66" w14:textId="77777777" w:rsidR="00B56CDF" w:rsidRDefault="00B56CD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765A" w14:textId="77777777" w:rsidR="00B56CDF" w:rsidRDefault="00B56CD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0D8B0ABA" w14:textId="77777777" w:rsidR="00B56CDF" w:rsidRDefault="00B56CD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459B" w14:textId="77777777" w:rsidR="00B56CDF" w:rsidRDefault="00B56CD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2273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7921" w14:textId="77777777" w:rsidR="00B56CDF" w:rsidRDefault="00B56CD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E1A5" w14:textId="77777777" w:rsidR="00B56CDF" w:rsidRDefault="00B56CD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085E0B" w14:textId="77777777" w:rsidR="00B56CDF" w:rsidRDefault="00B56CD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56CDF" w14:paraId="71B65DFB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6D88E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8366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A24A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E09A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8864731" w14:textId="77777777" w:rsidR="00B56CDF" w:rsidRDefault="00B56CDF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F512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779E4F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40136AF" w14:textId="77777777" w:rsidR="00B56CDF" w:rsidRDefault="00B56CDF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A654" w14:textId="77777777" w:rsidR="00B56CDF" w:rsidRPr="00B53EFA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9452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E349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24AA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549A0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B56CDF" w14:paraId="28D7712A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064BC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788E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CDF5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F8D6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FB9F280" w14:textId="77777777" w:rsidR="00B56CDF" w:rsidRDefault="00B56CD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DA4A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FB0ECA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4748" w14:textId="77777777" w:rsidR="00B56CDF" w:rsidRPr="00B53EFA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5E36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1B48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4E94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5CD1647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339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700A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ECB3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6A4A" w14:textId="77777777" w:rsidR="00B56CDF" w:rsidRDefault="00B56CDF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A47BDC" w14:textId="77777777" w:rsidR="00B56CDF" w:rsidRDefault="00B56CDF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A51A" w14:textId="77777777" w:rsidR="00B56CDF" w:rsidRDefault="00B56CD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3AABCA" w14:textId="77777777" w:rsidR="00B56CDF" w:rsidRDefault="00B56CD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39F4" w14:textId="77777777" w:rsidR="00B56CDF" w:rsidRPr="00B53EFA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09C0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E8DB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1F28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7FA5E2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C65FA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0CE6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AEBF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8B09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906B436" w14:textId="77777777" w:rsidR="00B56CDF" w:rsidRDefault="00B56CD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2A39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2CA5CB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5BD4" w14:textId="77777777" w:rsidR="00B56CDF" w:rsidRPr="00B53EFA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89E3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BA4F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3174" w14:textId="77777777" w:rsidR="00B56CDF" w:rsidRDefault="00B56CD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30174B" w14:textId="77777777" w:rsidR="00B56CDF" w:rsidRDefault="00B56CD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B56CDF" w14:paraId="54B1E3D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AEA10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573C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5017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8483" w14:textId="77777777" w:rsidR="00B56CDF" w:rsidRDefault="00B56CD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B23642" w14:textId="77777777" w:rsidR="00B56CDF" w:rsidRDefault="00B56CD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634F" w14:textId="77777777" w:rsidR="00B56CDF" w:rsidRDefault="00B56CD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66BCAA" w14:textId="77777777" w:rsidR="00B56CDF" w:rsidRDefault="00B56CD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960C668" w14:textId="77777777" w:rsidR="00B56CDF" w:rsidRDefault="00B56CD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40A87F57" w14:textId="77777777" w:rsidR="00B56CDF" w:rsidRDefault="00B56CD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B29F43D" w14:textId="77777777" w:rsidR="00B56CDF" w:rsidRDefault="00B56CD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9483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42F4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4A8E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011B" w14:textId="77777777" w:rsidR="00B56CDF" w:rsidRDefault="00B56CD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6A2246" w14:textId="77777777" w:rsidR="00B56CDF" w:rsidRDefault="00B56CD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56CDF" w14:paraId="32712D7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EBE98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A0FD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6C6E699" w14:textId="77777777" w:rsidR="00B56CDF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4983" w14:textId="77777777" w:rsidR="00B56CDF" w:rsidRPr="00984839" w:rsidRDefault="00B56CD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D678" w14:textId="77777777" w:rsidR="00B56CDF" w:rsidRDefault="00B56CD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E91960D" w14:textId="77777777" w:rsidR="00B56CDF" w:rsidRDefault="00B56CD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7679" w14:textId="77777777" w:rsidR="00B56CDF" w:rsidRDefault="00B56CD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BC46" w14:textId="77777777" w:rsidR="00B56CDF" w:rsidRDefault="00B56CD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ABBD" w14:textId="77777777" w:rsidR="00B56CDF" w:rsidRDefault="00B56CD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B23311F" w14:textId="77777777" w:rsidR="00B56CDF" w:rsidRDefault="00B56CD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6CB2" w14:textId="77777777" w:rsidR="00B56CDF" w:rsidRPr="00984839" w:rsidRDefault="00B56CD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BB03" w14:textId="77777777" w:rsidR="00B56CDF" w:rsidRDefault="00B56CD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387ED5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A2418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7BD8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59D6E01D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9FCA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C766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99464AE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2BC5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061F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C049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6F16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6C2A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7B8AE9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608CC5AA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E59B50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9E41F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6335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E24F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ECDA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DC866A7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C718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C6EC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3874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34EA98E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B0B0" w14:textId="77777777" w:rsidR="00B56CDF" w:rsidRDefault="00B56CD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0C68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6BBA9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4C6A1FFB" w14:textId="77777777" w:rsidR="00B56CDF" w:rsidRDefault="00B56CD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3BCA3F78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1B283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52E8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9048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F9B1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AE9C57B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3549D2C8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06FD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56A10AED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F90A" w14:textId="77777777" w:rsidR="00B56CDF" w:rsidRPr="00B53EFA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F7C3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A285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A85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2C7C92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BB34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A73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9CFB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2546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17FAAF9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9CEE34E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0CD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8DAB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A0C0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D877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2A97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2CD163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F4DF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C87B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FCBC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A146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423C043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AF44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B73F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A2F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75617E3F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30A5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0A39" w14:textId="77777777" w:rsidR="00B56CDF" w:rsidRPr="006611B7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B56CDF" w14:paraId="3037833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9BF80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7FF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36B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CF1D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09E740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4C33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17D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9E39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2B93966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888A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0CE5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14:paraId="6E84590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1762C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61B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2C25246B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DC69" w14:textId="77777777" w:rsidR="00B56CDF" w:rsidRPr="00984839" w:rsidRDefault="00B56CDF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832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0FB7027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45F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A8C5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52C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5604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C59A" w14:textId="77777777" w:rsidR="00B56CDF" w:rsidRPr="003B25AA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6CDF" w14:paraId="1BE6DB3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F7DF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04F2" w14:textId="77777777" w:rsidR="00B56CDF" w:rsidRPr="00CB3DC4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6F43971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819B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D8B9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49DFAA3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195B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7F3E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366E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E9AF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C29B" w14:textId="77777777" w:rsidR="00B56CDF" w:rsidRPr="00CB3DC4" w:rsidRDefault="00B56CDF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AB77A97" w14:textId="77777777" w:rsidR="00B56CDF" w:rsidRPr="00F11CE2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B2BB92B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4140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ED6B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126B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569B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644759F0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20524007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1F58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121B6E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2819" w14:textId="77777777" w:rsidR="00B56CDF" w:rsidRPr="00B53EFA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1873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FE05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E49A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B4E1B4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B7C91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8744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0535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A35D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00DBE9DA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F31D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C96BBE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4370C9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5EEAAD4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C0713D3" w14:textId="77777777" w:rsidR="00B56CDF" w:rsidRPr="00260477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6FF9" w14:textId="77777777" w:rsidR="00B56CDF" w:rsidRPr="00B53EFA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9A1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6C9E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DF90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E35C06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56CDF" w14:paraId="137E465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AA154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08A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DEBB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8865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4216A12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3D8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7F9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A14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5E885B09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3DFD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E4F5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6D3B60D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1A002AF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56CDF" w14:paraId="1D071CA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D38F1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5E6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6737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5065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45BFAF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ED57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76013E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6AD0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6563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46CD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1D63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B56CDF" w14:paraId="1C3F5E9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23923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B5BA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2D667B63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3E22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8EE5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443ABA49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1C096D38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0AFC9F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0E8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670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03D4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D41F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B00E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FF0098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0DC6BCA3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56CDF" w14:paraId="6FB0A92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D2C49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CD6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662CBCEF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18D4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6E75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170C587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B96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B5C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55B9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8547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E449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4AE8AE3C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5EE78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5F83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1057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94BA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36D0631C" w14:textId="77777777" w:rsidR="00B56CDF" w:rsidRDefault="00B56CDF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73770435" w14:textId="77777777" w:rsidR="00B56CDF" w:rsidRDefault="00B56CDF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59B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22BFA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65A4" w14:textId="77777777" w:rsidR="00B56CDF" w:rsidRPr="00B53EFA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42D5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C1B2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74B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30D223D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10E62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B699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4306BBC3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F9CF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6F76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06D1E60D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2E94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C3E7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2A1E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9963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58AA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22D6BBB9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45A3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895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4DB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11CB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50F3732F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696B522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7EAF91C5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2A27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F5F01D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491F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1A21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4518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9326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A9687F9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C746A" w14:textId="77777777" w:rsidR="00B56CDF" w:rsidRDefault="00B56CDF" w:rsidP="00B56C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C692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B47E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1D5D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71685F96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DF6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B31BA9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6238EBAC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180D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7A26" w14:textId="77777777" w:rsidR="00B56CDF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CBF6" w14:textId="77777777" w:rsidR="00B56CDF" w:rsidRPr="00984839" w:rsidRDefault="00B56CD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7322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D9C63A" w14:textId="77777777" w:rsidR="00B56CDF" w:rsidRDefault="00B56CD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6BEB1A52" w14:textId="77777777" w:rsidR="00B56CDF" w:rsidRDefault="00B56CDF">
      <w:pPr>
        <w:spacing w:after="40" w:line="192" w:lineRule="auto"/>
        <w:ind w:right="57"/>
        <w:rPr>
          <w:sz w:val="20"/>
          <w:lang w:val="ro-RO"/>
        </w:rPr>
      </w:pPr>
    </w:p>
    <w:p w14:paraId="79073DD1" w14:textId="77777777" w:rsidR="00B56CDF" w:rsidRDefault="00B56CDF" w:rsidP="00E56A6A">
      <w:pPr>
        <w:pStyle w:val="Heading1"/>
        <w:spacing w:line="360" w:lineRule="auto"/>
      </w:pPr>
      <w:r>
        <w:t>LINIA 200</w:t>
      </w:r>
    </w:p>
    <w:p w14:paraId="25DB6C98" w14:textId="77777777" w:rsidR="00B56CDF" w:rsidRDefault="00B56CD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6D3882B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1CBD2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37DF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24D0DCE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3641" w14:textId="77777777" w:rsidR="00B56CDF" w:rsidRPr="00032DF2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5214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91E9A69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A37C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90E8" w14:textId="77777777" w:rsidR="00B56CDF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EB59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91B8" w14:textId="77777777" w:rsidR="00B56CDF" w:rsidRPr="00032DF2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1842" w14:textId="77777777" w:rsidR="00B56CDF" w:rsidRPr="00F716C0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56CDF" w14:paraId="59DCB61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B0E6E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601C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FD52" w14:textId="77777777" w:rsidR="00B56CDF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02E4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44D69EF9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8E7F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8862" w14:textId="77777777" w:rsidR="00B56CDF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0752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A7F5" w14:textId="77777777" w:rsidR="00B56CDF" w:rsidRPr="00032DF2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53AC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5A08C7C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26A93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3131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4A0EE996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0698" w14:textId="77777777" w:rsidR="00B56CDF" w:rsidRPr="00032DF2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CCA9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0414843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F626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F868" w14:textId="77777777" w:rsidR="00B56CDF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7723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596D4CE2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6BC4" w14:textId="77777777" w:rsidR="00B56CDF" w:rsidRPr="00032DF2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2D1A" w14:textId="77777777" w:rsidR="00B56CDF" w:rsidRPr="00C2058A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F18EB53" w14:textId="77777777" w:rsidR="00B56CDF" w:rsidRPr="00F716C0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B56CDF" w14:paraId="57C7DF3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554CB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C35F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593DBBE6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3CBA" w14:textId="77777777" w:rsidR="00B56CDF" w:rsidRPr="00032DF2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71B4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51B2E0D4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0812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7952" w14:textId="77777777" w:rsidR="00B56CDF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3660" w14:textId="77777777" w:rsidR="00B56CDF" w:rsidRDefault="00B56CD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D6D2" w14:textId="77777777" w:rsidR="00B56CDF" w:rsidRDefault="00B56CD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F6E2" w14:textId="77777777" w:rsidR="00B56CDF" w:rsidRDefault="00B56CD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4865E96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C2EA2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D6EB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BB2B595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0884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A5AB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5262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5B76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79E2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BFE6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AA82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06B27A2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9279C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4ECF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2B72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A2DD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A1DF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06BA95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C669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93B8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D10F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16C7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56CDF" w14:paraId="4DD10B0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FECC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818B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9C7F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764C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0B292A5D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E2DD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1126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C8FB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076B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8398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142602BA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0D6D8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0B5D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C207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7F2E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E56CC44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549F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FA644C8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08A99183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6C4014CC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16AB783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21E4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E0B3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07B3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1B3E" w14:textId="77777777" w:rsidR="00B56CDF" w:rsidRPr="00F716C0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77EE89E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4DF3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157A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DDFB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DF44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635021EC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3C12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373024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B85B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6EBF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809D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B7D0" w14:textId="77777777" w:rsidR="00B56CDF" w:rsidRPr="00F716C0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72CDBC2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D0AB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F0F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4DE9DF3C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D58B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F9AE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9E06D4B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8B0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2DAE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4C46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A55DEAA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F34E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BF1F" w14:textId="77777777" w:rsidR="00B56CDF" w:rsidRPr="00F716C0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7B77997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9528E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F89D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6F81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AB36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58D207F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4E81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E45E58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0146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DA2F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0B61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349A" w14:textId="77777777" w:rsidR="00B56CDF" w:rsidRPr="00F716C0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56CDF" w14:paraId="154B9C1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655F1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DCBC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FE80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450C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1BCC151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FFBE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6FE229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F2F8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F725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4B97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B128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BB0215" w14:textId="77777777" w:rsidR="00B56CDF" w:rsidRPr="00F716C0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56CDF" w14:paraId="07D5750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034F7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9EF4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CB75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3904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BA455C6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6891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6222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9BED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AA63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8941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377010D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77565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7418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6C60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666F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BA575B5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823C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0E1DB3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3711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554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5C6E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BC2F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56CDF" w14:paraId="50DA9BA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0A08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AD65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963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51CE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23939AF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AD23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0D0B4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99E6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EBF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38DE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7EF4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D63C78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56CDF" w14:paraId="7E1C53B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9AF4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6672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FB27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FBE7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800CD1E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EFF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7D37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7536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5502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1702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2364178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387F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2FC9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0F15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6309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609511E8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CF9D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AE2D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BCA8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29D376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1626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7317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56CDF" w14:paraId="18221BF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7EF56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86CA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D757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E3EB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44419ADE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1117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5C0C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1724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B7AA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CAB3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6F70FC4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835B0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820C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5499C96B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FD84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7D28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7C036F4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1D29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84BD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0E24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5FDB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3A3D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47480A52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BA3AF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53B4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247F0625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86B1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188F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2BB9DAC6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B9F2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2E7C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466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D07B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BF0C" w14:textId="77777777" w:rsidR="00B56CDF" w:rsidRPr="00F716C0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473E8516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0D943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A147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F4A4" w14:textId="77777777" w:rsidR="00B56CDF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F4DF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375D8D1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A08B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1ACD7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0C77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15B7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B0D9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447C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5D16C0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56CDF" w14:paraId="05DBBDD5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85D1" w14:textId="77777777" w:rsidR="00B56CDF" w:rsidRDefault="00B56CDF" w:rsidP="00DD25C0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8130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D53E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9E51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7114764" w14:textId="77777777" w:rsidR="00B56CDF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A97B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E2ED1F1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C094" w14:textId="77777777" w:rsidR="00B56CDF" w:rsidRPr="00032DF2" w:rsidRDefault="00B56CD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9FD1" w14:textId="77777777" w:rsidR="00B56CDF" w:rsidRDefault="00B56CD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FBA7" w14:textId="77777777" w:rsidR="00B56CDF" w:rsidRPr="00032DF2" w:rsidRDefault="00B56CD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10B5" w14:textId="77777777" w:rsidR="00B56CDF" w:rsidRPr="00F716C0" w:rsidRDefault="00B56CD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5A0E5232" w14:textId="77777777" w:rsidR="00B56CDF" w:rsidRDefault="00B56CDF" w:rsidP="00623FF6">
      <w:pPr>
        <w:spacing w:before="40" w:after="40" w:line="192" w:lineRule="auto"/>
        <w:ind w:right="57"/>
        <w:rPr>
          <w:lang w:val="ro-RO"/>
        </w:rPr>
      </w:pPr>
    </w:p>
    <w:p w14:paraId="39D402EA" w14:textId="77777777" w:rsidR="00B56CDF" w:rsidRDefault="00B56CDF" w:rsidP="006D4098">
      <w:pPr>
        <w:pStyle w:val="Heading1"/>
        <w:spacing w:line="360" w:lineRule="auto"/>
      </w:pPr>
      <w:r>
        <w:t>LINIA 201</w:t>
      </w:r>
    </w:p>
    <w:p w14:paraId="1580AD51" w14:textId="77777777" w:rsidR="00B56CDF" w:rsidRDefault="00B56CD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56CDF" w14:paraId="55E81CFE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5BBE5" w14:textId="77777777" w:rsidR="00B56CDF" w:rsidRDefault="00B56CDF" w:rsidP="00B56C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EDE6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62C0" w14:textId="77777777" w:rsidR="00B56CDF" w:rsidRPr="00C937B4" w:rsidRDefault="00B56CD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438E" w14:textId="77777777" w:rsidR="00B56CDF" w:rsidRDefault="00B56CD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8257653" w14:textId="77777777" w:rsidR="00B56CDF" w:rsidRDefault="00B56CD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42E4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FC7FE85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67BF80D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CE7EC5A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2C8A" w14:textId="77777777" w:rsidR="00B56CDF" w:rsidRPr="00C937B4" w:rsidRDefault="00B56CD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56B7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873F" w14:textId="77777777" w:rsidR="00B56CDF" w:rsidRPr="00C937B4" w:rsidRDefault="00B56CD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2A6B" w14:textId="77777777" w:rsidR="00B56CDF" w:rsidRDefault="00B56CD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806A682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D191C" w14:textId="77777777" w:rsidR="00B56CDF" w:rsidRDefault="00B56CDF" w:rsidP="00B56C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2309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DE45" w14:textId="77777777" w:rsidR="00B56CDF" w:rsidRPr="00C937B4" w:rsidRDefault="00B56CD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DA48" w14:textId="77777777" w:rsidR="00B56CDF" w:rsidRDefault="00B56CD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8CAAE22" w14:textId="77777777" w:rsidR="00B56CDF" w:rsidRDefault="00B56CD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2E1C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00D2B8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1EC" w14:textId="77777777" w:rsidR="00B56CDF" w:rsidRDefault="00B56CD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55DA" w14:textId="77777777" w:rsidR="00B56CDF" w:rsidRDefault="00B56CD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3AE1" w14:textId="77777777" w:rsidR="00B56CDF" w:rsidRPr="00C937B4" w:rsidRDefault="00B56CD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836F" w14:textId="77777777" w:rsidR="00B56CDF" w:rsidRDefault="00B56CD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A80DEC" w14:textId="77777777" w:rsidR="00B56CDF" w:rsidRDefault="00B56CD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2ACCFC" w14:textId="77777777" w:rsidR="00B56CDF" w:rsidRDefault="00B56CD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22E7D3A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2412FD45" w14:textId="77777777" w:rsidR="00B56CDF" w:rsidRDefault="00B56CDF" w:rsidP="00C53936">
      <w:pPr>
        <w:pStyle w:val="Heading1"/>
        <w:spacing w:line="360" w:lineRule="auto"/>
      </w:pPr>
      <w:r>
        <w:t>LINIA 202 A</w:t>
      </w:r>
    </w:p>
    <w:p w14:paraId="078AFEEF" w14:textId="77777777" w:rsidR="00B56CDF" w:rsidRDefault="00B56CDF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B56CDF" w14:paraId="2BFBD577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2D982" w14:textId="77777777" w:rsidR="00B56CDF" w:rsidRDefault="00B56CDF" w:rsidP="00B56C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4364" w14:textId="77777777" w:rsidR="00B56CDF" w:rsidRDefault="00B56CD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3436" w14:textId="77777777" w:rsidR="00B56CDF" w:rsidRPr="00874940" w:rsidRDefault="00B56CD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D022" w14:textId="77777777" w:rsidR="00B56CDF" w:rsidRDefault="00B56CD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A45C" w14:textId="77777777" w:rsidR="00B56CDF" w:rsidRDefault="00B56CD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11B2880" w14:textId="77777777" w:rsidR="00B56CDF" w:rsidRDefault="00B56CD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907C" w14:textId="77777777" w:rsidR="00B56CDF" w:rsidRPr="0048429E" w:rsidRDefault="00B56CD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EB05" w14:textId="77777777" w:rsidR="00B56CDF" w:rsidRDefault="00B56CD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EFF7" w14:textId="77777777" w:rsidR="00B56CDF" w:rsidRDefault="00B56CD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A5B4" w14:textId="77777777" w:rsidR="00B56CDF" w:rsidRDefault="00B56CDF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B56CDF" w14:paraId="54EA269D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8FF5C" w14:textId="77777777" w:rsidR="00B56CDF" w:rsidRDefault="00B56CDF" w:rsidP="00B56C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510D" w14:textId="77777777" w:rsidR="00B56CDF" w:rsidRDefault="00B56CD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3776" w14:textId="77777777" w:rsidR="00B56CDF" w:rsidRPr="00874940" w:rsidRDefault="00B56CD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9E9A" w14:textId="77777777" w:rsidR="00B56CDF" w:rsidRDefault="00B56CD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79FF" w14:textId="77777777" w:rsidR="00B56CDF" w:rsidRDefault="00B56CDF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15D0" w14:textId="77777777" w:rsidR="00B56CDF" w:rsidRPr="0048429E" w:rsidRDefault="00B56CD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8ECD" w14:textId="77777777" w:rsidR="00B56CDF" w:rsidRDefault="00B56CD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17D3" w14:textId="77777777" w:rsidR="00B56CDF" w:rsidRDefault="00B56CD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F330" w14:textId="77777777" w:rsidR="00B56CDF" w:rsidRDefault="00B56CD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1C0543E5" w14:textId="77777777" w:rsidR="00B56CDF" w:rsidRDefault="00B56CD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0A584C" w14:textId="77777777" w:rsidR="00B56CDF" w:rsidRDefault="00B56CD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56CDF" w:rsidRPr="00743905" w14:paraId="3F0F2C7E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8280F" w14:textId="77777777" w:rsidR="00B56CDF" w:rsidRPr="00743905" w:rsidRDefault="00B56CDF" w:rsidP="00B56C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84D1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5D4516B2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A386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2500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8D211E4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E054E11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1C90B952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77223BC7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3BF3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C075" w14:textId="77777777" w:rsidR="00B56CDF" w:rsidRPr="00743905" w:rsidRDefault="00B56CD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00A1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D5D7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592C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D8DAC12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56CDF" w:rsidRPr="00743905" w14:paraId="67DB338B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C4A6" w14:textId="77777777" w:rsidR="00B56CDF" w:rsidRPr="00743905" w:rsidRDefault="00B56CDF" w:rsidP="00B56C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FD35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991E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FCF2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286C313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6F6B726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0166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68B82AB" w14:textId="77777777" w:rsidR="00B56CDF" w:rsidRPr="00743905" w:rsidRDefault="00B56CDF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A114" w14:textId="77777777" w:rsidR="00B56CDF" w:rsidRPr="00743905" w:rsidRDefault="00B56CD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56A1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3A94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FC4E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6CDF" w:rsidRPr="00743905" w14:paraId="75AC9430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55B66" w14:textId="77777777" w:rsidR="00B56CDF" w:rsidRPr="00743905" w:rsidRDefault="00B56CDF" w:rsidP="00B56C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3437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0BDA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9D49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A45D35C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3CA4217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6C1C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B7E3C78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C0AE" w14:textId="77777777" w:rsidR="00B56CDF" w:rsidRPr="00743905" w:rsidRDefault="00B56CD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9B11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BC6F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BF52" w14:textId="77777777" w:rsidR="00B56CDF" w:rsidRPr="00743905" w:rsidRDefault="00B56CD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78BDE8C0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538C11B9" w14:textId="77777777" w:rsidR="00B56CDF" w:rsidRDefault="00B56CDF" w:rsidP="00BD3926">
      <w:pPr>
        <w:pStyle w:val="Heading1"/>
        <w:spacing w:line="360" w:lineRule="auto"/>
      </w:pPr>
      <w:r>
        <w:t>LINIA 202 B</w:t>
      </w:r>
    </w:p>
    <w:p w14:paraId="3F90CF1B" w14:textId="77777777" w:rsidR="00B56CDF" w:rsidRDefault="00B56CDF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B56CDF" w14:paraId="5FB96D04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6240A" w14:textId="77777777" w:rsidR="00B56CDF" w:rsidRDefault="00B56CDF" w:rsidP="00B56CDF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5652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5498" w14:textId="77777777" w:rsidR="00B56CDF" w:rsidRPr="007C5BF9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05AA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6FD9184E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6876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626816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D926" w14:textId="77777777" w:rsidR="00B56CDF" w:rsidRPr="007C5BF9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79BF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604A" w14:textId="77777777" w:rsidR="00B56CDF" w:rsidRPr="00BD268F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D0CC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EDFAC0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B56CDF" w14:paraId="502CC3C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276A" w14:textId="77777777" w:rsidR="00B56CDF" w:rsidRDefault="00B56CDF" w:rsidP="00B56CDF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FC1A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7FD04F2D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7A77" w14:textId="77777777" w:rsidR="00B56CDF" w:rsidRPr="007C5BF9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10A7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4C0C663" w14:textId="77777777" w:rsidR="00B56CDF" w:rsidRDefault="00B56CD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9735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C4E4" w14:textId="77777777" w:rsidR="00B56CDF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233D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AEC8" w14:textId="77777777" w:rsidR="00B56CDF" w:rsidRPr="00BD268F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FD68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9A954F3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B56CDF" w14:paraId="2DB8A6B4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F4012" w14:textId="77777777" w:rsidR="00B56CDF" w:rsidRDefault="00B56CDF" w:rsidP="00B56CDF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D4C5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CD4686C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F5C9" w14:textId="77777777" w:rsidR="00B56CDF" w:rsidRPr="007C5BF9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1848" w14:textId="77777777" w:rsidR="00B56CDF" w:rsidRDefault="00B56CD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FB04A29" w14:textId="77777777" w:rsidR="00B56CDF" w:rsidRDefault="00B56CD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F617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991C" w14:textId="77777777" w:rsidR="00B56CDF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53" w14:textId="77777777" w:rsidR="00B56CDF" w:rsidRDefault="00B56CD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C90F" w14:textId="77777777" w:rsidR="00B56CDF" w:rsidRPr="00BD268F" w:rsidRDefault="00B56CD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3058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FB8F63" w14:textId="77777777" w:rsidR="00B56CDF" w:rsidRDefault="00B56CD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1FE003C9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68DF4A72" w14:textId="77777777" w:rsidR="00B56CDF" w:rsidRDefault="00B56CDF" w:rsidP="00406C17">
      <w:pPr>
        <w:pStyle w:val="Heading1"/>
        <w:spacing w:line="360" w:lineRule="auto"/>
      </w:pPr>
      <w:r>
        <w:t>LINIA 210</w:t>
      </w:r>
    </w:p>
    <w:p w14:paraId="5937DBD1" w14:textId="77777777" w:rsidR="00B56CDF" w:rsidRDefault="00B56CDF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B56CDF" w14:paraId="46BBE7E5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8CA0D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287E" w14:textId="77777777" w:rsidR="00B56CDF" w:rsidRDefault="00B56CDF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4677" w14:textId="77777777" w:rsidR="00B56CDF" w:rsidRPr="00C76369" w:rsidRDefault="00B56CDF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EACA" w14:textId="77777777" w:rsidR="00B56CDF" w:rsidRDefault="00B56CDF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F3543FE" w14:textId="77777777" w:rsidR="00B56CDF" w:rsidRDefault="00B56CDF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1D73" w14:textId="77777777" w:rsidR="00B56CDF" w:rsidRDefault="00B56CDF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63C84C4" w14:textId="77777777" w:rsidR="00B56CDF" w:rsidRDefault="00B56CDF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31B1" w14:textId="77777777" w:rsidR="00B56CDF" w:rsidRPr="00C76369" w:rsidRDefault="00B56CDF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08A7" w14:textId="77777777" w:rsidR="00B56CDF" w:rsidRPr="00C76369" w:rsidRDefault="00B56CDF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AEBB" w14:textId="77777777" w:rsidR="00B56CDF" w:rsidRPr="00C76369" w:rsidRDefault="00B56CDF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2163" w14:textId="77777777" w:rsidR="00B56CDF" w:rsidRDefault="00B56CDF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8AAA8E" w14:textId="77777777" w:rsidR="00B56CDF" w:rsidRDefault="00B56CDF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BDF063" w14:textId="77777777" w:rsidR="00B56CDF" w:rsidRDefault="00B56CDF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B56CDF" w14:paraId="65FF6392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258B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07CF" w14:textId="77777777" w:rsidR="00B56CDF" w:rsidRDefault="00B56CDF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6087" w14:textId="77777777" w:rsidR="00B56CDF" w:rsidRPr="00C76369" w:rsidRDefault="00B56CDF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3BA" w14:textId="77777777" w:rsidR="00B56CDF" w:rsidRDefault="00B56CDF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48CDA89D" w14:textId="77777777" w:rsidR="00B56CDF" w:rsidRDefault="00B56CDF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6B20" w14:textId="77777777" w:rsidR="00B56CDF" w:rsidRDefault="00B56CDF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672B" w14:textId="77777777" w:rsidR="00B56CDF" w:rsidRPr="00C76369" w:rsidRDefault="00B56CDF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AD79" w14:textId="77777777" w:rsidR="00B56CDF" w:rsidRDefault="00B56CDF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AE0F" w14:textId="77777777" w:rsidR="00B56CDF" w:rsidRPr="00C76369" w:rsidRDefault="00B56CDF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4AA4" w14:textId="77777777" w:rsidR="00B56CDF" w:rsidRDefault="00B56CDF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F0B6F6A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BCAC2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2B7A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A73C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8050" w14:textId="77777777" w:rsidR="00B56CDF" w:rsidRDefault="00B56CDF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02395CE6" w14:textId="77777777" w:rsidR="00B56CDF" w:rsidRDefault="00B56CDF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A33E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6A80" w14:textId="77777777" w:rsidR="00B56CDF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8D56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F81C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F1D0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C4C1A14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E77D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5FCE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40EB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6478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310C150E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7C2C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85C4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8B9E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F6F4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E37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CDD4F49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1196D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5238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3690" w14:textId="77777777" w:rsidR="00B56CDF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14D8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188276D7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DDCF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1EB47E2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7A318257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8622A42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FA1F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506E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4547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B345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0FEF8AA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7689A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C7EA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5278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A62C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1DD1EB5C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E830" w14:textId="77777777" w:rsidR="00B56CDF" w:rsidRDefault="00B56CDF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1D5E4305" w14:textId="77777777" w:rsidR="00B56CDF" w:rsidRDefault="00B56CDF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43DD887" w14:textId="77777777" w:rsidR="00B56CDF" w:rsidRDefault="00B56CDF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9859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57FD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4D98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7B0A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52CFBF4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656EB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41F2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D32D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659F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52A483C4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CB7A" w14:textId="77777777" w:rsidR="00B56CDF" w:rsidRDefault="00B56CDF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20DAF8E" w14:textId="77777777" w:rsidR="00B56CDF" w:rsidRDefault="00B56CDF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7214C92D" w14:textId="77777777" w:rsidR="00B56CDF" w:rsidRDefault="00B56CDF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2276C773" w14:textId="77777777" w:rsidR="00B56CDF" w:rsidRDefault="00B56CDF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433F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91C5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E9CA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BF33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26F90B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4E90A7B6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9B47" w14:textId="77777777" w:rsidR="00B56CDF" w:rsidRDefault="00B56CDF" w:rsidP="00B56C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D241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CAD3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D7DE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167049F9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A5A1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F8F6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EFBB" w14:textId="77777777" w:rsidR="00B56CDF" w:rsidRDefault="00B56CDF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7DCC" w14:textId="77777777" w:rsidR="00B56CDF" w:rsidRPr="00C76369" w:rsidRDefault="00B56CDF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E30A" w14:textId="77777777" w:rsidR="00B56CDF" w:rsidRDefault="00B56CDF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7EC9FC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55FE2B42" w14:textId="77777777" w:rsidR="00B56CDF" w:rsidRDefault="00B56CDF" w:rsidP="001B4DE9">
      <w:pPr>
        <w:pStyle w:val="Heading1"/>
        <w:spacing w:line="360" w:lineRule="auto"/>
      </w:pPr>
      <w:r>
        <w:t>LINIA 213</w:t>
      </w:r>
    </w:p>
    <w:p w14:paraId="12CE6044" w14:textId="77777777" w:rsidR="00B56CDF" w:rsidRDefault="00B56CDF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B56CDF" w14:paraId="2A9E4656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FC9A7" w14:textId="77777777" w:rsidR="00B56CDF" w:rsidRDefault="00B56CDF" w:rsidP="00B56C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C0F2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BD02" w14:textId="77777777" w:rsidR="00B56CDF" w:rsidRPr="00BA7F8C" w:rsidRDefault="00B56CD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DF4D" w14:textId="77777777" w:rsidR="00B56CDF" w:rsidRDefault="00B56CDF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6430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FB36FC4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71D35C16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5480A670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67DE6A2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CDCA" w14:textId="77777777" w:rsidR="00B56CDF" w:rsidRPr="009E0061" w:rsidRDefault="00B56CD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784E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0B79" w14:textId="77777777" w:rsidR="00B56CDF" w:rsidRPr="00BA7F8C" w:rsidRDefault="00B56CD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F135" w14:textId="77777777" w:rsidR="00B56CDF" w:rsidRDefault="00B56CDF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B56CDF" w14:paraId="5E429ED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D210B" w14:textId="77777777" w:rsidR="00B56CDF" w:rsidRDefault="00B56CDF" w:rsidP="00B56C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67A1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7404" w14:textId="77777777" w:rsidR="00B56CDF" w:rsidRDefault="00B56CD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7FD7" w14:textId="77777777" w:rsidR="00B56CDF" w:rsidRDefault="00B56CDF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C493267" w14:textId="77777777" w:rsidR="00B56CDF" w:rsidRDefault="00B56CDF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3DFB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B89A" w14:textId="77777777" w:rsidR="00B56CDF" w:rsidRPr="009E0061" w:rsidRDefault="00B56CD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AD82" w14:textId="77777777" w:rsidR="00B56CDF" w:rsidRDefault="00B56CD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2B99" w14:textId="77777777" w:rsidR="00B56CDF" w:rsidRPr="00BA7F8C" w:rsidRDefault="00B56CD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381E" w14:textId="77777777" w:rsidR="00B56CDF" w:rsidRDefault="00B56CDF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56CDF" w14:paraId="636867E1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42A3F" w14:textId="77777777" w:rsidR="00B56CDF" w:rsidRDefault="00B56CDF" w:rsidP="00B56C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76B3" w14:textId="77777777" w:rsidR="00B56CDF" w:rsidRDefault="00B56CD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7343" w14:textId="77777777" w:rsidR="00B56CDF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C10E" w14:textId="77777777" w:rsidR="00B56CDF" w:rsidRDefault="00B56CD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3C42FB3" w14:textId="77777777" w:rsidR="00B56CDF" w:rsidRDefault="00B56CD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91EF" w14:textId="77777777" w:rsidR="00B56CDF" w:rsidRDefault="00B56CD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6899" w14:textId="77777777" w:rsidR="00B56CDF" w:rsidRPr="009E0061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8934" w14:textId="77777777" w:rsidR="00B56CDF" w:rsidRDefault="00B56CD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5EA4" w14:textId="77777777" w:rsidR="00B56CDF" w:rsidRPr="00BA7F8C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8FC0" w14:textId="77777777" w:rsidR="00B56CDF" w:rsidRDefault="00B56CD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56CDF" w14:paraId="02338D61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6063E" w14:textId="77777777" w:rsidR="00B56CDF" w:rsidRDefault="00B56CDF" w:rsidP="00B56C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5AC1" w14:textId="77777777" w:rsidR="00B56CDF" w:rsidRDefault="00B56CD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7CFA" w14:textId="77777777" w:rsidR="00B56CDF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34A5" w14:textId="77777777" w:rsidR="00B56CDF" w:rsidRDefault="00B56CD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6C39620" w14:textId="77777777" w:rsidR="00B56CDF" w:rsidRDefault="00B56CD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30F3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059C6B3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2F289480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2D5B350" w14:textId="77777777" w:rsidR="00B56CDF" w:rsidRDefault="00B56CD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1B4CE27A" w14:textId="77777777" w:rsidR="00B56CDF" w:rsidRDefault="00B56CD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6F9910B3" w14:textId="77777777" w:rsidR="00B56CDF" w:rsidRDefault="00B56CD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8D93" w14:textId="77777777" w:rsidR="00B56CDF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25A1" w14:textId="77777777" w:rsidR="00B56CDF" w:rsidRDefault="00B56CD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7A8A" w14:textId="77777777" w:rsidR="00B56CDF" w:rsidRPr="00BA7F8C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CD16" w14:textId="77777777" w:rsidR="00B56CDF" w:rsidRDefault="00B56CD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B56CDF" w14:paraId="5273480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36130" w14:textId="77777777" w:rsidR="00B56CDF" w:rsidRDefault="00B56CDF" w:rsidP="00B56C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2296" w14:textId="77777777" w:rsidR="00B56CDF" w:rsidRDefault="00B56CD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D585" w14:textId="77777777" w:rsidR="00B56CDF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2110" w14:textId="77777777" w:rsidR="00B56CDF" w:rsidRDefault="00B56CDF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2F4432C" w14:textId="77777777" w:rsidR="00B56CDF" w:rsidRDefault="00B56CDF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B916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5E6737C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4E92481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F2A3524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1457C79" w14:textId="77777777" w:rsidR="00B56CDF" w:rsidRDefault="00B56CD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F1FF" w14:textId="77777777" w:rsidR="00B56CDF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469" w14:textId="77777777" w:rsidR="00B56CDF" w:rsidRDefault="00B56CD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E9DE" w14:textId="77777777" w:rsidR="00B56CDF" w:rsidRPr="00BA7F8C" w:rsidRDefault="00B56CD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AEA9" w14:textId="77777777" w:rsidR="00B56CDF" w:rsidRDefault="00B56CD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B9F556A" w14:textId="77777777" w:rsidR="00B56CDF" w:rsidRDefault="00B56CDF">
      <w:pPr>
        <w:spacing w:before="40" w:after="40" w:line="192" w:lineRule="auto"/>
        <w:ind w:right="57"/>
        <w:rPr>
          <w:sz w:val="20"/>
        </w:rPr>
      </w:pPr>
    </w:p>
    <w:p w14:paraId="26BE2CBE" w14:textId="77777777" w:rsidR="00B56CDF" w:rsidRDefault="00B56CDF" w:rsidP="00076171">
      <w:pPr>
        <w:pStyle w:val="Heading1"/>
        <w:spacing w:line="360" w:lineRule="auto"/>
      </w:pPr>
      <w:r>
        <w:t>LINIA 214</w:t>
      </w:r>
    </w:p>
    <w:p w14:paraId="68C734DC" w14:textId="77777777" w:rsidR="00B56CDF" w:rsidRDefault="00B56CDF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B56CDF" w14:paraId="53DC9242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3D2D5" w14:textId="77777777" w:rsidR="00B56CDF" w:rsidRDefault="00B56CDF" w:rsidP="00B56C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1955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B78E" w14:textId="77777777" w:rsidR="00B56CDF" w:rsidRPr="005F146D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AF28" w14:textId="77777777" w:rsidR="00B56CDF" w:rsidRDefault="00B56CDF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7303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571FFF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7A732E4F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2FC48124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09B000C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8826" w14:textId="77777777" w:rsidR="00B56CDF" w:rsidRPr="00D91B05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1810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D3D6" w14:textId="77777777" w:rsidR="00B56CDF" w:rsidRPr="005F146D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9129" w14:textId="77777777" w:rsidR="00B56CDF" w:rsidRDefault="00B56CDF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B56CDF" w14:paraId="13AF34EF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C8F1" w14:textId="77777777" w:rsidR="00B56CDF" w:rsidRDefault="00B56CDF" w:rsidP="00B56C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9B0B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D880" w14:textId="77777777" w:rsidR="00B56CDF" w:rsidRPr="005F146D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88BB" w14:textId="77777777" w:rsidR="00B56CDF" w:rsidRDefault="00B56CDF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55F84CCB" w14:textId="77777777" w:rsidR="00B56CDF" w:rsidRDefault="00B56CDF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DFF0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CC02" w14:textId="77777777" w:rsidR="00B56CDF" w:rsidRPr="00D91B05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500D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EF11" w14:textId="77777777" w:rsidR="00B56CDF" w:rsidRPr="005F146D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520A" w14:textId="77777777" w:rsidR="00B56CDF" w:rsidRDefault="00B56CDF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E3EE2FF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E6C7F" w14:textId="77777777" w:rsidR="00B56CDF" w:rsidRDefault="00B56CDF" w:rsidP="00B56C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1C67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7434" w14:textId="77777777" w:rsidR="00B56CDF" w:rsidRPr="005F146D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F876" w14:textId="77777777" w:rsidR="00B56CDF" w:rsidRDefault="00B56CDF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6EDD8D39" w14:textId="77777777" w:rsidR="00B56CDF" w:rsidRDefault="00B56CDF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B30D" w14:textId="77777777" w:rsidR="00B56CDF" w:rsidRDefault="00B56CDF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204D090" w14:textId="77777777" w:rsidR="00B56CDF" w:rsidRDefault="00B56CDF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3DC21228" w14:textId="77777777" w:rsidR="00B56CDF" w:rsidRDefault="00B56CDF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6D75" w14:textId="77777777" w:rsidR="00B56CDF" w:rsidRPr="00D91B05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150A" w14:textId="77777777" w:rsidR="00B56CDF" w:rsidRDefault="00B56CDF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2448" w14:textId="77777777" w:rsidR="00B56CDF" w:rsidRPr="005F146D" w:rsidRDefault="00B56CDF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BD8B" w14:textId="77777777" w:rsidR="00B56CDF" w:rsidRDefault="00B56CDF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360739BD" w14:textId="77777777" w:rsidR="00B56CDF" w:rsidRDefault="00B56CDF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5D973A95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5A71DA1D" w14:textId="77777777" w:rsidR="00B56CDF" w:rsidRDefault="00B56CDF" w:rsidP="00C65FE0">
      <w:pPr>
        <w:pStyle w:val="Heading1"/>
        <w:spacing w:line="360" w:lineRule="auto"/>
      </w:pPr>
      <w:r>
        <w:lastRenderedPageBreak/>
        <w:t>LINIA 215</w:t>
      </w:r>
    </w:p>
    <w:p w14:paraId="5CC96AD1" w14:textId="77777777" w:rsidR="00B56CDF" w:rsidRDefault="00B56CDF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6CDF" w14:paraId="72D7D6CD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3BD6D" w14:textId="77777777" w:rsidR="00B56CDF" w:rsidRDefault="00B56CDF" w:rsidP="00B56CD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CED9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534A22EA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3ACE" w14:textId="77777777" w:rsidR="00B56CDF" w:rsidRPr="00FA2633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DBD6" w14:textId="77777777" w:rsidR="00B56CDF" w:rsidRDefault="00B56CDF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5BE462E7" w14:textId="77777777" w:rsidR="00B56CDF" w:rsidRDefault="00B56CDF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3B320AA" w14:textId="77777777" w:rsidR="00B56CDF" w:rsidRDefault="00B56CDF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69F91769" w14:textId="77777777" w:rsidR="00B56CDF" w:rsidRDefault="00B56CDF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0870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7CBD" w14:textId="77777777" w:rsidR="00B56CDF" w:rsidRPr="00FA2633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4684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E023" w14:textId="77777777" w:rsidR="00B56CDF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82AB" w14:textId="77777777" w:rsidR="00B56CDF" w:rsidRDefault="00B56CDF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EDB0D75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859E7" w14:textId="77777777" w:rsidR="00B56CDF" w:rsidRDefault="00B56CDF" w:rsidP="00B56CD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CE42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7D8F" w14:textId="77777777" w:rsidR="00B56CDF" w:rsidRPr="00FA2633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D102" w14:textId="77777777" w:rsidR="00B56CDF" w:rsidRDefault="00B56CDF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63760F85" w14:textId="77777777" w:rsidR="00B56CDF" w:rsidRDefault="00B56CDF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3A55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50A0A0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FA7C" w14:textId="77777777" w:rsidR="00B56CDF" w:rsidRPr="00FA2633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3127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714D" w14:textId="77777777" w:rsidR="00B56CDF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3911" w14:textId="77777777" w:rsidR="00B56CDF" w:rsidRDefault="00B56CDF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B56CDF" w14:paraId="3620CDBA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FFF30" w14:textId="77777777" w:rsidR="00B56CDF" w:rsidRDefault="00B56CDF" w:rsidP="00B56CD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B938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5895" w14:textId="77777777" w:rsidR="00B56CDF" w:rsidRPr="00FA2633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31A8" w14:textId="77777777" w:rsidR="00B56CDF" w:rsidRDefault="00B56CDF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5DA3D897" w14:textId="77777777" w:rsidR="00B56CDF" w:rsidRDefault="00B56CDF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FB89" w14:textId="77777777" w:rsidR="00B56CDF" w:rsidRDefault="00B56CDF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969913" w14:textId="77777777" w:rsidR="00B56CDF" w:rsidRDefault="00B56CDF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53BC" w14:textId="77777777" w:rsidR="00B56CDF" w:rsidRPr="00FA2633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0100" w14:textId="77777777" w:rsidR="00B56CDF" w:rsidRDefault="00B56CDF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558F" w14:textId="77777777" w:rsidR="00B56CDF" w:rsidRDefault="00B56CDF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32D3" w14:textId="77777777" w:rsidR="00B56CDF" w:rsidRDefault="00B56CDF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238122D4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42DC7CDC" w14:textId="77777777" w:rsidR="00B56CDF" w:rsidRDefault="00B56CDF" w:rsidP="00AF3F1F">
      <w:pPr>
        <w:pStyle w:val="Heading1"/>
        <w:spacing w:line="360" w:lineRule="auto"/>
      </w:pPr>
      <w:r>
        <w:t>LINIA 216</w:t>
      </w:r>
    </w:p>
    <w:p w14:paraId="1FAEE050" w14:textId="77777777" w:rsidR="00B56CDF" w:rsidRDefault="00B56CDF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4339599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0F1E" w14:textId="77777777" w:rsidR="00B56CDF" w:rsidRDefault="00B56CDF" w:rsidP="00B56CDF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B243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6DB38F4D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A72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596C" w14:textId="77777777" w:rsidR="00B56CDF" w:rsidRDefault="00B56CDF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4B288569" w14:textId="77777777" w:rsidR="00B56CDF" w:rsidRDefault="00B56CDF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ECAD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9963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6494" w14:textId="77777777" w:rsidR="00B56CDF" w:rsidRDefault="00B56CDF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2DAC" w14:textId="77777777" w:rsidR="00B56CDF" w:rsidRPr="00AA6001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0A42" w14:textId="77777777" w:rsidR="00B56CDF" w:rsidRDefault="00B56CDF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047E46A0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1156" w14:textId="77777777" w:rsidR="00B56CDF" w:rsidRDefault="00B56CDF" w:rsidP="00B56CDF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C00C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61DB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CBB3" w14:textId="77777777" w:rsidR="00B56CDF" w:rsidRDefault="00B56CDF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7441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E6E9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57E1" w14:textId="77777777" w:rsidR="00B56CDF" w:rsidRDefault="00B56CDF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2768" w14:textId="77777777" w:rsidR="00B56CDF" w:rsidRPr="00AA6001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A45C" w14:textId="77777777" w:rsidR="00B56CDF" w:rsidRDefault="00B56CDF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31E22E6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1C7F" w14:textId="77777777" w:rsidR="00B56CDF" w:rsidRDefault="00B56CDF" w:rsidP="00B56CDF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3310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E1A0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97C9" w14:textId="77777777" w:rsidR="00B56CDF" w:rsidRDefault="00B56CDF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B9A3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DDB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8AE1" w14:textId="77777777" w:rsidR="00B56CDF" w:rsidRDefault="00B56CDF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97EE" w14:textId="77777777" w:rsidR="00B56CDF" w:rsidRPr="00AA6001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5629" w14:textId="77777777" w:rsidR="00B56CDF" w:rsidRDefault="00B56CDF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E7BE95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C2AB" w14:textId="77777777" w:rsidR="00B56CDF" w:rsidRDefault="00B56CDF" w:rsidP="00B56CDF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075E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780F748A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D8B5" w14:textId="77777777" w:rsidR="00B56CDF" w:rsidRPr="00614509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53EC" w14:textId="77777777" w:rsidR="00B56CDF" w:rsidRDefault="00B56CDF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6574591A" w14:textId="77777777" w:rsidR="00B56CDF" w:rsidRDefault="00B56CDF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2884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2345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0DAC" w14:textId="77777777" w:rsidR="00B56CDF" w:rsidRDefault="00B56CDF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3FC6" w14:textId="77777777" w:rsidR="00B56CDF" w:rsidRPr="00AA6001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62ED" w14:textId="77777777" w:rsidR="00B56CDF" w:rsidRDefault="00B56CDF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4B5C1E3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FD15" w14:textId="77777777" w:rsidR="00B56CDF" w:rsidRDefault="00B56CDF" w:rsidP="00B56CDF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BFA2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7BC0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53AE" w14:textId="77777777" w:rsidR="00B56CDF" w:rsidRDefault="00B56CDF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3FBB" w14:textId="77777777" w:rsidR="00B56CDF" w:rsidRDefault="00B56CDF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DD26" w14:textId="77777777" w:rsidR="00B56CDF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CA14" w14:textId="77777777" w:rsidR="00B56CDF" w:rsidRDefault="00B56CDF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41D9" w14:textId="77777777" w:rsidR="00B56CDF" w:rsidRPr="00AA6001" w:rsidRDefault="00B56CDF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00D8" w14:textId="77777777" w:rsidR="00B56CDF" w:rsidRDefault="00B56CDF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00AD61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4ED02689" w14:textId="77777777" w:rsidR="00B56CDF" w:rsidRDefault="00B56CDF" w:rsidP="001A3C83">
      <w:pPr>
        <w:pStyle w:val="Heading1"/>
        <w:spacing w:line="360" w:lineRule="auto"/>
      </w:pPr>
      <w:r>
        <w:lastRenderedPageBreak/>
        <w:t xml:space="preserve">LINIA 217 </w:t>
      </w:r>
    </w:p>
    <w:p w14:paraId="226346FD" w14:textId="77777777" w:rsidR="00B56CDF" w:rsidRDefault="00B56CDF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56CDF" w14:paraId="5FF819D2" w14:textId="77777777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71CFE" w14:textId="77777777" w:rsidR="00B56CDF" w:rsidRDefault="00B56CDF" w:rsidP="00B56CD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2840" w14:textId="77777777" w:rsidR="00B56CDF" w:rsidRDefault="00B56CDF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14:paraId="11E4C8EA" w14:textId="77777777" w:rsidR="00B56CDF" w:rsidRDefault="00B56CDF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6C30" w14:textId="77777777" w:rsidR="00B56CDF" w:rsidRDefault="00B56CDF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233D" w14:textId="77777777" w:rsidR="00B56CDF" w:rsidRDefault="00B56CDF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14:paraId="2B879EAC" w14:textId="77777777" w:rsidR="00B56CDF" w:rsidRPr="004F6A23" w:rsidRDefault="00B56CDF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F937" w14:textId="77777777" w:rsidR="00B56CDF" w:rsidRDefault="00B56CDF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6674" w14:textId="77777777" w:rsidR="00B56CDF" w:rsidRDefault="00B56CDF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682E" w14:textId="77777777" w:rsidR="00B56CDF" w:rsidRDefault="00B56CDF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5FBD" w14:textId="77777777" w:rsidR="00B56CDF" w:rsidRPr="004F6A23" w:rsidRDefault="00B56CDF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3E3" w14:textId="77777777" w:rsidR="00B56CDF" w:rsidRDefault="00B56CDF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FC0737" w14:textId="77777777" w:rsidR="00B56CDF" w:rsidRDefault="00B56CDF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14:paraId="6CADBB52" w14:textId="77777777" w:rsidR="00B56CDF" w:rsidRDefault="00B56CDF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14:paraId="4C036FD2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36938220" w14:textId="77777777" w:rsidR="00B56CDF" w:rsidRDefault="00B56CDF" w:rsidP="005B00A7">
      <w:pPr>
        <w:pStyle w:val="Heading1"/>
        <w:spacing w:line="360" w:lineRule="auto"/>
      </w:pPr>
      <w:r>
        <w:t>LINIA 218</w:t>
      </w:r>
    </w:p>
    <w:p w14:paraId="53F3D439" w14:textId="77777777" w:rsidR="00B56CDF" w:rsidRDefault="00B56CD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599ED07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17D4D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D0B5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9282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6E80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340635" w14:textId="77777777" w:rsidR="00B56CDF" w:rsidRDefault="00B56CDF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F3B3" w14:textId="77777777" w:rsidR="00B56CDF" w:rsidRPr="00465A98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4E37E8B4" w14:textId="77777777" w:rsidR="00B56CDF" w:rsidRPr="00465A98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1097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4A79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C0BA" w14:textId="77777777" w:rsidR="00B56CDF" w:rsidRPr="00984D71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5EF5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:rsidRPr="00A8307A" w14:paraId="7DE9BBFB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61E9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0B13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B32A" w14:textId="77777777" w:rsidR="00B56CDF" w:rsidRPr="00A8307A" w:rsidRDefault="00B56CD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353E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FF3CFA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1829" w14:textId="77777777" w:rsidR="00B56CDF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952D8D3" w14:textId="77777777" w:rsidR="00B56CDF" w:rsidRPr="00664FA3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0146" w14:textId="77777777" w:rsidR="00B56CDF" w:rsidRPr="00A8307A" w:rsidRDefault="00B56CD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C68E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ED41" w14:textId="77777777" w:rsidR="00B56CDF" w:rsidRPr="00A8307A" w:rsidRDefault="00B56CD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D53F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7E8478" w14:textId="77777777" w:rsidR="00B56CDF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5AC9402" w14:textId="77777777" w:rsidR="00B56CDF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8B6F534" w14:textId="77777777" w:rsidR="00B56CDF" w:rsidRPr="00664FA3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6CDF" w:rsidRPr="00A8307A" w14:paraId="7D665A9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D8233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954C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7C59" w14:textId="77777777" w:rsidR="00B56CDF" w:rsidRPr="00A8307A" w:rsidRDefault="00B56CD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2000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6F6649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C089" w14:textId="77777777" w:rsidR="00B56CDF" w:rsidRPr="00664FA3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CEDFC37" w14:textId="77777777" w:rsidR="00B56CDF" w:rsidRPr="00664FA3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CFE0" w14:textId="77777777" w:rsidR="00B56CDF" w:rsidRPr="00A8307A" w:rsidRDefault="00B56CD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B4FD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4E56" w14:textId="77777777" w:rsidR="00B56CDF" w:rsidRPr="00A8307A" w:rsidRDefault="00B56CD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1FD2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F8851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D9D5AC6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8B0457B" w14:textId="77777777" w:rsidR="00B56CDF" w:rsidRPr="00A8307A" w:rsidRDefault="00B56CD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6CDF" w:rsidRPr="00A8307A" w14:paraId="1D372E9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D798A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8F8E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0E0D" w14:textId="77777777" w:rsidR="00B56CDF" w:rsidRPr="003F40D2" w:rsidRDefault="00B56CD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1644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86E6D2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085E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BE35" w14:textId="77777777" w:rsidR="00B56CDF" w:rsidRPr="003F40D2" w:rsidRDefault="00B56CD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0312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A147" w14:textId="77777777" w:rsidR="00B56CDF" w:rsidRPr="003F40D2" w:rsidRDefault="00B56CD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1588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3DDC3E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6CDF" w:rsidRPr="00A8307A" w14:paraId="0F96F4A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FD56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C0D6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7721" w14:textId="77777777" w:rsidR="00B56CDF" w:rsidRPr="003F40D2" w:rsidRDefault="00B56CD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1F55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8BBA8D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6F52" w14:textId="77777777" w:rsidR="00B56CDF" w:rsidRDefault="00B56CD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3B5AD4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6025" w14:textId="77777777" w:rsidR="00B56CDF" w:rsidRPr="003F40D2" w:rsidRDefault="00B56CD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18DA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1986" w14:textId="77777777" w:rsidR="00B56CDF" w:rsidRPr="003F40D2" w:rsidRDefault="00B56CD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D13D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C20DC4" w14:textId="77777777" w:rsidR="00B56CDF" w:rsidRPr="00A8307A" w:rsidRDefault="00B56CD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6CDF" w:rsidRPr="00A8307A" w14:paraId="38434CB0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4FD25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30AF" w14:textId="77777777" w:rsidR="00B56CDF" w:rsidRPr="00A8307A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84EA" w14:textId="77777777" w:rsidR="00B56CDF" w:rsidRPr="00732832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C898" w14:textId="77777777" w:rsidR="00B56CDF" w:rsidRPr="00A8307A" w:rsidRDefault="00B56CD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4F42EA" w14:textId="77777777" w:rsidR="00B56CDF" w:rsidRPr="00A8307A" w:rsidRDefault="00B56CD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E0BA" w14:textId="77777777" w:rsidR="00B56CDF" w:rsidRPr="00A8307A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119E" w14:textId="77777777" w:rsidR="00B56CDF" w:rsidRPr="007B4F6A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B044" w14:textId="77777777" w:rsidR="00B56CDF" w:rsidRPr="00A8307A" w:rsidRDefault="00B56C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00B0" w14:textId="77777777" w:rsidR="00B56CDF" w:rsidRPr="00732832" w:rsidRDefault="00B56C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2D8F" w14:textId="77777777" w:rsidR="00B56CDF" w:rsidRDefault="00B56CD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12CE0B" w14:textId="77777777" w:rsidR="00B56CDF" w:rsidRDefault="00B56CD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D776905" w14:textId="77777777" w:rsidR="00B56CDF" w:rsidRDefault="00B56CD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04A34F" w14:textId="77777777" w:rsidR="00B56CDF" w:rsidRDefault="00B56CD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1F9D3E9" w14:textId="77777777" w:rsidR="00B56CDF" w:rsidRPr="00A8307A" w:rsidRDefault="00B56CD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6CDF" w:rsidRPr="00A8307A" w14:paraId="7752895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1DAE0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7C2B" w14:textId="77777777" w:rsidR="00B56CDF" w:rsidRPr="00A8307A" w:rsidRDefault="00B56CD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71B0" w14:textId="77777777" w:rsidR="00B56CDF" w:rsidRPr="00B26991" w:rsidRDefault="00B56CD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2E46" w14:textId="77777777" w:rsidR="00B56CDF" w:rsidRPr="00A8307A" w:rsidRDefault="00B56CD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D01C41" w14:textId="77777777" w:rsidR="00B56CDF" w:rsidRPr="00A8307A" w:rsidRDefault="00B56CD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C7DF" w14:textId="77777777" w:rsidR="00B56CDF" w:rsidRPr="00A8307A" w:rsidRDefault="00B56CD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A32E" w14:textId="77777777" w:rsidR="00B56CDF" w:rsidRPr="00B26991" w:rsidRDefault="00B56CD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0E93" w14:textId="77777777" w:rsidR="00B56CDF" w:rsidRPr="00A8307A" w:rsidRDefault="00B56CD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08B2" w14:textId="77777777" w:rsidR="00B56CDF" w:rsidRPr="00B26991" w:rsidRDefault="00B56CD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990F" w14:textId="77777777" w:rsidR="00B56CDF" w:rsidRPr="00A8307A" w:rsidRDefault="00B56CD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47D326" w14:textId="77777777" w:rsidR="00B56CDF" w:rsidRDefault="00B56CD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D7C5EEE" w14:textId="77777777" w:rsidR="00B56CDF" w:rsidRPr="00A8307A" w:rsidRDefault="00B56CD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4293BE6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568D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1C98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9DA2" w14:textId="77777777" w:rsidR="00B56CDF" w:rsidRPr="00B26991" w:rsidRDefault="00B56CD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FBFB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CBDC" w14:textId="77777777" w:rsidR="00B56CDF" w:rsidRDefault="00B56CD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DCA48B" w14:textId="77777777" w:rsidR="00B56CDF" w:rsidRDefault="00B56CD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A13872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3FFC" w14:textId="77777777" w:rsidR="00B56CDF" w:rsidRDefault="00B56CD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86D5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5C84" w14:textId="77777777" w:rsidR="00B56CDF" w:rsidRPr="00B26991" w:rsidRDefault="00B56CD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0433" w14:textId="77777777" w:rsidR="00B56CDF" w:rsidRDefault="00B56CD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A1706F8" w14:textId="77777777" w:rsidR="00B56CDF" w:rsidRDefault="00B56CD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0734E67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5D95131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42D9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6435" w14:textId="77777777" w:rsidR="00B56CDF" w:rsidRPr="00A8307A" w:rsidRDefault="00B56CD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3C3E" w14:textId="77777777" w:rsidR="00B56CDF" w:rsidRPr="00B26991" w:rsidRDefault="00B56CD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DB15" w14:textId="77777777" w:rsidR="00B56CDF" w:rsidRPr="00A8307A" w:rsidRDefault="00B56CDF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9630" w14:textId="77777777" w:rsidR="00B56CDF" w:rsidRDefault="00B56CD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4A575F1" w14:textId="77777777" w:rsidR="00B56CDF" w:rsidRDefault="00B56CD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AAA9BD6" w14:textId="77777777" w:rsidR="00B56CDF" w:rsidRPr="00A8307A" w:rsidRDefault="00B56CD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08D4" w14:textId="77777777" w:rsidR="00B56CDF" w:rsidRDefault="00B56CD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8DAD" w14:textId="77777777" w:rsidR="00B56CDF" w:rsidRPr="00A8307A" w:rsidRDefault="00B56CD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E576" w14:textId="77777777" w:rsidR="00B56CDF" w:rsidRPr="00B26991" w:rsidRDefault="00B56CD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C1E0" w14:textId="77777777" w:rsidR="00B56CDF" w:rsidRDefault="00B56CDF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A807854" w14:textId="77777777" w:rsidR="00B56CDF" w:rsidRPr="00A8307A" w:rsidRDefault="00B56CDF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6CDF" w:rsidRPr="00A8307A" w14:paraId="034C13D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96A3D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71AF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4A60" w14:textId="77777777" w:rsidR="00B56CDF" w:rsidRPr="00B26991" w:rsidRDefault="00B56CD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0BD4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C4BE" w14:textId="77777777" w:rsidR="00B56CDF" w:rsidRDefault="00B56CDF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8942" w14:textId="77777777" w:rsidR="00B56CDF" w:rsidRDefault="00B56CD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99D2" w14:textId="77777777" w:rsidR="00B56CDF" w:rsidRPr="00A8307A" w:rsidRDefault="00B56CD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D60B" w14:textId="77777777" w:rsidR="00B56CDF" w:rsidRPr="00B26991" w:rsidRDefault="00B56CD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4C26" w14:textId="77777777" w:rsidR="00B56CDF" w:rsidRDefault="00B56CD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6CDF" w:rsidRPr="00A8307A" w14:paraId="3F18C4E3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2D8C2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4B4B" w14:textId="77777777" w:rsidR="00B56CDF" w:rsidRPr="00A8307A" w:rsidRDefault="00B56CD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4B4B" w14:textId="77777777" w:rsidR="00B56CDF" w:rsidRPr="000D3BBC" w:rsidRDefault="00B56CD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6E49" w14:textId="77777777" w:rsidR="00B56CDF" w:rsidRPr="00A8307A" w:rsidRDefault="00B56CD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1BD1E4" w14:textId="77777777" w:rsidR="00B56CDF" w:rsidRPr="00A8307A" w:rsidRDefault="00B56CD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FCD4" w14:textId="77777777" w:rsidR="00B56CDF" w:rsidRDefault="00B56CD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A34B85" w14:textId="77777777" w:rsidR="00B56CDF" w:rsidRPr="00A8307A" w:rsidRDefault="00B56CD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2CEC" w14:textId="77777777" w:rsidR="00B56CDF" w:rsidRPr="000D3BBC" w:rsidRDefault="00B56CD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1A06" w14:textId="77777777" w:rsidR="00B56CDF" w:rsidRPr="00A8307A" w:rsidRDefault="00B56CD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2C2E" w14:textId="77777777" w:rsidR="00B56CDF" w:rsidRPr="000D3BBC" w:rsidRDefault="00B56CD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8594" w14:textId="77777777" w:rsidR="00B56CDF" w:rsidRPr="00A8307A" w:rsidRDefault="00B56CD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884055" w14:textId="77777777" w:rsidR="00B56CDF" w:rsidRPr="00A8307A" w:rsidRDefault="00B56CD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1B4782C6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6014C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895D" w14:textId="77777777" w:rsidR="00B56CDF" w:rsidRPr="00A8307A" w:rsidRDefault="00B56CD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9CF1" w14:textId="77777777" w:rsidR="00B56CDF" w:rsidRPr="009658E6" w:rsidRDefault="00B56CD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693E" w14:textId="77777777" w:rsidR="00B56CDF" w:rsidRPr="00A8307A" w:rsidRDefault="00B56CD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0D695C" w14:textId="77777777" w:rsidR="00B56CDF" w:rsidRPr="00A8307A" w:rsidRDefault="00B56CD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C651" w14:textId="77777777" w:rsidR="00B56CDF" w:rsidRPr="00A8307A" w:rsidRDefault="00B56CD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C760" w14:textId="77777777" w:rsidR="00B56CDF" w:rsidRPr="009658E6" w:rsidRDefault="00B56CD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7F53" w14:textId="77777777" w:rsidR="00B56CDF" w:rsidRPr="00A8307A" w:rsidRDefault="00B56CD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57A3" w14:textId="77777777" w:rsidR="00B56CDF" w:rsidRPr="009658E6" w:rsidRDefault="00B56CD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E2CD" w14:textId="77777777" w:rsidR="00B56CDF" w:rsidRPr="00A8307A" w:rsidRDefault="00B56CD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0C377" w14:textId="77777777" w:rsidR="00B56CDF" w:rsidRPr="00A8307A" w:rsidRDefault="00B56CD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6CDF" w:rsidRPr="00A8307A" w14:paraId="651F3F82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0B7E7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E7D0" w14:textId="77777777" w:rsidR="00B56CDF" w:rsidRPr="00A8307A" w:rsidRDefault="00B56CD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2109" w14:textId="77777777" w:rsidR="00B56CDF" w:rsidRPr="00472E19" w:rsidRDefault="00B56CD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FD29" w14:textId="77777777" w:rsidR="00B56CDF" w:rsidRPr="00A8307A" w:rsidRDefault="00B56CD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B0CBC9" w14:textId="77777777" w:rsidR="00B56CDF" w:rsidRPr="00A8307A" w:rsidRDefault="00B56CD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B935" w14:textId="77777777" w:rsidR="00B56CDF" w:rsidRPr="00A8307A" w:rsidRDefault="00B56CD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0244" w14:textId="77777777" w:rsidR="00B56CDF" w:rsidRPr="00472E19" w:rsidRDefault="00B56CD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C6A5" w14:textId="77777777" w:rsidR="00B56CDF" w:rsidRPr="00A8307A" w:rsidRDefault="00B56CD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568D" w14:textId="77777777" w:rsidR="00B56CDF" w:rsidRPr="00472E19" w:rsidRDefault="00B56CD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11F3" w14:textId="77777777" w:rsidR="00B56CDF" w:rsidRPr="00A8307A" w:rsidRDefault="00B56CD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26FFE" w14:textId="77777777" w:rsidR="00B56CDF" w:rsidRPr="00A8307A" w:rsidRDefault="00B56CD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7B49D1B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44F11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2E25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1BBB" w14:textId="77777777" w:rsidR="00B56CDF" w:rsidRPr="00530A8D" w:rsidRDefault="00B56CD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AA0C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ED9BC0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E54D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7890" w14:textId="77777777" w:rsidR="00B56CDF" w:rsidRPr="00530A8D" w:rsidRDefault="00B56CD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11FD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0367" w14:textId="77777777" w:rsidR="00B56CDF" w:rsidRPr="00530A8D" w:rsidRDefault="00B56CD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8738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55527A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:rsidRPr="00A8307A" w14:paraId="7649CEB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F0038" w14:textId="77777777" w:rsidR="00B56CDF" w:rsidRPr="00A75A00" w:rsidRDefault="00B56CDF" w:rsidP="00B56CDF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51AA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C120" w14:textId="77777777" w:rsidR="00B56CDF" w:rsidRPr="00530A8D" w:rsidRDefault="00B56CD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9E5A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999F3C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802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FE31" w14:textId="77777777" w:rsidR="00B56CDF" w:rsidRPr="00530A8D" w:rsidRDefault="00B56CD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72FE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6845" w14:textId="77777777" w:rsidR="00B56CDF" w:rsidRPr="00530A8D" w:rsidRDefault="00B56CD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EB6B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1453C" w14:textId="77777777" w:rsidR="00B56CDF" w:rsidRPr="00A8307A" w:rsidRDefault="00B56CD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6CDF" w14:paraId="7722E42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BF3A3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6DAE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B8A0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BB40" w14:textId="77777777" w:rsidR="00B56CDF" w:rsidRDefault="00B56CD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E395A05" w14:textId="77777777" w:rsidR="00B56CDF" w:rsidRDefault="00B56CD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93F4E82" w14:textId="77777777" w:rsidR="00B56CDF" w:rsidRDefault="00B56CDF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78CA" w14:textId="77777777" w:rsidR="00B56CDF" w:rsidRDefault="00B56CD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C2DB39F" w14:textId="77777777" w:rsidR="00B56CDF" w:rsidRPr="00465A98" w:rsidRDefault="00B56CD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DD96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A307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0DB9" w14:textId="77777777" w:rsidR="00B56CDF" w:rsidRPr="00984D71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454D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685AD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56CDF" w14:paraId="1937BA9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E597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8170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6646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7B4C" w14:textId="77777777" w:rsidR="00B56CDF" w:rsidRDefault="00B56CD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BA2F3CB" w14:textId="77777777" w:rsidR="00B56CDF" w:rsidRDefault="00B56CD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56F7CC7" w14:textId="77777777" w:rsidR="00B56CDF" w:rsidRDefault="00B56CD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A374" w14:textId="77777777" w:rsidR="00B56CDF" w:rsidRPr="00465A98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65B9" w14:textId="77777777" w:rsidR="00B56CD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0FBE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EC4F" w14:textId="77777777" w:rsidR="00B56CDF" w:rsidRPr="00984D71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359D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56CDF" w14:paraId="23C9226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755F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85AC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6B9C7E3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3658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A782" w14:textId="77777777" w:rsidR="00B56CDF" w:rsidRDefault="00B56CD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B5A0264" w14:textId="77777777" w:rsidR="00B56CDF" w:rsidRDefault="00B56CD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671A79D6" w14:textId="77777777" w:rsidR="00B56CDF" w:rsidRDefault="00B56CD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F9D4" w14:textId="77777777" w:rsidR="00B56CDF" w:rsidRPr="00465A98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3A37" w14:textId="77777777" w:rsidR="00B56CD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4818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AC9" w14:textId="77777777" w:rsidR="00B56CDF" w:rsidRPr="00984D71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6874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501883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B56CDF" w14:paraId="4CAC8AB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51FD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3F10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0EDF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547B" w14:textId="77777777" w:rsidR="00B56CDF" w:rsidRDefault="00B56CD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D08D9DC" w14:textId="77777777" w:rsidR="00B56CDF" w:rsidRDefault="00B56CD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AB54" w14:textId="77777777" w:rsidR="00B56CDF" w:rsidRPr="00465A98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B0A0" w14:textId="77777777" w:rsidR="00B56CD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AE4F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F1C8" w14:textId="77777777" w:rsidR="00B56CDF" w:rsidRPr="00984D71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3A69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E77CD2" w14:textId="77777777" w:rsidR="00B56CDF" w:rsidRDefault="00B56CD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56CDF" w14:paraId="3413D19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3CDD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AE78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16AD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9FAB" w14:textId="77777777" w:rsidR="00B56CDF" w:rsidRDefault="00B56CD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C6F6580" w14:textId="77777777" w:rsidR="00B56CDF" w:rsidRDefault="00B56CD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9512" w14:textId="77777777" w:rsidR="00B56CDF" w:rsidRPr="00465A98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CEE0" w14:textId="77777777" w:rsidR="00B56CD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1A41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EFE7" w14:textId="77777777" w:rsidR="00B56CDF" w:rsidRPr="00984D71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44EA" w14:textId="77777777" w:rsidR="00B56CDF" w:rsidRDefault="00B56CD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78903D" w14:textId="77777777" w:rsidR="00B56CDF" w:rsidRDefault="00B56CD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14235BA" w14:textId="77777777" w:rsidR="00B56CDF" w:rsidRDefault="00B56CD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56CDF" w14:paraId="7C74302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C64C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3FE8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1476925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D51" w14:textId="77777777" w:rsidR="00B56CDF" w:rsidRPr="00CF787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7433" w14:textId="77777777" w:rsidR="00B56CDF" w:rsidRDefault="00B56CD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A9BB865" w14:textId="77777777" w:rsidR="00B56CDF" w:rsidRDefault="00B56CD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DBE1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EA67" w14:textId="77777777" w:rsidR="00B56CDF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5CF2" w14:textId="77777777" w:rsidR="00B56CDF" w:rsidRDefault="00B56CD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6D22" w14:textId="77777777" w:rsidR="00B56CDF" w:rsidRPr="00984D71" w:rsidRDefault="00B56CD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7430" w14:textId="77777777" w:rsidR="00B56CDF" w:rsidRDefault="00B56CD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45AA39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1DEB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85AE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3EBA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293B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BDF9718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6BAD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C4B5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2D24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B2AA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15DF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F0FE5B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56CDF" w14:paraId="7E49C23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3948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7B2A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C56A" w14:textId="77777777" w:rsidR="00B56CDF" w:rsidRPr="00CF787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2E1A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22476EE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8058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78FA1C9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728F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D049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4F92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FB8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25DADB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56CDF" w14:paraId="60E2D46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F2AB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89B9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187564F0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FFC9" w14:textId="77777777" w:rsidR="00B56CDF" w:rsidRPr="00CF787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AF7E" w14:textId="77777777" w:rsidR="00B56CDF" w:rsidRDefault="00B56CDF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66B36B6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B7F6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3C06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7BFB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4929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A933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29608AA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78AF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BD8C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73F5" w14:textId="77777777" w:rsidR="00B56CDF" w:rsidRPr="00CF787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5E83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9FA1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CDBC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9503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8D9F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FE94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54A4E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56CDF" w14:paraId="4302416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B761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0EB4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0300" w14:textId="77777777" w:rsidR="00B56CDF" w:rsidRPr="00CF787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21B2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93E6589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F144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33995E6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4404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0E6B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E4DA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7210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A794C0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56CDF" w14:paraId="0EF97E7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A480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9B4B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4C8D4916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BDB6" w14:textId="77777777" w:rsidR="00B56CDF" w:rsidRPr="00CF787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DE76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C762B8E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C71ECDB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7A95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649F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EDF8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2480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2170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08CEB26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28C0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0F17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A7D1" w14:textId="77777777" w:rsidR="00B56CDF" w:rsidRPr="00CF787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DB30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8348740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4850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1240965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237C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23EF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A80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21F2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CF2BC3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56CDF" w14:paraId="4972FE5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F096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A766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C61A" w14:textId="77777777" w:rsidR="00B56CDF" w:rsidRPr="00CF787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A951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3BB420D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93FC" w14:textId="77777777" w:rsidR="00B56CDF" w:rsidRPr="00465A98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0B48" w14:textId="77777777" w:rsidR="00B56CDF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8FBC" w14:textId="77777777" w:rsidR="00B56CDF" w:rsidRDefault="00B56CD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238C" w14:textId="77777777" w:rsidR="00B56CDF" w:rsidRPr="00984D71" w:rsidRDefault="00B56CD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7C43" w14:textId="77777777" w:rsidR="00B56CDF" w:rsidRDefault="00B56CD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56CDF" w14:paraId="7F45AA6C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42DF0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4453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1E5112D3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E6FF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7CE9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969B9EF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380EBDA6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88E4925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7598E0FD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04FC2DDE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5D1D" w14:textId="77777777" w:rsidR="00B56CDF" w:rsidRPr="00465A98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F59A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0D80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F1BF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E4CE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56CDF" w14:paraId="0D9CB30F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7DE42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488A" w14:textId="77777777" w:rsidR="00B56CDF" w:rsidRDefault="00B56CD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C9AD" w14:textId="77777777" w:rsidR="00B56CDF" w:rsidRDefault="00B56CD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A8EB" w14:textId="77777777" w:rsidR="00B56CDF" w:rsidRDefault="00B56CD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20F2C9F" w14:textId="77777777" w:rsidR="00B56CDF" w:rsidRDefault="00B56CD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8841" w14:textId="77777777" w:rsidR="00B56CDF" w:rsidRDefault="00B56CD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98B242B" w14:textId="77777777" w:rsidR="00B56CDF" w:rsidRPr="00465A98" w:rsidRDefault="00B56CD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5785" w14:textId="77777777" w:rsidR="00B56CDF" w:rsidRDefault="00B56CD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513F" w14:textId="77777777" w:rsidR="00B56CDF" w:rsidRDefault="00B56CD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C61D" w14:textId="77777777" w:rsidR="00B56CDF" w:rsidRPr="00984D71" w:rsidRDefault="00B56CD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137D" w14:textId="77777777" w:rsidR="00B56CDF" w:rsidRDefault="00B56CD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DB6ACA" w14:textId="77777777" w:rsidR="00B56CDF" w:rsidRDefault="00B56CD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56CDF" w14:paraId="097F45A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DFA99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A99C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79FA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170F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4681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BB92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C1C8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E528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FEA8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B56CDF" w14:paraId="3D07CBA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0E519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D576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E092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E635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3653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FB67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4B72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5AFD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5815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B56CDF" w14:paraId="21A5760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BF3EB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780F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8A53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78CD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4AD4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98AF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3A2E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D0EC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E240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B56CDF" w14:paraId="30CB9EB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075E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81A8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E212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B6CB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E252CBC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21D5" w14:textId="77777777" w:rsidR="00B56CDF" w:rsidRPr="00465A98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CAC2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6159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6A40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E7B3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3C365EC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3858E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543A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2564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2B84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609C5E03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8B0E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7C7D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B089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4B8B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C9D1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344B37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56CDF" w14:paraId="3668E06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3A41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9A2B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3BC03332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DB41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4180" w14:textId="77777777" w:rsidR="00B56CDF" w:rsidRDefault="00B56CDF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D5DB321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B47C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B510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139C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17A0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0155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6BFA29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B56CDF" w14:paraId="2BCCF27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552F0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AFA1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A9CD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F00B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980B647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AB4A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8012C7E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6014CC37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8EB504C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FD2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7534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5BC2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CB5E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B076DE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B56CDF" w14:paraId="6677C6F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DEA69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A6AC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D6F3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E02C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642E527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BF5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CA55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0109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8E2A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9734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D9DB4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56CDF" w14:paraId="0191E35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839D6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8D3F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A72B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EB12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9B5F233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4E23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9D17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1EF3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0E77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E24B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B22C6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56CDF" w14:paraId="25CFAE4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C5408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8A4E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97A6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6F75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9E49F2B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E8EC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7754" w14:textId="77777777" w:rsidR="00B56CDF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CA4C" w14:textId="77777777" w:rsidR="00B56CDF" w:rsidRDefault="00B56CD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BE52" w14:textId="77777777" w:rsidR="00B56CDF" w:rsidRPr="00984D71" w:rsidRDefault="00B56CD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1B3E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3CEFFD" w14:textId="77777777" w:rsidR="00B56CDF" w:rsidRDefault="00B56CD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B56CDF" w14:paraId="3FFEF32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DACE4" w14:textId="77777777" w:rsidR="00B56CDF" w:rsidRDefault="00B56CDF" w:rsidP="00B56CD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6B2A" w14:textId="77777777" w:rsidR="00B56CDF" w:rsidRDefault="00B56CD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F6E8" w14:textId="77777777" w:rsidR="00B56CDF" w:rsidRDefault="00B56CD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1B83" w14:textId="77777777" w:rsidR="00B56CDF" w:rsidRDefault="00B56CD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BCE6CE5" w14:textId="77777777" w:rsidR="00B56CDF" w:rsidRDefault="00B56CD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7425" w14:textId="77777777" w:rsidR="00B56CDF" w:rsidRDefault="00B56CD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78F3" w14:textId="77777777" w:rsidR="00B56CDF" w:rsidRDefault="00B56CD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BD06" w14:textId="77777777" w:rsidR="00B56CDF" w:rsidRDefault="00B56CD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523D" w14:textId="77777777" w:rsidR="00B56CDF" w:rsidRPr="00984D71" w:rsidRDefault="00B56CD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DDCD" w14:textId="77777777" w:rsidR="00B56CDF" w:rsidRDefault="00B56CD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0F40A" w14:textId="77777777" w:rsidR="00B56CDF" w:rsidRDefault="00B56CD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14:paraId="32C22E7A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2BF1CBC3" w14:textId="77777777" w:rsidR="00B56CDF" w:rsidRDefault="00B56CDF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7622B4D4" w14:textId="77777777" w:rsidR="00B56CDF" w:rsidRDefault="00B56CDF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56CDF" w14:paraId="3693C7F9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023AD" w14:textId="77777777" w:rsidR="00B56CDF" w:rsidRDefault="00B56CDF" w:rsidP="00B56CD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64A9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5D5385CD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0494" w14:textId="77777777" w:rsidR="00B56CDF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8C51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0368BE25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4630" w14:textId="77777777" w:rsidR="00B56CDF" w:rsidRDefault="00B56CDF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9AD8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3086" w14:textId="77777777" w:rsidR="00B56CDF" w:rsidRDefault="00B56CDF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7FA3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6CD4" w14:textId="77777777" w:rsidR="00B56CDF" w:rsidRDefault="00B56CDF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B56CDF" w14:paraId="3E7324DE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B75D2" w14:textId="77777777" w:rsidR="00B56CDF" w:rsidRDefault="00B56CDF" w:rsidP="00B56CD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D560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516DA6C8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1780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8955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316F30DC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3D7E" w14:textId="77777777" w:rsidR="00B56CDF" w:rsidRDefault="00B56CDF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CEE1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9237" w14:textId="77777777" w:rsidR="00B56CDF" w:rsidRDefault="00B56CDF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00DB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7FDE" w14:textId="77777777" w:rsidR="00B56CDF" w:rsidRDefault="00B56CDF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B56CDF" w14:paraId="3C29E4DF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A1B7C" w14:textId="77777777" w:rsidR="00B56CDF" w:rsidRDefault="00B56CDF" w:rsidP="00B56CD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3EC9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03BE7D97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B1CB" w14:textId="77777777" w:rsidR="00B56CDF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8B78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63444273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1709" w14:textId="77777777" w:rsidR="00B56CDF" w:rsidRDefault="00B56CDF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009E8545" w14:textId="77777777" w:rsidR="00B56CDF" w:rsidRDefault="00B56CDF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5C6B691A" w14:textId="77777777" w:rsidR="00B56CDF" w:rsidRDefault="00B56CDF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1FABFDC3" w14:textId="77777777" w:rsidR="00B56CDF" w:rsidRDefault="00B56CDF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F5B0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1E3A" w14:textId="77777777" w:rsidR="00B56CDF" w:rsidRDefault="00B56CDF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873E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05C6" w14:textId="77777777" w:rsidR="00B56CDF" w:rsidRDefault="00B56CDF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3BB37C3C" w14:textId="77777777" w:rsidR="00B56CDF" w:rsidRDefault="00B56CDF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6FB1D4A6" w14:textId="77777777" w:rsidR="00B56CDF" w:rsidRDefault="00B56CDF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1437CFC1" w14:textId="77777777" w:rsidR="00B56CDF" w:rsidRDefault="00B56CDF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B56CDF" w14:paraId="4AFCDE3B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E1CF9" w14:textId="77777777" w:rsidR="00B56CDF" w:rsidRDefault="00B56CDF" w:rsidP="00B56CD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4DC2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14:paraId="7AB5C205" w14:textId="77777777" w:rsidR="00B56CDF" w:rsidRDefault="00B56CDF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4303" w14:textId="77777777" w:rsidR="00B56CDF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940B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13404E8E" w14:textId="77777777" w:rsidR="00B56CDF" w:rsidRDefault="00B56CDF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47EC" w14:textId="77777777" w:rsidR="00B56CDF" w:rsidRDefault="00B56CDF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F443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8BC7" w14:textId="77777777" w:rsidR="00B56CDF" w:rsidRDefault="00B56CDF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182C" w14:textId="77777777" w:rsidR="00B56CDF" w:rsidRPr="00B55C58" w:rsidRDefault="00B56CDF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49BE" w14:textId="77777777" w:rsidR="00B56CDF" w:rsidRDefault="00B56CDF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61E65FF6" w14:textId="77777777" w:rsidR="00B56CDF" w:rsidRPr="00301250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79FDC4F5" w14:textId="77777777" w:rsidR="00B56CDF" w:rsidRDefault="00B56CDF" w:rsidP="00E25B0E">
      <w:pPr>
        <w:pStyle w:val="Heading1"/>
        <w:spacing w:line="360" w:lineRule="auto"/>
      </w:pPr>
      <w:r>
        <w:lastRenderedPageBreak/>
        <w:t>LINIA 222</w:t>
      </w:r>
    </w:p>
    <w:p w14:paraId="1779EAE9" w14:textId="77777777" w:rsidR="00B56CDF" w:rsidRDefault="00B56CDF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577B6EC1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5A285" w14:textId="77777777" w:rsidR="00B56CDF" w:rsidRDefault="00B56CDF" w:rsidP="00B56CD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892CC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451464B7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89AB2" w14:textId="77777777" w:rsidR="00B56CDF" w:rsidRDefault="00B56CDF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6CD0" w14:textId="77777777" w:rsidR="00B56CDF" w:rsidRDefault="00B56CDF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507252B6" w14:textId="77777777" w:rsidR="00B56CDF" w:rsidRDefault="00B56CDF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BE037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A357E7D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61425973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96E7B07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284C0" w14:textId="77777777" w:rsidR="00B56CDF" w:rsidRPr="00E76AB7" w:rsidRDefault="00B56CDF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7EFB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35D18" w14:textId="77777777" w:rsidR="00B56CDF" w:rsidRPr="00E76AB7" w:rsidRDefault="00B56CDF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72994" w14:textId="77777777" w:rsidR="00B56CDF" w:rsidRDefault="00B56CDF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C2CDA8" w14:textId="77777777" w:rsidR="00B56CDF" w:rsidRDefault="00B56CDF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13589D65" w14:textId="77777777" w:rsidR="00B56CDF" w:rsidRDefault="00B56CDF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499AECCE" w14:textId="77777777" w:rsidR="00B56CDF" w:rsidRDefault="00B56CDF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B56CDF" w14:paraId="1AE5FD1F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4CCBD" w14:textId="77777777" w:rsidR="00B56CDF" w:rsidRDefault="00B56CDF" w:rsidP="00B56CD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3459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40C7EAF6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B4C9" w14:textId="77777777" w:rsidR="00B56CDF" w:rsidRPr="00E76AB7" w:rsidRDefault="00B56CDF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5F8E" w14:textId="77777777" w:rsidR="00B56CDF" w:rsidRDefault="00B56CDF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0427B0F1" w14:textId="77777777" w:rsidR="00B56CDF" w:rsidRDefault="00B56CDF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C5AD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3333" w14:textId="77777777" w:rsidR="00B56CDF" w:rsidRPr="00E76AB7" w:rsidRDefault="00B56CDF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EB98" w14:textId="77777777" w:rsidR="00B56CDF" w:rsidRDefault="00B56CDF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FC50" w14:textId="77777777" w:rsidR="00B56CDF" w:rsidRPr="00E76AB7" w:rsidRDefault="00B56CDF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5797" w14:textId="77777777" w:rsidR="00B56CDF" w:rsidRDefault="00B56CDF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512C8EBB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49C3" w14:textId="77777777" w:rsidR="00B56CDF" w:rsidRDefault="00B56CDF" w:rsidP="00B56CD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6122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1E09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FA16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2840E63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B11F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1FE534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C7CB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90A9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7C0A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3A8A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54E9AC41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8A87" w14:textId="77777777" w:rsidR="00B56CDF" w:rsidRDefault="00B56CDF" w:rsidP="00B56CD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3AC8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C70C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00A3" w14:textId="77777777" w:rsidR="00B56CDF" w:rsidRDefault="00B56CDF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90C288F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CA65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535E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0C5A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8BF2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A60B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9D9C0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40F36800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6CDF" w14:paraId="5C04A0B7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214CE" w14:textId="77777777" w:rsidR="00B56CDF" w:rsidRDefault="00B56CDF" w:rsidP="00B56CD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D87C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47D1E8FC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E084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010A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0719DBB7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B15C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BA89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08BE" w14:textId="77777777" w:rsidR="00B56CDF" w:rsidRDefault="00B56CDF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14F4" w14:textId="77777777" w:rsidR="00B56CDF" w:rsidRPr="00E76AB7" w:rsidRDefault="00B56CDF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8366" w14:textId="77777777" w:rsidR="00B56CDF" w:rsidRDefault="00B56CDF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8968351" w14:textId="77777777" w:rsidR="00B56CDF" w:rsidRDefault="00B56CDF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5CB8D14E" w14:textId="77777777" w:rsidR="00B56CDF" w:rsidRDefault="00B56CDF" w:rsidP="00E151C2">
      <w:pPr>
        <w:pStyle w:val="Heading1"/>
        <w:spacing w:line="360" w:lineRule="auto"/>
      </w:pPr>
      <w:r>
        <w:t>LINIA 223</w:t>
      </w:r>
    </w:p>
    <w:p w14:paraId="394280D7" w14:textId="77777777" w:rsidR="00B56CDF" w:rsidRDefault="00B56CDF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0D414AED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9A56" w14:textId="77777777" w:rsidR="00B56CDF" w:rsidRDefault="00B56CDF" w:rsidP="00B56CD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B41A" w14:textId="77777777" w:rsidR="00B56CDF" w:rsidRDefault="00B56CDF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612021A2" w14:textId="77777777" w:rsidR="00B56CDF" w:rsidRDefault="00B56CDF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3C0A" w14:textId="77777777" w:rsidR="00B56CDF" w:rsidRPr="00D5169A" w:rsidRDefault="00B56CDF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0C99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0FFB0F91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FA2E" w14:textId="77777777" w:rsidR="00B56CDF" w:rsidRDefault="00B56CDF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7BA5" w14:textId="77777777" w:rsidR="00B56CDF" w:rsidRPr="002032B9" w:rsidRDefault="00B56CDF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46FA" w14:textId="77777777" w:rsidR="00B56CDF" w:rsidRDefault="00B56CDF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BD17" w14:textId="77777777" w:rsidR="00B56CDF" w:rsidRPr="00D5169A" w:rsidRDefault="00B56CDF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DC9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C254DC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783E68A4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B56CDF" w14:paraId="37F4CADF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1694" w14:textId="77777777" w:rsidR="00B56CDF" w:rsidRDefault="00B56CDF" w:rsidP="00B56CD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F33F" w14:textId="77777777" w:rsidR="00B56CDF" w:rsidRDefault="00B56CDF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247A9CAB" w14:textId="77777777" w:rsidR="00B56CDF" w:rsidRDefault="00B56CDF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0B70" w14:textId="77777777" w:rsidR="00B56CDF" w:rsidRDefault="00B56CDF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8DD2" w14:textId="77777777" w:rsidR="00B56CDF" w:rsidRDefault="00B56CDF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72858BBA" w14:textId="77777777" w:rsidR="00B56CDF" w:rsidRDefault="00B56CDF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41A1" w14:textId="77777777" w:rsidR="00B56CDF" w:rsidRDefault="00B56CDF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760F" w14:textId="77777777" w:rsidR="00B56CDF" w:rsidRPr="002032B9" w:rsidRDefault="00B56CDF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FC9C" w14:textId="77777777" w:rsidR="00B56CDF" w:rsidRDefault="00B56CDF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BA5F" w14:textId="77777777" w:rsidR="00B56CDF" w:rsidRPr="00D5169A" w:rsidRDefault="00B56CDF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B637" w14:textId="77777777" w:rsidR="00B56CDF" w:rsidRDefault="00B56CDF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F51E71" w14:textId="77777777" w:rsidR="00B56CDF" w:rsidRDefault="00B56CDF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379DB350" w14:textId="77777777" w:rsidR="00B56CDF" w:rsidRPr="007A3136" w:rsidRDefault="00B56CDF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B56CDF" w14:paraId="1386D60C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9970" w14:textId="77777777" w:rsidR="00B56CDF" w:rsidRDefault="00B56CDF" w:rsidP="00B56CD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4204" w14:textId="77777777" w:rsidR="00B56CDF" w:rsidRDefault="00B56CDF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759C" w14:textId="77777777" w:rsidR="00B56CDF" w:rsidRDefault="00B56CDF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B991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228EA5A0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BC92" w14:textId="77777777" w:rsidR="00B56CDF" w:rsidRDefault="00B56CDF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17E2" w14:textId="77777777" w:rsidR="00B56CDF" w:rsidRDefault="00B56CDF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3A0E" w14:textId="77777777" w:rsidR="00B56CDF" w:rsidRDefault="00B56CDF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F5CA" w14:textId="77777777" w:rsidR="00B56CDF" w:rsidRPr="00D5169A" w:rsidRDefault="00B56CDF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23E5" w14:textId="77777777" w:rsidR="00B56CDF" w:rsidRDefault="00B56CDF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CE3345" w14:textId="77777777" w:rsidR="00B56CDF" w:rsidRDefault="00B56CDF">
      <w:pPr>
        <w:spacing w:before="40" w:line="192" w:lineRule="auto"/>
        <w:ind w:right="57"/>
        <w:rPr>
          <w:sz w:val="20"/>
          <w:lang w:val="ro-RO"/>
        </w:rPr>
      </w:pPr>
    </w:p>
    <w:p w14:paraId="2BC730DD" w14:textId="77777777" w:rsidR="00B56CDF" w:rsidRDefault="00B56CDF" w:rsidP="007B6A84">
      <w:pPr>
        <w:pStyle w:val="Heading1"/>
        <w:spacing w:line="360" w:lineRule="auto"/>
      </w:pPr>
      <w:r>
        <w:lastRenderedPageBreak/>
        <w:t>LINIA 227B</w:t>
      </w:r>
    </w:p>
    <w:p w14:paraId="13AA51F3" w14:textId="77777777" w:rsidR="00B56CDF" w:rsidRDefault="00B56CDF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0AAD83D4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68B95" w14:textId="77777777" w:rsidR="00B56CDF" w:rsidRDefault="00B56CDF" w:rsidP="00B56CD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7E5C" w14:textId="77777777" w:rsidR="00B56CDF" w:rsidRDefault="00B56CDF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8834" w14:textId="77777777" w:rsidR="00B56CDF" w:rsidRPr="003A1C1B" w:rsidRDefault="00B56CDF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2B9A" w14:textId="77777777" w:rsidR="00B56CDF" w:rsidRDefault="00B56CDF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66187E52" w14:textId="77777777" w:rsidR="00B56CDF" w:rsidRPr="00A77A67" w:rsidRDefault="00B56CDF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05A6" w14:textId="77777777" w:rsidR="00B56CDF" w:rsidRDefault="00B56CDF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A6CA" w14:textId="77777777" w:rsidR="00B56CDF" w:rsidRDefault="00B56CDF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8C64" w14:textId="77777777" w:rsidR="00B56CDF" w:rsidRDefault="00B56CDF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BFA8" w14:textId="77777777" w:rsidR="00B56CDF" w:rsidRDefault="00B56CDF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E025618" w14:textId="77777777" w:rsidR="00B56CDF" w:rsidRDefault="00B56CDF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DA71CD4" w14:textId="77777777" w:rsidR="00B56CDF" w:rsidRDefault="00B56CDF">
      <w:pPr>
        <w:spacing w:before="40" w:line="192" w:lineRule="auto"/>
        <w:ind w:right="57"/>
        <w:rPr>
          <w:sz w:val="20"/>
          <w:lang w:val="ro-RO"/>
        </w:rPr>
      </w:pPr>
    </w:p>
    <w:p w14:paraId="4532287F" w14:textId="77777777" w:rsidR="00B56CDF" w:rsidRDefault="00B56CDF" w:rsidP="0095691E">
      <w:pPr>
        <w:pStyle w:val="Heading1"/>
        <w:spacing w:line="360" w:lineRule="auto"/>
      </w:pPr>
      <w:r>
        <w:t>LINIA 300</w:t>
      </w:r>
    </w:p>
    <w:p w14:paraId="3048766A" w14:textId="77777777" w:rsidR="00B56CDF" w:rsidRDefault="00B56CDF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56CDF" w14:paraId="56B04D2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980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FE04" w14:textId="77777777" w:rsidR="00B56CDF" w:rsidRDefault="00B56CD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9F25" w14:textId="77777777" w:rsidR="00B56CDF" w:rsidRPr="00600D25" w:rsidRDefault="00B56CD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110E" w14:textId="77777777" w:rsidR="00B56CDF" w:rsidRDefault="00B56C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750BEC" w14:textId="77777777" w:rsidR="00B56CDF" w:rsidRDefault="00B56C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1B4D" w14:textId="77777777" w:rsidR="00B56CDF" w:rsidRDefault="00B56CD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2626" w14:textId="77777777" w:rsidR="00B56CDF" w:rsidRPr="00600D25" w:rsidRDefault="00B56CD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5D17" w14:textId="77777777" w:rsidR="00B56CDF" w:rsidRDefault="00B56CD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1AAA" w14:textId="77777777" w:rsidR="00B56CDF" w:rsidRPr="00600D25" w:rsidRDefault="00B56CD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C764" w14:textId="77777777" w:rsidR="00B56CDF" w:rsidRPr="00D344C9" w:rsidRDefault="00B56CDF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14EDB58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948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E432" w14:textId="77777777" w:rsidR="00B56CDF" w:rsidRDefault="00B56C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343E" w14:textId="77777777" w:rsidR="00B56CDF" w:rsidRPr="00600D25" w:rsidRDefault="00B56C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25CF" w14:textId="77777777" w:rsidR="00B56CDF" w:rsidRDefault="00B56C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BD56A1" w14:textId="77777777" w:rsidR="00B56CDF" w:rsidRDefault="00B56C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55EE" w14:textId="77777777" w:rsidR="00B56CDF" w:rsidRDefault="00B56C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2D41" w14:textId="77777777" w:rsidR="00B56CDF" w:rsidRPr="00600D25" w:rsidRDefault="00B56C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ED61" w14:textId="77777777" w:rsidR="00B56CDF" w:rsidRDefault="00B56C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891E" w14:textId="77777777" w:rsidR="00B56CDF" w:rsidRPr="00600D25" w:rsidRDefault="00B56C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066F" w14:textId="77777777" w:rsidR="00B56CDF" w:rsidRPr="00D344C9" w:rsidRDefault="00B56CD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38DA3A9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CB45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093A" w14:textId="77777777" w:rsidR="00B56CDF" w:rsidRDefault="00B56C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FD52" w14:textId="77777777" w:rsidR="00B56CDF" w:rsidRPr="00600D25" w:rsidRDefault="00B56C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E106" w14:textId="77777777" w:rsidR="00B56CDF" w:rsidRDefault="00B56C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E6596F" w14:textId="77777777" w:rsidR="00B56CDF" w:rsidRDefault="00B56C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7EB" w14:textId="77777777" w:rsidR="00B56CDF" w:rsidRDefault="00B56C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2DECBC" w14:textId="77777777" w:rsidR="00B56CDF" w:rsidRDefault="00B56C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C463" w14:textId="77777777" w:rsidR="00B56CDF" w:rsidRPr="00600D25" w:rsidRDefault="00B56C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C681" w14:textId="77777777" w:rsidR="00B56CDF" w:rsidRDefault="00B56C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3A13" w14:textId="77777777" w:rsidR="00B56CDF" w:rsidRPr="00600D25" w:rsidRDefault="00B56C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C45D" w14:textId="77777777" w:rsidR="00B56CDF" w:rsidRPr="00D344C9" w:rsidRDefault="00B56CD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D71F57" w14:textId="77777777" w:rsidR="00B56CDF" w:rsidRPr="00D344C9" w:rsidRDefault="00B56CD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56CDF" w14:paraId="49F1AD1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F24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2AF8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525F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DE06" w14:textId="77777777" w:rsidR="00B56CDF" w:rsidRDefault="00B56CD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7D9260" w14:textId="77777777" w:rsidR="00B56CDF" w:rsidRDefault="00B56CD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530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16F2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03A0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F66F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A39D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81FA45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9B97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3ACE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DC5B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81FF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DA05E7" w14:textId="77777777" w:rsidR="00B56CDF" w:rsidRDefault="00B56CD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48E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2F6CBE4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0F8BAF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D7CC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71D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4E6B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437F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E3E5D2A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9890208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56CDF" w14:paraId="3CB826C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0FA6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C007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8843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4342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E3341C5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1A14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4051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2F1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A93E3D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ADEE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6E9D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040ED2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4341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94F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CBDF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208D" w14:textId="77777777" w:rsidR="00B56CDF" w:rsidRDefault="00B56CD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DE38256" w14:textId="77777777" w:rsidR="00B56CDF" w:rsidRDefault="00B56CD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F12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9C84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6000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1933B6F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03B0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79D6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C8FAC8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7013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607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B6F6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D881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08A9E3C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47AE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FB96A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9613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2CD8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416B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95BE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33C54D8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445543C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96FA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72F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865C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5155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D2028E3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3B7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6E59F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DCA9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F725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FF51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74BB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2A0D84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56CDF" w14:paraId="56FA5C9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6772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B8D3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F936B5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D539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BA88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D08A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35DF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69AD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FE7F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1026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7DB645A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FF8E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B30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0076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7333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5E8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CD70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44D0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612CB49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7E5F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B0BD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13A8E44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A452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836C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A94B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5AAA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217C2358" w14:textId="77777777" w:rsidR="00B56CDF" w:rsidRDefault="00B56CDF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BCEA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D98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4016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7BE36D1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4181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E194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475AC8F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294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5153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B066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0B53" w14:textId="77777777" w:rsidR="00B56CDF" w:rsidRDefault="00B56CDF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1E4E59ED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ACC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BD77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5046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29A689AA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F886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2E9C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258AD60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BE78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BFED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A750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8097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8A1FED1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693A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8C9D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6C3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DD64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0385" w14:textId="77777777" w:rsidR="00B56CDF" w:rsidRPr="00D344C9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5DDEEC0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122FB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D49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9EA5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F356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F420A73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C04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FB96B24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750391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BAC0340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1056F7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F693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4BE7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D4CE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AE49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2B7235A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6D3FEB4" w14:textId="77777777" w:rsidR="00B56CDF" w:rsidRPr="004870EE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56CDF" w14:paraId="495E515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26C1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7F20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421EE77C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5970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EBEA" w14:textId="77777777" w:rsidR="00B56CDF" w:rsidRDefault="00B56CDF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3F293BC3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73D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F9CF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4EB7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BE7C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8C90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54DE176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37F6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45F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DB639D4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4CF5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5620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0508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E409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2F33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69CD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D91B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28AF69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56CDF" w14:paraId="0C716D5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39B9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926D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48E0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4B7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8B4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64A3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7118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4F5822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FE19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C154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EC687D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56CDF" w14:paraId="70E6C60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D361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F29E" w14:textId="77777777" w:rsidR="00B56CDF" w:rsidRDefault="00B56CD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6156972" w14:textId="77777777" w:rsidR="00B56CDF" w:rsidRDefault="00B56CD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1048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7A24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84B4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CE20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6836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9723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0A69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8A18CF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56CDF" w14:paraId="1E0D61B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7B5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9EFD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196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2A85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FE8A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E641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F13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3B51EF3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4B3D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197C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BE77F9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56CDF" w14:paraId="50B65B5E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9EC7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56C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C5A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4B09" w14:textId="77777777" w:rsidR="00B56CDF" w:rsidRDefault="00B56CDF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7928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A1B0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B295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6ED2C934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D03F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BA36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1C2727D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165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D93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988D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5D8C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C3A954F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BC2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F0631A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1163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D98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2233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CD6D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0DB2B5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8D70A5" w14:textId="77777777" w:rsidR="00B56CDF" w:rsidRPr="00D344C9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56CDF" w14:paraId="7F57BC39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FF19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23B0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F2DF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5058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06D1936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ECE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5447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F306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EEBE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C664" w14:textId="77777777" w:rsidR="00B56CDF" w:rsidRPr="00D344C9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4445AC2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C50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793A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9FD72F3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95B0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70BA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9013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45AEF02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634024C4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ECF652C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5690706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5A4F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361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4C0867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8410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300E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BEF658C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A178B3F" w14:textId="77777777" w:rsidR="00B56CDF" w:rsidRPr="00D344C9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56CDF" w14:paraId="3C7F3CD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9495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DF1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BC25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86DF" w14:textId="77777777" w:rsidR="00B56CDF" w:rsidRDefault="00B56C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2C1F206" w14:textId="77777777" w:rsidR="00B56CDF" w:rsidRDefault="00B56C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C84B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069F5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B77F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718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510E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7535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84340C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CD4FE9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56CDF" w14:paraId="032D800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CE6FB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1FD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9AA1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E151" w14:textId="77777777" w:rsidR="00B56CDF" w:rsidRDefault="00B56C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F689733" w14:textId="77777777" w:rsidR="00B56CDF" w:rsidRDefault="00B56C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50E7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6B70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6008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0387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05D1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CC1079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A0BADC" w14:textId="77777777" w:rsidR="00B56CDF" w:rsidRDefault="00B56C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56CDF" w14:paraId="309D1BEE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4B0C3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C8C2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B9D9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7C71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473E73F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40D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C725F19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45BA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F65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641C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421C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B6385C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56CDF" w14:paraId="325CCBA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52B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83AD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7E35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828F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68D707B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B20F1EE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79EE09BB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35B5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3473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F57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D97DB2F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6FF1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5088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856564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08FB46D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4098042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B8A2277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D591BCE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E8C68E1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BA05EAC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56CDF" w14:paraId="165FC3E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D46A5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E948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319F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58A9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2AB1234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2151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04C1" w14:textId="77777777" w:rsidR="00B56CDF" w:rsidRPr="00600D25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4245" w14:textId="77777777" w:rsidR="00B56CDF" w:rsidRDefault="00B56C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28F6" w14:textId="77777777" w:rsidR="00B56CDF" w:rsidRDefault="00B56C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1B52" w14:textId="77777777" w:rsidR="00B56CDF" w:rsidRDefault="00B56C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716D777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A2CDB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CE8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424B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14C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9CF2454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79C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1AF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54B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BCC9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5AF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F4BDE7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C0F5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F6C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9054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C46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3A56DB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196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8C005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CF563E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D06FA3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497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83B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FEE4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2A8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74424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1F715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56CDF" w14:paraId="26161FC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2362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3AC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8CE7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64F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1732D6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AD0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787D0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3CF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141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79B7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46A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6796E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56CDF" w14:paraId="0D0663E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2D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C35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8ECA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CAA6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BC23865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385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E7B3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CCC5" w14:textId="77777777" w:rsidR="00B56CDF" w:rsidRPr="00E731A9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251D561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17C96D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477B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1BEA" w14:textId="77777777" w:rsidR="00B56CDF" w:rsidRDefault="00B56CD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566BEDD" w14:textId="77777777" w:rsidR="00B56CDF" w:rsidRDefault="00B56CD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31B522D7" w14:textId="77777777" w:rsidR="00B56CDF" w:rsidRPr="001D4392" w:rsidRDefault="00B56CDF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56CDF" w14:paraId="13EAF88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626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B59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E1A2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C8DC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15484ED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4C3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BFB0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A29F" w14:textId="77777777" w:rsidR="00B56CDF" w:rsidRPr="00E731A9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0C685E1" w14:textId="77777777" w:rsidR="00B56CDF" w:rsidRPr="00E731A9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B0AD397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964334D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FD18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5FAD" w14:textId="77777777" w:rsidR="00B56CDF" w:rsidRPr="00616BAF" w:rsidRDefault="00B56CD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C56783" w14:textId="77777777" w:rsidR="00B56CDF" w:rsidRDefault="00B56CD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20C323" w14:textId="77777777" w:rsidR="00B56CDF" w:rsidRPr="003B726B" w:rsidRDefault="00B56CD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B56CDF" w14:paraId="53D03FB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DDCB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1C3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71B4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F7E9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63B603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DFA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B4D4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F47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8B3761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0ED1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3AF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A039A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2DFA87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921F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4D24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FEF8" w14:textId="77777777" w:rsidR="00B56CDF" w:rsidRDefault="00B56C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6654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23CA444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B95E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1DF2" w14:textId="77777777" w:rsidR="00B56CDF" w:rsidRDefault="00B56C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9BBD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6EA7ECC" w14:textId="77777777" w:rsidR="00B56CDF" w:rsidRPr="00E731A9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D0F297C" w14:textId="77777777" w:rsidR="00B56CDF" w:rsidRPr="00E731A9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9B73790" w14:textId="77777777" w:rsidR="00B56CDF" w:rsidRPr="001D4392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6E06" w14:textId="77777777" w:rsidR="00B56CDF" w:rsidRDefault="00B56C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A66F" w14:textId="77777777" w:rsidR="00B56CDF" w:rsidRDefault="00B56CD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B5CA64" w14:textId="77777777" w:rsidR="00B56CDF" w:rsidRDefault="00B56CD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221E8A" w14:textId="77777777" w:rsidR="00B56CDF" w:rsidRPr="003B726B" w:rsidRDefault="00B56CD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56CDF" w14:paraId="309228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EF0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C719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BEC2" w14:textId="77777777" w:rsidR="00B56CDF" w:rsidRDefault="00B56C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E68D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BF89368" w14:textId="77777777" w:rsidR="00B56CDF" w:rsidRDefault="00B56C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AAA4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0F59" w14:textId="77777777" w:rsidR="00B56CDF" w:rsidRDefault="00B56C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A4E6" w14:textId="77777777" w:rsidR="00B56CDF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215BDAF" w14:textId="77777777" w:rsidR="00B56CDF" w:rsidRPr="00E731A9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71AA9E9" w14:textId="77777777" w:rsidR="00B56CDF" w:rsidRPr="00E731A9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4F50020" w14:textId="77777777" w:rsidR="00B56CDF" w:rsidRPr="001D4392" w:rsidRDefault="00B56C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931B" w14:textId="77777777" w:rsidR="00B56CDF" w:rsidRDefault="00B56C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5796" w14:textId="77777777" w:rsidR="00B56CDF" w:rsidRPr="00616BAF" w:rsidRDefault="00B56CD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06FB17" w14:textId="77777777" w:rsidR="00B56CDF" w:rsidRDefault="00B56CD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2DBAD3F" w14:textId="77777777" w:rsidR="00B56CDF" w:rsidRPr="003B726B" w:rsidRDefault="00B56CD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B56CDF" w14:paraId="65D6DE8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95FF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64E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4B48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070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126C41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FF8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9F9C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1E8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A70033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B983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B0B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55BD1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44F0C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56CDF" w14:paraId="3E7B5BA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4F7FA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E7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A3C1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0BDC" w14:textId="77777777" w:rsidR="00B56CDF" w:rsidRDefault="00B56CD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965F494" w14:textId="77777777" w:rsidR="00B56CDF" w:rsidRDefault="00B56CD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9CB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24B8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685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5A4554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5ACF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A51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56CDF" w14:paraId="59BCD89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AA6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D72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34C1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9E3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2947B9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309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FD8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25F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6C2C739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08D4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5D7F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80598A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224B5AD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CED1F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8BD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8453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553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D0422D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F96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A2006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E975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E63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05CE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754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B2A6B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0B1DC9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2689C9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56CDF" w14:paraId="4E3A9EB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CC3B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D82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955A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60F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2555B5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B5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4C3F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E17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084B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129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331F0B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56CDF" w14:paraId="58C1685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DBC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259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2E3D380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F98D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843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1FA24B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45E9E0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327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8A05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C1A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E35B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0309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6D361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30CEA8C2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F80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E80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A1E740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58E8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9BB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D6C8B3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540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E16A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6FA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4DB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2CDC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048B82E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28A4750F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CF19F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1DC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4969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18E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DC88AD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18333C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166DCD9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2C1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BA6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A2A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CE0D37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9369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D24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42AAE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07E795C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B78F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B41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41A2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A4D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6FAAABE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D62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D134D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F49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3E4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47AB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3A19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38D7BFE0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A55E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570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9907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8F4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81CCDE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CDB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8A7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400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CC36B9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31A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D865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09B8205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021AEDF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C7D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90A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E85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997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755484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EAB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786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F6B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F5D477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75EC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973C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6E88A9F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79EDBCA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7443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C48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92BB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F22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7D88141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9B1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934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EC8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C7A78B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1E16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F367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DC2A63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F6F3FC1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6CDF" w14:paraId="1FF40952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B684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21C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6D90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15D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74A79B9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E7F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B76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F23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E45B42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F33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587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CB410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8B457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56CDF" w14:paraId="175373E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65FA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C9A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ED8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362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48060A4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51B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32AC2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103E8A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01324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842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FA9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BA6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5D0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7318BE8F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00D0125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2E3A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4CD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3CD07E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0D2B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2C2D" w14:textId="77777777" w:rsidR="00B56CDF" w:rsidRDefault="00B56C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2F67012" w14:textId="77777777" w:rsidR="00B56CDF" w:rsidRDefault="00B56C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3364573" w14:textId="77777777" w:rsidR="00B56CDF" w:rsidRDefault="00B56C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F74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9ECE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310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E4D7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B2E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8E5BEA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7B1FAF0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C6F3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7CF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9E3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C00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5341C0A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1C88081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9ABB3F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375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B1B6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7A4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7B946DA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9AC7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888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080754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6350BEC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BA7DF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CC2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0D6E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ED1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4DC1A5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620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1CB25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4B2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58A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18B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0FF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E19CF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56CDF" w14:paraId="04349C7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481F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6D4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F045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58B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2D2240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D4F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79F3A0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10E3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A5F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A65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144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96CC9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56CDF" w14:paraId="269957B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787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869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492EE19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4729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C4C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4B8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70B2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5EE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35E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E06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2EE676B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A75A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22A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3D48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BA1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C29C4E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87A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817C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42E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24A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163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2F57F4C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4A3B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8D6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7E3ECEE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6541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4E7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7EE517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2B3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5617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6EE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20EA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67E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6665575A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6053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7B5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EEE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119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E02FF5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2BE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44315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9A9C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36A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7DCD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0E0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AA9D6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56CDF" w14:paraId="77CB146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4F6DB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144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14:paraId="46892CF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362F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67D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5836B5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C62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60D9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0B6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F69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DC3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DB986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72CA6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6CDF" w14:paraId="1E78734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B8FF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901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14:paraId="59B7782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5A0A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24B9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B9DA70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490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9173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9E9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5747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0B8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C6FC72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381B34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6CDF" w14:paraId="524F8DE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B5F63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FE5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14:paraId="1C48B50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FB27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DBA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548C49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534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D21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7E0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7DB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2DD8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034F246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FB3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59D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EF3B10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DD9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BC8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B1361C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E82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0A9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ED9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2E1C1C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B5CC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5064" w14:textId="77777777" w:rsidR="00B56CDF" w:rsidRPr="0019324E" w:rsidRDefault="00B56C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02DAC7" w14:textId="77777777" w:rsidR="00B56CDF" w:rsidRPr="000160B5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388FE4F4" w14:textId="77777777" w:rsidR="00B56CDF" w:rsidRPr="006B78FD" w:rsidRDefault="00B56C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ACDA97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4735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788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14:paraId="172D9C7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820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29D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F8A0AC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778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B27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38A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574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0FB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DDE601" w14:textId="77777777" w:rsidR="00B56CDF" w:rsidRPr="00ED17B8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42023F4C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B837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280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6C3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411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3B4F76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627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B6620D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94C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869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CD2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645F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F12743E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56CDF" w14:paraId="51BA890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3191A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FA2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64E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01F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A7D9F6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059D6A4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145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216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4AE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5D7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38E8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AEE93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366B2D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56CDF" w14:paraId="752A591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75F5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038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9FDF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069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67C2A1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A0E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375F6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754206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6BE06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29E9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9C9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61F7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063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4E47E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28B166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56CDF" w14:paraId="5A3C7DA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9D2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BA1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D53F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BF2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DE74EC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D59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3430AC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3C1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38F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556A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9CC0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B70320A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56CDF" w14:paraId="5A34599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54B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D86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E52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B4B4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E04255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A30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9D5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874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11AC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F3FC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463F82C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56CDF" w14:paraId="4752947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089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28F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0223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EF54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460319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95B8A6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7D8963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645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868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336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A79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91F6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E996344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43B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9CF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C51B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8AC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F20CD3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86C87C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6A28364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447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0283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680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D77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AA41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F1F3A6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17E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9CB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7BA854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A1A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825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CFE302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0FC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3E0B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318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9F5892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05E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02ED" w14:textId="77777777" w:rsidR="00B56CDF" w:rsidRPr="0019324E" w:rsidRDefault="00B56C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4CC04AE" w14:textId="77777777" w:rsidR="00B56CDF" w:rsidRPr="000160B5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1DC6519" w14:textId="77777777" w:rsidR="00B56CDF" w:rsidRPr="005C2BB7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09A517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AF2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33E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465C131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E0E1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EB0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A6677B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819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51DA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E37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6E08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FC27" w14:textId="77777777" w:rsidR="00B56CDF" w:rsidRPr="00EC155E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2A9367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56CDF" w14:paraId="79F9D26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EF9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3D0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6842DF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BF82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BE3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A2BEB3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8A4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CCA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47B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C7F6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2713" w14:textId="77777777" w:rsidR="00B56CDF" w:rsidRPr="00EC155E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5D1BD4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A57EBB1" w14:textId="77777777" w:rsidR="00B56CDF" w:rsidRPr="00EC155E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56CDF" w14:paraId="7740F97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588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821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FAD7B4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847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A96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4961039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08C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FC0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9AA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ABFF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195F" w14:textId="77777777" w:rsidR="00B56CDF" w:rsidRPr="00DE4F3A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DCE332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A8CDFE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9770D2B" w14:textId="77777777" w:rsidR="00B56CDF" w:rsidRPr="00DE4F3A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56CDF" w14:paraId="16422F2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678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5DA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466153F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2BAF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A33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7D0D86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EC6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CE6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3F3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5257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84FB" w14:textId="77777777" w:rsidR="00B56CDF" w:rsidRPr="00DE4F3A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D3085E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98E889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C1A4125" w14:textId="77777777" w:rsidR="00B56CDF" w:rsidRPr="00DE4F3A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56CDF" w14:paraId="7D35AF8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288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03A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CB4043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B1EB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2D5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7E1E39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FE5B28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FE7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6E33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6DF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B6D0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280C" w14:textId="77777777" w:rsidR="00B56CDF" w:rsidRPr="00DE4F3A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1B0301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F3108F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731D142" w14:textId="77777777" w:rsidR="00B56CDF" w:rsidRPr="00DE4F3A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56CDF" w14:paraId="4F90305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BFD7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072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765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447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31015BC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A7C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CF809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D74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D39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8ABF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8605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AF5657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56CDF" w14:paraId="0D9FBC6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BEA5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49A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4B2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E53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354A61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0AD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593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3F5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14:paraId="6FE0DA8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588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C58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A0C86E4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6CDF" w14:paraId="5C11724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BCAFB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D9E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0B4D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574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091EB2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FF0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6A7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1BA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EFFA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16C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7B98592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2C6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130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2860B73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208E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B92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00F127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D45647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1A2CB46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893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12F3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BEA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0137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52F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A1286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2150103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F80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006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F3B89E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3144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BDD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582CD8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878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93C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A49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EFC8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8FD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5BDEA87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B63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247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62BE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E79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279750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BB0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95B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B67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14:paraId="45D5FDF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E2AB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9036" w14:textId="77777777" w:rsidR="00B56CDF" w:rsidRPr="00CB2A72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5795C81" w14:textId="77777777" w:rsidR="00B56CDF" w:rsidRPr="00CB2A72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B56CDF" w14:paraId="2EE40A5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A545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041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866C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D38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7E58B6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F88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B07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48A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14:paraId="2F43FC7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8FD0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00F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34B5520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C84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44B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7401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1B8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3AD3F91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626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391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325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14:paraId="0D66580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CAE9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12B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176C6C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0502C3B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4E9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F03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753C7F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C1A7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1C6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0D1809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FCE7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D2AF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2FD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CBD0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C09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2BBADAE" w14:textId="77777777" w:rsidR="00B56CDF" w:rsidRPr="00CB2A72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2359B91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B966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D37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8B9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25F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FD5A0D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149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CF1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4E3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14:paraId="28284132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D62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AE5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C43CB5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B56CDF" w14:paraId="07EB5E5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1F7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D57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85B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492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F2DDD59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7A4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7CB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60C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AC8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8E27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4275D13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DFEF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B3B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F9F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EA7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C15D05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A16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9C9BEC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EA5B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992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21F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C332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0B0D1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00E59F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56CDF" w14:paraId="1034172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702C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FB5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D05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6960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B1F595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89A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8570CC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0577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7CC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89E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31D2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4F0308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56CDF" w14:paraId="2B4A440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93DC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233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14:paraId="2377844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00A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688B" w14:textId="77777777" w:rsidR="00B56CDF" w:rsidRDefault="00B56CDF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1E929BF4" w14:textId="77777777" w:rsidR="00B56CDF" w:rsidRDefault="00B56CDF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921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796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6AF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285A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B50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0B8716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4DFDB1B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00BF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091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CBAC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3E0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8F07E3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04BC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95EF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D26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66A2BEC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3183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382B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3A2DF03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6DEF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99B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236E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144A" w14:textId="77777777" w:rsidR="00B56CDF" w:rsidRDefault="00B56CDF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21565937" w14:textId="77777777" w:rsidR="00B56CDF" w:rsidRDefault="00B56CDF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500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B79F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31B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751E1DD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9673" w14:textId="77777777" w:rsidR="00B56CDF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8F6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C5ED4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46B72DF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4C22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FBA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0DD0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C8F7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44C94D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6955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90983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D0D1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B82B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261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D303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CECFCB2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AA71401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56CDF" w14:paraId="5BD3BD4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A96F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A42D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246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0C8F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BD0A9EE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037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DD53383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EF2C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48D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5D5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B3A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9E56AC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6FD1E4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56CDF" w14:paraId="1FCAEEC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1B93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698F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8E34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597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4107496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4FE0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E5EC6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6BA8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CFC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73D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A64B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576502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56CDF" w14:paraId="103F674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7BF4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14D4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D84A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6F78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3D7073D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954A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4950176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F3F2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49E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001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108E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BCD2C7" w14:textId="77777777" w:rsidR="00B56CDF" w:rsidRPr="00D344C9" w:rsidRDefault="00B56CDF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FEF0929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56CDF" w14:paraId="4E30988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8D7B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7788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5846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544B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76C7313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71B9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AD89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26C1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CA3869E" w14:textId="77777777" w:rsidR="00B56CDF" w:rsidRDefault="00B56C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2055" w14:textId="77777777" w:rsidR="00B56CDF" w:rsidRPr="00600D25" w:rsidRDefault="00B56C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3AEA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01FB45" w14:textId="77777777" w:rsidR="00B56CDF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F118539" w14:textId="77777777" w:rsidR="00B56CDF" w:rsidRPr="00D344C9" w:rsidRDefault="00B56C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56CDF" w14:paraId="40821F7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91F95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601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E8DE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463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457B2D3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3740725" w14:textId="77777777" w:rsidR="00B56CDF" w:rsidRDefault="00B56CD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542DCA7" w14:textId="77777777" w:rsidR="00B56CDF" w:rsidRDefault="00B56CD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ADB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FE0D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17F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F0DE6A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3810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A71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2CD8B3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65E087E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E33A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9D0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557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276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4D4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FCF6C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132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A299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A2D9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1B7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C3E29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D8B691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56CDF" w14:paraId="75947D5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9AD35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CEB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94CD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7781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1FE7737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9F5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CA114D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105D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B4D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D1DA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71C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94F555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56CDF" w14:paraId="723FD4F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96D0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EAF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6A8F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E5D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8642BB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5ECD196" w14:textId="77777777" w:rsidR="00B56CDF" w:rsidRDefault="00B56CDF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286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F69E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C0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9F896B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B23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D4D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9E2861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5AE00D3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AA835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B906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BE65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10C5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7666201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6EB14D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38B2BF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3F0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0F1C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87C6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C12B8A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E283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9641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2FA57BD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7A30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88F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D08F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F3D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B7858B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47E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6AF7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529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83EEC1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D16D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F66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B9880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01A5AD3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D5F0A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04B6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7A2F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1C2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7CE4ED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C1A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45C9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F30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6189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CA25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0890885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293D5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3A7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64E9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0047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A30A87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B7A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4466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DDA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9539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91D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150038A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A99D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989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A28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444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6DDEC6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DD06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031A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C0B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A57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90AF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56CDF" w14:paraId="488949F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9550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AD8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18E5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BE8B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7AE9A9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456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AF580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2B88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BBF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28CF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4F83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DB24E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23F40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056AF20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56CDF" w14:paraId="0964CF3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8A0B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679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0744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7567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5D89EA7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22E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87585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68E0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5BD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90A1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6EAB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C66B7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051589C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6544196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56CDF" w14:paraId="79B8C07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F366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955C" w14:textId="77777777" w:rsidR="00B56CDF" w:rsidRDefault="00B56C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6A1CCE26" w14:textId="77777777" w:rsidR="00B56CDF" w:rsidRDefault="00B56C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7F03" w14:textId="77777777" w:rsidR="00B56CDF" w:rsidRPr="00600D25" w:rsidRDefault="00B56CD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95EA" w14:textId="77777777" w:rsidR="00B56CDF" w:rsidRDefault="00B56C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2DB6" w14:textId="77777777" w:rsidR="00B56CDF" w:rsidRDefault="00B56C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9B20" w14:textId="77777777" w:rsidR="00B56CDF" w:rsidRDefault="00B56CD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E5C7" w14:textId="77777777" w:rsidR="00B56CDF" w:rsidRDefault="00B56C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76E2E43F" w14:textId="77777777" w:rsidR="00B56CDF" w:rsidRDefault="00B56C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46BC" w14:textId="77777777" w:rsidR="00B56CDF" w:rsidRPr="00600D25" w:rsidRDefault="00B56CD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9242" w14:textId="77777777" w:rsidR="00B56CDF" w:rsidRDefault="00B56CDF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5542787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CBB4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33B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B6D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152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6A12D0A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CC8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DE17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CED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76E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6F35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57F315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155AA0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B56CDF" w14:paraId="141D011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4BDA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A27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6D01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7FC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194BD67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1C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D7A50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DBE1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148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D44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CCA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210DD8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56CDF" w14:paraId="49BE77A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0BA1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9DD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C4EE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9C2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C5B6445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937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7F30F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4DB1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455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ADE5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EB01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D663C5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56CDF" w14:paraId="33091519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1EC0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D3F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45A9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3971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E125DB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3CF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E6745C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6A11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E88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D23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913F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5D7DB3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399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64E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9BC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3C24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CC602A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794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761E69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93E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3B1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A499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4BFC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E9EA8C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56CDF" w14:paraId="4E06145C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DAF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17D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28C114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15FA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DB1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43478F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8E79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BA5E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6CD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FD0D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C05B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56CDF" w14:paraId="1EAAC9F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7FB3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730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8591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D8DB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150007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4DF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CFE4E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9E1B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350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D808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953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E6C89B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56CDF" w14:paraId="3F7D244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1B7AF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709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3DA8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FF9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4EC22F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646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45A06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531F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BAB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818E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E94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EAD1B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56CDF" w14:paraId="45BB65E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6028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A2A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EF7D84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C555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3309" w14:textId="77777777" w:rsidR="00B56CDF" w:rsidRDefault="00B56CDF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EEE9C22" w14:textId="77777777" w:rsidR="00B56CDF" w:rsidRDefault="00B56CDF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C99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BE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2CC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D3BE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E6C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04B21F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26A4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E136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14:paraId="4613B00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ED75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977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08CA04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39B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B423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855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762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93A5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56CDF" w14:paraId="29C6401C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2F8D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307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0F55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225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50D5EF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1C7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1EC7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783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60C6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4566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5FB1C36F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634C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C8D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382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0C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14:paraId="1BB8C5C3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82C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34A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F07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3B3FD4F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9EC4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892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DFE06F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56CDF" w14:paraId="2039849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739B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EBE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F58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533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D6D60C4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F56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434A3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718E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304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BA0A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D0BA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0620C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2518E9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56CDF" w14:paraId="79EBA22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E4D3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624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C9D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FFF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40C551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43F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5B6D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4D8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784E65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66D5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EC8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36714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3A58AE4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00CE003C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56CDF" w14:paraId="5180AA9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F63A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E876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C51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F578" w14:textId="77777777" w:rsidR="00B56CDF" w:rsidRDefault="00B56CD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189EEEE" w14:textId="77777777" w:rsidR="00B56CDF" w:rsidRDefault="00B56CD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27D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DF17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49B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20D52C4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731D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F8C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18F79AC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EA4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5899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3ED79EE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DC0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1E8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5EBC47F4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36A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7F4A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F7D9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21FD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BECD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3567517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E27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DA1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0C0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5AE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568A2AE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0D9D0D4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28F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D44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BE7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73CF0C8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CE49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B87D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4F1BC4E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C91E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1EB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229F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220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22F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3A31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492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72AE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588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3F58DCCF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56CDF" w14:paraId="2740B74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D5AE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6EB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523E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FB7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B8340D3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BFC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7B5EE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8D3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A9B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3A5C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A394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BE83B88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56CDF" w14:paraId="61F2BA4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42E0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B45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4A3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E73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AD9B8F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C37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011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ADF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8677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63B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9AD21B3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56CDF" w14:paraId="3599B18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0FF0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683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9958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8CC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7C0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60C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8CC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95C6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7A8F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56CDF" w14:paraId="5457EA2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CE30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8DD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5CD3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D295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865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B6B1E0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576B217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3EFE46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51A9EF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FEC9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406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ACE1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034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0360C09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ECF2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139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18DD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B91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2257DC7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190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F68044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C0E2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7FD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FCA5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149F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56CDF" w14:paraId="05C058F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98733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6C4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5F00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501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CBC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296DB46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066C15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967F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5DF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2EFC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4F1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B0F603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27DA88D7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00DF21D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2437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F5F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D41D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10E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ED39335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45C3586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727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B797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E19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21FE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04E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2E05057A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0EC0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81C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320D8E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4F22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A8CA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C871443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4819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C74B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4469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6AE0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0198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333837F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FEA5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0CD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EDF9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0B7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F4C0CA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571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64E5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7BB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4B98AD4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FEF7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2DD7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2B9D1E9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8EF8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E93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5873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E95B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9FAF6AB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B0D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4D8C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D01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1990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71EB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5747FCE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B2EA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34B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93AB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E7A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E387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2C9C4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B274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D15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236B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AE1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6D89A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B56CDF" w14:paraId="52D3024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E0D5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EA9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C5A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B81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1430F11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FC0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C8B3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564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08C537D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F11B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5EC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5BD9D62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10E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F66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FB99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E8EE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F630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4F81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C6F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DEB6D3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7488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682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5D329B0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A115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97F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870C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8031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5FCD7C7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D06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7BEA4F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7CC4B0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887C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C11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19C6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7DE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49A91A6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242A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8B62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EB7078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2A46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A40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7EDAB1D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3CA654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69D3F2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798C582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286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265F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0FB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77A4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880C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26164A0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7171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C618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6BA7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8C7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81227F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1B94346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FAB2F0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05390B8C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BD11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32C1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006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328398DD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178B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37B8" w14:textId="77777777" w:rsidR="00B56CDF" w:rsidRPr="00D344C9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055EFBE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2297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293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6205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33F4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288052F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CB7E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7E81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23FB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0C753D9C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52F5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26D8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3896E17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24859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551A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AA386F5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4DE6" w14:textId="77777777" w:rsidR="00B56CDF" w:rsidRPr="00600D25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7C26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E018091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AAE0E72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26D0819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9B5F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61C1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0594" w14:textId="77777777" w:rsidR="00B56CDF" w:rsidRDefault="00B56C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B7C9" w14:textId="77777777" w:rsidR="00B56CDF" w:rsidRDefault="00B56C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7CA0" w14:textId="77777777" w:rsidR="00B56CDF" w:rsidRDefault="00B56C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453FBB2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455D2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069F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D77B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5BB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EACE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799A7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4820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FAB8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51DD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703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792C6985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CAD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933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406F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C1C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FF3B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8CF51A7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47C37A1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C6EEBA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99DE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D3EF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3C16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DDAD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43CF0CD7" w14:textId="77777777" w:rsidR="00B56CDF" w:rsidRPr="00D344C9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56CDF" w14:paraId="63EAFD0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9163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2269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D53D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3663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C725AC5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F32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48B4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3B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526540B7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7B88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DC16" w14:textId="77777777" w:rsidR="00B56CDF" w:rsidRPr="00D344C9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6CDF" w14:paraId="5DEC40C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8CE0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D08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E465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B003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3B3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3652B1B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9642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2796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7584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227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2817F0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62B15B3" w14:textId="77777777" w:rsidR="00B56CDF" w:rsidRPr="00D344C9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747157E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05F4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3351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5D74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F95D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56E7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51A7E6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DD13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F66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62E2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1CD1" w14:textId="77777777" w:rsidR="00B56CDF" w:rsidRPr="00D344C9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9D17DB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6A29F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75E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8F23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1897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8F141D4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4E4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326B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FBEE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90C2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3E44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6C02BC2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176A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D67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036D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1390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402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599AF0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3DD621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F09A4A9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FFED517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AA32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2E0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E781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2578" w14:textId="77777777" w:rsidR="00B56CDF" w:rsidRPr="00D344C9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6CDF" w14:paraId="63A6DA9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B900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8BF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CBA9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D8D4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7F9A0CF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324D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C69468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D382ADB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DB91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1281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CDFB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FE6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EA4CF0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56CDF" w14:paraId="2A6773F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CC2A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3471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C099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767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98F6921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2162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72F6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105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0D44FD07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AF17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CC04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16EBC70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7D11F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73AB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D28460D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6640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4CB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2DC3BDF0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5A68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26CB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F98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E02B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B9B2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56CDF" w14:paraId="57E834D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FC19E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B55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67FEC6D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B8B5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F0E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4FE0FE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1B6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7237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8C3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B522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C34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6170F79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199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32EF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D3FD172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BFF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B75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074EB6A4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54DE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B7B2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E2A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38D1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8D3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56CDF" w14:paraId="3F4F428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D3FD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67F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BE35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CFA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B9D9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91E94CB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1D38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AF5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10E0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1A8D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56CDF" w14:paraId="4D1DECB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889E0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418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81C7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8FC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838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5222E9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3B2F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3B56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3418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857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56CDF" w14:paraId="619D5BC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FE5A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0D16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E187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DE65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A72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4510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36E1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14D4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E09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CE811D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73BF11A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56CDF" w14:paraId="24E804E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77A6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6EDB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9782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28C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FA6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B7E7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F02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32AD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E70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B4924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E5D1B2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56CDF" w14:paraId="167B72D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017C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510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B596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F8A2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91A4115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A17D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109A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B5C4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0787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B264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56CDF" w14:paraId="0E14BA8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11A5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4D18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F19905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7F46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6B3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87BB4B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5A07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8E32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CAD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4AB0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29EF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6CDF" w14:paraId="084A07C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47488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54AD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77CB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85D4" w14:textId="77777777" w:rsidR="00B56CDF" w:rsidRDefault="00B56CDF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031D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EB34FF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E5CDCB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6B8C86F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9237354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300C01B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7AA4C54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3B3F089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C3A1732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C0CA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751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D169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91D2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8AF59D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48FD571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02B2A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148D357F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B56CDF" w14:paraId="31E3F87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93171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6ED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80E1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0FD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2990F6A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1A98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ED5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DB0B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E82C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C7A7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1FAFD6D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4D91B70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FE4D30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56CDF" w14:paraId="4B17B67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EBDE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F8E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48F3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715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BCC385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8AC7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B660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8905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604D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61D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2610060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E583958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9CAFF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56CDF" w14:paraId="5507613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4A0C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A57F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CBA2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DF2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AA83BE2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F69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B0A2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41B3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1378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B935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76C9258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1DB2A9BB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262932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56CDF" w14:paraId="15DFBB7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88293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F8D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868F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DAB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66BE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57F3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BF58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8A67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7FCA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0FC3138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F8D3B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56CDF" w14:paraId="0CEEAAA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6FC26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21AF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1549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5BC6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BCB94F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BAD9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0A4B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DC00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D665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DE33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5D190798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452D7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56CDF" w14:paraId="5079C88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61393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C3BF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4BF6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BA1D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4B5C8A5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4CA4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FC3C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64E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2421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DF02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3BDFB1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57418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56CDF" w14:paraId="55F9E7D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E15B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FC4D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E254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6783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D2CF2D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063E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38F6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174C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A7F5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4AAE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6FC58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56CDF" w14:paraId="5712DE7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2EF7" w14:textId="77777777" w:rsidR="00B56CDF" w:rsidRDefault="00B56CDF" w:rsidP="00B56CD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A51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BB86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DECA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E6CA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906B371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CAA6" w14:textId="77777777" w:rsidR="00B56CDF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F88E" w14:textId="77777777" w:rsidR="00B56CDF" w:rsidRDefault="00B56CDF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268A" w14:textId="77777777" w:rsidR="00B56CDF" w:rsidRPr="00600D25" w:rsidRDefault="00B56CDF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7CDC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A5E029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954F60" w14:textId="77777777" w:rsidR="00B56CDF" w:rsidRDefault="00B56CDF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09EDEEE7" w14:textId="77777777" w:rsidR="00B56CDF" w:rsidRPr="00836022" w:rsidRDefault="00B56CDF" w:rsidP="0095691E">
      <w:pPr>
        <w:spacing w:before="40" w:line="192" w:lineRule="auto"/>
        <w:ind w:right="57"/>
        <w:rPr>
          <w:sz w:val="20"/>
          <w:lang w:val="en-US"/>
        </w:rPr>
      </w:pPr>
    </w:p>
    <w:p w14:paraId="07F2BBB5" w14:textId="77777777" w:rsidR="00B56CDF" w:rsidRPr="00DE2227" w:rsidRDefault="00B56CDF" w:rsidP="0095691E"/>
    <w:p w14:paraId="0617D38B" w14:textId="77777777" w:rsidR="00B56CDF" w:rsidRPr="0095691E" w:rsidRDefault="00B56CDF" w:rsidP="0095691E"/>
    <w:p w14:paraId="3836FA91" w14:textId="77777777" w:rsidR="00B56CDF" w:rsidRDefault="00B56CDF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03764DE" w14:textId="77777777" w:rsidR="00B56CDF" w:rsidRPr="005D215B" w:rsidRDefault="00B56CDF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7D82739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56A78" w14:textId="77777777" w:rsidR="00B56CDF" w:rsidRDefault="00B56CDF" w:rsidP="00B56CDF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64EC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77B7" w14:textId="77777777" w:rsidR="00B56CDF" w:rsidRPr="00B3607C" w:rsidRDefault="00B56CD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9A59" w14:textId="77777777" w:rsidR="00B56CDF" w:rsidRDefault="00B56CD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0D58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A79C" w14:textId="77777777" w:rsidR="00B56CDF" w:rsidRDefault="00B56CD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DFD1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0A962E18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080A" w14:textId="77777777" w:rsidR="00B56CDF" w:rsidRDefault="00B56CD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3FBF" w14:textId="77777777" w:rsidR="00B56CDF" w:rsidRDefault="00B56CD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B56CDF" w14:paraId="7F10891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9C665" w14:textId="77777777" w:rsidR="00B56CDF" w:rsidRDefault="00B56CDF" w:rsidP="00B56CDF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D672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D7BC" w14:textId="77777777" w:rsidR="00B56CDF" w:rsidRPr="00B3607C" w:rsidRDefault="00B56CD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3F1C" w14:textId="77777777" w:rsidR="00B56CDF" w:rsidRDefault="00B56CD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D9A7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5B7DC9E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8A77" w14:textId="77777777" w:rsidR="00B56CDF" w:rsidRDefault="00B56CD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D4BE" w14:textId="77777777" w:rsidR="00B56CDF" w:rsidRDefault="00B56CD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4AE0" w14:textId="77777777" w:rsidR="00B56CDF" w:rsidRDefault="00B56CD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42A6" w14:textId="77777777" w:rsidR="00B56CDF" w:rsidRDefault="00B56CD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3BBAE2" w14:textId="77777777" w:rsidR="00B56CDF" w:rsidRDefault="00B56CD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037D757A" w14:textId="77777777" w:rsidR="00B56CDF" w:rsidRDefault="00B56CD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B56CDF" w14:paraId="1EBD26B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7DA93" w14:textId="77777777" w:rsidR="00B56CDF" w:rsidRDefault="00B56CDF" w:rsidP="00B56CDF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FB45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2C95" w14:textId="77777777" w:rsidR="00B56CDF" w:rsidRPr="00B3607C" w:rsidRDefault="00B56CD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118B" w14:textId="77777777" w:rsidR="00B56CDF" w:rsidRDefault="00B56CD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2208E1EE" w14:textId="77777777" w:rsidR="00B56CDF" w:rsidRDefault="00B56CD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888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415A7C6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461F" w14:textId="77777777" w:rsidR="00B56CDF" w:rsidRDefault="00B56CD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0261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2B64" w14:textId="77777777" w:rsidR="00B56CDF" w:rsidRDefault="00B56CD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613C" w14:textId="77777777" w:rsidR="00B56CDF" w:rsidRDefault="00B56CD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B56CDF" w14:paraId="2B7BA19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243B8" w14:textId="77777777" w:rsidR="00B56CDF" w:rsidRDefault="00B56CDF" w:rsidP="00B56CDF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C780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7BA6" w14:textId="77777777" w:rsidR="00B56CDF" w:rsidRPr="00B3607C" w:rsidRDefault="00B56CD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7CC7" w14:textId="77777777" w:rsidR="00B56CDF" w:rsidRDefault="00B56CD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FA1A03B" w14:textId="77777777" w:rsidR="00B56CDF" w:rsidRDefault="00B56CD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68CCB47" w14:textId="77777777" w:rsidR="00B56CDF" w:rsidRDefault="00B56CD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4672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7395" w14:textId="77777777" w:rsidR="00B56CDF" w:rsidRDefault="00B56CD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F1BF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AFB0554" w14:textId="77777777" w:rsidR="00B56CDF" w:rsidRDefault="00B56CD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324C" w14:textId="77777777" w:rsidR="00B56CDF" w:rsidRDefault="00B56CD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4BB9" w14:textId="77777777" w:rsidR="00B56CDF" w:rsidRDefault="00B56CD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BE84D" w14:textId="77777777" w:rsidR="00B56CDF" w:rsidRDefault="00B56CD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40F42DD3" w14:textId="77777777" w:rsidR="00B56CDF" w:rsidRDefault="00B56CDF">
      <w:pPr>
        <w:spacing w:before="40" w:after="40" w:line="192" w:lineRule="auto"/>
        <w:ind w:right="57"/>
        <w:rPr>
          <w:sz w:val="20"/>
          <w:lang w:val="en-US"/>
        </w:rPr>
      </w:pPr>
    </w:p>
    <w:p w14:paraId="18AFDCFE" w14:textId="77777777" w:rsidR="00B56CDF" w:rsidRDefault="00B56CDF" w:rsidP="00F14E3C">
      <w:pPr>
        <w:pStyle w:val="Heading1"/>
        <w:spacing w:line="360" w:lineRule="auto"/>
      </w:pPr>
      <w:r>
        <w:t>LINIA 301 F1</w:t>
      </w:r>
    </w:p>
    <w:p w14:paraId="2DBDBAD7" w14:textId="77777777" w:rsidR="00B56CDF" w:rsidRDefault="00B56CDF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56CDF" w14:paraId="495902D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9748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827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085C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8D0E" w14:textId="77777777" w:rsidR="00B56CDF" w:rsidRDefault="00B56CD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A757E9" w14:textId="77777777" w:rsidR="00B56CDF" w:rsidRDefault="00B56CD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490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9085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FA0A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FC32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C43B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9A266E2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00418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F9D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8C63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740D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E7F881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846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965A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A3FC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B13E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884B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1321A0E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CA70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F876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B589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2D79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C0D5998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DF8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360D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509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74DD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FFE1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2F23B67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E5139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ABC9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FAB6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F6E6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A2CD38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93F7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1E45488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1F8BAB2B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4838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5DA4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397D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533E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77E459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DBC02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472F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A13B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2608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96D355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0FDD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5CAA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B542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741A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DC18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D12245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130B0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A090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78E0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E491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F77B8D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80C6" w14:textId="77777777" w:rsidR="00B56CDF" w:rsidRDefault="00B56CD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20BF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F9AF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E31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0972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1F3DA7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A0EB5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E016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9DE2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C489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14A903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D1D9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B13520A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2C29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1BB4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9712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3660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061B77D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D08B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23E3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8891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F8FE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EB0BB5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D3BA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CC37085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0C07204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1E2B2CF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813F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23C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8318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23B5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A41C48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FCFF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7A29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4139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08BD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98C1D1D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D54D" w14:textId="77777777" w:rsidR="00B56CDF" w:rsidRDefault="00B56CD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B6CC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A96B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4AB4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DD9D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A0021F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E1A02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8ED2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152A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9DEF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5BC413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D643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917526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5547FE1B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40B4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0CA4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9B7C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CED3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FF2771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49644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80BF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1B9E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5C62" w14:textId="77777777" w:rsidR="00B56CDF" w:rsidRDefault="00B56CD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A5E93A" w14:textId="77777777" w:rsidR="00B56CDF" w:rsidRDefault="00B56CD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36CD" w14:textId="77777777" w:rsidR="00B56CDF" w:rsidRDefault="00B56CDF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436C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3DC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05CE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90DE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6E915B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01436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2773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135C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8D30" w14:textId="77777777" w:rsidR="00B56CDF" w:rsidRDefault="00B56CD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5D62478" w14:textId="77777777" w:rsidR="00B56CDF" w:rsidRDefault="00B56CD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F05D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FCFF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9AF9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4893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34FF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A52F8DC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404A6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19FD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D5E7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D456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78C3C8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8FA6" w14:textId="77777777" w:rsidR="00B56CDF" w:rsidRDefault="00B56CD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8B6D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B050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AD21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8A14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85056DB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1D05D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3B5B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D50C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EFAC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7F469CE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940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62E5D7ED" w14:textId="77777777" w:rsidR="00B56CDF" w:rsidRDefault="00B56CD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8A79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0298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7BBA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67CF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51B4D152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0BD58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8BC5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E440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435D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6C3800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4372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8015864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6A89E10" w14:textId="77777777" w:rsidR="00B56CDF" w:rsidRDefault="00B56CD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AC51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9DD4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B856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B1DA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9E6B7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B56CDF" w14:paraId="74FCCEE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F24A3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3FA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E918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FCE1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7248AA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5E39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6BDDA0F3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0746804" w14:textId="77777777" w:rsidR="00B56CDF" w:rsidRDefault="00B56CD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1DEB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B09C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54C5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EC66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B56CDF" w14:paraId="65A6073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B8469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8509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A2C1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A2F4" w14:textId="77777777" w:rsidR="00B56CDF" w:rsidRDefault="00B56CD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032024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D313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8379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B7A9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AE3B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CD1F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748A73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074FF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1934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AD11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4277" w14:textId="77777777" w:rsidR="00B56CDF" w:rsidRDefault="00B56CD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92882D" w14:textId="77777777" w:rsidR="00B56CDF" w:rsidRDefault="00B56CD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01FD" w14:textId="77777777" w:rsidR="00B56CDF" w:rsidRDefault="00B56CD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0001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0FF1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4168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F6BD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179726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310CA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F73E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C18A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B7EF" w14:textId="77777777" w:rsidR="00B56CDF" w:rsidRDefault="00B56CD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79F569" w14:textId="77777777" w:rsidR="00B56CDF" w:rsidRDefault="00B56CD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8FB7" w14:textId="77777777" w:rsidR="00B56CDF" w:rsidRDefault="00B56CD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3FC4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0557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AADB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5BA4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400475A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5B7E0" w14:textId="77777777" w:rsidR="00B56CDF" w:rsidRDefault="00B56CDF" w:rsidP="00DD25C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CE8A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4686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339C" w14:textId="77777777" w:rsidR="00B56CDF" w:rsidRDefault="00B56CDF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65B29A" w14:textId="77777777" w:rsidR="00B56CDF" w:rsidRDefault="00B56CDF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8A00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E37C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02D0" w14:textId="77777777" w:rsidR="00B56CDF" w:rsidRDefault="00B56CD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954B" w14:textId="77777777" w:rsidR="00B56CDF" w:rsidRDefault="00B56CD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2CC6" w14:textId="77777777" w:rsidR="00B56CDF" w:rsidRDefault="00B56CD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9318033" w14:textId="77777777" w:rsidR="00B56CDF" w:rsidRDefault="00B56CD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4B0FD6F4" w14:textId="77777777" w:rsidR="00B56CDF" w:rsidRDefault="00B56CD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39B631D9" w14:textId="77777777" w:rsidR="00B56CDF" w:rsidRDefault="00B56CD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DA31831" w14:textId="77777777" w:rsidR="00B56CDF" w:rsidRDefault="00B56CD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14E3D8C9" w14:textId="77777777" w:rsidR="00B56CDF" w:rsidRDefault="00B56CD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9BE013E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48AFCAC7" w14:textId="77777777" w:rsidR="00B56CDF" w:rsidRDefault="00B56CDF" w:rsidP="007E3B63">
      <w:pPr>
        <w:pStyle w:val="Heading1"/>
        <w:spacing w:line="360" w:lineRule="auto"/>
      </w:pPr>
      <w:r>
        <w:lastRenderedPageBreak/>
        <w:t>LINIA 301 G</w:t>
      </w:r>
    </w:p>
    <w:p w14:paraId="1B030EA9" w14:textId="77777777" w:rsidR="00B56CDF" w:rsidRDefault="00B56CDF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56CDF" w14:paraId="73F19C1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561F1E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4A4CF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343B0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86A0B" w14:textId="77777777" w:rsidR="00B56CDF" w:rsidRDefault="00B56CD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78D6D3" w14:textId="77777777" w:rsidR="00B56CDF" w:rsidRDefault="00B56CD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64AA6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FA8EA9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313FA065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70F9029A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5CBD4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93D7C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8A41A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3C0F" w14:textId="77777777" w:rsidR="00B56CDF" w:rsidRDefault="00B56CD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28D148" w14:textId="77777777" w:rsidR="00B56CDF" w:rsidRDefault="00B56CD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B56CDF" w14:paraId="7CF7283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DC53F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4BFDB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0F05B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18496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D84ACE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A9248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8ABF00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CE63F3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18DD5246" w14:textId="77777777" w:rsidR="00B56CDF" w:rsidRDefault="00B56CD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9F79B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CEDA4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5A1FE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5907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F82D85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56CDF" w14:paraId="3FE69EC5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CE010C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AFF00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59471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C8D09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3B983E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C53AB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32BC75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74BFBA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C19A3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05E9A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A125D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3A27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3C451D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5B2AD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58CA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EEADE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503F0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C4FE5B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EBFC0" w14:textId="77777777" w:rsidR="00B56CDF" w:rsidRDefault="00B56CD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F08A8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C020D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79194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8A0F9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BFAC96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856A39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8C581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DB390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E8303" w14:textId="77777777" w:rsidR="00B56CDF" w:rsidRDefault="00B56CD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A4F2EA" w14:textId="77777777" w:rsidR="00B56CDF" w:rsidRDefault="00B56CD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7D945" w14:textId="77777777" w:rsidR="00B56CDF" w:rsidRDefault="00B56CD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6F2E0" w14:textId="77777777" w:rsidR="00B56CDF" w:rsidRDefault="00B56CD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047CE" w14:textId="77777777" w:rsidR="00B56CDF" w:rsidRDefault="00B56CD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67CE" w14:textId="77777777" w:rsidR="00B56CDF" w:rsidRDefault="00B56CD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05A1" w14:textId="77777777" w:rsidR="00B56CDF" w:rsidRDefault="00B56CD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503703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C6A8E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074AB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8AEF9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3AAE" w14:textId="77777777" w:rsidR="00B56CDF" w:rsidRDefault="00B56CD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911634" w14:textId="77777777" w:rsidR="00B56CDF" w:rsidRDefault="00B56CD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D9F70" w14:textId="77777777" w:rsidR="00B56CDF" w:rsidRDefault="00B56CD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A374C" w14:textId="77777777" w:rsidR="00B56CDF" w:rsidRDefault="00B56CD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82D82" w14:textId="77777777" w:rsidR="00B56CDF" w:rsidRDefault="00B56CD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6B855" w14:textId="77777777" w:rsidR="00B56CDF" w:rsidRDefault="00B56CD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A6222" w14:textId="77777777" w:rsidR="00B56CDF" w:rsidRDefault="00B56CD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4CA048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D5B7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9197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2BF6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81F7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66FB57A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CD82" w14:textId="77777777" w:rsidR="00B56CDF" w:rsidRDefault="00B56CD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85B2F2" w14:textId="77777777" w:rsidR="00B56CDF" w:rsidRDefault="00B56CDF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A2A9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28CD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209C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B5DF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CD169E1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9032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A502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0536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A708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AAC382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37C1" w14:textId="77777777" w:rsidR="00B56CDF" w:rsidRDefault="00B56CD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36C5AD" w14:textId="77777777" w:rsidR="00B56CDF" w:rsidRDefault="00B56CD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E4A3A2B" w14:textId="77777777" w:rsidR="00B56CDF" w:rsidRDefault="00B56CD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3F91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5D24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0225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3E00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CF8B83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7BB72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F508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0DF9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C9AC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3C9883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A8F0" w14:textId="77777777" w:rsidR="00B56CDF" w:rsidRDefault="00B56CD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864E6BD" w14:textId="77777777" w:rsidR="00B56CDF" w:rsidRDefault="00B56CD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BB8D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D05C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45D8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4304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B42B72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0B016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111C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4633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E301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F353FD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D459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842017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ACFF051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24B9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AA1E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23BC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86D0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93CB1F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901A0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2246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DEC1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4763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DC806D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98CF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146A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10D6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8B8E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87B3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E82444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37B89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22D0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8311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0688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7B63B3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120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14166E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52D3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52D3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5141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F3F7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A56EFA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1B003" w14:textId="77777777" w:rsidR="00B56CDF" w:rsidRDefault="00B56CDF" w:rsidP="00DD25C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0542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883A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C4FA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E79598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BBD7" w14:textId="77777777" w:rsidR="00B56CDF" w:rsidRDefault="00B56CD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F5DB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A8BB" w14:textId="77777777" w:rsidR="00B56CDF" w:rsidRDefault="00B56CD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BD11" w14:textId="77777777" w:rsidR="00B56CDF" w:rsidRDefault="00B56CD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F251" w14:textId="77777777" w:rsidR="00B56CDF" w:rsidRDefault="00B56CD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434DEE3" w14:textId="77777777" w:rsidR="00B56CDF" w:rsidRDefault="00B56CDF">
      <w:pPr>
        <w:spacing w:before="40" w:line="192" w:lineRule="auto"/>
        <w:ind w:right="57"/>
        <w:rPr>
          <w:sz w:val="20"/>
          <w:lang w:val="ro-RO"/>
        </w:rPr>
      </w:pPr>
    </w:p>
    <w:p w14:paraId="6F66E9BC" w14:textId="77777777" w:rsidR="00B56CDF" w:rsidRDefault="00B56CDF" w:rsidP="00A04CFB">
      <w:pPr>
        <w:pStyle w:val="Heading1"/>
        <w:spacing w:line="360" w:lineRule="auto"/>
      </w:pPr>
      <w:r>
        <w:t>LINIA 301 K</w:t>
      </w:r>
    </w:p>
    <w:p w14:paraId="5A21D3BF" w14:textId="77777777" w:rsidR="00B56CDF" w:rsidRDefault="00B56CDF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56CDF" w14:paraId="1C5C557C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295E" w14:textId="77777777" w:rsidR="00B56CDF" w:rsidRDefault="00B56CDF" w:rsidP="00B56CD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D2F7" w14:textId="77777777" w:rsidR="00B56CDF" w:rsidRDefault="00B56CD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2314" w14:textId="77777777" w:rsidR="00B56CDF" w:rsidRDefault="00B56CD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6579" w14:textId="77777777" w:rsidR="00B56CDF" w:rsidRDefault="00B56CDF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9713" w14:textId="77777777" w:rsidR="00B56CDF" w:rsidRDefault="00B56CD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5C47" w14:textId="77777777" w:rsidR="00B56CDF" w:rsidRPr="00DC00E9" w:rsidRDefault="00B56CD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FD11" w14:textId="77777777" w:rsidR="00B56CDF" w:rsidRDefault="00B56CD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5010" w14:textId="77777777" w:rsidR="00B56CDF" w:rsidRDefault="00B56CD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5C50" w14:textId="77777777" w:rsidR="00B56CDF" w:rsidRDefault="00B56CDF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484985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74F6AB27" w14:textId="77777777" w:rsidR="00B56CDF" w:rsidRDefault="00B56CDF" w:rsidP="00956F37">
      <w:pPr>
        <w:pStyle w:val="Heading1"/>
        <w:spacing w:line="360" w:lineRule="auto"/>
      </w:pPr>
      <w:r>
        <w:t>LINIA 301 N</w:t>
      </w:r>
    </w:p>
    <w:p w14:paraId="3610DE45" w14:textId="77777777" w:rsidR="00B56CDF" w:rsidRDefault="00B56CD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56CDF" w14:paraId="220134B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D482" w14:textId="77777777" w:rsidR="00B56CDF" w:rsidRDefault="00B56CDF" w:rsidP="00B56CD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5817" w14:textId="77777777" w:rsidR="00B56CDF" w:rsidRDefault="00B56CD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5488" w14:textId="77777777" w:rsidR="00B56CDF" w:rsidRDefault="00B56CD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A7B7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7E0E2A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56AB" w14:textId="77777777" w:rsidR="00B56CDF" w:rsidRDefault="00B56CD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D02A" w14:textId="77777777" w:rsidR="00B56CDF" w:rsidRDefault="00B56CD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A044" w14:textId="77777777" w:rsidR="00B56CDF" w:rsidRDefault="00B56CD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35B5" w14:textId="77777777" w:rsidR="00B56CDF" w:rsidRPr="0022092F" w:rsidRDefault="00B56CD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4E7" w14:textId="77777777" w:rsidR="00B56CDF" w:rsidRDefault="00B56CD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01DE10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05687" w14:textId="77777777" w:rsidR="00B56CDF" w:rsidRDefault="00B56CDF" w:rsidP="00B56CD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5128" w14:textId="77777777" w:rsidR="00B56CDF" w:rsidRDefault="00B56C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5CC0" w14:textId="77777777" w:rsidR="00B56CDF" w:rsidRDefault="00B56C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F6D5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BE355A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8DCB" w14:textId="77777777" w:rsidR="00B56CDF" w:rsidRDefault="00B56C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8541" w14:textId="77777777" w:rsidR="00B56CDF" w:rsidRDefault="00B56C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E6A8" w14:textId="77777777" w:rsidR="00B56CDF" w:rsidRDefault="00B56C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7EEB" w14:textId="77777777" w:rsidR="00B56CDF" w:rsidRPr="0022092F" w:rsidRDefault="00B56C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C695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80055A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D908C" w14:textId="77777777" w:rsidR="00B56CDF" w:rsidRDefault="00B56CDF" w:rsidP="00B56CD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1E1B" w14:textId="77777777" w:rsidR="00B56CDF" w:rsidRDefault="00B56C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C414" w14:textId="77777777" w:rsidR="00B56CDF" w:rsidRDefault="00B56C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1E09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923955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213C" w14:textId="77777777" w:rsidR="00B56CDF" w:rsidRDefault="00B56C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CCD8" w14:textId="77777777" w:rsidR="00B56CDF" w:rsidRDefault="00B56C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5057" w14:textId="77777777" w:rsidR="00B56CDF" w:rsidRDefault="00B56C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D33A" w14:textId="77777777" w:rsidR="00B56CDF" w:rsidRPr="0022092F" w:rsidRDefault="00B56C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25B3" w14:textId="77777777" w:rsidR="00B56CDF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E4FE66" w14:textId="77777777" w:rsidR="00B56CDF" w:rsidRPr="00474FB0" w:rsidRDefault="00B56CD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56CDF" w14:paraId="779C96D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22C19" w14:textId="77777777" w:rsidR="00B56CDF" w:rsidRDefault="00B56CDF" w:rsidP="00B56CD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ABC7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ABF7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DED3" w14:textId="77777777" w:rsidR="00B56CDF" w:rsidRDefault="00B56CD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C2290D" w14:textId="77777777" w:rsidR="00B56CDF" w:rsidRDefault="00B56CD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ADBD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1994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2E84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3938" w14:textId="77777777" w:rsidR="00B56CDF" w:rsidRPr="0022092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0D2F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3665C8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4B7D6" w14:textId="77777777" w:rsidR="00B56CDF" w:rsidRDefault="00B56CDF" w:rsidP="00B56CD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69E1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AE1C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4C0C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D16D82" w14:textId="77777777" w:rsidR="00B56CDF" w:rsidRDefault="00B56CD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E585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C0C2297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897DDB1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72D1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9984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0B68" w14:textId="77777777" w:rsidR="00B56CDF" w:rsidRPr="0022092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864B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509F292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9AB8050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56CDF" w14:paraId="77D0CF8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43E4" w14:textId="77777777" w:rsidR="00B56CDF" w:rsidRDefault="00B56CDF" w:rsidP="00B56CD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591F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6D4C530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B4DA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F71F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72837A0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ED63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B6E6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576A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70BF" w14:textId="77777777" w:rsidR="00B56CDF" w:rsidRPr="0022092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3750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08BA229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560BB" w14:textId="77777777" w:rsidR="00B56CDF" w:rsidRDefault="00B56CDF" w:rsidP="00B56CD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A9E4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865D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8543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FA62F42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E199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2E96B4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555A" w14:textId="77777777" w:rsidR="00B56CD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2EFF" w14:textId="77777777" w:rsidR="00B56CDF" w:rsidRDefault="00B56C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A32F" w14:textId="77777777" w:rsidR="00B56CDF" w:rsidRPr="0022092F" w:rsidRDefault="00B56C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24E7" w14:textId="77777777" w:rsidR="00B56CDF" w:rsidRDefault="00B56C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7D8DCA1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4DC01AFA" w14:textId="77777777" w:rsidR="00B56CDF" w:rsidRDefault="00B56CDF" w:rsidP="003260D9">
      <w:pPr>
        <w:pStyle w:val="Heading1"/>
        <w:spacing w:line="360" w:lineRule="auto"/>
      </w:pPr>
      <w:r>
        <w:t>LINIA 301 P</w:t>
      </w:r>
    </w:p>
    <w:p w14:paraId="5DD7C37B" w14:textId="77777777" w:rsidR="00B56CDF" w:rsidRDefault="00B56CD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43F92F4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33DA5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B55E" w14:textId="77777777" w:rsidR="00B56CDF" w:rsidRDefault="00B56CD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8322" w14:textId="77777777" w:rsidR="00B56CDF" w:rsidRPr="001B37B8" w:rsidRDefault="00B56CD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7ABA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522770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9C73" w14:textId="77777777" w:rsidR="00B56CDF" w:rsidRDefault="00B56CD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BA6C" w14:textId="77777777" w:rsidR="00B56CDF" w:rsidRDefault="00B56CD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A87D" w14:textId="77777777" w:rsidR="00B56CDF" w:rsidRDefault="00B56CD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826D" w14:textId="77777777" w:rsidR="00B56CDF" w:rsidRPr="001B37B8" w:rsidRDefault="00B56CD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6039" w14:textId="77777777" w:rsidR="00B56CDF" w:rsidRDefault="00B56CD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9DA297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2542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41D9" w14:textId="77777777" w:rsidR="00B56CDF" w:rsidRDefault="00B56CD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F8C0" w14:textId="77777777" w:rsidR="00B56CDF" w:rsidRPr="001B37B8" w:rsidRDefault="00B56C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AC34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2D0130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4E0C" w14:textId="77777777" w:rsidR="00B56CDF" w:rsidRDefault="00B56C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2ABB" w14:textId="77777777" w:rsidR="00B56CDF" w:rsidRDefault="00B56C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11E3" w14:textId="77777777" w:rsidR="00B56CDF" w:rsidRDefault="00B56C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1605" w14:textId="77777777" w:rsidR="00B56CDF" w:rsidRPr="001B37B8" w:rsidRDefault="00B56C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8E84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1CF294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6311F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3925" w14:textId="77777777" w:rsidR="00B56CDF" w:rsidRDefault="00B56CD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13D7" w14:textId="77777777" w:rsidR="00B56CDF" w:rsidRPr="001B37B8" w:rsidRDefault="00B56C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D8F4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C4CF" w14:textId="77777777" w:rsidR="00B56CDF" w:rsidRDefault="00B56C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0D91" w14:textId="77777777" w:rsidR="00B56CDF" w:rsidRDefault="00B56C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61C0" w14:textId="77777777" w:rsidR="00B56CDF" w:rsidRDefault="00B56C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AFC9" w14:textId="77777777" w:rsidR="00B56CDF" w:rsidRPr="001B37B8" w:rsidRDefault="00B56C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6BDD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98DFD2" w14:textId="77777777" w:rsidR="00B56CDF" w:rsidRDefault="00B56CD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B56CDF" w:rsidRPr="00A8307A" w14:paraId="7DAE5727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01052" w14:textId="77777777" w:rsidR="00B56CDF" w:rsidRPr="00A75A00" w:rsidRDefault="00B56CDF" w:rsidP="00B56CDF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C6BF" w14:textId="77777777" w:rsidR="00B56CDF" w:rsidRPr="00A8307A" w:rsidRDefault="00B56CD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7DA0" w14:textId="77777777" w:rsidR="00B56CDF" w:rsidRPr="00A8307A" w:rsidRDefault="00B56CD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0B37" w14:textId="77777777" w:rsidR="00B56CDF" w:rsidRDefault="00B56CD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93DF746" w14:textId="77777777" w:rsidR="00B56CDF" w:rsidRPr="00A8307A" w:rsidRDefault="00B56CD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1E68" w14:textId="77777777" w:rsidR="00B56CDF" w:rsidRDefault="00B56CD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5DC9" w14:textId="77777777" w:rsidR="00B56CDF" w:rsidRDefault="00B56CD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D857" w14:textId="77777777" w:rsidR="00B56CDF" w:rsidRPr="00A8307A" w:rsidRDefault="00B56CD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3FDE" w14:textId="77777777" w:rsidR="00B56CDF" w:rsidRPr="00A8307A" w:rsidRDefault="00B56CD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25AF" w14:textId="77777777" w:rsidR="00B56CDF" w:rsidRPr="00A8307A" w:rsidRDefault="00B56CD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174D29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2764B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F04B" w14:textId="77777777" w:rsidR="00B56CDF" w:rsidRDefault="00B56CD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26F0" w14:textId="77777777" w:rsidR="00B56CDF" w:rsidRPr="001B37B8" w:rsidRDefault="00B56C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025" w14:textId="77777777" w:rsidR="00B56CDF" w:rsidRDefault="00B56C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0892822" w14:textId="77777777" w:rsidR="00B56CDF" w:rsidRDefault="00B56C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47EA" w14:textId="77777777" w:rsidR="00B56CDF" w:rsidRDefault="00B56C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1934B241" w14:textId="77777777" w:rsidR="00B56CDF" w:rsidRDefault="00B56C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2937" w14:textId="77777777" w:rsidR="00B56CDF" w:rsidRDefault="00B56C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EAA6" w14:textId="77777777" w:rsidR="00B56CDF" w:rsidRDefault="00B56C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C553" w14:textId="77777777" w:rsidR="00B56CDF" w:rsidRPr="001B37B8" w:rsidRDefault="00B56C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C93B" w14:textId="77777777" w:rsidR="00B56CDF" w:rsidRDefault="00B56CD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8F52EC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FFC37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B281" w14:textId="77777777" w:rsidR="00B56CDF" w:rsidRDefault="00B56CD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F339" w14:textId="77777777" w:rsidR="00B56CDF" w:rsidRPr="001B37B8" w:rsidRDefault="00B56C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D549" w14:textId="77777777" w:rsidR="00B56CDF" w:rsidRDefault="00B56C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79037F" w14:textId="77777777" w:rsidR="00B56CDF" w:rsidRDefault="00B56C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FEE5" w14:textId="77777777" w:rsidR="00B56CDF" w:rsidRDefault="00B56C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4A7647" w14:textId="77777777" w:rsidR="00B56CDF" w:rsidRDefault="00B56C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4886" w14:textId="77777777" w:rsidR="00B56CDF" w:rsidRPr="001B37B8" w:rsidRDefault="00B56C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2880" w14:textId="77777777" w:rsidR="00B56CDF" w:rsidRDefault="00B56C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9F06" w14:textId="77777777" w:rsidR="00B56CDF" w:rsidRPr="001B37B8" w:rsidRDefault="00B56C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91EF" w14:textId="77777777" w:rsidR="00B56CDF" w:rsidRDefault="00B56CD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B56CDF" w14:paraId="7563C6F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F6D0A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0B0C" w14:textId="77777777" w:rsidR="00B56CDF" w:rsidRDefault="00B56C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B34A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EF6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8998C3B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9D9B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9C2BE8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52FF" w14:textId="77777777" w:rsidR="00B56CDF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FA40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153C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6A2D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630FD8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B56CDF" w14:paraId="43F4707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77A7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02A1" w14:textId="77777777" w:rsidR="00B56CDF" w:rsidRDefault="00B56C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C6D6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CC3F" w14:textId="77777777" w:rsidR="00B56CDF" w:rsidRDefault="00B56CD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D451D3" w14:textId="77777777" w:rsidR="00B56CDF" w:rsidRDefault="00B56CD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C354" w14:textId="77777777" w:rsidR="00B56CDF" w:rsidRDefault="00B56CD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5791F6C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24AA" w14:textId="77777777" w:rsidR="00B56CDF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5619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CA76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0AE8" w14:textId="77777777" w:rsidR="00B56CDF" w:rsidRDefault="00B56CD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EC43DE" w14:textId="77777777" w:rsidR="00B56CDF" w:rsidRDefault="00B56CD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B56CDF" w14:paraId="32A50CB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76C0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5E57" w14:textId="77777777" w:rsidR="00B56CDF" w:rsidRDefault="00B56C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3174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2706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22702FE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C71A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A521F5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BB54" w14:textId="77777777" w:rsidR="00B56CDF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3AC9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36D8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BFD4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2B0D2A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B56CDF" w14:paraId="0FCD969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52664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8B5D" w14:textId="77777777" w:rsidR="00B56CDF" w:rsidRDefault="00B56C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621A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5371" w14:textId="77777777" w:rsidR="00B56CDF" w:rsidRDefault="00B56CD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EAE148" w14:textId="77777777" w:rsidR="00B56CDF" w:rsidRDefault="00B56CD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48B7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DF9236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F3AA" w14:textId="77777777" w:rsidR="00B56CDF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96A1" w14:textId="77777777" w:rsidR="00B56CDF" w:rsidRDefault="00B56C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581C" w14:textId="77777777" w:rsidR="00B56CDF" w:rsidRPr="001B37B8" w:rsidRDefault="00B56C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F7CC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8E2DD8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17E0C" w14:textId="77777777" w:rsidR="00B56CDF" w:rsidRDefault="00B56C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B56CDF" w14:paraId="42174BD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A913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25E6" w14:textId="77777777" w:rsidR="00B56CDF" w:rsidRDefault="00B56CD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ED40" w14:textId="77777777" w:rsidR="00B56CDF" w:rsidRPr="001B37B8" w:rsidRDefault="00B56CD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A477" w14:textId="77777777" w:rsidR="00B56CDF" w:rsidRDefault="00B56CD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0643894" w14:textId="77777777" w:rsidR="00B56CDF" w:rsidRDefault="00B56CD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6D51" w14:textId="77777777" w:rsidR="00B56CDF" w:rsidRDefault="00B56C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FD9777" w14:textId="77777777" w:rsidR="00B56CDF" w:rsidRDefault="00B56C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EA87E4F" w14:textId="77777777" w:rsidR="00B56CDF" w:rsidRDefault="00B56C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5A85" w14:textId="77777777" w:rsidR="00B56CDF" w:rsidRDefault="00B56CD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4E2D" w14:textId="77777777" w:rsidR="00B56CDF" w:rsidRDefault="00B56C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CE1F" w14:textId="77777777" w:rsidR="00B56CDF" w:rsidRPr="001B37B8" w:rsidRDefault="00B56CD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3075" w14:textId="77777777" w:rsidR="00B56CDF" w:rsidRDefault="00B56CD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DF75B" w14:textId="77777777" w:rsidR="00B56CDF" w:rsidRDefault="00B56CD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B56CDF" w14:paraId="16B35FD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E1D4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4561" w14:textId="77777777" w:rsidR="00B56CDF" w:rsidRDefault="00B56C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5908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43A0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7D220C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06CB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616AD2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C24C" w14:textId="77777777" w:rsidR="00B56CDF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A672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05CE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97FC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AD8AD2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B56CDF" w14:paraId="3FE39D8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FEAB4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FF6A" w14:textId="77777777" w:rsidR="00B56CDF" w:rsidRDefault="00B56C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6172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2763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280B3B1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6605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8A883B2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E7C8" w14:textId="77777777" w:rsidR="00B56CDF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AC43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608E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F5BD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111872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B56CDF" w14:paraId="6F05F793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E8B1A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1620" w14:textId="77777777" w:rsidR="00B56CDF" w:rsidRDefault="00B56C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8D83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A3CC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318E58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9984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24BC" w14:textId="77777777" w:rsidR="00B56CDF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1A96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C19C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64B4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019BF9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7A65B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D6E4" w14:textId="77777777" w:rsidR="00B56CDF" w:rsidRDefault="00B56C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9689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D7F8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8821989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91CF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58818C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BF6A" w14:textId="77777777" w:rsidR="00B56CDF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FA09" w14:textId="77777777" w:rsidR="00B56CDF" w:rsidRDefault="00B56C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EB68" w14:textId="77777777" w:rsidR="00B56CDF" w:rsidRPr="001B37B8" w:rsidRDefault="00B56C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E134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0C5B5D" w14:textId="77777777" w:rsidR="00B56CDF" w:rsidRDefault="00B56C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B56CDF" w14:paraId="31393AC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82EFF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9B05" w14:textId="77777777" w:rsidR="00B56CDF" w:rsidRDefault="00B56CD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D300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8C14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7B3B660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7C47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74B636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30BA" w14:textId="77777777" w:rsidR="00B56CDF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13C1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B830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0AEA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5D880D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B56CDF" w14:paraId="5EFCACE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DF3F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76DC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C33F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FBF6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4F5EF6C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E104" w14:textId="77777777" w:rsidR="00B56CDF" w:rsidRDefault="00B56CD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C3B4E0A" w14:textId="77777777" w:rsidR="00B56CDF" w:rsidRDefault="00B56CD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A2DAB93" w14:textId="77777777" w:rsidR="00B56CDF" w:rsidRDefault="00B56CD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0D5A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2591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E66C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804C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40DAEC7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17308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C954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8A09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5209" w14:textId="77777777" w:rsidR="00B56CDF" w:rsidRDefault="00B56CD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F5A0A25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C441658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ECD5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9F906E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98EB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1164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EEA3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C93C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DC8CA7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6FA09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FAC5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26B0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26F3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8AF92B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A5A2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302ED8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B2AB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0550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C66F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7601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9BE782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D4492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9E75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CD70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20D8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55F288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332E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265B80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3E00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738C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8AC3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50EE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8A9976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35046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4F97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3C9C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DD9A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7027E0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886E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9CA572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FD2D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7D70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2693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BD07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C9CA1C9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20697" w14:textId="77777777" w:rsidR="00B56CDF" w:rsidRDefault="00B56CDF" w:rsidP="00B56CD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7CDC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F1FE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70AC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E403055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E90B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F1B45BB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DECB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CCA4" w14:textId="77777777" w:rsidR="00B56CDF" w:rsidRDefault="00B56C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8094" w14:textId="77777777" w:rsidR="00B56CDF" w:rsidRPr="001B37B8" w:rsidRDefault="00B56C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6ECF" w14:textId="77777777" w:rsidR="00B56CDF" w:rsidRDefault="00B56C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FF78AC4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2B8128BC" w14:textId="77777777" w:rsidR="00B56CDF" w:rsidRDefault="00B56CDF" w:rsidP="00E81B3B">
      <w:pPr>
        <w:pStyle w:val="Heading1"/>
        <w:spacing w:line="360" w:lineRule="auto"/>
      </w:pPr>
      <w:r>
        <w:lastRenderedPageBreak/>
        <w:t>LINIA 314 G</w:t>
      </w:r>
    </w:p>
    <w:p w14:paraId="15048DB0" w14:textId="77777777" w:rsidR="00B56CDF" w:rsidRDefault="00B56CDF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56CDF" w14:paraId="48AD05D8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C6729" w14:textId="77777777" w:rsidR="00B56CDF" w:rsidRDefault="00B56CDF" w:rsidP="00B56CD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8202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7912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6210" w14:textId="77777777" w:rsidR="00B56CDF" w:rsidRDefault="00B56CD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759ADF7" w14:textId="77777777" w:rsidR="00B56CDF" w:rsidRDefault="00B56CD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673D8BD" w14:textId="77777777" w:rsidR="00B56CDF" w:rsidRDefault="00B56CD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95D0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2D86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22CE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0A5B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36E0" w14:textId="77777777" w:rsidR="00B56CDF" w:rsidRDefault="00B56CD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45E545C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FA79" w14:textId="77777777" w:rsidR="00B56CDF" w:rsidRDefault="00B56CDF" w:rsidP="00B56CD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C6FA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488E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19FF" w14:textId="77777777" w:rsidR="00B56CDF" w:rsidRDefault="00B56CD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8BA1E22" w14:textId="77777777" w:rsidR="00B56CDF" w:rsidRDefault="00B56CD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722D7AA" w14:textId="77777777" w:rsidR="00B56CDF" w:rsidRDefault="00B56CDF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8260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931D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8B4A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61DC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15CD" w14:textId="77777777" w:rsidR="00B56CDF" w:rsidRDefault="00B56CD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CD162A4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6FCB4" w14:textId="77777777" w:rsidR="00B56CDF" w:rsidRDefault="00B56CDF" w:rsidP="00B56CD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5079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E595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64BE" w14:textId="77777777" w:rsidR="00B56CDF" w:rsidRDefault="00B56CD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EC977CE" w14:textId="77777777" w:rsidR="00B56CDF" w:rsidRDefault="00B56CD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0F2D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F636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2653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F42D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3AC3" w14:textId="77777777" w:rsidR="00B56CDF" w:rsidRDefault="00B56CD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433191" w14:textId="77777777" w:rsidR="00B56CDF" w:rsidRDefault="00B56CD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F656634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4AF" w14:textId="77777777" w:rsidR="00B56CDF" w:rsidRDefault="00B56CDF" w:rsidP="00B56CD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C5DF" w14:textId="77777777" w:rsidR="00B56CDF" w:rsidRDefault="00B56CD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F638" w14:textId="77777777" w:rsidR="00B56CDF" w:rsidRPr="00DF53C6" w:rsidRDefault="00B56CD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A613" w14:textId="77777777" w:rsidR="00B56CDF" w:rsidRDefault="00B56CD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888F7AC" w14:textId="77777777" w:rsidR="00B56CDF" w:rsidRDefault="00B56CD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7A58" w14:textId="77777777" w:rsidR="00B56CDF" w:rsidRDefault="00B56CD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5B5C" w14:textId="77777777" w:rsidR="00B56CDF" w:rsidRPr="00DF53C6" w:rsidRDefault="00B56CD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A6A6" w14:textId="77777777" w:rsidR="00B56CDF" w:rsidRDefault="00B56CD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FA0F" w14:textId="77777777" w:rsidR="00B56CDF" w:rsidRPr="00DF53C6" w:rsidRDefault="00B56CD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DD6E" w14:textId="77777777" w:rsidR="00B56CDF" w:rsidRDefault="00B56CD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6567F7A" w14:textId="77777777" w:rsidR="00B56CDF" w:rsidRDefault="00B56CD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22252AA0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EAE89" w14:textId="77777777" w:rsidR="00B56CDF" w:rsidRDefault="00B56CDF" w:rsidP="00B56CD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88DA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C6D3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45E5" w14:textId="77777777" w:rsidR="00B56CDF" w:rsidRDefault="00B56CD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FEE59B3" w14:textId="77777777" w:rsidR="00B56CDF" w:rsidRDefault="00B56CD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5F41D71" w14:textId="77777777" w:rsidR="00B56CDF" w:rsidRDefault="00B56CD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11A43CE" w14:textId="77777777" w:rsidR="00B56CDF" w:rsidRDefault="00B56CD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01D1" w14:textId="77777777" w:rsidR="00B56CDF" w:rsidRDefault="00B56CD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6972" w14:textId="77777777" w:rsidR="00B56CDF" w:rsidRPr="00DF53C6" w:rsidRDefault="00B56CD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0EEF" w14:textId="77777777" w:rsidR="00B56CDF" w:rsidRDefault="00B56CD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BC77" w14:textId="77777777" w:rsidR="00B56CDF" w:rsidRPr="00DF53C6" w:rsidRDefault="00B56CD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12AC" w14:textId="77777777" w:rsidR="00B56CDF" w:rsidRDefault="00B56CD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3C50950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10350" w14:textId="77777777" w:rsidR="00B56CDF" w:rsidRDefault="00B56CDF" w:rsidP="00B56CD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B69C" w14:textId="77777777" w:rsidR="00B56CDF" w:rsidRDefault="00B56CD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2808" w14:textId="77777777" w:rsidR="00B56CDF" w:rsidRPr="00DF53C6" w:rsidRDefault="00B56CD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9EF0" w14:textId="77777777" w:rsidR="00B56CDF" w:rsidRDefault="00B56CD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DDC2EEF" w14:textId="77777777" w:rsidR="00B56CDF" w:rsidRDefault="00B56CD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301672F" w14:textId="77777777" w:rsidR="00B56CDF" w:rsidRDefault="00B56CD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7E0402E" w14:textId="77777777" w:rsidR="00B56CDF" w:rsidRDefault="00B56CD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F0D6" w14:textId="77777777" w:rsidR="00B56CDF" w:rsidRDefault="00B56CD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308F" w14:textId="77777777" w:rsidR="00B56CDF" w:rsidRPr="00DF53C6" w:rsidRDefault="00B56CD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D096" w14:textId="77777777" w:rsidR="00B56CDF" w:rsidRDefault="00B56CD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0765" w14:textId="77777777" w:rsidR="00B56CDF" w:rsidRPr="00DF53C6" w:rsidRDefault="00B56CD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A61A" w14:textId="77777777" w:rsidR="00B56CDF" w:rsidRDefault="00B56CD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903220C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7A597F88" w14:textId="77777777" w:rsidR="00B56CDF" w:rsidRDefault="00B56CDF" w:rsidP="003A5387">
      <w:pPr>
        <w:pStyle w:val="Heading1"/>
        <w:spacing w:line="360" w:lineRule="auto"/>
      </w:pPr>
      <w:r>
        <w:lastRenderedPageBreak/>
        <w:t>LINIA 316</w:t>
      </w:r>
    </w:p>
    <w:p w14:paraId="567E80A3" w14:textId="77777777" w:rsidR="00B56CDF" w:rsidRDefault="00B56CD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6CDF" w14:paraId="1E71D902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9CD59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AAE5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EBAF" w14:textId="77777777" w:rsidR="00B56CDF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5FE8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27FD1E20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791C" w14:textId="77777777" w:rsidR="00B56CDF" w:rsidRDefault="00B56CDF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E597" w14:textId="77777777" w:rsidR="00B56CDF" w:rsidRDefault="00B56C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9119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2B3F" w14:textId="77777777" w:rsidR="00B56CDF" w:rsidRPr="00F6236C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EE72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516E18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AF97107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56CDF" w14:paraId="4409B8D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EF5CD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654E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4525" w14:textId="77777777" w:rsidR="00B56CDF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4DD3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3FA9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8153673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0D69D97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4686C18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25079E13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0481213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57EA2E34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6FC9" w14:textId="77777777" w:rsidR="00B56CDF" w:rsidRDefault="00B56C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4544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13FA" w14:textId="77777777" w:rsidR="00B56CDF" w:rsidRPr="00F6236C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223A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77050D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56CDF" w14:paraId="6743967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4BFFC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0303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431C" w14:textId="77777777" w:rsidR="00B56CDF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6BC6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9E08CA2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E684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BB0A40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3135" w14:textId="77777777" w:rsidR="00B56CDF" w:rsidRDefault="00B56C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B71D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ACD9" w14:textId="77777777" w:rsidR="00B56CDF" w:rsidRPr="00F6236C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EE74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E5A803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B6D0E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56CDF" w14:paraId="52FA2A8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2289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B58B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4BD1" w14:textId="77777777" w:rsidR="00B56CDF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8536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A0F6539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183D" w14:textId="77777777" w:rsidR="00B56CDF" w:rsidRDefault="00B56C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E8DF" w14:textId="77777777" w:rsidR="00B56CDF" w:rsidRDefault="00B56C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B803" w14:textId="77777777" w:rsidR="00B56CDF" w:rsidRDefault="00B56C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0E74" w14:textId="77777777" w:rsidR="00B56CDF" w:rsidRPr="00F6236C" w:rsidRDefault="00B56C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36EE" w14:textId="77777777" w:rsidR="00B56CDF" w:rsidRDefault="00B56C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AC7207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EE76B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D44E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8569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D528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96501FF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82C2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0E44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0C9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A891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B219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6D3AB5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4E4E6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0E78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CCF1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E7A1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DA20088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0A6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85E1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E3A1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57A1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818C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572B27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09CB0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10B6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0D55EADD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E479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B4AC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EFC0599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93A0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412E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7CA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88BC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5B41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096535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46D33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F05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2309A63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CAA5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E6CB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7AE5E531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74E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5FC6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E0D6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242B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68D3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D2D3F8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952DB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7266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3A7DA0E6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7C56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AE7C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8A36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23AD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9524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5222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A3D7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0D8920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A0DE1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5EA8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0F33EC8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39EE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0693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13B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9789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56F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D0D2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E8DF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356D1A7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6AFF1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A07F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BB1E9DA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0F23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86E0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56FCF061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8B2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85A6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F32B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857F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40EA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D3C7C8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C14D4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D03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555AFD6E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5B0D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BF63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7A49259C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BA0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393F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0C64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1E62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8F6F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5DB5F96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18E9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776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FB84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B5AB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F983C3C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B5D7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F675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E25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C6ED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5454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5C2CD2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B011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4E00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16F6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C7B6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83FB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6D71F7B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5DF8FB9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C995E1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2BC30F6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3092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3DC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2AD1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90FC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2D2FF9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5B83F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299E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7F58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30DC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9AC0BE2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E47F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25ABEAB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5E517A7D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FB7A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7101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0C9A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569A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56CDF" w14:paraId="16229BE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9BFF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473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74C46E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9117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74A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79FC3BF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4343" w14:textId="77777777" w:rsidR="00B56CDF" w:rsidRPr="00273EC0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491E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CD54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E9A8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9936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35CF83A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2343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C57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9DC47C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12F5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FD6F" w14:textId="77777777" w:rsidR="00B56CDF" w:rsidRDefault="00B56C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48864E7" w14:textId="77777777" w:rsidR="00B56CDF" w:rsidRDefault="00B56C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D559" w14:textId="77777777" w:rsidR="00B56CDF" w:rsidRPr="00273EC0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9299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B433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E058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6550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1059D1A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9A1F5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387B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7F8E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3F42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7D878431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3500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1BBE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FA3A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515E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7C3D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2D7365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D4EC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5919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D520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D336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FAAAD5D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8E3F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C8F8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DA3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31A6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7EE6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4D12443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C79F3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510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FC51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7E8D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C4AB9DF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60E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3CEF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6D8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7934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C3B2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A77A9C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D257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2FB1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4E47C36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CE1B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94E9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E5583D6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96BD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9D04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5974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770E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2B9B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969856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3AA4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8F61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4200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B198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5A20BE1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93A5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2A22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4AAB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66AD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CB8B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2A5F3E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F0467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AA4E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1F5F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395B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EEF3A96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874C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63B9" w14:textId="77777777" w:rsidR="00B56CDF" w:rsidRPr="00514DA4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8660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E65F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87A7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1587C7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A9D6A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C3B4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48F17BD9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1B28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B9E2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B964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0433" w14:textId="77777777" w:rsidR="00B56CDF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EE52" w14:textId="77777777" w:rsidR="00B56CDF" w:rsidRDefault="00B56C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98CF" w14:textId="77777777" w:rsidR="00B56CDF" w:rsidRPr="00F6236C" w:rsidRDefault="00B56C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E896" w14:textId="77777777" w:rsidR="00B56CDF" w:rsidRDefault="00B56C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9B8E77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C9184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4115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63688B15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9745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087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B355AE8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8ED270F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D004DCD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FB5AC21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552A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0AAC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16D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06D6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FE7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6435A99D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B56CDF" w14:paraId="2631F6F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3BA1C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98EA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338E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B3A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6895BF2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2F0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F5E9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9621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4973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BC5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FF8039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B9B98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15D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FFF2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948B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8F48A17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55E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EFBC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F78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F0E2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FF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0CC5E6A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F3915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CA8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4B3E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72F2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6D9B9D8E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4328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FEAB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B53F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0489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BCA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7D82C8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B2C5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F42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5CA5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0ACC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F8BFA52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6D6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8850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4439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0C68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D97C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D2DC7B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0557C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6338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27D8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74C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B5C613D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96D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E363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302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CE57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CEF3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B2171F" w14:textId="77777777" w:rsidR="00B56CDF" w:rsidRPr="000D7AA7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56CDF" w14:paraId="5E8DC71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4A8CE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A61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0C6E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B698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ACACEDE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F8FC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A952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9D76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7636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ADE4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B19F7C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C8D3A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923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C90F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34B2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7B8480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6407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2375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FAD9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2B47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1178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4D6163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005D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AC8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0BE82F9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7DEC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B40F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8F25773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B2D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AB32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47A5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84C4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4EEA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82E836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F0016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5077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C476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DDE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4088A44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555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D09C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C3A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5B11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6787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B56CDF" w14:paraId="72B4875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ECB2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402F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D47048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2E8D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99D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17E6C93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2855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120D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805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9BE5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82E0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5DBEEBF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81442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D5C2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4CA4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0F42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639557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345D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357282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AAD7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AF3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3BF5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F17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86CFFC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F7A77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D3E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7028F3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4D67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32E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4176A2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811D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DD53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7DF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3BCA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7D2D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38DC6D17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C292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0FB8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AD8E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04C3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97AB2E4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86A8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ACDA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0E85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F0A9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766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957C40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E81D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9BCC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8CF1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DD5A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16EC3CD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5DEC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0764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6D4D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2B6C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78DF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3E11B556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F3AD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FC3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28BE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DB8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3D700CC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466A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507FBB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7A71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39C2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B938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68FD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B76192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66ECC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57B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AAAA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30A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5B01190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C987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48F0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F3A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5C87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763E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56CDF" w14:paraId="2A06E06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5437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AF86" w14:textId="77777777" w:rsidR="00B56CDF" w:rsidRDefault="00B56C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68E096F2" w14:textId="77777777" w:rsidR="00B56CDF" w:rsidRDefault="00B56C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B814" w14:textId="77777777" w:rsidR="00B56CDF" w:rsidRPr="00F6236C" w:rsidRDefault="00B56CD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9BE6" w14:textId="77777777" w:rsidR="00B56CDF" w:rsidRDefault="00B56CD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61E6AF14" w14:textId="77777777" w:rsidR="00B56CDF" w:rsidRDefault="00B56CD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7B03" w14:textId="77777777" w:rsidR="00B56CDF" w:rsidRDefault="00B56C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1FC0" w14:textId="77777777" w:rsidR="00B56CDF" w:rsidRPr="00514DA4" w:rsidRDefault="00B56CD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AD50" w14:textId="77777777" w:rsidR="00B56CDF" w:rsidRDefault="00B56C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C87B" w14:textId="77777777" w:rsidR="00B56CDF" w:rsidRPr="00F6236C" w:rsidRDefault="00B56CD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D82B" w14:textId="77777777" w:rsidR="00B56CDF" w:rsidRDefault="00B56CDF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63D6B3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AE5B1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AC3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950F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68AB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E2F4AA7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BD0A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F058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0CED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B957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FEE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56CDF" w14:paraId="5D0D1F6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5DBAA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F0AF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E06410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0F53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80BF" w14:textId="77777777" w:rsidR="00B56CDF" w:rsidRDefault="00B56C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FD115EC" w14:textId="77777777" w:rsidR="00B56CDF" w:rsidRDefault="00B56C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F1C1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25B3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FA6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FC7F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3FE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19E711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449B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D555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14B8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8D9E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B7C6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E5E47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C820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3DE1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BACD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310C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BC28CBF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4B90AC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5B3B5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08AF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0AEC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E868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D48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DBAE84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C583" w14:textId="77777777" w:rsidR="00B56CDF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F7F9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ECF1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9917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CCBE264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453D618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EE563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B4D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BC6C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56CC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6AFAA89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E347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E75F1A3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C1B1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AE71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0ABB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6E12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9E5C9E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56CDF" w14:paraId="254A4ABB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90F24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A94D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C4EA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2BF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2C745DF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5D1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1913152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066E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9CAE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7635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B588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A3F9EC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7B291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56CDF" w14:paraId="79702B0C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1AA8C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82B1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A53A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959D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3D55EF6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BC5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4D24B4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C67C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6CA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FDFC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6770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5BF5022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052D5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AFBC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B0E4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DC65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0419BFB3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E18F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069193F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47C0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5DA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AAE7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2959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731578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0B8A23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56CDF" w14:paraId="5946CF4B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0602" w14:textId="77777777" w:rsidR="00B56CDF" w:rsidRDefault="00B56CDF" w:rsidP="00B56C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7CE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8AD8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68D7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A3E0148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06B0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417E7B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07EF" w14:textId="77777777" w:rsidR="00B56CDF" w:rsidRPr="00514DA4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07BC" w14:textId="77777777" w:rsidR="00B56CDF" w:rsidRDefault="00B56C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7BB5" w14:textId="77777777" w:rsidR="00B56CDF" w:rsidRPr="00F6236C" w:rsidRDefault="00B56C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A260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AC0B9F" w14:textId="77777777" w:rsidR="00B56CDF" w:rsidRDefault="00B56C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C8B45E5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632C1B3D" w14:textId="77777777" w:rsidR="00B56CDF" w:rsidRDefault="00B56CDF" w:rsidP="00C022B2">
      <w:pPr>
        <w:pStyle w:val="Heading1"/>
        <w:spacing w:line="276" w:lineRule="auto"/>
      </w:pPr>
      <w:r>
        <w:t>LINIA 328</w:t>
      </w:r>
    </w:p>
    <w:p w14:paraId="2E1DDD7C" w14:textId="77777777" w:rsidR="00B56CDF" w:rsidRDefault="00B56CDF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6CDF" w14:paraId="4FF12B1C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6AE38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81D2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2935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C0E1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7F603D6B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2A212F3A" w14:textId="77777777" w:rsidR="00B56CDF" w:rsidRDefault="00B56CD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61D9990" w14:textId="77777777" w:rsidR="00B56CDF" w:rsidRDefault="00B56CD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48990CD1" w14:textId="77777777" w:rsidR="00B56CDF" w:rsidRDefault="00B56CD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328D9028" w14:textId="77777777" w:rsidR="00B56CDF" w:rsidRDefault="00B56CD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2D63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2D84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1936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78611AE9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44DF" w14:textId="77777777" w:rsidR="00B56CDF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EBF7" w14:textId="77777777" w:rsidR="00B56CDF" w:rsidRDefault="00B56CDF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B56CDF" w14:paraId="6D4F4A6F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FBCD7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84FB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7B36" w14:textId="77777777" w:rsidR="00B56CDF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7AEA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0555AF7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AE97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B02C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4F3E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CD65" w14:textId="77777777" w:rsidR="00B56CDF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8DA8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A41A1C2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6D74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A89F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BF6A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35AD" w14:textId="77777777" w:rsidR="00B56CDF" w:rsidRDefault="00B56CDF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ED30477" w14:textId="77777777" w:rsidR="00B56CDF" w:rsidRDefault="00B56CDF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222B" w14:textId="77777777" w:rsidR="00B56CDF" w:rsidRDefault="00B56CDF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AEBCC4" w14:textId="77777777" w:rsidR="00B56CDF" w:rsidRDefault="00B56CDF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6978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F842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E9BF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2245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4917D8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7082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0DAF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BFFA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A5A7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191A440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0803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DB2FFC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A8AB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84F5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86DF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C0A7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C406959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094B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6202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115A9F73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C582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F80D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6524CCCF" w14:textId="77777777" w:rsidR="00B56CDF" w:rsidRDefault="00B56CDF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02FB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3299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E223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284A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74F9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27BAFE01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3C98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7513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FDB3C6E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42B1" w14:textId="77777777" w:rsidR="00B56CDF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6E5F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021005E9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757D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1EF2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EEED" w14:textId="77777777" w:rsidR="00B56CDF" w:rsidRDefault="00B56CD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B8BD" w14:textId="77777777" w:rsidR="00B56CDF" w:rsidRPr="00FA2F25" w:rsidRDefault="00B56CD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FECE" w14:textId="77777777" w:rsidR="00B56CDF" w:rsidRDefault="00B56CD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C04A7C5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F25AF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82B1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8B28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429D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37E6D01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B5D3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403C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1CCE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F0F7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FD50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B53085E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53C3B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9374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91D2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0679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301119FD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C412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54B31F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51CC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FF64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519C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7C94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9CEEB14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4D4C4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3C24" w14:textId="77777777" w:rsidR="00B56CDF" w:rsidRDefault="00B56CDF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2238" w14:textId="77777777" w:rsidR="00B56CDF" w:rsidRPr="00FA2F25" w:rsidRDefault="00B56CDF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A2D2" w14:textId="77777777" w:rsidR="00B56CDF" w:rsidRDefault="00B56CDF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4261" w14:textId="77777777" w:rsidR="00B56CDF" w:rsidRDefault="00B56CD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EE7940" w14:textId="77777777" w:rsidR="00B56CDF" w:rsidRDefault="00B56CD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FAE6950" w14:textId="77777777" w:rsidR="00B56CDF" w:rsidRDefault="00B56CD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10AEC78" w14:textId="77777777" w:rsidR="00B56CDF" w:rsidRDefault="00B56CD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B1E793C" w14:textId="77777777" w:rsidR="00B56CDF" w:rsidRDefault="00B56CD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7B1DAAC4" w14:textId="77777777" w:rsidR="00B56CDF" w:rsidRDefault="00B56CD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3C2D20D8" w14:textId="77777777" w:rsidR="00B56CDF" w:rsidRDefault="00B56CD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51D576" w14:textId="77777777" w:rsidR="00B56CDF" w:rsidRDefault="00B56CDF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E54A" w14:textId="77777777" w:rsidR="00B56CDF" w:rsidRDefault="00B56CDF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FE0F" w14:textId="77777777" w:rsidR="00B56CDF" w:rsidRDefault="00B56CDF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4571" w14:textId="77777777" w:rsidR="00B56CDF" w:rsidRPr="00FA2F25" w:rsidRDefault="00B56CDF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B82C" w14:textId="77777777" w:rsidR="00B56CDF" w:rsidRDefault="00B56CD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7F4BB1" w14:textId="77777777" w:rsidR="00B56CDF" w:rsidRDefault="00B56CD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5D87D217" w14:textId="77777777" w:rsidR="00B56CDF" w:rsidRDefault="00B56CD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93A1E2" w14:textId="77777777" w:rsidR="00B56CDF" w:rsidRDefault="00B56CD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40B639A9" w14:textId="77777777" w:rsidR="00B56CDF" w:rsidRDefault="00B56CDF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B56CDF" w14:paraId="3F4D6827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D1A36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4915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7EB4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23B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364C5CE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6EC4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2380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DE95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E85A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7F97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7EAD94D9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64345698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EAF889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6CDF" w14:paraId="40B341CA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1657B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D3D6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7C68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5616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C59353A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C47E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E81E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B8A4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3B3B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D21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1B75CBC2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1116931E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169DDF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6CDF" w14:paraId="48CC0C2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FAAB0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06A5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A036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2145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176E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95C0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C8D4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6461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9E59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7D06B69D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988FA9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6CDF" w14:paraId="2608B824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B1221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4D48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C66F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4CCC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3BBD1A1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C4B6" w14:textId="77777777" w:rsidR="00B56CDF" w:rsidRPr="002A60A1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4EEF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1857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A2A3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29AB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716678E2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38685F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6CDF" w14:paraId="027D4AF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CF654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B64E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943E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FA6C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AD2CA4A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568C" w14:textId="77777777" w:rsidR="00B56CDF" w:rsidRPr="002A60A1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EE49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2D8E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5B8D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2E8D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0F20BAA8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75A573ED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5D5470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6CDF" w14:paraId="3B50343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0DBDD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7EBB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CDCA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699E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ADCA4D2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EA1A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AACF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85FD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1CFE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0D32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7B1A1798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330819BB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CFE9FB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6CDF" w14:paraId="048A4BD4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05A15" w14:textId="77777777" w:rsidR="00B56CDF" w:rsidRDefault="00B56CDF" w:rsidP="00B56CD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9645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A937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55C8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634B958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16B9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EF8210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64E6" w14:textId="77777777" w:rsidR="00B56CDF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912B" w14:textId="77777777" w:rsidR="00B56CDF" w:rsidRDefault="00B56CD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C849" w14:textId="77777777" w:rsidR="00B56CDF" w:rsidRPr="00FA2F25" w:rsidRDefault="00B56CD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BB4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EDDED5" w14:textId="77777777" w:rsidR="00B56CDF" w:rsidRDefault="00B56CD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0FC67C78" w14:textId="77777777" w:rsidR="00B56CDF" w:rsidRDefault="00B56CDF" w:rsidP="00D80858">
      <w:pPr>
        <w:pStyle w:val="Heading1"/>
        <w:spacing w:line="276" w:lineRule="auto"/>
      </w:pPr>
      <w:r>
        <w:lastRenderedPageBreak/>
        <w:t>LINIA 330</w:t>
      </w:r>
    </w:p>
    <w:p w14:paraId="4CA1D1FF" w14:textId="77777777" w:rsidR="00B56CDF" w:rsidRDefault="00B56CDF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6CDF" w14:paraId="4700F96C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0BA2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4A8D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D113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952D" w14:textId="77777777" w:rsidR="00B56CDF" w:rsidRDefault="00B56CDF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4535BFEE" w14:textId="77777777" w:rsidR="00B56CDF" w:rsidRDefault="00B56CDF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EC78" w14:textId="77777777" w:rsidR="00B56CDF" w:rsidRDefault="00B56CDF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4C9DB9" w14:textId="77777777" w:rsidR="00B56CDF" w:rsidRDefault="00B56CDF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8BCA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8618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2C05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ABD5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543C27E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856B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23E7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1A14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3DD8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FE45360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3D6E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C4573E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946D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0E8F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898C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949A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B1DBA04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4100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8621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14:paraId="34194D65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F861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6F2A" w14:textId="77777777" w:rsidR="00B56CDF" w:rsidRDefault="00B56CDF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77D0747F" w14:textId="77777777" w:rsidR="00B56CDF" w:rsidRDefault="00B56CDF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2EF7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72E7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D21A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DC2D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950C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5D4876B7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D7F7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CE29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1FF3D3E9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6364" w14:textId="77777777" w:rsidR="00B56CDF" w:rsidRDefault="00B56CDF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D3B0" w14:textId="77777777" w:rsidR="00B56CDF" w:rsidRDefault="00B56CDF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76CFD10A" w14:textId="77777777" w:rsidR="00B56CDF" w:rsidRDefault="00B56CDF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5F20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1715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4CE7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36AC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4EF4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1121EB31" w14:textId="77777777" w:rsidR="00B56CDF" w:rsidRDefault="00B56CDF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B56CDF" w14:paraId="6AF7705D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F21FF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1379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C8A5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4AEA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1D03DF35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B2D2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56EF78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8585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F844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FDFB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3F48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2A23DDE9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9D5E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E31C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A07959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0C73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4555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5FAEB880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FE03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658811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B8E2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A598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9CD9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0880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7EC5C708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EB18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BB15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14:paraId="3D04D36B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91F3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1A07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14:paraId="69965708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BB9A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D9C9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E1DE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C010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0B6A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0D71FBE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82D5" w14:textId="77777777" w:rsidR="00B56CDF" w:rsidRDefault="00B56CDF" w:rsidP="00B56CD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E1D9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0BB6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22B5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04672837" w14:textId="77777777" w:rsidR="00B56CDF" w:rsidRDefault="00B56CDF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6AC6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D2E887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382B" w14:textId="77777777" w:rsidR="00B56CDF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9B25" w14:textId="77777777" w:rsidR="00B56CDF" w:rsidRDefault="00B56CDF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B15B" w14:textId="77777777" w:rsidR="00B56CDF" w:rsidRPr="001C04D5" w:rsidRDefault="00B56CDF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E4DF" w14:textId="77777777" w:rsidR="00B56CDF" w:rsidRDefault="00B56CDF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7E9A8F8" w14:textId="77777777" w:rsidR="00B56CDF" w:rsidRDefault="00B56CDF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0456BEB4" w14:textId="77777777" w:rsidR="00B56CDF" w:rsidRDefault="00B56CDF" w:rsidP="008C333F">
      <w:pPr>
        <w:pStyle w:val="Heading1"/>
        <w:spacing w:line="360" w:lineRule="auto"/>
      </w:pPr>
      <w:r>
        <w:t>LINIA 335</w:t>
      </w:r>
    </w:p>
    <w:p w14:paraId="0EDEBD23" w14:textId="77777777" w:rsidR="00B56CDF" w:rsidRDefault="00B56CDF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6CDF" w14:paraId="0FB416A7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A8E9B" w14:textId="77777777" w:rsidR="00B56CDF" w:rsidRDefault="00B56CDF" w:rsidP="00B56CD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8E33" w14:textId="77777777" w:rsidR="00B56CDF" w:rsidRDefault="00B56CD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15B7" w14:textId="77777777" w:rsidR="00B56CDF" w:rsidRPr="009050E5" w:rsidRDefault="00B56CD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E97F" w14:textId="77777777" w:rsidR="00B56CDF" w:rsidRDefault="00B56CDF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62B6" w14:textId="77777777" w:rsidR="00B56CDF" w:rsidRDefault="00B56CD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457B516" w14:textId="77777777" w:rsidR="00B56CDF" w:rsidRDefault="00B56CD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73CAE614" w14:textId="77777777" w:rsidR="00B56CDF" w:rsidRDefault="00B56CD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8C58" w14:textId="77777777" w:rsidR="00B56CDF" w:rsidRDefault="00B56CD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E835" w14:textId="77777777" w:rsidR="00B56CDF" w:rsidRDefault="00B56CD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03BC" w14:textId="77777777" w:rsidR="00B56CDF" w:rsidRPr="009050E5" w:rsidRDefault="00B56CD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0BE7" w14:textId="77777777" w:rsidR="00B56CDF" w:rsidRDefault="00B56CD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7F7722" w14:textId="77777777" w:rsidR="00B56CDF" w:rsidRDefault="00B56CD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0A2181" w14:textId="77777777" w:rsidR="00B56CDF" w:rsidRDefault="00B56CD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AD5AE68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3F3D6658" w14:textId="77777777" w:rsidR="00B56CDF" w:rsidRDefault="00B56CDF" w:rsidP="00274DBB">
      <w:pPr>
        <w:pStyle w:val="Heading1"/>
        <w:spacing w:line="360" w:lineRule="auto"/>
      </w:pPr>
      <w:r>
        <w:lastRenderedPageBreak/>
        <w:t>LINIA 400</w:t>
      </w:r>
    </w:p>
    <w:p w14:paraId="318C17BC" w14:textId="77777777" w:rsidR="00B56CDF" w:rsidRDefault="00B56CDF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6CDF" w14:paraId="6C9E983A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5200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A784" w14:textId="77777777" w:rsidR="00B56CDF" w:rsidRDefault="00B56CD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1A72" w14:textId="77777777" w:rsidR="00B56CDF" w:rsidRPr="00F344E1" w:rsidRDefault="00B56CD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3053" w14:textId="77777777" w:rsidR="00B56CDF" w:rsidRDefault="00B56CDF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C0BD" w14:textId="77777777" w:rsidR="00B56CDF" w:rsidRDefault="00B56CD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2D4FCB4F" w14:textId="77777777" w:rsidR="00B56CDF" w:rsidRDefault="00B56CD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69375576" w14:textId="77777777" w:rsidR="00B56CDF" w:rsidRDefault="00B56CD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7FD0" w14:textId="77777777" w:rsidR="00B56CDF" w:rsidRPr="00F344E1" w:rsidRDefault="00B56CD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1046" w14:textId="77777777" w:rsidR="00B56CDF" w:rsidRDefault="00B56CDF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32BC" w14:textId="77777777" w:rsidR="00B56CDF" w:rsidRPr="00F344E1" w:rsidRDefault="00B56CD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1FF3" w14:textId="77777777" w:rsidR="00B56CDF" w:rsidRDefault="00B56CD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609C52" w14:textId="77777777" w:rsidR="00B56CDF" w:rsidRDefault="00B56CD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9D720" w14:textId="77777777" w:rsidR="00B56CDF" w:rsidRDefault="00B56CD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B56CDF" w14:paraId="70AC9901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2CC5A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6618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98E9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F598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2E577E9E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484A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5F375E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EDFC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B869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6225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02A8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B56CDF" w14:paraId="252E0669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6C17D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9147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4BD4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C162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539B9D60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3E60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BD4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DB45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DC4D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6817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68276BC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8ABA1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3640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0B58" w14:textId="77777777" w:rsidR="00B56CDF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FD7F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09BB266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D4EA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D12D" w14:textId="77777777" w:rsidR="00B56CDF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7FB8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7D8C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5D8B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09B06167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1F0F4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6E46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3EA8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9AF6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23098073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6E48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83F7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8356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1D3C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59F9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63BEFDB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956BE2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A82A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3377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3EC4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68439335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4654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B178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4832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8CE4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E1CA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C2EC6D8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D6680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E9FB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25D7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72E9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28E72B43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8248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CEF0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8B4D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F911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D0D2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1B0BB7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0A9D360A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B56CDF" w14:paraId="76A6F842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F2290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BCD6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455E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0901" w14:textId="77777777" w:rsidR="00B56CDF" w:rsidRDefault="00B56CD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4924DBF" w14:textId="77777777" w:rsidR="00B56CDF" w:rsidRDefault="00B56CD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BBD5EE5" w14:textId="77777777" w:rsidR="00B56CDF" w:rsidRDefault="00B56CD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4E1B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569F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F27F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B8B8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48BB" w14:textId="77777777" w:rsidR="00B56CDF" w:rsidRDefault="00B56CD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3093055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035E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360B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1871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75BA" w14:textId="77777777" w:rsidR="00B56CDF" w:rsidRDefault="00B56CD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52A2FC5" w14:textId="77777777" w:rsidR="00B56CDF" w:rsidRDefault="00B56CD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E77722E" w14:textId="77777777" w:rsidR="00B56CDF" w:rsidRDefault="00B56CD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31D7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EADC" w14:textId="77777777" w:rsidR="00B56CDF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C706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077F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7692" w14:textId="77777777" w:rsidR="00B56CDF" w:rsidRDefault="00B56CD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3B7403" w14:textId="77777777" w:rsidR="00B56CDF" w:rsidRDefault="00B56CD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0DE810A" w14:textId="77777777" w:rsidR="00B56CDF" w:rsidRPr="001174B3" w:rsidRDefault="00B56CD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56CDF" w14:paraId="74E92FDD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FDC3B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BBD8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2356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7A3A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4F60D0C5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FD44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42420287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D34D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1E25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3DF1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31D9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D783EE8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E2FEA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FCF2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1054C10F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1A91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F669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443BC36E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3006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2094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DC22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BC53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89EE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15037C5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48E81926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228EB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82A8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4538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3530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8421CA0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E3B7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C929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F01A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F6DA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E822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F31E72F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9482" w14:textId="77777777" w:rsidR="00B56CDF" w:rsidRDefault="00B56CDF" w:rsidP="00DD25C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0090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7D23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860D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D3D6E80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ECCF" w14:textId="77777777" w:rsidR="00B56CDF" w:rsidRDefault="00B56CD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7F8B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AFC4" w14:textId="77777777" w:rsidR="00B56CDF" w:rsidRDefault="00B56CD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DBDA" w14:textId="77777777" w:rsidR="00B56CDF" w:rsidRPr="00F344E1" w:rsidRDefault="00B56CD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1888" w14:textId="77777777" w:rsidR="00B56CDF" w:rsidRDefault="00B56CD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7EBE62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568D6B6D" w14:textId="77777777" w:rsidR="00DD25C0" w:rsidRDefault="00DD25C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7F9683DE" w14:textId="77777777" w:rsidR="00DD25C0" w:rsidRDefault="00DD25C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22BC99D" w14:textId="77777777" w:rsidR="00DD25C0" w:rsidRDefault="00DD25C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3DC6E466" w14:textId="77777777" w:rsidR="00DD25C0" w:rsidRDefault="00DD25C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4E22183" w14:textId="77777777" w:rsidR="00DD25C0" w:rsidRDefault="00DD25C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3C5A650F" w14:textId="77777777" w:rsidR="00DD25C0" w:rsidRDefault="00DD25C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285B647A" w14:textId="77777777" w:rsidR="00DD25C0" w:rsidRDefault="00DD25C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8FAC86C" w14:textId="72E3CDCF" w:rsidR="00B56CDF" w:rsidRDefault="00B56CDF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77E7CB38" w14:textId="77777777" w:rsidR="00B56CDF" w:rsidRDefault="00B56CDF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6CDF" w14:paraId="156CC12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C2A71" w14:textId="77777777" w:rsidR="00B56CDF" w:rsidRDefault="00B56CDF" w:rsidP="00B56CD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F7B5" w14:textId="77777777" w:rsidR="00B56CDF" w:rsidRDefault="00B56CD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BF9C" w14:textId="77777777" w:rsidR="00B56CDF" w:rsidRPr="00BB2EA6" w:rsidRDefault="00B56CD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89E2" w14:textId="77777777" w:rsidR="00B56CDF" w:rsidRDefault="00B56CDF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9845E25" w14:textId="77777777" w:rsidR="00B56CDF" w:rsidRDefault="00B56CDF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9061" w14:textId="77777777" w:rsidR="00B56CDF" w:rsidRDefault="00B56CD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9208" w14:textId="77777777" w:rsidR="00B56CDF" w:rsidRPr="00BB2EA6" w:rsidRDefault="00B56CD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30F8" w14:textId="77777777" w:rsidR="00B56CDF" w:rsidRDefault="00B56CD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81CC" w14:textId="77777777" w:rsidR="00B56CDF" w:rsidRPr="00BB2EA6" w:rsidRDefault="00B56CD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3192" w14:textId="77777777" w:rsidR="00B56CDF" w:rsidRDefault="00B56CDF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2B8C4C" w14:textId="77777777" w:rsidR="00B56CDF" w:rsidRDefault="00B56CDF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73B22CC7" w14:textId="77777777" w:rsidR="00B56CDF" w:rsidRDefault="00B56CDF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B56CDF" w14:paraId="39753B53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B06E8" w14:textId="77777777" w:rsidR="00B56CDF" w:rsidRDefault="00B56CDF" w:rsidP="00B56CD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B0EC" w14:textId="77777777" w:rsidR="00B56CDF" w:rsidRDefault="00B56CD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21E2" w14:textId="77777777" w:rsidR="00B56CDF" w:rsidRPr="00BB2EA6" w:rsidRDefault="00B56CD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8DE7" w14:textId="77777777" w:rsidR="00B56CDF" w:rsidRDefault="00B56CD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394B699" w14:textId="77777777" w:rsidR="00B56CDF" w:rsidRDefault="00B56CD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5B2E0A0F" w14:textId="77777777" w:rsidR="00B56CDF" w:rsidRDefault="00B56CD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D2AB" w14:textId="77777777" w:rsidR="00B56CDF" w:rsidRDefault="00B56CD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AF35" w14:textId="77777777" w:rsidR="00B56CDF" w:rsidRPr="00BB2EA6" w:rsidRDefault="00B56CD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49DC" w14:textId="77777777" w:rsidR="00B56CDF" w:rsidRDefault="00B56CD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34F" w14:textId="77777777" w:rsidR="00B56CDF" w:rsidRPr="00BB2EA6" w:rsidRDefault="00B56CD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773E" w14:textId="77777777" w:rsidR="00B56CDF" w:rsidRDefault="00B56CDF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0A0DC84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1A2A9" w14:textId="77777777" w:rsidR="00B56CDF" w:rsidRDefault="00B56CDF" w:rsidP="00B56CD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207C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0EE2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EC24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71FD442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0B1E9DC7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9ECE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1190" w14:textId="77777777" w:rsidR="00B56CDF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9B26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F8D7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9A6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EB7B1B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6DE7E51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56CDF" w14:paraId="059928E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88DCB" w14:textId="77777777" w:rsidR="00B56CDF" w:rsidRDefault="00B56CDF" w:rsidP="00B56CD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766C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C042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9891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D581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A61B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3766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F282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56BF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D980E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EF338B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B56CDF" w14:paraId="7FDA532C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2CB61" w14:textId="77777777" w:rsidR="00B56CDF" w:rsidRDefault="00B56CDF" w:rsidP="00B56CD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418C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7E3C749E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CCA7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1B3B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63F4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3FFD" w14:textId="77777777" w:rsidR="00B56CDF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972A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0053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305E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494D4AF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B4B2" w14:textId="77777777" w:rsidR="00B56CDF" w:rsidRDefault="00B56CDF" w:rsidP="00B56CD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F84A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10D1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E4EA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293EA752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C51C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B895" w14:textId="77777777" w:rsidR="00B56CDF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1E2C" w14:textId="77777777" w:rsidR="00B56CDF" w:rsidRDefault="00B56CD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42FF" w14:textId="77777777" w:rsidR="00B56CDF" w:rsidRPr="00BB2EA6" w:rsidRDefault="00B56CD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EF47" w14:textId="77777777" w:rsidR="00B56CDF" w:rsidRDefault="00B56CD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40B25A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2B92A544" w14:textId="77777777" w:rsidR="00B56CDF" w:rsidRDefault="00B56CDF" w:rsidP="00F0370D">
      <w:pPr>
        <w:pStyle w:val="Heading1"/>
        <w:spacing w:line="360" w:lineRule="auto"/>
      </w:pPr>
      <w:r>
        <w:lastRenderedPageBreak/>
        <w:t>LINIA 800</w:t>
      </w:r>
    </w:p>
    <w:p w14:paraId="33DAF8C5" w14:textId="77777777" w:rsidR="00B56CDF" w:rsidRDefault="00B56CD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6CDF" w14:paraId="6BB3CEB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679F3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15E0F" w14:textId="77777777" w:rsidR="00B56CDF" w:rsidRDefault="00B56CD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225D0" w14:textId="77777777" w:rsidR="00B56CDF" w:rsidRPr="001161EA" w:rsidRDefault="00B56CD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17786" w14:textId="77777777" w:rsidR="00B56CDF" w:rsidRDefault="00B56C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833D26" w14:textId="77777777" w:rsidR="00B56CDF" w:rsidRDefault="00B56C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DC31B" w14:textId="77777777" w:rsidR="00B56CDF" w:rsidRDefault="00B56CD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2B6A7" w14:textId="77777777" w:rsidR="00B56CDF" w:rsidRPr="001161EA" w:rsidRDefault="00B56CD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60853" w14:textId="77777777" w:rsidR="00B56CDF" w:rsidRDefault="00B56CD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21F5" w14:textId="77777777" w:rsidR="00B56CDF" w:rsidRPr="008D08DE" w:rsidRDefault="00B56CD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58AA0" w14:textId="77777777" w:rsidR="00B56CDF" w:rsidRDefault="00B56CD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6AC518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D9A2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04840" w14:textId="77777777" w:rsidR="00B56CDF" w:rsidRDefault="00B56C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096FE" w14:textId="77777777" w:rsidR="00B56CDF" w:rsidRPr="001161EA" w:rsidRDefault="00B56C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5CA7" w14:textId="77777777" w:rsidR="00B56CDF" w:rsidRDefault="00B56C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0825FE" w14:textId="77777777" w:rsidR="00B56CDF" w:rsidRDefault="00B56C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66B60" w14:textId="77777777" w:rsidR="00B56CDF" w:rsidRDefault="00B56CD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1FD25" w14:textId="77777777" w:rsidR="00B56CDF" w:rsidRPr="001161EA" w:rsidRDefault="00B56C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941EB" w14:textId="77777777" w:rsidR="00B56CDF" w:rsidRDefault="00B56C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A72A" w14:textId="77777777" w:rsidR="00B56CDF" w:rsidRPr="008D08DE" w:rsidRDefault="00B56C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3EB72" w14:textId="77777777" w:rsidR="00B56CDF" w:rsidRDefault="00B56CD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2EA757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15F97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D2E19" w14:textId="77777777" w:rsidR="00B56CDF" w:rsidRDefault="00B56C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E53DF" w14:textId="77777777" w:rsidR="00B56CDF" w:rsidRPr="001161EA" w:rsidRDefault="00B56C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43CDE" w14:textId="77777777" w:rsidR="00B56CDF" w:rsidRDefault="00B56C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600CF5" w14:textId="77777777" w:rsidR="00B56CDF" w:rsidRDefault="00B56C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DD3AB" w14:textId="77777777" w:rsidR="00B56CDF" w:rsidRDefault="00B56CD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E1798" w14:textId="77777777" w:rsidR="00B56CDF" w:rsidRPr="001161EA" w:rsidRDefault="00B56C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BFF34" w14:textId="77777777" w:rsidR="00B56CDF" w:rsidRDefault="00B56C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A57B0" w14:textId="77777777" w:rsidR="00B56CDF" w:rsidRPr="008D08DE" w:rsidRDefault="00B56C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E710" w14:textId="77777777" w:rsidR="00B56CDF" w:rsidRDefault="00B56CD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57086A" w14:textId="77777777" w:rsidR="00B56CDF" w:rsidRDefault="00B56CD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B56CDF" w:rsidRPr="00A8307A" w14:paraId="3DD5F5A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84CF6" w14:textId="77777777" w:rsidR="00B56CDF" w:rsidRPr="00A75A00" w:rsidRDefault="00B56CDF" w:rsidP="00B56CDF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67B3" w14:textId="77777777" w:rsidR="00B56CDF" w:rsidRPr="00A8307A" w:rsidRDefault="00B56C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FFF97" w14:textId="77777777" w:rsidR="00B56CDF" w:rsidRPr="00A8307A" w:rsidRDefault="00B56C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1B38" w14:textId="77777777" w:rsidR="00B56CDF" w:rsidRPr="00A8307A" w:rsidRDefault="00B56CD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A2B9A" w14:textId="77777777" w:rsidR="00B56CDF" w:rsidRDefault="00B56C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57A13E" w14:textId="77777777" w:rsidR="00B56CDF" w:rsidRDefault="00B56C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AD18962" w14:textId="77777777" w:rsidR="00B56CDF" w:rsidRDefault="00B56C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9067D8" w14:textId="77777777" w:rsidR="00B56CDF" w:rsidRDefault="00B56C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C8AE2" w14:textId="77777777" w:rsidR="00B56CDF" w:rsidRDefault="00B56C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8C989" w14:textId="77777777" w:rsidR="00B56CDF" w:rsidRPr="00A8307A" w:rsidRDefault="00B56C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8408B" w14:textId="77777777" w:rsidR="00B56CDF" w:rsidRPr="00A8307A" w:rsidRDefault="00B56C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1020B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C828E6" w14:textId="77777777" w:rsidR="00B56CDF" w:rsidRPr="00A8307A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B56CDF" w:rsidRPr="00A8307A" w14:paraId="683085B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D789B" w14:textId="77777777" w:rsidR="00B56CDF" w:rsidRPr="00A75A00" w:rsidRDefault="00B56CDF" w:rsidP="00B56CDF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8BEF4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2D27F04" w14:textId="77777777" w:rsidR="00B56CDF" w:rsidRPr="00A8307A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F9744" w14:textId="77777777" w:rsidR="00B56CDF" w:rsidRPr="00A8307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AEB3D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255F4D57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6D5B3" w14:textId="77777777" w:rsidR="00B56CDF" w:rsidRDefault="00B56CD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1EB9" w14:textId="77777777" w:rsidR="00B56CDF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923A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84A67A7" w14:textId="77777777" w:rsidR="00B56CDF" w:rsidRPr="00A8307A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74E6F" w14:textId="77777777" w:rsidR="00B56CDF" w:rsidRPr="00A8307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A6DC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3F5F1AF" w14:textId="77777777" w:rsidR="00B56CDF" w:rsidRDefault="00B56CD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5D457D0C" w14:textId="77777777" w:rsidR="00B56CDF" w:rsidRDefault="00B56CD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DDB1139" w14:textId="77777777" w:rsidR="00B56CDF" w:rsidRDefault="00B56CD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B56CDF" w14:paraId="2E65EE9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64DF7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D512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F34C" w14:textId="77777777" w:rsidR="00B56CDF" w:rsidRPr="001161E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89B2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7403865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6684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29980A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9969" w14:textId="77777777" w:rsidR="00B56CDF" w:rsidRPr="001161E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52EB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F24B" w14:textId="77777777" w:rsidR="00B56CDF" w:rsidRPr="008D08DE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D075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B56CDF" w14:paraId="0EEE51D2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F407F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049C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7830" w14:textId="77777777" w:rsidR="00B56CDF" w:rsidRPr="001161E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A705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42E6600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D927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8968E21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2D73D1E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6650530E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328F31E7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A7A4163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3DF7" w14:textId="77777777" w:rsidR="00B56CDF" w:rsidRPr="001161E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261D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0A44" w14:textId="77777777" w:rsidR="00B56CDF" w:rsidRPr="008D08DE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A37B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7B587C9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5983D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49C8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4D87" w14:textId="77777777" w:rsidR="00B56CDF" w:rsidRPr="001161E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2602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FF36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5DFC" w14:textId="77777777" w:rsidR="00B56CDF" w:rsidRPr="001161E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5C31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C73A" w14:textId="77777777" w:rsidR="00B56CDF" w:rsidRPr="008D08DE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C6A0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23B7B3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4B2420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56CDF" w14:paraId="726268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711A5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C8CD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1C7E" w14:textId="77777777" w:rsidR="00B56CDF" w:rsidRPr="001161EA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D435" w14:textId="77777777" w:rsidR="00B56CDF" w:rsidRDefault="00B56C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C534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2E76" w14:textId="77777777" w:rsidR="00B56CDF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4526" w14:textId="77777777" w:rsidR="00B56CDF" w:rsidRDefault="00B56C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AC4E" w14:textId="77777777" w:rsidR="00B56CDF" w:rsidRPr="008D08DE" w:rsidRDefault="00B56C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FC95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E4CE94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5AD33" w14:textId="77777777" w:rsidR="00B56CDF" w:rsidRDefault="00B56C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56CDF" w14:paraId="33B0C11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C534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4B7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FEBE" w14:textId="77777777" w:rsidR="00B56CDF" w:rsidRPr="001161EA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85D4" w14:textId="77777777" w:rsidR="00B56CDF" w:rsidRDefault="00B56CD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08CF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AB2B" w14:textId="77777777" w:rsidR="00B56CDF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4C6A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61E6" w14:textId="77777777" w:rsidR="00B56CDF" w:rsidRPr="008D08DE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9F8E" w14:textId="77777777" w:rsidR="00B56CDF" w:rsidRDefault="00B56C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3CCCBF" w14:textId="77777777" w:rsidR="00B56CDF" w:rsidRDefault="00B56C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87A424" w14:textId="77777777" w:rsidR="00B56CDF" w:rsidRDefault="00B56C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56CDF" w14:paraId="6C3160B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C31D3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3468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82761EE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D3BC" w14:textId="77777777" w:rsidR="00B56CDF" w:rsidRPr="001161EA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98D4" w14:textId="77777777" w:rsidR="00B56CDF" w:rsidRDefault="00B56CD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EC6F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3BFB" w14:textId="77777777" w:rsidR="00B56CDF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0E56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C05A" w14:textId="77777777" w:rsidR="00B56CDF" w:rsidRPr="008D08DE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FEA2" w14:textId="77777777" w:rsidR="00B56CDF" w:rsidRDefault="00B56C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AD2DB29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7052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C3BE" w14:textId="77777777" w:rsidR="00B56CDF" w:rsidRDefault="00B56C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3493" w14:textId="77777777" w:rsidR="00B56CDF" w:rsidRPr="001161EA" w:rsidRDefault="00B56C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E276" w14:textId="77777777" w:rsidR="00B56CDF" w:rsidRDefault="00B56C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BAD5" w14:textId="77777777" w:rsidR="00B56CDF" w:rsidRDefault="00B56C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D361C8" w14:textId="77777777" w:rsidR="00B56CDF" w:rsidRDefault="00B56C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1EC8" w14:textId="77777777" w:rsidR="00B56CDF" w:rsidRDefault="00B56C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B26E" w14:textId="77777777" w:rsidR="00B56CDF" w:rsidRDefault="00B56C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DC49" w14:textId="77777777" w:rsidR="00B56CDF" w:rsidRPr="008D08DE" w:rsidRDefault="00B56C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AA72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73ADA8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D9E27F" w14:textId="77777777" w:rsidR="00B56CDF" w:rsidRDefault="00B56C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56CDF" w14:paraId="6204687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E7024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CA0D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EAB" w14:textId="77777777" w:rsidR="00B56CDF" w:rsidRPr="001161EA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202D" w14:textId="77777777" w:rsidR="00B56CDF" w:rsidRDefault="00B56CD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5A82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DFF4" w14:textId="77777777" w:rsidR="00B56CDF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6C5C" w14:textId="77777777" w:rsidR="00B56CDF" w:rsidRDefault="00B56C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D24C" w14:textId="77777777" w:rsidR="00B56CDF" w:rsidRPr="008D08DE" w:rsidRDefault="00B56C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9563" w14:textId="77777777" w:rsidR="00B56CDF" w:rsidRDefault="00B56C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68C078" w14:textId="77777777" w:rsidR="00B56CDF" w:rsidRDefault="00B56C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C9CB3" w14:textId="77777777" w:rsidR="00B56CDF" w:rsidRDefault="00B56C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56CDF" w14:paraId="1C38FBA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7F37E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224F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FC00" w14:textId="77777777" w:rsidR="00B56CDF" w:rsidRPr="001161EA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7AE5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766F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8F6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39EE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1AA8" w14:textId="77777777" w:rsidR="00B56CDF" w:rsidRPr="008D08DE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658B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C3360D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FD5F2D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6CDF" w14:paraId="0E0D56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AA88E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3199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5E2C" w14:textId="77777777" w:rsidR="00B56CDF" w:rsidRPr="001161EA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A28A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58D6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A4DAEE8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D7B8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74BB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D6F8" w14:textId="77777777" w:rsidR="00B56CDF" w:rsidRPr="008D08DE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A1F1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6AA23E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A537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F6B1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9143" w14:textId="77777777" w:rsidR="00B56CDF" w:rsidRPr="001161EA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6A38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BDA3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E125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147F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764A0D9F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8387" w14:textId="77777777" w:rsidR="00B56CDF" w:rsidRPr="008D08DE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9029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10E31E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94FC5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3BFE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49D4" w14:textId="77777777" w:rsidR="00B56CDF" w:rsidRPr="001161EA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1997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5E38BF3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B7CD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1B1A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6FF1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1C32C92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A378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28E8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6CDF" w14:paraId="43D3C31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6515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A8B5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1ED1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0388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FA73672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9C8A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2DE7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D39A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3E4DAF3C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670A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C719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691846C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9F0D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9110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D665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DAC0" w14:textId="77777777" w:rsidR="00B56CDF" w:rsidRDefault="00B56CD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B58E479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BF03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B3C0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A889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02B7D2B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9598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99D3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E9FEF4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20E6C589" w14:textId="77777777" w:rsidR="00B56CDF" w:rsidRDefault="00B56C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5034EC04" w14:textId="77777777" w:rsidR="00B56CDF" w:rsidRDefault="00B56C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194F27BA" w14:textId="77777777" w:rsidR="00B56CDF" w:rsidRDefault="00B56C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CB3CEFC" w14:textId="77777777" w:rsidR="00B56CDF" w:rsidRPr="009F2F6A" w:rsidRDefault="00B56C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B56CDF" w14:paraId="222B6E6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11B95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1FA9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6BE4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C6F8" w14:textId="77777777" w:rsidR="00B56CDF" w:rsidRDefault="00B56CD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857FA53" w14:textId="77777777" w:rsidR="00B56CDF" w:rsidRDefault="00B56CD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2104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4848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C3FB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6363526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B8C9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E9E2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466FCD4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1D16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D3A0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53B4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EB2C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62FB519" w14:textId="77777777" w:rsidR="00B56CDF" w:rsidRDefault="00B56C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702D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333DFE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3CB3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6996" w14:textId="77777777" w:rsidR="00B56CDF" w:rsidRDefault="00B56C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48B4" w14:textId="77777777" w:rsidR="00B56CDF" w:rsidRDefault="00B56C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F77C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BE1E93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A7AEAB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6E4919E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59B3166A" w14:textId="77777777" w:rsidR="00B56CDF" w:rsidRDefault="00B56C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56CDF" w14:paraId="631F081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F94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381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AAA4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18B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E32F4BA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721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9CB33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7303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F88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5277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84C3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3EE50A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56CF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691889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831A1F5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B56CDF" w14:paraId="15F4EA8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931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09E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213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BCB3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957260C" w14:textId="77777777" w:rsidR="00B56CDF" w:rsidRPr="008B2519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807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5D04F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45F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B9D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A9D9" w14:textId="77777777" w:rsidR="00B56CDF" w:rsidRPr="008D08DE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D8E0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56CDF" w14:paraId="1326E21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739FA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175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3304579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41A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B9A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2AC7F5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D3C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4D1C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F54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70EB" w14:textId="77777777" w:rsidR="00B56CDF" w:rsidRPr="008D08DE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D63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76E352C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BEFA8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EA6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551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A9CC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8EF1C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E1B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15F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CC2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04B4CC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99A7" w14:textId="77777777" w:rsidR="00B56CDF" w:rsidRPr="008D08DE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855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5E5960A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AD09E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05DB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6ED6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DE22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00DA8C0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A4E4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E35A22E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B95F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3253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7890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10E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B56CDF" w14:paraId="00EBC5E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D0BEF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8493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D072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857A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DE7478D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C8D6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51580B2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2D64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3191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5227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9122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B56CDF" w14:paraId="51E9424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5099C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90D1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A3EE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9AA2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1980307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1D00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2B9A73C6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469F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DD7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5984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F2D3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B56CDF" w14:paraId="6CF5479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0450D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0AD2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E0F2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88C5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8E6B3C6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9457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76C6862C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4B82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8814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3689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2CB7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B56CDF" w14:paraId="368E1A7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4C6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1D9B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8564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5579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AD0DE73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8CF1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39159EA4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D00C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275D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EDCE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DB91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B56CDF" w14:paraId="7ADA1B3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98047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D6BF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24A4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9DD1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06A2688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ED72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1C26178A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DCF9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4679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8047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E1FB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A5140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B8BC06B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B619D3D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B56CDF" w14:paraId="662EE68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379C2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BA5A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F559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2B55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43300BE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60F4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08438A5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4B7E0122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6479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37BF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604C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924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E997F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FB37ACC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37ABFE5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720A195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9E3D8D3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7501EEB1" w14:textId="77777777" w:rsidR="00B56CDF" w:rsidRPr="009472C0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B56CDF" w14:paraId="4A77592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7894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98EF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FA7D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7C61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9326F75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834A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5BB9908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9827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FE9C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9CFC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421F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56CDF" w14:paraId="20E533F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52335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9EDD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72BB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3FBC" w14:textId="77777777" w:rsidR="00B56CDF" w:rsidRDefault="00B56CD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A66D3EE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39FC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23066160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57C5" w14:textId="77777777" w:rsidR="00B56CDF" w:rsidRPr="001161EA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0DBE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D817" w14:textId="77777777" w:rsidR="00B56CDF" w:rsidRPr="008D08DE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A852" w14:textId="77777777" w:rsidR="00B56CDF" w:rsidRDefault="00B56C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56CDF" w14:paraId="4F66551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A2CF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952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A440" w14:textId="77777777" w:rsidR="00B56CDF" w:rsidRPr="001161EA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161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A5497D3" w14:textId="77777777" w:rsidR="00B56CDF" w:rsidRDefault="00B56CDF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2BED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0F1EB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A1ABA8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E20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F7B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CA0D" w14:textId="77777777" w:rsidR="00B56CDF" w:rsidRPr="008D08DE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3E2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11012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B56CDF" w14:paraId="2C26C8A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A387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8F3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043A" w14:textId="77777777" w:rsidR="00B56CDF" w:rsidRPr="001161EA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757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4B7AF60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EFDC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3199AC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31A6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A92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6D79" w14:textId="77777777" w:rsidR="00B56CDF" w:rsidRPr="008D08DE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A42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026D45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B56CDF" w14:paraId="043A49D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BBD26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3E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19B0" w14:textId="77777777" w:rsidR="00B56CDF" w:rsidRPr="001161EA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2FE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73AF40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E72C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AF29F3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1424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59C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2A0A" w14:textId="77777777" w:rsidR="00B56CDF" w:rsidRPr="008D08DE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C07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1142BD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B56CDF" w14:paraId="17E9F79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09134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63A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45B3" w14:textId="77777777" w:rsidR="00B56CDF" w:rsidRPr="001161EA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A391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A3CCB7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568F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9269C4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586C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075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7CB7" w14:textId="77777777" w:rsidR="00B56CDF" w:rsidRPr="008D08DE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2A9B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28810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B56CDF" w14:paraId="251CD55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BB80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383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74FD" w14:textId="77777777" w:rsidR="00B56CDF" w:rsidRPr="001161EA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F409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43ED3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18D8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F5E359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8EBE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FED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7211" w14:textId="77777777" w:rsidR="00B56CDF" w:rsidRPr="008D08DE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BD5B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1C3B5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B56CDF" w14:paraId="210BA8E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0490F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ACF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B53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89B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764A87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0737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4B1FB1A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4A5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541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81DA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4D3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56CDF" w14:paraId="51ABFEC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B2D56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156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1677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AB59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91402F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3685" w14:textId="77777777" w:rsidR="00B56CDF" w:rsidRDefault="00B56C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2630784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7EFC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43B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B558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B4DB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56CDF" w14:paraId="65CFFD7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96A70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1E3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AB93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270D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9B1947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A6D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F9C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F68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3F84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58BD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659DAF7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B778C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345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B87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4BF3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BD953F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884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BEF7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0C4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03A2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5EE2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3579175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20867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47E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9BAA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BE8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E9C905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753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CC3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74B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90DD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411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56CDF" w14:paraId="3FEE506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3EC47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312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FC23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A97F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3A64B9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E32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0FC1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4EF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D44B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044F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F13FA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56CDF" w14:paraId="6351F22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EB564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857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BCD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5E70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75D797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7AB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35CCDE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96FE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6F1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462F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2C7A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94A0F0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392F36B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B56CDF" w14:paraId="4DF0E7F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39171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7CA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31DC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AB0D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74DB61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E0E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788E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A99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D790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558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9BE43A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F08D4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85A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534C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7F93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50F2B5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EE7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DD24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717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BAD8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AC56" w14:textId="77777777" w:rsidR="00B56CDF" w:rsidRDefault="00B56CDF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BF3E1B" w14:textId="77777777" w:rsidR="00B56CDF" w:rsidRDefault="00B56CDF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56CDF" w14:paraId="0E4E9FD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5960A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BE9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B99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D32E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AA6DF2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956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B556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761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2B23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CA10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9BE051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75871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D69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571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280E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1064BF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CE0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59EEB15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868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FC6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A05B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B1F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3BB0E3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43FDC6B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56CDF" w14:paraId="22B91D8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5572A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EA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261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D5A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91BE43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F29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532A9E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B4BE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D53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3995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CF2F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0837E8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55A69B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9E574A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56CDF" w14:paraId="233AFBF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ED5B4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386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85DD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483A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C1A3D9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A05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538DE6C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C966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04C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2A84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F1F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56CDF" w14:paraId="1A0B6A2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1739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7CE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F52C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5141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431443" w14:textId="77777777" w:rsidR="00B56CDF" w:rsidRDefault="00B56CD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2C86" w14:textId="77777777" w:rsidR="00B56CDF" w:rsidRDefault="00B56CDF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51F6E1" w14:textId="77777777" w:rsidR="00B56CDF" w:rsidRDefault="00B56CDF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7B790CA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205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499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6201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77A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9D453E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5541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712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4A0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6B4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9A2501E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7A1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A1CE5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6975490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5E13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DD6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FAAD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4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B56CDF" w14:paraId="190640E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2DCB2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591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1C61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784C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C8EB41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E8D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F1695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2B6369D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A6F7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123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BD6D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BD7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56CDF" w14:paraId="6F216E3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442D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2CC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354C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7E5F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B5F394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524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B73BA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F837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369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1151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5CE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D66D0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56CDF" w14:paraId="2BF586B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E6D5A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FE3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932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B6E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0CC2E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311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63DF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1DC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3FBA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9EE2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6158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56CDF" w14:paraId="4B4304F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DA85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029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7E2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639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60B37A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59D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4794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DFD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1F17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8E3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A4AE485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D848D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B56CDF" w14:paraId="04A5C25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164C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B86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4C24C0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E2B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2EDE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FAD0E5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F2C974A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14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004F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B20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ED38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510B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4C1616E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DC8BD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F6E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68CF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C131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DB2F2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68AD7191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A5B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0F6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FB6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16F0E8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6420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0EF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2CA709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ABCAC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D0E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ED29" w14:textId="77777777" w:rsidR="00B56CDF" w:rsidRPr="001161EA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FD0F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8550703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BA6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DCE0A1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1465D3D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F37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C27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1517" w14:textId="77777777" w:rsidR="00B56CDF" w:rsidRPr="001161EA" w:rsidRDefault="00B56C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11D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6CDF" w14:paraId="7B33ABF6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7F7A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20B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75F4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118A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47CDDB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3FD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5C55DC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7FAB24A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35E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600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9B7F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132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985DA8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8F2AF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CFD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EBD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4994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2368363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57E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8106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89A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FBDA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CF0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F3607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C8558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B56CDF" w14:paraId="75A7E8F1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96F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F38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3B7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16EC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9A9306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C30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99D7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817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2440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798D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7B467C4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053C5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8DE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888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3999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E5A6FE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028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E601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97C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2203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89DA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5B1E3B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BD650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9F6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A17D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EA1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B88383E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6BE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69E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DAF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64CE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2C72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10791E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89B5A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78F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F76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8D80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2AC16A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01F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4F8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E6C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FF44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C7C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81B5ABC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533BF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DE4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5D53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2BF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A9A0E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08DB9E5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5E1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27F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1A0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368F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ED8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04E732D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B54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AD4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3F81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44A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3B7A033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7CB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A7E3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91C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1865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AED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9C20E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DA743F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B56CDF" w14:paraId="702196A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679B0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1A0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1DC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9E69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E0ED551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86F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024E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1EA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2FCD24D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11FB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C2E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6CDF" w14:paraId="36DEAE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D0E68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9D4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4D91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8F29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0A0FC7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371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AB03A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B7759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A83A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7D6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CB70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343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C337F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468B18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652F070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B56CDF" w14:paraId="1D42A6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94C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F85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6EE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AEC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448CE4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FD4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4AE07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143D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4E4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3676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3518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44A2791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DFCFF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8C1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425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E49D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D0FFDBA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A63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7470CB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7AF3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B34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FC44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7E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DC40EB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B31BC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AFC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F46E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EDF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AC4D394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AD1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AFEC49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AC7CDC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E2D789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17764D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345E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024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D2BC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47D2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5250B86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6657E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5DC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6E5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D6C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0AFA84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92D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0EF3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74D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3467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1F65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90469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049E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B56CDF" w14:paraId="3F49F86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E37C7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C5A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808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F9CF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CF659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771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A7E950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6922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1D6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19BD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444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F61118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C855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1A9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68DA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440C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E6B337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0B1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2C72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DDC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8591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CBBE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34F71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23F8EB2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B56CDF" w14:paraId="15C1C81D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94466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E24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CD35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370E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D7F4E5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C2B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6DCCC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2C17" w14:textId="77777777" w:rsidR="00B56CDF" w:rsidRPr="001161EA" w:rsidRDefault="00B56C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2582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93B7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A2C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444A6B2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8BBD9A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699A819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76B2D9D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B56CDF" w14:paraId="6489C81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6BF7A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74F9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6380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06AE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85B319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D8ACC7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E42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8837E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D974" w14:textId="77777777" w:rsidR="00B56CDF" w:rsidRPr="001161EA" w:rsidRDefault="00B56C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16C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94E6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0A8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A4B5D1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EF01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010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D68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5A4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453015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6AB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D6086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C0D9AF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6C2C" w14:textId="77777777" w:rsidR="00B56CDF" w:rsidRPr="001161EA" w:rsidRDefault="00B56C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977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AFDC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8B20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A1C5F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F48DF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B56CDF" w14:paraId="5E1303D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01406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190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E15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170F" w14:textId="77777777" w:rsidR="00B56CDF" w:rsidRDefault="00B56CD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9AF5A5E" w14:textId="77777777" w:rsidR="00B56CDF" w:rsidRDefault="00B56CD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794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5ECF" w14:textId="77777777" w:rsidR="00B56CDF" w:rsidRDefault="00B56C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EAF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CF4F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F1C6" w14:textId="77777777" w:rsidR="00B56CDF" w:rsidRDefault="00B56CDF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8241E3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2CA8AD7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B56CDF" w14:paraId="4478281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6707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9BF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FE12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C51D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8EDBCD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216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AB9C" w14:textId="77777777" w:rsidR="00B56CDF" w:rsidRDefault="00B56C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2E9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B25D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93E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880B15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E177E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B56CDF" w14:paraId="3C43CBF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1893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97A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53E8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F4DA" w14:textId="77777777" w:rsidR="00B56CDF" w:rsidRDefault="00B56CDF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ED158E" w14:textId="77777777" w:rsidR="00B56CDF" w:rsidRDefault="00B56CDF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B191" w14:textId="77777777" w:rsidR="00B56CDF" w:rsidRDefault="00B56CD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88DE5E" w14:textId="77777777" w:rsidR="00B56CDF" w:rsidRDefault="00B56CD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5CC79C0E" w14:textId="77777777" w:rsidR="00B56CDF" w:rsidRDefault="00B56CD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0BAB21B" w14:textId="77777777" w:rsidR="00B56CDF" w:rsidRDefault="00B56CD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9AA9" w14:textId="77777777" w:rsidR="00B56CDF" w:rsidRDefault="00B56C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321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71E1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9B6E" w14:textId="77777777" w:rsidR="00B56CDF" w:rsidRDefault="00B56CD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C8AADE" w14:textId="77777777" w:rsidR="00B56CDF" w:rsidRDefault="00B56CD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4FF3AB" w14:textId="77777777" w:rsidR="00B56CDF" w:rsidRDefault="00B56CD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B56CDF" w14:paraId="1D891F4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4FC08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79F3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3E36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7CC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9B6ABFF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16F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F0B374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A36A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06AE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0DA3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0A8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BD458A7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59D68F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56CDF" w14:paraId="0710104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3C2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BD2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1761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A84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345C9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306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DD66F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DC4B8A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8FBF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6B4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606C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F7D6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949961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B56CDF" w14:paraId="702FB99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C58EB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F7E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2C2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198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CF13AD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378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EE1DB9B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872A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1AC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358B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179C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6E59270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B56CDF" w14:paraId="35FA4F8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B236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A6D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959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BC10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ABE9577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C78E666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ADA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7B2786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B860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1F5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AFCB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A808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4E17F8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B56CDF" w14:paraId="3DAA698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8A323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540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447F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AACE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705858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DDC5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91DA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366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0D71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7899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3FB1B1D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9272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0BE8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C416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3CC2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81C43C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D88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ECD617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ED6D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237F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A21D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30B8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2A4A826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FC139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6BD1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0F0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AB81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C8A4889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6CFD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1AE8C0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C221" w14:textId="77777777" w:rsidR="00B56CDF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2BD4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3490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5C44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6CDF" w14:paraId="1B07469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8AFBD" w14:textId="77777777" w:rsidR="00B56CDF" w:rsidRDefault="00B56CDF" w:rsidP="00B56C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99BC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A45B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EF7B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FF112E8" w14:textId="77777777" w:rsidR="00B56CDF" w:rsidRDefault="00B56C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243A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85A9" w14:textId="77777777" w:rsidR="00B56CDF" w:rsidRPr="001161EA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6DE6" w14:textId="77777777" w:rsidR="00B56CDF" w:rsidRDefault="00B56C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F1AA" w14:textId="77777777" w:rsidR="00B56CDF" w:rsidRPr="008D08DE" w:rsidRDefault="00B56C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C9D1" w14:textId="77777777" w:rsidR="00B56CDF" w:rsidRDefault="00B56C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12B1B3F" w14:textId="77777777" w:rsidR="00B56CDF" w:rsidRDefault="00B56CDF">
      <w:pPr>
        <w:spacing w:before="40" w:after="40" w:line="192" w:lineRule="auto"/>
        <w:ind w:right="57"/>
        <w:rPr>
          <w:sz w:val="20"/>
          <w:lang w:val="ro-RO"/>
        </w:rPr>
      </w:pPr>
    </w:p>
    <w:p w14:paraId="339F7400" w14:textId="77777777" w:rsidR="00B56CDF" w:rsidRPr="00C21F42" w:rsidRDefault="00B56C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731F96C" w14:textId="77777777" w:rsidR="00B56CDF" w:rsidRPr="00C21F42" w:rsidRDefault="00B56C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33A5A69" w14:textId="77777777" w:rsidR="00B56CDF" w:rsidRPr="00C21F42" w:rsidRDefault="00B56C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0AB2E23" w14:textId="77777777" w:rsidR="00B56CDF" w:rsidRPr="00C21F42" w:rsidRDefault="00B56CD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215ACD7" w14:textId="77777777" w:rsidR="00B56CDF" w:rsidRDefault="00B56CD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4946974" w14:textId="77777777" w:rsidR="00B56CDF" w:rsidRPr="00C21F42" w:rsidRDefault="00B56CD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C9E6D92" w14:textId="77777777" w:rsidR="00B56CDF" w:rsidRPr="00C21F42" w:rsidRDefault="00B56CD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4DE3921" w14:textId="77777777" w:rsidR="00B56CDF" w:rsidRPr="00C21F42" w:rsidRDefault="00B56CD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C427E94" w14:textId="77777777" w:rsidR="00B56CDF" w:rsidRPr="00C21F42" w:rsidRDefault="00B56CD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sectPr w:rsidR="00B56CDF" w:rsidRPr="00C21F4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CCD1" w14:textId="77777777" w:rsidR="004B1FEA" w:rsidRDefault="004B1FEA">
      <w:r>
        <w:separator/>
      </w:r>
    </w:p>
  </w:endnote>
  <w:endnote w:type="continuationSeparator" w:id="0">
    <w:p w14:paraId="2BD8D14A" w14:textId="77777777" w:rsidR="004B1FEA" w:rsidRDefault="004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2797" w14:textId="77777777" w:rsidR="004B1FEA" w:rsidRDefault="004B1FEA">
      <w:r>
        <w:separator/>
      </w:r>
    </w:p>
  </w:footnote>
  <w:footnote w:type="continuationSeparator" w:id="0">
    <w:p w14:paraId="5F29D3BF" w14:textId="77777777" w:rsidR="004B1FEA" w:rsidRDefault="004B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3F8188AE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04E7C">
      <w:rPr>
        <w:b/>
        <w:bCs/>
        <w:i/>
        <w:iCs/>
        <w:sz w:val="22"/>
      </w:rPr>
      <w:t>decada 21-31 martie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36FDD411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04E7C">
      <w:rPr>
        <w:b/>
        <w:bCs/>
        <w:i/>
        <w:iCs/>
        <w:sz w:val="22"/>
      </w:rPr>
      <w:t>decada 21-31 martie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9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5C8C31DC"/>
    <w:multiLevelType w:val="hybridMultilevel"/>
    <w:tmpl w:val="065A1576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5D2C203F"/>
    <w:multiLevelType w:val="hybridMultilevel"/>
    <w:tmpl w:val="97425476"/>
    <w:lvl w:ilvl="0" w:tplc="1146082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17271"/>
    <w:multiLevelType w:val="hybridMultilevel"/>
    <w:tmpl w:val="479CAA4E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6E6A230E"/>
    <w:multiLevelType w:val="hybridMultilevel"/>
    <w:tmpl w:val="FEC0CDE4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19"/>
  </w:num>
  <w:num w:numId="2" w16cid:durableId="2035955787">
    <w:abstractNumId w:val="22"/>
  </w:num>
  <w:num w:numId="3" w16cid:durableId="1085764040">
    <w:abstractNumId w:val="1"/>
  </w:num>
  <w:num w:numId="4" w16cid:durableId="52779327">
    <w:abstractNumId w:val="36"/>
  </w:num>
  <w:num w:numId="5" w16cid:durableId="704712729">
    <w:abstractNumId w:val="13"/>
  </w:num>
  <w:num w:numId="6" w16cid:durableId="1744450687">
    <w:abstractNumId w:val="41"/>
  </w:num>
  <w:num w:numId="7" w16cid:durableId="203909065">
    <w:abstractNumId w:val="4"/>
  </w:num>
  <w:num w:numId="8" w16cid:durableId="1437359247">
    <w:abstractNumId w:val="30"/>
  </w:num>
  <w:num w:numId="9" w16cid:durableId="1449811338">
    <w:abstractNumId w:val="18"/>
  </w:num>
  <w:num w:numId="10" w16cid:durableId="350884993">
    <w:abstractNumId w:val="20"/>
  </w:num>
  <w:num w:numId="11" w16cid:durableId="383062685">
    <w:abstractNumId w:val="23"/>
  </w:num>
  <w:num w:numId="12" w16cid:durableId="995374258">
    <w:abstractNumId w:val="39"/>
  </w:num>
  <w:num w:numId="13" w16cid:durableId="979505479">
    <w:abstractNumId w:val="34"/>
  </w:num>
  <w:num w:numId="14" w16cid:durableId="2108234531">
    <w:abstractNumId w:val="42"/>
  </w:num>
  <w:num w:numId="15" w16cid:durableId="1549564258">
    <w:abstractNumId w:val="31"/>
  </w:num>
  <w:num w:numId="16" w16cid:durableId="1547335578">
    <w:abstractNumId w:val="14"/>
  </w:num>
  <w:num w:numId="17" w16cid:durableId="531260144">
    <w:abstractNumId w:val="11"/>
  </w:num>
  <w:num w:numId="18" w16cid:durableId="1428891957">
    <w:abstractNumId w:val="7"/>
  </w:num>
  <w:num w:numId="19" w16cid:durableId="953637804">
    <w:abstractNumId w:val="44"/>
  </w:num>
  <w:num w:numId="20" w16cid:durableId="978531040">
    <w:abstractNumId w:val="43"/>
  </w:num>
  <w:num w:numId="21" w16cid:durableId="1603223496">
    <w:abstractNumId w:val="8"/>
  </w:num>
  <w:num w:numId="22" w16cid:durableId="194318888">
    <w:abstractNumId w:val="10"/>
  </w:num>
  <w:num w:numId="23" w16cid:durableId="1597446813">
    <w:abstractNumId w:val="37"/>
  </w:num>
  <w:num w:numId="24" w16cid:durableId="1646154121">
    <w:abstractNumId w:val="35"/>
  </w:num>
  <w:num w:numId="25" w16cid:durableId="1946226515">
    <w:abstractNumId w:val="12"/>
  </w:num>
  <w:num w:numId="26" w16cid:durableId="1359159633">
    <w:abstractNumId w:val="3"/>
  </w:num>
  <w:num w:numId="27" w16cid:durableId="959730267">
    <w:abstractNumId w:val="17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9"/>
  </w:num>
  <w:num w:numId="31" w16cid:durableId="1245073529">
    <w:abstractNumId w:val="26"/>
  </w:num>
  <w:num w:numId="32" w16cid:durableId="213657637">
    <w:abstractNumId w:val="28"/>
  </w:num>
  <w:num w:numId="33" w16cid:durableId="265233487">
    <w:abstractNumId w:val="21"/>
  </w:num>
  <w:num w:numId="34" w16cid:durableId="801002333">
    <w:abstractNumId w:val="2"/>
  </w:num>
  <w:num w:numId="35" w16cid:durableId="307324804">
    <w:abstractNumId w:val="24"/>
  </w:num>
  <w:num w:numId="36" w16cid:durableId="1492915793">
    <w:abstractNumId w:val="6"/>
  </w:num>
  <w:num w:numId="37" w16cid:durableId="2066247489">
    <w:abstractNumId w:val="15"/>
  </w:num>
  <w:num w:numId="38" w16cid:durableId="1877765673">
    <w:abstractNumId w:val="40"/>
  </w:num>
  <w:num w:numId="39" w16cid:durableId="445657029">
    <w:abstractNumId w:val="33"/>
  </w:num>
  <w:num w:numId="40" w16cid:durableId="1787458797">
    <w:abstractNumId w:val="27"/>
  </w:num>
  <w:num w:numId="41" w16cid:durableId="823859205">
    <w:abstractNumId w:val="16"/>
  </w:num>
  <w:num w:numId="42" w16cid:durableId="775709098">
    <w:abstractNumId w:val="25"/>
  </w:num>
  <w:num w:numId="43" w16cid:durableId="1895654975">
    <w:abstractNumId w:val="5"/>
  </w:num>
  <w:num w:numId="44" w16cid:durableId="1425301098">
    <w:abstractNumId w:val="32"/>
  </w:num>
  <w:num w:numId="45" w16cid:durableId="1044909446">
    <w:abstractNumId w:val="38"/>
  </w:num>
  <w:num w:numId="46" w16cid:durableId="612637032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L+JmU84ciFQlRqKYYD1EMA2H8eYtWWwWhO5yVU03pEhlBs6jikOoo22WcHUHaTYzH0arBHVX3l3zDw7FUGA4A==" w:salt="KE7vEYntEHYKVD8u/1CC2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0E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2918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1FEA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2FFD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5C0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17285</Words>
  <Characters>98526</Characters>
  <Application>Microsoft Office Word</Application>
  <DocSecurity>0</DocSecurity>
  <Lines>821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2025-03-13T07:34:00Z</dcterms:created>
  <dcterms:modified xsi:type="dcterms:W3CDTF">2025-03-13T09:27:00Z</dcterms:modified>
</cp:coreProperties>
</file>