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2E6C0" w14:textId="77777777" w:rsidR="0045408E" w:rsidRPr="001A77EE" w:rsidRDefault="0045408E" w:rsidP="00026F68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A77EE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75769BD2" w14:textId="4144016E" w:rsidR="0045408E" w:rsidRPr="001A77EE" w:rsidRDefault="0045408E" w:rsidP="0008559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A77EE">
        <w:rPr>
          <w:b/>
          <w:sz w:val="16"/>
          <w:szCs w:val="16"/>
          <w:lang w:val="ro-RO"/>
        </w:rPr>
        <w:t xml:space="preserve"> (de la pagina 1 la pagina )</w:t>
      </w:r>
    </w:p>
    <w:p w14:paraId="6244B535" w14:textId="77777777" w:rsidR="0045408E" w:rsidRDefault="0045408E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00E89E14" w14:textId="77777777" w:rsidR="0045408E" w:rsidRDefault="0045408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77052759" w14:textId="77777777" w:rsidR="0045408E" w:rsidRDefault="0045408E">
      <w:pPr>
        <w:jc w:val="center"/>
        <w:rPr>
          <w:sz w:val="28"/>
        </w:rPr>
      </w:pPr>
    </w:p>
    <w:p w14:paraId="1BC3897B" w14:textId="77777777" w:rsidR="0045408E" w:rsidRDefault="0045408E">
      <w:pPr>
        <w:jc w:val="center"/>
        <w:rPr>
          <w:sz w:val="28"/>
        </w:rPr>
      </w:pPr>
    </w:p>
    <w:p w14:paraId="377DF459" w14:textId="77777777" w:rsidR="0045408E" w:rsidRDefault="0045408E">
      <w:pPr>
        <w:jc w:val="center"/>
        <w:rPr>
          <w:sz w:val="28"/>
        </w:rPr>
      </w:pPr>
    </w:p>
    <w:p w14:paraId="7613CACD" w14:textId="77777777" w:rsidR="0045408E" w:rsidRDefault="0045408E">
      <w:pPr>
        <w:jc w:val="center"/>
        <w:rPr>
          <w:sz w:val="28"/>
        </w:rPr>
      </w:pPr>
    </w:p>
    <w:p w14:paraId="70581DD2" w14:textId="77777777" w:rsidR="0045408E" w:rsidRDefault="0045408E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7F7CEB29" w14:textId="14772ADB" w:rsidR="0045408E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76A58F2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.7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45408E">
        <w:rPr>
          <w:b/>
          <w:bCs/>
          <w:noProof/>
          <w:spacing w:val="80"/>
          <w:sz w:val="32"/>
          <w:lang w:val="en-US"/>
        </w:rPr>
        <w:t>B.A.R.</w:t>
      </w:r>
      <w:r w:rsidR="0045408E">
        <w:rPr>
          <w:b/>
          <w:bCs/>
          <w:spacing w:val="80"/>
          <w:sz w:val="32"/>
        </w:rPr>
        <w:t>TIMI</w:t>
      </w:r>
      <w:r w:rsidR="0045408E">
        <w:rPr>
          <w:b/>
          <w:bCs/>
          <w:spacing w:val="80"/>
          <w:sz w:val="32"/>
          <w:lang w:val="ro-RO"/>
        </w:rPr>
        <w:t>Ş</w:t>
      </w:r>
      <w:r w:rsidR="0045408E">
        <w:rPr>
          <w:b/>
          <w:bCs/>
          <w:spacing w:val="80"/>
          <w:sz w:val="32"/>
        </w:rPr>
        <w:t>OARA</w:t>
      </w:r>
    </w:p>
    <w:p w14:paraId="7656770E" w14:textId="2142A315" w:rsidR="0045408E" w:rsidRDefault="0045408E">
      <w:pPr>
        <w:rPr>
          <w:b/>
          <w:bCs/>
          <w:spacing w:val="40"/>
        </w:rPr>
      </w:pPr>
    </w:p>
    <w:p w14:paraId="6E225B54" w14:textId="77777777" w:rsidR="0045408E" w:rsidRDefault="0045408E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3716A079" w14:textId="77777777" w:rsidR="0045408E" w:rsidRDefault="0045408E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aprilie 2025</w:t>
      </w:r>
    </w:p>
    <w:p w14:paraId="7A171EA4" w14:textId="77777777" w:rsidR="0045408E" w:rsidRPr="00676A79" w:rsidRDefault="0045408E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63FF6DDD" w14:textId="77777777" w:rsidR="0045408E" w:rsidRPr="00676A79" w:rsidRDefault="0045408E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5926B3E4" w14:textId="77777777" w:rsidR="0045408E" w:rsidRDefault="0045408E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45408E" w14:paraId="27E2DA6E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3CD00E4A" w14:textId="77777777" w:rsidR="0045408E" w:rsidRDefault="0045408E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14C10C45" w14:textId="77777777" w:rsidR="0045408E" w:rsidRDefault="0045408E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4D006F4F" w14:textId="77777777" w:rsidR="0045408E" w:rsidRDefault="0045408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24BB050A" w14:textId="77777777" w:rsidR="0045408E" w:rsidRDefault="0045408E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35BD1438" w14:textId="77777777" w:rsidR="0045408E" w:rsidRDefault="0045408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31BD7C0A" w14:textId="77777777" w:rsidR="0045408E" w:rsidRDefault="0045408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D4C615A" w14:textId="77777777" w:rsidR="0045408E" w:rsidRDefault="0045408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063F8BBF" w14:textId="77777777" w:rsidR="0045408E" w:rsidRDefault="0045408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4EE0CDE4" w14:textId="77777777" w:rsidR="0045408E" w:rsidRDefault="0045408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214783D0" w14:textId="77777777" w:rsidR="0045408E" w:rsidRDefault="0045408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4F989030" w14:textId="77777777" w:rsidR="0045408E" w:rsidRDefault="0045408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2AE0622C" w14:textId="77777777" w:rsidR="0045408E" w:rsidRDefault="0045408E" w:rsidP="00FC1F7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7D22F890" w14:textId="77777777" w:rsidR="0045408E" w:rsidRDefault="0045408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41A6B090" w14:textId="77777777" w:rsidR="0045408E" w:rsidRDefault="0045408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32D04EB8" w14:textId="77777777" w:rsidR="0045408E" w:rsidRDefault="0045408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7C68AA7A" w14:textId="77777777" w:rsidR="0045408E" w:rsidRDefault="0045408E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56610F04" w14:textId="77777777" w:rsidR="0045408E" w:rsidRDefault="0045408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648A00AA" w14:textId="77777777" w:rsidR="0045408E" w:rsidRDefault="0045408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1D486F66" w14:textId="77777777" w:rsidR="0045408E" w:rsidRDefault="0045408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7EE65645" w14:textId="77777777" w:rsidR="0045408E" w:rsidRDefault="0045408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65889A70" w14:textId="77777777" w:rsidR="0045408E" w:rsidRDefault="0045408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4499A0D1" w14:textId="77777777" w:rsidR="0045408E" w:rsidRDefault="0045408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54BB3B81" w14:textId="77777777" w:rsidR="0045408E" w:rsidRDefault="0045408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2DE6ABF1" w14:textId="77777777" w:rsidR="0045408E" w:rsidRDefault="0045408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55EFB7F" w14:textId="77777777" w:rsidR="0045408E" w:rsidRDefault="0045408E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45408E" w14:paraId="00B3B11C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44E276A4" w14:textId="77777777" w:rsidR="0045408E" w:rsidRDefault="0045408E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3EEE52C3" w14:textId="77777777" w:rsidR="0045408E" w:rsidRDefault="0045408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57E9CCDE" w14:textId="77777777" w:rsidR="0045408E" w:rsidRDefault="0045408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3F654C2C" w14:textId="77777777" w:rsidR="0045408E" w:rsidRDefault="0045408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2C280090" w14:textId="77777777" w:rsidR="0045408E" w:rsidRDefault="0045408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5AA6038" w14:textId="77777777" w:rsidR="0045408E" w:rsidRDefault="0045408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4439F7E5" w14:textId="77777777" w:rsidR="0045408E" w:rsidRDefault="0045408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EE7E4D4" w14:textId="77777777" w:rsidR="0045408E" w:rsidRDefault="0045408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214294A6" w14:textId="77777777" w:rsidR="0045408E" w:rsidRDefault="0045408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24D730F" w14:textId="77777777" w:rsidR="0045408E" w:rsidRDefault="0045408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4043B641" w14:textId="77777777" w:rsidR="0045408E" w:rsidRDefault="0045408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089E3C51" w14:textId="77777777" w:rsidR="0045408E" w:rsidRDefault="0045408E">
      <w:pPr>
        <w:spacing w:line="192" w:lineRule="auto"/>
        <w:jc w:val="center"/>
      </w:pPr>
    </w:p>
    <w:p w14:paraId="397CAB4C" w14:textId="77777777" w:rsidR="0045408E" w:rsidRDefault="0045408E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7EC4469A" w14:textId="77777777" w:rsidR="0045408E" w:rsidRDefault="0045408E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14:paraId="4AD58F1C" w14:textId="77777777" w:rsidR="0045408E" w:rsidRDefault="0045408E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14:paraId="7DE0071A" w14:textId="77777777" w:rsidR="0045408E" w:rsidRPr="003447BC" w:rsidRDefault="0045408E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4460F86E" w14:textId="77777777" w:rsidR="0045408E" w:rsidRPr="00A8307A" w:rsidRDefault="0045408E" w:rsidP="00516DD3">
      <w:pPr>
        <w:pStyle w:val="Heading1"/>
        <w:spacing w:line="360" w:lineRule="auto"/>
      </w:pPr>
      <w:r w:rsidRPr="00A8307A">
        <w:t>LINIA 100</w:t>
      </w:r>
    </w:p>
    <w:p w14:paraId="5727790A" w14:textId="77777777" w:rsidR="0045408E" w:rsidRPr="00A8307A" w:rsidRDefault="0045408E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45408E" w:rsidRPr="00A8307A" w14:paraId="2F713C3C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4FB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F276E" w14:textId="77777777" w:rsidR="0045408E" w:rsidRPr="00A8307A" w:rsidRDefault="0045408E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88704" w14:textId="77777777" w:rsidR="0045408E" w:rsidRPr="00A8307A" w:rsidRDefault="0045408E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109F69" w14:textId="77777777" w:rsidR="0045408E" w:rsidRPr="00A8307A" w:rsidRDefault="0045408E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BC05BC2" w14:textId="77777777" w:rsidR="0045408E" w:rsidRPr="00A8307A" w:rsidRDefault="0045408E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CE86F" w14:textId="77777777" w:rsidR="0045408E" w:rsidRPr="00A8307A" w:rsidRDefault="0045408E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1BDC4B0" w14:textId="77777777" w:rsidR="0045408E" w:rsidRPr="00A8307A" w:rsidRDefault="0045408E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F7006" w14:textId="77777777" w:rsidR="0045408E" w:rsidRPr="00A8307A" w:rsidRDefault="0045408E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97915" w14:textId="77777777" w:rsidR="0045408E" w:rsidRPr="00A8307A" w:rsidRDefault="0045408E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711D7" w14:textId="77777777" w:rsidR="0045408E" w:rsidRPr="00A8307A" w:rsidRDefault="0045408E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43E91" w14:textId="77777777" w:rsidR="0045408E" w:rsidRPr="00A8307A" w:rsidRDefault="0045408E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:rsidRPr="00A8307A" w14:paraId="40A77E61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09181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AD52F" w14:textId="77777777" w:rsidR="0045408E" w:rsidRPr="00A8307A" w:rsidRDefault="0045408E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14550" w14:textId="77777777" w:rsidR="0045408E" w:rsidRPr="00A8307A" w:rsidRDefault="0045408E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DCF4B6" w14:textId="77777777" w:rsidR="0045408E" w:rsidRPr="00A8307A" w:rsidRDefault="0045408E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2CA4E47A" w14:textId="77777777" w:rsidR="0045408E" w:rsidRPr="00A8307A" w:rsidRDefault="0045408E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DE79F" w14:textId="77777777" w:rsidR="0045408E" w:rsidRPr="00A8307A" w:rsidRDefault="0045408E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80BADA7" w14:textId="77777777" w:rsidR="0045408E" w:rsidRPr="00A8307A" w:rsidRDefault="0045408E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1D946" w14:textId="77777777" w:rsidR="0045408E" w:rsidRPr="00A8307A" w:rsidRDefault="0045408E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94B24" w14:textId="77777777" w:rsidR="0045408E" w:rsidRPr="00A8307A" w:rsidRDefault="0045408E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46F88" w14:textId="77777777" w:rsidR="0045408E" w:rsidRPr="00A8307A" w:rsidRDefault="0045408E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78ADF" w14:textId="77777777" w:rsidR="0045408E" w:rsidRPr="00A8307A" w:rsidRDefault="0045408E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:rsidRPr="00A8307A" w14:paraId="1CB5B0B8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82242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721B4" w14:textId="77777777" w:rsidR="0045408E" w:rsidRPr="00A8307A" w:rsidRDefault="0045408E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4ED99" w14:textId="77777777" w:rsidR="0045408E" w:rsidRPr="00A8307A" w:rsidRDefault="0045408E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EC067D" w14:textId="77777777" w:rsidR="0045408E" w:rsidRPr="00A8307A" w:rsidRDefault="0045408E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25C19F49" w14:textId="77777777" w:rsidR="0045408E" w:rsidRPr="00A8307A" w:rsidRDefault="0045408E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87E00" w14:textId="77777777" w:rsidR="0045408E" w:rsidRPr="00A8307A" w:rsidRDefault="0045408E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30D68E9B" w14:textId="77777777" w:rsidR="0045408E" w:rsidRPr="00A8307A" w:rsidRDefault="0045408E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9AA86" w14:textId="77777777" w:rsidR="0045408E" w:rsidRPr="00A8307A" w:rsidRDefault="0045408E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FA4D5" w14:textId="77777777" w:rsidR="0045408E" w:rsidRPr="00A8307A" w:rsidRDefault="0045408E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3442A" w14:textId="77777777" w:rsidR="0045408E" w:rsidRPr="00A8307A" w:rsidRDefault="0045408E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ACF5A" w14:textId="77777777" w:rsidR="0045408E" w:rsidRPr="00A8307A" w:rsidRDefault="0045408E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B1B691" w14:textId="77777777" w:rsidR="0045408E" w:rsidRPr="00A8307A" w:rsidRDefault="0045408E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45408E" w:rsidRPr="00A8307A" w14:paraId="77E66A5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946BC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B3D2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5535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EA032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72878F8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A669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E976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24CF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05D3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45ED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:rsidRPr="00A8307A" w14:paraId="0502E54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A7374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C200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676A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63B08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2277F14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F05A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3438DCF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0481CEF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DAE6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862A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CCA0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0468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CFEF29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6BADC8F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5408E" w:rsidRPr="00A8307A" w14:paraId="24E11DE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37856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C726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CC5B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4A96AF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0483AC2B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4A70930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4A61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3BB0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C02F8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609AB9B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452B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6F6A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45408E" w:rsidRPr="00A8307A" w14:paraId="09DB56C3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56B27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CAC81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09E2BC1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66F0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EF6ED6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3C7BE028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7753454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4CFF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A17C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03012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114A7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23D03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650118E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C32E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AC83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7AC024E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45E8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BA3157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5D038C1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6C22B5C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5A36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ACB7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D33C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944E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5D88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1C47DD93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5FA0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719F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C172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005D99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5913A62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61D9EB7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B81D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0B26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8F41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5268A99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FB9A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2692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3C11D0C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C0814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E992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6DF6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95A25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43821D0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16B2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821B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32B9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C618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73751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:rsidRPr="00A8307A" w14:paraId="47F9A7C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33E88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2B1E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F1A1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47FEC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2405004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7F57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3C18C8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433837C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EC1DF3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CDA6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2AB2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DEBC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B636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5110A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45408E" w:rsidRPr="00A8307A" w14:paraId="7E0F040F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121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21C2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E1B4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F8F484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60C94C9C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CE2A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FDC5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3B30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7850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66E6C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07171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5408E" w:rsidRPr="00A8307A" w14:paraId="7807D74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BA0C6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3800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0782896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EACA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927A4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068E58F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733B5F8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CFAA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8206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FB31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6182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95CB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:rsidRPr="00A8307A" w14:paraId="2C7FA55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B0BCC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069B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5C00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644E91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626E6D8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0D72C1F7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7DDE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7963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BA762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21C132C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6679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00D0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45408E" w:rsidRPr="00A8307A" w14:paraId="7DF1A25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713D6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0BDA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973E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1F7D5F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F1957EF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F7565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25576A0D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258C3DB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7F91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B7A8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8C6C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F183E" w14:textId="77777777" w:rsidR="0045408E" w:rsidRPr="006E7012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45408E" w:rsidRPr="00A8307A" w14:paraId="07B6A36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ED18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A2A9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10CA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FEE05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AF177F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6C94436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BA0B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23B1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2BA2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124D26B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4169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251B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:rsidRPr="00A8307A" w14:paraId="514E4DE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87401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6F0F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6890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C3707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64BF45EC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A58C3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15BF09A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6F2A33E3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411573B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41A4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FF7F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9B71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1FC2A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73DF6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45408E" w:rsidRPr="00A8307A" w14:paraId="59E1FCB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F8ECE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6404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D2D5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01A0B2" w14:textId="77777777" w:rsidR="0045408E" w:rsidRPr="00A8307A" w:rsidRDefault="0045408E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27EC60C" w14:textId="77777777" w:rsidR="0045408E" w:rsidRPr="00A8307A" w:rsidRDefault="0045408E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09E18" w14:textId="77777777" w:rsidR="0045408E" w:rsidRDefault="0045408E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3DA934" w14:textId="77777777" w:rsidR="0045408E" w:rsidRDefault="0045408E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1095B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0BD4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92E3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FF33C" w14:textId="77777777" w:rsidR="0045408E" w:rsidRDefault="0045408E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634885" w14:textId="77777777" w:rsidR="0045408E" w:rsidRDefault="0045408E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45408E" w:rsidRPr="00A8307A" w14:paraId="7539D9F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9EA8D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801C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9385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431D8D" w14:textId="77777777" w:rsidR="0045408E" w:rsidRPr="00A8307A" w:rsidRDefault="0045408E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6CD169AF" w14:textId="77777777" w:rsidR="0045408E" w:rsidRPr="00A8307A" w:rsidRDefault="0045408E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05902" w14:textId="77777777" w:rsidR="0045408E" w:rsidRDefault="0045408E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BF37413" w14:textId="77777777" w:rsidR="0045408E" w:rsidRDefault="0045408E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8C848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841A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B992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F662E" w14:textId="77777777" w:rsidR="0045408E" w:rsidRDefault="0045408E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1FB399" w14:textId="77777777" w:rsidR="0045408E" w:rsidRDefault="0045408E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45408E" w:rsidRPr="00A8307A" w14:paraId="5CD7ADA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B82FD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D0ED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EE2E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D4D7B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E63B59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A00E0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64072DC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6183218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A66C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5AA3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1178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FFA9F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BE6D2C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6EE86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45408E" w:rsidRPr="00A8307A" w14:paraId="02FD818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EF7CD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55C85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6F1B4D7B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84892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84B744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877AEA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5102B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A1BFB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06EA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11FD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F0632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1A216B2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E2DCB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FAF3A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2EC1EC7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91AA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A124FA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D148B9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D35E5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951A7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E6E1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2ADC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21021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31FEDCC5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779C1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68D6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B42F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93FCE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275B071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B9B8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B51C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D2C2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41E2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672C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4D8A4058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8312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393B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6C3C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824DA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25EA437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AAB0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02F5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509D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7C39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7581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:rsidRPr="00A8307A" w14:paraId="283077C7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3446A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4653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A8B4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1DD60B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6A95E3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FD49F" w14:textId="77777777" w:rsidR="0045408E" w:rsidRPr="00A8307A" w:rsidRDefault="0045408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CA88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A624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8A40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91B1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:rsidRPr="00A8307A" w14:paraId="011223FC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FD8E5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0AD9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0895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51C8D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0191B73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EA926" w14:textId="77777777" w:rsidR="0045408E" w:rsidRPr="00A8307A" w:rsidRDefault="0045408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F1BED6C" w14:textId="77777777" w:rsidR="0045408E" w:rsidRPr="00A8307A" w:rsidRDefault="0045408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02CA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D525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CA76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DEAB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:rsidRPr="00A8307A" w14:paraId="64738EC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B222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B424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ACE5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9B8DD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79E4D7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DF969" w14:textId="77777777" w:rsidR="0045408E" w:rsidRPr="00A8307A" w:rsidRDefault="0045408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619A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39DD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C4B4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1BA4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:rsidRPr="00A8307A" w14:paraId="1D50BBAE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86A0A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8D90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9A6E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448D7C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71F4B64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1684E" w14:textId="77777777" w:rsidR="0045408E" w:rsidRPr="00A8307A" w:rsidRDefault="0045408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B604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8C1B5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23AC0EA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AE49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0A9D0" w14:textId="77777777" w:rsidR="0045408E" w:rsidRPr="00A8307A" w:rsidRDefault="0045408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5BDF371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21F259A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CCBA4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D2CB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7189560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6137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14F29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2EAADC67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6BD61D9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99F8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9626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0958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652C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1C51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1B398BCA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5076E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B074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2F7C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D83D9F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42C0DCAC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7BDE792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20DA3EEF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D1D2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55D0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FB8E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0D3649F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F875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79E1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2A5FD90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48247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6929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3936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1AFF1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4BB89D9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2CFA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2965D23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423DCAC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88BA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3812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F9BE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DA13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:rsidRPr="00A8307A" w14:paraId="270D1BA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5FE85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1FC6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CA4D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DD2A4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4AAB6232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2FCCB" w14:textId="77777777" w:rsidR="0045408E" w:rsidRPr="00A8307A" w:rsidRDefault="0045408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3E08CF6A" w14:textId="77777777" w:rsidR="0045408E" w:rsidRPr="00A8307A" w:rsidRDefault="0045408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7309DCE9" w14:textId="77777777" w:rsidR="0045408E" w:rsidRPr="00A8307A" w:rsidRDefault="0045408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5C6CDAD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57136DA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25E7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E909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D9B6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011F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:rsidRPr="00A8307A" w14:paraId="420B12FB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99148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74DEC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66F53D9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9729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BD3044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1F189C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E7DE9" w14:textId="77777777" w:rsidR="0045408E" w:rsidRPr="00A8307A" w:rsidRDefault="0045408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15AD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5D179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4F320F1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989D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A0EE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62F67A4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3F735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F85C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C98E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52E64F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335A190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DE69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3044E0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14EB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5677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042A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9365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:rsidRPr="00A8307A" w14:paraId="43F9C65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CD081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7A3E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6BF5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981758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14:paraId="49C46C8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43D8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A212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63087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72508BB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C380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D607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4E902BDE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AB1AC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F0AE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2C7B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858CDB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97650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09BCC337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2999DB0A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E74E21B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3512E69F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126402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8ACB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7461E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9D1FA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93EE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:rsidRPr="00A8307A" w14:paraId="3684F9CC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C3B6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3CB5A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460CF1F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A97D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912061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7A93DF1C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32604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63035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44968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0E0B0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8ABD5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7055741F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E4D9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B153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A14F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E3C2E3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3DB87946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1412D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E57E1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E283C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17DA42F1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6D36C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98EBB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0CF3AEC7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4C173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E19B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E540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699D3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38C1A55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1E52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15F2145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3268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A93A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EB8B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0656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EEC0A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610B1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45408E" w:rsidRPr="00A8307A" w14:paraId="04298B7C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4C2F5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839D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F213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79A1A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0B3B74B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A2DD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2BC2C0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2BE0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FD73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07BA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4764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:rsidRPr="00A8307A" w14:paraId="22B6392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8CEDE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4E4A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5AC5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F28517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1EE88F4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CB0E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AF37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B17D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F480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B577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:rsidRPr="00A8307A" w14:paraId="65F7998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C7D37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C893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8BB7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CD0F82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06D8E66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C317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50D2B4F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44E0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3340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F81D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5607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C267A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0F7B3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45408E" w:rsidRPr="00A8307A" w14:paraId="43E98A0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94C4B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0D64D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10AA27E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8CFC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D72A55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D7FC53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E7E2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A01C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2C27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B88F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2C3A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7782169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21C7D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BECB5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04E4BAFE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65094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AE2157" w14:textId="77777777" w:rsidR="0045408E" w:rsidRDefault="0045408E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5642162B" w14:textId="77777777" w:rsidR="0045408E" w:rsidRDefault="0045408E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40594A5C" w14:textId="77777777" w:rsidR="0045408E" w:rsidRPr="00A8307A" w:rsidRDefault="0045408E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683F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24F3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59D5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1DA7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6C22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08E" w:rsidRPr="00A8307A" w14:paraId="1450AA7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AB929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E4D36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5234D8FF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59A4F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ADA336" w14:textId="77777777" w:rsidR="0045408E" w:rsidRDefault="0045408E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025B38A5" w14:textId="77777777" w:rsidR="0045408E" w:rsidRDefault="0045408E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0098C63F" w14:textId="77777777" w:rsidR="0045408E" w:rsidRDefault="0045408E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A0A1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330A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F5FC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908B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11926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ADE7C3B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45408E" w:rsidRPr="00A8307A" w14:paraId="58154E6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8788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60447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EFB39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7894F9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42F7D11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C9DB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B713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21401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041654D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173D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6516F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EEBDA1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2BEDAD12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7084FC9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C939D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7C69A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AD03E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53D39C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55E9CF87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B4F4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E0DF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ACA7F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61173716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935BC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F58F8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08E" w:rsidRPr="00A8307A" w14:paraId="4AAB606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BB055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8879E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654790F6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12209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D35FA1" w14:textId="77777777" w:rsidR="0045408E" w:rsidRDefault="0045408E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67086B58" w14:textId="77777777" w:rsidR="0045408E" w:rsidRDefault="0045408E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AF03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EB21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21D94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583B8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AF23A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295CE8F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D43C1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D06C6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7F39B49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1FCD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DCB06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7268F88C" w14:textId="77777777" w:rsidR="0045408E" w:rsidRPr="0032656D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4007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33EA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69F6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ED28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EFB75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6616163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E2016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45408E" w:rsidRPr="00A8307A" w14:paraId="47A25A5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1509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ED34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B493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95A74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2F3EAA1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F9AF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7BB86CB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6D30704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7650BAC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AFDF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D250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2378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9733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B6B74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45408E" w:rsidRPr="00A8307A" w14:paraId="243EB69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087E2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9BF7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42F2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228221" w14:textId="77777777" w:rsidR="0045408E" w:rsidRPr="00A8307A" w:rsidRDefault="0045408E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09E6E8FC" w14:textId="77777777" w:rsidR="0045408E" w:rsidRPr="00A8307A" w:rsidRDefault="0045408E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4B97A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0CC646C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C355AA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477B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16B4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DDE7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D046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45408E" w:rsidRPr="00A8307A" w14:paraId="443233E4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F8A50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9CF2B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D6F9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A0202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44FE0F2C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8DBC1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03373F9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4F0C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5A330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2384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720A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7CFE3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45408E" w:rsidRPr="00A8307A" w14:paraId="2854E147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D817A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D0262" w14:textId="77777777" w:rsidR="0045408E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37313402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4F25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F2B81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218E4B1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466CF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8F3C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D1EBE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125C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248E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08E" w:rsidRPr="00A8307A" w14:paraId="6F2CDE96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31C5C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3DEC6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6143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B35ED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0B4A79E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29EC7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223A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F15C3" w14:textId="77777777" w:rsidR="0045408E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2492ADFC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975B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5A6C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140E31A9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411B6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83847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3C85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0AB06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071EAC6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983E0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4FDA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3718B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5DF7A9BA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7224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BED1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1F3374A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408E" w:rsidRPr="00A8307A" w14:paraId="49E65B01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3ECD1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1189E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A47A2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AACA59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321908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23680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1B3D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C9201" w14:textId="77777777" w:rsidR="0045408E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3A39D681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6D7C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1A226" w14:textId="77777777" w:rsidR="0045408E" w:rsidRPr="008907B7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A8307A" w14:paraId="58FB9CB8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E0EFB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16FF3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0A30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3B3701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CBA1E1E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1B224F6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0E4BCDA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C2C00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0AA4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255EB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0C46DB36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45AF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39AD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6C7F86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14:paraId="3091808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A8307A" w14:paraId="4B8E90C3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8201A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45670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0A651475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E731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22281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2A6932C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20CCF0A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81425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9D07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F5D57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CB2F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A77D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6E418F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079DCB5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A8307A" w14:paraId="09638094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45F9C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4A430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B87F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1C40AF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2CEA62B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940CC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797AECC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21199609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D9DAD82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6570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66D41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A472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89CA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6DD90D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4D09BB4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A8307A" w14:paraId="32FE4BF7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86044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1FAE0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24BF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C97F2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5420B49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CFD7E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E558F2F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362D1B1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3113686A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980C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D2237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6510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E4F9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360C8A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45408E" w:rsidRPr="00A8307A" w14:paraId="2006E8F2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51D64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57D4A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4524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A64CAF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46D8A0F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38023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7B43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9018A" w14:textId="77777777" w:rsidR="0045408E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14:paraId="38CCCC05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BC13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F6BC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5408E" w:rsidRPr="00A8307A" w14:paraId="507F0D3F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3472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EA38E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52B0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D02DA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1F73C9B7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E42EE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A68F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8E680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147FAD7F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F915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6A26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62F0F1F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408E" w:rsidRPr="00A8307A" w14:paraId="3194DECD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C05C0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564BF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6F6F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4D13B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35F9E68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D0EAC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8C99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A1E96" w14:textId="77777777" w:rsidR="0045408E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655448F1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F275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4C34B" w14:textId="77777777" w:rsidR="0045408E" w:rsidRPr="00653AC2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A8307A" w14:paraId="6BC00264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42E0C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75873" w14:textId="77777777" w:rsidR="0045408E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14:paraId="4B6928AA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9E96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8B367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29B508E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2B2E6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5F18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EB46F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CE69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7B1E2" w14:textId="77777777" w:rsidR="0045408E" w:rsidRPr="00797B7F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A8307A" w14:paraId="6CE25EAF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8A79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34AD0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9F56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58B40F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1100610B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7A24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23A9D33" w14:textId="77777777" w:rsidR="0045408E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DAD619A" w14:textId="77777777" w:rsidR="0045408E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2F863400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5C2E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429FD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B764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4369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FF015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45408E" w:rsidRPr="00A8307A" w14:paraId="10DA388D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74CB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807E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37AC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4968E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364931A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02395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D5FAE5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AB09F6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094D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B45E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4F55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62A8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CA884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45408E" w:rsidRPr="00A8307A" w14:paraId="4EB3DD9E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83445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9F3A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4936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569793" w14:textId="77777777" w:rsidR="0045408E" w:rsidRPr="00A8307A" w:rsidRDefault="0045408E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2401CA1B" w14:textId="77777777" w:rsidR="0045408E" w:rsidRPr="00A8307A" w:rsidRDefault="0045408E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B33044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C4FA554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6864E79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797D5251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7CBEFE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E475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445E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977B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2A36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7DEFCBFF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9D482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A5E7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6A98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92D05A" w14:textId="77777777" w:rsidR="0045408E" w:rsidRPr="00A8307A" w:rsidRDefault="0045408E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5C4FCF9B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DC4F03" w14:textId="77777777" w:rsidR="0045408E" w:rsidRPr="00A8307A" w:rsidRDefault="0045408E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AD020E6" w14:textId="77777777" w:rsidR="0045408E" w:rsidRDefault="0045408E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0D8AE64F" w14:textId="77777777" w:rsidR="0045408E" w:rsidRDefault="0045408E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24B21481" w14:textId="77777777" w:rsidR="0045408E" w:rsidRDefault="0045408E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EC96E5B" w14:textId="77777777" w:rsidR="0045408E" w:rsidRDefault="0045408E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709B7C90" w14:textId="77777777" w:rsidR="0045408E" w:rsidRDefault="0045408E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806828C" w14:textId="77777777" w:rsidR="0045408E" w:rsidRPr="00A8307A" w:rsidRDefault="0045408E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AED6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3741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A96F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E431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6B09255F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1FA42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AA34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7750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D2307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049B112B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4BEE4582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ED707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600F9D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EBC0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00E1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A69D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C42B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12B796F6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BB01C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0131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928E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24088E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D68FE1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E95FC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CF6F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B441C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14:paraId="1920D2F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A440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12C92" w14:textId="77777777" w:rsidR="0045408E" w:rsidRPr="000407B7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71BA400B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71E81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A0B1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14:paraId="05191F9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EC05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85E8E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1F44C63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2C747C07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C6E8C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D7BD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443D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A6D9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9EF7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14:paraId="4C04DDB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1E3D63EF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7D74A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AFDF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CA1A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D33A3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2D6E58E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D5583D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F947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EE0610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7B07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9E4E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F4EA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A3E1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555BD8C1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7E4C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D0579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1797C0F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2543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F59A53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72E1B8C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7EE3A8F1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7ED512A5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F392FC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A345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7BC8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8AB0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74FB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AF81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08E" w:rsidRPr="00A8307A" w14:paraId="0CAB1DA5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3483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65B9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5373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1497D2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A110E6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291A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BC19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F721C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2089805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DD0E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4812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08E" w:rsidRPr="00A8307A" w14:paraId="7340134C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CF539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83A9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D67A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2DA085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7373F318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4241C552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703BC05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DC1F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7C36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F2A1F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29EF9E7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FCFD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642CD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36D936E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BDBE7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45408E" w:rsidRPr="00A8307A" w14:paraId="0830CD72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13C6C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7F82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74F1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13547F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149D45C2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9F11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6F3532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AD25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5451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7DD8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9F53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7D13B333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64423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0D59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0059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E40B2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368C12E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E3C4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B1B3C2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1EDF34CE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73F982BF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619D74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42B8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70CD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3BD4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09F8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552FB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45408E" w:rsidRPr="00A8307A" w14:paraId="54ADD044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EAF2C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330B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1589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816157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16802C7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57278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3753EC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5782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F951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73EE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478C2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E992B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5408E" w:rsidRPr="00A8307A" w14:paraId="40170A9A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BA87B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B401D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337772A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71E0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C7E1CF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B2EB84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0AC8C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86394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1141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D4D0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059EF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08E" w:rsidRPr="00A8307A" w14:paraId="5008210B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E9B8C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22F6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0C78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F3425C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045A5BA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1AF3B667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93B2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E0CD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EB818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28F9487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DB0B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2515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08E" w:rsidRPr="00A8307A" w14:paraId="24EFEBC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88F1E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74FD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F7C3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5D4D4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5169997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B30745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D1EB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5FBFB01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57D32DF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B96F46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B22E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6F20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0B96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5BF1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26CFC84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5341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D424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4A6C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FE622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0509424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1314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130D530F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138122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5F1C783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CDC5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D5B9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0220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61C6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ACFF6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45408E" w:rsidRPr="00A8307A" w14:paraId="3BC6C08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1F5F3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535A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93C3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37C1F3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14:paraId="6C187B6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3805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EE2D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23C03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14:paraId="3D75161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CF90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B1DE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08E" w:rsidRPr="00A8307A" w14:paraId="26E6BC3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57321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EA2A3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22567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81A04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4DEDD48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EFCB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1986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0696F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14:paraId="7BC97BC5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E3A76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5B17D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598A2A8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E449E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B5F0E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A6716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81B06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3358369B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3A91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A5D2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36DF0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D7DD0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03E12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45408E" w:rsidRPr="00A8307A" w14:paraId="7C9D5FA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D7B45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EC8D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4C2B40C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13BB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3C5CA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41BC557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71271F99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04F4365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5173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7BB7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FD06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B934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EE988" w14:textId="77777777" w:rsidR="0045408E" w:rsidRDefault="0045408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7021EA35" w14:textId="77777777" w:rsidR="0045408E" w:rsidRDefault="0045408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6022F15B" w14:textId="77777777" w:rsidR="0045408E" w:rsidRDefault="0045408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79224DF" w14:textId="77777777" w:rsidR="0045408E" w:rsidRPr="00A8307A" w:rsidRDefault="0045408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17D447D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C0919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5E62A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527BAA2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C872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196784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57A4FB1C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F4237F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A68D910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C23C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5C23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89CE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863D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A5814" w14:textId="77777777" w:rsidR="0045408E" w:rsidRDefault="0045408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2BB1BEE6" w14:textId="77777777" w:rsidR="0045408E" w:rsidRDefault="0045408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5CF549E8" w14:textId="77777777" w:rsidR="0045408E" w:rsidRDefault="0045408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492126A4" w14:textId="77777777" w:rsidR="0045408E" w:rsidRPr="00A8307A" w:rsidRDefault="0045408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6B2FC21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57413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2DCB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AFE5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AC854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882ED8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F5F55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5159336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66D2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676D8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9F1BE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BE57C" w14:textId="77777777" w:rsidR="0045408E" w:rsidRDefault="0045408E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FCF8942" w14:textId="77777777" w:rsidR="0045408E" w:rsidRDefault="0045408E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67D18031" w14:textId="77777777" w:rsidR="0045408E" w:rsidRDefault="0045408E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45408E" w:rsidRPr="00A8307A" w14:paraId="7E9CE6C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715CD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C1AB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A802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033A8C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3EE9F9A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B71FB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07CC2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ED866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08431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C1C0D" w14:textId="77777777" w:rsidR="0045408E" w:rsidRDefault="0045408E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45408E" w:rsidRPr="00A8307A" w14:paraId="10016BA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F3CA2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5FDEC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B363B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DC33B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9B831B2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0A57581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AA5A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1957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0C17C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112BB387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2F0B9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9C944" w14:textId="77777777" w:rsidR="0045408E" w:rsidRDefault="0045408E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21B0A4B" w14:textId="77777777" w:rsidR="0045408E" w:rsidRDefault="0045408E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66E239" w14:textId="77777777" w:rsidR="0045408E" w:rsidRDefault="0045408E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45408E" w:rsidRPr="00A8307A" w14:paraId="6C1F9D6C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C3320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2085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7213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A2F20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22B104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BDCF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CF7D40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DFF8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01EC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A92F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5B8B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EB54C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45408E" w:rsidRPr="00A8307A" w14:paraId="7F793EEC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71752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66B9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A990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9CC60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F66E93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EC76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40509D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68EB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EAD2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53F0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FE09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189E2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45408E" w:rsidRPr="00A8307A" w14:paraId="2FBEBAE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FD95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2F24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4217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C4D67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F650E0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7877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175D70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70C6CA6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154EFD3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4611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CDDA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15CD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45F6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CCD97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45408E" w:rsidRPr="00A8307A" w14:paraId="6A29E0B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47373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DEC9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9AF8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1F85A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456CCF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1877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2B64CA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8530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6122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2C20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BACD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5E72837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45408E" w:rsidRPr="00A8307A" w14:paraId="03E9696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DC130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934F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0C79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367F2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FB86F4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0EF0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502E8DE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7814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78C3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BB4E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823B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ADF6F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45408E" w:rsidRPr="00A8307A" w14:paraId="5428B03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C98CA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E3C1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4663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E1613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F5B0E5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0E7C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9B46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9F8A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6065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D733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49254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45408E" w:rsidRPr="00A8307A" w14:paraId="64696C7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E4059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7598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300B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AF307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5E22F3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A852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42FF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20DE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BF65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5390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45408E" w:rsidRPr="00A8307A" w14:paraId="43A742B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3614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8D72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21F7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4E42EB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C6A02AB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5370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D10B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7EC8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A47D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3F26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45408E" w:rsidRPr="00A8307A" w14:paraId="30307AEB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66203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ABB2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B55A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221A9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7633022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A45F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D9A143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6E19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8521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305A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D308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7AF5B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45408E" w:rsidRPr="00A8307A" w14:paraId="161A7470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4743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2B08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B070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8A800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55E3B2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B0FFA0B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85EB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6BA2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0F13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3A76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9BFA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3C0B5B2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AF74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4A28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CB18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7415C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E74964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9B564C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8EBD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D132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50D9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76A2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0C75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1F6543B0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489CA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6BAB7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5205B80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1AB3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C1A861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7657DD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84F9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2CC3F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245A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8184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81D3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54E421F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26AB7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4B5AA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3A5A03A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B607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C132B7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6C35CC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A8D3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851CA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6B849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86C68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3D235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08E" w:rsidRPr="00A8307A" w14:paraId="53E72DF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7525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2F9E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A47F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16E2C3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706102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5B22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07F27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AADBE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37B8432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586B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ECA6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1F5CBF12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BACE1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42482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950DE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200C9F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7990FD8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B5F7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9307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52AD6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6DF912E7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72CD8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016F0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3769FA9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ACCC3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E29A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1038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F1F2D2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4EFD176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E780F07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5715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33AACE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771D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6CB6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602D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8A6F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5ACF169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E6649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70803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31AB40E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64B7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E9003F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67BB54B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CE20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88E5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AAC3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D0AA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D7DC2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63E48F3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818B7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45408E" w:rsidRPr="00A8307A" w14:paraId="5D0B271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25C98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726D5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99DA3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912B09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522CFAA5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22987EF5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B4FE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41A2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CBCA3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3FCD8AF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8DFB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BACAD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6C34FA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5A392346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3B165DD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6B3E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19BDD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51E11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2F2F2A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733158EA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CF02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207199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C5EA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85FD3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0E0BF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AB09D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7AE4DFF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BCAC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4FBD5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4FFE030E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8007C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C76B11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332B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E1BA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8C3B2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84334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6FCED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5320489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237B0AE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0417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D8546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E83A1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4C8FFB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C578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639C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40E98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1580B2A4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1F3C1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0F31A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45408E" w:rsidRPr="00A8307A" w14:paraId="03C0C8A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F282C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50669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0B23CF9A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FF82C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4096C9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57EF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419A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7F7CC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A43CB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7B829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45408E" w:rsidRPr="00A8307A" w14:paraId="05D6412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E5449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42F0B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D6726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8B18D0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3AEB6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4928370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73C93B5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5BE9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E5066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F17D8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29B8D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45408E" w:rsidRPr="00A8307A" w14:paraId="76372357" w14:textId="77777777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E08E1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74A7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FE5C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4F18E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14:paraId="627C0BD2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E5B5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C621F1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14:paraId="4B4EDDE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2BA434D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58B3BD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982D7D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ED97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9E1A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2B6A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72A71" w14:textId="77777777" w:rsidR="0045408E" w:rsidRPr="00A8307A" w:rsidRDefault="0045408E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14:paraId="17B42D36" w14:textId="77777777" w:rsidR="0045408E" w:rsidRPr="00A8307A" w:rsidRDefault="0045408E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45408E" w:rsidRPr="00A8307A" w14:paraId="51813AA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BFA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D78C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08E0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9604C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194121F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140B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BD47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1BC8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4C5B74C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B739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E79B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7117329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4D1B7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E55A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8273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55D42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71B9C91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381A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1632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551F1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355559AD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E147F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50D07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E11848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57D4595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C0CF8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A385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169C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63EC42" w14:textId="77777777" w:rsidR="0045408E" w:rsidRPr="00A8307A" w:rsidRDefault="0045408E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3D6B6835" w14:textId="77777777" w:rsidR="0045408E" w:rsidRPr="00A8307A" w:rsidRDefault="0045408E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996F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24AA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74509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0259D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FCC7C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45408E" w:rsidRPr="00A8307A" w14:paraId="6D5EA4C9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4EDA0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CCC66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E3340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4EF01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C5E7C0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C7E25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224220D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5DF34CD2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9D6F74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6D8E9E2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6A915871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64FAE2F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E2A1A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60882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53AC5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064DB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2BE0E28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1C4D77F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4B41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ADEE1E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8D302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7E702F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FA2B79C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6A8AC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425BBDF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5494020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1F8B9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3AAB5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CB3A9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9459F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659A0FC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0CB32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80366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B3BCD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60A9D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4260BB9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08FD2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7E37EB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81981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B3664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67315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DCD35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A55AD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45408E" w:rsidRPr="00A8307A" w14:paraId="15E142C7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CEB89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C4CC3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DB7E4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89106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45476E1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56B84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E757E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24EF6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01D14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C6A93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55CE8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45408E" w:rsidRPr="00A8307A" w14:paraId="6E19515D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B7A12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17041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03E00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B592C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BCCDC4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2B263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6531F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3BB15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0F4F5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62A1C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E62B5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45408E" w:rsidRPr="00A8307A" w14:paraId="04D03E1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355CB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0F341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564D82E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A30AF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E89107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010979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93E10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2CC8B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1C37F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9B0C5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344B5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0D3AAF8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6BC77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45408E" w:rsidRPr="00A8307A" w14:paraId="533DF01F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B60C8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7ECC3B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1DA61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78987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7CFEB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044A03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13C4951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974A2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055F2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1FA3F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E159C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45408E" w:rsidRPr="00A8307A" w14:paraId="7FD9499A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1C462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47A56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1A0B33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08F0B2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06A5B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9106D0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4632A9C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A8E4F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64496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61737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97CE7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45408E" w:rsidRPr="00A8307A" w14:paraId="18160C91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9A1FD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F8494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2088A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284B2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1D8367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AE538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0C6B21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AAEC9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43BE7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EEB1F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2F6A8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45408E" w:rsidRPr="00A8307A" w14:paraId="013C92B9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CDC83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D44C2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7A67B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E9680B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F4926F2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67C73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2C515BE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3F49C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FDBB6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0BE23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F1685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45408E" w:rsidRPr="00A8307A" w14:paraId="6318F679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570C4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3D37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44D6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7AC12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550A4A2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8CA7F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F0D3656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18EA7708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75E5360F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7557DA94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466946CB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DAA4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AE33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B013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A146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5CF46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45408E" w:rsidRPr="00A8307A" w14:paraId="7562162A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45EBE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3703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5F6D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AB09F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7AA38C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FE66F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7EB2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4B47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C4B1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A8A8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087E0052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94C62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420A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53A0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DEE69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94131D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17F57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EE09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B766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9E3A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0154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3132F3B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EF911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5F29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9716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BFC29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998528C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3BA33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B2AFB3D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0AF51C4B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784B2782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7637A441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4FA53F88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1183303B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70DE0985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1120151A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16D63B93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8219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C5CC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FA1A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A0E7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6AA46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45408E" w:rsidRPr="00A8307A" w14:paraId="466D6BE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9E14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C116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44F5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05B6C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841737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681A8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08D8C813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043A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0A48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4ABE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2B2A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5A457D1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E9E2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97E0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5E22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D126A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BC437D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E4FD4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31693801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65CD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4D80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1131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57F6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4A4008A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DB48D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4581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4668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2D88A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3E153E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D8755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5D1DB8B8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459D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65AC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5527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8A43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7145B43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C2A3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298E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04D1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19C19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E25C3EF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A7347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5C854142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5725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06CF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209A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8A95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51F6EC5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951E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B672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1396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C4166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99B920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D197C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7A44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53544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4F4961D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C7EB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59F4D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24D13A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08E" w:rsidRPr="00A8307A" w14:paraId="7DB7213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B22E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149C2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5D17500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6BB8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34AB0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191A027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7AB9E0F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94E9C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9848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DD7F5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28C3A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A45B7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CE1639B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08E" w:rsidRPr="00A8307A" w14:paraId="5E59F2F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37C53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5618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B6F1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A22A57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53F02A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69419" w14:textId="77777777" w:rsidR="0045408E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D7C3B95" w14:textId="77777777" w:rsidR="0045408E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420674F5" w14:textId="77777777" w:rsidR="0045408E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0CC1ACD4" w14:textId="77777777" w:rsidR="0045408E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7D1001FA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8C02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0FE46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7964C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DDDC4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D1814A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45408E" w:rsidRPr="00A8307A" w14:paraId="4CC97A0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A39B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33BC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97CF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4CD02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4D929C7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47C14" w14:textId="77777777" w:rsidR="0045408E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4B8DB5E" w14:textId="77777777" w:rsidR="0045408E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2C45F4B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8984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712C4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7D8C6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4002A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F73C19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45408E" w:rsidRPr="00A8307A" w14:paraId="199AC4C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C1EE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BAB5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8ED6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07E56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EF9671C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54ED9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DDEC515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B7FD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3F9F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9BF5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F40E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45408E" w:rsidRPr="00A8307A" w14:paraId="4B99D12D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ACEF1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1E18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6843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DAE8F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C28A51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28799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6F28D86A" w14:textId="77777777" w:rsidR="0045408E" w:rsidRPr="00A8307A" w:rsidRDefault="0045408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340A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376D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411B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7947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F8231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59667B6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5408E" w:rsidRPr="00A8307A" w14:paraId="17C768DE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A773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DAC2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29FE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3D0FD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B94E04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BE5D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4B5D6D3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346A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A113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34CA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1D06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A40E5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45408E" w:rsidRPr="00A8307A" w14:paraId="7ACADF30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EBBC7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6A4C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D085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A5D077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73B3D6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02A0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F4A426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4EE2A27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0884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8D0B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C4D9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A0B9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45408E" w:rsidRPr="00A8307A" w14:paraId="2E3DF5F3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13E01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4991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1A9F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228C27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A6784B7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B447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85D3C0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6BD3B87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459BA9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77C8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1532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0192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184B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4C7C0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45408E" w:rsidRPr="00A8307A" w14:paraId="684FF9E2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3EFA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9AC2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623F0C6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B549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77D1EF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15BD8B7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B9B8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9B72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4F0D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9655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19BA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3BAC9EA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:rsidRPr="00A8307A" w14:paraId="35806F5A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2454A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92132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5B9B319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9363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31616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7E717CB5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62CA2DFA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0152C457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2DC0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FC8A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1278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71C4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3766E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69030FC2" w14:textId="77777777" w:rsidR="0045408E" w:rsidRPr="00CA7415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5408E" w:rsidRPr="00A8307A" w14:paraId="0A6E7AF0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C9C6D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9B51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46B9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8FBFF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0AC35CB7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03C89BFF" w14:textId="77777777" w:rsidR="0045408E" w:rsidRDefault="0045408E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42152C00" w14:textId="77777777" w:rsidR="0045408E" w:rsidRPr="00A8307A" w:rsidRDefault="0045408E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5D5D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96AC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22DA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7FCF60C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1643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ED120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36197A1D" w14:textId="77777777" w:rsidR="0045408E" w:rsidRPr="00CA7415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5408E" w:rsidRPr="00A8307A" w14:paraId="16096687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F0FD8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FB65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2545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2B2EE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58B339D2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E085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0B524C9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6F51212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672EA3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190B17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6F5593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C0F7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9E71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3A3F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70F0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54169A59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F05D0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EBBF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D4CB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76025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6C44C45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252CCCF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42C002B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4D7E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CC12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B643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F6FE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51BC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215221C7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C1D01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16C9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F52F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6EBF8C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5DB7345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F458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AD25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410F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BF13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236E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29172355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6968C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A6F1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4DDA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E966FA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6A206DF1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7926B0A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5C550642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E065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614D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96E44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4788067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CBBF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34660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75F965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08E" w:rsidRPr="00A8307A" w14:paraId="28E8084B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32F72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011C4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64EAA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A4AE0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4BCA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5128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58F8D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14:paraId="70B0F66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8BF2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93160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275ECB08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2E59B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F6CA2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77052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1CE217" w14:textId="77777777" w:rsidR="0045408E" w:rsidRDefault="0045408E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551A6033" w14:textId="77777777" w:rsidR="0045408E" w:rsidRDefault="0045408E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9682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E9CE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53A6F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36FF6DDF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6CAAC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9E6F9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10B2E79F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BB68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58C4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25CA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EA2221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222C185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E9EF8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16155003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4AAB343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00E5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39F1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BDE2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61DA3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D1BDB2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45408E" w:rsidRPr="00A8307A" w14:paraId="54F77EFA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C75A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B99E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B4EB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888831" w14:textId="77777777" w:rsidR="0045408E" w:rsidRDefault="0045408E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43DDB058" w14:textId="77777777" w:rsidR="0045408E" w:rsidRPr="00A8307A" w:rsidRDefault="0045408E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30A12" w14:textId="77777777" w:rsidR="0045408E" w:rsidRPr="00A8307A" w:rsidRDefault="0045408E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17660FCF" w14:textId="77777777" w:rsidR="0045408E" w:rsidRDefault="0045408E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945AD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2D0A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B18C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1F45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45408E" w:rsidRPr="00A8307A" w14:paraId="43EFE240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F20B3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lastRenderedPageBreak/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651B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671A89E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9B01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54891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781D10EC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F31D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79B3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A307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2F4355B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C6F0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C2AB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487ECF9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:rsidRPr="00A8307A" w14:paraId="02DF3076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82C5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0B16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1D31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9B248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66D5BB8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79AA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5FC5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EB4D4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409C025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23E2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69497" w14:textId="77777777" w:rsidR="0045408E" w:rsidRPr="00B943BB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5408E" w:rsidRPr="00A8307A" w14:paraId="3EBF417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2DCE8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1996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7158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22BC3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499B0C0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5C28588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92EE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9111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04EA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7481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4B2E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41C897D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08438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D457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DC58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8EF4AC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4E4D72A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365F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BF95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9706C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235AB5B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9856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F46B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22BFDD6A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6309B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37CC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7E47C42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CD36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87CC8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7EBEE96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E013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2911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5436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684C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19EE3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4819525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0E77BDF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3315B74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DEAD3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666C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2077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44F68F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7FB3AABB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9BF8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5274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FF5E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6D6A74F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608D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DE32A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CE0B1E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45408E" w:rsidRPr="00A8307A" w14:paraId="49156212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4AF6D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ACEE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F3EE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6C90A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3AF6897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F03C36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B992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F9ED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CD1E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D6F2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EC62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5EC882E9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02F72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8F94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384F58C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EAC0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EA768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05D2587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96A6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3FE0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65D0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C2F6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4974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0F4B820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:rsidRPr="00A8307A" w14:paraId="01FC9003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31736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E420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8682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3076F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5E4F95B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EDCE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E63B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4215F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2FA114B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3F30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FA293" w14:textId="77777777" w:rsidR="0045408E" w:rsidRPr="00D0015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A8307A" w14:paraId="43C0770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D75D1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DABA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EA5D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AC2AB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5FEF04D2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8C66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5301312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7217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CE2C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5880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1095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FFB49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45408E" w:rsidRPr="00A8307A" w14:paraId="74714ED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2FD6B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0BC5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6914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21113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009D2C9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461A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10E2A0A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AF8D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9D04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6EB9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8A62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BAAC4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45408E" w:rsidRPr="00A8307A" w14:paraId="36BA5E83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B0093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1D92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4672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A6805C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1D973BE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2487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7D02C98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9569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CD5D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5AA3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F267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72949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5408E" w:rsidRPr="00A8307A" w14:paraId="49582A4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88748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A97C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D266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D6FBF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2E8DBFB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0F97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0361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79F4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5D32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2B59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7E538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5408E" w:rsidRPr="00A8307A" w14:paraId="7160BC7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BC342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E9B6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CDC3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19185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4FC7FD8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655ECCC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A364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AB06E4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252C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EB21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2609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F501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074E570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B75A7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D5FB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385D8D0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7289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DC2E4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1CE806F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06C9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32A3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814E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73C0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6F5B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16DBCC41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CD186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EEDC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5AF6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88069F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2472DEA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54F5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4350A04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0722ADE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58770B8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6A0311B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C609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368E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B9DF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8BE5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26EBBA4D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7A49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3146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3309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0C54B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781AE95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B7687EC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92FF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2F32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6C46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9AE3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C2A3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50A9C16F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6D24C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E7B8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31660D0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E088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6AE89B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6C6A64E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E405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759F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43FF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5ABC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C107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BEF916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45408E" w:rsidRPr="00A8307A" w14:paraId="02DBB0D2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E8ED3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A03C6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2D1FBBF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9CD8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CE06F0" w14:textId="77777777" w:rsidR="0045408E" w:rsidRPr="00A8307A" w:rsidRDefault="0045408E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26ECF1B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0D83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453D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0EAB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9749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B172E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09B5146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0C0D0A6D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B2B20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2455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BF05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80984C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775F48CA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1D785B8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C247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42F065B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BE27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B00A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4432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13C9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49F6DF51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5AE38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9842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F453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AE937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035CF3DC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004036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3875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36D122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DC5A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336B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7993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CF74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3DCDD68E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20AA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0906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0751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47E91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68C6D28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E8677F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4A45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6812134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87B152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7BBD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DB07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7E07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BB64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7C8E55D0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CE81E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19B4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45BE6DC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6184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5D287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34E72A1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57BF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13F2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1344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06C7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D68F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1811C3B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2C52FB6D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F02F2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0FDD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6172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2370B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75A8CB4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AC9E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52710A8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D7B7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6545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DFB0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3ED3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C0679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45408E" w:rsidRPr="00A8307A" w14:paraId="2927F3ED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449E9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423C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E0CC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2CBC3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223DF50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E066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6F7876B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FD18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7048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5CE6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C9FC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19BB0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45408E" w:rsidRPr="00A8307A" w14:paraId="2FB7DD7B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58769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8CFD0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3E79446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1846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810F40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332EE0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366D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CA16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8532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B6A5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C788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58CEA047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91B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C32F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BFAC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CFB3D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C328D47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A62BEB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BA88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0BE386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6F26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E469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6DB4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73D7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40B1D13C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7A2A8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7B8D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BA1B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58DD5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8308BA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B5EB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071D576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F5B8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7BBC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B00A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403B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6E8A0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45408E" w:rsidRPr="00A8307A" w14:paraId="49C0C43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4C876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B0C4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3604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E170A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70AA90C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0F67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207AFFE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90DC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152B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0349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F52F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2E7EB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45408E" w:rsidRPr="00A8307A" w14:paraId="1E6E950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37A19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FD2F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C5AC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23F62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7699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3F8BD3B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72464DA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0E1ECE2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75BA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3D2F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0F12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0FB9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13511BE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29A79E3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45408E" w:rsidRPr="00A8307A" w14:paraId="4075B781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1119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7955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A143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96260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083D75D2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38DDB14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6251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372AB83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CE9879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3B0D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484E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C108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2C6E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250221A9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DA80D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4F2E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7959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D347A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870C48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593080B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6576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3814C8D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A9F1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57F1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A1B8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EF96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3F3AC58B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220F1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6A18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EB78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C415A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77E9BE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6F30B62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8D4F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59E65F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9851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3F2E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AC4E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0160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110A1351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930A6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C314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AB2D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BB409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EAA997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DEFD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6477499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E5BE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87C0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B84A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C6ED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84A06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45408E" w:rsidRPr="00A8307A" w14:paraId="5CD9FBBF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3CEFC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87B1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6017815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8D75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FA196B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1CADFE8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A728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848F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442C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2FA0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FA72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73AD5D1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:rsidRPr="00A8307A" w14:paraId="42D5DD90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BC2E7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0DCB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336FB57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925CE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037B6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59A2556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43B2CCE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3D6B58C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5A3A10E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00A8423F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21ED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4E6A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293B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928D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0D91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17CA7704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1C7B6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7684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78F5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72842C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7F45731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CEA6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A7D4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4647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634FA72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CBFF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E1C9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1149C7E6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48F7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1DA1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7C3B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FB77B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2A2D024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1BBCF9E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B7E1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0FF2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9BAB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06BBAFE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8131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097C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D2C230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45408E" w:rsidRPr="00A8307A" w14:paraId="160573C4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870A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7653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3065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46E7C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4336F2FC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48A7F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6511FD4E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7E2F8B00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00F46DE6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C28BD70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01F843F7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4043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38A2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6E90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6B7F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AC535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45408E" w:rsidRPr="00A8307A" w14:paraId="41410081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6ED28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5184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0781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3AE0B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BC3B2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41F36C4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5C84D265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8662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51A6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2A8A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DC4B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50CFC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45408E" w:rsidRPr="00A8307A" w14:paraId="4A7027D7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D3990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64E4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7166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F41277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D7521EB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3012C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570D5CA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64C69A4C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321A2F60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31984094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38F24B47" w14:textId="77777777" w:rsidR="0045408E" w:rsidRPr="00A8307A" w:rsidRDefault="0045408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EB0A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B793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6139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95A6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2DC1C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45408E" w:rsidRPr="00A8307A" w14:paraId="21F18F95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54B8E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0685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0B99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EB93D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2E947B3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11480FF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8B9B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21A670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FF39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1364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C521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6A98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3E464DB8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E192D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8A93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082F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ED0B5B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3CD982CB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F7B6C5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7B06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729D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C454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B063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A601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69BA3B83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581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173A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EB81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883B52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35875C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B4DF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DDA4A6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442A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EE61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D511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C2E8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60D43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45408E" w:rsidRPr="00A8307A" w14:paraId="28DF8224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A0242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5668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A5C7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7A603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46CA7BD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DE11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06B0FE1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127F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7775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91B9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36BE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45408E" w:rsidRPr="00A8307A" w14:paraId="1D9A6900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0776C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223A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DB69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31EC22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3E3CC02C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5406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4DA5C41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11B3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E244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1EDF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3DFF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241DD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45408E" w:rsidRPr="00A8307A" w14:paraId="5C8179C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AE404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A3E13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14:paraId="54BC49D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9053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F9AF2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26C0358B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14:paraId="36D2E3F2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F9B9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0160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9797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56DD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2F5D9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3E3051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14:paraId="50D06CE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EE3C0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45408E" w:rsidRPr="00A8307A" w14:paraId="756401F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AECE9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FAA5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7BE9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E6F2E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3802730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369A5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AF8CF3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11BA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EF73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EC42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72D50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B20B3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45408E" w:rsidRPr="00A8307A" w14:paraId="7791D39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C05D3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81FD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A005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0C4B9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24BCEA5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63F6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96B36A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11D3FD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1A26453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B08D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F8F4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868D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AD60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12714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45408E" w:rsidRPr="00A8307A" w14:paraId="545CD814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E42DC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7BC0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524A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1CA2F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23A3C3E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F524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724541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77BA0E0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A0EE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B337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37F1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F0A7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8250A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45408E" w:rsidRPr="00A8307A" w14:paraId="4CBBB161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6710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0849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37DB5C0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6B48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28E1DC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3B6D7297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70D1D12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3C51227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4786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C490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A9F8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7064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81AD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38FAB612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0C44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7DE0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D3F0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88E2B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3E6F40C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5F80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5ED7F7A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1E45CCB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A6D2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A5C9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FDF2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0DF7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4211E238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7AD74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5F79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8E58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3B2FC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6FA5ED0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2A3F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6DD9422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42CAA81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739EFB2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3516ED7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4BA12C2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01287F7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D8AF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7C2D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AE3D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4CCD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F3EE8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45408E" w:rsidRPr="00A8307A" w14:paraId="50B0C6D8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054E3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55A7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B499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52E39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52F231D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E9CA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BCE0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C31A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962E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326B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6BF2C602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92530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4585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CBF8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AD001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50E9BFA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A848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BB3A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7910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40D2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8F61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66C72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45408E" w:rsidRPr="00A8307A" w14:paraId="31C2A8FD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32666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4F1A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7119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29E49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2D32FA1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1865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BC21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1202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B5C6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5769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5E7E5A3B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9C59C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EA107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396+750</w:t>
            </w:r>
          </w:p>
          <w:p w14:paraId="28F45B9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A85B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98EA31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B5D276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E615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8C07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C4CE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F123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96E0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5477239F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86DEA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D73B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DE95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7C58C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7165FB3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4618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E300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4D74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49A9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C334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745A40D3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E70E3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DA46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9120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B4A39B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10F532E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D6C6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D23972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9E1A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25F2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9C17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10CE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69367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45408E" w:rsidRPr="00A8307A" w14:paraId="48EC3A90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5CC33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7899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5F6C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697F2B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2740820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8B4C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C5AF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B58F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14A1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3EA9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45408E" w:rsidRPr="00A8307A" w14:paraId="029A645F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F82A0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3059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99CE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148B0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66276E3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C050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AB21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F0B8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AE8F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8A6F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7901FB52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92FAE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715A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5B62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A9C8E3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4A8C9AAF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70CD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4186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8024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C2AB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0C0C6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B0282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45408E" w:rsidRPr="00A8307A" w14:paraId="1F681050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362BC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FC081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4D48F88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2D04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ACCB9E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0E0C637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0716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B0D2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371D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44B6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DB51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4C42BD4B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69D4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DCE2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A316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359BE7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21AAA6D7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F493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6D399FC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3370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23E0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2D83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D232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CB387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45408E" w:rsidRPr="00A8307A" w14:paraId="67A47F68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4D4B1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05A1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D5C1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5253CB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1F65552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FD0A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B7414D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17B1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AFCB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EB60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9FC7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E642F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45408E" w:rsidRPr="00A8307A" w14:paraId="65D54FE2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8AC06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C239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E47A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6F8572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14:paraId="385F2D9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50F7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FFE2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5426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06FE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1197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EB382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45408E" w:rsidRPr="00A8307A" w14:paraId="0192D120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681A5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86A0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8C5F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AF87C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22F77D42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D22C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07BCF9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7762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D572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5D6A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889D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EFC569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45408E" w:rsidRPr="00A8307A" w14:paraId="1B385C65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D6C2C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BD2F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443A14C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C844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AAFA5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1152F36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0F42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2B94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9EAF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73B2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61174" w14:textId="77777777" w:rsidR="0045408E" w:rsidRPr="00A8307A" w:rsidRDefault="0045408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1CBBA536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D580B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7978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D07B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8D99A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064C488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81B7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39B8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31D7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EC66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F667F" w14:textId="77777777" w:rsidR="0045408E" w:rsidRPr="00A8307A" w:rsidRDefault="0045408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14ABC545" w14:textId="77777777" w:rsidR="0045408E" w:rsidRPr="00A8307A" w:rsidRDefault="0045408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45408E" w:rsidRPr="00A8307A" w14:paraId="1845585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DC47C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7A7E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1477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FFBEC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3C46BF9F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1FCC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75B9F7E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A67AAC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EE46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D8DC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5BC7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C675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67C00F7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AAC04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5E7F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02E9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A8447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5357CC3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165E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69EFB45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69B3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D618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2412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9F38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2D21D98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DC2A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2A2D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E083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BD23D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0C1468A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003E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3371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6778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54D8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B8D0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7D473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45408E" w:rsidRPr="00A8307A" w14:paraId="3569564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2F400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7635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9E08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98A86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7380C10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9BB9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321ED43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12B6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C242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3DC6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B85B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262BC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45408E" w:rsidRPr="00A8307A" w14:paraId="2061C23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F4FAA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FE1E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96C9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59019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599E613B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505C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57BC5C7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7035318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43B8F2A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294129D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43EFC42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6045B15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CB20D6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939B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7900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D03A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216D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C291D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45408E" w:rsidRPr="00A8307A" w14:paraId="7376714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95E5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46D1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9478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4A90F0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40A7212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09AF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57A2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BF925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00B1C52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5324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7723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59BF1C2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509B6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25F4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D668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52428C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01CFCCFB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75DA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17AE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5FF7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532A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4BE4E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B5926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45408E" w:rsidRPr="00A8307A" w14:paraId="3E77EA5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761EE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49A9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A5B8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E551DC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4782314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927C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856A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168E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2927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A385F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417D7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45408E" w:rsidRPr="00A8307A" w14:paraId="37541B6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51166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94614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5CE246C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328F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08A883" w14:textId="77777777" w:rsidR="0045408E" w:rsidRPr="00A8307A" w:rsidRDefault="0045408E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40357664" w14:textId="77777777" w:rsidR="0045408E" w:rsidRDefault="0045408E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BBB22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6FB45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2397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37B4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E0720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45408E" w:rsidRPr="00A8307A" w14:paraId="28C0B766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AC5B3E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53A0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01CF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635A2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1986C677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8887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810C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86A1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A353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76DE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45408E" w:rsidRPr="00A8307A" w14:paraId="283F906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4489488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6DC0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3E25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6F0FB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41BB308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1A2B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20BB04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15775CC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1F3014B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7A51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46F4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E5C3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4D79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42726AF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9928885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C2164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1BE9F9A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C67E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CA944F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8658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CBDA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5351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2A9B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6B78F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1ACCEB7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45408E" w:rsidRPr="00A8307A" w14:paraId="40D764B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7EF9D9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3CB6E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27E00D6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E3AF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D847A7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1C78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07B9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2C2E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CBAD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99609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C7DCAB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45408E" w:rsidRPr="00A8307A" w14:paraId="0F5B2CD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23E9E56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D206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032F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0FB54C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14:paraId="3DAB0BB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D1C8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D72D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A7FB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337E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43BE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2D60D6B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7D3193B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BB4F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A3AF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155B17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14:paraId="5D546C47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AC15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F68603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F81D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3B0A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CB0F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DCA5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68914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14:paraId="0099F53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45408E" w:rsidRPr="00A8307A" w14:paraId="36AA836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1ACB05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B7EF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344A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1E13A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14:paraId="63E5156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4117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DCF3A1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4EDE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7BDC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8C66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1077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08E94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27E927D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45408E" w:rsidRPr="00A8307A" w14:paraId="2EA20E9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67EE805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7E21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9FAE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AC3D1F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1C519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E32D1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4CEF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5129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695B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AD1D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45408E" w:rsidRPr="00A8307A" w14:paraId="3914DA2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A1566C8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4D089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14:paraId="3390F55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178E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271AE5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14:paraId="2D3F7DC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96381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B43C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2E83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2E95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F396D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EFADD9E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45408E" w:rsidRPr="00A8307A" w14:paraId="5C0323C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000F4C2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AAF55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67E54FA1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CC826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0752E3" w14:textId="77777777" w:rsidR="0045408E" w:rsidRDefault="0045408E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3BCAF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A66D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7CA6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BAC4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CECBF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45408E" w:rsidRPr="00A8307A" w14:paraId="2814F57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F8001D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4C8E3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3A2B967D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91426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C6CE5E" w14:textId="77777777" w:rsidR="0045408E" w:rsidRDefault="0045408E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AE7E0D1" w14:textId="77777777" w:rsidR="0045408E" w:rsidRPr="00A8307A" w:rsidRDefault="0045408E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85E48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5DE6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0EA3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5CB3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206A0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45408E" w:rsidRPr="00A8307A" w14:paraId="07C849C2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93F01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2D75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CE7F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3CF9F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2B4ECB9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4CBD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C6D30E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ADFE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D22D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DB41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1F1F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BBE83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54C795B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45408E" w:rsidRPr="00A8307A" w14:paraId="5E67CDB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9C23FA4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037D8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353B14F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003C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BCA32F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66CD120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942C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2A00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23C6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4320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024F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267471A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F4B83C0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A454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0772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B8F70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04E8AC4C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6854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49C7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32B6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5658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5257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6C1BD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45408E" w:rsidRPr="00A8307A" w14:paraId="4EF556F6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9D5A2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59540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14:paraId="03FB733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0034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0BD0FB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225CFA8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3387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96AD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4BCD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DF5F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23830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0323E0A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14:paraId="6282CCB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45408E" w:rsidRPr="00A8307A" w14:paraId="15EFFF72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5EF37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6CE4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41D3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025D6B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73C68472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3FA8F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C3FFE3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85BA6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0B6B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E41E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40AD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45408E" w:rsidRPr="00A8307A" w14:paraId="3C0E845D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77422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F0D4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D16D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F2ED5C" w14:textId="77777777" w:rsidR="0045408E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6788AA9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4C68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1364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C510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E76D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1015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45408E" w:rsidRPr="00A8307A" w14:paraId="287A298F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A666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45CE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C556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A4D0D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7FEDB1E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FFD2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EDCF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0B55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AC0B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0506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45408E" w:rsidRPr="00A8307A" w14:paraId="2D2F4D74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9231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543BE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572+150</w:t>
            </w:r>
          </w:p>
          <w:p w14:paraId="68647DA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5614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E108E8" w14:textId="77777777" w:rsidR="0045408E" w:rsidRPr="00A8307A" w:rsidRDefault="0045408E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81F5D5C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D6B4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9B9B2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5A3F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07E2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4207D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3E129E6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B2027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D36C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C775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3B442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7B1AC0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1AD6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50579D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F326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C527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52F1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B9F1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60DC9FA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4A578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CDFA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E166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AEB22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8F6684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A3B69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0396150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12D8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D075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F3FE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3CD6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AB9048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33CAE5E9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9E2E7A0" w14:textId="77777777" w:rsidR="0045408E" w:rsidRPr="00DC4AF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45408E" w:rsidRPr="00A8307A" w14:paraId="1053475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55177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2F18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7F9A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21EF1C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1DEE4C7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B9DCF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E1B6E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1EE2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9C67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F0EC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6E2C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A7ABA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B706BE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2E82EA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45408E" w:rsidRPr="00A8307A" w14:paraId="165E69E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499B0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8E0E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91AA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50EBAA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D6D8E8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2C776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8AAC69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18F1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A042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CF2A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5BEE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1922F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45408E" w:rsidRPr="00A8307A" w14:paraId="1AD38FB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130B6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68AA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164D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07170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70A352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56D4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D6C3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E7C9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F50B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7CFA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C6E1D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45408E" w:rsidRPr="00A8307A" w14:paraId="71B924D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DFED5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5FB9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0700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8740B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8C9D052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9A3B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B949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FC27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4264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C870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061AC6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5B3DECF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408E" w:rsidRPr="00A8307A" w14:paraId="3520B21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7F74B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6DD5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5944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55C9B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B29847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ADE2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98F28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5B73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28FF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A18E1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B925EA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DF041F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45408E" w:rsidRPr="00A8307A" w14:paraId="6A2DA71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E2B0D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658C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7C57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4E7E62" w14:textId="77777777" w:rsidR="0045408E" w:rsidRPr="00A8307A" w:rsidRDefault="0045408E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33284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8C5E5A4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B07AFCD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0228A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9E48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09AB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CDEA8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1026D45C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3CAD94AE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45408E" w:rsidRPr="00A8307A" w14:paraId="32CC10F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FC298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9259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52DE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6E315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E66876E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657B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099C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8DA2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53EF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C6F4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86CF5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45408E" w:rsidRPr="00A8307A" w14:paraId="0CC44BB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2E86F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BBFF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0582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5369F8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55524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4701E45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C460EE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601C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F8EC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6484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0BF82" w14:textId="77777777" w:rsidR="0045408E" w:rsidRDefault="0045408E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4D4FE300" w14:textId="77777777" w:rsidR="0045408E" w:rsidRPr="00A8307A" w:rsidRDefault="0045408E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45408E" w:rsidRPr="00A8307A" w14:paraId="6A3CF3B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AA292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BA01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A7A0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C79A2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0EA69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EDD92E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8F90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5CD2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CC5B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A9257" w14:textId="77777777" w:rsidR="0045408E" w:rsidRPr="00A8307A" w:rsidRDefault="0045408E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45408E" w:rsidRPr="00A8307A" w14:paraId="489D948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F7539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0E43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F3FD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A1B1C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D2D73B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BE55B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7A5A934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1B02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F0D5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FF90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2733C" w14:textId="77777777" w:rsidR="0045408E" w:rsidRPr="00A8307A" w:rsidRDefault="0045408E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1BCD3D" w14:textId="77777777" w:rsidR="0045408E" w:rsidRPr="00A8307A" w:rsidRDefault="0045408E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5408E" w:rsidRPr="00A8307A" w14:paraId="50EECFD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99B7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0F4C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BFE7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4EED1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9EA193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643F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A7DF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0980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5DA3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1C30E" w14:textId="77777777" w:rsidR="0045408E" w:rsidRPr="00A8307A" w:rsidRDefault="0045408E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04BDB7" w14:textId="77777777" w:rsidR="0045408E" w:rsidRPr="00A8307A" w:rsidRDefault="0045408E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5408E" w:rsidRPr="00A8307A" w14:paraId="43AB904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8A4C7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6520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62B4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F69D2D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4F8C082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E0A0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471D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0D64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9DF1F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1AD5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E3867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5408E" w:rsidRPr="00A8307A" w14:paraId="11E4DCF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ABAFA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3D1BA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19C4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15CD4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870E31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4386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5966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88B7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C4DF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7095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AE32F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5408E" w:rsidRPr="00A8307A" w14:paraId="2E1372F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E6114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EF23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EF96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B3B57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444B101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73DF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20FD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596E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AC47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F7A3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51902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5408E" w:rsidRPr="00A8307A" w14:paraId="629C814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E6F48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FF92A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05B6C29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2BCF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293C5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2CFC5D79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AC79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6F30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4FAF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E0B1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C2DF9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5B6FA719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82FC6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D948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7866B69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85CC9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8C43E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4315567F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429D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6FA6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1D3B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4864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F0C8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7E0C07FC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A5C0C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A1CC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14:paraId="680E4DF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1D081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389B3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71A64E5C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91C08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5151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6869E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739E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46ED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129C7A24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B5A5D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67987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5CD0FE6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D288F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C9E00C" w14:textId="77777777" w:rsidR="0045408E" w:rsidRPr="00A8307A" w:rsidRDefault="0045408E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3AA50DFE" w14:textId="77777777" w:rsidR="0045408E" w:rsidRPr="00A8307A" w:rsidRDefault="0045408E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696D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4F66B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E319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0B1EA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62BDB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204D6633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54566CE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45408E" w:rsidRPr="00A8307A" w14:paraId="5E54A528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66E9A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DD44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56275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AF2B52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211DDCB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8BF3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1BD0C1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64133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00FC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92AD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E52A1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45408E" w:rsidRPr="00A8307A" w14:paraId="77C2A4DA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D1FC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4A44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05CF7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AB49A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7F35179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6846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AA20BCD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BB40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55FDC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B381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2A00B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53636230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B3DC1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CC0A5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7683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A6B97C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1B26B54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4EF22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6C7B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97613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39DA2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30475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7E9D3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45408E" w:rsidRPr="00A8307A" w14:paraId="5595EC5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9F49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D70CF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DA55E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9DDDC3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9518125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4334C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0AFB2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10546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41E7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121AF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5A55A80D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9E262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EBCB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9AC25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7DB2D4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57422902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C2232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8A44A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399B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C5AAC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F2883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D213FE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45408E" w:rsidRPr="00A8307A" w14:paraId="272E537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CDE14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07990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44A0D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59AC2B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82EA020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1AF6E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41DED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CD67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BF350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20F5D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3451AE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45408E" w:rsidRPr="00A8307A" w14:paraId="4ABB8F99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481C7" w14:textId="77777777" w:rsidR="0045408E" w:rsidRPr="00A75A00" w:rsidRDefault="0045408E" w:rsidP="0045408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373B4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A940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3D05D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4C15DF46" w14:textId="77777777" w:rsidR="0045408E" w:rsidRPr="00A8307A" w:rsidRDefault="0045408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36CFF" w14:textId="77777777" w:rsidR="0045408E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97A68" w14:textId="77777777" w:rsidR="0045408E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9C6B7" w14:textId="77777777" w:rsidR="0045408E" w:rsidRPr="00A8307A" w:rsidRDefault="0045408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939A4" w14:textId="77777777" w:rsidR="0045408E" w:rsidRPr="00A8307A" w:rsidRDefault="0045408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51648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24897F" w14:textId="77777777" w:rsidR="0045408E" w:rsidRDefault="0045408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1880BED8" w14:textId="77777777" w:rsidR="0045408E" w:rsidRPr="00A8307A" w:rsidRDefault="0045408E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7DBEEA0A" w14:textId="77777777" w:rsidR="0045408E" w:rsidRPr="005905D7" w:rsidRDefault="0045408E" w:rsidP="006B4CB8">
      <w:pPr>
        <w:pStyle w:val="Heading1"/>
        <w:spacing w:line="360" w:lineRule="auto"/>
      </w:pPr>
      <w:r w:rsidRPr="005905D7">
        <w:t>LINIA 116</w:t>
      </w:r>
    </w:p>
    <w:p w14:paraId="20257806" w14:textId="77777777" w:rsidR="0045408E" w:rsidRPr="005905D7" w:rsidRDefault="0045408E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45408E" w:rsidRPr="00743905" w14:paraId="5777CC6D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A315B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44C3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CEA3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23312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348E1361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41E9" w14:textId="77777777" w:rsidR="0045408E" w:rsidRDefault="0045408E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580F6108" w14:textId="77777777" w:rsidR="0045408E" w:rsidRPr="00743905" w:rsidRDefault="0045408E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647E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E27E3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21CF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6BCB9" w14:textId="77777777" w:rsidR="0045408E" w:rsidRDefault="0045408E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B12B35D" w14:textId="77777777" w:rsidR="0045408E" w:rsidRPr="00743905" w:rsidRDefault="0045408E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45408E" w:rsidRPr="00743905" w14:paraId="6E221C62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A630A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650A0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FC35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E4A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6ADEF65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5F3A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04B7D6EA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C943E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FE212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9452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E815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45408E" w:rsidRPr="00743905" w14:paraId="0657E370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7C2A1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26B0A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11C3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9C62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0C0481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1B9AC186" w14:textId="77777777" w:rsidR="0045408E" w:rsidRPr="00743905" w:rsidRDefault="0045408E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EEE73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712B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4BB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DCE86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8CE1C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408E" w:rsidRPr="00743905" w14:paraId="2E5C4FD1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CFC4D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81428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14:paraId="4999F183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042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35D02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3CD7A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E7A32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7E7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A52D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F7230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743905" w14:paraId="4E414D52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ECE22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B397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4550A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286B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777E44CB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1B3A" w14:textId="77777777" w:rsidR="0045408E" w:rsidRPr="00743905" w:rsidRDefault="0045408E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B6719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FA8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F693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628D6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3F6985DD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45408E" w:rsidRPr="00743905" w14:paraId="46BEC92A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01B0E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AC0E0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5CA63494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BFE7C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ECA63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45C7352C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FA08B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EB9E1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CE3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D203F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AEBED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969B12C" w14:textId="77777777" w:rsidR="0045408E" w:rsidRPr="0007721B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408E" w:rsidRPr="00743905" w14:paraId="5F26D0ED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247B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3C75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300809B4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916E2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A36F" w14:textId="77777777" w:rsidR="0045408E" w:rsidRPr="00743905" w:rsidRDefault="0045408E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304DB02B" w14:textId="77777777" w:rsidR="0045408E" w:rsidRPr="00743905" w:rsidRDefault="0045408E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291B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1AF39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0350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D33A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36A1" w14:textId="77777777" w:rsidR="0045408E" w:rsidRPr="00743905" w:rsidRDefault="0045408E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68FA12B" w14:textId="77777777" w:rsidR="0045408E" w:rsidRDefault="0045408E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408E" w:rsidRPr="00743905" w14:paraId="7F118B50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9F9EC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CD2B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347CBCF8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4179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8E74" w14:textId="77777777" w:rsidR="0045408E" w:rsidRDefault="0045408E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018BEDA2" w14:textId="77777777" w:rsidR="0045408E" w:rsidRPr="00743905" w:rsidRDefault="0045408E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80C22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65B9B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513DD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D4DB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D204" w14:textId="77777777" w:rsidR="0045408E" w:rsidRPr="008D4C6D" w:rsidRDefault="0045408E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6D4EB20D" w14:textId="77777777" w:rsidR="0045408E" w:rsidRDefault="0045408E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743905" w14:paraId="6FED0671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8029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387BA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006AB474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7D5E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B2D9B" w14:textId="77777777" w:rsidR="0045408E" w:rsidRPr="00743905" w:rsidRDefault="0045408E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1C169F6" w14:textId="77777777" w:rsidR="0045408E" w:rsidRPr="00743905" w:rsidRDefault="0045408E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F204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3294B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3F1AC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B1BA4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3958" w14:textId="77777777" w:rsidR="0045408E" w:rsidRPr="00743905" w:rsidRDefault="0045408E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264CBD9" w14:textId="77777777" w:rsidR="0045408E" w:rsidRPr="00743905" w:rsidRDefault="0045408E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408E" w:rsidRPr="00743905" w14:paraId="29C62367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093F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8B1E5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4ECD695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35ED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A096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E216C04" w14:textId="77777777" w:rsidR="0045408E" w:rsidRPr="00743905" w:rsidRDefault="0045408E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9A0E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EBABF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F22C1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51923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21114" w14:textId="77777777" w:rsidR="0045408E" w:rsidRPr="00537749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45408E" w:rsidRPr="00743905" w14:paraId="671B01CC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F8EA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0252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14:paraId="319FF16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D1904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A06C" w14:textId="77777777" w:rsidR="0045408E" w:rsidRPr="00743905" w:rsidRDefault="0045408E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1D80D46" w14:textId="77777777" w:rsidR="0045408E" w:rsidRPr="00743905" w:rsidRDefault="0045408E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1F8D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5E5B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DA5BF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C5E50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F94E" w14:textId="77777777" w:rsidR="0045408E" w:rsidRPr="008640F6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743905" w14:paraId="23EE6312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0CE7F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E9A62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52955693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2F5A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6363" w14:textId="77777777" w:rsidR="0045408E" w:rsidRDefault="0045408E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6F01C90B" w14:textId="77777777" w:rsidR="0045408E" w:rsidRPr="00743905" w:rsidRDefault="0045408E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A36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A2BA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E7A2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4066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6A29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6A359051" w14:textId="77777777" w:rsidR="0045408E" w:rsidRPr="005A7670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408E" w:rsidRPr="00743905" w14:paraId="15312232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B75BF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0C972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08EF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8F9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362D7ABC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09CA40D6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109C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257F35B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FDD39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6B483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7F981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BA3A1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408E" w:rsidRPr="00743905" w14:paraId="3E9FBE9A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98F50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BBDEA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1894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6FBD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568784AB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7A40" w14:textId="77777777" w:rsidR="0045408E" w:rsidRPr="00743905" w:rsidRDefault="0045408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3B2D5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5717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9F2A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70D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20BE466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45408E" w:rsidRPr="00743905" w14:paraId="7656F91B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FE3FA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9B2FB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13C3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6EBB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29CEB1F0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798D1CD3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7C64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1A9EAD46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546A063C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027E014B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37045763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3C995333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61199B06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2AAB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AB4C4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AA75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0985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44F03F0" w14:textId="77777777" w:rsidR="0045408E" w:rsidRPr="00743905" w:rsidRDefault="0045408E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45408E" w:rsidRPr="00743905" w14:paraId="2EF5687D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F88BC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D3497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69B7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3CCA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3D5BEAC6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0A4A7C2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9D64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50EE7A7F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E3B04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0356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BCFE3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3028B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45408E" w:rsidRPr="00743905" w14:paraId="32BFE92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63CA8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1CA2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15B0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AC5A7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606D3A6F" w14:textId="77777777" w:rsidR="0045408E" w:rsidRPr="00743905" w:rsidRDefault="0045408E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798F4" w14:textId="77777777" w:rsidR="0045408E" w:rsidRPr="00743905" w:rsidRDefault="0045408E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3A04E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9BE1B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EEFB1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49F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20F9764F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1D3C70CB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45408E" w:rsidRPr="00743905" w14:paraId="579F7FBF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022A3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73CD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1AF035E0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F80E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1667" w14:textId="77777777" w:rsidR="0045408E" w:rsidRPr="00743905" w:rsidRDefault="0045408E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67954A41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7B7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C553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B800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0B05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D95D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BD4A3DF" w14:textId="77777777" w:rsidR="0045408E" w:rsidRPr="001D7D9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743905" w14:paraId="6ADA6F9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4A538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31F3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1AB4C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53125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5E8B0433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F55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5CDCCA5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5330CA4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11CDEF8D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A634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D24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7199A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E160C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0006974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45408E" w:rsidRPr="00743905" w14:paraId="50FBC108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7ECA4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E21ED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84C7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AB3D1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67214E7C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CEB07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761284F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44474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2E33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497D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1F68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408E" w:rsidRPr="00743905" w14:paraId="507D29B0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932E2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0647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CD81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37D24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4BF84" w14:textId="77777777" w:rsidR="0045408E" w:rsidRPr="00743905" w:rsidRDefault="0045408E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0CF42B4F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0E2E2F06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1CCEAAEF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5DAE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6A14C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A63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3825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45408E" w:rsidRPr="00743905" w14:paraId="6680B95B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52119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3A5F4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1BC274CF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E3B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7DE5C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2BDA6B6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8260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8279F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4DE73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6938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69342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3BC366E" w14:textId="77777777" w:rsidR="0045408E" w:rsidRPr="0007721B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408E" w:rsidRPr="00743905" w14:paraId="559885C3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3B604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AAF1C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169CC886" w14:textId="77777777" w:rsidR="0045408E" w:rsidRPr="00743905" w:rsidRDefault="0045408E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58031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A48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685BA8E1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B7C7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0051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1804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C1D34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463A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B682678" w14:textId="77777777" w:rsidR="0045408E" w:rsidRPr="00951746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408E" w:rsidRPr="00743905" w14:paraId="7F78183E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05E35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B0553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1048147A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63F33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347D0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0516F0ED" w14:textId="77777777" w:rsidR="0045408E" w:rsidRPr="00743905" w:rsidRDefault="0045408E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5590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59D2A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2780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5223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6CD1F" w14:textId="77777777" w:rsidR="0045408E" w:rsidRPr="005C672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743905" w14:paraId="36A07FEF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6F7A3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6FE75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49ACAAF7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7A51E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2C25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7E083C6A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A6D6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1F83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087CF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D1EA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BCF3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743905" w14:paraId="3B47610C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8BC81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4820B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403DD064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0517D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2F4FC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64AD59D0" w14:textId="77777777" w:rsidR="0045408E" w:rsidRPr="00743905" w:rsidRDefault="0045408E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B5A7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D2F5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FCA2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7C7F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24E7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743905" w14:paraId="0715857C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2ECDD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BC84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54BDF2D0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8EDC2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5D6EF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3EF37627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1D087C27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B0AB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7B6B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095E7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BD8D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7CCC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773F8F40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5C676EE1" w14:textId="77777777" w:rsidR="0045408E" w:rsidRPr="00575A1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45408E" w:rsidRPr="00743905" w14:paraId="7FFCA84B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E8E0F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CAF23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BBD1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FC31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0B43D7A5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8186" w14:textId="77777777" w:rsidR="0045408E" w:rsidRDefault="0045408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5BD9CE71" w14:textId="77777777" w:rsidR="0045408E" w:rsidRPr="00743905" w:rsidRDefault="0045408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99F2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BAB0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D551B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6C8BE" w14:textId="77777777" w:rsidR="0045408E" w:rsidRDefault="0045408E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8701C5A" w14:textId="77777777" w:rsidR="0045408E" w:rsidRPr="00743905" w:rsidRDefault="0045408E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45408E" w:rsidRPr="00743905" w14:paraId="53DE466A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15257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8847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0B89003C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BBC4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209FF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4F265387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3E5C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7FA82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11B6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E4DB4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7E363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2C4AFD25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743905" w14:paraId="537DEF41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366A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4352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91A26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07FB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018822D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5EAD794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9D91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533A3E3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2F7A2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D63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106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85D4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408E" w:rsidRPr="00743905" w14:paraId="0601A360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07744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3FB3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36248142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828A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FBF81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6E226365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C07FD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36C5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16CF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4C49C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78477" w14:textId="77777777" w:rsidR="0045408E" w:rsidRPr="00351657" w:rsidRDefault="0045408E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45408E" w:rsidRPr="00743905" w14:paraId="371DC4B8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53AB3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98793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2BBC4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A0BD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2A763DF4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1533760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3FA2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4E1986B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1551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931A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1BA5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C628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408E" w:rsidRPr="00743905" w14:paraId="55ECCFA6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0863D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A78E5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53FCE5DF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B7F71" w14:textId="77777777" w:rsidR="0045408E" w:rsidRPr="00743905" w:rsidRDefault="0045408E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ED50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0FB0F90C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EF2D1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5EAE8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19BDA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4BE4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59474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743905" w14:paraId="19221104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70544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20C7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540B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A69C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43B4B1B9" w14:textId="77777777" w:rsidR="0045408E" w:rsidRPr="00743905" w:rsidRDefault="0045408E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D436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B63D27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DF792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7BCC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2032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E4E5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408E" w:rsidRPr="00743905" w14:paraId="4E3DB20F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3889D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D7C8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7C7F114F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7F511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16045" w14:textId="77777777" w:rsidR="0045408E" w:rsidRDefault="0045408E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8A721C4" w14:textId="77777777" w:rsidR="0045408E" w:rsidRPr="00743905" w:rsidRDefault="0045408E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728DA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2C6E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4DE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97DDF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E9D84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743905" w14:paraId="4F1E6FA4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4D2E0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A4A7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140B8D3D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6064C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60BC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B37DEF1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AAC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56000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BE90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56A1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40CC" w14:textId="77777777" w:rsidR="0045408E" w:rsidRDefault="0045408E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8ED9FF5" w14:textId="77777777" w:rsidR="0045408E" w:rsidRPr="003B409E" w:rsidRDefault="0045408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408E" w:rsidRPr="00743905" w14:paraId="424BAFBA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C74F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40EA4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7272ADD3" w14:textId="77777777" w:rsidR="0045408E" w:rsidRDefault="0045408E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3686C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B8F3" w14:textId="77777777" w:rsidR="0045408E" w:rsidRDefault="0045408E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7490138" w14:textId="77777777" w:rsidR="0045408E" w:rsidRPr="00743905" w:rsidRDefault="0045408E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8AFF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47AF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7BF64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4FB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315D" w14:textId="77777777" w:rsidR="0045408E" w:rsidRDefault="0045408E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743905" w14:paraId="006698AA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13E78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681E0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261120A7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E7BEF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8049" w14:textId="77777777" w:rsidR="0045408E" w:rsidRDefault="0045408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2976DDF" w14:textId="77777777" w:rsidR="0045408E" w:rsidRPr="00743905" w:rsidRDefault="0045408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EFFD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ACB27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7967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E1CEA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81533" w14:textId="77777777" w:rsidR="0045408E" w:rsidRDefault="0045408E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7A21759" w14:textId="77777777" w:rsidR="0045408E" w:rsidRPr="00743905" w:rsidRDefault="0045408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408E" w:rsidRPr="00743905" w14:paraId="4CACC84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5160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DC2BF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0BD4C66C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CD713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3FCCC" w14:textId="77777777" w:rsidR="0045408E" w:rsidRPr="00743905" w:rsidRDefault="0045408E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6BE5F28D" w14:textId="77777777" w:rsidR="0045408E" w:rsidRDefault="0045408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6F970042" w14:textId="77777777" w:rsidR="0045408E" w:rsidRPr="00743905" w:rsidRDefault="0045408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1D9B1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91C90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A22A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2E26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A629C" w14:textId="77777777" w:rsidR="0045408E" w:rsidRPr="00B42B20" w:rsidRDefault="0045408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6765EFC8" w14:textId="77777777" w:rsidR="0045408E" w:rsidRPr="00B42B20" w:rsidRDefault="0045408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743905" w14:paraId="379F9864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B8ECE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2DDB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0D2B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3DF9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1765B42C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33BDA951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5E26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4C9837C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62848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0BC7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49EEC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17E1B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408E" w:rsidRPr="00743905" w14:paraId="4655ACE1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61238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5924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1C9AC1BC" w14:textId="77777777" w:rsidR="0045408E" w:rsidRPr="00743905" w:rsidRDefault="0045408E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1100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426AF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7FECE0CF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97237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7C1F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9B0CB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1537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AC50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5408E" w:rsidRPr="00743905" w14:paraId="00F12DE2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61FEF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3F8C1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AD14A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BE12B" w14:textId="77777777" w:rsidR="0045408E" w:rsidRDefault="0045408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31FA0DEE" w14:textId="77777777" w:rsidR="0045408E" w:rsidRDefault="0045408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60F53F19" w14:textId="77777777" w:rsidR="0045408E" w:rsidRDefault="0045408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818B" w14:textId="77777777" w:rsidR="0045408E" w:rsidRPr="00743905" w:rsidRDefault="0045408E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8B074B6" w14:textId="77777777" w:rsidR="0045408E" w:rsidRPr="00743905" w:rsidRDefault="0045408E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1AF8" w14:textId="77777777" w:rsidR="0045408E" w:rsidRPr="00743905" w:rsidRDefault="0045408E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866B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6870C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9879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408E" w:rsidRPr="00743905" w14:paraId="2F93EA14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9D500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D26AF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07F1EA09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024E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15C86" w14:textId="77777777" w:rsidR="0045408E" w:rsidRDefault="0045408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779FD" w14:textId="77777777" w:rsidR="0045408E" w:rsidRPr="00743905" w:rsidRDefault="0045408E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BBBF" w14:textId="77777777" w:rsidR="0045408E" w:rsidRPr="00743905" w:rsidRDefault="0045408E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26A3F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E740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E5F8A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45408E" w:rsidRPr="00743905" w14:paraId="464119BC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7DCE7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6960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17172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A2011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285D1D8B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17433085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1BB0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D97D95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9FDD4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8767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6F01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D6B7C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408E" w:rsidRPr="00743905" w14:paraId="7D849EF0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52926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6733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18EC0BE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B134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7DD47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200A7E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7B8B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E84E7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D39B5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998A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E133A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743905" w14:paraId="1DF03833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25B97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09A2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A6E2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A1393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655DE8AF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6C32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4AA7A636" w14:textId="77777777" w:rsidR="0045408E" w:rsidRPr="00743905" w:rsidRDefault="0045408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3C9D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20217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08E4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CF92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45408E" w:rsidRPr="00743905" w14:paraId="2294DF8F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8B1E1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CC4C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D1EC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48B0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5A316ED0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0A77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F3618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1FC4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E955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517F4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45408E" w:rsidRPr="00743905" w14:paraId="2A711325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1245A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5B65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B3591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2C987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01BA0F52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7702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2E466B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376D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9377A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205DA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787C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45408E" w:rsidRPr="00743905" w14:paraId="4C63C2DF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84636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A624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A1844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19896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76897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4483E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42EC4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5FE2F08A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C815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2A153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45408E" w:rsidRPr="00743905" w14:paraId="1656EDD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B70F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9051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536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BB0C5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0C89564D" w14:textId="77777777" w:rsidR="0045408E" w:rsidRPr="00743905" w:rsidRDefault="0045408E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08E8F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529BB7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DB49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E608D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AE3A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D579C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408E" w:rsidRPr="00743905" w14:paraId="7CC7DF1C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0A3C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55632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8910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1BE91" w14:textId="77777777" w:rsidR="0045408E" w:rsidRPr="00743905" w:rsidRDefault="0045408E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1C68C3E1" w14:textId="77777777" w:rsidR="0045408E" w:rsidRPr="00D73778" w:rsidRDefault="0045408E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F444F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025C8609" w14:textId="77777777" w:rsidR="0045408E" w:rsidRPr="00743905" w:rsidRDefault="0045408E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EBA26" w14:textId="77777777" w:rsidR="0045408E" w:rsidRPr="00D73778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8041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1F7B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1002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408E" w:rsidRPr="00743905" w14:paraId="7678210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732D4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BA04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E24D5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80978" w14:textId="77777777" w:rsidR="0045408E" w:rsidRDefault="0045408E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16037CF" w14:textId="77777777" w:rsidR="0045408E" w:rsidRPr="00743905" w:rsidRDefault="0045408E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9B361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3D73460A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0A52B126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2162BC2C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63D9B4C1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48F9" w14:textId="77777777" w:rsidR="0045408E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51C6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1E030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26151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56C05AB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6C222F29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45408E" w:rsidRPr="00743905" w14:paraId="65E8A79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790A8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58720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A778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EA66D" w14:textId="77777777" w:rsidR="0045408E" w:rsidRDefault="0045408E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B035294" w14:textId="77777777" w:rsidR="0045408E" w:rsidRPr="00743905" w:rsidRDefault="0045408E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CD56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205B" w14:textId="77777777" w:rsidR="0045408E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FACF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3C449012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7D736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7EFD6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408E" w:rsidRPr="00743905" w14:paraId="0C738E5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B381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346F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82E43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39310" w14:textId="77777777" w:rsidR="0045408E" w:rsidRDefault="0045408E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D6D94AC" w14:textId="77777777" w:rsidR="0045408E" w:rsidRPr="00743905" w:rsidRDefault="0045408E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D4560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B6B3D" w14:textId="77777777" w:rsidR="0045408E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DC432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6E7CA57A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52824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1B96D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743905" w14:paraId="2E9478FC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7C637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C116F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5365A6EA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145CE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F821" w14:textId="77777777" w:rsidR="0045408E" w:rsidRPr="00743905" w:rsidRDefault="0045408E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65FEF369" w14:textId="77777777" w:rsidR="0045408E" w:rsidRPr="00743905" w:rsidRDefault="0045408E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F2DE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DDB74" w14:textId="77777777" w:rsidR="0045408E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E2CF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1D91F332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9065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3441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743905" w14:paraId="432A955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1E16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F0DC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EA9C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2F7A" w14:textId="77777777" w:rsidR="0045408E" w:rsidRPr="00743905" w:rsidRDefault="0045408E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020715C5" w14:textId="77777777" w:rsidR="0045408E" w:rsidRPr="00743905" w:rsidRDefault="0045408E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CDC1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39143EE1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58BD1F72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6A6C2CDB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1C299" w14:textId="77777777" w:rsidR="0045408E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36C9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97044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EA33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4D965FE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45408E" w:rsidRPr="00743905" w14:paraId="2DF9E01D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0232A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1E610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CB8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D4F6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59AABB0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F230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D6B5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AAB3B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7C93A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AB42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408E" w:rsidRPr="00743905" w14:paraId="3BE7ED06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789E8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26D29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29C9A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B08F" w14:textId="77777777" w:rsidR="0045408E" w:rsidRDefault="0045408E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04785E61" w14:textId="77777777" w:rsidR="0045408E" w:rsidRDefault="0045408E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18C96F9B" w14:textId="77777777" w:rsidR="0045408E" w:rsidRDefault="0045408E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02CB41EA" w14:textId="77777777" w:rsidR="0045408E" w:rsidRDefault="0045408E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C4EC0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6040D" w14:textId="77777777" w:rsidR="0045408E" w:rsidRPr="00743905" w:rsidRDefault="0045408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5192" w14:textId="77777777" w:rsidR="0045408E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6BD428A0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731E" w14:textId="77777777" w:rsidR="0045408E" w:rsidRPr="00743905" w:rsidRDefault="0045408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81C72" w14:textId="77777777" w:rsidR="0045408E" w:rsidRDefault="0045408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743905" w14:paraId="72827AB3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CE14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B960" w14:textId="77777777" w:rsidR="0045408E" w:rsidRPr="00743905" w:rsidRDefault="0045408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3EC3" w14:textId="77777777" w:rsidR="0045408E" w:rsidRPr="00743905" w:rsidRDefault="0045408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2A319" w14:textId="77777777" w:rsidR="0045408E" w:rsidRPr="00743905" w:rsidRDefault="0045408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4FF7AAE8" w14:textId="77777777" w:rsidR="0045408E" w:rsidRPr="00743905" w:rsidRDefault="0045408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624A" w14:textId="77777777" w:rsidR="0045408E" w:rsidRDefault="0045408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051BB330" w14:textId="77777777" w:rsidR="0045408E" w:rsidRDefault="0045408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12B5E71F" w14:textId="77777777" w:rsidR="0045408E" w:rsidRPr="00743905" w:rsidRDefault="0045408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49F4" w14:textId="77777777" w:rsidR="0045408E" w:rsidRPr="00743905" w:rsidRDefault="0045408E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1099" w14:textId="77777777" w:rsidR="0045408E" w:rsidRPr="00743905" w:rsidRDefault="0045408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A31" w14:textId="77777777" w:rsidR="0045408E" w:rsidRPr="00743905" w:rsidRDefault="0045408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371F" w14:textId="77777777" w:rsidR="0045408E" w:rsidRPr="00743905" w:rsidRDefault="0045408E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408E" w:rsidRPr="00743905" w14:paraId="0D681480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A0816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EC91" w14:textId="77777777" w:rsidR="0045408E" w:rsidRPr="00743905" w:rsidRDefault="0045408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2F78" w14:textId="77777777" w:rsidR="0045408E" w:rsidRPr="00743905" w:rsidRDefault="0045408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02A8" w14:textId="77777777" w:rsidR="0045408E" w:rsidRDefault="0045408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1348CECF" w14:textId="77777777" w:rsidR="0045408E" w:rsidRPr="00743905" w:rsidRDefault="0045408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A4B4" w14:textId="77777777" w:rsidR="0045408E" w:rsidRPr="00743905" w:rsidRDefault="0045408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6E80" w14:textId="77777777" w:rsidR="0045408E" w:rsidRPr="00743905" w:rsidRDefault="0045408E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CE78F" w14:textId="77777777" w:rsidR="0045408E" w:rsidRDefault="0045408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6BDC4897" w14:textId="77777777" w:rsidR="0045408E" w:rsidRPr="00743905" w:rsidRDefault="0045408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9BB6B" w14:textId="77777777" w:rsidR="0045408E" w:rsidRPr="00743905" w:rsidRDefault="0045408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7EDBC" w14:textId="77777777" w:rsidR="0045408E" w:rsidRPr="00743905" w:rsidRDefault="0045408E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743905" w14:paraId="66DEA978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725C0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019E0" w14:textId="77777777" w:rsidR="0045408E" w:rsidRDefault="0045408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6B0DB290" w14:textId="77777777" w:rsidR="0045408E" w:rsidRPr="00743905" w:rsidRDefault="0045408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838D3" w14:textId="77777777" w:rsidR="0045408E" w:rsidRPr="00743905" w:rsidRDefault="0045408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A988" w14:textId="77777777" w:rsidR="0045408E" w:rsidRDefault="0045408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518C86B2" w14:textId="77777777" w:rsidR="0045408E" w:rsidRDefault="0045408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2EA9" w14:textId="77777777" w:rsidR="0045408E" w:rsidRDefault="0045408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2D4A0" w14:textId="77777777" w:rsidR="0045408E" w:rsidRDefault="0045408E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3BFAF" w14:textId="77777777" w:rsidR="0045408E" w:rsidRPr="00743905" w:rsidRDefault="0045408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9A4F" w14:textId="77777777" w:rsidR="0045408E" w:rsidRPr="00743905" w:rsidRDefault="0045408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57463" w14:textId="77777777" w:rsidR="0045408E" w:rsidRDefault="0045408E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743905" w14:paraId="5717884D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84095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23B64" w14:textId="77777777" w:rsidR="0045408E" w:rsidRDefault="0045408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615D4C0F" w14:textId="77777777" w:rsidR="0045408E" w:rsidRDefault="0045408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BC865" w14:textId="77777777" w:rsidR="0045408E" w:rsidRDefault="0045408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A894" w14:textId="77777777" w:rsidR="0045408E" w:rsidRDefault="0045408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50E70018" w14:textId="77777777" w:rsidR="0045408E" w:rsidRDefault="0045408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B79C0" w14:textId="77777777" w:rsidR="0045408E" w:rsidRDefault="0045408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A9D34" w14:textId="77777777" w:rsidR="0045408E" w:rsidRDefault="0045408E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DC7A7" w14:textId="77777777" w:rsidR="0045408E" w:rsidRPr="00743905" w:rsidRDefault="0045408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43F0" w14:textId="77777777" w:rsidR="0045408E" w:rsidRPr="00743905" w:rsidRDefault="0045408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01BD" w14:textId="77777777" w:rsidR="0045408E" w:rsidRDefault="0045408E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743905" w14:paraId="29A51DDA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4C73E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641F" w14:textId="77777777" w:rsidR="0045408E" w:rsidRPr="00743905" w:rsidRDefault="0045408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E7DC" w14:textId="77777777" w:rsidR="0045408E" w:rsidRPr="00743905" w:rsidRDefault="0045408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09A4B" w14:textId="77777777" w:rsidR="0045408E" w:rsidRDefault="0045408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35BC1201" w14:textId="77777777" w:rsidR="0045408E" w:rsidRDefault="0045408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7347" w14:textId="77777777" w:rsidR="0045408E" w:rsidRDefault="0045408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2623" w14:textId="77777777" w:rsidR="0045408E" w:rsidRDefault="0045408E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E128" w14:textId="77777777" w:rsidR="0045408E" w:rsidRPr="00743905" w:rsidRDefault="0045408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3B091" w14:textId="77777777" w:rsidR="0045408E" w:rsidRPr="00743905" w:rsidRDefault="0045408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A03E" w14:textId="77777777" w:rsidR="0045408E" w:rsidRDefault="0045408E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408E" w:rsidRPr="00743905" w14:paraId="6A9F4650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6F7EE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24717" w14:textId="77777777" w:rsidR="0045408E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593E3132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21E1C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9F4F0" w14:textId="77777777" w:rsidR="0045408E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61B649B7" w14:textId="77777777" w:rsidR="0045408E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2936E9F8" w14:textId="77777777" w:rsidR="0045408E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3ABA9108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AB3C1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B068" w14:textId="77777777" w:rsidR="0045408E" w:rsidRPr="00743905" w:rsidRDefault="0045408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24F96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4041B" w14:textId="77777777" w:rsidR="0045408E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E7F1D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743905" w14:paraId="0D94887F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94F8A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513A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EDB8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88E7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2485F6B0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57FA6" w14:textId="77777777" w:rsidR="0045408E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650EE89B" w14:textId="77777777" w:rsidR="0045408E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07FE7255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C932" w14:textId="77777777" w:rsidR="0045408E" w:rsidRPr="00743905" w:rsidRDefault="0045408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76458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745D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9D8F1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45408E" w:rsidRPr="00743905" w14:paraId="53FBF49C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15AE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D67C2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7C7A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5008" w14:textId="77777777" w:rsidR="0045408E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4960F21C" w14:textId="77777777" w:rsidR="0045408E" w:rsidRPr="00CD295A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06A6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CC60D" w14:textId="77777777" w:rsidR="0045408E" w:rsidRPr="00743905" w:rsidRDefault="0045408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BFF4" w14:textId="77777777" w:rsidR="0045408E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3F0EEEAC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72037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AEC1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:rsidRPr="00743905" w14:paraId="63027081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DDFE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FA2A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137F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BABD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75DC911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53F753F0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BF1F5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2C5E20B1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3218F43A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E2B51" w14:textId="77777777" w:rsidR="0045408E" w:rsidRPr="00743905" w:rsidRDefault="0045408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7885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C8C12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63B6B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408E" w:rsidRPr="00743905" w14:paraId="6A4907D6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2EFC9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5D393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9B6D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16317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0332F91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66B488B8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DD9C7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DC88673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ADDD7" w14:textId="77777777" w:rsidR="0045408E" w:rsidRPr="00743905" w:rsidRDefault="0045408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D68CF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8FA9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24A8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408E" w:rsidRPr="00743905" w14:paraId="165546B5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E8F89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538BC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6674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D4807" w14:textId="77777777" w:rsidR="0045408E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FE13737" w14:textId="77777777" w:rsidR="0045408E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30CA" w14:textId="77777777" w:rsidR="0045408E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CA04E" w14:textId="77777777" w:rsidR="0045408E" w:rsidRDefault="0045408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EB1F8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4492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967D6" w14:textId="77777777" w:rsidR="0045408E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26814B92" w14:textId="77777777" w:rsidR="0045408E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493CD6D0" w14:textId="77777777" w:rsidR="0045408E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3E09BAEF" w14:textId="77777777" w:rsidR="0045408E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45408E" w:rsidRPr="00743905" w14:paraId="52E2F195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64619" w14:textId="77777777" w:rsidR="0045408E" w:rsidRPr="00743905" w:rsidRDefault="0045408E" w:rsidP="004540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C1DB4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C3618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3F6EE" w14:textId="77777777" w:rsidR="0045408E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DE4FBD9" w14:textId="77777777" w:rsidR="0045408E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EA98C" w14:textId="77777777" w:rsidR="0045408E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55DB211F" w14:textId="77777777" w:rsidR="0045408E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292841E" w14:textId="77777777" w:rsidR="0045408E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59E35547" w14:textId="77777777" w:rsidR="0045408E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7198" w14:textId="77777777" w:rsidR="0045408E" w:rsidRDefault="0045408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7DCE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1A69" w14:textId="77777777" w:rsidR="0045408E" w:rsidRPr="00743905" w:rsidRDefault="0045408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F388" w14:textId="77777777" w:rsidR="0045408E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65DC6386" w14:textId="77777777" w:rsidR="0045408E" w:rsidRDefault="0045408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675ABC2A" w14:textId="77777777" w:rsidR="0045408E" w:rsidRPr="005905D7" w:rsidRDefault="0045408E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3FCEB1A1" w14:textId="77777777" w:rsidR="0045408E" w:rsidRDefault="0045408E" w:rsidP="007246D0">
      <w:pPr>
        <w:pStyle w:val="Heading1"/>
        <w:spacing w:line="360" w:lineRule="auto"/>
      </w:pPr>
      <w:r>
        <w:t>LINIA 117</w:t>
      </w:r>
    </w:p>
    <w:p w14:paraId="77814BAC" w14:textId="77777777" w:rsidR="0045408E" w:rsidRDefault="0045408E" w:rsidP="00F12DA0">
      <w:pPr>
        <w:pStyle w:val="Heading1"/>
        <w:spacing w:line="360" w:lineRule="auto"/>
        <w:rPr>
          <w:b w:val="0"/>
          <w:bCs w:val="0"/>
          <w:sz w:val="8"/>
        </w:rPr>
      </w:pPr>
      <w:r>
        <w:t>LIVEZENI - LUPENI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5408E" w14:paraId="7EB7884A" w14:textId="77777777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0EBB0" w14:textId="77777777" w:rsidR="0045408E" w:rsidRDefault="0045408E" w:rsidP="0045408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E8F7C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84+710</w:t>
            </w:r>
          </w:p>
          <w:p w14:paraId="24F36C01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21D4" w14:textId="77777777" w:rsidR="0045408E" w:rsidRPr="00AA7E43" w:rsidRDefault="0045408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59616" w14:textId="77777777" w:rsidR="0045408E" w:rsidRDefault="0045408E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Livezeni -</w:t>
            </w:r>
          </w:p>
          <w:p w14:paraId="1F4B9C31" w14:textId="77777777" w:rsidR="0045408E" w:rsidRDefault="0045408E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Iscroni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C13E" w14:textId="77777777" w:rsidR="0045408E" w:rsidRDefault="0045408E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3F44" w14:textId="77777777" w:rsidR="0045408E" w:rsidRDefault="0045408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CE214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9F2F4" w14:textId="77777777" w:rsidR="0045408E" w:rsidRPr="00AA7E43" w:rsidRDefault="0045408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64BC" w14:textId="77777777" w:rsidR="0045408E" w:rsidRDefault="0045408E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0099600D" w14:textId="77777777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72CC" w14:textId="77777777" w:rsidR="0045408E" w:rsidRDefault="0045408E" w:rsidP="0045408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4D5F2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09CF3" w14:textId="77777777" w:rsidR="0045408E" w:rsidRDefault="0045408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EFD1" w14:textId="77777777" w:rsidR="0045408E" w:rsidRDefault="0045408E" w:rsidP="008226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3A1A0117" w14:textId="77777777" w:rsidR="0045408E" w:rsidRDefault="0045408E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892DE" w14:textId="77777777" w:rsidR="0045408E" w:rsidRDefault="0045408E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3, 9, </w:t>
            </w:r>
          </w:p>
          <w:p w14:paraId="68171B5F" w14:textId="77777777" w:rsidR="0045408E" w:rsidRDefault="0045408E" w:rsidP="00200B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11, 15, 17 și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0BB6" w14:textId="77777777" w:rsidR="0045408E" w:rsidRDefault="0045408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83D26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DA8E" w14:textId="77777777" w:rsidR="0045408E" w:rsidRPr="00AA7E43" w:rsidRDefault="0045408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36E3F" w14:textId="77777777" w:rsidR="0045408E" w:rsidRDefault="0045408E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04D2D037" w14:textId="77777777" w:rsidTr="008F4D19">
        <w:trPr>
          <w:cantSplit/>
          <w:trHeight w:val="4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67B30" w14:textId="77777777" w:rsidR="0045408E" w:rsidRDefault="0045408E" w:rsidP="0045408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09735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5CF7F" w14:textId="77777777" w:rsidR="0045408E" w:rsidRPr="00AA7E43" w:rsidRDefault="0045408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E0F9" w14:textId="77777777" w:rsidR="0045408E" w:rsidRDefault="0045408E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0564A640" w14:textId="77777777" w:rsidR="0045408E" w:rsidRDefault="0045408E" w:rsidP="00936A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7 şi 12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A870C" w14:textId="77777777" w:rsidR="0045408E" w:rsidRDefault="0045408E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2B87C4" w14:textId="77777777" w:rsidR="0045408E" w:rsidRDefault="0045408E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42AB7" w14:textId="77777777" w:rsidR="0045408E" w:rsidRDefault="0045408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A2E2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8593" w14:textId="77777777" w:rsidR="0045408E" w:rsidRPr="00AA7E43" w:rsidRDefault="0045408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15190" w14:textId="77777777" w:rsidR="0045408E" w:rsidRDefault="0045408E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267B12C5" w14:textId="77777777" w:rsidTr="008F4D19">
        <w:trPr>
          <w:cantSplit/>
          <w:trHeight w:val="187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A8BB9" w14:textId="77777777" w:rsidR="0045408E" w:rsidRDefault="0045408E" w:rsidP="0045408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0576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13DC2" w14:textId="77777777" w:rsidR="0045408E" w:rsidRPr="00AA7E43" w:rsidRDefault="0045408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B16AA" w14:textId="77777777" w:rsidR="0045408E" w:rsidRDefault="0045408E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3EB153C5" w14:textId="77777777" w:rsidR="0045408E" w:rsidRDefault="0045408E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78881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S 8,</w:t>
            </w:r>
          </w:p>
          <w:p w14:paraId="546C91D5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12, 14,</w:t>
            </w:r>
          </w:p>
          <w:p w14:paraId="64237177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18, 20,</w:t>
            </w:r>
          </w:p>
          <w:p w14:paraId="3EC4E14F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24, 26,</w:t>
            </w:r>
          </w:p>
          <w:p w14:paraId="22046FF0" w14:textId="77777777" w:rsidR="0045408E" w:rsidRDefault="0045408E" w:rsidP="008226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şi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714AB" w14:textId="77777777" w:rsidR="0045408E" w:rsidRDefault="0045408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ACBB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35C9" w14:textId="77777777" w:rsidR="0045408E" w:rsidRPr="00AA7E43" w:rsidRDefault="0045408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2E2B" w14:textId="77777777" w:rsidR="0045408E" w:rsidRDefault="0045408E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25D5E3E6" w14:textId="77777777" w:rsidTr="008F4D19">
        <w:trPr>
          <w:cantSplit/>
          <w:trHeight w:val="7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BDFAA" w14:textId="77777777" w:rsidR="0045408E" w:rsidRDefault="0045408E" w:rsidP="0045408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5D44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6D1BE" w14:textId="77777777" w:rsidR="0045408E" w:rsidRPr="00AA7E43" w:rsidRDefault="0045408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95045" w14:textId="77777777" w:rsidR="0045408E" w:rsidRDefault="0045408E" w:rsidP="008F4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14:paraId="1AC956A3" w14:textId="77777777" w:rsidR="0045408E" w:rsidRDefault="0045408E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D7086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3A29F31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/ 9, </w:t>
            </w:r>
          </w:p>
          <w:p w14:paraId="20C204D4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15,</w:t>
            </w:r>
          </w:p>
          <w:p w14:paraId="4E3FED51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5800E07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19, 21, 12, 16, 18, 22, 24 </w:t>
            </w:r>
          </w:p>
          <w:p w14:paraId="1CA6CE9A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0BC4B" w14:textId="77777777" w:rsidR="0045408E" w:rsidRDefault="0045408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454A0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4DA0" w14:textId="77777777" w:rsidR="0045408E" w:rsidRPr="00AA7E43" w:rsidRDefault="0045408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C240" w14:textId="77777777" w:rsidR="0045408E" w:rsidRDefault="0045408E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abătute.</w:t>
            </w:r>
          </w:p>
        </w:tc>
      </w:tr>
      <w:tr w:rsidR="0045408E" w14:paraId="07600C94" w14:textId="77777777" w:rsidTr="009D2CEF">
        <w:trPr>
          <w:cantSplit/>
          <w:trHeight w:val="3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4AF72" w14:textId="77777777" w:rsidR="0045408E" w:rsidRDefault="0045408E" w:rsidP="0045408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676D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BB795" w14:textId="77777777" w:rsidR="0045408E" w:rsidRPr="00AA7E43" w:rsidRDefault="0045408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EBA0E" w14:textId="77777777" w:rsidR="0045408E" w:rsidRDefault="0045408E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14:paraId="77546647" w14:textId="77777777" w:rsidR="0045408E" w:rsidRDefault="0045408E" w:rsidP="00F63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49EA9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A7B6C1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B93F" w14:textId="77777777" w:rsidR="0045408E" w:rsidRDefault="0045408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16308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0E5C6" w14:textId="77777777" w:rsidR="0045408E" w:rsidRPr="00AA7E43" w:rsidRDefault="0045408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BBCA" w14:textId="77777777" w:rsidR="0045408E" w:rsidRPr="00F35A05" w:rsidRDefault="0045408E" w:rsidP="00F35A05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75A6AA5C" w14:textId="77777777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F353A" w14:textId="77777777" w:rsidR="0045408E" w:rsidRDefault="0045408E" w:rsidP="0045408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9B308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97+300</w:t>
            </w:r>
          </w:p>
          <w:p w14:paraId="22962641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6581D" w14:textId="77777777" w:rsidR="0045408E" w:rsidRPr="00AA7E43" w:rsidRDefault="0045408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A7E43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3BD6" w14:textId="77777777" w:rsidR="0045408E" w:rsidRDefault="0045408E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Lupeni Tehnic</w:t>
            </w:r>
          </w:p>
          <w:p w14:paraId="2B97386A" w14:textId="77777777" w:rsidR="0045408E" w:rsidRDefault="0045408E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C12C6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90EB8" w14:textId="77777777" w:rsidR="0045408E" w:rsidRDefault="0045408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68C0D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79514" w14:textId="77777777" w:rsidR="0045408E" w:rsidRPr="00AA7E43" w:rsidRDefault="0045408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0F9C" w14:textId="77777777" w:rsidR="0045408E" w:rsidRDefault="0045408E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183748F7" w14:textId="77777777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291B2" w14:textId="77777777" w:rsidR="0045408E" w:rsidRDefault="0045408E" w:rsidP="0045408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C2053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0CEA4" w14:textId="77777777" w:rsidR="0045408E" w:rsidRPr="00AA7E43" w:rsidRDefault="0045408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5626" w14:textId="77777777" w:rsidR="0045408E" w:rsidRDefault="0045408E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Lupeni Tehnic </w:t>
            </w:r>
          </w:p>
          <w:p w14:paraId="0159D14A" w14:textId="77777777" w:rsidR="0045408E" w:rsidRDefault="0045408E" w:rsidP="00D03C0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EC36B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A5BE146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141E" w14:textId="77777777" w:rsidR="0045408E" w:rsidRDefault="0045408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6ACFE" w14:textId="77777777" w:rsidR="0045408E" w:rsidRDefault="0045408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9445" w14:textId="77777777" w:rsidR="0045408E" w:rsidRPr="00AA7E43" w:rsidRDefault="0045408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E89F" w14:textId="77777777" w:rsidR="0045408E" w:rsidRDefault="0045408E" w:rsidP="00106F58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</w:t>
            </w:r>
          </w:p>
          <w:p w14:paraId="56ABCF29" w14:textId="77777777" w:rsidR="0045408E" w:rsidRDefault="0045408E" w:rsidP="007B294B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2C abătută.</w:t>
            </w:r>
          </w:p>
        </w:tc>
      </w:tr>
    </w:tbl>
    <w:p w14:paraId="1BF6E2E1" w14:textId="77777777" w:rsidR="0045408E" w:rsidRDefault="0045408E" w:rsidP="00F219D2">
      <w:pPr>
        <w:spacing w:before="40" w:after="40" w:line="192" w:lineRule="auto"/>
        <w:ind w:right="57"/>
        <w:jc w:val="center"/>
        <w:rPr>
          <w:sz w:val="20"/>
          <w:lang w:val="ro-RO"/>
        </w:rPr>
      </w:pPr>
    </w:p>
    <w:p w14:paraId="57EA9030" w14:textId="77777777" w:rsidR="0045408E" w:rsidRDefault="0045408E" w:rsidP="009B0B28">
      <w:pPr>
        <w:pStyle w:val="Heading1"/>
        <w:spacing w:line="360" w:lineRule="auto"/>
      </w:pPr>
      <w:r>
        <w:t>LINIA 119 A</w:t>
      </w:r>
    </w:p>
    <w:p w14:paraId="5CAA635E" w14:textId="77777777" w:rsidR="0045408E" w:rsidRDefault="0045408E" w:rsidP="0036336D">
      <w:pPr>
        <w:pStyle w:val="Heading1"/>
        <w:spacing w:line="360" w:lineRule="auto"/>
        <w:rPr>
          <w:b w:val="0"/>
          <w:bCs w:val="0"/>
          <w:sz w:val="8"/>
        </w:rPr>
      </w:pPr>
      <w:r>
        <w:t>PETROŞANI - PETROŞANI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5408E" w14:paraId="3399654E" w14:textId="77777777" w:rsidTr="007123EA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2F680" w14:textId="77777777" w:rsidR="0045408E" w:rsidRDefault="0045408E" w:rsidP="0045408E">
            <w:pPr>
              <w:numPr>
                <w:ilvl w:val="0"/>
                <w:numId w:val="11"/>
              </w:numPr>
              <w:spacing w:before="40" w:after="40" w:line="192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4ECF" w14:textId="77777777" w:rsidR="0045408E" w:rsidRDefault="0045408E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2+239</w:t>
            </w:r>
          </w:p>
          <w:p w14:paraId="308751E3" w14:textId="77777777" w:rsidR="0045408E" w:rsidRDefault="0045408E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4083" w14:textId="77777777" w:rsidR="0045408E" w:rsidRDefault="0045408E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0D3A1" w14:textId="77777777" w:rsidR="0045408E" w:rsidRDefault="0045408E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Petroșani - </w:t>
            </w:r>
          </w:p>
          <w:p w14:paraId="0F43B2DD" w14:textId="77777777" w:rsidR="0045408E" w:rsidRDefault="0045408E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Petroșani Triaj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186ED" w14:textId="77777777" w:rsidR="0045408E" w:rsidRDefault="0045408E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063F" w14:textId="77777777" w:rsidR="0045408E" w:rsidRDefault="0045408E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51B0" w14:textId="77777777" w:rsidR="0045408E" w:rsidRDefault="0045408E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ACA0" w14:textId="77777777" w:rsidR="0045408E" w:rsidRDefault="0045408E" w:rsidP="00D74427">
            <w:pPr>
              <w:spacing w:before="120" w:after="40" w:line="360" w:lineRule="auto"/>
              <w:ind w:left="57" w:right="57"/>
              <w:jc w:val="center"/>
              <w:rPr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20327E0" w14:textId="77777777" w:rsidR="0045408E" w:rsidRDefault="0045408E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Stații paralelogram.</w:t>
            </w:r>
          </w:p>
          <w:p w14:paraId="5E1DAD97" w14:textId="77777777" w:rsidR="0045408E" w:rsidRDefault="0045408E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Porțiunea este cuprinsă între sch. 6 și sch. 10 T.</w:t>
            </w:r>
          </w:p>
        </w:tc>
      </w:tr>
    </w:tbl>
    <w:p w14:paraId="1ED026F2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08C12618" w14:textId="77777777" w:rsidR="0045408E" w:rsidRDefault="0045408E" w:rsidP="006B57C6">
      <w:pPr>
        <w:pStyle w:val="Heading1"/>
        <w:spacing w:line="360" w:lineRule="auto"/>
      </w:pPr>
      <w:r>
        <w:lastRenderedPageBreak/>
        <w:t>LINIA 120</w:t>
      </w:r>
    </w:p>
    <w:p w14:paraId="74DF09A2" w14:textId="77777777" w:rsidR="0045408E" w:rsidRDefault="0045408E" w:rsidP="00B92C08">
      <w:pPr>
        <w:pStyle w:val="Heading1"/>
        <w:spacing w:line="360" w:lineRule="auto"/>
        <w:rPr>
          <w:b w:val="0"/>
          <w:bCs w:val="0"/>
          <w:sz w:val="8"/>
        </w:rPr>
      </w:pPr>
      <w:r>
        <w:t>CARANSEBEŞ - REŞIŢA NORD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45408E" w14:paraId="09C25A02" w14:textId="77777777" w:rsidTr="00D85C87">
        <w:trPr>
          <w:cantSplit/>
          <w:trHeight w:val="19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17E6B" w14:textId="77777777" w:rsidR="0045408E" w:rsidRDefault="0045408E" w:rsidP="0045408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B9E5F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771A4" w14:textId="77777777" w:rsidR="0045408E" w:rsidRDefault="0045408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4CDD" w14:textId="77777777" w:rsidR="0045408E" w:rsidRDefault="0045408E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</w:t>
            </w:r>
          </w:p>
          <w:p w14:paraId="6A247B2C" w14:textId="77777777" w:rsidR="0045408E" w:rsidRDefault="0045408E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37DE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1E9F898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7F2BADB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/ 36, 42 / 46,</w:t>
            </w:r>
          </w:p>
          <w:p w14:paraId="65F74304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9D2DA07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90315C3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9DCC" w14:textId="77777777" w:rsidR="0045408E" w:rsidRPr="009B4D19" w:rsidRDefault="0045408E" w:rsidP="00837F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091A6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04E6B" w14:textId="77777777" w:rsidR="0045408E" w:rsidRPr="009B4D19" w:rsidRDefault="0045408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D32CB" w14:textId="77777777" w:rsidR="0045408E" w:rsidRDefault="0045408E" w:rsidP="00D57D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Cap Y.</w:t>
            </w:r>
          </w:p>
        </w:tc>
      </w:tr>
      <w:tr w:rsidR="0045408E" w14:paraId="7E4B3866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3C46A" w14:textId="77777777" w:rsidR="0045408E" w:rsidRDefault="0045408E" w:rsidP="0045408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2C723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38EE5F23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85B7" w14:textId="77777777" w:rsidR="0045408E" w:rsidRDefault="0045408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A7DEC" w14:textId="77777777" w:rsidR="0045408E" w:rsidRDefault="0045408E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Caransebeş -</w:t>
            </w:r>
          </w:p>
          <w:p w14:paraId="1DCD824E" w14:textId="77777777" w:rsidR="0045408E" w:rsidRDefault="0045408E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AD52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0B77" w14:textId="77777777" w:rsidR="0045408E" w:rsidRPr="009B4D19" w:rsidRDefault="0045408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EA4A2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E8A81" w14:textId="77777777" w:rsidR="0045408E" w:rsidRPr="009B4D19" w:rsidRDefault="0045408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64C9" w14:textId="77777777" w:rsidR="0045408E" w:rsidRDefault="0045408E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33DC29E8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FA8E7" w14:textId="77777777" w:rsidR="0045408E" w:rsidRDefault="0045408E" w:rsidP="0045408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F6589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6F46A" w14:textId="77777777" w:rsidR="0045408E" w:rsidRDefault="0045408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5077" w14:textId="77777777" w:rsidR="0045408E" w:rsidRDefault="0045408E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14:paraId="7D4AA36B" w14:textId="77777777" w:rsidR="0045408E" w:rsidRDefault="0045408E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C36EF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3A6D" w14:textId="77777777" w:rsidR="0045408E" w:rsidRPr="009B4D19" w:rsidRDefault="0045408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4C00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A851F" w14:textId="77777777" w:rsidR="0045408E" w:rsidRPr="009B4D19" w:rsidRDefault="0045408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1F065" w14:textId="77777777" w:rsidR="0045408E" w:rsidRDefault="0045408E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702F87" w14:textId="77777777" w:rsidR="0045408E" w:rsidRDefault="0045408E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45408E" w14:paraId="7AD7765A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07749" w14:textId="77777777" w:rsidR="0045408E" w:rsidRDefault="0045408E" w:rsidP="0045408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CE25D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5087E" w14:textId="77777777" w:rsidR="0045408E" w:rsidRDefault="0045408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832B" w14:textId="77777777" w:rsidR="0045408E" w:rsidRDefault="0045408E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14:paraId="2DDBE7B5" w14:textId="77777777" w:rsidR="0045408E" w:rsidRDefault="0045408E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D17C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8F56DDF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4C61A" w14:textId="77777777" w:rsidR="0045408E" w:rsidRPr="009B4D19" w:rsidRDefault="0045408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08EDC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58FB2" w14:textId="77777777" w:rsidR="0045408E" w:rsidRPr="009B4D19" w:rsidRDefault="0045408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9095" w14:textId="77777777" w:rsidR="0045408E" w:rsidRDefault="0045408E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2573C8" w14:textId="77777777" w:rsidR="0045408E" w:rsidRDefault="0045408E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45408E" w14:paraId="6061123D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44B77" w14:textId="77777777" w:rsidR="0045408E" w:rsidRDefault="0045408E" w:rsidP="0045408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D5F1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  <w:p w14:paraId="192F63DB" w14:textId="77777777" w:rsidR="0045408E" w:rsidRDefault="0045408E" w:rsidP="0028442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9236" w14:textId="77777777" w:rsidR="0045408E" w:rsidRDefault="0045408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410A9" w14:textId="77777777" w:rsidR="0045408E" w:rsidRDefault="0045408E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14:paraId="54300493" w14:textId="77777777" w:rsidR="0045408E" w:rsidRDefault="0045408E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6BCB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3645" w14:textId="77777777" w:rsidR="0045408E" w:rsidRPr="009B4D19" w:rsidRDefault="0045408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C1A5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A2D9" w14:textId="77777777" w:rsidR="0045408E" w:rsidRPr="009B4D19" w:rsidRDefault="0045408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1263" w14:textId="77777777" w:rsidR="0045408E" w:rsidRDefault="0045408E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3E367D70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5A9CC" w14:textId="77777777" w:rsidR="0045408E" w:rsidRDefault="0045408E" w:rsidP="0045408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F9F58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19+860</w:t>
            </w:r>
          </w:p>
          <w:p w14:paraId="2CA0E190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A2F0D" w14:textId="77777777" w:rsidR="0045408E" w:rsidRDefault="0045408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BC21D" w14:textId="77777777" w:rsidR="0045408E" w:rsidRDefault="0045408E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14:paraId="6982BBCF" w14:textId="77777777" w:rsidR="0045408E" w:rsidRDefault="0045408E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BD5E8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9F9B9" w14:textId="77777777" w:rsidR="0045408E" w:rsidRPr="009B4D19" w:rsidRDefault="0045408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E233F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AF715" w14:textId="77777777" w:rsidR="0045408E" w:rsidRPr="009B4D19" w:rsidRDefault="0045408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E09B" w14:textId="77777777" w:rsidR="0045408E" w:rsidRDefault="0045408E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2EA81D2F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71771" w14:textId="77777777" w:rsidR="0045408E" w:rsidRDefault="0045408E" w:rsidP="0045408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B1727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4097D" w14:textId="77777777" w:rsidR="0045408E" w:rsidRDefault="0045408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CBD7A" w14:textId="77777777" w:rsidR="0045408E" w:rsidRDefault="0045408E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Brebu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CC96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531C" w14:textId="77777777" w:rsidR="0045408E" w:rsidRPr="009B4D19" w:rsidRDefault="0045408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730FD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F2F41" w14:textId="77777777" w:rsidR="0045408E" w:rsidRPr="009B4D19" w:rsidRDefault="0045408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4A62E" w14:textId="77777777" w:rsidR="0045408E" w:rsidRDefault="0045408E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Y.</w:t>
            </w:r>
          </w:p>
        </w:tc>
      </w:tr>
      <w:tr w:rsidR="0045408E" w14:paraId="45097A31" w14:textId="77777777" w:rsidTr="00AC7B6F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47230" w14:textId="77777777" w:rsidR="0045408E" w:rsidRDefault="0045408E" w:rsidP="0045408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D544F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24+850</w:t>
            </w:r>
          </w:p>
          <w:p w14:paraId="59A82F5F" w14:textId="77777777" w:rsidR="0045408E" w:rsidRDefault="0045408E" w:rsidP="00693F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23BC" w14:textId="77777777" w:rsidR="0045408E" w:rsidRDefault="0045408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D9D12" w14:textId="77777777" w:rsidR="0045408E" w:rsidRDefault="0045408E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14:paraId="201F70BE" w14:textId="77777777" w:rsidR="0045408E" w:rsidRDefault="0045408E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DB26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82E81" w14:textId="77777777" w:rsidR="0045408E" w:rsidRPr="009B4D19" w:rsidRDefault="0045408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CBB59" w14:textId="77777777" w:rsidR="0045408E" w:rsidRDefault="0045408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E673" w14:textId="77777777" w:rsidR="0045408E" w:rsidRPr="009B4D19" w:rsidRDefault="0045408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AE8F" w14:textId="77777777" w:rsidR="0045408E" w:rsidRDefault="0045408E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176030E7" w14:textId="77777777" w:rsidTr="008A1F32">
        <w:trPr>
          <w:cantSplit/>
          <w:trHeight w:val="151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18644" w14:textId="77777777" w:rsidR="0045408E" w:rsidRDefault="0045408E" w:rsidP="0045408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897BA" w14:textId="77777777" w:rsidR="0045408E" w:rsidRDefault="0045408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14:paraId="20D176D1" w14:textId="77777777" w:rsidR="0045408E" w:rsidRDefault="0045408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E4E7" w14:textId="77777777" w:rsidR="0045408E" w:rsidRDefault="0045408E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3580" w14:textId="77777777" w:rsidR="0045408E" w:rsidRDefault="0045408E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14:paraId="5E02698F" w14:textId="77777777" w:rsidR="0045408E" w:rsidRDefault="0045408E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68BF" w14:textId="77777777" w:rsidR="0045408E" w:rsidRDefault="0045408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1A09" w14:textId="77777777" w:rsidR="0045408E" w:rsidRPr="009B4D19" w:rsidRDefault="0045408E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C360" w14:textId="77777777" w:rsidR="0045408E" w:rsidRDefault="0045408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A40AB" w14:textId="77777777" w:rsidR="0045408E" w:rsidRPr="009B4D19" w:rsidRDefault="0045408E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FD7A2" w14:textId="77777777" w:rsidR="0045408E" w:rsidRDefault="0045408E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43BA5AB5" w14:textId="77777777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0D998" w14:textId="77777777" w:rsidR="0045408E" w:rsidRDefault="0045408E" w:rsidP="0045408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88798" w14:textId="77777777" w:rsidR="0045408E" w:rsidRDefault="0045408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  <w:p w14:paraId="1DA690DC" w14:textId="77777777" w:rsidR="0045408E" w:rsidRDefault="0045408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1C12" w14:textId="77777777" w:rsidR="0045408E" w:rsidRDefault="0045408E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19156" w14:textId="77777777" w:rsidR="0045408E" w:rsidRDefault="0045408E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19649" w14:textId="77777777" w:rsidR="0045408E" w:rsidRDefault="0045408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F6D12" w14:textId="77777777" w:rsidR="0045408E" w:rsidRPr="009B4D19" w:rsidRDefault="0045408E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843CC" w14:textId="77777777" w:rsidR="0045408E" w:rsidRDefault="0045408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D77B" w14:textId="77777777" w:rsidR="0045408E" w:rsidRPr="009B4D19" w:rsidRDefault="0045408E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5284" w14:textId="77777777" w:rsidR="0045408E" w:rsidRDefault="0045408E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17934C0F" w14:textId="77777777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6B9E7" w14:textId="77777777" w:rsidR="0045408E" w:rsidRDefault="0045408E" w:rsidP="0045408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BF30" w14:textId="77777777" w:rsidR="0045408E" w:rsidRDefault="0045408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  <w:p w14:paraId="39618056" w14:textId="77777777" w:rsidR="0045408E" w:rsidRDefault="0045408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52C4B" w14:textId="77777777" w:rsidR="0045408E" w:rsidRDefault="0045408E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13D45" w14:textId="77777777" w:rsidR="0045408E" w:rsidRDefault="0045408E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85C00" w14:textId="77777777" w:rsidR="0045408E" w:rsidRDefault="0045408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6754" w14:textId="77777777" w:rsidR="0045408E" w:rsidRPr="009B4D19" w:rsidRDefault="0045408E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00F9" w14:textId="77777777" w:rsidR="0045408E" w:rsidRDefault="0045408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502E3" w14:textId="77777777" w:rsidR="0045408E" w:rsidRPr="009B4D19" w:rsidRDefault="0045408E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7B4E" w14:textId="77777777" w:rsidR="0045408E" w:rsidRDefault="0045408E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8D9A46F" w14:textId="77777777" w:rsidR="0045408E" w:rsidRDefault="0045408E">
      <w:pPr>
        <w:shd w:val="clear" w:color="auto" w:fill="FFFFFF"/>
        <w:spacing w:before="40" w:after="40" w:line="192" w:lineRule="auto"/>
        <w:ind w:right="57"/>
        <w:rPr>
          <w:sz w:val="20"/>
          <w:lang w:val="ro-RO"/>
        </w:rPr>
      </w:pPr>
    </w:p>
    <w:p w14:paraId="728FDF13" w14:textId="77777777" w:rsidR="0045408E" w:rsidRDefault="0045408E" w:rsidP="00094CC3">
      <w:pPr>
        <w:pStyle w:val="Heading1"/>
        <w:spacing w:line="360" w:lineRule="auto"/>
      </w:pPr>
      <w:r>
        <w:lastRenderedPageBreak/>
        <w:t>LINIA 122</w:t>
      </w:r>
    </w:p>
    <w:p w14:paraId="146DC51B" w14:textId="77777777" w:rsidR="0045408E" w:rsidRDefault="0045408E" w:rsidP="003819B9">
      <w:pPr>
        <w:pStyle w:val="Heading1"/>
        <w:spacing w:line="360" w:lineRule="auto"/>
        <w:rPr>
          <w:b w:val="0"/>
          <w:bCs w:val="0"/>
          <w:sz w:val="8"/>
        </w:rPr>
      </w:pPr>
      <w:r>
        <w:t>CARANSEBEŞ - CARANSEBEŞ TRIAJ - ZĂGUJENI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5408E" w14:paraId="7F0D4E11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512F" w14:textId="77777777" w:rsidR="0045408E" w:rsidRDefault="0045408E" w:rsidP="004540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50A3" w14:textId="77777777" w:rsidR="0045408E" w:rsidRDefault="0045408E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71E1" w14:textId="77777777" w:rsidR="0045408E" w:rsidRPr="006810C6" w:rsidRDefault="0045408E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9789" w14:textId="77777777" w:rsidR="0045408E" w:rsidRDefault="0045408E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176F3199" w14:textId="77777777" w:rsidR="0045408E" w:rsidRDefault="0045408E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E715B" w14:textId="77777777" w:rsidR="0045408E" w:rsidRDefault="0045408E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5, 7, 9, 11, 13, 15, 17, 19, 21, 27, 12, 16, 24, 26, 28, 32, 34, 36, 38, 40, 42, 44, 46, 50 </w:t>
            </w:r>
          </w:p>
          <w:p w14:paraId="4DDF816E" w14:textId="77777777" w:rsidR="0045408E" w:rsidRDefault="0045408E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53CD8" w14:textId="77777777" w:rsidR="0045408E" w:rsidRPr="00F834E0" w:rsidRDefault="0045408E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E2D1" w14:textId="77777777" w:rsidR="0045408E" w:rsidRDefault="0045408E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362D" w14:textId="77777777" w:rsidR="0045408E" w:rsidRPr="00F834E0" w:rsidRDefault="0045408E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05CC6" w14:textId="77777777" w:rsidR="0045408E" w:rsidRDefault="0045408E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C3FEA8" w14:textId="77777777" w:rsidR="0045408E" w:rsidRDefault="0045408E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3, 4 și 6.</w:t>
            </w:r>
          </w:p>
        </w:tc>
      </w:tr>
      <w:tr w:rsidR="0045408E" w14:paraId="4934ECEF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8D69D" w14:textId="77777777" w:rsidR="0045408E" w:rsidRDefault="0045408E" w:rsidP="004540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295E" w14:textId="77777777" w:rsidR="0045408E" w:rsidRDefault="0045408E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B6F1" w14:textId="77777777" w:rsidR="0045408E" w:rsidRPr="006810C6" w:rsidRDefault="0045408E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81371" w14:textId="77777777" w:rsidR="0045408E" w:rsidRDefault="0045408E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2CAEC95E" w14:textId="77777777" w:rsidR="0045408E" w:rsidRDefault="0045408E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FE39B" w14:textId="77777777" w:rsidR="0045408E" w:rsidRDefault="0045408E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B7D97" w14:textId="77777777" w:rsidR="0045408E" w:rsidRPr="00F834E0" w:rsidRDefault="0045408E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DB9E3" w14:textId="77777777" w:rsidR="0045408E" w:rsidRDefault="0045408E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0FD81" w14:textId="77777777" w:rsidR="0045408E" w:rsidRPr="00F834E0" w:rsidRDefault="0045408E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EEA5" w14:textId="77777777" w:rsidR="0045408E" w:rsidRDefault="0045408E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500CC7DE" w14:textId="77777777" w:rsidTr="00056A9D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7820" w14:textId="77777777" w:rsidR="0045408E" w:rsidRDefault="0045408E" w:rsidP="004540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1B4C" w14:textId="77777777" w:rsidR="0045408E" w:rsidRDefault="004540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0ADF" w14:textId="77777777" w:rsidR="0045408E" w:rsidRPr="006810C6" w:rsidRDefault="0045408E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10C2B" w14:textId="77777777" w:rsidR="0045408E" w:rsidRDefault="004540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15AC8A8A" w14:textId="77777777" w:rsidR="0045408E" w:rsidRDefault="004540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174B9D76" w14:textId="77777777" w:rsidR="0045408E" w:rsidRDefault="004540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XIV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47CBA" w14:textId="77777777" w:rsidR="0045408E" w:rsidRDefault="004540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A91C2A3" w14:textId="77777777" w:rsidR="0045408E" w:rsidRDefault="004540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16 </w:t>
            </w:r>
          </w:p>
          <w:p w14:paraId="04E4C39B" w14:textId="77777777" w:rsidR="0045408E" w:rsidRDefault="004540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730C35C" w14:textId="77777777" w:rsidR="0045408E" w:rsidRDefault="004540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8727" w14:textId="77777777" w:rsidR="0045408E" w:rsidRPr="00F834E0" w:rsidRDefault="0045408E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97C4" w14:textId="77777777" w:rsidR="0045408E" w:rsidRDefault="004540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27AD" w14:textId="77777777" w:rsidR="0045408E" w:rsidRPr="00F834E0" w:rsidRDefault="0045408E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D9C9" w14:textId="77777777" w:rsidR="0045408E" w:rsidRDefault="004540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79F087F0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C63F2" w14:textId="77777777" w:rsidR="0045408E" w:rsidRDefault="0045408E" w:rsidP="004540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FBA8" w14:textId="77777777" w:rsidR="0045408E" w:rsidRDefault="0045408E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6+733</w:t>
            </w:r>
          </w:p>
          <w:p w14:paraId="1A2D0D1D" w14:textId="77777777" w:rsidR="0045408E" w:rsidRDefault="0045408E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C409" w14:textId="77777777" w:rsidR="0045408E" w:rsidRPr="006810C6" w:rsidRDefault="0045408E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7771" w14:textId="77777777" w:rsidR="0045408E" w:rsidRDefault="0045408E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03C812A8" w14:textId="77777777" w:rsidR="0045408E" w:rsidRDefault="0045408E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05A06" w14:textId="77777777" w:rsidR="0045408E" w:rsidRDefault="0045408E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A6B5A" w14:textId="77777777" w:rsidR="0045408E" w:rsidRPr="00F834E0" w:rsidRDefault="0045408E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2700" w14:textId="77777777" w:rsidR="0045408E" w:rsidRDefault="0045408E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5F389" w14:textId="77777777" w:rsidR="0045408E" w:rsidRPr="00F834E0" w:rsidRDefault="0045408E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C7BA8" w14:textId="77777777" w:rsidR="0045408E" w:rsidRDefault="0045408E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B9BECF7" w14:textId="77777777" w:rsidR="0045408E" w:rsidRDefault="0045408E">
      <w:pPr>
        <w:spacing w:before="40" w:line="192" w:lineRule="auto"/>
        <w:ind w:right="57"/>
        <w:rPr>
          <w:sz w:val="20"/>
          <w:lang w:val="ro-RO"/>
        </w:rPr>
      </w:pPr>
    </w:p>
    <w:p w14:paraId="1AD7341A" w14:textId="77777777" w:rsidR="0045408E" w:rsidRDefault="0045408E" w:rsidP="004365A5">
      <w:pPr>
        <w:pStyle w:val="Heading1"/>
        <w:spacing w:line="276" w:lineRule="auto"/>
      </w:pPr>
      <w:r>
        <w:t>LINIA 123</w:t>
      </w:r>
    </w:p>
    <w:p w14:paraId="4CF67A5F" w14:textId="77777777" w:rsidR="0045408E" w:rsidRDefault="0045408E" w:rsidP="00B075C5">
      <w:pPr>
        <w:pStyle w:val="Heading1"/>
        <w:spacing w:line="276" w:lineRule="auto"/>
        <w:rPr>
          <w:b w:val="0"/>
          <w:bCs w:val="0"/>
          <w:sz w:val="8"/>
        </w:rPr>
      </w:pPr>
      <w:r>
        <w:t>LUGOJ - BUZIAŞ - JAMU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70"/>
        <w:gridCol w:w="753"/>
        <w:gridCol w:w="870"/>
        <w:gridCol w:w="752"/>
        <w:gridCol w:w="2489"/>
      </w:tblGrid>
      <w:tr w:rsidR="0045408E" w14:paraId="1C991FB0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17FCE" w14:textId="77777777" w:rsidR="0045408E" w:rsidRDefault="0045408E" w:rsidP="004540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CDE3" w14:textId="77777777" w:rsidR="0045408E" w:rsidRDefault="0045408E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101+000</w:t>
            </w:r>
          </w:p>
          <w:p w14:paraId="7EF76550" w14:textId="77777777" w:rsidR="0045408E" w:rsidRDefault="0045408E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6A4D2" w14:textId="77777777" w:rsidR="0045408E" w:rsidRDefault="0045408E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08BE" w14:textId="77777777" w:rsidR="0045408E" w:rsidRDefault="0045408E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 -</w:t>
            </w:r>
          </w:p>
          <w:p w14:paraId="134255FD" w14:textId="77777777" w:rsidR="0045408E" w:rsidRDefault="0045408E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99323" w14:textId="77777777" w:rsidR="0045408E" w:rsidRDefault="0045408E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EA9D1" w14:textId="77777777" w:rsidR="0045408E" w:rsidRDefault="0045408E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7364" w14:textId="77777777" w:rsidR="0045408E" w:rsidRDefault="0045408E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8B392" w14:textId="77777777" w:rsidR="0045408E" w:rsidRPr="008E0413" w:rsidRDefault="0045408E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DC5C6" w14:textId="77777777" w:rsidR="0045408E" w:rsidRDefault="0045408E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7A8E7E1A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65D9" w14:textId="77777777" w:rsidR="0045408E" w:rsidRDefault="0045408E" w:rsidP="004540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D1789" w14:textId="77777777" w:rsidR="0045408E" w:rsidRDefault="0045408E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DD95" w14:textId="77777777" w:rsidR="0045408E" w:rsidRDefault="0045408E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D4570" w14:textId="77777777" w:rsidR="0045408E" w:rsidRDefault="0045408E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6A3DCF3F" w14:textId="77777777" w:rsidR="0045408E" w:rsidRDefault="0045408E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4A3DD" w14:textId="77777777" w:rsidR="0045408E" w:rsidRDefault="0045408E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F386A" w14:textId="77777777" w:rsidR="0045408E" w:rsidRDefault="0045408E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42043" w14:textId="77777777" w:rsidR="0045408E" w:rsidRDefault="0045408E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7771" w14:textId="77777777" w:rsidR="0045408E" w:rsidRPr="008E0413" w:rsidRDefault="0045408E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1005D" w14:textId="77777777" w:rsidR="0045408E" w:rsidRDefault="0045408E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D7F993" w14:textId="77777777" w:rsidR="0045408E" w:rsidRDefault="0045408E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abătută, Cap X.</w:t>
            </w:r>
          </w:p>
        </w:tc>
      </w:tr>
      <w:tr w:rsidR="0045408E" w14:paraId="53AD2694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89578" w14:textId="77777777" w:rsidR="0045408E" w:rsidRDefault="0045408E" w:rsidP="004540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AF755" w14:textId="77777777" w:rsidR="0045408E" w:rsidRDefault="0045408E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5072" w14:textId="77777777" w:rsidR="0045408E" w:rsidRDefault="0045408E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DF3B6" w14:textId="77777777" w:rsidR="0045408E" w:rsidRDefault="0045408E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350B8634" w14:textId="77777777" w:rsidR="0045408E" w:rsidRDefault="0045408E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40C0" w14:textId="77777777" w:rsidR="0045408E" w:rsidRDefault="0045408E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8C0A5" w14:textId="77777777" w:rsidR="0045408E" w:rsidRDefault="0045408E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4AEF" w14:textId="77777777" w:rsidR="0045408E" w:rsidRDefault="0045408E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EC097" w14:textId="77777777" w:rsidR="0045408E" w:rsidRPr="008E0413" w:rsidRDefault="0045408E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2DCE" w14:textId="77777777" w:rsidR="0045408E" w:rsidRDefault="0045408E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34ADE797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  <w:r>
        <w:rPr>
          <w:sz w:val="20"/>
          <w:lang w:val="ro-RO"/>
        </w:rPr>
        <w:t xml:space="preserve"> </w:t>
      </w:r>
    </w:p>
    <w:p w14:paraId="2DEB8A7C" w14:textId="77777777" w:rsidR="0045408E" w:rsidRDefault="0045408E" w:rsidP="00F078FE">
      <w:pPr>
        <w:pStyle w:val="Heading1"/>
        <w:spacing w:line="360" w:lineRule="auto"/>
      </w:pPr>
      <w:r>
        <w:t>LINIA 124</w:t>
      </w:r>
    </w:p>
    <w:p w14:paraId="402C9070" w14:textId="77777777" w:rsidR="0045408E" w:rsidRDefault="0045408E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45408E" w14:paraId="4B34A199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E6EB" w14:textId="77777777" w:rsidR="0045408E" w:rsidRDefault="0045408E" w:rsidP="0045408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6AC3" w14:textId="77777777" w:rsidR="0045408E" w:rsidRDefault="0045408E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C86D1" w14:textId="77777777" w:rsidR="0045408E" w:rsidRDefault="0045408E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E0CF" w14:textId="77777777" w:rsidR="0045408E" w:rsidRDefault="0045408E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BE939B7" w14:textId="77777777" w:rsidR="0045408E" w:rsidRDefault="0045408E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81D7C" w14:textId="77777777" w:rsidR="0045408E" w:rsidRDefault="0045408E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8700F90" w14:textId="77777777" w:rsidR="0045408E" w:rsidRDefault="0045408E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E859" w14:textId="77777777" w:rsidR="0045408E" w:rsidRDefault="0045408E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5A6E" w14:textId="77777777" w:rsidR="0045408E" w:rsidRDefault="0045408E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D4FF" w14:textId="77777777" w:rsidR="0045408E" w:rsidRDefault="0045408E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02CD4" w14:textId="77777777" w:rsidR="0045408E" w:rsidRDefault="0045408E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3C84CEC3" w14:textId="77777777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84997" w14:textId="77777777" w:rsidR="0045408E" w:rsidRPr="00A75A00" w:rsidRDefault="0045408E" w:rsidP="0045408E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0BFB" w14:textId="77777777" w:rsidR="0045408E" w:rsidRPr="00A8307A" w:rsidRDefault="0045408E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48C20" w14:textId="77777777" w:rsidR="0045408E" w:rsidRPr="001F08D5" w:rsidRDefault="0045408E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8FB3" w14:textId="77777777" w:rsidR="0045408E" w:rsidRPr="00A8307A" w:rsidRDefault="0045408E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E95AB67" w14:textId="77777777" w:rsidR="0045408E" w:rsidRPr="00A8307A" w:rsidRDefault="0045408E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567" w14:textId="77777777" w:rsidR="0045408E" w:rsidRDefault="0045408E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1353AB58" w14:textId="77777777" w:rsidR="0045408E" w:rsidRPr="00A8307A" w:rsidRDefault="0045408E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0A3E" w14:textId="77777777" w:rsidR="0045408E" w:rsidRPr="001F08D5" w:rsidRDefault="0045408E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93A3" w14:textId="77777777" w:rsidR="0045408E" w:rsidRPr="00A8307A" w:rsidRDefault="0045408E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A703" w14:textId="77777777" w:rsidR="0045408E" w:rsidRPr="001F08D5" w:rsidRDefault="0045408E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ECEB" w14:textId="77777777" w:rsidR="0045408E" w:rsidRPr="00A8307A" w:rsidRDefault="0045408E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9AAA25" w14:textId="77777777" w:rsidR="0045408E" w:rsidRDefault="0045408E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1F7E1ED1" w14:textId="77777777" w:rsidR="0045408E" w:rsidRDefault="0045408E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470F571" w14:textId="77777777" w:rsidR="0045408E" w:rsidRPr="001F08D5" w:rsidRDefault="0045408E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45408E" w14:paraId="7D15524D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CD918" w14:textId="77777777" w:rsidR="0045408E" w:rsidRDefault="0045408E" w:rsidP="0045408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147C8" w14:textId="77777777" w:rsidR="0045408E" w:rsidRDefault="0045408E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BAA3C" w14:textId="77777777" w:rsidR="0045408E" w:rsidRDefault="0045408E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8CE6" w14:textId="77777777" w:rsidR="0045408E" w:rsidRDefault="0045408E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78029DF" w14:textId="77777777" w:rsidR="0045408E" w:rsidRDefault="0045408E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3371" w14:textId="77777777" w:rsidR="0045408E" w:rsidRDefault="0045408E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5150" w14:textId="77777777" w:rsidR="0045408E" w:rsidRDefault="0045408E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14D0C" w14:textId="77777777" w:rsidR="0045408E" w:rsidRDefault="0045408E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76D0" w14:textId="77777777" w:rsidR="0045408E" w:rsidRDefault="0045408E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BDEE9" w14:textId="77777777" w:rsidR="0045408E" w:rsidRDefault="0045408E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E33FD9" w14:textId="77777777" w:rsidR="0045408E" w:rsidRDefault="0045408E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45408E" w:rsidRPr="00A8307A" w14:paraId="45A18CDD" w14:textId="77777777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35872" w14:textId="77777777" w:rsidR="0045408E" w:rsidRPr="00A75A00" w:rsidRDefault="0045408E" w:rsidP="0045408E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ECA6" w14:textId="77777777" w:rsidR="0045408E" w:rsidRPr="00A8307A" w:rsidRDefault="0045408E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770F9" w14:textId="77777777" w:rsidR="0045408E" w:rsidRPr="00177526" w:rsidRDefault="0045408E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E40A" w14:textId="77777777" w:rsidR="0045408E" w:rsidRPr="00A8307A" w:rsidRDefault="0045408E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DDA168B" w14:textId="77777777" w:rsidR="0045408E" w:rsidRPr="00A8307A" w:rsidRDefault="0045408E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FB435" w14:textId="77777777" w:rsidR="0045408E" w:rsidRPr="00A8307A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10356" w14:textId="77777777" w:rsidR="0045408E" w:rsidRPr="00177526" w:rsidRDefault="0045408E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9C8EA" w14:textId="77777777" w:rsidR="0045408E" w:rsidRPr="00A8307A" w:rsidRDefault="0045408E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DAE92" w14:textId="77777777" w:rsidR="0045408E" w:rsidRPr="00177526" w:rsidRDefault="0045408E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EF0A8" w14:textId="77777777" w:rsidR="0045408E" w:rsidRPr="00A8307A" w:rsidRDefault="0045408E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2319CD" w14:textId="77777777" w:rsidR="0045408E" w:rsidRPr="00A8307A" w:rsidRDefault="0045408E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45408E" w:rsidRPr="00A8307A" w14:paraId="0F298025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5C762" w14:textId="77777777" w:rsidR="0045408E" w:rsidRPr="00A75A00" w:rsidRDefault="0045408E" w:rsidP="0045408E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EF749" w14:textId="77777777" w:rsidR="0045408E" w:rsidRPr="00A8307A" w:rsidRDefault="0045408E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16897" w14:textId="77777777" w:rsidR="0045408E" w:rsidRPr="00AF6A38" w:rsidRDefault="0045408E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61DC1" w14:textId="77777777" w:rsidR="0045408E" w:rsidRPr="00A8307A" w:rsidRDefault="0045408E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E405818" w14:textId="77777777" w:rsidR="0045408E" w:rsidRPr="00A8307A" w:rsidRDefault="0045408E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689C" w14:textId="77777777" w:rsidR="0045408E" w:rsidRDefault="0045408E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A3A04FB" w14:textId="77777777" w:rsidR="0045408E" w:rsidRPr="00A8307A" w:rsidRDefault="0045408E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08FE" w14:textId="77777777" w:rsidR="0045408E" w:rsidRPr="00AF6A38" w:rsidRDefault="0045408E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BE31F" w14:textId="77777777" w:rsidR="0045408E" w:rsidRPr="00A8307A" w:rsidRDefault="0045408E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4F6D9" w14:textId="77777777" w:rsidR="0045408E" w:rsidRPr="00AF6A38" w:rsidRDefault="0045408E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D3D2" w14:textId="77777777" w:rsidR="0045408E" w:rsidRPr="00A8307A" w:rsidRDefault="0045408E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211C32" w14:textId="77777777" w:rsidR="0045408E" w:rsidRPr="00A8307A" w:rsidRDefault="0045408E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D437C23" w14:textId="77777777" w:rsidR="0045408E" w:rsidRPr="00A8307A" w:rsidRDefault="0045408E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60FE199D" w14:textId="77777777" w:rsidR="0045408E" w:rsidRPr="00A8307A" w:rsidRDefault="0045408E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45408E" w:rsidRPr="00A8307A" w14:paraId="41C09D40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5B254" w14:textId="77777777" w:rsidR="0045408E" w:rsidRPr="00A75A00" w:rsidRDefault="0045408E" w:rsidP="0045408E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24C5" w14:textId="77777777" w:rsidR="0045408E" w:rsidRPr="00A8307A" w:rsidRDefault="0045408E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74C0" w14:textId="77777777" w:rsidR="0045408E" w:rsidRPr="00AF6A38" w:rsidRDefault="0045408E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DEC20" w14:textId="77777777" w:rsidR="0045408E" w:rsidRPr="00A8307A" w:rsidRDefault="0045408E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86391" w14:textId="77777777" w:rsidR="0045408E" w:rsidRDefault="0045408E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2206047" w14:textId="77777777" w:rsidR="0045408E" w:rsidRDefault="0045408E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F1A833F" w14:textId="77777777" w:rsidR="0045408E" w:rsidRPr="00A8307A" w:rsidRDefault="0045408E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9E0AE" w14:textId="77777777" w:rsidR="0045408E" w:rsidRPr="00AF6A38" w:rsidRDefault="0045408E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300E" w14:textId="77777777" w:rsidR="0045408E" w:rsidRPr="00A8307A" w:rsidRDefault="0045408E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94F71" w14:textId="77777777" w:rsidR="0045408E" w:rsidRPr="00AF6A38" w:rsidRDefault="0045408E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99166" w14:textId="77777777" w:rsidR="0045408E" w:rsidRDefault="0045408E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0ACBA689" w14:textId="77777777" w:rsidR="0045408E" w:rsidRPr="00A8307A" w:rsidRDefault="0045408E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45408E" w:rsidRPr="00A8307A" w14:paraId="24D1D60A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D8508" w14:textId="77777777" w:rsidR="0045408E" w:rsidRPr="00A75A00" w:rsidRDefault="0045408E" w:rsidP="0045408E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54325" w14:textId="77777777" w:rsidR="0045408E" w:rsidRPr="00A8307A" w:rsidRDefault="0045408E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C7F9" w14:textId="77777777" w:rsidR="0045408E" w:rsidRPr="00AF6A38" w:rsidRDefault="0045408E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D53A7" w14:textId="77777777" w:rsidR="0045408E" w:rsidRPr="00A8307A" w:rsidRDefault="0045408E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F1059" w14:textId="77777777" w:rsidR="0045408E" w:rsidRDefault="0045408E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78308A3" w14:textId="77777777" w:rsidR="0045408E" w:rsidRPr="00A8307A" w:rsidRDefault="0045408E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3B0B" w14:textId="77777777" w:rsidR="0045408E" w:rsidRPr="00AF6A38" w:rsidRDefault="0045408E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8E910" w14:textId="77777777" w:rsidR="0045408E" w:rsidRPr="00A8307A" w:rsidRDefault="0045408E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2035F" w14:textId="77777777" w:rsidR="0045408E" w:rsidRPr="00AF6A38" w:rsidRDefault="0045408E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83763" w14:textId="77777777" w:rsidR="0045408E" w:rsidRPr="00A8307A" w:rsidRDefault="0045408E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45408E" w:rsidRPr="00A8307A" w14:paraId="3104AA54" w14:textId="77777777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D07E4" w14:textId="77777777" w:rsidR="0045408E" w:rsidRPr="00A75A00" w:rsidRDefault="0045408E" w:rsidP="0045408E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6988" w14:textId="77777777" w:rsidR="0045408E" w:rsidRPr="00A8307A" w:rsidRDefault="0045408E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1469F" w14:textId="77777777" w:rsidR="0045408E" w:rsidRPr="00732832" w:rsidRDefault="0045408E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0ECB" w14:textId="77777777" w:rsidR="0045408E" w:rsidRPr="00A8307A" w:rsidRDefault="004540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1672ABC" w14:textId="77777777" w:rsidR="0045408E" w:rsidRPr="00A8307A" w:rsidRDefault="004540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2F7B" w14:textId="77777777" w:rsidR="0045408E" w:rsidRPr="00A8307A" w:rsidRDefault="0045408E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82F0" w14:textId="77777777" w:rsidR="0045408E" w:rsidRPr="00A8307A" w:rsidRDefault="0045408E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FCF1" w14:textId="77777777" w:rsidR="0045408E" w:rsidRPr="00A8307A" w:rsidRDefault="0045408E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7587" w14:textId="77777777" w:rsidR="0045408E" w:rsidRPr="00732832" w:rsidRDefault="0045408E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9CED" w14:textId="77777777" w:rsidR="0045408E" w:rsidRDefault="004540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9E049D" w14:textId="77777777" w:rsidR="0045408E" w:rsidRDefault="004540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0523F70C" w14:textId="77777777" w:rsidR="0045408E" w:rsidRDefault="0045408E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C92C26" w14:textId="77777777" w:rsidR="0045408E" w:rsidRDefault="004540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3AF8EC2" w14:textId="77777777" w:rsidR="0045408E" w:rsidRPr="00A8307A" w:rsidRDefault="004540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45408E" w:rsidRPr="00A8307A" w14:paraId="2ED936A9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72A1D" w14:textId="77777777" w:rsidR="0045408E" w:rsidRPr="00A75A00" w:rsidRDefault="0045408E" w:rsidP="0045408E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6CF4" w14:textId="77777777" w:rsidR="0045408E" w:rsidRPr="00A8307A" w:rsidRDefault="0045408E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BC559" w14:textId="77777777" w:rsidR="0045408E" w:rsidRPr="001033B8" w:rsidRDefault="0045408E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D926" w14:textId="77777777" w:rsidR="0045408E" w:rsidRPr="00A8307A" w:rsidRDefault="004540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E3D5D46" w14:textId="77777777" w:rsidR="0045408E" w:rsidRPr="00A8307A" w:rsidRDefault="004540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116F" w14:textId="77777777" w:rsidR="0045408E" w:rsidRPr="00A8307A" w:rsidRDefault="0045408E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9A257" w14:textId="77777777" w:rsidR="0045408E" w:rsidRPr="00A8307A" w:rsidRDefault="0045408E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5EDB3" w14:textId="77777777" w:rsidR="0045408E" w:rsidRPr="00A8307A" w:rsidRDefault="0045408E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CBCE0" w14:textId="77777777" w:rsidR="0045408E" w:rsidRPr="001033B8" w:rsidRDefault="0045408E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6B6D6" w14:textId="77777777" w:rsidR="0045408E" w:rsidRPr="00A8307A" w:rsidRDefault="004540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B12B4D" w14:textId="77777777" w:rsidR="0045408E" w:rsidRDefault="004540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76D6F09A" w14:textId="77777777" w:rsidR="0045408E" w:rsidRPr="00A8307A" w:rsidRDefault="004540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408E" w:rsidRPr="00A8307A" w14:paraId="62AD2F31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2CED4" w14:textId="77777777" w:rsidR="0045408E" w:rsidRPr="00A75A00" w:rsidRDefault="0045408E" w:rsidP="0045408E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58844" w14:textId="77777777" w:rsidR="0045408E" w:rsidRPr="00A8307A" w:rsidRDefault="0045408E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945BD" w14:textId="77777777" w:rsidR="0045408E" w:rsidRPr="001033B8" w:rsidRDefault="0045408E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1D81" w14:textId="77777777" w:rsidR="0045408E" w:rsidRPr="00A8307A" w:rsidRDefault="0045408E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9C064" w14:textId="77777777" w:rsidR="0045408E" w:rsidRDefault="0045408E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3F6B710" w14:textId="77777777" w:rsidR="0045408E" w:rsidRDefault="0045408E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AD9A885" w14:textId="77777777" w:rsidR="0045408E" w:rsidRPr="00A8307A" w:rsidRDefault="0045408E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2C9A3" w14:textId="77777777" w:rsidR="0045408E" w:rsidRDefault="0045408E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E4B74" w14:textId="77777777" w:rsidR="0045408E" w:rsidRPr="00A8307A" w:rsidRDefault="0045408E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187CC" w14:textId="77777777" w:rsidR="0045408E" w:rsidRPr="001033B8" w:rsidRDefault="0045408E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4AE4" w14:textId="77777777" w:rsidR="0045408E" w:rsidRDefault="0045408E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71DCE5FD" w14:textId="77777777" w:rsidR="0045408E" w:rsidRDefault="0045408E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427020F5" w14:textId="77777777" w:rsidR="0045408E" w:rsidRPr="00A8307A" w:rsidRDefault="0045408E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45408E" w14:paraId="12FCF1D9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862FD" w14:textId="77777777" w:rsidR="0045408E" w:rsidRDefault="0045408E" w:rsidP="0045408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A44DF" w14:textId="77777777" w:rsidR="0045408E" w:rsidRDefault="0045408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10B5C" w14:textId="77777777" w:rsidR="0045408E" w:rsidRDefault="0045408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D94ED" w14:textId="77777777" w:rsidR="0045408E" w:rsidRDefault="0045408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39970D08" w14:textId="77777777" w:rsidR="0045408E" w:rsidRDefault="0045408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BC9F0" w14:textId="77777777" w:rsidR="0045408E" w:rsidRDefault="0045408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4DEFAD0" w14:textId="77777777" w:rsidR="0045408E" w:rsidRDefault="0045408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8FCDE" w14:textId="77777777" w:rsidR="0045408E" w:rsidRDefault="0045408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99B80" w14:textId="77777777" w:rsidR="0045408E" w:rsidRDefault="0045408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F68F3" w14:textId="77777777" w:rsidR="0045408E" w:rsidRDefault="0045408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9F809" w14:textId="77777777" w:rsidR="0045408E" w:rsidRDefault="0045408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4D4F3A" w14:textId="77777777" w:rsidR="0045408E" w:rsidRDefault="0045408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6DE55BBA" w14:textId="77777777" w:rsidR="0045408E" w:rsidRDefault="0045408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45408E" w:rsidRPr="00A8307A" w14:paraId="2A9FB5D6" w14:textId="77777777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6CE4D" w14:textId="77777777" w:rsidR="0045408E" w:rsidRPr="00A75A00" w:rsidRDefault="0045408E" w:rsidP="0045408E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29DB" w14:textId="77777777" w:rsidR="0045408E" w:rsidRPr="00A8307A" w:rsidRDefault="0045408E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36DC7" w14:textId="77777777" w:rsidR="0045408E" w:rsidRPr="00B85265" w:rsidRDefault="0045408E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667A" w14:textId="77777777" w:rsidR="0045408E" w:rsidRPr="00A8307A" w:rsidRDefault="0045408E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9D32179" w14:textId="77777777" w:rsidR="0045408E" w:rsidRPr="00A8307A" w:rsidRDefault="0045408E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7FFEB" w14:textId="77777777" w:rsidR="0045408E" w:rsidRDefault="0045408E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14E18F80" w14:textId="77777777" w:rsidR="0045408E" w:rsidRPr="00A8307A" w:rsidRDefault="0045408E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ACCA9" w14:textId="77777777" w:rsidR="0045408E" w:rsidRPr="00B85265" w:rsidRDefault="0045408E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A3AD9" w14:textId="77777777" w:rsidR="0045408E" w:rsidRPr="00A8307A" w:rsidRDefault="0045408E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6D4C" w14:textId="77777777" w:rsidR="0045408E" w:rsidRPr="00B85265" w:rsidRDefault="0045408E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EDF9" w14:textId="77777777" w:rsidR="0045408E" w:rsidRPr="00A8307A" w:rsidRDefault="0045408E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9F62D8" w14:textId="77777777" w:rsidR="0045408E" w:rsidRPr="00A8307A" w:rsidRDefault="0045408E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5408E" w:rsidRPr="00A8307A" w14:paraId="25A4D480" w14:textId="77777777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FA384" w14:textId="77777777" w:rsidR="0045408E" w:rsidRPr="00A75A00" w:rsidRDefault="0045408E" w:rsidP="0045408E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0D174" w14:textId="77777777" w:rsidR="0045408E" w:rsidRPr="00A8307A" w:rsidRDefault="0045408E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0218" w14:textId="77777777" w:rsidR="0045408E" w:rsidRPr="00DD4726" w:rsidRDefault="0045408E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D19FA" w14:textId="77777777" w:rsidR="0045408E" w:rsidRPr="00A8307A" w:rsidRDefault="0045408E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AAA5BB2" w14:textId="77777777" w:rsidR="0045408E" w:rsidRPr="00A8307A" w:rsidRDefault="0045408E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8745" w14:textId="77777777" w:rsidR="0045408E" w:rsidRPr="00A8307A" w:rsidRDefault="0045408E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E201C" w14:textId="77777777" w:rsidR="0045408E" w:rsidRPr="00DD4726" w:rsidRDefault="0045408E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94F0" w14:textId="77777777" w:rsidR="0045408E" w:rsidRPr="00A8307A" w:rsidRDefault="0045408E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6899" w14:textId="77777777" w:rsidR="0045408E" w:rsidRPr="00DD4726" w:rsidRDefault="0045408E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6BE8" w14:textId="77777777" w:rsidR="0045408E" w:rsidRPr="00A8307A" w:rsidRDefault="0045408E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157134" w14:textId="77777777" w:rsidR="0045408E" w:rsidRPr="00A8307A" w:rsidRDefault="0045408E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5408E" w:rsidRPr="00A8307A" w14:paraId="17DA4941" w14:textId="77777777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8E899" w14:textId="77777777" w:rsidR="0045408E" w:rsidRPr="00A75A00" w:rsidRDefault="0045408E" w:rsidP="0045408E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14F8" w14:textId="77777777" w:rsidR="0045408E" w:rsidRPr="00A8307A" w:rsidRDefault="0045408E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12A55" w14:textId="77777777" w:rsidR="0045408E" w:rsidRPr="00805377" w:rsidRDefault="0045408E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0095" w14:textId="77777777" w:rsidR="0045408E" w:rsidRPr="00A8307A" w:rsidRDefault="0045408E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ACD17CA" w14:textId="77777777" w:rsidR="0045408E" w:rsidRPr="00A8307A" w:rsidRDefault="0045408E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7B0C" w14:textId="77777777" w:rsidR="0045408E" w:rsidRPr="00A8307A" w:rsidRDefault="0045408E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4CF6" w14:textId="77777777" w:rsidR="0045408E" w:rsidRPr="00805377" w:rsidRDefault="0045408E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4256D" w14:textId="77777777" w:rsidR="0045408E" w:rsidRPr="00A8307A" w:rsidRDefault="0045408E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C98F1" w14:textId="77777777" w:rsidR="0045408E" w:rsidRPr="00805377" w:rsidRDefault="0045408E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4474B" w14:textId="77777777" w:rsidR="0045408E" w:rsidRPr="00A8307A" w:rsidRDefault="0045408E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0FD7E5" w14:textId="77777777" w:rsidR="0045408E" w:rsidRPr="00A8307A" w:rsidRDefault="0045408E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5408E" w:rsidRPr="00A8307A" w14:paraId="6B8DB69A" w14:textId="77777777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90D05" w14:textId="77777777" w:rsidR="0045408E" w:rsidRPr="00A75A00" w:rsidRDefault="0045408E" w:rsidP="0045408E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53A75" w14:textId="77777777" w:rsidR="0045408E" w:rsidRPr="00A8307A" w:rsidRDefault="0045408E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05279" w14:textId="77777777" w:rsidR="0045408E" w:rsidRPr="00BA4766" w:rsidRDefault="0045408E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E019" w14:textId="77777777" w:rsidR="0045408E" w:rsidRPr="00A8307A" w:rsidRDefault="0045408E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879E78B" w14:textId="77777777" w:rsidR="0045408E" w:rsidRPr="00A8307A" w:rsidRDefault="0045408E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46569" w14:textId="77777777" w:rsidR="0045408E" w:rsidRPr="00A8307A" w:rsidRDefault="0045408E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34389" w14:textId="77777777" w:rsidR="0045408E" w:rsidRPr="00BA4766" w:rsidRDefault="0045408E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C92C" w14:textId="77777777" w:rsidR="0045408E" w:rsidRPr="00A8307A" w:rsidRDefault="0045408E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4DC3" w14:textId="77777777" w:rsidR="0045408E" w:rsidRPr="00BA4766" w:rsidRDefault="0045408E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1532" w14:textId="77777777" w:rsidR="0045408E" w:rsidRPr="00A8307A" w:rsidRDefault="0045408E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C9F375" w14:textId="77777777" w:rsidR="0045408E" w:rsidRPr="00A8307A" w:rsidRDefault="0045408E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5408E" w:rsidRPr="00A8307A" w14:paraId="7A23B967" w14:textId="77777777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32FC0" w14:textId="77777777" w:rsidR="0045408E" w:rsidRPr="00A75A00" w:rsidRDefault="0045408E" w:rsidP="0045408E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B1B1" w14:textId="77777777" w:rsidR="0045408E" w:rsidRPr="00A8307A" w:rsidRDefault="0045408E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C9E15" w14:textId="77777777" w:rsidR="0045408E" w:rsidRPr="00AA7768" w:rsidRDefault="0045408E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49C0" w14:textId="77777777" w:rsidR="0045408E" w:rsidRPr="00A8307A" w:rsidRDefault="0045408E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BAEEE1D" w14:textId="77777777" w:rsidR="0045408E" w:rsidRPr="00A8307A" w:rsidRDefault="0045408E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1C48D" w14:textId="77777777" w:rsidR="0045408E" w:rsidRPr="00A8307A" w:rsidRDefault="0045408E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E0BFF" w14:textId="77777777" w:rsidR="0045408E" w:rsidRPr="00AA7768" w:rsidRDefault="0045408E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0702" w14:textId="77777777" w:rsidR="0045408E" w:rsidRPr="00A8307A" w:rsidRDefault="0045408E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CC712" w14:textId="77777777" w:rsidR="0045408E" w:rsidRPr="00AA7768" w:rsidRDefault="0045408E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D462" w14:textId="77777777" w:rsidR="0045408E" w:rsidRPr="00A8307A" w:rsidRDefault="0045408E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E97B15" w14:textId="77777777" w:rsidR="0045408E" w:rsidRPr="00A8307A" w:rsidRDefault="0045408E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5408E" w14:paraId="28931289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CB062" w14:textId="77777777" w:rsidR="0045408E" w:rsidRDefault="0045408E" w:rsidP="0045408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78520" w14:textId="77777777" w:rsidR="0045408E" w:rsidRDefault="0045408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218C" w14:textId="77777777" w:rsidR="0045408E" w:rsidRDefault="0045408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DAB1" w14:textId="77777777" w:rsidR="0045408E" w:rsidRDefault="0045408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7C6C822D" w14:textId="77777777" w:rsidR="0045408E" w:rsidRDefault="0045408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AFC4B" w14:textId="77777777" w:rsidR="0045408E" w:rsidRDefault="0045408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B3DC481" w14:textId="77777777" w:rsidR="0045408E" w:rsidRDefault="0045408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85AFB" w14:textId="77777777" w:rsidR="0045408E" w:rsidRDefault="0045408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75263" w14:textId="77777777" w:rsidR="0045408E" w:rsidRDefault="0045408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0558B" w14:textId="77777777" w:rsidR="0045408E" w:rsidRDefault="0045408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E641A" w14:textId="77777777" w:rsidR="0045408E" w:rsidRDefault="0045408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45408E" w14:paraId="4A90CEAE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AEA7C" w14:textId="77777777" w:rsidR="0045408E" w:rsidRDefault="0045408E" w:rsidP="0045408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27349" w14:textId="77777777" w:rsidR="0045408E" w:rsidRDefault="0045408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384D8200" w14:textId="77777777" w:rsidR="0045408E" w:rsidRDefault="0045408E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1029C" w14:textId="77777777" w:rsidR="0045408E" w:rsidRDefault="0045408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CE86" w14:textId="77777777" w:rsidR="0045408E" w:rsidRDefault="0045408E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3F8B8D5" w14:textId="77777777" w:rsidR="0045408E" w:rsidRDefault="0045408E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78829" w14:textId="77777777" w:rsidR="0045408E" w:rsidRDefault="0045408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835C" w14:textId="77777777" w:rsidR="0045408E" w:rsidRDefault="0045408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F1AA3" w14:textId="77777777" w:rsidR="0045408E" w:rsidRDefault="0045408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DE497" w14:textId="77777777" w:rsidR="0045408E" w:rsidRDefault="0045408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7349E" w14:textId="77777777" w:rsidR="0045408E" w:rsidRPr="00E462CC" w:rsidRDefault="0045408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68A8157" w14:textId="77777777" w:rsidR="0045408E" w:rsidRDefault="0045408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45408E" w14:paraId="4A9F04C5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5CE84" w14:textId="77777777" w:rsidR="0045408E" w:rsidRDefault="0045408E" w:rsidP="0045408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0679B" w14:textId="77777777" w:rsidR="0045408E" w:rsidRDefault="0045408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49F3945A" w14:textId="77777777" w:rsidR="0045408E" w:rsidRDefault="0045408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F21E1" w14:textId="77777777" w:rsidR="0045408E" w:rsidRDefault="0045408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37EC5" w14:textId="77777777" w:rsidR="0045408E" w:rsidRDefault="0045408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CF310BA" w14:textId="77777777" w:rsidR="0045408E" w:rsidRDefault="0045408E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57C25" w14:textId="77777777" w:rsidR="0045408E" w:rsidRDefault="0045408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889B5" w14:textId="77777777" w:rsidR="0045408E" w:rsidRDefault="0045408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7BEAC" w14:textId="77777777" w:rsidR="0045408E" w:rsidRDefault="0045408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7EC3" w14:textId="77777777" w:rsidR="0045408E" w:rsidRDefault="0045408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DD41C" w14:textId="77777777" w:rsidR="0045408E" w:rsidRDefault="0045408E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3860FD56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6E829" w14:textId="77777777" w:rsidR="0045408E" w:rsidRDefault="0045408E" w:rsidP="0045408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4AA1" w14:textId="77777777" w:rsidR="0045408E" w:rsidRDefault="0045408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CE53E" w14:textId="77777777" w:rsidR="0045408E" w:rsidRDefault="0045408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64CB" w14:textId="77777777" w:rsidR="0045408E" w:rsidRDefault="0045408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7B7EC7E3" w14:textId="77777777" w:rsidR="0045408E" w:rsidRDefault="0045408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5151" w14:textId="77777777" w:rsidR="0045408E" w:rsidRDefault="0045408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E876205" w14:textId="77777777" w:rsidR="0045408E" w:rsidRDefault="0045408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AC8529A" w14:textId="77777777" w:rsidR="0045408E" w:rsidRDefault="0045408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5B04A" w14:textId="77777777" w:rsidR="0045408E" w:rsidRDefault="0045408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8F89F" w14:textId="77777777" w:rsidR="0045408E" w:rsidRDefault="0045408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E19F" w14:textId="77777777" w:rsidR="0045408E" w:rsidRDefault="0045408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8653" w14:textId="77777777" w:rsidR="0045408E" w:rsidRDefault="0045408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CFF7C5" w14:textId="77777777" w:rsidR="0045408E" w:rsidRDefault="0045408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45408E" w14:paraId="44BF81ED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38BA1" w14:textId="77777777" w:rsidR="0045408E" w:rsidRDefault="0045408E" w:rsidP="0045408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92F3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27108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72A4D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6C9EC97A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30C1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EF1117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62F0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8B40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1C59B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69D5B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45408E" w14:paraId="5C6287EE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4116" w14:textId="77777777" w:rsidR="0045408E" w:rsidRDefault="0045408E" w:rsidP="0045408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59041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EE59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3A9EB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179A7131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2FF5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3D8499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4BD13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2D10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8A44" w14:textId="77777777" w:rsidR="0045408E" w:rsidRPr="00ED5B96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292C" w14:textId="77777777" w:rsidR="0045408E" w:rsidRDefault="0045408E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0FFC47FE" w14:textId="77777777" w:rsidR="0045408E" w:rsidRDefault="0045408E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45408E" w14:paraId="40230D3B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59931" w14:textId="77777777" w:rsidR="0045408E" w:rsidRDefault="0045408E" w:rsidP="0045408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2BD93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F82E7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8ADF" w14:textId="77777777" w:rsidR="0045408E" w:rsidRDefault="0045408E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4F955445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AAF1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0AB27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DB92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592B" w14:textId="77777777" w:rsidR="0045408E" w:rsidRPr="00ED5B96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7407" w14:textId="77777777" w:rsidR="0045408E" w:rsidRDefault="0045408E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45408E" w14:paraId="17A4D0C4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F755D" w14:textId="77777777" w:rsidR="0045408E" w:rsidRDefault="0045408E" w:rsidP="0045408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3DF7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3E3A7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5CFA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1C18BE76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F6DF6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3A5FF2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77D7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56465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9691B" w14:textId="77777777" w:rsidR="0045408E" w:rsidRPr="00ED5B96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218A9" w14:textId="77777777" w:rsidR="0045408E" w:rsidRDefault="0045408E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3FC8DBCB" w14:textId="77777777" w:rsidR="0045408E" w:rsidRDefault="0045408E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45408E" w14:paraId="49FA6F58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B6C3" w14:textId="77777777" w:rsidR="0045408E" w:rsidRDefault="0045408E" w:rsidP="0045408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51C3A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9831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34F57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74A797A4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16304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74C9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FED1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4974" w14:textId="77777777" w:rsidR="0045408E" w:rsidRPr="00ED5B96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6C374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350A96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5FE40757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45408E" w14:paraId="046BB0CD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5B89" w14:textId="77777777" w:rsidR="0045408E" w:rsidRDefault="0045408E" w:rsidP="0045408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A6512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14:paraId="75E43642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27032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0F7F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14:paraId="5D3A531A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EFBA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37FE6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E5F6A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3C94" w14:textId="77777777" w:rsidR="0045408E" w:rsidRPr="00ED5B96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3AFCA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6E5BCCF0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68D6" w14:textId="77777777" w:rsidR="0045408E" w:rsidRDefault="0045408E" w:rsidP="0045408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4B4B5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61D54ADC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5C239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D88D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7C387CE0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8D8C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1E431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BE559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A4DFC" w14:textId="77777777" w:rsidR="0045408E" w:rsidRPr="00ED5B96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EC7C4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4627090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3F850D4B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45408E" w14:paraId="79202413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1F318" w14:textId="77777777" w:rsidR="0045408E" w:rsidRDefault="0045408E" w:rsidP="0045408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7CCBD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65384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B52A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958C74E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B3E7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1CAA70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7EE7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83345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9F40" w14:textId="77777777" w:rsidR="0045408E" w:rsidRPr="00ED5B96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15B81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0DC82399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4E04A" w14:textId="77777777" w:rsidR="0045408E" w:rsidRDefault="0045408E" w:rsidP="0045408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D6C98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BEAC5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A629B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945A263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36DC8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765E1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2283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4B0CB" w14:textId="77777777" w:rsidR="0045408E" w:rsidRPr="00ED5B96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F0DE0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2411B6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45408E" w14:paraId="66131E29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A6C10" w14:textId="77777777" w:rsidR="0045408E" w:rsidRDefault="0045408E" w:rsidP="0045408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8697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3475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15208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F54DB78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46EA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13AF4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621A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379E2" w14:textId="77777777" w:rsidR="0045408E" w:rsidRPr="00ED5B96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7F15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F33A5F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45408E" w14:paraId="5ECDA618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8E7F6" w14:textId="77777777" w:rsidR="0045408E" w:rsidRDefault="0045408E" w:rsidP="0045408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76C68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05B6B9C9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20BFE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2DD0D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00370408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653F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0086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7E65A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E415" w14:textId="77777777" w:rsidR="0045408E" w:rsidRPr="00ED5B96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EE38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331A4762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9D910" w14:textId="77777777" w:rsidR="0045408E" w:rsidRDefault="0045408E" w:rsidP="0045408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8F556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2FA89266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528B3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3D1B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40F02C2B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B5519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C7400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B0EA1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D5E3" w14:textId="77777777" w:rsidR="0045408E" w:rsidRPr="00ED5B96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61D10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805D71E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08E" w14:paraId="1AD356B9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137E5" w14:textId="77777777" w:rsidR="0045408E" w:rsidRDefault="0045408E" w:rsidP="0045408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A1600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AAE42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BCC8E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2E5D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68A44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1C6F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9DF9" w14:textId="77777777" w:rsidR="0045408E" w:rsidRPr="00ED5B96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73685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726B36EC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2B8D8" w14:textId="77777777" w:rsidR="0045408E" w:rsidRDefault="0045408E" w:rsidP="0045408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A14CE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CF09C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77F57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D1162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0C234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2A6B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32981" w14:textId="77777777" w:rsidR="0045408E" w:rsidRPr="00ED5B96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C2383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0CB92692" w14:textId="77777777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6EFE0" w14:textId="77777777" w:rsidR="0045408E" w:rsidRDefault="0045408E" w:rsidP="0045408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D2CD4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503DB3A8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20A92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C7B60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0F15E0C7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CF008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15685" w14:textId="77777777" w:rsidR="0045408E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1092" w14:textId="77777777" w:rsidR="0045408E" w:rsidRDefault="0045408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58C39" w14:textId="77777777" w:rsidR="0045408E" w:rsidRPr="00ED5B96" w:rsidRDefault="0045408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6915" w14:textId="77777777" w:rsidR="0045408E" w:rsidRDefault="0045408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6095DA5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2C8BB088" w14:textId="77777777" w:rsidR="0045408E" w:rsidRDefault="0045408E" w:rsidP="00C13E1E">
      <w:pPr>
        <w:pStyle w:val="Heading1"/>
        <w:spacing w:line="360" w:lineRule="auto"/>
      </w:pPr>
      <w:r>
        <w:t>LINIA 125</w:t>
      </w:r>
    </w:p>
    <w:p w14:paraId="06000DBA" w14:textId="77777777" w:rsidR="0045408E" w:rsidRDefault="0045408E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4B1B5483" w14:textId="77777777" w:rsidR="0045408E" w:rsidRDefault="0045408E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45408E" w14:paraId="68D46ADC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60B6A" w14:textId="77777777" w:rsidR="0045408E" w:rsidRDefault="0045408E" w:rsidP="004540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0DBF1" w14:textId="77777777" w:rsidR="0045408E" w:rsidRDefault="0045408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27EE5" w14:textId="77777777" w:rsidR="0045408E" w:rsidRDefault="0045408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B08F0" w14:textId="77777777" w:rsidR="0045408E" w:rsidRDefault="0045408E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7F528852" w14:textId="77777777" w:rsidR="0045408E" w:rsidRDefault="0045408E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A748" w14:textId="77777777" w:rsidR="0045408E" w:rsidRDefault="0045408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0D23885" w14:textId="77777777" w:rsidR="0045408E" w:rsidRDefault="0045408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F051B" w14:textId="77777777" w:rsidR="0045408E" w:rsidRDefault="0045408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3BEE5" w14:textId="77777777" w:rsidR="0045408E" w:rsidRDefault="0045408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01D4" w14:textId="77777777" w:rsidR="0045408E" w:rsidRPr="00CE3639" w:rsidRDefault="0045408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5E30D" w14:textId="77777777" w:rsidR="0045408E" w:rsidRDefault="0045408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45408E" w14:paraId="5E073728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46931" w14:textId="77777777" w:rsidR="0045408E" w:rsidRDefault="0045408E" w:rsidP="004540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44C87" w14:textId="77777777" w:rsidR="0045408E" w:rsidRDefault="0045408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5FC894B5" w14:textId="77777777" w:rsidR="0045408E" w:rsidRDefault="0045408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D067" w14:textId="77777777" w:rsidR="0045408E" w:rsidRDefault="0045408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D86F" w14:textId="77777777" w:rsidR="0045408E" w:rsidRDefault="0045408E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CEBEC13" w14:textId="77777777" w:rsidR="0045408E" w:rsidRDefault="0045408E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C4EE5" w14:textId="77777777" w:rsidR="0045408E" w:rsidRDefault="0045408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B97A9" w14:textId="77777777" w:rsidR="0045408E" w:rsidRDefault="0045408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5FA86" w14:textId="77777777" w:rsidR="0045408E" w:rsidRDefault="0045408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AF22" w14:textId="77777777" w:rsidR="0045408E" w:rsidRPr="00CE3639" w:rsidRDefault="0045408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9DFE" w14:textId="77777777" w:rsidR="0045408E" w:rsidRDefault="0045408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A50EFAB" w14:textId="77777777" w:rsidR="0045408E" w:rsidRDefault="0045408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45408E" w14:paraId="56FCF375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BD0AC" w14:textId="77777777" w:rsidR="0045408E" w:rsidRDefault="0045408E" w:rsidP="004540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139D6" w14:textId="77777777" w:rsidR="0045408E" w:rsidRDefault="0045408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1774C167" w14:textId="77777777" w:rsidR="0045408E" w:rsidRDefault="0045408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C4D3A" w14:textId="77777777" w:rsidR="0045408E" w:rsidRDefault="0045408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BAED8" w14:textId="77777777" w:rsidR="0045408E" w:rsidRDefault="0045408E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528F6936" w14:textId="77777777" w:rsidR="0045408E" w:rsidRDefault="0045408E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4272A" w14:textId="77777777" w:rsidR="0045408E" w:rsidRDefault="0045408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5B57" w14:textId="77777777" w:rsidR="0045408E" w:rsidRDefault="0045408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CD5B" w14:textId="77777777" w:rsidR="0045408E" w:rsidRDefault="0045408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5F11A" w14:textId="77777777" w:rsidR="0045408E" w:rsidRPr="00CE3639" w:rsidRDefault="0045408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5280" w14:textId="77777777" w:rsidR="0045408E" w:rsidRDefault="0045408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5A574C30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4AC31" w14:textId="77777777" w:rsidR="0045408E" w:rsidRDefault="0045408E" w:rsidP="004540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A1BA" w14:textId="77777777" w:rsidR="0045408E" w:rsidRDefault="0045408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F32D1" w14:textId="77777777" w:rsidR="0045408E" w:rsidRDefault="0045408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3205" w14:textId="77777777" w:rsidR="0045408E" w:rsidRDefault="0045408E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534EF91" w14:textId="77777777" w:rsidR="0045408E" w:rsidRDefault="0045408E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49FD" w14:textId="77777777" w:rsidR="0045408E" w:rsidRDefault="0045408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03E7795" w14:textId="77777777" w:rsidR="0045408E" w:rsidRDefault="0045408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77E4E97" w14:textId="77777777" w:rsidR="0045408E" w:rsidRDefault="0045408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9F149" w14:textId="77777777" w:rsidR="0045408E" w:rsidRDefault="0045408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A7614" w14:textId="77777777" w:rsidR="0045408E" w:rsidRDefault="0045408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0C125" w14:textId="77777777" w:rsidR="0045408E" w:rsidRPr="00CE3639" w:rsidRDefault="0045408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873A" w14:textId="77777777" w:rsidR="0045408E" w:rsidRDefault="0045408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B68D4B" w14:textId="77777777" w:rsidR="0045408E" w:rsidRDefault="0045408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45408E" w14:paraId="6B09F56A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2B463" w14:textId="77777777" w:rsidR="0045408E" w:rsidRDefault="0045408E" w:rsidP="004540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F29D6" w14:textId="77777777" w:rsidR="0045408E" w:rsidRDefault="0045408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B17D" w14:textId="77777777" w:rsidR="0045408E" w:rsidRDefault="0045408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9CB79" w14:textId="77777777" w:rsidR="0045408E" w:rsidRDefault="0045408E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6F2FC13D" w14:textId="77777777" w:rsidR="0045408E" w:rsidRDefault="0045408E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2AA9" w14:textId="77777777" w:rsidR="0045408E" w:rsidRDefault="0045408E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1265A5" w14:textId="77777777" w:rsidR="0045408E" w:rsidRDefault="0045408E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3305" w14:textId="77777777" w:rsidR="0045408E" w:rsidRDefault="0045408E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C3CFB" w14:textId="77777777" w:rsidR="0045408E" w:rsidRDefault="0045408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C2DE4" w14:textId="77777777" w:rsidR="0045408E" w:rsidRPr="00CE3639" w:rsidRDefault="0045408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97352" w14:textId="77777777" w:rsidR="0045408E" w:rsidRDefault="0045408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4EE079AA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E189" w14:textId="77777777" w:rsidR="0045408E" w:rsidRDefault="0045408E" w:rsidP="004540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132B0" w14:textId="77777777" w:rsidR="0045408E" w:rsidRDefault="0045408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765275C2" w14:textId="77777777" w:rsidR="0045408E" w:rsidRDefault="0045408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7C00" w14:textId="77777777" w:rsidR="0045408E" w:rsidRDefault="0045408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DF4D3" w14:textId="77777777" w:rsidR="0045408E" w:rsidRDefault="0045408E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1A9620EA" w14:textId="77777777" w:rsidR="0045408E" w:rsidRDefault="0045408E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77D2" w14:textId="77777777" w:rsidR="0045408E" w:rsidRDefault="0045408E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595B" w14:textId="77777777" w:rsidR="0045408E" w:rsidRDefault="0045408E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B606" w14:textId="77777777" w:rsidR="0045408E" w:rsidRDefault="0045408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9E656" w14:textId="77777777" w:rsidR="0045408E" w:rsidRPr="00CE3639" w:rsidRDefault="0045408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64922" w14:textId="77777777" w:rsidR="0045408E" w:rsidRDefault="0045408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65F63BC5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84035" w14:textId="77777777" w:rsidR="0045408E" w:rsidRDefault="0045408E" w:rsidP="004540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F5BE" w14:textId="77777777" w:rsidR="0045408E" w:rsidRDefault="0045408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33E72E40" w14:textId="77777777" w:rsidR="0045408E" w:rsidRDefault="0045408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17E1" w14:textId="77777777" w:rsidR="0045408E" w:rsidRDefault="0045408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E949" w14:textId="77777777" w:rsidR="0045408E" w:rsidRDefault="0045408E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4121" w14:textId="77777777" w:rsidR="0045408E" w:rsidRDefault="0045408E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5DE4" w14:textId="77777777" w:rsidR="0045408E" w:rsidRDefault="0045408E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9B191" w14:textId="77777777" w:rsidR="0045408E" w:rsidRDefault="0045408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DFB4B" w14:textId="77777777" w:rsidR="0045408E" w:rsidRPr="00CE3639" w:rsidRDefault="0045408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E2A37" w14:textId="77777777" w:rsidR="0045408E" w:rsidRDefault="0045408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25DD75FA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F2D2" w14:textId="77777777" w:rsidR="0045408E" w:rsidRDefault="0045408E" w:rsidP="004540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33E9A" w14:textId="77777777" w:rsidR="0045408E" w:rsidRDefault="0045408E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6B64" w14:textId="77777777" w:rsidR="0045408E" w:rsidRDefault="0045408E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C62C" w14:textId="77777777" w:rsidR="0045408E" w:rsidRDefault="0045408E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22F08717" w14:textId="77777777" w:rsidR="0045408E" w:rsidRDefault="0045408E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2FA3" w14:textId="77777777" w:rsidR="0045408E" w:rsidRDefault="0045408E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2F20" w14:textId="77777777" w:rsidR="0045408E" w:rsidRDefault="0045408E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F86DC" w14:textId="77777777" w:rsidR="0045408E" w:rsidRDefault="0045408E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5A005" w14:textId="77777777" w:rsidR="0045408E" w:rsidRPr="00CE3639" w:rsidRDefault="0045408E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A5CD" w14:textId="77777777" w:rsidR="0045408E" w:rsidRDefault="0045408E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3C03BCC1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7EFBBC05" w14:textId="77777777" w:rsidR="0045408E" w:rsidRDefault="0045408E" w:rsidP="001E6A63">
      <w:pPr>
        <w:pStyle w:val="Heading1"/>
        <w:spacing w:line="360" w:lineRule="auto"/>
      </w:pPr>
      <w:r>
        <w:t>LINIA 129</w:t>
      </w:r>
    </w:p>
    <w:p w14:paraId="1A68F997" w14:textId="77777777" w:rsidR="0045408E" w:rsidRDefault="0045408E" w:rsidP="00BB339B">
      <w:pPr>
        <w:pStyle w:val="Heading1"/>
        <w:spacing w:line="360" w:lineRule="auto"/>
        <w:rPr>
          <w:b w:val="0"/>
          <w:bCs w:val="0"/>
          <w:sz w:val="8"/>
        </w:rPr>
      </w:pPr>
      <w:r>
        <w:t>VOITENI - STAMORA MORAVIŢA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45408E" w14:paraId="25AA60E3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CD61" w14:textId="77777777" w:rsidR="0045408E" w:rsidRDefault="0045408E" w:rsidP="004540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2CC91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52AEB7B5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A7D36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4E04" w14:textId="77777777" w:rsidR="0045408E" w:rsidRDefault="0045408E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56E7E1A5" w14:textId="77777777" w:rsidR="0045408E" w:rsidRDefault="0045408E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849E4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663A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993F7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3CDB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5408" w14:textId="77777777" w:rsidR="0045408E" w:rsidRDefault="0045408E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55192C5" w14:textId="77777777" w:rsidR="0045408E" w:rsidRDefault="0045408E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75785D90" w14:textId="77777777" w:rsidR="0045408E" w:rsidRDefault="0045408E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Voiteni.</w:t>
            </w:r>
          </w:p>
        </w:tc>
      </w:tr>
      <w:tr w:rsidR="0045408E" w14:paraId="2819CA14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3BCCF" w14:textId="77777777" w:rsidR="0045408E" w:rsidRDefault="0045408E" w:rsidP="004540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F0A98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6484F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9F24" w14:textId="77777777" w:rsidR="0045408E" w:rsidRDefault="0045408E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26761ADF" w14:textId="77777777" w:rsidR="0045408E" w:rsidRDefault="0045408E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19AFB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D34AFB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030B6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926D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5768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D1BA1" w14:textId="77777777" w:rsidR="0045408E" w:rsidRDefault="0045408E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4D446FC4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A2BE6" w14:textId="77777777" w:rsidR="0045408E" w:rsidRDefault="0045408E" w:rsidP="004540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C6BD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EC45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AED77" w14:textId="77777777" w:rsidR="0045408E" w:rsidRDefault="0045408E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6DE4B303" w14:textId="77777777" w:rsidR="0045408E" w:rsidRDefault="0045408E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4708C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B1CF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0AEB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7C677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AF0E" w14:textId="77777777" w:rsidR="0045408E" w:rsidRDefault="0045408E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396E2D" w14:textId="77777777" w:rsidR="0045408E" w:rsidRDefault="0045408E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45408E" w14:paraId="3F19DA7D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8D9E" w14:textId="77777777" w:rsidR="0045408E" w:rsidRDefault="0045408E" w:rsidP="004540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5C7F5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C883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D2081" w14:textId="77777777" w:rsidR="0045408E" w:rsidRDefault="0045408E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3534E9AD" w14:textId="77777777" w:rsidR="0045408E" w:rsidRDefault="0045408E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57281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6A4D7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EAE1D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A587E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97F6" w14:textId="77777777" w:rsidR="0045408E" w:rsidRDefault="0045408E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9FAF6E" w14:textId="77777777" w:rsidR="0045408E" w:rsidRDefault="0045408E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45408E" w14:paraId="7A3E214D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FCAD8" w14:textId="77777777" w:rsidR="0045408E" w:rsidRDefault="0045408E" w:rsidP="004540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5ADB6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41+500</w:t>
            </w:r>
          </w:p>
          <w:p w14:paraId="569618E0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529A8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BFB89" w14:textId="77777777" w:rsidR="0045408E" w:rsidRDefault="0045408E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60A7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1D51D" w14:textId="77777777" w:rsidR="0045408E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98956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6CE1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BB5E6" w14:textId="77777777" w:rsidR="0045408E" w:rsidRDefault="0045408E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Inclusiv peste sch.1, 3, 6 și 2.</w:t>
            </w:r>
          </w:p>
        </w:tc>
      </w:tr>
      <w:tr w:rsidR="0045408E" w14:paraId="51C8F372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084A1" w14:textId="77777777" w:rsidR="0045408E" w:rsidRDefault="0045408E" w:rsidP="004540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CDF7F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6B7CC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CA79" w14:textId="77777777" w:rsidR="0045408E" w:rsidRDefault="0045408E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0EC57B19" w14:textId="77777777" w:rsidR="0045408E" w:rsidRDefault="0045408E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1A5D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0490A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EC3A6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87ED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F7A06" w14:textId="77777777" w:rsidR="0045408E" w:rsidRDefault="0045408E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4DE46124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05041" w14:textId="77777777" w:rsidR="0045408E" w:rsidRDefault="0045408E" w:rsidP="004540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3A069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DAAF8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4C93A" w14:textId="77777777" w:rsidR="0045408E" w:rsidRDefault="0045408E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5F28ADCE" w14:textId="77777777" w:rsidR="0045408E" w:rsidRDefault="0045408E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9BDE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59EE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EE7D5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0D78E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A421F" w14:textId="77777777" w:rsidR="0045408E" w:rsidRDefault="0045408E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E76971" w14:textId="77777777" w:rsidR="0045408E" w:rsidRDefault="0045408E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65C4E725" w14:textId="77777777" w:rsidR="0045408E" w:rsidRDefault="0045408E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45408E" w14:paraId="5089143E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6EBB" w14:textId="77777777" w:rsidR="0045408E" w:rsidRDefault="0045408E" w:rsidP="004540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7CECE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58AA1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41B81" w14:textId="77777777" w:rsidR="0045408E" w:rsidRDefault="0045408E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1F7FF59D" w14:textId="77777777" w:rsidR="0045408E" w:rsidRDefault="0045408E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4209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7F702" w14:textId="77777777" w:rsidR="0045408E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FA38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AFECC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DCAC1" w14:textId="77777777" w:rsidR="0045408E" w:rsidRDefault="0045408E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37FE4C" w14:textId="77777777" w:rsidR="0045408E" w:rsidRDefault="0045408E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72235537" w14:textId="77777777" w:rsidR="0045408E" w:rsidRDefault="0045408E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45408E" w14:paraId="6987C5B9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A72B4" w14:textId="77777777" w:rsidR="0045408E" w:rsidRDefault="0045408E" w:rsidP="004540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379D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55+500</w:t>
            </w:r>
          </w:p>
          <w:p w14:paraId="7DB53BCD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2966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06B1" w14:textId="77777777" w:rsidR="0045408E" w:rsidRDefault="0045408E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14:paraId="308EAFEF" w14:textId="77777777" w:rsidR="0045408E" w:rsidRDefault="0045408E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3292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10792" w14:textId="77777777" w:rsidR="0045408E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C41AF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A1A8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65DA8" w14:textId="77777777" w:rsidR="0045408E" w:rsidRDefault="0045408E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2E3D5A4" w14:textId="77777777" w:rsidR="0045408E" w:rsidRDefault="0045408E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7 și 15.</w:t>
            </w:r>
          </w:p>
        </w:tc>
      </w:tr>
      <w:tr w:rsidR="0045408E" w14:paraId="647AADA0" w14:textId="77777777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93F8C" w14:textId="77777777" w:rsidR="0045408E" w:rsidRDefault="0045408E" w:rsidP="004540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7A292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842C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F4A3F" w14:textId="77777777" w:rsidR="0045408E" w:rsidRDefault="0045408E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14:paraId="751050EA" w14:textId="77777777" w:rsidR="0045408E" w:rsidRDefault="0045408E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D0EEE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3285EB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70D2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0A13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83006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74E12" w14:textId="77777777" w:rsidR="0045408E" w:rsidRDefault="0045408E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61181796" w14:textId="77777777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CFF5" w14:textId="77777777" w:rsidR="0045408E" w:rsidRDefault="0045408E" w:rsidP="004540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DCC02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8590B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CDFA0" w14:textId="77777777" w:rsidR="0045408E" w:rsidRDefault="0045408E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BD4CA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F3728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B10E" w14:textId="77777777" w:rsidR="0045408E" w:rsidRDefault="0045408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306A" w14:textId="77777777" w:rsidR="0045408E" w:rsidRPr="00C934F0" w:rsidRDefault="0045408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A338A" w14:textId="77777777" w:rsidR="0045408E" w:rsidRDefault="0045408E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3 - 8 Cap X.</w:t>
            </w:r>
          </w:p>
        </w:tc>
      </w:tr>
    </w:tbl>
    <w:p w14:paraId="744DC967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51FB21F1" w14:textId="77777777" w:rsidR="0045408E" w:rsidRDefault="0045408E" w:rsidP="003D5F18">
      <w:pPr>
        <w:pStyle w:val="Heading1"/>
        <w:spacing w:line="360" w:lineRule="auto"/>
      </w:pPr>
      <w:r>
        <w:t>LINIA 130</w:t>
      </w:r>
    </w:p>
    <w:p w14:paraId="2A520181" w14:textId="77777777" w:rsidR="0045408E" w:rsidRDefault="0045408E" w:rsidP="00A01428">
      <w:pPr>
        <w:pStyle w:val="Heading1"/>
        <w:spacing w:line="360" w:lineRule="auto"/>
        <w:rPr>
          <w:b w:val="0"/>
          <w:bCs w:val="0"/>
          <w:sz w:val="8"/>
        </w:rPr>
      </w:pPr>
      <w:r>
        <w:t>BERZOVIA - ORAVIŢA - IAM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5408E" w14:paraId="54318832" w14:textId="77777777" w:rsidTr="00E020A4">
        <w:trPr>
          <w:cantSplit/>
          <w:trHeight w:val="44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07B5F" w14:textId="77777777" w:rsidR="0045408E" w:rsidRDefault="0045408E" w:rsidP="0045408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A642" w14:textId="77777777" w:rsidR="0045408E" w:rsidRDefault="0045408E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BF50A" w14:textId="77777777" w:rsidR="0045408E" w:rsidRDefault="0045408E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449EA" w14:textId="77777777" w:rsidR="0045408E" w:rsidRDefault="0045408E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14:paraId="38946236" w14:textId="77777777" w:rsidR="0045408E" w:rsidRDefault="0045408E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810B" w14:textId="77777777" w:rsidR="0045408E" w:rsidRDefault="0045408E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4B27" w14:textId="77777777" w:rsidR="0045408E" w:rsidRDefault="0045408E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EEDEF" w14:textId="77777777" w:rsidR="0045408E" w:rsidRDefault="0045408E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AD0B4" w14:textId="77777777" w:rsidR="0045408E" w:rsidRDefault="0045408E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6B54C00" w14:textId="77777777" w:rsidR="0045408E" w:rsidRDefault="0045408E" w:rsidP="00E266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B42CB19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637557C9" w14:textId="77777777" w:rsidR="0045408E" w:rsidRDefault="0045408E" w:rsidP="00951BBD">
      <w:pPr>
        <w:pStyle w:val="Heading1"/>
        <w:spacing w:line="360" w:lineRule="auto"/>
      </w:pPr>
      <w:r>
        <w:t>LINIA 131</w:t>
      </w:r>
    </w:p>
    <w:p w14:paraId="27B5A279" w14:textId="77777777" w:rsidR="0045408E" w:rsidRDefault="0045408E" w:rsidP="00353F91">
      <w:pPr>
        <w:pStyle w:val="Heading1"/>
        <w:spacing w:line="360" w:lineRule="auto"/>
        <w:rPr>
          <w:b w:val="0"/>
          <w:bCs w:val="0"/>
          <w:sz w:val="8"/>
        </w:rPr>
      </w:pPr>
      <w:r>
        <w:t>ORAVIŢA - ANINA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5408E" w14:paraId="02C53143" w14:textId="77777777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6B75F" w14:textId="77777777" w:rsidR="0045408E" w:rsidRDefault="0045408E" w:rsidP="0045408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5B94A" w14:textId="77777777" w:rsidR="0045408E" w:rsidRDefault="0045408E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1670" w14:textId="77777777" w:rsidR="0045408E" w:rsidRDefault="0045408E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9643" w14:textId="77777777" w:rsidR="0045408E" w:rsidRDefault="0045408E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14:paraId="7A785E6E" w14:textId="77777777" w:rsidR="0045408E" w:rsidRDefault="0045408E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B96D9" w14:textId="77777777" w:rsidR="0045408E" w:rsidRDefault="0045408E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6EA74" w14:textId="77777777" w:rsidR="0045408E" w:rsidRDefault="0045408E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D6C70" w14:textId="77777777" w:rsidR="0045408E" w:rsidRDefault="0045408E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5C7BF" w14:textId="77777777" w:rsidR="0045408E" w:rsidRDefault="0045408E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A7CDA07" w14:textId="77777777" w:rsidR="0045408E" w:rsidRDefault="0045408E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4B6193DA" w14:textId="77777777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8E56" w14:textId="77777777" w:rsidR="0045408E" w:rsidRDefault="0045408E" w:rsidP="0045408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5F86" w14:textId="77777777" w:rsidR="0045408E" w:rsidRDefault="0045408E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33+150</w:t>
            </w:r>
          </w:p>
          <w:p w14:paraId="56D15FD6" w14:textId="77777777" w:rsidR="0045408E" w:rsidRDefault="0045408E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66B83" w14:textId="77777777" w:rsidR="0045408E" w:rsidRDefault="0045408E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7411A" w14:textId="77777777" w:rsidR="0045408E" w:rsidRDefault="0045408E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Anina</w:t>
            </w:r>
          </w:p>
          <w:p w14:paraId="6B396B58" w14:textId="77777777" w:rsidR="0045408E" w:rsidRDefault="0045408E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</w:t>
            </w:r>
          </w:p>
          <w:p w14:paraId="14D7F433" w14:textId="77777777" w:rsidR="0045408E" w:rsidRDefault="0045408E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porțiunea cuprinsă între vârf sch. 15 </w:t>
            </w:r>
          </w:p>
          <w:p w14:paraId="3BC00B4A" w14:textId="77777777" w:rsidR="0045408E" w:rsidRDefault="0045408E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E9A7" w14:textId="77777777" w:rsidR="0045408E" w:rsidRDefault="0045408E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9885A" w14:textId="77777777" w:rsidR="0045408E" w:rsidRDefault="0045408E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0D8FC" w14:textId="77777777" w:rsidR="0045408E" w:rsidRDefault="0045408E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11CB" w14:textId="77777777" w:rsidR="0045408E" w:rsidRDefault="0045408E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6544ED8" w14:textId="77777777" w:rsidR="0045408E" w:rsidRDefault="0045408E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971F4CC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0844A92F" w14:textId="77777777" w:rsidR="0045408E" w:rsidRDefault="0045408E" w:rsidP="00662370">
      <w:pPr>
        <w:pStyle w:val="Heading1"/>
        <w:spacing w:line="360" w:lineRule="auto"/>
      </w:pPr>
      <w:r>
        <w:t>LINIA 132</w:t>
      </w:r>
    </w:p>
    <w:p w14:paraId="4D1B1CE2" w14:textId="77777777" w:rsidR="0045408E" w:rsidRDefault="0045408E" w:rsidP="009F4873">
      <w:pPr>
        <w:pStyle w:val="Heading1"/>
        <w:spacing w:line="360" w:lineRule="auto"/>
      </w:pPr>
      <w:r>
        <w:t>TIMIŞOARA - CRUCENI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5408E" w14:paraId="6DBC78A1" w14:textId="77777777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FD568" w14:textId="77777777" w:rsidR="0045408E" w:rsidRDefault="0045408E" w:rsidP="0045408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BF50" w14:textId="77777777" w:rsidR="0045408E" w:rsidRDefault="0045408E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A334F" w14:textId="77777777" w:rsidR="0045408E" w:rsidRPr="00E96417" w:rsidRDefault="0045408E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F2FF9" w14:textId="77777777" w:rsidR="0045408E" w:rsidRDefault="0045408E" w:rsidP="00C801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78E027DD" w14:textId="77777777" w:rsidR="0045408E" w:rsidRDefault="0045408E" w:rsidP="00F843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64345" w14:textId="77777777" w:rsidR="0045408E" w:rsidRDefault="0045408E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2F7CD1" w14:textId="77777777" w:rsidR="0045408E" w:rsidRDefault="0045408E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3418" w14:textId="77777777" w:rsidR="0045408E" w:rsidRPr="00E96417" w:rsidRDefault="0045408E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9641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F5237" w14:textId="77777777" w:rsidR="0045408E" w:rsidRDefault="0045408E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1C520" w14:textId="77777777" w:rsidR="0045408E" w:rsidRPr="00E96417" w:rsidRDefault="0045408E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4187F" w14:textId="77777777" w:rsidR="0045408E" w:rsidRDefault="0045408E" w:rsidP="00C801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57A5EC5A" w14:textId="77777777" w:rsidTr="0049500B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CB70A" w14:textId="77777777" w:rsidR="0045408E" w:rsidRPr="00A75A00" w:rsidRDefault="0045408E" w:rsidP="0045408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6F2E4" w14:textId="77777777" w:rsidR="0045408E" w:rsidRPr="00A8307A" w:rsidRDefault="0045408E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10333" w14:textId="77777777" w:rsidR="0045408E" w:rsidRPr="00A8307A" w:rsidRDefault="0045408E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4845C" w14:textId="77777777" w:rsidR="0045408E" w:rsidRPr="00A8307A" w:rsidRDefault="0045408E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FC6862E" w14:textId="77777777" w:rsidR="0045408E" w:rsidRPr="00A8307A" w:rsidRDefault="0045408E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6547F" w14:textId="77777777" w:rsidR="0045408E" w:rsidRPr="00A8307A" w:rsidRDefault="0045408E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11 și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47868" w14:textId="77777777" w:rsidR="0045408E" w:rsidRPr="00A8307A" w:rsidRDefault="0045408E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19C1" w14:textId="77777777" w:rsidR="0045408E" w:rsidRPr="00A8307A" w:rsidRDefault="0045408E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4D122" w14:textId="77777777" w:rsidR="0045408E" w:rsidRPr="00A8307A" w:rsidRDefault="0045408E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80541" w14:textId="77777777" w:rsidR="0045408E" w:rsidRPr="00A8307A" w:rsidRDefault="0045408E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BE6ADA" w14:textId="77777777" w:rsidR="0045408E" w:rsidRDefault="0045408E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1715F7AD" w14:textId="77777777" w:rsidR="0045408E" w:rsidRDefault="0045408E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0CB7074" w14:textId="77777777" w:rsidR="0045408E" w:rsidRPr="0049500B" w:rsidRDefault="0045408E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49500B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45408E" w:rsidRPr="00A8307A" w14:paraId="67EF4400" w14:textId="77777777" w:rsidTr="00FF1BEE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92D36" w14:textId="77777777" w:rsidR="0045408E" w:rsidRPr="00A75A00" w:rsidRDefault="0045408E" w:rsidP="0045408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83567" w14:textId="77777777" w:rsidR="0045408E" w:rsidRPr="00A8307A" w:rsidRDefault="0045408E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58085" w14:textId="77777777" w:rsidR="0045408E" w:rsidRPr="00A8307A" w:rsidRDefault="0045408E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02877" w14:textId="77777777" w:rsidR="0045408E" w:rsidRPr="00A8307A" w:rsidRDefault="0045408E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4DD0EE8" w14:textId="77777777" w:rsidR="0045408E" w:rsidRPr="00A8307A" w:rsidRDefault="0045408E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1D009" w14:textId="77777777" w:rsidR="0045408E" w:rsidRDefault="0045408E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7E69AB8" w14:textId="77777777" w:rsidR="0045408E" w:rsidRPr="00A8307A" w:rsidRDefault="0045408E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A808E" w14:textId="77777777" w:rsidR="0045408E" w:rsidRPr="00A8307A" w:rsidRDefault="0045408E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276CB" w14:textId="77777777" w:rsidR="0045408E" w:rsidRPr="00A8307A" w:rsidRDefault="0045408E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0DDB" w14:textId="77777777" w:rsidR="0045408E" w:rsidRPr="00A8307A" w:rsidRDefault="0045408E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68AB" w14:textId="77777777" w:rsidR="0045408E" w:rsidRPr="00A8307A" w:rsidRDefault="0045408E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00475B" w14:textId="77777777" w:rsidR="0045408E" w:rsidRPr="00A8307A" w:rsidRDefault="0045408E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8BE42BA" w14:textId="77777777" w:rsidR="0045408E" w:rsidRPr="00A8307A" w:rsidRDefault="0045408E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612BD27" w14:textId="77777777" w:rsidR="0045408E" w:rsidRPr="00A8307A" w:rsidRDefault="0045408E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45408E" w:rsidRPr="00A8307A" w14:paraId="316EBA18" w14:textId="77777777" w:rsidTr="00825C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0B51A" w14:textId="77777777" w:rsidR="0045408E" w:rsidRPr="00A75A00" w:rsidRDefault="0045408E" w:rsidP="0045408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7F02" w14:textId="77777777" w:rsidR="0045408E" w:rsidRPr="00A8307A" w:rsidRDefault="0045408E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56465" w14:textId="77777777" w:rsidR="0045408E" w:rsidRPr="00825C35" w:rsidRDefault="0045408E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230C" w14:textId="77777777" w:rsidR="0045408E" w:rsidRPr="00A8307A" w:rsidRDefault="0045408E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7827194" w14:textId="77777777" w:rsidR="0045408E" w:rsidRPr="00A8307A" w:rsidRDefault="0045408E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C3307" w14:textId="77777777" w:rsidR="0045408E" w:rsidRPr="00A8307A" w:rsidRDefault="0045408E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5B7A" w14:textId="77777777" w:rsidR="0045408E" w:rsidRPr="00825C35" w:rsidRDefault="0045408E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25C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8192F" w14:textId="77777777" w:rsidR="0045408E" w:rsidRPr="00A8307A" w:rsidRDefault="0045408E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ECF4" w14:textId="77777777" w:rsidR="0045408E" w:rsidRPr="00825C35" w:rsidRDefault="0045408E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10E0E" w14:textId="77777777" w:rsidR="0045408E" w:rsidRPr="00A8307A" w:rsidRDefault="0045408E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74F884" w14:textId="77777777" w:rsidR="0045408E" w:rsidRPr="00A8307A" w:rsidRDefault="0045408E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45408E" w:rsidRPr="00A8307A" w14:paraId="35093816" w14:textId="77777777" w:rsidTr="0067460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5F1E6" w14:textId="77777777" w:rsidR="0045408E" w:rsidRPr="00A75A00" w:rsidRDefault="0045408E" w:rsidP="0045408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DF3D3" w14:textId="77777777" w:rsidR="0045408E" w:rsidRPr="00A8307A" w:rsidRDefault="0045408E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FB575" w14:textId="77777777" w:rsidR="0045408E" w:rsidRPr="00674604" w:rsidRDefault="0045408E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E7C6" w14:textId="77777777" w:rsidR="0045408E" w:rsidRPr="00A8307A" w:rsidRDefault="0045408E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4287F75" w14:textId="77777777" w:rsidR="0045408E" w:rsidRPr="00A8307A" w:rsidRDefault="0045408E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84E5" w14:textId="77777777" w:rsidR="0045408E" w:rsidRDefault="0045408E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22D136B" w14:textId="77777777" w:rsidR="0045408E" w:rsidRPr="00A8307A" w:rsidRDefault="0045408E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55, 71, 97 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EBBA1" w14:textId="77777777" w:rsidR="0045408E" w:rsidRPr="00674604" w:rsidRDefault="0045408E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74604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B51B" w14:textId="77777777" w:rsidR="0045408E" w:rsidRPr="00A8307A" w:rsidRDefault="0045408E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8755" w14:textId="77777777" w:rsidR="0045408E" w:rsidRPr="00674604" w:rsidRDefault="0045408E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47608" w14:textId="77777777" w:rsidR="0045408E" w:rsidRPr="00A8307A" w:rsidRDefault="0045408E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710CEA" w14:textId="77777777" w:rsidR="0045408E" w:rsidRPr="00A8307A" w:rsidRDefault="0045408E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45408E" w:rsidRPr="00A8307A" w14:paraId="623570C0" w14:textId="77777777" w:rsidTr="00D2651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97DFB" w14:textId="77777777" w:rsidR="0045408E" w:rsidRPr="00A75A00" w:rsidRDefault="0045408E" w:rsidP="0045408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2E5CC" w14:textId="77777777" w:rsidR="0045408E" w:rsidRPr="00A8307A" w:rsidRDefault="0045408E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6DE5" w14:textId="77777777" w:rsidR="0045408E" w:rsidRPr="00D26514" w:rsidRDefault="0045408E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2B92B" w14:textId="77777777" w:rsidR="0045408E" w:rsidRPr="00A8307A" w:rsidRDefault="004540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0C66B54" w14:textId="77777777" w:rsidR="0045408E" w:rsidRPr="00A8307A" w:rsidRDefault="004540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06502" w14:textId="77777777" w:rsidR="0045408E" w:rsidRPr="00A8307A" w:rsidRDefault="0045408E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FE25A" w14:textId="77777777" w:rsidR="0045408E" w:rsidRPr="00A8307A" w:rsidRDefault="0045408E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94BA" w14:textId="77777777" w:rsidR="0045408E" w:rsidRPr="00A8307A" w:rsidRDefault="0045408E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56B20" w14:textId="77777777" w:rsidR="0045408E" w:rsidRPr="00D26514" w:rsidRDefault="0045408E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965F" w14:textId="77777777" w:rsidR="0045408E" w:rsidRDefault="0045408E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949C24" w14:textId="77777777" w:rsidR="0045408E" w:rsidRDefault="0045408E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343704FE" w14:textId="77777777" w:rsidR="0045408E" w:rsidRDefault="0045408E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C75E0A" w14:textId="77777777" w:rsidR="0045408E" w:rsidRDefault="0045408E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46F7057" w14:textId="77777777" w:rsidR="0045408E" w:rsidRPr="00A8307A" w:rsidRDefault="0045408E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45408E" w:rsidRPr="00A8307A" w14:paraId="70E6DEB7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369F7" w14:textId="77777777" w:rsidR="0045408E" w:rsidRPr="00A75A00" w:rsidRDefault="0045408E" w:rsidP="0045408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801" w14:textId="77777777" w:rsidR="0045408E" w:rsidRPr="00A8307A" w:rsidRDefault="0045408E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B1EF3" w14:textId="77777777" w:rsidR="0045408E" w:rsidRPr="00617819" w:rsidRDefault="0045408E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08ED" w14:textId="77777777" w:rsidR="0045408E" w:rsidRPr="00A8307A" w:rsidRDefault="004540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9C62BDC" w14:textId="77777777" w:rsidR="0045408E" w:rsidRPr="00A8307A" w:rsidRDefault="004540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86DE" w14:textId="77777777" w:rsidR="0045408E" w:rsidRPr="00A8307A" w:rsidRDefault="0045408E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B45D" w14:textId="77777777" w:rsidR="0045408E" w:rsidRPr="00A8307A" w:rsidRDefault="0045408E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12B9" w14:textId="77777777" w:rsidR="0045408E" w:rsidRPr="00A8307A" w:rsidRDefault="0045408E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23339" w14:textId="77777777" w:rsidR="0045408E" w:rsidRPr="00617819" w:rsidRDefault="0045408E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400C1" w14:textId="77777777" w:rsidR="0045408E" w:rsidRPr="00A8307A" w:rsidRDefault="004540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7DA6EE" w14:textId="77777777" w:rsidR="0045408E" w:rsidRDefault="004540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4579E8DA" w14:textId="77777777" w:rsidR="0045408E" w:rsidRPr="00A8307A" w:rsidRDefault="004540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408E" w:rsidRPr="00A8307A" w14:paraId="201A44F1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B056B" w14:textId="77777777" w:rsidR="0045408E" w:rsidRPr="00A75A00" w:rsidRDefault="0045408E" w:rsidP="0045408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CC4A" w14:textId="77777777" w:rsidR="0045408E" w:rsidRPr="00A8307A" w:rsidRDefault="0045408E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8F45F" w14:textId="77777777" w:rsidR="0045408E" w:rsidRPr="00617819" w:rsidRDefault="0045408E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B0E9" w14:textId="77777777" w:rsidR="0045408E" w:rsidRPr="00A8307A" w:rsidRDefault="004540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6B0A9" w14:textId="77777777" w:rsidR="0045408E" w:rsidRDefault="0045408E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F043150" w14:textId="77777777" w:rsidR="0045408E" w:rsidRDefault="0045408E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EE4B5D0" w14:textId="77777777" w:rsidR="0045408E" w:rsidRPr="00A8307A" w:rsidRDefault="0045408E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A7D4" w14:textId="77777777" w:rsidR="0045408E" w:rsidRDefault="0045408E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63DC" w14:textId="77777777" w:rsidR="0045408E" w:rsidRPr="00A8307A" w:rsidRDefault="0045408E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19B82" w14:textId="77777777" w:rsidR="0045408E" w:rsidRPr="00617819" w:rsidRDefault="0045408E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780A1" w14:textId="77777777" w:rsidR="0045408E" w:rsidRDefault="004540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1EAE4F05" w14:textId="77777777" w:rsidR="0045408E" w:rsidRPr="00A8307A" w:rsidRDefault="004540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218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Arad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408E" w:rsidRPr="00A8307A" w14:paraId="17B7D029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38806" w14:textId="77777777" w:rsidR="0045408E" w:rsidRPr="00A75A00" w:rsidRDefault="0045408E" w:rsidP="0045408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62A0C" w14:textId="77777777" w:rsidR="0045408E" w:rsidRPr="00A8307A" w:rsidRDefault="0045408E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7B5FF" w14:textId="77777777" w:rsidR="0045408E" w:rsidRPr="00617819" w:rsidRDefault="0045408E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DD4D8" w14:textId="77777777" w:rsidR="0045408E" w:rsidRPr="00A8307A" w:rsidRDefault="0045408E" w:rsidP="0043145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B612D" w14:textId="77777777" w:rsidR="0045408E" w:rsidRDefault="0045408E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A9BB4BE" w14:textId="77777777" w:rsidR="0045408E" w:rsidRDefault="0045408E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271BC1C" w14:textId="77777777" w:rsidR="0045408E" w:rsidRPr="00A8307A" w:rsidRDefault="0045408E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A44E9" w14:textId="77777777" w:rsidR="0045408E" w:rsidRDefault="0045408E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23DBE" w14:textId="77777777" w:rsidR="0045408E" w:rsidRPr="00A8307A" w:rsidRDefault="0045408E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641C" w14:textId="77777777" w:rsidR="0045408E" w:rsidRPr="00617819" w:rsidRDefault="0045408E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87657" w14:textId="77777777" w:rsidR="0045408E" w:rsidRDefault="0045408E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7840BE38" w14:textId="77777777" w:rsidR="0045408E" w:rsidRDefault="0045408E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66CE69A5" w14:textId="77777777" w:rsidR="0045408E" w:rsidRPr="00A8307A" w:rsidRDefault="0045408E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45408E" w14:paraId="62A592EC" w14:textId="77777777" w:rsidTr="003C51E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979FC" w14:textId="77777777" w:rsidR="0045408E" w:rsidRDefault="0045408E" w:rsidP="0045408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957CB" w14:textId="77777777" w:rsidR="0045408E" w:rsidRDefault="0045408E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D6C7" w14:textId="77777777" w:rsidR="0045408E" w:rsidRDefault="0045408E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341C" w14:textId="77777777" w:rsidR="0045408E" w:rsidRDefault="0045408E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5E28E944" w14:textId="77777777" w:rsidR="0045408E" w:rsidRDefault="0045408E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C066" w14:textId="77777777" w:rsidR="0045408E" w:rsidRDefault="0045408E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9A6FC12" w14:textId="77777777" w:rsidR="0045408E" w:rsidRDefault="0045408E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1168" w14:textId="77777777" w:rsidR="0045408E" w:rsidRDefault="0045408E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5BEEF" w14:textId="77777777" w:rsidR="0045408E" w:rsidRDefault="0045408E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D648" w14:textId="77777777" w:rsidR="0045408E" w:rsidRDefault="0045408E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B3A95" w14:textId="77777777" w:rsidR="0045408E" w:rsidRDefault="0045408E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A34956" w14:textId="77777777" w:rsidR="0045408E" w:rsidRDefault="0045408E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5F412E99" w14:textId="77777777" w:rsidR="0045408E" w:rsidRDefault="0045408E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45408E" w:rsidRPr="00A8307A" w14:paraId="058D6333" w14:textId="77777777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264CB" w14:textId="77777777" w:rsidR="0045408E" w:rsidRPr="00A75A00" w:rsidRDefault="0045408E" w:rsidP="0045408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1794A" w14:textId="77777777" w:rsidR="0045408E" w:rsidRPr="00A8307A" w:rsidRDefault="0045408E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F8E8" w14:textId="77777777" w:rsidR="0045408E" w:rsidRPr="00915FE8" w:rsidRDefault="0045408E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9AC6" w14:textId="77777777" w:rsidR="0045408E" w:rsidRPr="00A8307A" w:rsidRDefault="0045408E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EB96424" w14:textId="77777777" w:rsidR="0045408E" w:rsidRPr="00A8307A" w:rsidRDefault="0045408E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741E" w14:textId="77777777" w:rsidR="0045408E" w:rsidRDefault="0045408E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BCAA833" w14:textId="77777777" w:rsidR="0045408E" w:rsidRPr="00A8307A" w:rsidRDefault="0045408E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36567" w14:textId="77777777" w:rsidR="0045408E" w:rsidRPr="00915FE8" w:rsidRDefault="0045408E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15FE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5CEB9" w14:textId="77777777" w:rsidR="0045408E" w:rsidRPr="00A8307A" w:rsidRDefault="0045408E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872C9" w14:textId="77777777" w:rsidR="0045408E" w:rsidRPr="00915FE8" w:rsidRDefault="0045408E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87239" w14:textId="77777777" w:rsidR="0045408E" w:rsidRPr="00A8307A" w:rsidRDefault="0045408E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32A914" w14:textId="77777777" w:rsidR="0045408E" w:rsidRPr="00A8307A" w:rsidRDefault="0045408E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5408E" w:rsidRPr="00A8307A" w14:paraId="768E17E6" w14:textId="77777777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3439E" w14:textId="77777777" w:rsidR="0045408E" w:rsidRPr="00A75A00" w:rsidRDefault="0045408E" w:rsidP="0045408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5BEB2" w14:textId="77777777" w:rsidR="0045408E" w:rsidRPr="00A8307A" w:rsidRDefault="0045408E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17246" w14:textId="77777777" w:rsidR="0045408E" w:rsidRPr="00915FE8" w:rsidRDefault="0045408E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9EFCD" w14:textId="77777777" w:rsidR="0045408E" w:rsidRPr="00A8307A" w:rsidRDefault="0045408E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1556D" w14:textId="77777777" w:rsidR="0045408E" w:rsidRPr="00A8307A" w:rsidRDefault="0045408E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71B27" w14:textId="77777777" w:rsidR="0045408E" w:rsidRPr="00915FE8" w:rsidRDefault="0045408E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977DD" w14:textId="77777777" w:rsidR="0045408E" w:rsidRPr="00A8307A" w:rsidRDefault="0045408E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4B2E" w14:textId="77777777" w:rsidR="0045408E" w:rsidRPr="00915FE8" w:rsidRDefault="0045408E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DAC9" w14:textId="77777777" w:rsidR="0045408E" w:rsidRPr="00A8307A" w:rsidRDefault="0045408E" w:rsidP="00D778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408E" w:rsidRPr="00A8307A" w14:paraId="17135A05" w14:textId="77777777" w:rsidTr="001C017B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7CC50" w14:textId="77777777" w:rsidR="0045408E" w:rsidRPr="00A75A00" w:rsidRDefault="0045408E" w:rsidP="0045408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5F959" w14:textId="77777777" w:rsidR="0045408E" w:rsidRPr="00A8307A" w:rsidRDefault="0045408E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B8E78" w14:textId="77777777" w:rsidR="0045408E" w:rsidRPr="001C017B" w:rsidRDefault="0045408E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61D7" w14:textId="77777777" w:rsidR="0045408E" w:rsidRPr="00A8307A" w:rsidRDefault="0045408E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A37638C" w14:textId="77777777" w:rsidR="0045408E" w:rsidRPr="00A8307A" w:rsidRDefault="0045408E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2E806" w14:textId="77777777" w:rsidR="0045408E" w:rsidRPr="00A8307A" w:rsidRDefault="0045408E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BF2E4" w14:textId="77777777" w:rsidR="0045408E" w:rsidRPr="001C017B" w:rsidRDefault="0045408E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C017B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DDF5" w14:textId="77777777" w:rsidR="0045408E" w:rsidRPr="00A8307A" w:rsidRDefault="0045408E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E4A2" w14:textId="77777777" w:rsidR="0045408E" w:rsidRPr="001C017B" w:rsidRDefault="0045408E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F286" w14:textId="77777777" w:rsidR="0045408E" w:rsidRPr="00A8307A" w:rsidRDefault="0045408E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039FBA" w14:textId="77777777" w:rsidR="0045408E" w:rsidRPr="00A8307A" w:rsidRDefault="0045408E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5408E" w:rsidRPr="00A8307A" w14:paraId="47AA983B" w14:textId="77777777" w:rsidTr="002A55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1352D" w14:textId="77777777" w:rsidR="0045408E" w:rsidRPr="00A75A00" w:rsidRDefault="0045408E" w:rsidP="0045408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1E47F" w14:textId="77777777" w:rsidR="0045408E" w:rsidRPr="00A8307A" w:rsidRDefault="0045408E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E496" w14:textId="77777777" w:rsidR="0045408E" w:rsidRPr="002A5535" w:rsidRDefault="0045408E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F921" w14:textId="77777777" w:rsidR="0045408E" w:rsidRPr="00A8307A" w:rsidRDefault="0045408E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2CA2806" w14:textId="77777777" w:rsidR="0045408E" w:rsidRPr="00A8307A" w:rsidRDefault="0045408E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617E" w14:textId="77777777" w:rsidR="0045408E" w:rsidRPr="00A8307A" w:rsidRDefault="0045408E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F0D98" w14:textId="77777777" w:rsidR="0045408E" w:rsidRPr="002A5535" w:rsidRDefault="0045408E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A55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94C7F" w14:textId="77777777" w:rsidR="0045408E" w:rsidRPr="00A8307A" w:rsidRDefault="0045408E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87A87" w14:textId="77777777" w:rsidR="0045408E" w:rsidRPr="002A5535" w:rsidRDefault="0045408E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17770" w14:textId="77777777" w:rsidR="0045408E" w:rsidRPr="00A8307A" w:rsidRDefault="0045408E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300131" w14:textId="77777777" w:rsidR="0045408E" w:rsidRPr="00A8307A" w:rsidRDefault="0045408E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5408E" w:rsidRPr="00A8307A" w14:paraId="08401B31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EEAB1" w14:textId="77777777" w:rsidR="0045408E" w:rsidRPr="00A75A00" w:rsidRDefault="0045408E" w:rsidP="0045408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91A5" w14:textId="77777777" w:rsidR="0045408E" w:rsidRPr="00A8307A" w:rsidRDefault="0045408E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63ED5" w14:textId="77777777" w:rsidR="0045408E" w:rsidRPr="00880A41" w:rsidRDefault="0045408E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54DB1" w14:textId="77777777" w:rsidR="0045408E" w:rsidRPr="00A8307A" w:rsidRDefault="0045408E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FE250C0" w14:textId="77777777" w:rsidR="0045408E" w:rsidRPr="00A8307A" w:rsidRDefault="0045408E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09A3D" w14:textId="77777777" w:rsidR="0045408E" w:rsidRPr="00A8307A" w:rsidRDefault="0045408E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CA64" w14:textId="77777777" w:rsidR="0045408E" w:rsidRPr="00880A41" w:rsidRDefault="0045408E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80A41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60298" w14:textId="77777777" w:rsidR="0045408E" w:rsidRPr="00A8307A" w:rsidRDefault="0045408E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E57C2" w14:textId="77777777" w:rsidR="0045408E" w:rsidRPr="00880A41" w:rsidRDefault="0045408E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B146" w14:textId="77777777" w:rsidR="0045408E" w:rsidRPr="00A8307A" w:rsidRDefault="0045408E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B2B7BF" w14:textId="77777777" w:rsidR="0045408E" w:rsidRPr="00A8307A" w:rsidRDefault="0045408E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5408E" w:rsidRPr="00A8307A" w14:paraId="0D43DA6C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FE37F" w14:textId="77777777" w:rsidR="0045408E" w:rsidRPr="00A75A00" w:rsidRDefault="0045408E" w:rsidP="0045408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378E" w14:textId="77777777" w:rsidR="0045408E" w:rsidRPr="00A8307A" w:rsidRDefault="0045408E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3A2C" w14:textId="77777777" w:rsidR="0045408E" w:rsidRPr="00880A41" w:rsidRDefault="0045408E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37FEE" w14:textId="77777777" w:rsidR="0045408E" w:rsidRPr="00A8307A" w:rsidRDefault="0045408E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10F8E0D" w14:textId="77777777" w:rsidR="0045408E" w:rsidRPr="00A8307A" w:rsidRDefault="0045408E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523B" w14:textId="77777777" w:rsidR="0045408E" w:rsidRPr="00A8307A" w:rsidRDefault="0045408E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45C2E" w14:textId="77777777" w:rsidR="0045408E" w:rsidRPr="00880A41" w:rsidRDefault="0045408E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880A4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113C5" w14:textId="77777777" w:rsidR="0045408E" w:rsidRPr="00A8307A" w:rsidRDefault="0045408E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05C36" w14:textId="77777777" w:rsidR="0045408E" w:rsidRPr="00880A41" w:rsidRDefault="0045408E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4FF9" w14:textId="77777777" w:rsidR="0045408E" w:rsidRPr="00A8307A" w:rsidRDefault="0045408E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FEBA73" w14:textId="77777777" w:rsidR="0045408E" w:rsidRPr="00A8307A" w:rsidRDefault="0045408E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5408E" w:rsidRPr="00A8307A" w14:paraId="44CBEC36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F1275" w14:textId="77777777" w:rsidR="0045408E" w:rsidRPr="00A75A00" w:rsidRDefault="0045408E" w:rsidP="0045408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41FAB" w14:textId="77777777" w:rsidR="0045408E" w:rsidRPr="00A8307A" w:rsidRDefault="0045408E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C50E" w14:textId="77777777" w:rsidR="0045408E" w:rsidRPr="00880A41" w:rsidRDefault="0045408E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6D12" w14:textId="77777777" w:rsidR="0045408E" w:rsidRDefault="0045408E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24F03437" w14:textId="77777777" w:rsidR="0045408E" w:rsidRPr="00A8307A" w:rsidRDefault="0045408E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FF24E" w14:textId="77777777" w:rsidR="0045408E" w:rsidRPr="00A8307A" w:rsidRDefault="0045408E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F6963" w14:textId="77777777" w:rsidR="0045408E" w:rsidRDefault="0045408E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AC6A5" w14:textId="77777777" w:rsidR="0045408E" w:rsidRPr="00A8307A" w:rsidRDefault="0045408E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36CF2" w14:textId="77777777" w:rsidR="0045408E" w:rsidRPr="00880A41" w:rsidRDefault="0045408E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78B47" w14:textId="77777777" w:rsidR="0045408E" w:rsidRPr="00A8307A" w:rsidRDefault="0045408E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171D4D" w14:textId="77777777" w:rsidR="0045408E" w:rsidRPr="00A8307A" w:rsidRDefault="0045408E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5, 6, 7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, linii abătute.</w:t>
            </w:r>
          </w:p>
        </w:tc>
      </w:tr>
      <w:tr w:rsidR="0045408E" w:rsidRPr="00A8307A" w14:paraId="730B5583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1BA44" w14:textId="77777777" w:rsidR="0045408E" w:rsidRPr="00A75A00" w:rsidRDefault="0045408E" w:rsidP="0045408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BD10" w14:textId="77777777" w:rsidR="0045408E" w:rsidRPr="00A8307A" w:rsidRDefault="0045408E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DA0A" w14:textId="77777777" w:rsidR="0045408E" w:rsidRPr="00880A41" w:rsidRDefault="0045408E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1998F" w14:textId="77777777" w:rsidR="0045408E" w:rsidRDefault="0045408E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523CDA51" w14:textId="77777777" w:rsidR="0045408E" w:rsidRPr="00A8307A" w:rsidRDefault="0045408E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02754" w14:textId="77777777" w:rsidR="0045408E" w:rsidRPr="00A8307A" w:rsidRDefault="0045408E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16315" w14:textId="77777777" w:rsidR="0045408E" w:rsidRDefault="0045408E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304DC" w14:textId="77777777" w:rsidR="0045408E" w:rsidRPr="00A8307A" w:rsidRDefault="0045408E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E126F" w14:textId="77777777" w:rsidR="0045408E" w:rsidRPr="00880A41" w:rsidRDefault="0045408E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6141A" w14:textId="77777777" w:rsidR="0045408E" w:rsidRPr="00A8307A" w:rsidRDefault="0045408E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6DF2DF" w14:textId="77777777" w:rsidR="0045408E" w:rsidRPr="00A8307A" w:rsidRDefault="0045408E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5, 6, 7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, linii abătute.</w:t>
            </w:r>
          </w:p>
        </w:tc>
      </w:tr>
      <w:tr w:rsidR="0045408E" w14:paraId="3179D475" w14:textId="77777777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C7037" w14:textId="77777777" w:rsidR="0045408E" w:rsidRDefault="0045408E" w:rsidP="0045408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9790" w14:textId="77777777" w:rsidR="0045408E" w:rsidRDefault="0045408E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8683F" w14:textId="77777777" w:rsidR="0045408E" w:rsidRPr="00E96417" w:rsidRDefault="0045408E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4192C" w14:textId="77777777" w:rsidR="0045408E" w:rsidRDefault="0045408E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3F56701F" w14:textId="77777777" w:rsidR="0045408E" w:rsidRDefault="0045408E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2582" w14:textId="77777777" w:rsidR="0045408E" w:rsidRDefault="0045408E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toata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3DAAC" w14:textId="77777777" w:rsidR="0045408E" w:rsidRDefault="0045408E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8C86F" w14:textId="77777777" w:rsidR="0045408E" w:rsidRDefault="0045408E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E1CE5" w14:textId="77777777" w:rsidR="0045408E" w:rsidRPr="00E96417" w:rsidRDefault="0045408E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75D79" w14:textId="77777777" w:rsidR="0045408E" w:rsidRDefault="0045408E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9D85CC1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3203CAC6" w14:textId="77777777" w:rsidR="0045408E" w:rsidRDefault="0045408E" w:rsidP="009378E1">
      <w:pPr>
        <w:pStyle w:val="Heading1"/>
        <w:spacing w:line="360" w:lineRule="auto"/>
      </w:pPr>
      <w:r>
        <w:t>LINIA 133</w:t>
      </w:r>
    </w:p>
    <w:p w14:paraId="5686E9F1" w14:textId="77777777" w:rsidR="0045408E" w:rsidRPr="0021246A" w:rsidRDefault="0045408E" w:rsidP="009378E1">
      <w:pPr>
        <w:pStyle w:val="Heading1"/>
        <w:spacing w:line="360" w:lineRule="auto"/>
      </w:pPr>
      <w:r>
        <w:t>TIMIŞOARA - CENAD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45408E" w14:paraId="07377EB1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99E7E" w14:textId="77777777" w:rsidR="0045408E" w:rsidRDefault="0045408E" w:rsidP="004540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F662" w14:textId="77777777" w:rsidR="0045408E" w:rsidRDefault="0045408E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5C055" w14:textId="77777777" w:rsidR="0045408E" w:rsidRPr="0074629B" w:rsidRDefault="0045408E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02F3C" w14:textId="77777777" w:rsidR="0045408E" w:rsidRDefault="0045408E" w:rsidP="009378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4AF0C6AC" w14:textId="77777777" w:rsidR="0045408E" w:rsidRDefault="0045408E" w:rsidP="00714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7EF7" w14:textId="77777777" w:rsidR="0045408E" w:rsidRDefault="0045408E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CD9257" w14:textId="77777777" w:rsidR="0045408E" w:rsidRDefault="0045408E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774" w14:textId="77777777" w:rsidR="0045408E" w:rsidRPr="0074629B" w:rsidRDefault="0045408E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A1A8" w14:textId="77777777" w:rsidR="0045408E" w:rsidRDefault="0045408E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6ED1" w14:textId="77777777" w:rsidR="0045408E" w:rsidRPr="0074629B" w:rsidRDefault="0045408E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51806" w14:textId="77777777" w:rsidR="0045408E" w:rsidRDefault="0045408E" w:rsidP="009378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3AA88602" w14:textId="77777777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3FDFA" w14:textId="77777777" w:rsidR="0045408E" w:rsidRPr="00A75A00" w:rsidRDefault="0045408E" w:rsidP="0045408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4A11" w14:textId="77777777" w:rsidR="0045408E" w:rsidRPr="00A8307A" w:rsidRDefault="0045408E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5DE5" w14:textId="77777777" w:rsidR="0045408E" w:rsidRPr="00A8307A" w:rsidRDefault="0045408E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7ED70" w14:textId="77777777" w:rsidR="0045408E" w:rsidRPr="00A8307A" w:rsidRDefault="0045408E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85CB3F6" w14:textId="77777777" w:rsidR="0045408E" w:rsidRPr="00A8307A" w:rsidRDefault="0045408E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0A8C8" w14:textId="77777777" w:rsidR="0045408E" w:rsidRDefault="0045408E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0807ADEB" w14:textId="77777777" w:rsidR="0045408E" w:rsidRPr="00A8307A" w:rsidRDefault="0045408E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7B8C2" w14:textId="77777777" w:rsidR="0045408E" w:rsidRPr="00A8307A" w:rsidRDefault="0045408E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7C0A5" w14:textId="77777777" w:rsidR="0045408E" w:rsidRPr="00A8307A" w:rsidRDefault="0045408E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4F70" w14:textId="77777777" w:rsidR="0045408E" w:rsidRPr="00A8307A" w:rsidRDefault="0045408E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238D4" w14:textId="77777777" w:rsidR="0045408E" w:rsidRPr="00A8307A" w:rsidRDefault="0045408E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BAFF40" w14:textId="77777777" w:rsidR="0045408E" w:rsidRDefault="0045408E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7CDEFE35" w14:textId="77777777" w:rsidR="0045408E" w:rsidRDefault="0045408E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1CB2DCB" w14:textId="77777777" w:rsidR="0045408E" w:rsidRPr="00DB3BD8" w:rsidRDefault="0045408E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DB3BD8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45408E" w:rsidRPr="00A8307A" w14:paraId="72D31379" w14:textId="77777777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9DC95" w14:textId="77777777" w:rsidR="0045408E" w:rsidRPr="00A75A00" w:rsidRDefault="0045408E" w:rsidP="0045408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2282" w14:textId="77777777" w:rsidR="0045408E" w:rsidRPr="00A8307A" w:rsidRDefault="0045408E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C219" w14:textId="77777777" w:rsidR="0045408E" w:rsidRPr="00A8307A" w:rsidRDefault="0045408E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B1001" w14:textId="77777777" w:rsidR="0045408E" w:rsidRPr="00A8307A" w:rsidRDefault="0045408E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B219E74" w14:textId="77777777" w:rsidR="0045408E" w:rsidRPr="00A8307A" w:rsidRDefault="0045408E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88270" w14:textId="77777777" w:rsidR="0045408E" w:rsidRDefault="0045408E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E40C24D" w14:textId="77777777" w:rsidR="0045408E" w:rsidRPr="00A8307A" w:rsidRDefault="0045408E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AE5FA" w14:textId="77777777" w:rsidR="0045408E" w:rsidRPr="00A8307A" w:rsidRDefault="0045408E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59824" w14:textId="77777777" w:rsidR="0045408E" w:rsidRPr="00A8307A" w:rsidRDefault="0045408E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A5B57" w14:textId="77777777" w:rsidR="0045408E" w:rsidRPr="00A8307A" w:rsidRDefault="0045408E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16A3" w14:textId="77777777" w:rsidR="0045408E" w:rsidRPr="00A8307A" w:rsidRDefault="0045408E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9432C5" w14:textId="77777777" w:rsidR="0045408E" w:rsidRPr="00A8307A" w:rsidRDefault="0045408E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66C9B4F" w14:textId="77777777" w:rsidR="0045408E" w:rsidRPr="00A8307A" w:rsidRDefault="0045408E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F8F2D8B" w14:textId="77777777" w:rsidR="0045408E" w:rsidRPr="00A8307A" w:rsidRDefault="0045408E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45408E" w:rsidRPr="00A8307A" w14:paraId="7548DE6A" w14:textId="77777777" w:rsidTr="00AE5C9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EEAF7" w14:textId="77777777" w:rsidR="0045408E" w:rsidRPr="00A75A00" w:rsidRDefault="0045408E" w:rsidP="0045408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8CFAF" w14:textId="77777777" w:rsidR="0045408E" w:rsidRPr="00A8307A" w:rsidRDefault="0045408E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45121" w14:textId="77777777" w:rsidR="0045408E" w:rsidRPr="00AE5C97" w:rsidRDefault="0045408E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2FB0" w14:textId="77777777" w:rsidR="0045408E" w:rsidRPr="00A8307A" w:rsidRDefault="0045408E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7473E77" w14:textId="77777777" w:rsidR="0045408E" w:rsidRPr="00A8307A" w:rsidRDefault="0045408E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38AB" w14:textId="77777777" w:rsidR="0045408E" w:rsidRPr="00A8307A" w:rsidRDefault="0045408E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EBF01" w14:textId="77777777" w:rsidR="0045408E" w:rsidRPr="00AE5C97" w:rsidRDefault="0045408E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E5C9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25CC3" w14:textId="77777777" w:rsidR="0045408E" w:rsidRPr="00A8307A" w:rsidRDefault="0045408E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D5EB0" w14:textId="77777777" w:rsidR="0045408E" w:rsidRPr="00AE5C97" w:rsidRDefault="0045408E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6421A" w14:textId="77777777" w:rsidR="0045408E" w:rsidRPr="00A8307A" w:rsidRDefault="0045408E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12DA2E" w14:textId="77777777" w:rsidR="0045408E" w:rsidRPr="00A8307A" w:rsidRDefault="0045408E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45408E" w:rsidRPr="00A8307A" w14:paraId="36356085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98232" w14:textId="77777777" w:rsidR="0045408E" w:rsidRPr="00A75A00" w:rsidRDefault="0045408E" w:rsidP="0045408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46B0A" w14:textId="77777777" w:rsidR="0045408E" w:rsidRPr="00A8307A" w:rsidRDefault="0045408E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B4548" w14:textId="77777777" w:rsidR="0045408E" w:rsidRPr="00795C5C" w:rsidRDefault="0045408E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D585" w14:textId="77777777" w:rsidR="0045408E" w:rsidRPr="00A8307A" w:rsidRDefault="0045408E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EB4F42E" w14:textId="77777777" w:rsidR="0045408E" w:rsidRPr="00A8307A" w:rsidRDefault="0045408E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870A3" w14:textId="77777777" w:rsidR="0045408E" w:rsidRPr="00A8307A" w:rsidRDefault="0045408E" w:rsidP="00BF42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  <w:r>
              <w:rPr>
                <w:b/>
                <w:bCs/>
                <w:sz w:val="20"/>
                <w:lang w:val="ro-RO"/>
              </w:rPr>
              <w:t xml:space="preserve"> 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F494" w14:textId="77777777" w:rsidR="0045408E" w:rsidRPr="00795C5C" w:rsidRDefault="0045408E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795C5C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CA06" w14:textId="77777777" w:rsidR="0045408E" w:rsidRPr="00A8307A" w:rsidRDefault="0045408E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7367A" w14:textId="77777777" w:rsidR="0045408E" w:rsidRPr="00795C5C" w:rsidRDefault="0045408E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A82F" w14:textId="77777777" w:rsidR="0045408E" w:rsidRPr="00A8307A" w:rsidRDefault="0045408E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6DDFF3" w14:textId="77777777" w:rsidR="0045408E" w:rsidRPr="00A8307A" w:rsidRDefault="0045408E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45408E" w:rsidRPr="00A8307A" w14:paraId="02982CB7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48FE1" w14:textId="77777777" w:rsidR="0045408E" w:rsidRPr="00A75A00" w:rsidRDefault="0045408E" w:rsidP="0045408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0821A" w14:textId="77777777" w:rsidR="0045408E" w:rsidRPr="00A8307A" w:rsidRDefault="0045408E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C17B5" w14:textId="77777777" w:rsidR="0045408E" w:rsidRPr="00795C5C" w:rsidRDefault="0045408E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642AF" w14:textId="77777777" w:rsidR="0045408E" w:rsidRPr="00A8307A" w:rsidRDefault="0045408E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1BCE" w14:textId="77777777" w:rsidR="0045408E" w:rsidRDefault="0045408E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8AC545A" w14:textId="77777777" w:rsidR="0045408E" w:rsidRDefault="0045408E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62CC21B" w14:textId="77777777" w:rsidR="0045408E" w:rsidRPr="00A8307A" w:rsidRDefault="0045408E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759A" w14:textId="77777777" w:rsidR="0045408E" w:rsidRDefault="0045408E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F6F16" w14:textId="77777777" w:rsidR="0045408E" w:rsidRPr="00A8307A" w:rsidRDefault="0045408E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662E" w14:textId="77777777" w:rsidR="0045408E" w:rsidRPr="00795C5C" w:rsidRDefault="0045408E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D9541" w14:textId="77777777" w:rsidR="0045408E" w:rsidRDefault="0045408E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5543AE56" w14:textId="77777777" w:rsidR="0045408E" w:rsidRDefault="0045408E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2083FD46" w14:textId="77777777" w:rsidR="0045408E" w:rsidRPr="00A8307A" w:rsidRDefault="0045408E" w:rsidP="001409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45408E" w:rsidRPr="00A8307A" w14:paraId="242CF5DE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82A7F" w14:textId="77777777" w:rsidR="0045408E" w:rsidRPr="00A75A00" w:rsidRDefault="0045408E" w:rsidP="0045408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2FE97" w14:textId="77777777" w:rsidR="0045408E" w:rsidRPr="00A8307A" w:rsidRDefault="0045408E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DB708" w14:textId="77777777" w:rsidR="0045408E" w:rsidRPr="00795C5C" w:rsidRDefault="0045408E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6F04" w14:textId="77777777" w:rsidR="0045408E" w:rsidRPr="00A8307A" w:rsidRDefault="0045408E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6E6BD" w14:textId="77777777" w:rsidR="0045408E" w:rsidRDefault="0045408E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91EA4EB" w14:textId="77777777" w:rsidR="0045408E" w:rsidRDefault="0045408E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7A9B76B" w14:textId="77777777" w:rsidR="0045408E" w:rsidRPr="00A8307A" w:rsidRDefault="0045408E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E5B04" w14:textId="77777777" w:rsidR="0045408E" w:rsidRDefault="0045408E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6572" w14:textId="77777777" w:rsidR="0045408E" w:rsidRPr="00A8307A" w:rsidRDefault="0045408E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E9AB5" w14:textId="77777777" w:rsidR="0045408E" w:rsidRPr="00795C5C" w:rsidRDefault="0045408E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1F8DA" w14:textId="77777777" w:rsidR="0045408E" w:rsidRDefault="0045408E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71C4C0FF" w14:textId="77777777" w:rsidR="0045408E" w:rsidRPr="00A8307A" w:rsidRDefault="0045408E" w:rsidP="001409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45408E" w:rsidRPr="00A8307A" w14:paraId="20CA9F7A" w14:textId="77777777" w:rsidTr="006231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1099B" w14:textId="77777777" w:rsidR="0045408E" w:rsidRPr="00A75A00" w:rsidRDefault="0045408E" w:rsidP="0045408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A75D9" w14:textId="77777777" w:rsidR="0045408E" w:rsidRPr="00A8307A" w:rsidRDefault="004540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C718" w14:textId="77777777" w:rsidR="0045408E" w:rsidRPr="00732832" w:rsidRDefault="004540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DC593" w14:textId="77777777" w:rsidR="0045408E" w:rsidRPr="00A8307A" w:rsidRDefault="004540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A017AC8" w14:textId="77777777" w:rsidR="0045408E" w:rsidRPr="00A8307A" w:rsidRDefault="004540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03774" w14:textId="77777777" w:rsidR="0045408E" w:rsidRPr="00A8307A" w:rsidRDefault="004540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C2D17" w14:textId="77777777" w:rsidR="0045408E" w:rsidRPr="00A8307A" w:rsidRDefault="004540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9DED" w14:textId="77777777" w:rsidR="0045408E" w:rsidRPr="00A8307A" w:rsidRDefault="004540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6D61" w14:textId="77777777" w:rsidR="0045408E" w:rsidRPr="00732832" w:rsidRDefault="004540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0BBE" w14:textId="77777777" w:rsidR="0045408E" w:rsidRDefault="004540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3D21E8" w14:textId="77777777" w:rsidR="0045408E" w:rsidRDefault="004540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484AAFBA" w14:textId="77777777" w:rsidR="0045408E" w:rsidRDefault="004540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44595E" w14:textId="77777777" w:rsidR="0045408E" w:rsidRDefault="004540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D257371" w14:textId="77777777" w:rsidR="0045408E" w:rsidRPr="00A8307A" w:rsidRDefault="004540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45408E" w:rsidRPr="00A8307A" w14:paraId="715E896B" w14:textId="77777777" w:rsidTr="0046537D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4D4AE" w14:textId="77777777" w:rsidR="0045408E" w:rsidRPr="00A75A00" w:rsidRDefault="0045408E" w:rsidP="0045408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FC406" w14:textId="77777777" w:rsidR="0045408E" w:rsidRPr="00A8307A" w:rsidRDefault="0045408E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FBF1F" w14:textId="77777777" w:rsidR="0045408E" w:rsidRPr="0046537D" w:rsidRDefault="0045408E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D0CC" w14:textId="77777777" w:rsidR="0045408E" w:rsidRPr="00A8307A" w:rsidRDefault="004540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53DCEFF" w14:textId="77777777" w:rsidR="0045408E" w:rsidRPr="00A8307A" w:rsidRDefault="004540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B88C" w14:textId="77777777" w:rsidR="0045408E" w:rsidRPr="00A8307A" w:rsidRDefault="0045408E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9744" w14:textId="77777777" w:rsidR="0045408E" w:rsidRPr="00A8307A" w:rsidRDefault="0045408E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05B0" w14:textId="77777777" w:rsidR="0045408E" w:rsidRPr="00A8307A" w:rsidRDefault="0045408E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4FFB1" w14:textId="77777777" w:rsidR="0045408E" w:rsidRPr="0046537D" w:rsidRDefault="0045408E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1D91A" w14:textId="77777777" w:rsidR="0045408E" w:rsidRPr="00A8307A" w:rsidRDefault="004540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32B64E" w14:textId="77777777" w:rsidR="0045408E" w:rsidRDefault="004540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60888B8D" w14:textId="77777777" w:rsidR="0045408E" w:rsidRPr="00A8307A" w:rsidRDefault="004540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408E" w14:paraId="1362F706" w14:textId="77777777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ACEF9" w14:textId="77777777" w:rsidR="0045408E" w:rsidRDefault="0045408E" w:rsidP="004540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2FF19" w14:textId="77777777" w:rsidR="0045408E" w:rsidRDefault="0045408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13759" w14:textId="77777777" w:rsidR="0045408E" w:rsidRDefault="0045408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5464C" w14:textId="77777777" w:rsidR="0045408E" w:rsidRDefault="0045408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378699D7" w14:textId="77777777" w:rsidR="0045408E" w:rsidRDefault="0045408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8AAD7" w14:textId="77777777" w:rsidR="0045408E" w:rsidRDefault="0045408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EDCDC" w14:textId="77777777" w:rsidR="0045408E" w:rsidRDefault="0045408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CD32" w14:textId="77777777" w:rsidR="0045408E" w:rsidRDefault="0045408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D8DE" w14:textId="77777777" w:rsidR="0045408E" w:rsidRDefault="0045408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BB774" w14:textId="77777777" w:rsidR="0045408E" w:rsidRDefault="0045408E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F9D241" w14:textId="77777777" w:rsidR="0045408E" w:rsidRDefault="0045408E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3403DDDB" w14:textId="77777777" w:rsidR="0045408E" w:rsidRDefault="0045408E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45408E" w14:paraId="0342791C" w14:textId="77777777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B5A33" w14:textId="77777777" w:rsidR="0045408E" w:rsidRDefault="0045408E" w:rsidP="004540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03923" w14:textId="77777777" w:rsidR="0045408E" w:rsidRDefault="0045408E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A8B1" w14:textId="77777777" w:rsidR="0045408E" w:rsidRDefault="0045408E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51E2" w14:textId="77777777" w:rsidR="0045408E" w:rsidRDefault="0045408E" w:rsidP="001F0A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4528" w14:textId="77777777" w:rsidR="0045408E" w:rsidRDefault="0045408E" w:rsidP="001F0A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BE40BB1" w14:textId="77777777" w:rsidR="0045408E" w:rsidRDefault="0045408E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137F4" w14:textId="77777777" w:rsidR="0045408E" w:rsidRDefault="0045408E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5D63" w14:textId="77777777" w:rsidR="0045408E" w:rsidRDefault="0045408E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7F52" w14:textId="77777777" w:rsidR="0045408E" w:rsidRDefault="0045408E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5D42" w14:textId="77777777" w:rsidR="0045408E" w:rsidRDefault="0045408E" w:rsidP="001F0A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45408E" w:rsidRPr="00A8307A" w14:paraId="12FE1803" w14:textId="77777777" w:rsidTr="00A60F90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CC944" w14:textId="77777777" w:rsidR="0045408E" w:rsidRPr="00A75A00" w:rsidRDefault="0045408E" w:rsidP="0045408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01FB" w14:textId="77777777" w:rsidR="0045408E" w:rsidRPr="00A8307A" w:rsidRDefault="0045408E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E794" w14:textId="77777777" w:rsidR="0045408E" w:rsidRPr="00A60F90" w:rsidRDefault="0045408E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AFA19" w14:textId="77777777" w:rsidR="0045408E" w:rsidRPr="00A8307A" w:rsidRDefault="0045408E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D59691F" w14:textId="77777777" w:rsidR="0045408E" w:rsidRPr="00A8307A" w:rsidRDefault="0045408E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B483" w14:textId="77777777" w:rsidR="0045408E" w:rsidRDefault="0045408E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073CEF2" w14:textId="77777777" w:rsidR="0045408E" w:rsidRPr="00A8307A" w:rsidRDefault="0045408E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6ED16" w14:textId="77777777" w:rsidR="0045408E" w:rsidRPr="00A60F90" w:rsidRDefault="0045408E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60F90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2304C" w14:textId="77777777" w:rsidR="0045408E" w:rsidRPr="00A8307A" w:rsidRDefault="0045408E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9C25" w14:textId="77777777" w:rsidR="0045408E" w:rsidRPr="00A60F90" w:rsidRDefault="0045408E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E453" w14:textId="77777777" w:rsidR="0045408E" w:rsidRPr="00A8307A" w:rsidRDefault="0045408E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99166D" w14:textId="77777777" w:rsidR="0045408E" w:rsidRPr="00A8307A" w:rsidRDefault="0045408E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5408E" w:rsidRPr="00A8307A" w14:paraId="682993F9" w14:textId="77777777" w:rsidTr="002201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BD859" w14:textId="77777777" w:rsidR="0045408E" w:rsidRPr="00A75A00" w:rsidRDefault="0045408E" w:rsidP="0045408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79D15" w14:textId="77777777" w:rsidR="0045408E" w:rsidRPr="00A8307A" w:rsidRDefault="0045408E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04CC" w14:textId="77777777" w:rsidR="0045408E" w:rsidRPr="00220138" w:rsidRDefault="0045408E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DB9A" w14:textId="77777777" w:rsidR="0045408E" w:rsidRPr="00A8307A" w:rsidRDefault="0045408E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BEB8674" w14:textId="77777777" w:rsidR="0045408E" w:rsidRPr="00A8307A" w:rsidRDefault="0045408E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1CC02" w14:textId="77777777" w:rsidR="0045408E" w:rsidRPr="00A8307A" w:rsidRDefault="0045408E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4796" w14:textId="77777777" w:rsidR="0045408E" w:rsidRPr="00220138" w:rsidRDefault="0045408E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20138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31DAE" w14:textId="77777777" w:rsidR="0045408E" w:rsidRPr="00A8307A" w:rsidRDefault="0045408E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69465" w14:textId="77777777" w:rsidR="0045408E" w:rsidRPr="00220138" w:rsidRDefault="0045408E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7CE05" w14:textId="77777777" w:rsidR="0045408E" w:rsidRPr="00A8307A" w:rsidRDefault="0045408E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175BCD" w14:textId="77777777" w:rsidR="0045408E" w:rsidRPr="00A8307A" w:rsidRDefault="0045408E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5408E" w:rsidRPr="00A8307A" w14:paraId="52813D2A" w14:textId="77777777" w:rsidTr="00501B5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EA2C2" w14:textId="77777777" w:rsidR="0045408E" w:rsidRPr="00A75A00" w:rsidRDefault="0045408E" w:rsidP="0045408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A427" w14:textId="77777777" w:rsidR="0045408E" w:rsidRPr="00A8307A" w:rsidRDefault="0045408E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41E12" w14:textId="77777777" w:rsidR="0045408E" w:rsidRPr="00501B55" w:rsidRDefault="0045408E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7155" w14:textId="77777777" w:rsidR="0045408E" w:rsidRPr="00A8307A" w:rsidRDefault="0045408E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BA286B8" w14:textId="77777777" w:rsidR="0045408E" w:rsidRPr="00A8307A" w:rsidRDefault="0045408E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72D91" w14:textId="77777777" w:rsidR="0045408E" w:rsidRPr="00A8307A" w:rsidRDefault="0045408E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BDCBC" w14:textId="77777777" w:rsidR="0045408E" w:rsidRPr="00501B55" w:rsidRDefault="0045408E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01B5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FCF98" w14:textId="77777777" w:rsidR="0045408E" w:rsidRPr="00A8307A" w:rsidRDefault="0045408E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BD601" w14:textId="77777777" w:rsidR="0045408E" w:rsidRPr="00501B55" w:rsidRDefault="0045408E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D1C2" w14:textId="77777777" w:rsidR="0045408E" w:rsidRPr="00A8307A" w:rsidRDefault="0045408E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94E0D0" w14:textId="77777777" w:rsidR="0045408E" w:rsidRPr="00A8307A" w:rsidRDefault="0045408E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5408E" w:rsidRPr="00A8307A" w14:paraId="478716A5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4578A" w14:textId="77777777" w:rsidR="0045408E" w:rsidRPr="00A75A00" w:rsidRDefault="0045408E" w:rsidP="0045408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1675" w14:textId="77777777" w:rsidR="0045408E" w:rsidRPr="00A8307A" w:rsidRDefault="0045408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D71BB" w14:textId="77777777" w:rsidR="0045408E" w:rsidRPr="006D5FF3" w:rsidRDefault="0045408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0C3B7" w14:textId="77777777" w:rsidR="0045408E" w:rsidRPr="00A8307A" w:rsidRDefault="0045408E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A210078" w14:textId="77777777" w:rsidR="0045408E" w:rsidRPr="00A8307A" w:rsidRDefault="0045408E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F640" w14:textId="77777777" w:rsidR="0045408E" w:rsidRPr="00A8307A" w:rsidRDefault="0045408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2DC6D" w14:textId="77777777" w:rsidR="0045408E" w:rsidRPr="006D5FF3" w:rsidRDefault="0045408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D5FF3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F2002" w14:textId="77777777" w:rsidR="0045408E" w:rsidRPr="00A8307A" w:rsidRDefault="0045408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C179" w14:textId="77777777" w:rsidR="0045408E" w:rsidRPr="006D5FF3" w:rsidRDefault="0045408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A0325" w14:textId="77777777" w:rsidR="0045408E" w:rsidRPr="00A8307A" w:rsidRDefault="0045408E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E76129" w14:textId="77777777" w:rsidR="0045408E" w:rsidRPr="00A8307A" w:rsidRDefault="0045408E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5408E" w:rsidRPr="00A8307A" w14:paraId="0046570B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C8CFD" w14:textId="77777777" w:rsidR="0045408E" w:rsidRPr="00A75A00" w:rsidRDefault="0045408E" w:rsidP="0045408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98B11" w14:textId="77777777" w:rsidR="0045408E" w:rsidRPr="00A8307A" w:rsidRDefault="0045408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FE1E" w14:textId="77777777" w:rsidR="0045408E" w:rsidRPr="006D5FF3" w:rsidRDefault="0045408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90CC" w14:textId="77777777" w:rsidR="0045408E" w:rsidRPr="00A8307A" w:rsidRDefault="0045408E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614E263" w14:textId="77777777" w:rsidR="0045408E" w:rsidRPr="00A8307A" w:rsidRDefault="0045408E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C89B" w14:textId="77777777" w:rsidR="0045408E" w:rsidRPr="00A8307A" w:rsidRDefault="0045408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5B795" w14:textId="77777777" w:rsidR="0045408E" w:rsidRPr="006D5FF3" w:rsidRDefault="0045408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D5FF3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775F" w14:textId="77777777" w:rsidR="0045408E" w:rsidRPr="00A8307A" w:rsidRDefault="0045408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01962" w14:textId="77777777" w:rsidR="0045408E" w:rsidRPr="006D5FF3" w:rsidRDefault="0045408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7BFA" w14:textId="77777777" w:rsidR="0045408E" w:rsidRPr="00A8307A" w:rsidRDefault="0045408E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62EDB7" w14:textId="77777777" w:rsidR="0045408E" w:rsidRPr="00A8307A" w:rsidRDefault="0045408E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5408E" w:rsidRPr="00A8307A" w14:paraId="29F513E4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5FCCA" w14:textId="77777777" w:rsidR="0045408E" w:rsidRPr="00A75A00" w:rsidRDefault="0045408E" w:rsidP="0045408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A947" w14:textId="77777777" w:rsidR="0045408E" w:rsidRDefault="0045408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3+430</w:t>
            </w:r>
          </w:p>
          <w:p w14:paraId="454DCD21" w14:textId="77777777" w:rsidR="0045408E" w:rsidRPr="00A8307A" w:rsidRDefault="0045408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37A4" w14:textId="77777777" w:rsidR="0045408E" w:rsidRPr="006D5FF3" w:rsidRDefault="0045408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A6172" w14:textId="77777777" w:rsidR="0045408E" w:rsidRDefault="0045408E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AB94E92" w14:textId="77777777" w:rsidR="0045408E" w:rsidRPr="00A8307A" w:rsidRDefault="0045408E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8100D" w14:textId="77777777" w:rsidR="0045408E" w:rsidRPr="00A8307A" w:rsidRDefault="0045408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BAD5" w14:textId="77777777" w:rsidR="0045408E" w:rsidRPr="006D5FF3" w:rsidRDefault="0045408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5DD1" w14:textId="77777777" w:rsidR="0045408E" w:rsidRPr="00A8307A" w:rsidRDefault="0045408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3C5A3" w14:textId="77777777" w:rsidR="0045408E" w:rsidRPr="006D5FF3" w:rsidRDefault="0045408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C639" w14:textId="77777777" w:rsidR="0045408E" w:rsidRDefault="0045408E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C0E4189" w14:textId="77777777" w:rsidR="0045408E" w:rsidRPr="00A8307A" w:rsidRDefault="0045408E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15T.</w:t>
            </w:r>
          </w:p>
        </w:tc>
      </w:tr>
      <w:tr w:rsidR="0045408E" w:rsidRPr="00A8307A" w14:paraId="7C2D6750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8D39E" w14:textId="77777777" w:rsidR="0045408E" w:rsidRPr="00A75A00" w:rsidRDefault="0045408E" w:rsidP="0045408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1A4E" w14:textId="77777777" w:rsidR="0045408E" w:rsidRDefault="0045408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4+670</w:t>
            </w:r>
          </w:p>
          <w:p w14:paraId="621D0E3B" w14:textId="77777777" w:rsidR="0045408E" w:rsidRDefault="0045408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7DCDB" w14:textId="77777777" w:rsidR="0045408E" w:rsidRDefault="0045408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074DC" w14:textId="77777777" w:rsidR="0045408E" w:rsidRDefault="0045408E" w:rsidP="00A721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5AFD158" w14:textId="77777777" w:rsidR="0045408E" w:rsidRPr="00A8307A" w:rsidRDefault="0045408E" w:rsidP="00A721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0A5C" w14:textId="77777777" w:rsidR="0045408E" w:rsidRPr="00A8307A" w:rsidRDefault="0045408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731D" w14:textId="77777777" w:rsidR="0045408E" w:rsidRPr="006D5FF3" w:rsidRDefault="0045408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61DF1" w14:textId="77777777" w:rsidR="0045408E" w:rsidRPr="00A8307A" w:rsidRDefault="0045408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6A83" w14:textId="77777777" w:rsidR="0045408E" w:rsidRPr="006D5FF3" w:rsidRDefault="0045408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DF3C4" w14:textId="77777777" w:rsidR="0045408E" w:rsidRDefault="0045408E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:rsidRPr="00A8307A" w14:paraId="2B5B9A7E" w14:textId="77777777" w:rsidTr="00193AF6">
        <w:trPr>
          <w:cantSplit/>
          <w:trHeight w:val="8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16258" w14:textId="77777777" w:rsidR="0045408E" w:rsidRPr="00A75A00" w:rsidRDefault="0045408E" w:rsidP="0045408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B498" w14:textId="77777777" w:rsidR="0045408E" w:rsidRDefault="0045408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1BCAF0FB" w14:textId="77777777" w:rsidR="0045408E" w:rsidRDefault="0045408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84C8" w14:textId="77777777" w:rsidR="0045408E" w:rsidRDefault="0045408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BDF5" w14:textId="77777777" w:rsidR="0045408E" w:rsidRDefault="0045408E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14:paraId="6891168D" w14:textId="77777777" w:rsidR="0045408E" w:rsidRDefault="0045408E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211B020E" w14:textId="77777777" w:rsidR="0045408E" w:rsidRPr="00A8307A" w:rsidRDefault="0045408E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9CF8" w14:textId="77777777" w:rsidR="0045408E" w:rsidRPr="00A8307A" w:rsidRDefault="0045408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48D52" w14:textId="77777777" w:rsidR="0045408E" w:rsidRPr="006D5FF3" w:rsidRDefault="0045408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E313F" w14:textId="77777777" w:rsidR="0045408E" w:rsidRPr="00A8307A" w:rsidRDefault="0045408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4090A" w14:textId="77777777" w:rsidR="0045408E" w:rsidRPr="006D5FF3" w:rsidRDefault="0045408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BA598" w14:textId="77777777" w:rsidR="0045408E" w:rsidRDefault="0045408E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8DC6D58" w14:textId="77777777" w:rsidR="0045408E" w:rsidRDefault="0045408E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 și 5.</w:t>
            </w:r>
          </w:p>
        </w:tc>
      </w:tr>
      <w:tr w:rsidR="0045408E" w14:paraId="7BDB5E13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29F39" w14:textId="77777777" w:rsidR="0045408E" w:rsidRDefault="0045408E" w:rsidP="004540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34A8A" w14:textId="77777777" w:rsidR="0045408E" w:rsidRDefault="0045408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F5B49" w14:textId="77777777" w:rsidR="0045408E" w:rsidRDefault="0045408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DE07A" w14:textId="77777777" w:rsidR="0045408E" w:rsidRDefault="0045408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  <w:p w14:paraId="7CA983CE" w14:textId="77777777" w:rsidR="0045408E" w:rsidRDefault="0045408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26DB9" w14:textId="77777777" w:rsidR="0045408E" w:rsidRDefault="0045408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81DA9" w14:textId="77777777" w:rsidR="0045408E" w:rsidRPr="0074629B" w:rsidRDefault="0045408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6B2DD" w14:textId="77777777" w:rsidR="0045408E" w:rsidRDefault="0045408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89349" w14:textId="77777777" w:rsidR="0045408E" w:rsidRPr="0074629B" w:rsidRDefault="0045408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50E7" w14:textId="77777777" w:rsidR="0045408E" w:rsidRDefault="0045408E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3791A5" w14:textId="77777777" w:rsidR="0045408E" w:rsidRDefault="0045408E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45408E" w14:paraId="5ED6A518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4F7EA" w14:textId="77777777" w:rsidR="0045408E" w:rsidRDefault="0045408E" w:rsidP="004540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78CF9" w14:textId="77777777" w:rsidR="0045408E" w:rsidRDefault="0045408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F271" w14:textId="77777777" w:rsidR="0045408E" w:rsidRDefault="0045408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A58D" w14:textId="77777777" w:rsidR="0045408E" w:rsidRDefault="0045408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7FD84" w14:textId="77777777" w:rsidR="0045408E" w:rsidRDefault="0045408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B55B" w14:textId="77777777" w:rsidR="0045408E" w:rsidRDefault="0045408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1608" w14:textId="77777777" w:rsidR="0045408E" w:rsidRDefault="0045408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3707" w14:textId="77777777" w:rsidR="0045408E" w:rsidRPr="0074629B" w:rsidRDefault="0045408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0E6C6" w14:textId="77777777" w:rsidR="0045408E" w:rsidRDefault="0045408E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A234F5" w14:textId="77777777" w:rsidR="0045408E" w:rsidRDefault="0045408E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45408E" w14:paraId="40AEF7A6" w14:textId="77777777" w:rsidTr="00B42765">
        <w:trPr>
          <w:cantSplit/>
          <w:trHeight w:val="30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880ED" w14:textId="77777777" w:rsidR="0045408E" w:rsidRDefault="0045408E" w:rsidP="004540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703EC" w14:textId="77777777" w:rsidR="0045408E" w:rsidRDefault="0045408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E7070" w14:textId="77777777" w:rsidR="0045408E" w:rsidRDefault="0045408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74B1" w14:textId="77777777" w:rsidR="0045408E" w:rsidRDefault="0045408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EF59BBD" w14:textId="77777777" w:rsidR="0045408E" w:rsidRDefault="0045408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5F64A203" w14:textId="77777777" w:rsidR="0045408E" w:rsidRDefault="0045408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82CC6" w14:textId="77777777" w:rsidR="0045408E" w:rsidRDefault="0045408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78CA800B" w14:textId="77777777" w:rsidR="0045408E" w:rsidRDefault="0045408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stația Ronaţ Triaj</w:t>
            </w:r>
          </w:p>
          <w:p w14:paraId="0B9F1737" w14:textId="77777777" w:rsidR="0045408E" w:rsidRDefault="0045408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A5E23" w14:textId="77777777" w:rsidR="0045408E" w:rsidRDefault="0045408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A57A8" w14:textId="77777777" w:rsidR="0045408E" w:rsidRDefault="0045408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19416" w14:textId="77777777" w:rsidR="0045408E" w:rsidRPr="0074629B" w:rsidRDefault="0045408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AD17B" w14:textId="77777777" w:rsidR="0045408E" w:rsidRDefault="0045408E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B32C15" w14:textId="77777777" w:rsidR="0045408E" w:rsidRDefault="0045408E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45408E" w14:paraId="19DA4F11" w14:textId="77777777" w:rsidTr="00A77DD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F62DD" w14:textId="77777777" w:rsidR="0045408E" w:rsidRDefault="0045408E" w:rsidP="004540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07DAB" w14:textId="77777777" w:rsidR="0045408E" w:rsidRDefault="0045408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1EA9B" w14:textId="77777777" w:rsidR="0045408E" w:rsidRPr="0074629B" w:rsidRDefault="0045408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1FBD8" w14:textId="77777777" w:rsidR="0045408E" w:rsidRDefault="0045408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14:paraId="37378EDF" w14:textId="77777777" w:rsidR="0045408E" w:rsidRDefault="0045408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6970CF29" w14:textId="77777777" w:rsidR="0045408E" w:rsidRDefault="0045408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abătute 3, 4, 6, </w:t>
            </w:r>
          </w:p>
          <w:p w14:paraId="27C8430B" w14:textId="77777777" w:rsidR="0045408E" w:rsidRDefault="0045408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și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CD18" w14:textId="77777777" w:rsidR="0045408E" w:rsidRDefault="0045408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788F23A" w14:textId="77777777" w:rsidR="0045408E" w:rsidRDefault="0045408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1731C" w14:textId="77777777" w:rsidR="0045408E" w:rsidRDefault="0045408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E36B" w14:textId="77777777" w:rsidR="0045408E" w:rsidRDefault="0045408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6F71" w14:textId="77777777" w:rsidR="0045408E" w:rsidRPr="0074629B" w:rsidRDefault="0045408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0748" w14:textId="77777777" w:rsidR="0045408E" w:rsidRDefault="0045408E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 Ronaţ Triaj Grupa A.</w:t>
            </w:r>
          </w:p>
        </w:tc>
      </w:tr>
      <w:tr w:rsidR="0045408E" w14:paraId="1B57009A" w14:textId="77777777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0708" w14:textId="77777777" w:rsidR="0045408E" w:rsidRDefault="0045408E" w:rsidP="004540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9F2A" w14:textId="77777777" w:rsidR="0045408E" w:rsidRDefault="0045408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12+955</w:t>
            </w:r>
          </w:p>
          <w:p w14:paraId="6E30DF41" w14:textId="77777777" w:rsidR="0045408E" w:rsidRDefault="0045408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A803" w14:textId="77777777" w:rsidR="0045408E" w:rsidRPr="0074629B" w:rsidRDefault="0045408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76E67" w14:textId="77777777" w:rsidR="0045408E" w:rsidRDefault="0045408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Dudeştii Noi -</w:t>
            </w:r>
          </w:p>
          <w:p w14:paraId="25E3542A" w14:textId="77777777" w:rsidR="0045408E" w:rsidRDefault="0045408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09492" w14:textId="77777777" w:rsidR="0045408E" w:rsidRDefault="0045408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5931" w14:textId="77777777" w:rsidR="0045408E" w:rsidRPr="0074629B" w:rsidRDefault="0045408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A7075" w14:textId="77777777" w:rsidR="0045408E" w:rsidRDefault="0045408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93987" w14:textId="77777777" w:rsidR="0045408E" w:rsidRPr="0074629B" w:rsidRDefault="0045408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0E826" w14:textId="77777777" w:rsidR="0045408E" w:rsidRDefault="0045408E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08E" w14:paraId="0ADA0622" w14:textId="77777777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E517" w14:textId="77777777" w:rsidR="0045408E" w:rsidRDefault="0045408E" w:rsidP="004540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798B1" w14:textId="77777777" w:rsidR="0045408E" w:rsidRDefault="0045408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A987" w14:textId="77777777" w:rsidR="0045408E" w:rsidRDefault="0045408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950D3" w14:textId="77777777" w:rsidR="0045408E" w:rsidRDefault="0045408E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14:paraId="422E6BA5" w14:textId="77777777" w:rsidR="0045408E" w:rsidRDefault="0045408E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6D3D" w14:textId="77777777" w:rsidR="0045408E" w:rsidRDefault="0045408E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3F7DE7" w14:textId="77777777" w:rsidR="0045408E" w:rsidRDefault="0045408E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DB7FE" w14:textId="77777777" w:rsidR="0045408E" w:rsidRPr="0074629B" w:rsidRDefault="0045408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8A81" w14:textId="77777777" w:rsidR="0045408E" w:rsidRDefault="0045408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63AD3" w14:textId="77777777" w:rsidR="0045408E" w:rsidRPr="0074629B" w:rsidRDefault="0045408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80D4" w14:textId="77777777" w:rsidR="0045408E" w:rsidRDefault="0045408E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358472CC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9F3E8" w14:textId="77777777" w:rsidR="0045408E" w:rsidRDefault="0045408E" w:rsidP="004540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EF5E8" w14:textId="77777777" w:rsidR="0045408E" w:rsidRDefault="0045408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8AF6" w14:textId="77777777" w:rsidR="0045408E" w:rsidRPr="0074629B" w:rsidRDefault="0045408E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BFCBA" w14:textId="77777777" w:rsidR="0045408E" w:rsidRDefault="0045408E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14:paraId="57FB1AA0" w14:textId="77777777" w:rsidR="0045408E" w:rsidRDefault="0045408E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48A9" w14:textId="77777777" w:rsidR="0045408E" w:rsidRDefault="0045408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A561BF" w14:textId="77777777" w:rsidR="0045408E" w:rsidRDefault="0045408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3BAE0" w14:textId="77777777" w:rsidR="0045408E" w:rsidRPr="0074629B" w:rsidRDefault="0045408E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D8B8" w14:textId="77777777" w:rsidR="0045408E" w:rsidRDefault="0045408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17A3" w14:textId="77777777" w:rsidR="0045408E" w:rsidRPr="0074629B" w:rsidRDefault="0045408E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8762" w14:textId="77777777" w:rsidR="0045408E" w:rsidRDefault="0045408E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3528DE34" w14:textId="77777777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DECA" w14:textId="77777777" w:rsidR="0045408E" w:rsidRDefault="0045408E" w:rsidP="004540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CDB0" w14:textId="77777777" w:rsidR="0045408E" w:rsidRDefault="0045408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34+200</w:t>
            </w:r>
          </w:p>
          <w:p w14:paraId="5206BEC4" w14:textId="77777777" w:rsidR="0045408E" w:rsidRDefault="0045408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13945" w14:textId="77777777" w:rsidR="0045408E" w:rsidRDefault="0045408E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04A0" w14:textId="77777777" w:rsidR="0045408E" w:rsidRDefault="0045408E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Biled -</w:t>
            </w:r>
          </w:p>
          <w:p w14:paraId="69B151ED" w14:textId="77777777" w:rsidR="0045408E" w:rsidRDefault="0045408E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0EF33" w14:textId="77777777" w:rsidR="0045408E" w:rsidRDefault="0045408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6C45" w14:textId="77777777" w:rsidR="0045408E" w:rsidRPr="0074629B" w:rsidRDefault="0045408E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4665" w14:textId="77777777" w:rsidR="0045408E" w:rsidRDefault="0045408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4546E" w14:textId="77777777" w:rsidR="0045408E" w:rsidRPr="0074629B" w:rsidRDefault="0045408E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D23B" w14:textId="77777777" w:rsidR="0045408E" w:rsidRDefault="0045408E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3400EA3E" w14:textId="77777777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3047" w14:textId="77777777" w:rsidR="0045408E" w:rsidRDefault="0045408E" w:rsidP="004540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0743" w14:textId="77777777" w:rsidR="0045408E" w:rsidRDefault="0045408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50+080</w:t>
            </w:r>
          </w:p>
          <w:p w14:paraId="4751455E" w14:textId="77777777" w:rsidR="0045408E" w:rsidRDefault="0045408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F118D" w14:textId="77777777" w:rsidR="0045408E" w:rsidRDefault="0045408E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FF00" w14:textId="77777777" w:rsidR="0045408E" w:rsidRDefault="0045408E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Lovrin -</w:t>
            </w:r>
          </w:p>
          <w:p w14:paraId="7433865A" w14:textId="77777777" w:rsidR="0045408E" w:rsidRDefault="0045408E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2580" w14:textId="77777777" w:rsidR="0045408E" w:rsidRDefault="0045408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9949D" w14:textId="77777777" w:rsidR="0045408E" w:rsidRPr="0074629B" w:rsidRDefault="0045408E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72147" w14:textId="77777777" w:rsidR="0045408E" w:rsidRDefault="0045408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7D42" w14:textId="77777777" w:rsidR="0045408E" w:rsidRPr="0074629B" w:rsidRDefault="0045408E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0600" w14:textId="77777777" w:rsidR="0045408E" w:rsidRDefault="0045408E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77F4F65A" w14:textId="77777777" w:rsidTr="00974682">
        <w:trPr>
          <w:cantSplit/>
          <w:trHeight w:val="8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727DD" w14:textId="77777777" w:rsidR="0045408E" w:rsidRDefault="0045408E" w:rsidP="004540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0CDF" w14:textId="77777777" w:rsidR="0045408E" w:rsidRDefault="0045408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79AB6" w14:textId="77777777" w:rsidR="0045408E" w:rsidRDefault="0045408E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E779" w14:textId="77777777" w:rsidR="0045408E" w:rsidRDefault="0045408E" w:rsidP="00E23D3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796ADF00" w14:textId="77777777" w:rsidR="0045408E" w:rsidRDefault="0045408E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FF3C" w14:textId="77777777" w:rsidR="0045408E" w:rsidRDefault="0045408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14 și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15A90" w14:textId="77777777" w:rsidR="0045408E" w:rsidRPr="0074629B" w:rsidRDefault="0045408E" w:rsidP="00086AF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483D" w14:textId="77777777" w:rsidR="0045408E" w:rsidRDefault="0045408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C24CD" w14:textId="77777777" w:rsidR="0045408E" w:rsidRPr="0074629B" w:rsidRDefault="0045408E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A1BF" w14:textId="77777777" w:rsidR="0045408E" w:rsidRDefault="0045408E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25C4A0" w14:textId="77777777" w:rsidR="0045408E" w:rsidRDefault="0045408E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 și LFI.</w:t>
            </w:r>
          </w:p>
        </w:tc>
      </w:tr>
      <w:tr w:rsidR="0045408E" w14:paraId="69FC8558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DECC" w14:textId="77777777" w:rsidR="0045408E" w:rsidRDefault="0045408E" w:rsidP="004540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EF493" w14:textId="77777777" w:rsidR="0045408E" w:rsidRDefault="0045408E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9BA5" w14:textId="77777777" w:rsidR="0045408E" w:rsidRPr="0074629B" w:rsidRDefault="0045408E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4E6AE" w14:textId="77777777" w:rsidR="0045408E" w:rsidRDefault="0045408E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0B625D9B" w14:textId="77777777" w:rsidR="0045408E" w:rsidRDefault="0045408E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DC638" w14:textId="77777777" w:rsidR="0045408E" w:rsidRDefault="0045408E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9A340D" w14:textId="77777777" w:rsidR="0045408E" w:rsidRDefault="0045408E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BAB2A" w14:textId="77777777" w:rsidR="0045408E" w:rsidRPr="0074629B" w:rsidRDefault="0045408E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25F4B" w14:textId="77777777" w:rsidR="0045408E" w:rsidRDefault="0045408E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EB5F6" w14:textId="77777777" w:rsidR="0045408E" w:rsidRPr="0074629B" w:rsidRDefault="0045408E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75FA2" w14:textId="77777777" w:rsidR="0045408E" w:rsidRDefault="0045408E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6559207F" w14:textId="77777777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4635A" w14:textId="77777777" w:rsidR="0045408E" w:rsidRDefault="0045408E" w:rsidP="004540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43A21" w14:textId="77777777" w:rsidR="0045408E" w:rsidRDefault="004540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6D3F0" w14:textId="77777777" w:rsidR="0045408E" w:rsidRDefault="004540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D70C2" w14:textId="77777777" w:rsidR="0045408E" w:rsidRDefault="004540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2DFBA2C3" w14:textId="77777777" w:rsidR="0045408E" w:rsidRDefault="004540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D5FA" w14:textId="77777777" w:rsidR="0045408E" w:rsidRDefault="004540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A811" w14:textId="77777777" w:rsidR="0045408E" w:rsidRDefault="004540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C82A0" w14:textId="77777777" w:rsidR="0045408E" w:rsidRDefault="004540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BDDB5" w14:textId="77777777" w:rsidR="0045408E" w:rsidRPr="0074629B" w:rsidRDefault="004540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61B0" w14:textId="77777777" w:rsidR="0045408E" w:rsidRDefault="004540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017D60" w14:textId="77777777" w:rsidR="0045408E" w:rsidRDefault="004540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24337696" w14:textId="77777777" w:rsidR="0045408E" w:rsidRDefault="004540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45408E" w14:paraId="7C8C1D7F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09755" w14:textId="77777777" w:rsidR="0045408E" w:rsidRDefault="0045408E" w:rsidP="004540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A60A2" w14:textId="77777777" w:rsidR="0045408E" w:rsidRDefault="0045408E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0F00" w14:textId="77777777" w:rsidR="0045408E" w:rsidRPr="0074629B" w:rsidRDefault="0045408E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5F6D" w14:textId="77777777" w:rsidR="0045408E" w:rsidRDefault="0045408E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2D9F85B5" w14:textId="77777777" w:rsidR="0045408E" w:rsidRDefault="0045408E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93191" w14:textId="77777777" w:rsidR="0045408E" w:rsidRDefault="0045408E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64F6616" w14:textId="77777777" w:rsidR="0045408E" w:rsidRDefault="0045408E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2EBD" w14:textId="77777777" w:rsidR="0045408E" w:rsidRPr="0074629B" w:rsidRDefault="0045408E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CCD9" w14:textId="77777777" w:rsidR="0045408E" w:rsidRDefault="0045408E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45F8C" w14:textId="77777777" w:rsidR="0045408E" w:rsidRPr="0074629B" w:rsidRDefault="0045408E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258F9" w14:textId="77777777" w:rsidR="0045408E" w:rsidRDefault="0045408E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654978F" w14:textId="77777777" w:rsidR="0045408E" w:rsidRDefault="0045408E" w:rsidP="009378E1">
      <w:pPr>
        <w:tabs>
          <w:tab w:val="left" w:pos="4320"/>
        </w:tabs>
        <w:spacing w:line="360" w:lineRule="auto"/>
        <w:rPr>
          <w:sz w:val="20"/>
          <w:lang w:val="ro-RO"/>
        </w:rPr>
      </w:pPr>
    </w:p>
    <w:p w14:paraId="359476C6" w14:textId="77777777" w:rsidR="0045408E" w:rsidRDefault="0045408E" w:rsidP="00C83010">
      <w:pPr>
        <w:pStyle w:val="Heading1"/>
        <w:spacing w:line="360" w:lineRule="auto"/>
      </w:pPr>
      <w:r>
        <w:t>LINIA 143</w:t>
      </w:r>
    </w:p>
    <w:p w14:paraId="1B9D6319" w14:textId="77777777" w:rsidR="0045408E" w:rsidRDefault="0045408E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45408E" w14:paraId="6056BB54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F6F66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9A89" w14:textId="77777777" w:rsidR="0045408E" w:rsidRDefault="0045408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2FE244A0" w14:textId="77777777" w:rsidR="0045408E" w:rsidRDefault="0045408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F7336" w14:textId="77777777" w:rsidR="0045408E" w:rsidRPr="00984839" w:rsidRDefault="0045408E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A43A" w14:textId="77777777" w:rsidR="0045408E" w:rsidRDefault="0045408E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CE01518" w14:textId="77777777" w:rsidR="0045408E" w:rsidRDefault="0045408E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61341" w14:textId="77777777" w:rsidR="0045408E" w:rsidRDefault="0045408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DA723" w14:textId="77777777" w:rsidR="0045408E" w:rsidRDefault="0045408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D3BD" w14:textId="77777777" w:rsidR="0045408E" w:rsidRDefault="0045408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D453" w14:textId="77777777" w:rsidR="0045408E" w:rsidRPr="00984839" w:rsidRDefault="0045408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245C0" w14:textId="77777777" w:rsidR="0045408E" w:rsidRDefault="0045408E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7CDAA92B" w14:textId="77777777" w:rsidR="0045408E" w:rsidRDefault="0045408E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14:paraId="6B98CF54" w14:textId="77777777" w:rsidR="0045408E" w:rsidRDefault="0045408E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71EAA258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D826B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13B34" w14:textId="77777777" w:rsidR="0045408E" w:rsidRDefault="0045408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92F4D" w14:textId="77777777" w:rsidR="0045408E" w:rsidRDefault="0045408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88F17" w14:textId="77777777" w:rsidR="0045408E" w:rsidRDefault="0045408E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33663155" w14:textId="77777777" w:rsidR="0045408E" w:rsidRDefault="0045408E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6AC2" w14:textId="77777777" w:rsidR="0045408E" w:rsidRDefault="0045408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F8F5D" w14:textId="77777777" w:rsidR="0045408E" w:rsidRDefault="0045408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B9211" w14:textId="77777777" w:rsidR="0045408E" w:rsidRDefault="0045408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1F3F6142" w14:textId="77777777" w:rsidR="0045408E" w:rsidRDefault="0045408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D49A" w14:textId="77777777" w:rsidR="0045408E" w:rsidRPr="00984839" w:rsidRDefault="0045408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F78D" w14:textId="77777777" w:rsidR="0045408E" w:rsidRDefault="0045408E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B7FD3BB" w14:textId="77777777" w:rsidR="0045408E" w:rsidRDefault="0045408E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45408E" w14:paraId="6B9F1007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2FC15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A40B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21D9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523B" w14:textId="77777777" w:rsidR="0045408E" w:rsidRDefault="0045408E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BF57774" w14:textId="77777777" w:rsidR="0045408E" w:rsidRDefault="0045408E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14:paraId="62F464B2" w14:textId="77777777" w:rsidR="0045408E" w:rsidRDefault="0045408E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EC69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59A1" w14:textId="77777777" w:rsidR="0045408E" w:rsidRDefault="0045408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3506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595B2894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0AA48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50F0" w14:textId="77777777" w:rsidR="0045408E" w:rsidRDefault="0045408E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8AFDA5" w14:textId="77777777" w:rsidR="0045408E" w:rsidRDefault="0045408E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14:paraId="7B31A9E2" w14:textId="77777777" w:rsidR="0045408E" w:rsidRDefault="0045408E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3B4F488D" w14:textId="77777777" w:rsidR="0045408E" w:rsidRDefault="0045408E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2C543B63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6CF55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D435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D769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5AF09" w14:textId="77777777" w:rsidR="0045408E" w:rsidRDefault="0045408E" w:rsidP="00A944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CD8C894" w14:textId="77777777" w:rsidR="0045408E" w:rsidRDefault="0045408E" w:rsidP="00A9441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CD93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26B53" w14:textId="77777777" w:rsidR="0045408E" w:rsidRDefault="0045408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30B5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14+940</w:t>
            </w:r>
          </w:p>
          <w:p w14:paraId="6F857C9F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15+010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DD0A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EBD73" w14:textId="77777777" w:rsidR="0045408E" w:rsidRDefault="0045408E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C469F26" w14:textId="77777777" w:rsidR="0045408E" w:rsidRDefault="0045408E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6.</w:t>
            </w:r>
          </w:p>
        </w:tc>
      </w:tr>
      <w:tr w:rsidR="0045408E" w14:paraId="66D1A9FA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722DA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CF87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28B6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B093" w14:textId="77777777" w:rsidR="0045408E" w:rsidRDefault="0045408E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BA6C4CD" w14:textId="77777777" w:rsidR="0045408E" w:rsidRDefault="0045408E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DEAA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5E2F2B4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C027" w14:textId="77777777" w:rsidR="0045408E" w:rsidRDefault="0045408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6D0F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9D0EF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3DAA" w14:textId="77777777" w:rsidR="0045408E" w:rsidRDefault="0045408E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075841" w14:textId="77777777" w:rsidR="0045408E" w:rsidRDefault="0045408E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45408E" w14:paraId="6823A080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2B909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4040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A90A5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BE907" w14:textId="77777777" w:rsidR="0045408E" w:rsidRDefault="0045408E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4F77847" w14:textId="77777777" w:rsidR="0045408E" w:rsidRDefault="0045408E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0141" w14:textId="77777777" w:rsidR="0045408E" w:rsidRDefault="0045408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E12DCB4" w14:textId="77777777" w:rsidR="0045408E" w:rsidRDefault="0045408E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9A0D0" w14:textId="77777777" w:rsidR="0045408E" w:rsidRDefault="0045408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009C" w14:textId="77777777" w:rsidR="0045408E" w:rsidRDefault="0045408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5197" w14:textId="77777777" w:rsidR="0045408E" w:rsidRDefault="0045408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DD81" w14:textId="77777777" w:rsidR="0045408E" w:rsidRDefault="0045408E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A77AED" w14:textId="77777777" w:rsidR="0045408E" w:rsidRDefault="0045408E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45408E" w14:paraId="0FE9C51E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13680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4AAD6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AA184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33A0" w14:textId="77777777" w:rsidR="0045408E" w:rsidRDefault="0045408E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E703F77" w14:textId="77777777" w:rsidR="0045408E" w:rsidRDefault="0045408E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F96DD" w14:textId="77777777" w:rsidR="0045408E" w:rsidRDefault="0045408E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98B85EF" w14:textId="77777777" w:rsidR="0045408E" w:rsidRDefault="0045408E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89E0029" w14:textId="77777777" w:rsidR="0045408E" w:rsidRDefault="0045408E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8F2AB" w14:textId="77777777" w:rsidR="0045408E" w:rsidRDefault="0045408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278CA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C216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2A4A1" w14:textId="77777777" w:rsidR="0045408E" w:rsidRDefault="0045408E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F277C7" w14:textId="77777777" w:rsidR="0045408E" w:rsidRDefault="0045408E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45408E" w14:paraId="24D0E16F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BCFBD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D5636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11336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ABDEF" w14:textId="77777777" w:rsidR="0045408E" w:rsidRDefault="0045408E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4653FF5" w14:textId="77777777" w:rsidR="0045408E" w:rsidRDefault="0045408E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37472" w14:textId="77777777" w:rsidR="0045408E" w:rsidRDefault="0045408E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BA6F61B" w14:textId="77777777" w:rsidR="0045408E" w:rsidRDefault="0045408E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F3C4899" w14:textId="77777777" w:rsidR="0045408E" w:rsidRDefault="0045408E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9C072" w14:textId="77777777" w:rsidR="0045408E" w:rsidRDefault="0045408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884FE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2EB3A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D9B9" w14:textId="77777777" w:rsidR="0045408E" w:rsidRDefault="0045408E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0B7D41" w14:textId="77777777" w:rsidR="0045408E" w:rsidRDefault="0045408E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45408E" w14:paraId="0F912614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5295A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4D37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F29FF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EE82" w14:textId="77777777" w:rsidR="0045408E" w:rsidRDefault="0045408E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AECC706" w14:textId="77777777" w:rsidR="0045408E" w:rsidRDefault="0045408E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E3D5" w14:textId="77777777" w:rsidR="0045408E" w:rsidRDefault="0045408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F803420" w14:textId="77777777" w:rsidR="0045408E" w:rsidRDefault="0045408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045C8FFD" w14:textId="77777777" w:rsidR="0045408E" w:rsidRDefault="0045408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6E0C80A6" w14:textId="77777777" w:rsidR="0045408E" w:rsidRDefault="0045408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0B052CB" w14:textId="77777777" w:rsidR="0045408E" w:rsidRDefault="0045408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14:paraId="37652491" w14:textId="77777777" w:rsidR="0045408E" w:rsidRDefault="0045408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E389B07" w14:textId="77777777" w:rsidR="0045408E" w:rsidRDefault="0045408E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CA038E8" w14:textId="77777777" w:rsidR="0045408E" w:rsidRDefault="0045408E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DC32" w14:textId="77777777" w:rsidR="0045408E" w:rsidRDefault="0045408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41AF" w14:textId="77777777" w:rsidR="0045408E" w:rsidRDefault="0045408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B900B" w14:textId="77777777" w:rsidR="0045408E" w:rsidRDefault="0045408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1DC0D" w14:textId="77777777" w:rsidR="0045408E" w:rsidRDefault="0045408E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43A155" w14:textId="77777777" w:rsidR="0045408E" w:rsidRDefault="0045408E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45408E" w14:paraId="40AB3BAE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E8BD5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7378F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B1FE0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28D53" w14:textId="77777777" w:rsidR="0045408E" w:rsidRDefault="0045408E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A14756C" w14:textId="77777777" w:rsidR="0045408E" w:rsidRDefault="0045408E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97761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14:paraId="40959CCE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D5923" w14:textId="77777777" w:rsidR="0045408E" w:rsidRDefault="0045408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16671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39E8A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1BC1" w14:textId="77777777" w:rsidR="0045408E" w:rsidRDefault="0045408E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C3A330" w14:textId="77777777" w:rsidR="0045408E" w:rsidRDefault="0045408E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14:paraId="72584DBD" w14:textId="77777777" w:rsidR="0045408E" w:rsidRDefault="0045408E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45408E" w14:paraId="5BE4D9D7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D4AF8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1CDE1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1D02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9C1B2" w14:textId="77777777" w:rsidR="0045408E" w:rsidRDefault="0045408E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538C021" w14:textId="77777777" w:rsidR="0045408E" w:rsidRDefault="0045408E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6C23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F542C64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E294" w14:textId="77777777" w:rsidR="0045408E" w:rsidRDefault="0045408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C111E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9A56E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C5EC8" w14:textId="77777777" w:rsidR="0045408E" w:rsidRDefault="0045408E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8CCEC2" w14:textId="77777777" w:rsidR="0045408E" w:rsidRDefault="0045408E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45408E" w14:paraId="69DD1BAC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6067D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3CD24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AEED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09390" w14:textId="77777777" w:rsidR="0045408E" w:rsidRDefault="0045408E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E99D081" w14:textId="77777777" w:rsidR="0045408E" w:rsidRDefault="0045408E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D2DB" w14:textId="77777777" w:rsidR="0045408E" w:rsidRDefault="0045408E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5060E46" w14:textId="77777777" w:rsidR="0045408E" w:rsidRDefault="0045408E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70DE" w14:textId="77777777" w:rsidR="0045408E" w:rsidRDefault="0045408E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CBB87" w14:textId="77777777" w:rsidR="0045408E" w:rsidRDefault="0045408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323CD" w14:textId="77777777" w:rsidR="0045408E" w:rsidRDefault="0045408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14FC1" w14:textId="77777777" w:rsidR="0045408E" w:rsidRDefault="0045408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AD889C" w14:textId="77777777" w:rsidR="0045408E" w:rsidRDefault="0045408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14:paraId="4C5EBF48" w14:textId="77777777" w:rsidR="0045408E" w:rsidRDefault="0045408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45408E" w14:paraId="5C68521E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B929D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477EA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0E8B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CFB9" w14:textId="77777777" w:rsidR="0045408E" w:rsidRDefault="0045408E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EB0D542" w14:textId="77777777" w:rsidR="0045408E" w:rsidRDefault="0045408E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211C8" w14:textId="77777777" w:rsidR="0045408E" w:rsidRDefault="0045408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1A0E01B" w14:textId="77777777" w:rsidR="0045408E" w:rsidRDefault="0045408E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21300" w14:textId="77777777" w:rsidR="0045408E" w:rsidRDefault="0045408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9A68" w14:textId="77777777" w:rsidR="0045408E" w:rsidRDefault="0045408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379F" w14:textId="77777777" w:rsidR="0045408E" w:rsidRDefault="0045408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9BAEB" w14:textId="77777777" w:rsidR="0045408E" w:rsidRDefault="0045408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34BDF6" w14:textId="77777777" w:rsidR="0045408E" w:rsidRDefault="0045408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45408E" w14:paraId="126AB5E8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33B3E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4740B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9E85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0399" w14:textId="77777777" w:rsidR="0045408E" w:rsidRDefault="0045408E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E90CFA9" w14:textId="77777777" w:rsidR="0045408E" w:rsidRDefault="0045408E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B6062" w14:textId="77777777" w:rsidR="0045408E" w:rsidRDefault="0045408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C2D6F36" w14:textId="77777777" w:rsidR="0045408E" w:rsidRDefault="0045408E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14:paraId="16103BC4" w14:textId="77777777" w:rsidR="0045408E" w:rsidRDefault="0045408E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9D2E" w14:textId="77777777" w:rsidR="0045408E" w:rsidRDefault="0045408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7B26C" w14:textId="77777777" w:rsidR="0045408E" w:rsidRDefault="0045408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4A25D" w14:textId="77777777" w:rsidR="0045408E" w:rsidRDefault="0045408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5AE69" w14:textId="77777777" w:rsidR="0045408E" w:rsidRDefault="0045408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E0F02D" w14:textId="77777777" w:rsidR="0045408E" w:rsidRDefault="0045408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45408E" w14:paraId="2EFE9DAC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14AAB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3D3D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3310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C7D9" w14:textId="77777777" w:rsidR="0045408E" w:rsidRDefault="0045408E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462C446" w14:textId="77777777" w:rsidR="0045408E" w:rsidRDefault="0045408E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06F66" w14:textId="77777777" w:rsidR="0045408E" w:rsidRDefault="0045408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D8E57DA" w14:textId="77777777" w:rsidR="0045408E" w:rsidRDefault="0045408E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F7BA" w14:textId="77777777" w:rsidR="0045408E" w:rsidRDefault="0045408E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85084" w14:textId="77777777" w:rsidR="0045408E" w:rsidRDefault="0045408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CFC4" w14:textId="77777777" w:rsidR="0045408E" w:rsidRDefault="0045408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56B0" w14:textId="77777777" w:rsidR="0045408E" w:rsidRDefault="0045408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4A7886" w14:textId="77777777" w:rsidR="0045408E" w:rsidRDefault="0045408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45408E" w14:paraId="3DAF6DC9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3A606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52C84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99301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590A" w14:textId="77777777" w:rsidR="0045408E" w:rsidRDefault="0045408E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D29C001" w14:textId="77777777" w:rsidR="0045408E" w:rsidRDefault="0045408E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CB72" w14:textId="77777777" w:rsidR="0045408E" w:rsidRDefault="0045408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77048929" w14:textId="77777777" w:rsidR="0045408E" w:rsidRDefault="0045408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14:paraId="040EE54E" w14:textId="77777777" w:rsidR="0045408E" w:rsidRDefault="0045408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9B1B" w14:textId="77777777" w:rsidR="0045408E" w:rsidRDefault="0045408E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E3660" w14:textId="77777777" w:rsidR="0045408E" w:rsidRDefault="0045408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B300" w14:textId="77777777" w:rsidR="0045408E" w:rsidRDefault="0045408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7F4B1" w14:textId="77777777" w:rsidR="0045408E" w:rsidRDefault="0045408E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232781" w14:textId="77777777" w:rsidR="0045408E" w:rsidRDefault="0045408E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45408E" w14:paraId="0C6CC912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37D7B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199C6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4FC59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1BDBE" w14:textId="77777777" w:rsidR="0045408E" w:rsidRDefault="0045408E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C9912F1" w14:textId="77777777" w:rsidR="0045408E" w:rsidRDefault="0045408E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87733" w14:textId="77777777" w:rsidR="0045408E" w:rsidRDefault="0045408E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14:paraId="4381BC97" w14:textId="77777777" w:rsidR="0045408E" w:rsidRDefault="0045408E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B742" w14:textId="77777777" w:rsidR="0045408E" w:rsidRDefault="0045408E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F46FA" w14:textId="77777777" w:rsidR="0045408E" w:rsidRDefault="0045408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C328" w14:textId="77777777" w:rsidR="0045408E" w:rsidRDefault="0045408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5A34F" w14:textId="77777777" w:rsidR="0045408E" w:rsidRDefault="0045408E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A6D602" w14:textId="77777777" w:rsidR="0045408E" w:rsidRDefault="0045408E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45408E" w14:paraId="79C58D80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A6FCF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41D9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B0005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C7FA9" w14:textId="77777777" w:rsidR="0045408E" w:rsidRDefault="0045408E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6FA2094" w14:textId="77777777" w:rsidR="0045408E" w:rsidRDefault="0045408E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B1B9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F6EC585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79C6BD0" w14:textId="77777777" w:rsidR="0045408E" w:rsidRDefault="0045408E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0E501" w14:textId="77777777" w:rsidR="0045408E" w:rsidRPr="00B53EFA" w:rsidRDefault="0045408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E140D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3BDF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9AB4F" w14:textId="77777777" w:rsidR="0045408E" w:rsidRDefault="0045408E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3DD29C" w14:textId="77777777" w:rsidR="0045408E" w:rsidRDefault="0045408E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45408E" w14:paraId="3DA5CC9D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257BF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CF1C2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3823B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7FAB6" w14:textId="77777777" w:rsidR="0045408E" w:rsidRDefault="0045408E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119D388" w14:textId="77777777" w:rsidR="0045408E" w:rsidRDefault="0045408E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50A30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5F477A1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E2B0F" w14:textId="77777777" w:rsidR="0045408E" w:rsidRPr="00B53EFA" w:rsidRDefault="0045408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6DAE8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8C4E1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5DA56" w14:textId="77777777" w:rsidR="0045408E" w:rsidRDefault="0045408E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58E50C7B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785CB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7FA8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31BD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AF41B" w14:textId="77777777" w:rsidR="0045408E" w:rsidRDefault="0045408E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9137E7D" w14:textId="77777777" w:rsidR="0045408E" w:rsidRDefault="0045408E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82A3F" w14:textId="77777777" w:rsidR="0045408E" w:rsidRDefault="0045408E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A98C81" w14:textId="77777777" w:rsidR="0045408E" w:rsidRDefault="0045408E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EDA2" w14:textId="77777777" w:rsidR="0045408E" w:rsidRPr="00B53EFA" w:rsidRDefault="0045408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C1F3E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75AA0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C8272" w14:textId="77777777" w:rsidR="0045408E" w:rsidRDefault="0045408E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75C5846A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CA5F2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717E4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C8402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1612" w14:textId="77777777" w:rsidR="0045408E" w:rsidRDefault="0045408E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598861B" w14:textId="77777777" w:rsidR="0045408E" w:rsidRDefault="0045408E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DA449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E743C44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8DBF0" w14:textId="77777777" w:rsidR="0045408E" w:rsidRPr="00B53EFA" w:rsidRDefault="0045408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A5ADC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6724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D92EA" w14:textId="77777777" w:rsidR="0045408E" w:rsidRDefault="0045408E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29F5BF" w14:textId="77777777" w:rsidR="0045408E" w:rsidRDefault="0045408E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45408E" w14:paraId="29F241AB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5C328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C97B2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44A0E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9AC04" w14:textId="77777777" w:rsidR="0045408E" w:rsidRDefault="0045408E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548F763" w14:textId="77777777" w:rsidR="0045408E" w:rsidRDefault="0045408E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75406" w14:textId="77777777" w:rsidR="0045408E" w:rsidRDefault="0045408E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A6F59D4" w14:textId="77777777" w:rsidR="0045408E" w:rsidRDefault="0045408E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CD5BFDA" w14:textId="77777777" w:rsidR="0045408E" w:rsidRDefault="0045408E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5F2E03FB" w14:textId="77777777" w:rsidR="0045408E" w:rsidRDefault="0045408E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35BA2B5" w14:textId="77777777" w:rsidR="0045408E" w:rsidRDefault="0045408E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DAA28" w14:textId="77777777" w:rsidR="0045408E" w:rsidRDefault="0045408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A769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29C1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BD50" w14:textId="77777777" w:rsidR="0045408E" w:rsidRDefault="0045408E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0564A1" w14:textId="77777777" w:rsidR="0045408E" w:rsidRDefault="0045408E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45408E" w14:paraId="5C8029CE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DF40B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8294D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46F570F9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BDFFD" w14:textId="77777777" w:rsidR="0045408E" w:rsidRPr="00984839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DD73" w14:textId="77777777" w:rsidR="0045408E" w:rsidRDefault="0045408E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73587E3C" w14:textId="77777777" w:rsidR="0045408E" w:rsidRDefault="0045408E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AE7F" w14:textId="77777777" w:rsidR="0045408E" w:rsidRDefault="0045408E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60ACA" w14:textId="77777777" w:rsidR="0045408E" w:rsidRDefault="0045408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BA40" w14:textId="77777777" w:rsidR="0045408E" w:rsidRDefault="0045408E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396E2568" w14:textId="77777777" w:rsidR="0045408E" w:rsidRDefault="0045408E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DFDF" w14:textId="77777777" w:rsidR="0045408E" w:rsidRPr="00984839" w:rsidRDefault="0045408E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246BA" w14:textId="77777777" w:rsidR="0045408E" w:rsidRDefault="0045408E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571C2508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0B4AE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03FD1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25+650</w:t>
            </w:r>
          </w:p>
          <w:p w14:paraId="148D0F24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A63B" w14:textId="77777777" w:rsidR="0045408E" w:rsidRDefault="0045408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7EA38" w14:textId="77777777" w:rsidR="0045408E" w:rsidRDefault="0045408E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5C813671" w14:textId="77777777" w:rsidR="0045408E" w:rsidRDefault="0045408E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848F" w14:textId="77777777" w:rsidR="0045408E" w:rsidRDefault="0045408E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4574A" w14:textId="77777777" w:rsidR="0045408E" w:rsidRDefault="0045408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57697" w14:textId="77777777" w:rsidR="0045408E" w:rsidRDefault="0045408E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6E59" w14:textId="77777777" w:rsidR="0045408E" w:rsidRDefault="0045408E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D30F6" w14:textId="77777777" w:rsidR="0045408E" w:rsidRDefault="0045408E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7D24E5CA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591AC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77A8" w14:textId="77777777" w:rsidR="0045408E" w:rsidRDefault="0045408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756551C1" w14:textId="77777777" w:rsidR="0045408E" w:rsidRDefault="0045408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3E44" w14:textId="77777777" w:rsidR="0045408E" w:rsidRDefault="0045408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798F0" w14:textId="77777777" w:rsidR="0045408E" w:rsidRDefault="0045408E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36A2E7AF" w14:textId="77777777" w:rsidR="0045408E" w:rsidRDefault="0045408E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FCC4" w14:textId="77777777" w:rsidR="0045408E" w:rsidRDefault="0045408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BD06" w14:textId="77777777" w:rsidR="0045408E" w:rsidRDefault="0045408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77681" w14:textId="77777777" w:rsidR="0045408E" w:rsidRDefault="0045408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A1F36" w14:textId="77777777" w:rsidR="0045408E" w:rsidRDefault="0045408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C271F" w14:textId="77777777" w:rsidR="0045408E" w:rsidRDefault="0045408E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A59532" w14:textId="77777777" w:rsidR="0045408E" w:rsidRDefault="0045408E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14:paraId="4D597D33" w14:textId="77777777" w:rsidR="0045408E" w:rsidRDefault="0045408E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070EE0B3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0758A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9EC0D" w14:textId="77777777" w:rsidR="0045408E" w:rsidRDefault="0045408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17C0C" w14:textId="77777777" w:rsidR="0045408E" w:rsidRDefault="0045408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0C394" w14:textId="77777777" w:rsidR="0045408E" w:rsidRDefault="0045408E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053C0246" w14:textId="77777777" w:rsidR="0045408E" w:rsidRDefault="0045408E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FF47E" w14:textId="77777777" w:rsidR="0045408E" w:rsidRDefault="0045408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38766" w14:textId="77777777" w:rsidR="0045408E" w:rsidRDefault="0045408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370A" w14:textId="77777777" w:rsidR="0045408E" w:rsidRDefault="0045408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7C022C15" w14:textId="77777777" w:rsidR="0045408E" w:rsidRDefault="0045408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1D55" w14:textId="77777777" w:rsidR="0045408E" w:rsidRDefault="0045408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C41E3" w14:textId="77777777" w:rsidR="0045408E" w:rsidRDefault="0045408E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486C9E" w14:textId="77777777" w:rsidR="0045408E" w:rsidRDefault="0045408E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14:paraId="6B7BCA5A" w14:textId="77777777" w:rsidR="0045408E" w:rsidRDefault="0045408E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4FF445EB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EEC32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82AB4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B34D9" w14:textId="77777777" w:rsidR="0045408E" w:rsidRPr="00984839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7539A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085F34EF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14:paraId="477E5D36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B6C9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14:paraId="5CD31283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A0F19" w14:textId="77777777" w:rsidR="0045408E" w:rsidRPr="00B53EFA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1EDF3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6222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B10E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15AADCE1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B2E6C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CE36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B374" w14:textId="77777777" w:rsidR="0045408E" w:rsidRPr="00984839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827B4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017817EF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14:paraId="773AE2E5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F5871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9F9F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75EB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AC70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0619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49CF184F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85783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22A23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499E" w14:textId="77777777" w:rsidR="0045408E" w:rsidRPr="00984839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287D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53FE0113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C228C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63D3B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019C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14:paraId="7C529D34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5C470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A992" w14:textId="77777777" w:rsidR="0045408E" w:rsidRPr="006611B7" w:rsidRDefault="0045408E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45408E" w14:paraId="43E98E50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47979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4EA93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FE85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BE41F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091B4EC2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9259D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500A1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5FF6C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14:paraId="6DE4B164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63D64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E0D1B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14:paraId="20F821FD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5742B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67F0B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14:paraId="6984B8B6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F17A7" w14:textId="77777777" w:rsidR="0045408E" w:rsidRPr="00984839" w:rsidRDefault="0045408E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B2CF9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066914FE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70129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2DCE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FC3F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D082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D9FB" w14:textId="77777777" w:rsidR="0045408E" w:rsidRPr="003B25AA" w:rsidRDefault="0045408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408E" w14:paraId="5DCE12BD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CBC67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49EEC" w14:textId="77777777" w:rsidR="0045408E" w:rsidRPr="00CB3DC4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14:paraId="2D21A5F8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D396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A200C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307C3E42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D31E9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7981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3D1A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EF639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8B223" w14:textId="77777777" w:rsidR="0045408E" w:rsidRPr="00CB3DC4" w:rsidRDefault="0045408E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6E6C2DB" w14:textId="77777777" w:rsidR="0045408E" w:rsidRPr="00F11CE2" w:rsidRDefault="0045408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6DADDE1C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1CBEE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9392F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3A41B" w14:textId="77777777" w:rsidR="0045408E" w:rsidRPr="00984839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6618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7E8868BA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14:paraId="5226A8BF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86EC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58D5EB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451A" w14:textId="77777777" w:rsidR="0045408E" w:rsidRPr="00B53EFA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E126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1518" w14:textId="77777777" w:rsidR="0045408E" w:rsidRPr="00984839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0C97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5CFF7EF8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ECF88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7BE3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6105" w14:textId="77777777" w:rsidR="0045408E" w:rsidRPr="00984839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BE770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32CA9FBC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EC671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8EF9A0B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0AF56C4B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14:paraId="044839FD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1E54FFD" w14:textId="77777777" w:rsidR="0045408E" w:rsidRPr="00260477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A75C7" w14:textId="77777777" w:rsidR="0045408E" w:rsidRPr="00B53EFA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171B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4290C" w14:textId="77777777" w:rsidR="0045408E" w:rsidRPr="00984839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7AB7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AB91A6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45408E" w14:paraId="2AB1B2F9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6DF10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4307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31B1" w14:textId="77777777" w:rsidR="0045408E" w:rsidRPr="00984839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F3E72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7B5B9206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DDEB4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54FDE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E57F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14:paraId="65A20E8E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3A20" w14:textId="77777777" w:rsidR="0045408E" w:rsidRPr="00984839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39D9D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14:paraId="0AA26E86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14:paraId="1476C008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45408E" w14:paraId="6CA42114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BB98B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A0773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ADA7" w14:textId="77777777" w:rsidR="0045408E" w:rsidRPr="00984839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EC8A4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440427C6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6BBDB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C11B419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70085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BB534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38EC" w14:textId="77777777" w:rsidR="0045408E" w:rsidRPr="00984839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95F1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45408E" w14:paraId="1291E1E2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5F6FF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182DB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7175ECE3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DBECB" w14:textId="77777777" w:rsidR="0045408E" w:rsidRPr="00984839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552D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14:paraId="4D997A9C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14:paraId="140195A8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1BD6FF7D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0D64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8AE5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75DAA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120F1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A3C0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ABF3A9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14:paraId="27AF7E6D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45408E" w14:paraId="31EEAC89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35D1E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FC5A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14:paraId="6948C1DD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23755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7339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14:paraId="79BE2626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74D9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151D2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A67A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B7135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E4C2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5F2B7AD3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DD73E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72657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8FA7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1CE69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14:paraId="0B387CB2" w14:textId="77777777" w:rsidR="0045408E" w:rsidRDefault="0045408E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14:paraId="11147762" w14:textId="77777777" w:rsidR="0045408E" w:rsidRDefault="0045408E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9F5A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D214BD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276B7" w14:textId="77777777" w:rsidR="0045408E" w:rsidRPr="00B53EFA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14571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B64D" w14:textId="77777777" w:rsidR="0045408E" w:rsidRPr="00984839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6EED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5B61A183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3CCE4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8114E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14:paraId="06ACCC4F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6A6A0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31D3F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14:paraId="0D15BA8E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283B3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20A7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6A1B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5392" w14:textId="77777777" w:rsidR="0045408E" w:rsidRPr="00984839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1BFA3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5EEA1B5D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DFB80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64055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C6C2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BDE10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14:paraId="15A2E0A2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24907202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54727152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23247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8FF9F51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B1E2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7DB34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14B42" w14:textId="77777777" w:rsidR="0045408E" w:rsidRPr="00984839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F600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2121AC40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8B5EC" w14:textId="77777777" w:rsidR="0045408E" w:rsidRDefault="0045408E" w:rsidP="0045408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7F13A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E3DBF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B603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508A3A99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6F18C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99D6C43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14:paraId="074F2F78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BC01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28B0" w14:textId="77777777" w:rsidR="0045408E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6B5DE" w14:textId="77777777" w:rsidR="0045408E" w:rsidRPr="00984839" w:rsidRDefault="0045408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B588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FFD880" w14:textId="77777777" w:rsidR="0045408E" w:rsidRDefault="0045408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14:paraId="23D9CF92" w14:textId="77777777" w:rsidR="0045408E" w:rsidRDefault="0045408E">
      <w:pPr>
        <w:spacing w:after="40" w:line="192" w:lineRule="auto"/>
        <w:ind w:right="57"/>
        <w:rPr>
          <w:sz w:val="20"/>
          <w:lang w:val="ro-RO"/>
        </w:rPr>
      </w:pPr>
    </w:p>
    <w:p w14:paraId="650D56F4" w14:textId="77777777" w:rsidR="0045408E" w:rsidRDefault="0045408E" w:rsidP="00E56A6A">
      <w:pPr>
        <w:pStyle w:val="Heading1"/>
        <w:spacing w:line="360" w:lineRule="auto"/>
      </w:pPr>
      <w:r>
        <w:t>LINIA 200</w:t>
      </w:r>
    </w:p>
    <w:p w14:paraId="4BCDBA89" w14:textId="77777777" w:rsidR="0045408E" w:rsidRDefault="0045408E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5408E" w14:paraId="397DDE16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A0930" w14:textId="77777777" w:rsidR="0045408E" w:rsidRDefault="0045408E" w:rsidP="005E333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F541A" w14:textId="77777777" w:rsidR="0045408E" w:rsidRDefault="0045408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390A1EDF" w14:textId="77777777" w:rsidR="0045408E" w:rsidRDefault="0045408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F180B" w14:textId="77777777" w:rsidR="0045408E" w:rsidRPr="00032DF2" w:rsidRDefault="0045408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3F53" w14:textId="77777777" w:rsidR="0045408E" w:rsidRDefault="0045408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163C517C" w14:textId="77777777" w:rsidR="0045408E" w:rsidRDefault="0045408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EBF1E" w14:textId="77777777" w:rsidR="0045408E" w:rsidRDefault="0045408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96CD" w14:textId="77777777" w:rsidR="0045408E" w:rsidRDefault="0045408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3F316" w14:textId="77777777" w:rsidR="0045408E" w:rsidRDefault="0045408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1912D" w14:textId="77777777" w:rsidR="0045408E" w:rsidRPr="00032DF2" w:rsidRDefault="0045408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B1A53" w14:textId="77777777" w:rsidR="0045408E" w:rsidRPr="00F716C0" w:rsidRDefault="0045408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45408E" w14:paraId="1BECA12C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DB641" w14:textId="77777777" w:rsidR="0045408E" w:rsidRDefault="0045408E" w:rsidP="005E333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5A14D" w14:textId="77777777" w:rsidR="0045408E" w:rsidRDefault="0045408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9B79A" w14:textId="77777777" w:rsidR="0045408E" w:rsidRDefault="0045408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5645D" w14:textId="77777777" w:rsidR="0045408E" w:rsidRDefault="0045408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6C782052" w14:textId="77777777" w:rsidR="0045408E" w:rsidRDefault="0045408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D024" w14:textId="77777777" w:rsidR="0045408E" w:rsidRDefault="0045408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9D3B6" w14:textId="77777777" w:rsidR="0045408E" w:rsidRDefault="0045408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BD6C4" w14:textId="77777777" w:rsidR="0045408E" w:rsidRDefault="0045408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FB63" w14:textId="77777777" w:rsidR="0045408E" w:rsidRPr="00032DF2" w:rsidRDefault="0045408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EB2A" w14:textId="77777777" w:rsidR="0045408E" w:rsidRDefault="0045408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70B5CC86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FD2A6" w14:textId="77777777" w:rsidR="0045408E" w:rsidRDefault="0045408E" w:rsidP="005E333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16F4" w14:textId="77777777" w:rsidR="0045408E" w:rsidRDefault="0045408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238A50A8" w14:textId="77777777" w:rsidR="0045408E" w:rsidRDefault="0045408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4F17C" w14:textId="77777777" w:rsidR="0045408E" w:rsidRPr="00032DF2" w:rsidRDefault="0045408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DB37" w14:textId="77777777" w:rsidR="0045408E" w:rsidRDefault="0045408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7216BD85" w14:textId="77777777" w:rsidR="0045408E" w:rsidRDefault="0045408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190C6" w14:textId="77777777" w:rsidR="0045408E" w:rsidRDefault="0045408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BE6B4" w14:textId="77777777" w:rsidR="0045408E" w:rsidRDefault="0045408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E5B17" w14:textId="77777777" w:rsidR="0045408E" w:rsidRDefault="0045408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1BD930B6" w14:textId="77777777" w:rsidR="0045408E" w:rsidRDefault="0045408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8829" w14:textId="77777777" w:rsidR="0045408E" w:rsidRPr="00032DF2" w:rsidRDefault="0045408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A94A0" w14:textId="77777777" w:rsidR="0045408E" w:rsidRPr="00C2058A" w:rsidRDefault="0045408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694ACCB" w14:textId="77777777" w:rsidR="0045408E" w:rsidRPr="00F716C0" w:rsidRDefault="0045408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45408E" w14:paraId="0A536633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41649" w14:textId="77777777" w:rsidR="0045408E" w:rsidRDefault="0045408E" w:rsidP="005E333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7ADAF" w14:textId="77777777" w:rsidR="0045408E" w:rsidRDefault="0045408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011EF123" w14:textId="77777777" w:rsidR="0045408E" w:rsidRDefault="0045408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58809" w14:textId="77777777" w:rsidR="0045408E" w:rsidRPr="00032DF2" w:rsidRDefault="0045408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7D37" w14:textId="77777777" w:rsidR="0045408E" w:rsidRDefault="0045408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27A071F3" w14:textId="77777777" w:rsidR="0045408E" w:rsidRDefault="0045408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33A2" w14:textId="77777777" w:rsidR="0045408E" w:rsidRDefault="0045408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A076" w14:textId="77777777" w:rsidR="0045408E" w:rsidRDefault="0045408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9F7E" w14:textId="77777777" w:rsidR="0045408E" w:rsidRDefault="0045408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6956" w14:textId="77777777" w:rsidR="0045408E" w:rsidRDefault="0045408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1C36F" w14:textId="77777777" w:rsidR="0045408E" w:rsidRDefault="0045408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08E" w14:paraId="259E452A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46315" w14:textId="77777777" w:rsidR="0045408E" w:rsidRDefault="0045408E" w:rsidP="005E333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9EB14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6C1C3EEC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6C9B7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52D33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3CE74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3F236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FD2B0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2984F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D788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37A520EF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01E0C" w14:textId="77777777" w:rsidR="0045408E" w:rsidRDefault="0045408E" w:rsidP="005E333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7845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BB499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40FF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7AAA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29C8154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A6ED9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53EB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F5D74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E103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45408E" w14:paraId="29714612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D3994" w14:textId="77777777" w:rsidR="0045408E" w:rsidRDefault="0045408E" w:rsidP="005E333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6CAEB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5F48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12B0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2218D95C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55CC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2F80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22AC7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FCFA2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D74A9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784968E5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9EFBC" w14:textId="77777777" w:rsidR="0045408E" w:rsidRDefault="0045408E" w:rsidP="005E333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EFF47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40390" w14:textId="77777777" w:rsidR="0045408E" w:rsidRPr="00032DF2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96AB4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422F487E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CE018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22DB5C9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6EA3BB48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1A549C24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3AF6C29B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4909F" w14:textId="77777777" w:rsidR="0045408E" w:rsidRPr="00032DF2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CF536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7DD1B" w14:textId="77777777" w:rsidR="0045408E" w:rsidRPr="00032DF2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A090A" w14:textId="77777777" w:rsidR="0045408E" w:rsidRPr="00F716C0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5ED50CFE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A1619" w14:textId="77777777" w:rsidR="0045408E" w:rsidRDefault="0045408E" w:rsidP="005E333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E8F21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BADB" w14:textId="77777777" w:rsidR="0045408E" w:rsidRPr="00032DF2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438B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06D1F920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EFAFF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FFCF38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D753A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722C3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73DF" w14:textId="77777777" w:rsidR="0045408E" w:rsidRPr="00032DF2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1477" w14:textId="77777777" w:rsidR="0045408E" w:rsidRPr="00F716C0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4EAD21A7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05E77" w14:textId="77777777" w:rsidR="0045408E" w:rsidRDefault="0045408E" w:rsidP="005E333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4CE2D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3336711C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E1411" w14:textId="77777777" w:rsidR="0045408E" w:rsidRPr="00032DF2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4A24C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E831A71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6347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68F1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9D0B3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6D583320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3321" w14:textId="77777777" w:rsidR="0045408E" w:rsidRPr="00032DF2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C7765" w14:textId="77777777" w:rsidR="0045408E" w:rsidRPr="00F716C0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270C524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0D3D7" w14:textId="77777777" w:rsidR="0045408E" w:rsidRDefault="0045408E" w:rsidP="005E333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C695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160D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B4FB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A4BED3C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8C793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06D35C2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27EB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C5768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2657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5D795" w14:textId="77777777" w:rsidR="0045408E" w:rsidRPr="00F716C0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45408E" w14:paraId="121549ED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C93BB" w14:textId="77777777" w:rsidR="0045408E" w:rsidRDefault="0045408E" w:rsidP="005E333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C3A09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B4197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FAED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B6A0B00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4BB9F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80E7436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D3754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40B8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D52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EAA9C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94408E1" w14:textId="77777777" w:rsidR="0045408E" w:rsidRPr="00F716C0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45408E" w14:paraId="6AF01F0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1C6B0" w14:textId="77777777" w:rsidR="0045408E" w:rsidRDefault="0045408E" w:rsidP="005E333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339E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8FA87" w14:textId="77777777" w:rsidR="0045408E" w:rsidRPr="00032DF2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0DD8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90FFA9A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DA569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F8136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ED2E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3BB28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F9EEA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0B22E60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2DC82" w14:textId="77777777" w:rsidR="0045408E" w:rsidRDefault="0045408E" w:rsidP="005E333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22B09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9E0DE" w14:textId="77777777" w:rsidR="0045408E" w:rsidRPr="00032DF2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4945E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75CAD51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1EE18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2C7D740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8580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2B69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51F8E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5E34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45408E" w14:paraId="2938DE3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E8A88" w14:textId="77777777" w:rsidR="0045408E" w:rsidRDefault="0045408E" w:rsidP="005E333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58E5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530F" w14:textId="77777777" w:rsidR="0045408E" w:rsidRPr="00032DF2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48AE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0F41A11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8FCBA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B2463D5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AA50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080ED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D0F9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C83C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9756F39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45408E" w14:paraId="6939EE0A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184E1" w14:textId="77777777" w:rsidR="0045408E" w:rsidRDefault="0045408E" w:rsidP="005E333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35541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A43DA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E699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6F9064B4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4787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BC84" w14:textId="77777777" w:rsidR="0045408E" w:rsidRPr="00032DF2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EFD0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0F2EC" w14:textId="77777777" w:rsidR="0045408E" w:rsidRPr="00032DF2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44B4F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46A0E270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DD563" w14:textId="77777777" w:rsidR="0045408E" w:rsidRDefault="0045408E" w:rsidP="005E333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3C6A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A7551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370D9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73FD3F85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D9E9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69E94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E72ED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418BBBCC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68D0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1B607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45408E" w14:paraId="5F3186BC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BCFDC" w14:textId="77777777" w:rsidR="0045408E" w:rsidRDefault="0045408E" w:rsidP="005E333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F759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AF5A9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F368D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3F4C971D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E0FD8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2C947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93B6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FB50A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074A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6422787C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AC6DF" w14:textId="77777777" w:rsidR="0045408E" w:rsidRDefault="0045408E" w:rsidP="005E333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140E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651A3C05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D6AFA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C685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0C35C405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B648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A00D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FFE4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3C0B2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431AC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08E" w14:paraId="784BD0DB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5278F" w14:textId="77777777" w:rsidR="0045408E" w:rsidRDefault="0045408E" w:rsidP="005E333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4BC0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14:paraId="1B15E470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4E71" w14:textId="77777777" w:rsidR="0045408E" w:rsidRPr="00032DF2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30FE7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14:paraId="7F35FC5D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F67C2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4D93" w14:textId="77777777" w:rsidR="0045408E" w:rsidRPr="00032DF2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8E0EA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922B0" w14:textId="77777777" w:rsidR="0045408E" w:rsidRPr="00032DF2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47DD4" w14:textId="77777777" w:rsidR="0045408E" w:rsidRPr="00F716C0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08E" w14:paraId="7A61F352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84D29" w14:textId="77777777" w:rsidR="0045408E" w:rsidRDefault="0045408E" w:rsidP="005E333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4CB13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F860C" w14:textId="77777777" w:rsidR="0045408E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54A6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6E2A396C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CB42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82799E2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7D6C" w14:textId="77777777" w:rsidR="0045408E" w:rsidRPr="00032DF2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57B3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84219" w14:textId="77777777" w:rsidR="0045408E" w:rsidRPr="00032DF2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C8B48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2380699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45408E" w14:paraId="40987DD8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08588" w14:textId="77777777" w:rsidR="0045408E" w:rsidRDefault="0045408E" w:rsidP="005E333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65E1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60C6" w14:textId="77777777" w:rsidR="0045408E" w:rsidRPr="00032DF2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6552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7118C903" w14:textId="77777777" w:rsidR="0045408E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6A34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7BCB3F4E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87B30" w14:textId="77777777" w:rsidR="0045408E" w:rsidRPr="00032DF2" w:rsidRDefault="0045408E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AB0FC" w14:textId="77777777" w:rsidR="0045408E" w:rsidRDefault="0045408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49780" w14:textId="77777777" w:rsidR="0045408E" w:rsidRPr="00032DF2" w:rsidRDefault="0045408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EF2E" w14:textId="77777777" w:rsidR="0045408E" w:rsidRPr="00F716C0" w:rsidRDefault="0045408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3520A1E8" w14:textId="77777777" w:rsidR="0045408E" w:rsidRDefault="0045408E" w:rsidP="00623FF6">
      <w:pPr>
        <w:spacing w:before="40" w:after="40" w:line="192" w:lineRule="auto"/>
        <w:ind w:right="57"/>
        <w:rPr>
          <w:lang w:val="ro-RO"/>
        </w:rPr>
      </w:pPr>
    </w:p>
    <w:p w14:paraId="2985A034" w14:textId="77777777" w:rsidR="0045408E" w:rsidRDefault="0045408E" w:rsidP="006D4098">
      <w:pPr>
        <w:pStyle w:val="Heading1"/>
        <w:spacing w:line="360" w:lineRule="auto"/>
      </w:pPr>
      <w:r>
        <w:t>LINIA 201</w:t>
      </w:r>
    </w:p>
    <w:p w14:paraId="065FC662" w14:textId="77777777" w:rsidR="0045408E" w:rsidRDefault="0045408E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45408E" w14:paraId="419B3CE5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A48C3" w14:textId="77777777" w:rsidR="0045408E" w:rsidRDefault="0045408E" w:rsidP="0045408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2C4A" w14:textId="77777777" w:rsidR="0045408E" w:rsidRDefault="0045408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E0FB6" w14:textId="77777777" w:rsidR="0045408E" w:rsidRPr="00C937B4" w:rsidRDefault="0045408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DAAA2" w14:textId="77777777" w:rsidR="0045408E" w:rsidRDefault="0045408E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367E9E3" w14:textId="77777777" w:rsidR="0045408E" w:rsidRDefault="0045408E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465A2" w14:textId="77777777" w:rsidR="0045408E" w:rsidRDefault="0045408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263BCC39" w14:textId="77777777" w:rsidR="0045408E" w:rsidRDefault="0045408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5F166E69" w14:textId="77777777" w:rsidR="0045408E" w:rsidRDefault="0045408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7A96ABD3" w14:textId="77777777" w:rsidR="0045408E" w:rsidRDefault="0045408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ABD42" w14:textId="77777777" w:rsidR="0045408E" w:rsidRPr="00C937B4" w:rsidRDefault="0045408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4D57" w14:textId="77777777" w:rsidR="0045408E" w:rsidRDefault="0045408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2DD93" w14:textId="77777777" w:rsidR="0045408E" w:rsidRPr="00C937B4" w:rsidRDefault="0045408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FCA6" w14:textId="77777777" w:rsidR="0045408E" w:rsidRDefault="0045408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58F2388C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BE20C" w14:textId="77777777" w:rsidR="0045408E" w:rsidRDefault="0045408E" w:rsidP="0045408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E3CA" w14:textId="77777777" w:rsidR="0045408E" w:rsidRDefault="0045408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E98EC" w14:textId="77777777" w:rsidR="0045408E" w:rsidRPr="00C937B4" w:rsidRDefault="0045408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D55B8" w14:textId="77777777" w:rsidR="0045408E" w:rsidRDefault="0045408E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28E78B2" w14:textId="77777777" w:rsidR="0045408E" w:rsidRDefault="0045408E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A16" w14:textId="77777777" w:rsidR="0045408E" w:rsidRDefault="0045408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95F0B64" w14:textId="77777777" w:rsidR="0045408E" w:rsidRDefault="0045408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B64B" w14:textId="77777777" w:rsidR="0045408E" w:rsidRDefault="0045408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5993" w14:textId="77777777" w:rsidR="0045408E" w:rsidRDefault="0045408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3FD6" w14:textId="77777777" w:rsidR="0045408E" w:rsidRPr="00C937B4" w:rsidRDefault="0045408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4A9A5" w14:textId="77777777" w:rsidR="0045408E" w:rsidRDefault="0045408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DCDB8F" w14:textId="77777777" w:rsidR="0045408E" w:rsidRDefault="0045408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DFD4C4" w14:textId="77777777" w:rsidR="0045408E" w:rsidRDefault="0045408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5F70286D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34701A76" w14:textId="77777777" w:rsidR="0045408E" w:rsidRDefault="0045408E" w:rsidP="00C53936">
      <w:pPr>
        <w:pStyle w:val="Heading1"/>
        <w:spacing w:line="360" w:lineRule="auto"/>
      </w:pPr>
      <w:r>
        <w:lastRenderedPageBreak/>
        <w:t>LINIA 202 A</w:t>
      </w:r>
    </w:p>
    <w:p w14:paraId="4BB3DFE2" w14:textId="77777777" w:rsidR="0045408E" w:rsidRDefault="0045408E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45408E" w14:paraId="19869708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0B1B9" w14:textId="77777777" w:rsidR="0045408E" w:rsidRDefault="0045408E" w:rsidP="0045408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F122" w14:textId="77777777" w:rsidR="0045408E" w:rsidRDefault="0045408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608B" w14:textId="77777777" w:rsidR="0045408E" w:rsidRPr="00874940" w:rsidRDefault="0045408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A15E" w14:textId="77777777" w:rsidR="0045408E" w:rsidRDefault="0045408E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C6A24" w14:textId="77777777" w:rsidR="0045408E" w:rsidRDefault="0045408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920BC80" w14:textId="77777777" w:rsidR="0045408E" w:rsidRDefault="0045408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30AC" w14:textId="77777777" w:rsidR="0045408E" w:rsidRPr="0048429E" w:rsidRDefault="0045408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41CD6" w14:textId="77777777" w:rsidR="0045408E" w:rsidRDefault="0045408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1C39" w14:textId="77777777" w:rsidR="0045408E" w:rsidRDefault="0045408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EB8DB" w14:textId="77777777" w:rsidR="0045408E" w:rsidRDefault="0045408E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45408E" w14:paraId="2C330C11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CCFEB" w14:textId="77777777" w:rsidR="0045408E" w:rsidRDefault="0045408E" w:rsidP="0045408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14530" w14:textId="77777777" w:rsidR="0045408E" w:rsidRDefault="0045408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FB9B" w14:textId="77777777" w:rsidR="0045408E" w:rsidRPr="00874940" w:rsidRDefault="0045408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C59DB" w14:textId="77777777" w:rsidR="0045408E" w:rsidRDefault="0045408E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D34B" w14:textId="77777777" w:rsidR="0045408E" w:rsidRDefault="0045408E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9A895" w14:textId="77777777" w:rsidR="0045408E" w:rsidRPr="0048429E" w:rsidRDefault="0045408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528C8" w14:textId="77777777" w:rsidR="0045408E" w:rsidRDefault="0045408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A5387" w14:textId="77777777" w:rsidR="0045408E" w:rsidRDefault="0045408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37D6" w14:textId="77777777" w:rsidR="0045408E" w:rsidRDefault="0045408E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3481E5C2" w14:textId="77777777" w:rsidR="0045408E" w:rsidRDefault="0045408E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581538" w14:textId="77777777" w:rsidR="0045408E" w:rsidRDefault="0045408E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45408E" w:rsidRPr="00743905" w14:paraId="6AD4099B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2B26E" w14:textId="77777777" w:rsidR="0045408E" w:rsidRPr="00743905" w:rsidRDefault="0045408E" w:rsidP="0045408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0007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2D61CCC2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FB81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55337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7E6262B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63531A82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062CD3BB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00C372FF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4DBE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65933" w14:textId="77777777" w:rsidR="0045408E" w:rsidRPr="00743905" w:rsidRDefault="0045408E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E367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B338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4C27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62C641B8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45408E" w:rsidRPr="00743905" w14:paraId="3C403112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7060" w14:textId="77777777" w:rsidR="0045408E" w:rsidRPr="00743905" w:rsidRDefault="0045408E" w:rsidP="0045408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F075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B3B0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B3218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99D7D50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69DD418C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8FBE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771F5DD6" w14:textId="77777777" w:rsidR="0045408E" w:rsidRPr="00743905" w:rsidRDefault="0045408E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FD794" w14:textId="77777777" w:rsidR="0045408E" w:rsidRPr="00743905" w:rsidRDefault="0045408E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ED8E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418B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4CFB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408E" w:rsidRPr="00743905" w14:paraId="151EE6C8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74AFF" w14:textId="77777777" w:rsidR="0045408E" w:rsidRPr="00743905" w:rsidRDefault="0045408E" w:rsidP="0045408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C8BD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5EC07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9BA3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EEBA6EB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016F2BAA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AC544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99E977F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6C7A8" w14:textId="77777777" w:rsidR="0045408E" w:rsidRPr="00743905" w:rsidRDefault="0045408E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3206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A00A5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AC70" w14:textId="77777777" w:rsidR="0045408E" w:rsidRPr="00743905" w:rsidRDefault="0045408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5D8852EF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42F74B35" w14:textId="77777777" w:rsidR="0045408E" w:rsidRDefault="0045408E" w:rsidP="00BD3926">
      <w:pPr>
        <w:pStyle w:val="Heading1"/>
        <w:spacing w:line="360" w:lineRule="auto"/>
      </w:pPr>
      <w:r>
        <w:t>LINIA 202 B</w:t>
      </w:r>
    </w:p>
    <w:p w14:paraId="240D0DD7" w14:textId="77777777" w:rsidR="0045408E" w:rsidRDefault="0045408E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45408E" w14:paraId="7F27E9DA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8C5ED" w14:textId="77777777" w:rsidR="0045408E" w:rsidRDefault="0045408E" w:rsidP="0045408E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E040" w14:textId="77777777" w:rsidR="0045408E" w:rsidRDefault="0045408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0D835" w14:textId="77777777" w:rsidR="0045408E" w:rsidRPr="007C5BF9" w:rsidRDefault="0045408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344BE" w14:textId="77777777" w:rsidR="0045408E" w:rsidRDefault="0045408E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6920FE8B" w14:textId="77777777" w:rsidR="0045408E" w:rsidRDefault="0045408E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20C50" w14:textId="77777777" w:rsidR="0045408E" w:rsidRDefault="0045408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22F2F87" w14:textId="77777777" w:rsidR="0045408E" w:rsidRDefault="0045408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F3F69" w14:textId="77777777" w:rsidR="0045408E" w:rsidRPr="007C5BF9" w:rsidRDefault="0045408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722A" w14:textId="77777777" w:rsidR="0045408E" w:rsidRDefault="0045408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98FD" w14:textId="77777777" w:rsidR="0045408E" w:rsidRPr="00BD268F" w:rsidRDefault="0045408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F2B0" w14:textId="77777777" w:rsidR="0045408E" w:rsidRDefault="0045408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77F611" w14:textId="77777777" w:rsidR="0045408E" w:rsidRDefault="0045408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45408E" w14:paraId="02B7318B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33DD1" w14:textId="77777777" w:rsidR="0045408E" w:rsidRDefault="0045408E" w:rsidP="0045408E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74ADF" w14:textId="77777777" w:rsidR="0045408E" w:rsidRDefault="0045408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23F045F3" w14:textId="77777777" w:rsidR="0045408E" w:rsidRDefault="0045408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83532" w14:textId="77777777" w:rsidR="0045408E" w:rsidRPr="007C5BF9" w:rsidRDefault="0045408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A8A9" w14:textId="77777777" w:rsidR="0045408E" w:rsidRDefault="0045408E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3E9C5202" w14:textId="77777777" w:rsidR="0045408E" w:rsidRDefault="0045408E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DED0" w14:textId="77777777" w:rsidR="0045408E" w:rsidRDefault="0045408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A7B00" w14:textId="77777777" w:rsidR="0045408E" w:rsidRDefault="0045408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73A3" w14:textId="77777777" w:rsidR="0045408E" w:rsidRDefault="0045408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F660" w14:textId="77777777" w:rsidR="0045408E" w:rsidRPr="00BD268F" w:rsidRDefault="0045408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DA9A1" w14:textId="77777777" w:rsidR="0045408E" w:rsidRDefault="0045408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BA13691" w14:textId="77777777" w:rsidR="0045408E" w:rsidRDefault="0045408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45408E" w14:paraId="080D765B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4654E" w14:textId="77777777" w:rsidR="0045408E" w:rsidRDefault="0045408E" w:rsidP="0045408E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F49F0" w14:textId="77777777" w:rsidR="0045408E" w:rsidRDefault="0045408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2B245C8C" w14:textId="77777777" w:rsidR="0045408E" w:rsidRDefault="0045408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30F7" w14:textId="77777777" w:rsidR="0045408E" w:rsidRPr="007C5BF9" w:rsidRDefault="0045408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63FDB" w14:textId="77777777" w:rsidR="0045408E" w:rsidRDefault="0045408E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6BCCA360" w14:textId="77777777" w:rsidR="0045408E" w:rsidRDefault="0045408E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8C84" w14:textId="77777777" w:rsidR="0045408E" w:rsidRDefault="0045408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F7A7F" w14:textId="77777777" w:rsidR="0045408E" w:rsidRDefault="0045408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B2C1D" w14:textId="77777777" w:rsidR="0045408E" w:rsidRDefault="0045408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7FD13" w14:textId="77777777" w:rsidR="0045408E" w:rsidRPr="00BD268F" w:rsidRDefault="0045408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47FA5" w14:textId="77777777" w:rsidR="0045408E" w:rsidRDefault="0045408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71C132" w14:textId="77777777" w:rsidR="0045408E" w:rsidRDefault="0045408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078236B6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6863B695" w14:textId="77777777" w:rsidR="0045408E" w:rsidRDefault="0045408E" w:rsidP="00406C17">
      <w:pPr>
        <w:pStyle w:val="Heading1"/>
        <w:spacing w:line="360" w:lineRule="auto"/>
      </w:pPr>
      <w:r>
        <w:t>LINIA 210</w:t>
      </w:r>
    </w:p>
    <w:p w14:paraId="54605363" w14:textId="77777777" w:rsidR="0045408E" w:rsidRDefault="0045408E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45408E" w14:paraId="5EDF89DA" w14:textId="77777777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BCDF7" w14:textId="77777777" w:rsidR="0045408E" w:rsidRDefault="0045408E" w:rsidP="004540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93DC4" w14:textId="77777777" w:rsidR="0045408E" w:rsidRDefault="0045408E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37B85" w14:textId="77777777" w:rsidR="0045408E" w:rsidRPr="00C76369" w:rsidRDefault="0045408E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65B3" w14:textId="77777777" w:rsidR="0045408E" w:rsidRDefault="0045408E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4C684956" w14:textId="77777777" w:rsidR="0045408E" w:rsidRDefault="0045408E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242C1" w14:textId="77777777" w:rsidR="0045408E" w:rsidRDefault="0045408E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3857D023" w14:textId="77777777" w:rsidR="0045408E" w:rsidRDefault="0045408E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A961" w14:textId="77777777" w:rsidR="0045408E" w:rsidRPr="00C76369" w:rsidRDefault="0045408E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BFD5" w14:textId="77777777" w:rsidR="0045408E" w:rsidRPr="00C76369" w:rsidRDefault="0045408E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4729" w14:textId="77777777" w:rsidR="0045408E" w:rsidRPr="00C76369" w:rsidRDefault="0045408E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E89A" w14:textId="77777777" w:rsidR="0045408E" w:rsidRDefault="0045408E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B04DC2" w14:textId="77777777" w:rsidR="0045408E" w:rsidRDefault="0045408E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A4084E" w14:textId="77777777" w:rsidR="0045408E" w:rsidRDefault="0045408E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45408E" w14:paraId="10CAD4FB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8513A" w14:textId="77777777" w:rsidR="0045408E" w:rsidRDefault="0045408E" w:rsidP="004540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10086" w14:textId="77777777" w:rsidR="0045408E" w:rsidRDefault="0045408E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E0871" w14:textId="77777777" w:rsidR="0045408E" w:rsidRPr="00C76369" w:rsidRDefault="0045408E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6C951" w14:textId="77777777" w:rsidR="0045408E" w:rsidRDefault="0045408E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3686026A" w14:textId="77777777" w:rsidR="0045408E" w:rsidRDefault="0045408E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7C1E" w14:textId="77777777" w:rsidR="0045408E" w:rsidRDefault="0045408E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15C0B" w14:textId="77777777" w:rsidR="0045408E" w:rsidRPr="00C76369" w:rsidRDefault="0045408E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50756" w14:textId="77777777" w:rsidR="0045408E" w:rsidRDefault="0045408E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73319" w14:textId="77777777" w:rsidR="0045408E" w:rsidRPr="00C76369" w:rsidRDefault="0045408E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4384" w14:textId="77777777" w:rsidR="0045408E" w:rsidRDefault="0045408E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5118FB9B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9533C" w14:textId="77777777" w:rsidR="0045408E" w:rsidRDefault="0045408E" w:rsidP="004540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B0B87" w14:textId="77777777" w:rsidR="0045408E" w:rsidRDefault="0045408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EEA5" w14:textId="77777777" w:rsidR="0045408E" w:rsidRPr="00C76369" w:rsidRDefault="0045408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0F70D" w14:textId="77777777" w:rsidR="0045408E" w:rsidRDefault="0045408E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6E026FA8" w14:textId="77777777" w:rsidR="0045408E" w:rsidRDefault="0045408E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7A3D" w14:textId="77777777" w:rsidR="0045408E" w:rsidRDefault="0045408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859E4" w14:textId="77777777" w:rsidR="0045408E" w:rsidRDefault="0045408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50AD" w14:textId="77777777" w:rsidR="0045408E" w:rsidRDefault="0045408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CD650" w14:textId="77777777" w:rsidR="0045408E" w:rsidRPr="00C76369" w:rsidRDefault="0045408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69041" w14:textId="77777777" w:rsidR="0045408E" w:rsidRDefault="0045408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3E445576" w14:textId="77777777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5C06" w14:textId="77777777" w:rsidR="0045408E" w:rsidRDefault="0045408E" w:rsidP="004540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C2F8B" w14:textId="77777777" w:rsidR="0045408E" w:rsidRDefault="0045408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8A76A" w14:textId="77777777" w:rsidR="0045408E" w:rsidRPr="00C76369" w:rsidRDefault="0045408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3EA9" w14:textId="77777777" w:rsidR="0045408E" w:rsidRDefault="0045408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13AFB93B" w14:textId="77777777" w:rsidR="0045408E" w:rsidRDefault="0045408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CC1F" w14:textId="77777777" w:rsidR="0045408E" w:rsidRDefault="0045408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AA3C" w14:textId="77777777" w:rsidR="0045408E" w:rsidRPr="00C76369" w:rsidRDefault="0045408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FABFF" w14:textId="77777777" w:rsidR="0045408E" w:rsidRDefault="0045408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1434" w14:textId="77777777" w:rsidR="0045408E" w:rsidRPr="00C76369" w:rsidRDefault="0045408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1DC11" w14:textId="77777777" w:rsidR="0045408E" w:rsidRDefault="0045408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3D5B2761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F6F2D" w14:textId="77777777" w:rsidR="0045408E" w:rsidRDefault="0045408E" w:rsidP="004540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8ECFC" w14:textId="77777777" w:rsidR="0045408E" w:rsidRDefault="0045408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5F01" w14:textId="77777777" w:rsidR="0045408E" w:rsidRDefault="0045408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192F0" w14:textId="77777777" w:rsidR="0045408E" w:rsidRDefault="0045408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73EED867" w14:textId="77777777" w:rsidR="0045408E" w:rsidRDefault="0045408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0D1BE" w14:textId="77777777" w:rsidR="0045408E" w:rsidRDefault="0045408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DAB3646" w14:textId="77777777" w:rsidR="0045408E" w:rsidRDefault="0045408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1C4DE383" w14:textId="77777777" w:rsidR="0045408E" w:rsidRDefault="0045408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31DE863" w14:textId="77777777" w:rsidR="0045408E" w:rsidRDefault="0045408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08F6" w14:textId="77777777" w:rsidR="0045408E" w:rsidRPr="00C76369" w:rsidRDefault="0045408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9ADE5" w14:textId="77777777" w:rsidR="0045408E" w:rsidRDefault="0045408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0EC94" w14:textId="77777777" w:rsidR="0045408E" w:rsidRPr="00C76369" w:rsidRDefault="0045408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0C110" w14:textId="77777777" w:rsidR="0045408E" w:rsidRDefault="0045408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49EEBD8A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804A" w14:textId="77777777" w:rsidR="0045408E" w:rsidRDefault="0045408E" w:rsidP="004540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7EBD" w14:textId="77777777" w:rsidR="0045408E" w:rsidRDefault="0045408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C2D8" w14:textId="77777777" w:rsidR="0045408E" w:rsidRPr="00C76369" w:rsidRDefault="0045408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1BC6D" w14:textId="77777777" w:rsidR="0045408E" w:rsidRDefault="0045408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6C06610F" w14:textId="77777777" w:rsidR="0045408E" w:rsidRDefault="0045408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76E2" w14:textId="77777777" w:rsidR="0045408E" w:rsidRDefault="0045408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17CB8E73" w14:textId="77777777" w:rsidR="0045408E" w:rsidRDefault="0045408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7249D27" w14:textId="77777777" w:rsidR="0045408E" w:rsidRDefault="0045408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DD708" w14:textId="77777777" w:rsidR="0045408E" w:rsidRPr="00C76369" w:rsidRDefault="0045408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F1D1A" w14:textId="77777777" w:rsidR="0045408E" w:rsidRDefault="0045408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C6E6D" w14:textId="77777777" w:rsidR="0045408E" w:rsidRPr="00C76369" w:rsidRDefault="0045408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085E" w14:textId="77777777" w:rsidR="0045408E" w:rsidRDefault="0045408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09FB7BB0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A243B" w14:textId="77777777" w:rsidR="0045408E" w:rsidRDefault="0045408E" w:rsidP="004540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E81D" w14:textId="77777777" w:rsidR="0045408E" w:rsidRDefault="0045408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183F7" w14:textId="77777777" w:rsidR="0045408E" w:rsidRPr="00C76369" w:rsidRDefault="0045408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075FF" w14:textId="77777777" w:rsidR="0045408E" w:rsidRDefault="0045408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6C0B7440" w14:textId="77777777" w:rsidR="0045408E" w:rsidRDefault="0045408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7B96F" w14:textId="77777777" w:rsidR="0045408E" w:rsidRDefault="0045408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211864E" w14:textId="77777777" w:rsidR="0045408E" w:rsidRDefault="0045408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155A33E8" w14:textId="77777777" w:rsidR="0045408E" w:rsidRDefault="0045408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40860F64" w14:textId="77777777" w:rsidR="0045408E" w:rsidRDefault="0045408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4D6F" w14:textId="77777777" w:rsidR="0045408E" w:rsidRPr="00C76369" w:rsidRDefault="0045408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CA0EB" w14:textId="77777777" w:rsidR="0045408E" w:rsidRDefault="0045408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6527B" w14:textId="77777777" w:rsidR="0045408E" w:rsidRPr="00C76369" w:rsidRDefault="0045408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6FCDE" w14:textId="77777777" w:rsidR="0045408E" w:rsidRDefault="0045408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4FB5BB" w14:textId="77777777" w:rsidR="0045408E" w:rsidRDefault="0045408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0E3D14A9" w14:textId="77777777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4BD9F" w14:textId="77777777" w:rsidR="0045408E" w:rsidRDefault="0045408E" w:rsidP="004540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B3676" w14:textId="77777777" w:rsidR="0045408E" w:rsidRDefault="0045408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4FB1A" w14:textId="77777777" w:rsidR="0045408E" w:rsidRPr="00C76369" w:rsidRDefault="0045408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CAB2" w14:textId="77777777" w:rsidR="0045408E" w:rsidRDefault="0045408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7439D59E" w14:textId="77777777" w:rsidR="0045408E" w:rsidRDefault="0045408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0F1F" w14:textId="77777777" w:rsidR="0045408E" w:rsidRDefault="0045408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21ADD" w14:textId="77777777" w:rsidR="0045408E" w:rsidRPr="00C76369" w:rsidRDefault="0045408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D5AC4" w14:textId="77777777" w:rsidR="0045408E" w:rsidRDefault="0045408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D9D0" w14:textId="77777777" w:rsidR="0045408E" w:rsidRPr="00C76369" w:rsidRDefault="0045408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3B46B" w14:textId="77777777" w:rsidR="0045408E" w:rsidRDefault="0045408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84E5C2D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6E4663BF" w14:textId="77777777" w:rsidR="0045408E" w:rsidRDefault="0045408E" w:rsidP="001B4DE9">
      <w:pPr>
        <w:pStyle w:val="Heading1"/>
        <w:spacing w:line="360" w:lineRule="auto"/>
      </w:pPr>
      <w:r>
        <w:t>LINIA 213</w:t>
      </w:r>
    </w:p>
    <w:p w14:paraId="1D6D7BFE" w14:textId="77777777" w:rsidR="0045408E" w:rsidRDefault="0045408E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45408E" w14:paraId="632EE9BB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A7E71" w14:textId="77777777" w:rsidR="0045408E" w:rsidRDefault="0045408E" w:rsidP="0045408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6D3F" w14:textId="77777777" w:rsidR="0045408E" w:rsidRDefault="0045408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8EC92" w14:textId="77777777" w:rsidR="0045408E" w:rsidRPr="00BA7F8C" w:rsidRDefault="0045408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858FB" w14:textId="77777777" w:rsidR="0045408E" w:rsidRDefault="0045408E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A7B02" w14:textId="77777777" w:rsidR="0045408E" w:rsidRDefault="0045408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88DF628" w14:textId="77777777" w:rsidR="0045408E" w:rsidRDefault="0045408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79295516" w14:textId="77777777" w:rsidR="0045408E" w:rsidRDefault="0045408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41B2373C" w14:textId="77777777" w:rsidR="0045408E" w:rsidRDefault="0045408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CFDD794" w14:textId="77777777" w:rsidR="0045408E" w:rsidRDefault="0045408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44059" w14:textId="77777777" w:rsidR="0045408E" w:rsidRPr="009E0061" w:rsidRDefault="0045408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92A4" w14:textId="77777777" w:rsidR="0045408E" w:rsidRDefault="0045408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5E2A" w14:textId="77777777" w:rsidR="0045408E" w:rsidRPr="00BA7F8C" w:rsidRDefault="0045408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6120" w14:textId="77777777" w:rsidR="0045408E" w:rsidRDefault="0045408E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45408E" w14:paraId="729B0352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9945C" w14:textId="77777777" w:rsidR="0045408E" w:rsidRDefault="0045408E" w:rsidP="0045408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56B3" w14:textId="77777777" w:rsidR="0045408E" w:rsidRDefault="0045408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0397" w14:textId="77777777" w:rsidR="0045408E" w:rsidRDefault="0045408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ADA5" w14:textId="77777777" w:rsidR="0045408E" w:rsidRDefault="0045408E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30B45B19" w14:textId="77777777" w:rsidR="0045408E" w:rsidRDefault="0045408E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7A4DA" w14:textId="77777777" w:rsidR="0045408E" w:rsidRDefault="0045408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FFB6" w14:textId="77777777" w:rsidR="0045408E" w:rsidRPr="009E0061" w:rsidRDefault="0045408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ABA7" w14:textId="77777777" w:rsidR="0045408E" w:rsidRDefault="0045408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F0AE6" w14:textId="77777777" w:rsidR="0045408E" w:rsidRPr="00BA7F8C" w:rsidRDefault="0045408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1DC3D" w14:textId="77777777" w:rsidR="0045408E" w:rsidRDefault="0045408E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5408E" w14:paraId="7B4897C5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B6809" w14:textId="77777777" w:rsidR="0045408E" w:rsidRDefault="0045408E" w:rsidP="0045408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2F5DD" w14:textId="77777777" w:rsidR="0045408E" w:rsidRDefault="0045408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FBE6" w14:textId="77777777" w:rsidR="0045408E" w:rsidRDefault="0045408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6D82" w14:textId="77777777" w:rsidR="0045408E" w:rsidRDefault="0045408E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679014F4" w14:textId="77777777" w:rsidR="0045408E" w:rsidRDefault="0045408E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B0E1" w14:textId="77777777" w:rsidR="0045408E" w:rsidRDefault="0045408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E7237" w14:textId="77777777" w:rsidR="0045408E" w:rsidRPr="009E0061" w:rsidRDefault="0045408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096F3" w14:textId="77777777" w:rsidR="0045408E" w:rsidRDefault="0045408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C290" w14:textId="77777777" w:rsidR="0045408E" w:rsidRPr="00BA7F8C" w:rsidRDefault="0045408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409CB" w14:textId="77777777" w:rsidR="0045408E" w:rsidRDefault="0045408E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5408E" w14:paraId="52B58B94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35768" w14:textId="77777777" w:rsidR="0045408E" w:rsidRDefault="0045408E" w:rsidP="0045408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CE78E" w14:textId="77777777" w:rsidR="0045408E" w:rsidRDefault="0045408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C03F5" w14:textId="77777777" w:rsidR="0045408E" w:rsidRDefault="0045408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B1E3" w14:textId="77777777" w:rsidR="0045408E" w:rsidRDefault="0045408E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5A2509E2" w14:textId="77777777" w:rsidR="0045408E" w:rsidRDefault="0045408E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1AB0" w14:textId="77777777" w:rsidR="0045408E" w:rsidRDefault="0045408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481A7E1" w14:textId="77777777" w:rsidR="0045408E" w:rsidRDefault="0045408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3D1249B1" w14:textId="77777777" w:rsidR="0045408E" w:rsidRDefault="0045408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1A1D4CF" w14:textId="77777777" w:rsidR="0045408E" w:rsidRDefault="0045408E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386DC3F2" w14:textId="77777777" w:rsidR="0045408E" w:rsidRDefault="0045408E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6602DDF9" w14:textId="77777777" w:rsidR="0045408E" w:rsidRDefault="0045408E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9491" w14:textId="77777777" w:rsidR="0045408E" w:rsidRDefault="0045408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242DD" w14:textId="77777777" w:rsidR="0045408E" w:rsidRDefault="0045408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BD6FF" w14:textId="77777777" w:rsidR="0045408E" w:rsidRPr="00BA7F8C" w:rsidRDefault="0045408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3F61D" w14:textId="77777777" w:rsidR="0045408E" w:rsidRDefault="0045408E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45408E" w14:paraId="6C5AD204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88CD4" w14:textId="77777777" w:rsidR="0045408E" w:rsidRDefault="0045408E" w:rsidP="0045408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F4F3F" w14:textId="77777777" w:rsidR="0045408E" w:rsidRDefault="0045408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007F" w14:textId="77777777" w:rsidR="0045408E" w:rsidRDefault="0045408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FF575" w14:textId="77777777" w:rsidR="0045408E" w:rsidRDefault="0045408E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2D2863F2" w14:textId="77777777" w:rsidR="0045408E" w:rsidRDefault="0045408E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EF79C" w14:textId="77777777" w:rsidR="0045408E" w:rsidRDefault="0045408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64BDD417" w14:textId="77777777" w:rsidR="0045408E" w:rsidRDefault="0045408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617E6DF1" w14:textId="77777777" w:rsidR="0045408E" w:rsidRDefault="0045408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A4C97F5" w14:textId="77777777" w:rsidR="0045408E" w:rsidRDefault="0045408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76E70EF" w14:textId="77777777" w:rsidR="0045408E" w:rsidRDefault="0045408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F8658" w14:textId="77777777" w:rsidR="0045408E" w:rsidRDefault="0045408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D22F" w14:textId="77777777" w:rsidR="0045408E" w:rsidRDefault="0045408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2459" w14:textId="77777777" w:rsidR="0045408E" w:rsidRPr="00BA7F8C" w:rsidRDefault="0045408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44AEA" w14:textId="77777777" w:rsidR="0045408E" w:rsidRDefault="0045408E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337C994" w14:textId="77777777" w:rsidR="0045408E" w:rsidRDefault="0045408E">
      <w:pPr>
        <w:spacing w:before="40" w:after="40" w:line="192" w:lineRule="auto"/>
        <w:ind w:right="57"/>
        <w:rPr>
          <w:sz w:val="20"/>
        </w:rPr>
      </w:pPr>
    </w:p>
    <w:p w14:paraId="556B3B0C" w14:textId="77777777" w:rsidR="0045408E" w:rsidRDefault="0045408E" w:rsidP="00076171">
      <w:pPr>
        <w:pStyle w:val="Heading1"/>
        <w:spacing w:line="360" w:lineRule="auto"/>
      </w:pPr>
      <w:r>
        <w:t>LINIA 214</w:t>
      </w:r>
    </w:p>
    <w:p w14:paraId="0DC520D1" w14:textId="77777777" w:rsidR="0045408E" w:rsidRDefault="0045408E" w:rsidP="0072096F">
      <w:pPr>
        <w:pStyle w:val="Heading1"/>
        <w:spacing w:line="360" w:lineRule="auto"/>
        <w:rPr>
          <w:b w:val="0"/>
          <w:bCs w:val="0"/>
          <w:sz w:val="8"/>
        </w:rPr>
      </w:pPr>
      <w:r>
        <w:t>SIMERIA - PESTIŞ (MARFĂ)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65"/>
        <w:gridCol w:w="749"/>
        <w:gridCol w:w="2190"/>
        <w:gridCol w:w="929"/>
        <w:gridCol w:w="749"/>
        <w:gridCol w:w="865"/>
        <w:gridCol w:w="748"/>
        <w:gridCol w:w="2476"/>
      </w:tblGrid>
      <w:tr w:rsidR="0045408E" w14:paraId="30D3A801" w14:textId="77777777" w:rsidTr="004A5C4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8A327" w14:textId="77777777" w:rsidR="0045408E" w:rsidRDefault="0045408E" w:rsidP="0045408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7F5F8" w14:textId="77777777" w:rsidR="0045408E" w:rsidRDefault="0045408E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40D06" w14:textId="77777777" w:rsidR="0045408E" w:rsidRPr="005F146D" w:rsidRDefault="0045408E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8888" w14:textId="77777777" w:rsidR="0045408E" w:rsidRDefault="0045408E" w:rsidP="00EA32C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Bârcea Mică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8BDF" w14:textId="77777777" w:rsidR="0045408E" w:rsidRDefault="0045408E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260A1E8" w14:textId="77777777" w:rsidR="0045408E" w:rsidRDefault="0045408E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1 - 7, </w:t>
            </w:r>
          </w:p>
          <w:p w14:paraId="60302E73" w14:textId="77777777" w:rsidR="0045408E" w:rsidRDefault="0045408E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 </w:t>
            </w:r>
          </w:p>
          <w:p w14:paraId="3372E492" w14:textId="77777777" w:rsidR="0045408E" w:rsidRDefault="0045408E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9B77301" w14:textId="77777777" w:rsidR="0045408E" w:rsidRDefault="0045408E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3CF84" w14:textId="77777777" w:rsidR="0045408E" w:rsidRPr="00D91B05" w:rsidRDefault="0045408E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CF936" w14:textId="77777777" w:rsidR="0045408E" w:rsidRDefault="0045408E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42A5" w14:textId="77777777" w:rsidR="0045408E" w:rsidRPr="005F146D" w:rsidRDefault="0045408E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665FD" w14:textId="77777777" w:rsidR="0045408E" w:rsidRDefault="0045408E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213 şi 214.</w:t>
            </w:r>
          </w:p>
        </w:tc>
      </w:tr>
      <w:tr w:rsidR="0045408E" w14:paraId="587D0362" w14:textId="77777777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0F9F7" w14:textId="77777777" w:rsidR="0045408E" w:rsidRDefault="0045408E" w:rsidP="0045408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25D22" w14:textId="77777777" w:rsidR="0045408E" w:rsidRDefault="0045408E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BCA7A" w14:textId="77777777" w:rsidR="0045408E" w:rsidRPr="005F146D" w:rsidRDefault="0045408E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37E17" w14:textId="77777777" w:rsidR="0045408E" w:rsidRDefault="0045408E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Pestiş</w:t>
            </w:r>
          </w:p>
          <w:p w14:paraId="5979150A" w14:textId="77777777" w:rsidR="0045408E" w:rsidRDefault="0045408E" w:rsidP="00C70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abătute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914ED" w14:textId="77777777" w:rsidR="0045408E" w:rsidRDefault="0045408E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77FA" w14:textId="77777777" w:rsidR="0045408E" w:rsidRPr="00D91B05" w:rsidRDefault="0045408E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91B0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8E49" w14:textId="77777777" w:rsidR="0045408E" w:rsidRDefault="0045408E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E3F8A" w14:textId="77777777" w:rsidR="0045408E" w:rsidRPr="005F146D" w:rsidRDefault="0045408E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873BD" w14:textId="77777777" w:rsidR="0045408E" w:rsidRDefault="0045408E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07A06006" w14:textId="77777777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7ABD4" w14:textId="77777777" w:rsidR="0045408E" w:rsidRDefault="0045408E" w:rsidP="0045408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7CD12" w14:textId="77777777" w:rsidR="0045408E" w:rsidRDefault="0045408E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2D1FB" w14:textId="77777777" w:rsidR="0045408E" w:rsidRPr="005F146D" w:rsidRDefault="0045408E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E44A0" w14:textId="77777777" w:rsidR="0045408E" w:rsidRDefault="0045408E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Pestiş </w:t>
            </w:r>
          </w:p>
          <w:p w14:paraId="082BA20B" w14:textId="77777777" w:rsidR="0045408E" w:rsidRDefault="0045408E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43366" w14:textId="77777777" w:rsidR="0045408E" w:rsidRDefault="0045408E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0F649AC3" w14:textId="77777777" w:rsidR="0045408E" w:rsidRDefault="0045408E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din </w:t>
            </w:r>
          </w:p>
          <w:p w14:paraId="2191E1FD" w14:textId="77777777" w:rsidR="0045408E" w:rsidRDefault="0045408E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Pestiș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74C2" w14:textId="77777777" w:rsidR="0045408E" w:rsidRPr="00D91B05" w:rsidRDefault="0045408E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72C1C" w14:textId="77777777" w:rsidR="0045408E" w:rsidRDefault="0045408E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3545" w14:textId="77777777" w:rsidR="0045408E" w:rsidRPr="005F146D" w:rsidRDefault="0045408E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C5EBA" w14:textId="77777777" w:rsidR="0045408E" w:rsidRDefault="0045408E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Circulația și manevra se va face cu 5 km / h în zona aparatelor de cale din </w:t>
            </w:r>
          </w:p>
          <w:p w14:paraId="74DAC40F" w14:textId="77777777" w:rsidR="0045408E" w:rsidRDefault="0045408E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Y.</w:t>
            </w:r>
          </w:p>
        </w:tc>
      </w:tr>
    </w:tbl>
    <w:p w14:paraId="2E90814D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71E546E5" w14:textId="77777777" w:rsidR="0045408E" w:rsidRDefault="0045408E" w:rsidP="00C65FE0">
      <w:pPr>
        <w:pStyle w:val="Heading1"/>
        <w:spacing w:line="360" w:lineRule="auto"/>
      </w:pPr>
      <w:r>
        <w:t>LINIA 215</w:t>
      </w:r>
    </w:p>
    <w:p w14:paraId="03DDA22D" w14:textId="77777777" w:rsidR="0045408E" w:rsidRDefault="0045408E" w:rsidP="00187C25">
      <w:pPr>
        <w:pStyle w:val="Heading1"/>
        <w:spacing w:line="360" w:lineRule="auto"/>
        <w:rPr>
          <w:b w:val="0"/>
          <w:bCs w:val="0"/>
          <w:sz w:val="8"/>
        </w:rPr>
      </w:pPr>
      <w:r>
        <w:t>CARANSEBEŞ - SUBCETATE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45408E" w14:paraId="13221FF9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349E0" w14:textId="77777777" w:rsidR="0045408E" w:rsidRDefault="0045408E" w:rsidP="0045408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5F2AF" w14:textId="77777777" w:rsidR="0045408E" w:rsidRDefault="0045408E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2+930</w:t>
            </w:r>
          </w:p>
          <w:p w14:paraId="0B4C1B63" w14:textId="77777777" w:rsidR="0045408E" w:rsidRDefault="0045408E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6974" w14:textId="77777777" w:rsidR="0045408E" w:rsidRPr="00FA2633" w:rsidRDefault="0045408E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13B5E" w14:textId="77777777" w:rsidR="0045408E" w:rsidRDefault="0045408E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6A3F4FC7" w14:textId="77777777" w:rsidR="0045408E" w:rsidRDefault="0045408E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19E472D7" w14:textId="77777777" w:rsidR="0045408E" w:rsidRDefault="0045408E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Y3 și </w:t>
            </w:r>
          </w:p>
          <w:p w14:paraId="6C166B02" w14:textId="77777777" w:rsidR="0045408E" w:rsidRDefault="0045408E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21D1" w14:textId="77777777" w:rsidR="0045408E" w:rsidRDefault="0045408E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20C98" w14:textId="77777777" w:rsidR="0045408E" w:rsidRPr="00FA2633" w:rsidRDefault="0045408E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9E981" w14:textId="77777777" w:rsidR="0045408E" w:rsidRDefault="0045408E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BBE0" w14:textId="77777777" w:rsidR="0045408E" w:rsidRDefault="0045408E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75B30" w14:textId="77777777" w:rsidR="0045408E" w:rsidRDefault="0045408E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5DEACEC5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15DA3" w14:textId="77777777" w:rsidR="0045408E" w:rsidRDefault="0045408E" w:rsidP="0045408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2094F" w14:textId="77777777" w:rsidR="0045408E" w:rsidRDefault="0045408E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C0665" w14:textId="77777777" w:rsidR="0045408E" w:rsidRPr="00FA2633" w:rsidRDefault="0045408E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E43B6" w14:textId="77777777" w:rsidR="0045408E" w:rsidRDefault="0045408E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00D849A1" w14:textId="77777777" w:rsidR="0045408E" w:rsidRDefault="0045408E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54EC" w14:textId="77777777" w:rsidR="0045408E" w:rsidRDefault="0045408E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FF9463" w14:textId="77777777" w:rsidR="0045408E" w:rsidRDefault="0045408E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C7736" w14:textId="77777777" w:rsidR="0045408E" w:rsidRPr="00FA2633" w:rsidRDefault="0045408E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63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613A8" w14:textId="77777777" w:rsidR="0045408E" w:rsidRDefault="0045408E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CE0FC" w14:textId="77777777" w:rsidR="0045408E" w:rsidRDefault="0045408E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FEBEE" w14:textId="77777777" w:rsidR="0045408E" w:rsidRDefault="0045408E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aparatele de cale de acces la liniile 2 și 4 abătute.</w:t>
            </w:r>
          </w:p>
        </w:tc>
      </w:tr>
      <w:tr w:rsidR="0045408E" w14:paraId="5CD3F63D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B3615" w14:textId="77777777" w:rsidR="0045408E" w:rsidRDefault="0045408E" w:rsidP="0045408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6874B" w14:textId="77777777" w:rsidR="0045408E" w:rsidRDefault="0045408E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FC8C" w14:textId="77777777" w:rsidR="0045408E" w:rsidRPr="00FA2633" w:rsidRDefault="0045408E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5874" w14:textId="77777777" w:rsidR="0045408E" w:rsidRDefault="0045408E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5C9F52EC" w14:textId="77777777" w:rsidR="0045408E" w:rsidRDefault="0045408E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D2071" w14:textId="77777777" w:rsidR="0045408E" w:rsidRDefault="0045408E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F1280CB" w14:textId="77777777" w:rsidR="0045408E" w:rsidRDefault="0045408E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1A, 2A și diag. 1A - 2A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BB3E" w14:textId="77777777" w:rsidR="0045408E" w:rsidRPr="00FA2633" w:rsidRDefault="0045408E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32F04" w14:textId="77777777" w:rsidR="0045408E" w:rsidRDefault="0045408E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F58BC" w14:textId="77777777" w:rsidR="0045408E" w:rsidRDefault="0045408E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0B8D" w14:textId="77777777" w:rsidR="0045408E" w:rsidRDefault="0045408E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9 abătute.</w:t>
            </w:r>
          </w:p>
        </w:tc>
      </w:tr>
    </w:tbl>
    <w:p w14:paraId="4A9A7014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7AE93D2D" w14:textId="77777777" w:rsidR="0045408E" w:rsidRDefault="0045408E" w:rsidP="00AF3F1F">
      <w:pPr>
        <w:pStyle w:val="Heading1"/>
        <w:spacing w:line="360" w:lineRule="auto"/>
      </w:pPr>
      <w:r>
        <w:lastRenderedPageBreak/>
        <w:t>LINIA 216</w:t>
      </w:r>
    </w:p>
    <w:p w14:paraId="60DCF376" w14:textId="77777777" w:rsidR="0045408E" w:rsidRDefault="0045408E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5408E" w14:paraId="7CBD05C2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4E97C" w14:textId="77777777" w:rsidR="0045408E" w:rsidRDefault="0045408E" w:rsidP="0045408E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DF7EF" w14:textId="77777777" w:rsidR="0045408E" w:rsidRDefault="0045408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2D8D8D60" w14:textId="77777777" w:rsidR="0045408E" w:rsidRDefault="0045408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577F7" w14:textId="77777777" w:rsidR="0045408E" w:rsidRDefault="0045408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FB45" w14:textId="77777777" w:rsidR="0045408E" w:rsidRDefault="0045408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36BF7D47" w14:textId="77777777" w:rsidR="0045408E" w:rsidRDefault="0045408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5E654" w14:textId="77777777" w:rsidR="0045408E" w:rsidRDefault="0045408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2270B" w14:textId="77777777" w:rsidR="0045408E" w:rsidRDefault="0045408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94A8" w14:textId="77777777" w:rsidR="0045408E" w:rsidRDefault="0045408E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3CBB2" w14:textId="77777777" w:rsidR="0045408E" w:rsidRPr="00AA6001" w:rsidRDefault="0045408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3D42" w14:textId="77777777" w:rsidR="0045408E" w:rsidRDefault="0045408E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71E7F2B5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2DC2F" w14:textId="77777777" w:rsidR="0045408E" w:rsidRDefault="0045408E" w:rsidP="0045408E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E8E3" w14:textId="77777777" w:rsidR="0045408E" w:rsidRDefault="0045408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4495F" w14:textId="77777777" w:rsidR="0045408E" w:rsidRDefault="0045408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F938E" w14:textId="77777777" w:rsidR="0045408E" w:rsidRDefault="0045408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CAAD1" w14:textId="77777777" w:rsidR="0045408E" w:rsidRDefault="0045408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1F40F" w14:textId="77777777" w:rsidR="0045408E" w:rsidRDefault="0045408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CBF03" w14:textId="77777777" w:rsidR="0045408E" w:rsidRDefault="0045408E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AE95" w14:textId="77777777" w:rsidR="0045408E" w:rsidRPr="00AA6001" w:rsidRDefault="0045408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E5176" w14:textId="77777777" w:rsidR="0045408E" w:rsidRDefault="0045408E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76BD7813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6F799" w14:textId="77777777" w:rsidR="0045408E" w:rsidRDefault="0045408E" w:rsidP="0045408E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58D83" w14:textId="77777777" w:rsidR="0045408E" w:rsidRDefault="0045408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2A7C4" w14:textId="77777777" w:rsidR="0045408E" w:rsidRDefault="0045408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AE77D" w14:textId="77777777" w:rsidR="0045408E" w:rsidRDefault="0045408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F85B8" w14:textId="77777777" w:rsidR="0045408E" w:rsidRDefault="0045408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9BF7A" w14:textId="77777777" w:rsidR="0045408E" w:rsidRDefault="0045408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B124" w14:textId="77777777" w:rsidR="0045408E" w:rsidRDefault="0045408E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F9BCD" w14:textId="77777777" w:rsidR="0045408E" w:rsidRPr="00AA6001" w:rsidRDefault="0045408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8ECB4" w14:textId="77777777" w:rsidR="0045408E" w:rsidRDefault="0045408E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5FA953F6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6411" w14:textId="77777777" w:rsidR="0045408E" w:rsidRDefault="0045408E" w:rsidP="0045408E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FC10E" w14:textId="77777777" w:rsidR="0045408E" w:rsidRDefault="0045408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164E30F9" w14:textId="77777777" w:rsidR="0045408E" w:rsidRDefault="0045408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96FBC" w14:textId="77777777" w:rsidR="0045408E" w:rsidRPr="00614509" w:rsidRDefault="0045408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070BC" w14:textId="77777777" w:rsidR="0045408E" w:rsidRDefault="0045408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2CF1DCA7" w14:textId="77777777" w:rsidR="0045408E" w:rsidRDefault="0045408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AABFD" w14:textId="77777777" w:rsidR="0045408E" w:rsidRDefault="0045408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E107" w14:textId="77777777" w:rsidR="0045408E" w:rsidRDefault="0045408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9465" w14:textId="77777777" w:rsidR="0045408E" w:rsidRDefault="0045408E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D225" w14:textId="77777777" w:rsidR="0045408E" w:rsidRPr="00AA6001" w:rsidRDefault="0045408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74B1" w14:textId="77777777" w:rsidR="0045408E" w:rsidRDefault="0045408E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03BD9D8E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6F4E8" w14:textId="77777777" w:rsidR="0045408E" w:rsidRDefault="0045408E" w:rsidP="0045408E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E61BD" w14:textId="77777777" w:rsidR="0045408E" w:rsidRDefault="0045408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7A6F" w14:textId="77777777" w:rsidR="0045408E" w:rsidRDefault="0045408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C805" w14:textId="77777777" w:rsidR="0045408E" w:rsidRDefault="0045408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F3D88" w14:textId="77777777" w:rsidR="0045408E" w:rsidRDefault="0045408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882D1" w14:textId="77777777" w:rsidR="0045408E" w:rsidRDefault="0045408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61CA" w14:textId="77777777" w:rsidR="0045408E" w:rsidRDefault="0045408E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88BC" w14:textId="77777777" w:rsidR="0045408E" w:rsidRPr="00AA6001" w:rsidRDefault="0045408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3BA2" w14:textId="77777777" w:rsidR="0045408E" w:rsidRDefault="0045408E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C52130D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363F2A1E" w14:textId="77777777" w:rsidR="0045408E" w:rsidRDefault="0045408E" w:rsidP="001A3C83">
      <w:pPr>
        <w:pStyle w:val="Heading1"/>
        <w:spacing w:line="360" w:lineRule="auto"/>
      </w:pPr>
      <w:r>
        <w:t xml:space="preserve">LINIA 217 </w:t>
      </w:r>
    </w:p>
    <w:p w14:paraId="303F9A97" w14:textId="77777777" w:rsidR="0045408E" w:rsidRDefault="0045408E" w:rsidP="00146549">
      <w:pPr>
        <w:pStyle w:val="Heading1"/>
        <w:spacing w:line="360" w:lineRule="auto"/>
        <w:rPr>
          <w:b w:val="0"/>
          <w:bCs w:val="0"/>
          <w:sz w:val="8"/>
        </w:rPr>
      </w:pPr>
      <w:r>
        <w:t>TIMIŞOARA EST - RADNA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5408E" w14:paraId="7D933A2A" w14:textId="77777777" w:rsidTr="00E31EA0">
        <w:trPr>
          <w:cantSplit/>
          <w:trHeight w:val="2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A5698" w14:textId="77777777" w:rsidR="0045408E" w:rsidRDefault="0045408E" w:rsidP="0045408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C07C" w14:textId="77777777" w:rsidR="0045408E" w:rsidRDefault="0045408E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9+900</w:t>
            </w:r>
          </w:p>
          <w:p w14:paraId="577D48E3" w14:textId="77777777" w:rsidR="0045408E" w:rsidRDefault="0045408E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FF68" w14:textId="77777777" w:rsidR="0045408E" w:rsidRDefault="0045408E" w:rsidP="000B01F0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3BE8" w14:textId="77777777" w:rsidR="0045408E" w:rsidRDefault="0045408E" w:rsidP="002C3FEB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St. Giarmata</w:t>
            </w:r>
          </w:p>
          <w:p w14:paraId="76570852" w14:textId="77777777" w:rsidR="0045408E" w:rsidRPr="004F6A23" w:rsidRDefault="0045408E" w:rsidP="006B51E9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3837" w14:textId="77777777" w:rsidR="0045408E" w:rsidRDefault="0045408E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4445C" w14:textId="77777777" w:rsidR="0045408E" w:rsidRDefault="0045408E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F67F9" w14:textId="77777777" w:rsidR="0045408E" w:rsidRDefault="0045408E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7A2D" w14:textId="77777777" w:rsidR="0045408E" w:rsidRPr="004F6A23" w:rsidRDefault="0045408E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FC51A" w14:textId="77777777" w:rsidR="0045408E" w:rsidRDefault="0045408E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2292520" w14:textId="77777777" w:rsidR="0045408E" w:rsidRDefault="0045408E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7, 9, 6 și 2 de pe linia directă, </w:t>
            </w:r>
          </w:p>
          <w:p w14:paraId="3F821CAF" w14:textId="77777777" w:rsidR="0045408E" w:rsidRDefault="0045408E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Giarmata.</w:t>
            </w:r>
          </w:p>
        </w:tc>
      </w:tr>
    </w:tbl>
    <w:p w14:paraId="142B603C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0C27B0C3" w14:textId="77777777" w:rsidR="0045408E" w:rsidRDefault="0045408E" w:rsidP="005B00A7">
      <w:pPr>
        <w:pStyle w:val="Heading1"/>
        <w:spacing w:line="360" w:lineRule="auto"/>
      </w:pPr>
      <w:r>
        <w:t>LINIA 218</w:t>
      </w:r>
    </w:p>
    <w:p w14:paraId="69B4DB6A" w14:textId="77777777" w:rsidR="0045408E" w:rsidRDefault="0045408E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5408E" w14:paraId="0B2B7EA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262A6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F5EC9" w14:textId="77777777" w:rsidR="0045408E" w:rsidRDefault="0045408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40EBF" w14:textId="77777777" w:rsidR="0045408E" w:rsidRPr="00CF787F" w:rsidRDefault="0045408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AB66" w14:textId="77777777" w:rsidR="0045408E" w:rsidRDefault="0045408E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76DA4530" w14:textId="77777777" w:rsidR="0045408E" w:rsidRDefault="0045408E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D3A2D" w14:textId="77777777" w:rsidR="0045408E" w:rsidRPr="00465A98" w:rsidRDefault="0045408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60CD8E03" w14:textId="77777777" w:rsidR="0045408E" w:rsidRPr="00465A98" w:rsidRDefault="0045408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F5BC" w14:textId="77777777" w:rsidR="0045408E" w:rsidRPr="00CF787F" w:rsidRDefault="0045408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15AD" w14:textId="77777777" w:rsidR="0045408E" w:rsidRDefault="0045408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424D" w14:textId="77777777" w:rsidR="0045408E" w:rsidRPr="00984D71" w:rsidRDefault="0045408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93D26" w14:textId="77777777" w:rsidR="0045408E" w:rsidRDefault="0045408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:rsidRPr="00A8307A" w14:paraId="21E0179D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56CDC" w14:textId="77777777" w:rsidR="0045408E" w:rsidRPr="00A75A00" w:rsidRDefault="0045408E" w:rsidP="0045408E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DF842" w14:textId="77777777" w:rsidR="0045408E" w:rsidRPr="00A8307A" w:rsidRDefault="0045408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9C8A2" w14:textId="77777777" w:rsidR="0045408E" w:rsidRPr="00A8307A" w:rsidRDefault="0045408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29B5D" w14:textId="77777777" w:rsidR="0045408E" w:rsidRPr="00A8307A" w:rsidRDefault="0045408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29EEE38" w14:textId="77777777" w:rsidR="0045408E" w:rsidRPr="00A8307A" w:rsidRDefault="0045408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8CFE" w14:textId="77777777" w:rsidR="0045408E" w:rsidRDefault="0045408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199EE463" w14:textId="77777777" w:rsidR="0045408E" w:rsidRPr="00664FA3" w:rsidRDefault="0045408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6408" w14:textId="77777777" w:rsidR="0045408E" w:rsidRPr="00A8307A" w:rsidRDefault="0045408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7E58" w14:textId="77777777" w:rsidR="0045408E" w:rsidRPr="00A8307A" w:rsidRDefault="0045408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9BE20" w14:textId="77777777" w:rsidR="0045408E" w:rsidRPr="00A8307A" w:rsidRDefault="0045408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FA864" w14:textId="77777777" w:rsidR="0045408E" w:rsidRPr="00A8307A" w:rsidRDefault="0045408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1BEB34" w14:textId="77777777" w:rsidR="0045408E" w:rsidRDefault="0045408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421B12DE" w14:textId="77777777" w:rsidR="0045408E" w:rsidRDefault="0045408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3AF947C" w14:textId="77777777" w:rsidR="0045408E" w:rsidRPr="00664FA3" w:rsidRDefault="0045408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45408E" w:rsidRPr="00A8307A" w14:paraId="0E9ECF75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6AF36" w14:textId="77777777" w:rsidR="0045408E" w:rsidRPr="00A75A00" w:rsidRDefault="0045408E" w:rsidP="0045408E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87E8" w14:textId="77777777" w:rsidR="0045408E" w:rsidRPr="00A8307A" w:rsidRDefault="0045408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6883B" w14:textId="77777777" w:rsidR="0045408E" w:rsidRPr="00A8307A" w:rsidRDefault="0045408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F4B6" w14:textId="77777777" w:rsidR="0045408E" w:rsidRPr="00A8307A" w:rsidRDefault="0045408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72CA337" w14:textId="77777777" w:rsidR="0045408E" w:rsidRPr="00A8307A" w:rsidRDefault="0045408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E3830" w14:textId="77777777" w:rsidR="0045408E" w:rsidRPr="00664FA3" w:rsidRDefault="0045408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633E8704" w14:textId="77777777" w:rsidR="0045408E" w:rsidRPr="00664FA3" w:rsidRDefault="0045408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E8EC6" w14:textId="77777777" w:rsidR="0045408E" w:rsidRPr="00A8307A" w:rsidRDefault="0045408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83877" w14:textId="77777777" w:rsidR="0045408E" w:rsidRPr="00A8307A" w:rsidRDefault="0045408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14DB" w14:textId="77777777" w:rsidR="0045408E" w:rsidRPr="00A8307A" w:rsidRDefault="0045408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F76A" w14:textId="77777777" w:rsidR="0045408E" w:rsidRPr="00A8307A" w:rsidRDefault="0045408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5F7FE3" w14:textId="77777777" w:rsidR="0045408E" w:rsidRPr="00A8307A" w:rsidRDefault="0045408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1BA1444" w14:textId="77777777" w:rsidR="0045408E" w:rsidRPr="00A8307A" w:rsidRDefault="0045408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AA81E4A" w14:textId="77777777" w:rsidR="0045408E" w:rsidRPr="00A8307A" w:rsidRDefault="0045408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45408E" w:rsidRPr="00A8307A" w14:paraId="6F68D4E2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9756C" w14:textId="77777777" w:rsidR="0045408E" w:rsidRPr="00A75A00" w:rsidRDefault="0045408E" w:rsidP="0045408E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A99BC" w14:textId="77777777" w:rsidR="0045408E" w:rsidRPr="00A8307A" w:rsidRDefault="0045408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918C" w14:textId="77777777" w:rsidR="0045408E" w:rsidRPr="003F40D2" w:rsidRDefault="0045408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46FF2" w14:textId="77777777" w:rsidR="0045408E" w:rsidRPr="00A8307A" w:rsidRDefault="0045408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817405A" w14:textId="77777777" w:rsidR="0045408E" w:rsidRPr="00A8307A" w:rsidRDefault="0045408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8154" w14:textId="77777777" w:rsidR="0045408E" w:rsidRPr="00A8307A" w:rsidRDefault="0045408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678B" w14:textId="77777777" w:rsidR="0045408E" w:rsidRPr="003F40D2" w:rsidRDefault="0045408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310A4" w14:textId="77777777" w:rsidR="0045408E" w:rsidRPr="00A8307A" w:rsidRDefault="0045408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58EB" w14:textId="77777777" w:rsidR="0045408E" w:rsidRPr="003F40D2" w:rsidRDefault="0045408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9F43A" w14:textId="77777777" w:rsidR="0045408E" w:rsidRPr="00A8307A" w:rsidRDefault="0045408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0B5281" w14:textId="77777777" w:rsidR="0045408E" w:rsidRPr="00A8307A" w:rsidRDefault="0045408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45408E" w:rsidRPr="00A8307A" w14:paraId="46B68CA2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E0E2" w14:textId="77777777" w:rsidR="0045408E" w:rsidRPr="00A75A00" w:rsidRDefault="0045408E" w:rsidP="0045408E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EFE76" w14:textId="77777777" w:rsidR="0045408E" w:rsidRPr="00A8307A" w:rsidRDefault="0045408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4F631" w14:textId="77777777" w:rsidR="0045408E" w:rsidRPr="003F40D2" w:rsidRDefault="0045408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A36C" w14:textId="77777777" w:rsidR="0045408E" w:rsidRPr="00A8307A" w:rsidRDefault="0045408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79B361C" w14:textId="77777777" w:rsidR="0045408E" w:rsidRPr="00A8307A" w:rsidRDefault="0045408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79BC7" w14:textId="77777777" w:rsidR="0045408E" w:rsidRDefault="0045408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F9FDF55" w14:textId="77777777" w:rsidR="0045408E" w:rsidRPr="00A8307A" w:rsidRDefault="0045408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7A900" w14:textId="77777777" w:rsidR="0045408E" w:rsidRPr="003F40D2" w:rsidRDefault="0045408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B5F35" w14:textId="77777777" w:rsidR="0045408E" w:rsidRPr="00A8307A" w:rsidRDefault="0045408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7E8" w14:textId="77777777" w:rsidR="0045408E" w:rsidRPr="003F40D2" w:rsidRDefault="0045408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94F74" w14:textId="77777777" w:rsidR="0045408E" w:rsidRPr="00A8307A" w:rsidRDefault="0045408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19C566" w14:textId="77777777" w:rsidR="0045408E" w:rsidRPr="00A8307A" w:rsidRDefault="0045408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45408E" w:rsidRPr="00A8307A" w14:paraId="60E89D98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DEDA1" w14:textId="77777777" w:rsidR="0045408E" w:rsidRPr="00A75A00" w:rsidRDefault="0045408E" w:rsidP="0045408E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21DF8" w14:textId="77777777" w:rsidR="0045408E" w:rsidRPr="00A8307A" w:rsidRDefault="004540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7CD3" w14:textId="77777777" w:rsidR="0045408E" w:rsidRPr="00732832" w:rsidRDefault="004540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7A4D" w14:textId="77777777" w:rsidR="0045408E" w:rsidRPr="00A8307A" w:rsidRDefault="0045408E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9F1B909" w14:textId="77777777" w:rsidR="0045408E" w:rsidRPr="00A8307A" w:rsidRDefault="0045408E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458AD" w14:textId="77777777" w:rsidR="0045408E" w:rsidRPr="00A8307A" w:rsidRDefault="004540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AA67D" w14:textId="77777777" w:rsidR="0045408E" w:rsidRPr="007B4F6A" w:rsidRDefault="004540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1C161" w14:textId="77777777" w:rsidR="0045408E" w:rsidRPr="00A8307A" w:rsidRDefault="004540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9A60" w14:textId="77777777" w:rsidR="0045408E" w:rsidRPr="00732832" w:rsidRDefault="004540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43B2" w14:textId="77777777" w:rsidR="0045408E" w:rsidRDefault="0045408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B8D005" w14:textId="77777777" w:rsidR="0045408E" w:rsidRDefault="0045408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621106D0" w14:textId="77777777" w:rsidR="0045408E" w:rsidRDefault="0045408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3F3FD7" w14:textId="77777777" w:rsidR="0045408E" w:rsidRDefault="0045408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F80F2A0" w14:textId="77777777" w:rsidR="0045408E" w:rsidRPr="00A8307A" w:rsidRDefault="0045408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45408E" w:rsidRPr="00A8307A" w14:paraId="127B7458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2B645" w14:textId="77777777" w:rsidR="0045408E" w:rsidRPr="00A75A00" w:rsidRDefault="0045408E" w:rsidP="0045408E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75E0B" w14:textId="77777777" w:rsidR="0045408E" w:rsidRPr="00A8307A" w:rsidRDefault="0045408E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91D5" w14:textId="77777777" w:rsidR="0045408E" w:rsidRPr="00B26991" w:rsidRDefault="0045408E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A56F2" w14:textId="77777777" w:rsidR="0045408E" w:rsidRPr="00A8307A" w:rsidRDefault="0045408E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8A64F18" w14:textId="77777777" w:rsidR="0045408E" w:rsidRPr="00A8307A" w:rsidRDefault="0045408E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02A5" w14:textId="77777777" w:rsidR="0045408E" w:rsidRPr="00A8307A" w:rsidRDefault="0045408E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32CE2" w14:textId="77777777" w:rsidR="0045408E" w:rsidRPr="00B26991" w:rsidRDefault="0045408E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DDC1B" w14:textId="77777777" w:rsidR="0045408E" w:rsidRPr="00A8307A" w:rsidRDefault="0045408E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1B0FA" w14:textId="77777777" w:rsidR="0045408E" w:rsidRPr="00B26991" w:rsidRDefault="0045408E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575D" w14:textId="77777777" w:rsidR="0045408E" w:rsidRPr="00A8307A" w:rsidRDefault="0045408E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775DE1" w14:textId="77777777" w:rsidR="0045408E" w:rsidRDefault="0045408E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45596B70" w14:textId="77777777" w:rsidR="0045408E" w:rsidRPr="00A8307A" w:rsidRDefault="0045408E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408E" w:rsidRPr="00A8307A" w14:paraId="5992779A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B007A" w14:textId="77777777" w:rsidR="0045408E" w:rsidRPr="00A75A00" w:rsidRDefault="0045408E" w:rsidP="0045408E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1E1C" w14:textId="77777777" w:rsidR="0045408E" w:rsidRPr="00A8307A" w:rsidRDefault="0045408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6178E" w14:textId="77777777" w:rsidR="0045408E" w:rsidRPr="00B26991" w:rsidRDefault="0045408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24DF7" w14:textId="77777777" w:rsidR="0045408E" w:rsidRPr="00A8307A" w:rsidRDefault="0045408E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60374" w14:textId="77777777" w:rsidR="0045408E" w:rsidRDefault="0045408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3FF4EC9" w14:textId="77777777" w:rsidR="0045408E" w:rsidRDefault="0045408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47E4019" w14:textId="77777777" w:rsidR="0045408E" w:rsidRPr="00A8307A" w:rsidRDefault="0045408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DD912" w14:textId="77777777" w:rsidR="0045408E" w:rsidRDefault="0045408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D6726" w14:textId="77777777" w:rsidR="0045408E" w:rsidRPr="00A8307A" w:rsidRDefault="0045408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AEDF4" w14:textId="77777777" w:rsidR="0045408E" w:rsidRPr="00B26991" w:rsidRDefault="0045408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7789E" w14:textId="77777777" w:rsidR="0045408E" w:rsidRDefault="0045408E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470B0A1C" w14:textId="77777777" w:rsidR="0045408E" w:rsidRDefault="0045408E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0D8F9D4E" w14:textId="77777777" w:rsidR="0045408E" w:rsidRPr="00A8307A" w:rsidRDefault="0045408E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408E" w:rsidRPr="00A8307A" w14:paraId="762595C0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269C" w14:textId="77777777" w:rsidR="0045408E" w:rsidRPr="00A75A00" w:rsidRDefault="0045408E" w:rsidP="0045408E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D1C72" w14:textId="77777777" w:rsidR="0045408E" w:rsidRPr="00A8307A" w:rsidRDefault="0045408E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8F8DC" w14:textId="77777777" w:rsidR="0045408E" w:rsidRPr="00B26991" w:rsidRDefault="0045408E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FF9A5" w14:textId="77777777" w:rsidR="0045408E" w:rsidRPr="00A8307A" w:rsidRDefault="0045408E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91418" w14:textId="77777777" w:rsidR="0045408E" w:rsidRDefault="0045408E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744BECC" w14:textId="77777777" w:rsidR="0045408E" w:rsidRDefault="0045408E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3588F65" w14:textId="77777777" w:rsidR="0045408E" w:rsidRPr="00A8307A" w:rsidRDefault="0045408E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F621" w14:textId="77777777" w:rsidR="0045408E" w:rsidRDefault="0045408E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BFAB3" w14:textId="77777777" w:rsidR="0045408E" w:rsidRPr="00A8307A" w:rsidRDefault="0045408E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D6D08" w14:textId="77777777" w:rsidR="0045408E" w:rsidRPr="00B26991" w:rsidRDefault="0045408E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CBB19" w14:textId="77777777" w:rsidR="0045408E" w:rsidRDefault="0045408E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45129D33" w14:textId="77777777" w:rsidR="0045408E" w:rsidRPr="00A8307A" w:rsidRDefault="0045408E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45408E" w:rsidRPr="00A8307A" w14:paraId="02A7E071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ED9FE" w14:textId="77777777" w:rsidR="0045408E" w:rsidRPr="00A75A00" w:rsidRDefault="0045408E" w:rsidP="0045408E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A6D6" w14:textId="77777777" w:rsidR="0045408E" w:rsidRPr="00A8307A" w:rsidRDefault="0045408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6371B" w14:textId="77777777" w:rsidR="0045408E" w:rsidRPr="00B26991" w:rsidRDefault="0045408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FF11" w14:textId="77777777" w:rsidR="0045408E" w:rsidRPr="00A8307A" w:rsidRDefault="0045408E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21D79" w14:textId="77777777" w:rsidR="0045408E" w:rsidRDefault="0045408E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6CD2" w14:textId="77777777" w:rsidR="0045408E" w:rsidRDefault="0045408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812B" w14:textId="77777777" w:rsidR="0045408E" w:rsidRPr="00A8307A" w:rsidRDefault="0045408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01B80" w14:textId="77777777" w:rsidR="0045408E" w:rsidRPr="00B26991" w:rsidRDefault="0045408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BEE9" w14:textId="77777777" w:rsidR="0045408E" w:rsidRDefault="0045408E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408E" w:rsidRPr="00A8307A" w14:paraId="353636C3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A02D3" w14:textId="77777777" w:rsidR="0045408E" w:rsidRPr="00A75A00" w:rsidRDefault="0045408E" w:rsidP="0045408E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B4634" w14:textId="77777777" w:rsidR="0045408E" w:rsidRPr="00A8307A" w:rsidRDefault="0045408E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0F282" w14:textId="77777777" w:rsidR="0045408E" w:rsidRPr="000D3BBC" w:rsidRDefault="0045408E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45938" w14:textId="77777777" w:rsidR="0045408E" w:rsidRPr="00A8307A" w:rsidRDefault="0045408E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16F7F41" w14:textId="77777777" w:rsidR="0045408E" w:rsidRPr="00A8307A" w:rsidRDefault="0045408E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1A626" w14:textId="77777777" w:rsidR="0045408E" w:rsidRDefault="0045408E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BFFC8DC" w14:textId="77777777" w:rsidR="0045408E" w:rsidRPr="00A8307A" w:rsidRDefault="0045408E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7D96" w14:textId="77777777" w:rsidR="0045408E" w:rsidRPr="000D3BBC" w:rsidRDefault="0045408E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98EA" w14:textId="77777777" w:rsidR="0045408E" w:rsidRPr="00A8307A" w:rsidRDefault="0045408E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3667" w14:textId="77777777" w:rsidR="0045408E" w:rsidRPr="000D3BBC" w:rsidRDefault="0045408E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EEC0" w14:textId="77777777" w:rsidR="0045408E" w:rsidRPr="00A8307A" w:rsidRDefault="0045408E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B913B6" w14:textId="77777777" w:rsidR="0045408E" w:rsidRPr="00A8307A" w:rsidRDefault="0045408E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5408E" w:rsidRPr="00A8307A" w14:paraId="115085AF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FA43D" w14:textId="77777777" w:rsidR="0045408E" w:rsidRPr="00A75A00" w:rsidRDefault="0045408E" w:rsidP="0045408E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CAA5A" w14:textId="77777777" w:rsidR="0045408E" w:rsidRPr="00A8307A" w:rsidRDefault="0045408E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11A3" w14:textId="77777777" w:rsidR="0045408E" w:rsidRPr="009658E6" w:rsidRDefault="0045408E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19D57" w14:textId="77777777" w:rsidR="0045408E" w:rsidRPr="00A8307A" w:rsidRDefault="0045408E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27DE7A6" w14:textId="77777777" w:rsidR="0045408E" w:rsidRPr="00A8307A" w:rsidRDefault="0045408E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CAB5D" w14:textId="77777777" w:rsidR="0045408E" w:rsidRPr="00A8307A" w:rsidRDefault="0045408E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E362" w14:textId="77777777" w:rsidR="0045408E" w:rsidRPr="009658E6" w:rsidRDefault="0045408E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DDCDA" w14:textId="77777777" w:rsidR="0045408E" w:rsidRPr="00A8307A" w:rsidRDefault="0045408E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5E27" w14:textId="77777777" w:rsidR="0045408E" w:rsidRPr="009658E6" w:rsidRDefault="0045408E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D889" w14:textId="77777777" w:rsidR="0045408E" w:rsidRPr="00A8307A" w:rsidRDefault="0045408E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45B57E" w14:textId="77777777" w:rsidR="0045408E" w:rsidRPr="00A8307A" w:rsidRDefault="0045408E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5408E" w:rsidRPr="00A8307A" w14:paraId="1CC4D429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5350F" w14:textId="77777777" w:rsidR="0045408E" w:rsidRPr="00A75A00" w:rsidRDefault="0045408E" w:rsidP="0045408E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159EB" w14:textId="77777777" w:rsidR="0045408E" w:rsidRPr="00A8307A" w:rsidRDefault="0045408E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33B34" w14:textId="77777777" w:rsidR="0045408E" w:rsidRPr="00472E19" w:rsidRDefault="0045408E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30185" w14:textId="77777777" w:rsidR="0045408E" w:rsidRPr="00A8307A" w:rsidRDefault="0045408E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86E3E08" w14:textId="77777777" w:rsidR="0045408E" w:rsidRPr="00A8307A" w:rsidRDefault="0045408E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E9644" w14:textId="77777777" w:rsidR="0045408E" w:rsidRPr="00A8307A" w:rsidRDefault="0045408E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794FC" w14:textId="77777777" w:rsidR="0045408E" w:rsidRPr="00472E19" w:rsidRDefault="0045408E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B38B4" w14:textId="77777777" w:rsidR="0045408E" w:rsidRPr="00A8307A" w:rsidRDefault="0045408E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B0ADD" w14:textId="77777777" w:rsidR="0045408E" w:rsidRPr="00472E19" w:rsidRDefault="0045408E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7FFA" w14:textId="77777777" w:rsidR="0045408E" w:rsidRPr="00A8307A" w:rsidRDefault="0045408E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765C6F" w14:textId="77777777" w:rsidR="0045408E" w:rsidRPr="00A8307A" w:rsidRDefault="0045408E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5408E" w:rsidRPr="00A8307A" w14:paraId="73944748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BE776" w14:textId="77777777" w:rsidR="0045408E" w:rsidRPr="00A75A00" w:rsidRDefault="0045408E" w:rsidP="0045408E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B670B" w14:textId="77777777" w:rsidR="0045408E" w:rsidRPr="00A8307A" w:rsidRDefault="0045408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EE49" w14:textId="77777777" w:rsidR="0045408E" w:rsidRPr="00530A8D" w:rsidRDefault="0045408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E1F76" w14:textId="77777777" w:rsidR="0045408E" w:rsidRPr="00A8307A" w:rsidRDefault="0045408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E09F3DF" w14:textId="77777777" w:rsidR="0045408E" w:rsidRPr="00A8307A" w:rsidRDefault="0045408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D6B2F" w14:textId="77777777" w:rsidR="0045408E" w:rsidRPr="00A8307A" w:rsidRDefault="0045408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B440" w14:textId="77777777" w:rsidR="0045408E" w:rsidRPr="00530A8D" w:rsidRDefault="0045408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0F4B5" w14:textId="77777777" w:rsidR="0045408E" w:rsidRPr="00A8307A" w:rsidRDefault="0045408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8AE87" w14:textId="77777777" w:rsidR="0045408E" w:rsidRPr="00530A8D" w:rsidRDefault="0045408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44BE" w14:textId="77777777" w:rsidR="0045408E" w:rsidRPr="00A8307A" w:rsidRDefault="0045408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75DC60" w14:textId="77777777" w:rsidR="0045408E" w:rsidRPr="00A8307A" w:rsidRDefault="0045408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5408E" w:rsidRPr="00A8307A" w14:paraId="1ED55228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F9177" w14:textId="77777777" w:rsidR="0045408E" w:rsidRPr="00A75A00" w:rsidRDefault="0045408E" w:rsidP="0045408E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C42E5" w14:textId="77777777" w:rsidR="0045408E" w:rsidRPr="00A8307A" w:rsidRDefault="0045408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F1BAB" w14:textId="77777777" w:rsidR="0045408E" w:rsidRPr="00530A8D" w:rsidRDefault="0045408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525BF" w14:textId="77777777" w:rsidR="0045408E" w:rsidRPr="00A8307A" w:rsidRDefault="0045408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BB5D3D3" w14:textId="77777777" w:rsidR="0045408E" w:rsidRPr="00A8307A" w:rsidRDefault="0045408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C0B69" w14:textId="77777777" w:rsidR="0045408E" w:rsidRPr="00A8307A" w:rsidRDefault="0045408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E991B" w14:textId="77777777" w:rsidR="0045408E" w:rsidRPr="00530A8D" w:rsidRDefault="0045408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4721C" w14:textId="77777777" w:rsidR="0045408E" w:rsidRPr="00A8307A" w:rsidRDefault="0045408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A52B9" w14:textId="77777777" w:rsidR="0045408E" w:rsidRPr="00530A8D" w:rsidRDefault="0045408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3FAD" w14:textId="77777777" w:rsidR="0045408E" w:rsidRPr="00A8307A" w:rsidRDefault="0045408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CB99B9" w14:textId="77777777" w:rsidR="0045408E" w:rsidRPr="00A8307A" w:rsidRDefault="0045408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5408E" w14:paraId="5B577A6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D9D6C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D30B9" w14:textId="77777777" w:rsidR="0045408E" w:rsidRDefault="0045408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DFAE" w14:textId="77777777" w:rsidR="0045408E" w:rsidRPr="00CF787F" w:rsidRDefault="0045408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F213" w14:textId="77777777" w:rsidR="0045408E" w:rsidRDefault="0045408E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D6290E7" w14:textId="77777777" w:rsidR="0045408E" w:rsidRDefault="0045408E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395DCB21" w14:textId="77777777" w:rsidR="0045408E" w:rsidRDefault="0045408E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68954" w14:textId="77777777" w:rsidR="0045408E" w:rsidRDefault="0045408E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530F3B46" w14:textId="77777777" w:rsidR="0045408E" w:rsidRPr="00465A98" w:rsidRDefault="0045408E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1CB84" w14:textId="77777777" w:rsidR="0045408E" w:rsidRPr="00CF787F" w:rsidRDefault="0045408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94DAF" w14:textId="77777777" w:rsidR="0045408E" w:rsidRDefault="0045408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1E66" w14:textId="77777777" w:rsidR="0045408E" w:rsidRPr="00984D71" w:rsidRDefault="0045408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F123" w14:textId="77777777" w:rsidR="0045408E" w:rsidRDefault="0045408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07D3DD" w14:textId="77777777" w:rsidR="0045408E" w:rsidRDefault="0045408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45408E" w14:paraId="56BB8F7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FDFAB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46E94" w14:textId="77777777" w:rsidR="0045408E" w:rsidRDefault="0045408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D3DE" w14:textId="77777777" w:rsidR="0045408E" w:rsidRPr="00CF787F" w:rsidRDefault="0045408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DD04" w14:textId="77777777" w:rsidR="0045408E" w:rsidRDefault="0045408E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A59B578" w14:textId="77777777" w:rsidR="0045408E" w:rsidRDefault="0045408E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5E93C6AF" w14:textId="77777777" w:rsidR="0045408E" w:rsidRDefault="0045408E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1EC8" w14:textId="77777777" w:rsidR="0045408E" w:rsidRPr="00465A98" w:rsidRDefault="0045408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DE7B" w14:textId="77777777" w:rsidR="0045408E" w:rsidRDefault="0045408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3103D" w14:textId="77777777" w:rsidR="0045408E" w:rsidRDefault="0045408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2E227" w14:textId="77777777" w:rsidR="0045408E" w:rsidRPr="00984D71" w:rsidRDefault="0045408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AE4E2" w14:textId="77777777" w:rsidR="0045408E" w:rsidRDefault="0045408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45408E" w14:paraId="56F3DDF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B8824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CAF5" w14:textId="77777777" w:rsidR="0045408E" w:rsidRDefault="0045408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4BD0F8D6" w14:textId="77777777" w:rsidR="0045408E" w:rsidRDefault="0045408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0FCC" w14:textId="77777777" w:rsidR="0045408E" w:rsidRPr="00CF787F" w:rsidRDefault="0045408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C7B8" w14:textId="77777777" w:rsidR="0045408E" w:rsidRDefault="0045408E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EDBCA0A" w14:textId="77777777" w:rsidR="0045408E" w:rsidRDefault="0045408E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30E2C690" w14:textId="77777777" w:rsidR="0045408E" w:rsidRDefault="0045408E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4F7E" w14:textId="77777777" w:rsidR="0045408E" w:rsidRPr="00465A98" w:rsidRDefault="0045408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E4BB3" w14:textId="77777777" w:rsidR="0045408E" w:rsidRDefault="0045408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CAFA" w14:textId="77777777" w:rsidR="0045408E" w:rsidRDefault="0045408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98E19" w14:textId="77777777" w:rsidR="0045408E" w:rsidRPr="00984D71" w:rsidRDefault="0045408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D0E2E" w14:textId="77777777" w:rsidR="0045408E" w:rsidRDefault="0045408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425BDEC" w14:textId="77777777" w:rsidR="0045408E" w:rsidRDefault="0045408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45408E" w14:paraId="2BFB149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9D99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ED1F" w14:textId="77777777" w:rsidR="0045408E" w:rsidRDefault="0045408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7F61" w14:textId="77777777" w:rsidR="0045408E" w:rsidRPr="00CF787F" w:rsidRDefault="0045408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59CB" w14:textId="77777777" w:rsidR="0045408E" w:rsidRDefault="0045408E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6FDB6E0" w14:textId="77777777" w:rsidR="0045408E" w:rsidRDefault="0045408E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D5D75" w14:textId="77777777" w:rsidR="0045408E" w:rsidRPr="00465A98" w:rsidRDefault="0045408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7202D" w14:textId="77777777" w:rsidR="0045408E" w:rsidRDefault="0045408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53E9" w14:textId="77777777" w:rsidR="0045408E" w:rsidRDefault="0045408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1EB56" w14:textId="77777777" w:rsidR="0045408E" w:rsidRPr="00984D71" w:rsidRDefault="0045408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05FB" w14:textId="77777777" w:rsidR="0045408E" w:rsidRDefault="0045408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182974" w14:textId="77777777" w:rsidR="0045408E" w:rsidRDefault="0045408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45408E" w14:paraId="76A00DE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C431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D80FD" w14:textId="77777777" w:rsidR="0045408E" w:rsidRDefault="0045408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470C" w14:textId="77777777" w:rsidR="0045408E" w:rsidRPr="00CF787F" w:rsidRDefault="0045408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68BB" w14:textId="77777777" w:rsidR="0045408E" w:rsidRDefault="0045408E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CC2B1CF" w14:textId="77777777" w:rsidR="0045408E" w:rsidRDefault="0045408E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C5759" w14:textId="77777777" w:rsidR="0045408E" w:rsidRPr="00465A98" w:rsidRDefault="0045408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FC2A1" w14:textId="77777777" w:rsidR="0045408E" w:rsidRDefault="0045408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A7767" w14:textId="77777777" w:rsidR="0045408E" w:rsidRDefault="0045408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66E3" w14:textId="77777777" w:rsidR="0045408E" w:rsidRPr="00984D71" w:rsidRDefault="0045408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EDC59" w14:textId="77777777" w:rsidR="0045408E" w:rsidRDefault="0045408E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E7F98E" w14:textId="77777777" w:rsidR="0045408E" w:rsidRDefault="0045408E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4E5D9167" w14:textId="77777777" w:rsidR="0045408E" w:rsidRDefault="0045408E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45408E" w14:paraId="282764B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36AC7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4564B" w14:textId="77777777" w:rsidR="0045408E" w:rsidRDefault="0045408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424F5AC8" w14:textId="77777777" w:rsidR="0045408E" w:rsidRDefault="0045408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74D5" w14:textId="77777777" w:rsidR="0045408E" w:rsidRPr="00CF787F" w:rsidRDefault="0045408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108D7" w14:textId="77777777" w:rsidR="0045408E" w:rsidRDefault="0045408E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FFCE484" w14:textId="77777777" w:rsidR="0045408E" w:rsidRDefault="0045408E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76F92" w14:textId="77777777" w:rsidR="0045408E" w:rsidRDefault="0045408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02927" w14:textId="77777777" w:rsidR="0045408E" w:rsidRDefault="0045408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79355" w14:textId="77777777" w:rsidR="0045408E" w:rsidRDefault="0045408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C1FBD" w14:textId="77777777" w:rsidR="0045408E" w:rsidRPr="00984D71" w:rsidRDefault="0045408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52CD" w14:textId="77777777" w:rsidR="0045408E" w:rsidRDefault="0045408E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0164382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2C41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6B71" w14:textId="77777777" w:rsidR="0045408E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39FE0" w14:textId="77777777" w:rsidR="0045408E" w:rsidRDefault="0045408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1556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2CB47097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01D5C" w14:textId="77777777" w:rsidR="0045408E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3175C" w14:textId="77777777" w:rsidR="0045408E" w:rsidRDefault="0045408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DC18" w14:textId="77777777" w:rsidR="0045408E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5CFC" w14:textId="77777777" w:rsidR="0045408E" w:rsidRPr="00984D71" w:rsidRDefault="0045408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F0856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CFAE72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45408E" w14:paraId="4483289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A5FC4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8E63A" w14:textId="77777777" w:rsidR="0045408E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2666" w14:textId="77777777" w:rsidR="0045408E" w:rsidRPr="00CF787F" w:rsidRDefault="0045408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EDD1C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27457502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8EB1" w14:textId="77777777" w:rsidR="0045408E" w:rsidRPr="00465A98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46BCE249" w14:textId="77777777" w:rsidR="0045408E" w:rsidRPr="00465A98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D705" w14:textId="77777777" w:rsidR="0045408E" w:rsidRDefault="0045408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C61E" w14:textId="77777777" w:rsidR="0045408E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72491" w14:textId="77777777" w:rsidR="0045408E" w:rsidRPr="00984D71" w:rsidRDefault="0045408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CD4E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AB0247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45408E" w14:paraId="7A3DBBE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84D84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B10C" w14:textId="77777777" w:rsidR="0045408E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0BCEE903" w14:textId="77777777" w:rsidR="0045408E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CECA" w14:textId="77777777" w:rsidR="0045408E" w:rsidRPr="00CF787F" w:rsidRDefault="0045408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2E5C9" w14:textId="77777777" w:rsidR="0045408E" w:rsidRDefault="0045408E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55B63805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FF627" w14:textId="77777777" w:rsidR="0045408E" w:rsidRPr="00465A98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03F2" w14:textId="77777777" w:rsidR="0045408E" w:rsidRDefault="0045408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2339" w14:textId="77777777" w:rsidR="0045408E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3000D" w14:textId="77777777" w:rsidR="0045408E" w:rsidRPr="00984D71" w:rsidRDefault="0045408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5AAFE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5CDA22C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2AEC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E5FA6" w14:textId="77777777" w:rsidR="0045408E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3AD2" w14:textId="77777777" w:rsidR="0045408E" w:rsidRPr="00CF787F" w:rsidRDefault="0045408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56A1F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50D50" w14:textId="77777777" w:rsidR="0045408E" w:rsidRPr="00465A98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C9F30" w14:textId="77777777" w:rsidR="0045408E" w:rsidRDefault="0045408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C835" w14:textId="77777777" w:rsidR="0045408E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75F1" w14:textId="77777777" w:rsidR="0045408E" w:rsidRPr="00984D71" w:rsidRDefault="0045408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D6C7A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775A8F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45408E" w14:paraId="3A1AC8A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4E577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D069" w14:textId="77777777" w:rsidR="0045408E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F1F3E" w14:textId="77777777" w:rsidR="0045408E" w:rsidRPr="00CF787F" w:rsidRDefault="0045408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51DB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37A73193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A746" w14:textId="77777777" w:rsidR="0045408E" w:rsidRPr="00465A98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538EFE39" w14:textId="77777777" w:rsidR="0045408E" w:rsidRPr="00465A98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A9B9" w14:textId="77777777" w:rsidR="0045408E" w:rsidRDefault="0045408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EFF4" w14:textId="77777777" w:rsidR="0045408E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44400" w14:textId="77777777" w:rsidR="0045408E" w:rsidRPr="00984D71" w:rsidRDefault="0045408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17E1A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BF9DF0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45408E" w14:paraId="20498EA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02E38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F0BD" w14:textId="77777777" w:rsidR="0045408E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14:paraId="7DA546B1" w14:textId="77777777" w:rsidR="0045408E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F1CE" w14:textId="77777777" w:rsidR="0045408E" w:rsidRPr="00CF787F" w:rsidRDefault="0045408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A4F44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786FBEF6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71FDECB5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DA02" w14:textId="77777777" w:rsidR="0045408E" w:rsidRPr="00465A98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E5B1C" w14:textId="77777777" w:rsidR="0045408E" w:rsidRDefault="0045408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A3FF3" w14:textId="77777777" w:rsidR="0045408E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3401" w14:textId="77777777" w:rsidR="0045408E" w:rsidRPr="00984D71" w:rsidRDefault="0045408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E554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21B7C41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15210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603A9" w14:textId="77777777" w:rsidR="0045408E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727B1" w14:textId="77777777" w:rsidR="0045408E" w:rsidRPr="00CF787F" w:rsidRDefault="0045408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A54BF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6701D3A3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1385" w14:textId="77777777" w:rsidR="0045408E" w:rsidRPr="00465A98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2BF6A019" w14:textId="77777777" w:rsidR="0045408E" w:rsidRPr="00465A98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89D33" w14:textId="77777777" w:rsidR="0045408E" w:rsidRDefault="0045408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7741" w14:textId="77777777" w:rsidR="0045408E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2EEA1" w14:textId="77777777" w:rsidR="0045408E" w:rsidRPr="00984D71" w:rsidRDefault="0045408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94D30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42F4D8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45408E" w14:paraId="7594F86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B1E25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3F37" w14:textId="77777777" w:rsidR="0045408E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0FA6" w14:textId="77777777" w:rsidR="0045408E" w:rsidRPr="00CF787F" w:rsidRDefault="0045408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3802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0E08835D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44A11" w14:textId="77777777" w:rsidR="0045408E" w:rsidRPr="00465A98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72B9" w14:textId="77777777" w:rsidR="0045408E" w:rsidRDefault="0045408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0097C" w14:textId="77777777" w:rsidR="0045408E" w:rsidRDefault="0045408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B1A3" w14:textId="77777777" w:rsidR="0045408E" w:rsidRPr="00984D71" w:rsidRDefault="0045408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A103" w14:textId="77777777" w:rsidR="0045408E" w:rsidRDefault="0045408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45408E" w14:paraId="1198D1C9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9B106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922E5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621CA4CC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1EBE" w14:textId="77777777" w:rsidR="0045408E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749CB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04A6EACF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128AB6A2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6E8D1780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14:paraId="35CB819C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14:paraId="5B381E1A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C2E2" w14:textId="77777777" w:rsidR="0045408E" w:rsidRPr="00465A98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201B" w14:textId="77777777" w:rsidR="0045408E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9B01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F3E1E" w14:textId="77777777" w:rsidR="0045408E" w:rsidRPr="00984D71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EED0D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45408E" w14:paraId="339CD606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4B921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E7CD" w14:textId="77777777" w:rsidR="0045408E" w:rsidRDefault="0045408E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F81E2" w14:textId="77777777" w:rsidR="0045408E" w:rsidRDefault="0045408E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68FD9" w14:textId="77777777" w:rsidR="0045408E" w:rsidRDefault="0045408E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5EE93C04" w14:textId="77777777" w:rsidR="0045408E" w:rsidRDefault="0045408E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4A88" w14:textId="77777777" w:rsidR="0045408E" w:rsidRDefault="0045408E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6A281E84" w14:textId="77777777" w:rsidR="0045408E" w:rsidRPr="00465A98" w:rsidRDefault="0045408E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7A95D" w14:textId="77777777" w:rsidR="0045408E" w:rsidRDefault="0045408E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90E7B" w14:textId="77777777" w:rsidR="0045408E" w:rsidRDefault="0045408E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948" w14:textId="77777777" w:rsidR="0045408E" w:rsidRPr="00984D71" w:rsidRDefault="0045408E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D568" w14:textId="77777777" w:rsidR="0045408E" w:rsidRDefault="0045408E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95BDBD" w14:textId="77777777" w:rsidR="0045408E" w:rsidRDefault="0045408E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45408E" w14:paraId="0722A5D0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B8045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4939B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F9884" w14:textId="77777777" w:rsidR="0045408E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AFFDA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650CB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6CA9" w14:textId="77777777" w:rsidR="0045408E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38555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E3F9" w14:textId="77777777" w:rsidR="0045408E" w:rsidRPr="00984D71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C95FC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45408E" w14:paraId="22FF935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FD80E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07377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A8906" w14:textId="77777777" w:rsidR="0045408E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A17E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316B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BD20" w14:textId="77777777" w:rsidR="0045408E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33A3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8EB34" w14:textId="77777777" w:rsidR="0045408E" w:rsidRPr="00984D71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EE73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45408E" w14:paraId="773FDE1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410C0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6CAB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CAA91" w14:textId="77777777" w:rsidR="0045408E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83B2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29CB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D1A54" w14:textId="77777777" w:rsidR="0045408E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CA3A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5F860" w14:textId="77777777" w:rsidR="0045408E" w:rsidRPr="00984D71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4487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45408E" w14:paraId="00FCF34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7D32C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D2F74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24144" w14:textId="77777777" w:rsidR="0045408E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EBC86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12E32CF6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08966" w14:textId="77777777" w:rsidR="0045408E" w:rsidRPr="00465A98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3D217" w14:textId="77777777" w:rsidR="0045408E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F937F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527E" w14:textId="77777777" w:rsidR="0045408E" w:rsidRPr="00984D71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8012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22D9A17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DC23D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50AA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05910" w14:textId="77777777" w:rsidR="0045408E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C175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059B8F15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CC97C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5E02" w14:textId="77777777" w:rsidR="0045408E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542E7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45909" w14:textId="77777777" w:rsidR="0045408E" w:rsidRPr="00984D71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5BD4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379846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45408E" w14:paraId="0F3B956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49C51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7E7B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6FAA1138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377B2" w14:textId="77777777" w:rsidR="0045408E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C64D" w14:textId="77777777" w:rsidR="0045408E" w:rsidRDefault="0045408E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70B3B43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312A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D819" w14:textId="77777777" w:rsidR="0045408E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07A1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8F71" w14:textId="77777777" w:rsidR="0045408E" w:rsidRPr="00984D71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C7E1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816D6CF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45408E" w14:paraId="340E3D5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F277E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B0AE1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2830" w14:textId="77777777" w:rsidR="0045408E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B9A17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B3370B3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73EBF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3CAEF64F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14:paraId="1F2C1522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14:paraId="79338A6C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3F9A" w14:textId="77777777" w:rsidR="0045408E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E636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29BB5" w14:textId="77777777" w:rsidR="0045408E" w:rsidRPr="00984D71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C2C6B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10F184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45408E" w14:paraId="65E54F7F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39A55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4680D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884E8" w14:textId="77777777" w:rsidR="0045408E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F6504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F530ECA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2809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B424" w14:textId="77777777" w:rsidR="0045408E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A9EDE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DAA06" w14:textId="77777777" w:rsidR="0045408E" w:rsidRPr="00984D71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0A04A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221750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45408E" w14:paraId="5203DAD9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7A9A8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68CC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540FC" w14:textId="77777777" w:rsidR="0045408E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EC86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8409683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B0485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92F7E" w14:textId="77777777" w:rsidR="0045408E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D20F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A68C2" w14:textId="77777777" w:rsidR="0045408E" w:rsidRPr="00984D71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B61D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2455FF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45408E" w14:paraId="59F5AE94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F8E0C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94CAF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A5D2" w14:textId="77777777" w:rsidR="0045408E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957BC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0E79718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C5EB7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A7B02" w14:textId="77777777" w:rsidR="0045408E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BE1E" w14:textId="77777777" w:rsidR="0045408E" w:rsidRDefault="0045408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35D3" w14:textId="77777777" w:rsidR="0045408E" w:rsidRPr="00984D71" w:rsidRDefault="0045408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4D0F1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B09FF7" w14:textId="77777777" w:rsidR="0045408E" w:rsidRDefault="0045408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45408E" w14:paraId="69C5CADA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75AAD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82CE" w14:textId="77777777" w:rsidR="0045408E" w:rsidRDefault="0045408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CD826" w14:textId="77777777" w:rsidR="0045408E" w:rsidRDefault="0045408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D164D" w14:textId="77777777" w:rsidR="0045408E" w:rsidRDefault="0045408E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CDD626A" w14:textId="77777777" w:rsidR="0045408E" w:rsidRDefault="0045408E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53933" w14:textId="77777777" w:rsidR="0045408E" w:rsidRDefault="0045408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0384F" w14:textId="77777777" w:rsidR="0045408E" w:rsidRDefault="0045408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2649" w14:textId="77777777" w:rsidR="0045408E" w:rsidRDefault="0045408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29477" w14:textId="77777777" w:rsidR="0045408E" w:rsidRPr="00984D71" w:rsidRDefault="0045408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659D3" w14:textId="77777777" w:rsidR="0045408E" w:rsidRDefault="0045408E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A096CB" w14:textId="77777777" w:rsidR="0045408E" w:rsidRDefault="0045408E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45408E" w14:paraId="4575C1D3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3F69E" w14:textId="77777777" w:rsidR="0045408E" w:rsidRDefault="0045408E" w:rsidP="0045408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FB0C" w14:textId="77777777" w:rsidR="0045408E" w:rsidRDefault="0045408E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3A132" w14:textId="77777777" w:rsidR="0045408E" w:rsidRDefault="0045408E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BF0F3" w14:textId="77777777" w:rsidR="0045408E" w:rsidRDefault="0045408E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9C788CB" w14:textId="77777777" w:rsidR="0045408E" w:rsidRDefault="0045408E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D0E0" w14:textId="77777777" w:rsidR="0045408E" w:rsidRDefault="0045408E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50867" w14:textId="77777777" w:rsidR="0045408E" w:rsidRDefault="0045408E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027F8" w14:textId="77777777" w:rsidR="0045408E" w:rsidRDefault="0045408E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12B0" w14:textId="77777777" w:rsidR="0045408E" w:rsidRPr="00984D71" w:rsidRDefault="0045408E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A941" w14:textId="77777777" w:rsidR="0045408E" w:rsidRDefault="0045408E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28E8C0" w14:textId="77777777" w:rsidR="0045408E" w:rsidRDefault="0045408E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51999EB5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0EDE1ECC" w14:textId="77777777" w:rsidR="0045408E" w:rsidRDefault="0045408E" w:rsidP="00AC5B14">
      <w:pPr>
        <w:pStyle w:val="Heading1"/>
        <w:spacing w:line="360" w:lineRule="auto"/>
        <w:rPr>
          <w:lang w:val="en-US"/>
        </w:rPr>
      </w:pPr>
      <w:r>
        <w:rPr>
          <w:lang w:val="en-US"/>
        </w:rPr>
        <w:lastRenderedPageBreak/>
        <w:t>LINIA 219</w:t>
      </w:r>
    </w:p>
    <w:p w14:paraId="7A502EE1" w14:textId="77777777" w:rsidR="0045408E" w:rsidRDefault="0045408E" w:rsidP="00CC73C9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 xml:space="preserve">ARADU NOU - </w:t>
      </w:r>
      <w:r>
        <w:t>PERIAM</w:t>
      </w:r>
      <w:r>
        <w:rPr>
          <w:lang w:val="en-US"/>
        </w:rPr>
        <w:t xml:space="preserve"> - SATU NOU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5408E" w14:paraId="4B99D9A3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36579" w14:textId="77777777" w:rsidR="0045408E" w:rsidRDefault="0045408E" w:rsidP="0045408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B6FC" w14:textId="77777777" w:rsidR="0045408E" w:rsidRDefault="0045408E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1+190</w:t>
            </w:r>
          </w:p>
          <w:p w14:paraId="6190CE44" w14:textId="77777777" w:rsidR="0045408E" w:rsidRDefault="0045408E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1+270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F620" w14:textId="77777777" w:rsidR="0045408E" w:rsidRDefault="0045408E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E0ED" w14:textId="77777777" w:rsidR="0045408E" w:rsidRDefault="0045408E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Aradu Nou - </w:t>
            </w:r>
          </w:p>
          <w:p w14:paraId="14649986" w14:textId="77777777" w:rsidR="0045408E" w:rsidRDefault="0045408E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Zădăreni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70B5" w14:textId="77777777" w:rsidR="0045408E" w:rsidRDefault="0045408E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D773" w14:textId="77777777" w:rsidR="0045408E" w:rsidRPr="00B55C58" w:rsidRDefault="0045408E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82ED1" w14:textId="77777777" w:rsidR="0045408E" w:rsidRDefault="0045408E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8F22C" w14:textId="77777777" w:rsidR="0045408E" w:rsidRPr="00B55C58" w:rsidRDefault="0045408E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F71B4" w14:textId="77777777" w:rsidR="0045408E" w:rsidRDefault="0045408E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45408E" w14:paraId="0B4F6342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F147C" w14:textId="77777777" w:rsidR="0045408E" w:rsidRDefault="0045408E" w:rsidP="0045408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C3D2" w14:textId="77777777" w:rsidR="0045408E" w:rsidRDefault="0045408E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31+000</w:t>
            </w:r>
          </w:p>
          <w:p w14:paraId="79C222E8" w14:textId="77777777" w:rsidR="0045408E" w:rsidRDefault="0045408E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21365" w14:textId="77777777" w:rsidR="0045408E" w:rsidRPr="00B55C58" w:rsidRDefault="0045408E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EDFEF" w14:textId="77777777" w:rsidR="0045408E" w:rsidRDefault="0045408E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Zădăreni - </w:t>
            </w:r>
          </w:p>
          <w:p w14:paraId="4791B049" w14:textId="77777777" w:rsidR="0045408E" w:rsidRDefault="0045408E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4BFE7" w14:textId="77777777" w:rsidR="0045408E" w:rsidRDefault="0045408E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E387" w14:textId="77777777" w:rsidR="0045408E" w:rsidRPr="00B55C58" w:rsidRDefault="0045408E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6705" w14:textId="77777777" w:rsidR="0045408E" w:rsidRDefault="0045408E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FEE68" w14:textId="77777777" w:rsidR="0045408E" w:rsidRPr="00B55C58" w:rsidRDefault="0045408E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B91D" w14:textId="77777777" w:rsidR="0045408E" w:rsidRDefault="0045408E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45408E" w14:paraId="1F32E995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F86A8" w14:textId="77777777" w:rsidR="0045408E" w:rsidRDefault="0045408E" w:rsidP="0045408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DD744" w14:textId="77777777" w:rsidR="0045408E" w:rsidRDefault="0045408E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42+525</w:t>
            </w:r>
          </w:p>
          <w:p w14:paraId="1638057A" w14:textId="77777777" w:rsidR="0045408E" w:rsidRDefault="0045408E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CE84" w14:textId="77777777" w:rsidR="0045408E" w:rsidRDefault="0045408E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D9CCF" w14:textId="77777777" w:rsidR="0045408E" w:rsidRDefault="0045408E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St. Periam</w:t>
            </w:r>
          </w:p>
          <w:p w14:paraId="1495789C" w14:textId="77777777" w:rsidR="0045408E" w:rsidRDefault="0045408E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B01E" w14:textId="77777777" w:rsidR="0045408E" w:rsidRDefault="0045408E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diag. </w:t>
            </w:r>
          </w:p>
          <w:p w14:paraId="5DB1589F" w14:textId="77777777" w:rsidR="0045408E" w:rsidRDefault="0045408E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2 - 10</w:t>
            </w:r>
          </w:p>
          <w:p w14:paraId="77A1B0E9" w14:textId="77777777" w:rsidR="0045408E" w:rsidRDefault="0045408E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și </w:t>
            </w:r>
          </w:p>
          <w:p w14:paraId="110CE318" w14:textId="77777777" w:rsidR="0045408E" w:rsidRDefault="0045408E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4 - 8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BA5B" w14:textId="77777777" w:rsidR="0045408E" w:rsidRPr="00B55C58" w:rsidRDefault="0045408E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F619" w14:textId="77777777" w:rsidR="0045408E" w:rsidRDefault="0045408E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EA09" w14:textId="77777777" w:rsidR="0045408E" w:rsidRPr="00B55C58" w:rsidRDefault="0045408E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923A7" w14:textId="77777777" w:rsidR="0045408E" w:rsidRDefault="0045408E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  <w:p w14:paraId="120982FB" w14:textId="77777777" w:rsidR="0045408E" w:rsidRDefault="0045408E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Restricție peste sch. 4 și </w:t>
            </w:r>
          </w:p>
          <w:p w14:paraId="11F28B56" w14:textId="77777777" w:rsidR="0045408E" w:rsidRDefault="0045408E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sch. 10 din breteaua </w:t>
            </w:r>
          </w:p>
          <w:p w14:paraId="20D825E8" w14:textId="77777777" w:rsidR="0045408E" w:rsidRDefault="0045408E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2-4-8-10, Cap Y, st. Periam.</w:t>
            </w:r>
          </w:p>
        </w:tc>
      </w:tr>
      <w:tr w:rsidR="0045408E" w14:paraId="118A120F" w14:textId="77777777" w:rsidTr="00DF0947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7CAB9" w14:textId="77777777" w:rsidR="0045408E" w:rsidRDefault="0045408E" w:rsidP="0045408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913FE" w14:textId="77777777" w:rsidR="0045408E" w:rsidRDefault="0045408E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47+200</w:t>
            </w:r>
          </w:p>
          <w:p w14:paraId="4C30C99F" w14:textId="77777777" w:rsidR="0045408E" w:rsidRDefault="0045408E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53+100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A425" w14:textId="77777777" w:rsidR="0045408E" w:rsidRDefault="0045408E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CC894" w14:textId="77777777" w:rsidR="0045408E" w:rsidRDefault="0045408E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 -</w:t>
            </w:r>
          </w:p>
          <w:p w14:paraId="6397A4E3" w14:textId="77777777" w:rsidR="0045408E" w:rsidRDefault="0045408E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D9179" w14:textId="77777777" w:rsidR="0045408E" w:rsidRDefault="0045408E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B635" w14:textId="77777777" w:rsidR="0045408E" w:rsidRPr="00B55C58" w:rsidRDefault="0045408E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4F4A1" w14:textId="77777777" w:rsidR="0045408E" w:rsidRDefault="0045408E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9BB8E" w14:textId="77777777" w:rsidR="0045408E" w:rsidRPr="00B55C58" w:rsidRDefault="0045408E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DBD3" w14:textId="77777777" w:rsidR="0045408E" w:rsidRDefault="0045408E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</w:tbl>
    <w:p w14:paraId="78E38C35" w14:textId="77777777" w:rsidR="0045408E" w:rsidRPr="00301250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08A331A6" w14:textId="77777777" w:rsidR="0045408E" w:rsidRDefault="0045408E" w:rsidP="00E25B0E">
      <w:pPr>
        <w:pStyle w:val="Heading1"/>
        <w:spacing w:line="360" w:lineRule="auto"/>
      </w:pPr>
      <w:r>
        <w:t>LINIA 222</w:t>
      </w:r>
    </w:p>
    <w:p w14:paraId="77B46C2B" w14:textId="77777777" w:rsidR="0045408E" w:rsidRDefault="0045408E" w:rsidP="003F2719">
      <w:pPr>
        <w:pStyle w:val="Heading1"/>
        <w:spacing w:line="360" w:lineRule="auto"/>
        <w:rPr>
          <w:b w:val="0"/>
          <w:bCs w:val="0"/>
          <w:sz w:val="8"/>
        </w:rPr>
      </w:pPr>
      <w:r>
        <w:t>SÂNANDREI - VALCANI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5408E" w14:paraId="05697009" w14:textId="77777777" w:rsidTr="006416F8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696AB" w14:textId="77777777" w:rsidR="0045408E" w:rsidRDefault="0045408E" w:rsidP="0045408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F1170" w14:textId="77777777" w:rsidR="0045408E" w:rsidRDefault="0045408E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36+690</w:t>
            </w:r>
          </w:p>
          <w:p w14:paraId="327CBE12" w14:textId="77777777" w:rsidR="0045408E" w:rsidRDefault="0045408E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36+765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47DD8" w14:textId="77777777" w:rsidR="0045408E" w:rsidRDefault="0045408E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CC859" w14:textId="77777777" w:rsidR="0045408E" w:rsidRDefault="0045408E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Periam </w:t>
            </w:r>
          </w:p>
          <w:p w14:paraId="348EC1FE" w14:textId="77777777" w:rsidR="0045408E" w:rsidRDefault="0045408E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507EF" w14:textId="77777777" w:rsidR="0045408E" w:rsidRDefault="0045408E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2FE53C9" w14:textId="77777777" w:rsidR="0045408E" w:rsidRDefault="0045408E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2 - 10</w:t>
            </w:r>
          </w:p>
          <w:p w14:paraId="61E11870" w14:textId="77777777" w:rsidR="0045408E" w:rsidRDefault="0045408E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3737966" w14:textId="77777777" w:rsidR="0045408E" w:rsidRDefault="0045408E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5096F" w14:textId="77777777" w:rsidR="0045408E" w:rsidRPr="00E76AB7" w:rsidRDefault="0045408E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7B6D2" w14:textId="77777777" w:rsidR="0045408E" w:rsidRDefault="0045408E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D8BC8" w14:textId="77777777" w:rsidR="0045408E" w:rsidRPr="00E76AB7" w:rsidRDefault="0045408E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823F0" w14:textId="77777777" w:rsidR="0045408E" w:rsidRDefault="0045408E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8F79570" w14:textId="77777777" w:rsidR="0045408E" w:rsidRDefault="0045408E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peste sch. 2 și </w:t>
            </w:r>
          </w:p>
          <w:p w14:paraId="7D2CCF10" w14:textId="77777777" w:rsidR="0045408E" w:rsidRDefault="0045408E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8 din breteaua </w:t>
            </w:r>
          </w:p>
          <w:p w14:paraId="3B108FCD" w14:textId="77777777" w:rsidR="0045408E" w:rsidRDefault="0045408E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2-4-8-10, Cap Y, st. Periam.</w:t>
            </w:r>
          </w:p>
        </w:tc>
      </w:tr>
      <w:tr w:rsidR="0045408E" w14:paraId="219692DA" w14:textId="77777777" w:rsidTr="006416F8">
        <w:trPr>
          <w:cantSplit/>
          <w:trHeight w:val="6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BC477" w14:textId="77777777" w:rsidR="0045408E" w:rsidRDefault="0045408E" w:rsidP="0045408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CCFBD" w14:textId="77777777" w:rsidR="0045408E" w:rsidRDefault="0045408E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  <w:p w14:paraId="59AA5C93" w14:textId="77777777" w:rsidR="0045408E" w:rsidRDefault="0045408E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E6836" w14:textId="77777777" w:rsidR="0045408E" w:rsidRPr="00E76AB7" w:rsidRDefault="0045408E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0E6A3" w14:textId="77777777" w:rsidR="0045408E" w:rsidRDefault="0045408E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Periam -</w:t>
            </w:r>
          </w:p>
          <w:p w14:paraId="66FCE157" w14:textId="77777777" w:rsidR="0045408E" w:rsidRDefault="0045408E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DB6A0" w14:textId="77777777" w:rsidR="0045408E" w:rsidRDefault="0045408E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E0CE" w14:textId="77777777" w:rsidR="0045408E" w:rsidRPr="00E76AB7" w:rsidRDefault="0045408E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42005" w14:textId="77777777" w:rsidR="0045408E" w:rsidRDefault="0045408E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29D9" w14:textId="77777777" w:rsidR="0045408E" w:rsidRPr="00E76AB7" w:rsidRDefault="0045408E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B2EFE" w14:textId="77777777" w:rsidR="0045408E" w:rsidRDefault="0045408E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01056F89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C8119" w14:textId="77777777" w:rsidR="0045408E" w:rsidRDefault="0045408E" w:rsidP="0045408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175FF" w14:textId="77777777" w:rsidR="0045408E" w:rsidRDefault="0045408E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89047" w14:textId="77777777" w:rsidR="0045408E" w:rsidRPr="00E76AB7" w:rsidRDefault="0045408E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C90F" w14:textId="77777777" w:rsidR="0045408E" w:rsidRDefault="0045408E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3565396A" w14:textId="77777777" w:rsidR="0045408E" w:rsidRDefault="0045408E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85FBE" w14:textId="77777777" w:rsidR="0045408E" w:rsidRDefault="0045408E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5DB365" w14:textId="77777777" w:rsidR="0045408E" w:rsidRDefault="0045408E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80C72" w14:textId="77777777" w:rsidR="0045408E" w:rsidRPr="00E76AB7" w:rsidRDefault="0045408E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76AB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5AB1" w14:textId="77777777" w:rsidR="0045408E" w:rsidRDefault="0045408E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DF3B8" w14:textId="77777777" w:rsidR="0045408E" w:rsidRPr="00E76AB7" w:rsidRDefault="0045408E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BB542" w14:textId="77777777" w:rsidR="0045408E" w:rsidRDefault="0045408E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63810C7F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483FB" w14:textId="77777777" w:rsidR="0045408E" w:rsidRDefault="0045408E" w:rsidP="0045408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0A48" w14:textId="77777777" w:rsidR="0045408E" w:rsidRDefault="0045408E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F1FC8" w14:textId="77777777" w:rsidR="0045408E" w:rsidRPr="00E76AB7" w:rsidRDefault="0045408E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31B44" w14:textId="77777777" w:rsidR="0045408E" w:rsidRDefault="0045408E" w:rsidP="004B31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5239D0DA" w14:textId="77777777" w:rsidR="0045408E" w:rsidRDefault="0045408E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0A2C" w14:textId="77777777" w:rsidR="0045408E" w:rsidRDefault="0045408E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8FEB2" w14:textId="77777777" w:rsidR="0045408E" w:rsidRPr="00E76AB7" w:rsidRDefault="0045408E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FBBCB" w14:textId="77777777" w:rsidR="0045408E" w:rsidRDefault="0045408E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43F61" w14:textId="77777777" w:rsidR="0045408E" w:rsidRPr="00E76AB7" w:rsidRDefault="0045408E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1D9E" w14:textId="77777777" w:rsidR="0045408E" w:rsidRDefault="0045408E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0D04C6" w14:textId="77777777" w:rsidR="0045408E" w:rsidRDefault="0045408E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667CF99E" w14:textId="77777777" w:rsidR="0045408E" w:rsidRDefault="0045408E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45408E" w14:paraId="610405C2" w14:textId="77777777" w:rsidTr="00D42784">
        <w:trPr>
          <w:cantSplit/>
          <w:trHeight w:val="31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945C4" w14:textId="77777777" w:rsidR="0045408E" w:rsidRDefault="0045408E" w:rsidP="0045408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6640C" w14:textId="77777777" w:rsidR="0045408E" w:rsidRDefault="0045408E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1AB8CCCB" w14:textId="77777777" w:rsidR="0045408E" w:rsidRDefault="0045408E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5692" w14:textId="77777777" w:rsidR="0045408E" w:rsidRPr="00E76AB7" w:rsidRDefault="0045408E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6FC2E" w14:textId="77777777" w:rsidR="0045408E" w:rsidRDefault="0045408E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 -</w:t>
            </w:r>
          </w:p>
          <w:p w14:paraId="2CA51BB9" w14:textId="77777777" w:rsidR="0045408E" w:rsidRDefault="0045408E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45B9" w14:textId="77777777" w:rsidR="0045408E" w:rsidRDefault="0045408E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0BFEC" w14:textId="77777777" w:rsidR="0045408E" w:rsidRPr="00E76AB7" w:rsidRDefault="0045408E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F81EC" w14:textId="77777777" w:rsidR="0045408E" w:rsidRDefault="0045408E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159F" w14:textId="77777777" w:rsidR="0045408E" w:rsidRPr="00E76AB7" w:rsidRDefault="0045408E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5B44" w14:textId="77777777" w:rsidR="0045408E" w:rsidRDefault="0045408E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725DDD4F" w14:textId="77777777" w:rsidR="0045408E" w:rsidRDefault="0045408E">
      <w:pPr>
        <w:spacing w:before="40" w:after="40" w:line="192" w:lineRule="auto"/>
        <w:ind w:right="57"/>
        <w:jc w:val="both"/>
        <w:rPr>
          <w:sz w:val="20"/>
          <w:lang w:val="ro-RO"/>
        </w:rPr>
      </w:pPr>
    </w:p>
    <w:p w14:paraId="51BCCC9D" w14:textId="77777777" w:rsidR="0045408E" w:rsidRDefault="0045408E" w:rsidP="00E151C2">
      <w:pPr>
        <w:pStyle w:val="Heading1"/>
        <w:spacing w:line="360" w:lineRule="auto"/>
      </w:pPr>
      <w:r>
        <w:t>LINIA 223</w:t>
      </w:r>
    </w:p>
    <w:p w14:paraId="53027BAD" w14:textId="77777777" w:rsidR="0045408E" w:rsidRDefault="0045408E" w:rsidP="00A90DCB">
      <w:pPr>
        <w:pStyle w:val="Heading1"/>
        <w:spacing w:line="360" w:lineRule="auto"/>
        <w:rPr>
          <w:b w:val="0"/>
          <w:bCs w:val="0"/>
          <w:sz w:val="8"/>
        </w:rPr>
      </w:pPr>
      <w:r>
        <w:t>ARAD - NĂDLAC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5408E" w14:paraId="536D615E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711E" w14:textId="77777777" w:rsidR="0045408E" w:rsidRDefault="0045408E" w:rsidP="004540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35A7F" w14:textId="77777777" w:rsidR="0045408E" w:rsidRDefault="0045408E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1EA3A8BC" w14:textId="77777777" w:rsidR="0045408E" w:rsidRDefault="0045408E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CEBAC" w14:textId="77777777" w:rsidR="0045408E" w:rsidRPr="00D5169A" w:rsidRDefault="0045408E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9E1E0" w14:textId="77777777" w:rsidR="0045408E" w:rsidRDefault="0045408E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14:paraId="7B9B37A5" w14:textId="77777777" w:rsidR="0045408E" w:rsidRDefault="0045408E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BD04" w14:textId="77777777" w:rsidR="0045408E" w:rsidRDefault="0045408E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F089" w14:textId="77777777" w:rsidR="0045408E" w:rsidRPr="002032B9" w:rsidRDefault="0045408E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8671" w14:textId="77777777" w:rsidR="0045408E" w:rsidRDefault="0045408E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B929E" w14:textId="77777777" w:rsidR="0045408E" w:rsidRPr="00D5169A" w:rsidRDefault="0045408E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46AA6" w14:textId="77777777" w:rsidR="0045408E" w:rsidRDefault="0045408E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1EC4570" w14:textId="77777777" w:rsidR="0045408E" w:rsidRDefault="0045408E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14:paraId="30309914" w14:textId="77777777" w:rsidR="0045408E" w:rsidRDefault="0045408E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30km/ h pentru trenurile de călători</w:t>
            </w:r>
          </w:p>
        </w:tc>
      </w:tr>
      <w:tr w:rsidR="0045408E" w14:paraId="0F6269F6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2978" w14:textId="77777777" w:rsidR="0045408E" w:rsidRDefault="0045408E" w:rsidP="004540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C9DAA" w14:textId="77777777" w:rsidR="0045408E" w:rsidRDefault="0045408E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48E937A8" w14:textId="77777777" w:rsidR="0045408E" w:rsidRDefault="0045408E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90B03" w14:textId="77777777" w:rsidR="0045408E" w:rsidRDefault="0045408E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849E9" w14:textId="77777777" w:rsidR="0045408E" w:rsidRDefault="0045408E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14:paraId="37381EA0" w14:textId="77777777" w:rsidR="0045408E" w:rsidRDefault="0045408E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BB5B1" w14:textId="77777777" w:rsidR="0045408E" w:rsidRDefault="0045408E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631C7" w14:textId="77777777" w:rsidR="0045408E" w:rsidRPr="002032B9" w:rsidRDefault="0045408E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0571D" w14:textId="77777777" w:rsidR="0045408E" w:rsidRDefault="0045408E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D9BD" w14:textId="77777777" w:rsidR="0045408E" w:rsidRPr="00D5169A" w:rsidRDefault="0045408E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F835" w14:textId="77777777" w:rsidR="0045408E" w:rsidRDefault="0045408E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A61ED35" w14:textId="77777777" w:rsidR="0045408E" w:rsidRDefault="0045408E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14:paraId="29D5EFEF" w14:textId="77777777" w:rsidR="0045408E" w:rsidRPr="007A3136" w:rsidRDefault="0045408E" w:rsidP="007A3136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3136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15km/h entru trenurile de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marfă</w:t>
            </w:r>
          </w:p>
        </w:tc>
      </w:tr>
      <w:tr w:rsidR="0045408E" w14:paraId="21CC1071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7B671" w14:textId="77777777" w:rsidR="0045408E" w:rsidRDefault="0045408E" w:rsidP="004540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F01B" w14:textId="77777777" w:rsidR="0045408E" w:rsidRDefault="0045408E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E1A98" w14:textId="77777777" w:rsidR="0045408E" w:rsidRDefault="0045408E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F0A70" w14:textId="77777777" w:rsidR="0045408E" w:rsidRDefault="0045408E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Nădlac</w:t>
            </w:r>
          </w:p>
          <w:p w14:paraId="225066FF" w14:textId="77777777" w:rsidR="0045408E" w:rsidRDefault="0045408E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C054E" w14:textId="77777777" w:rsidR="0045408E" w:rsidRDefault="0045408E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2B71" w14:textId="77777777" w:rsidR="0045408E" w:rsidRDefault="0045408E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9166" w14:textId="77777777" w:rsidR="0045408E" w:rsidRDefault="0045408E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DEB77" w14:textId="77777777" w:rsidR="0045408E" w:rsidRPr="00D5169A" w:rsidRDefault="0045408E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F2646" w14:textId="77777777" w:rsidR="0045408E" w:rsidRDefault="0045408E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C9F7DB1" w14:textId="77777777" w:rsidR="0045408E" w:rsidRDefault="0045408E">
      <w:pPr>
        <w:spacing w:before="40" w:line="192" w:lineRule="auto"/>
        <w:ind w:right="57"/>
        <w:rPr>
          <w:sz w:val="20"/>
          <w:lang w:val="ro-RO"/>
        </w:rPr>
      </w:pPr>
    </w:p>
    <w:p w14:paraId="033F2D86" w14:textId="77777777" w:rsidR="0045408E" w:rsidRDefault="0045408E" w:rsidP="007B6A84">
      <w:pPr>
        <w:pStyle w:val="Heading1"/>
        <w:spacing w:line="360" w:lineRule="auto"/>
      </w:pPr>
      <w:r>
        <w:t>LINIA 227B</w:t>
      </w:r>
    </w:p>
    <w:p w14:paraId="29C21AA3" w14:textId="77777777" w:rsidR="0045408E" w:rsidRDefault="0045408E" w:rsidP="007D14C4">
      <w:pPr>
        <w:pStyle w:val="Heading1"/>
        <w:spacing w:line="360" w:lineRule="auto"/>
        <w:rPr>
          <w:b w:val="0"/>
          <w:bCs w:val="0"/>
          <w:sz w:val="8"/>
        </w:rPr>
      </w:pPr>
      <w:r>
        <w:t>PĂULIŞ LUNCA – PĂULIŞ LUNCA GRUPA TEHNICĂ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5408E" w14:paraId="2C4D535F" w14:textId="77777777" w:rsidTr="000603D7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4B876" w14:textId="77777777" w:rsidR="0045408E" w:rsidRDefault="0045408E" w:rsidP="004540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537CB" w14:textId="77777777" w:rsidR="0045408E" w:rsidRDefault="0045408E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5809" w14:textId="77777777" w:rsidR="0045408E" w:rsidRPr="003A1C1B" w:rsidRDefault="0045408E" w:rsidP="00864C62">
            <w:pPr>
              <w:spacing w:before="12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43AF" w14:textId="77777777" w:rsidR="0045408E" w:rsidRDefault="0045408E" w:rsidP="00A77A6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Păuliş Lunca Grupa Tehnică</w:t>
            </w:r>
          </w:p>
          <w:p w14:paraId="2161786D" w14:textId="77777777" w:rsidR="0045408E" w:rsidRPr="00A77A67" w:rsidRDefault="0045408E" w:rsidP="00B62E6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liniile 2, 3, 4 și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5BDFF" w14:textId="77777777" w:rsidR="0045408E" w:rsidRDefault="0045408E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6B5A7" w14:textId="77777777" w:rsidR="0045408E" w:rsidRDefault="0045408E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3B597" w14:textId="77777777" w:rsidR="0045408E" w:rsidRDefault="0045408E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A2750" w14:textId="77777777" w:rsidR="0045408E" w:rsidRDefault="0045408E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F731083" w14:textId="77777777" w:rsidR="0045408E" w:rsidRDefault="0045408E" w:rsidP="00864C6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D843F00" w14:textId="77777777" w:rsidR="0045408E" w:rsidRDefault="0045408E">
      <w:pPr>
        <w:spacing w:before="40" w:line="192" w:lineRule="auto"/>
        <w:ind w:right="57"/>
        <w:rPr>
          <w:sz w:val="20"/>
          <w:lang w:val="ro-RO"/>
        </w:rPr>
      </w:pPr>
    </w:p>
    <w:p w14:paraId="17DF65C0" w14:textId="77777777" w:rsidR="0045408E" w:rsidRDefault="0045408E" w:rsidP="0095691E">
      <w:pPr>
        <w:pStyle w:val="Heading1"/>
        <w:spacing w:line="360" w:lineRule="auto"/>
      </w:pPr>
      <w:r>
        <w:t>LINIA 300</w:t>
      </w:r>
    </w:p>
    <w:p w14:paraId="704F2C52" w14:textId="77777777" w:rsidR="0045408E" w:rsidRDefault="0045408E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45408E" w14:paraId="10B219A5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411F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31B81" w14:textId="77777777" w:rsidR="0045408E" w:rsidRDefault="0045408E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2E427" w14:textId="77777777" w:rsidR="0045408E" w:rsidRPr="00600D25" w:rsidRDefault="0045408E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7802A" w14:textId="77777777" w:rsidR="0045408E" w:rsidRDefault="0045408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8DC967C" w14:textId="77777777" w:rsidR="0045408E" w:rsidRDefault="0045408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FAF9" w14:textId="77777777" w:rsidR="0045408E" w:rsidRDefault="0045408E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9F9D3" w14:textId="77777777" w:rsidR="0045408E" w:rsidRPr="00600D25" w:rsidRDefault="0045408E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E58D" w14:textId="77777777" w:rsidR="0045408E" w:rsidRDefault="0045408E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1A27" w14:textId="77777777" w:rsidR="0045408E" w:rsidRPr="00600D25" w:rsidRDefault="0045408E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83265" w14:textId="77777777" w:rsidR="0045408E" w:rsidRPr="00D344C9" w:rsidRDefault="0045408E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15605A71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E9753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01076" w14:textId="77777777" w:rsidR="0045408E" w:rsidRDefault="0045408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5961" w14:textId="77777777" w:rsidR="0045408E" w:rsidRPr="00600D25" w:rsidRDefault="0045408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C843" w14:textId="77777777" w:rsidR="0045408E" w:rsidRDefault="0045408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A508D01" w14:textId="77777777" w:rsidR="0045408E" w:rsidRDefault="0045408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E30F6" w14:textId="77777777" w:rsidR="0045408E" w:rsidRDefault="0045408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1FCA" w14:textId="77777777" w:rsidR="0045408E" w:rsidRPr="00600D25" w:rsidRDefault="0045408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5ABB" w14:textId="77777777" w:rsidR="0045408E" w:rsidRDefault="0045408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6834F" w14:textId="77777777" w:rsidR="0045408E" w:rsidRPr="00600D25" w:rsidRDefault="0045408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6391" w14:textId="77777777" w:rsidR="0045408E" w:rsidRPr="00D344C9" w:rsidRDefault="0045408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3EBFEEF4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A4D56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59D21" w14:textId="77777777" w:rsidR="0045408E" w:rsidRDefault="0045408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E05D" w14:textId="77777777" w:rsidR="0045408E" w:rsidRPr="00600D25" w:rsidRDefault="0045408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146DA" w14:textId="77777777" w:rsidR="0045408E" w:rsidRDefault="0045408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847BE70" w14:textId="77777777" w:rsidR="0045408E" w:rsidRDefault="0045408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8CBA" w14:textId="77777777" w:rsidR="0045408E" w:rsidRDefault="0045408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60A4B2" w14:textId="77777777" w:rsidR="0045408E" w:rsidRDefault="0045408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B1470" w14:textId="77777777" w:rsidR="0045408E" w:rsidRPr="00600D25" w:rsidRDefault="0045408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BC304" w14:textId="77777777" w:rsidR="0045408E" w:rsidRDefault="0045408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51803" w14:textId="77777777" w:rsidR="0045408E" w:rsidRPr="00600D25" w:rsidRDefault="0045408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727B1" w14:textId="77777777" w:rsidR="0045408E" w:rsidRPr="00D344C9" w:rsidRDefault="0045408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5AB432" w14:textId="77777777" w:rsidR="0045408E" w:rsidRPr="00D344C9" w:rsidRDefault="0045408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45408E" w14:paraId="42D45B3E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EEC2B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70C2E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2365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995A3" w14:textId="77777777" w:rsidR="0045408E" w:rsidRDefault="0045408E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2DE4DAE" w14:textId="77777777" w:rsidR="0045408E" w:rsidRDefault="0045408E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6E048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FC5B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EC80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C23E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492E6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658696DA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D439F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80C64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04C2C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E06B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1EC37B2" w14:textId="77777777" w:rsidR="0045408E" w:rsidRDefault="0045408E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184CD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6F07DD9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7318AB58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540B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F441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D1551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784A4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19D86012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1CEA59E0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5408E" w14:paraId="7226BAD6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6170A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BF69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204D2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FD8C9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3E6C7175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788F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E4BB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DD185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16CBB143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C17EE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ECEF8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535B23E2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A8D2A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73FA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C10FD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AB94" w14:textId="77777777" w:rsidR="0045408E" w:rsidRDefault="0045408E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0857154D" w14:textId="77777777" w:rsidR="0045408E" w:rsidRDefault="0045408E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8D7DC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BED5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EB5CA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2DC0DA01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8271D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59B4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42712445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C789B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BB48A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F0FE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F1878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663A5F0D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5D0C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0C781B4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7C941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ADE9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A1AE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3688E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4DFEC8FB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2FFBBC9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931CD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4AEE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74E9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4F094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5AEE20C0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4E6C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BAC7BEC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ADBC8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E79B3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F8D09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27745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5768C94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45408E" w14:paraId="366DE5BC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DE65B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B2F89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365B8BFD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62DFE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F553E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621FC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2A121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C4DFF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915C4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4C9C8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0713C84A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31C3D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F19D1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E2F9B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52E7E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561CD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E0FF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6338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38+900</w:t>
            </w:r>
          </w:p>
          <w:p w14:paraId="380C00E2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AB805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6119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5BC97136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767F2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7712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C44F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ECB35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Crivina peste </w:t>
            </w:r>
          </w:p>
          <w:p w14:paraId="5586BF85" w14:textId="77777777" w:rsidR="0045408E" w:rsidRDefault="0045408E" w:rsidP="0084420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E2743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F5ED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B74F7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  <w:p w14:paraId="118308EA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C31C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EFBAA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3B97DD47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91742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E155F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A18B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04F01" w14:textId="77777777" w:rsidR="0045408E" w:rsidRDefault="0045408E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14:paraId="5323965B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BF55B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064CC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7BD8E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14:paraId="462FA316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06D2B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CCDC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4EC1BED2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0BFF7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3209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94BCC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DCAB9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0146C732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46E2F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3AA36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B43D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8FD2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2CB3" w14:textId="77777777" w:rsidR="0045408E" w:rsidRPr="00D344C9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77EA56B3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2586D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3B25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C380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CBCCC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5D23B9E5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7396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62222D4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669ED09E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75B620AD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67108089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FF2FD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9D158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D323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0F26D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3CF14499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0EE164F2" w14:textId="77777777" w:rsidR="0045408E" w:rsidRPr="004870E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5408E" w14:paraId="0A22022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D1978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707F5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14:paraId="7E19031D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969D2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618D" w14:textId="77777777" w:rsidR="0045408E" w:rsidRDefault="0045408E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14:paraId="3D1423E8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25246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1CD8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8D5E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23594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E2DDB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0C16060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9529B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E63D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21679B83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B2E7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183E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7D192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FC014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AACB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CD409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3025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246AAE0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45408E" w14:paraId="41C674E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20C4A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E533E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3BA2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85B9D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F84DC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9D4D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76159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418E6D05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42EB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ECA3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7EB1D0D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45408E" w14:paraId="36ACA22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ED0EC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F13C" w14:textId="77777777" w:rsidR="0045408E" w:rsidRDefault="0045408E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3A305C3F" w14:textId="77777777" w:rsidR="0045408E" w:rsidRDefault="0045408E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FA15E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941A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7425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8B350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F847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8B12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BEBC3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D0507D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45408E" w14:paraId="3741521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67F3A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B969C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D9D89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79D1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3A3E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624FA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7D76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3D4AEE69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041D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C1CD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8A934A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45408E" w14:paraId="3FAC194B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78F94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BFC54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BFB01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430F" w14:textId="77777777" w:rsidR="0045408E" w:rsidRDefault="0045408E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E6D4A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9DBB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6CD5A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1340B4F0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A1A5A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1CD41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270019BC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3348D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3EB0D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25CC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FAEF2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2DB7375B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375CC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35B07DA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8E986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7D6A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F2D25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38B8E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1D9961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892136D" w14:textId="77777777" w:rsidR="0045408E" w:rsidRPr="00D344C9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45408E" w14:paraId="4DCB1BA7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812AB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10E00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F4B5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2B45F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2A9E7AA7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1FDA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B71B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B302C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3C5A7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25DF3" w14:textId="77777777" w:rsidR="0045408E" w:rsidRPr="00D344C9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76D66B9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0B07C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3E38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34F2B486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44BC6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D5A0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4E24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23858DF3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55A37912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7B68808D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3189954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3251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9F835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06B3FE98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AD214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A2055" w14:textId="77777777" w:rsidR="0045408E" w:rsidRDefault="0045408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4D73943" w14:textId="77777777" w:rsidR="0045408E" w:rsidRDefault="0045408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FBCBE1F" w14:textId="77777777" w:rsidR="0045408E" w:rsidRPr="00D344C9" w:rsidRDefault="0045408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45408E" w14:paraId="3C97155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BB417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9D9C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5FE9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33940" w14:textId="77777777" w:rsidR="0045408E" w:rsidRDefault="0045408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C280A4A" w14:textId="77777777" w:rsidR="0045408E" w:rsidRDefault="0045408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A203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396FA7F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4B6D3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68A93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2601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1F731" w14:textId="77777777" w:rsidR="0045408E" w:rsidRDefault="0045408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FC4CBF9" w14:textId="77777777" w:rsidR="0045408E" w:rsidRDefault="0045408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BD1D9A2" w14:textId="77777777" w:rsidR="0045408E" w:rsidRDefault="0045408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45408E" w14:paraId="4D326D6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9627A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38F93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EF84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711E" w14:textId="77777777" w:rsidR="0045408E" w:rsidRDefault="0045408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00C87C2" w14:textId="77777777" w:rsidR="0045408E" w:rsidRDefault="0045408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0DAB2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2A180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863D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AAB9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E6FDF" w14:textId="77777777" w:rsidR="0045408E" w:rsidRDefault="0045408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61690BB" w14:textId="77777777" w:rsidR="0045408E" w:rsidRDefault="0045408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ABB4428" w14:textId="77777777" w:rsidR="0045408E" w:rsidRDefault="0045408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45408E" w14:paraId="05A37B45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CBF99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F119E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CDB7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7ADEF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2ED89C77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757C6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19EF18E7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24D2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04A08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4E229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4FCC9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4C28636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45408E" w14:paraId="11F3B41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CBBA3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578C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6F19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F8BC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9131872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0C9D8038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114C9DAB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5AE0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0E3A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EB284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29335E14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CDCF0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4BB74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6B829EE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22D72AB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4494D07B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1C0EC7AB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7E0E9B72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116E6AB0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53FFA898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45408E" w14:paraId="427F617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0031C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42A95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4EB2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0830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3600E74A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D128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CC1D" w14:textId="77777777" w:rsidR="0045408E" w:rsidRPr="00600D25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4538B" w14:textId="77777777" w:rsidR="0045408E" w:rsidRDefault="0045408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5E1A0" w14:textId="77777777" w:rsidR="0045408E" w:rsidRDefault="0045408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80B5" w14:textId="77777777" w:rsidR="0045408E" w:rsidRDefault="0045408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6268265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AF789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0C6D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7A47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3D6FA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375AFEED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2963A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F787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C252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9A2F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7C11B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0D1227B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2AE7E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F30A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8341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C0610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71318F84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BB6E3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A83E6B9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31373341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DB61BC2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9E78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335E4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72C92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8E1E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C9EDC3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EB33C04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45408E" w14:paraId="3A63C5F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97AA9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35234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6031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826B3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7E14DE9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6B5EA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A2DBCC8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185A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0A6A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3568D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C5B74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B3D5146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45408E" w14:paraId="11AA34A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F79C4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1B8A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02D9D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2A785" w14:textId="77777777" w:rsidR="0045408E" w:rsidRDefault="0045408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1CF157BC" w14:textId="77777777" w:rsidR="0045408E" w:rsidRDefault="0045408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8689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91B4C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9113F" w14:textId="77777777" w:rsidR="0045408E" w:rsidRPr="00E731A9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25D7612D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52B7B32B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5ED2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F9533" w14:textId="77777777" w:rsidR="0045408E" w:rsidRDefault="0045408E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2F8BA98F" w14:textId="77777777" w:rsidR="0045408E" w:rsidRDefault="0045408E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1BF4994F" w14:textId="77777777" w:rsidR="0045408E" w:rsidRPr="001D4392" w:rsidRDefault="0045408E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45408E" w14:paraId="211B9FB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3CDE7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EF6D4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E9AD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45057" w14:textId="77777777" w:rsidR="0045408E" w:rsidRDefault="0045408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6EFADFD0" w14:textId="77777777" w:rsidR="0045408E" w:rsidRDefault="0045408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0FF9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67C07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0F7B4" w14:textId="77777777" w:rsidR="0045408E" w:rsidRPr="00E731A9" w:rsidRDefault="0045408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41CB8217" w14:textId="77777777" w:rsidR="0045408E" w:rsidRPr="00E731A9" w:rsidRDefault="0045408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374A940F" w14:textId="77777777" w:rsidR="0045408E" w:rsidRDefault="0045408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431EC5E9" w14:textId="77777777" w:rsidR="0045408E" w:rsidRDefault="0045408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B59E8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4E016" w14:textId="77777777" w:rsidR="0045408E" w:rsidRPr="00616BAF" w:rsidRDefault="0045408E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9A59EC9" w14:textId="77777777" w:rsidR="0045408E" w:rsidRDefault="0045408E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1C942FD" w14:textId="77777777" w:rsidR="0045408E" w:rsidRPr="003B726B" w:rsidRDefault="0045408E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45408E" w14:paraId="6D18BDD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A9449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78178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EC756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219EA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28390086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D857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95C44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94AA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61151041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6EF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27FB9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1EA85B9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08E" w14:paraId="0A7AF71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70102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E988B" w14:textId="77777777" w:rsidR="0045408E" w:rsidRDefault="0045408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EFF23" w14:textId="77777777" w:rsidR="0045408E" w:rsidRDefault="0045408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B841" w14:textId="77777777" w:rsidR="0045408E" w:rsidRDefault="0045408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7BDF8DF2" w14:textId="77777777" w:rsidR="0045408E" w:rsidRDefault="0045408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5722D" w14:textId="77777777" w:rsidR="0045408E" w:rsidRDefault="0045408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A0C87" w14:textId="77777777" w:rsidR="0045408E" w:rsidRDefault="0045408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F6B43" w14:textId="77777777" w:rsidR="0045408E" w:rsidRDefault="0045408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2812C97A" w14:textId="77777777" w:rsidR="0045408E" w:rsidRPr="00E731A9" w:rsidRDefault="0045408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73C80284" w14:textId="77777777" w:rsidR="0045408E" w:rsidRPr="00E731A9" w:rsidRDefault="0045408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5B1580CE" w14:textId="77777777" w:rsidR="0045408E" w:rsidRPr="001D4392" w:rsidRDefault="0045408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B4C9B" w14:textId="77777777" w:rsidR="0045408E" w:rsidRDefault="0045408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6B41E" w14:textId="77777777" w:rsidR="0045408E" w:rsidRDefault="0045408E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528CC9F" w14:textId="77777777" w:rsidR="0045408E" w:rsidRDefault="0045408E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93ED4EA" w14:textId="77777777" w:rsidR="0045408E" w:rsidRPr="003B726B" w:rsidRDefault="0045408E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45408E" w14:paraId="5688F4C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5FE48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8CA3A" w14:textId="77777777" w:rsidR="0045408E" w:rsidRDefault="0045408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2E425" w14:textId="77777777" w:rsidR="0045408E" w:rsidRDefault="0045408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72773" w14:textId="77777777" w:rsidR="0045408E" w:rsidRDefault="0045408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65012F9B" w14:textId="77777777" w:rsidR="0045408E" w:rsidRDefault="0045408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3C6D" w14:textId="77777777" w:rsidR="0045408E" w:rsidRDefault="0045408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709C0" w14:textId="77777777" w:rsidR="0045408E" w:rsidRDefault="0045408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DD0D0" w14:textId="77777777" w:rsidR="0045408E" w:rsidRDefault="0045408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698068AB" w14:textId="77777777" w:rsidR="0045408E" w:rsidRPr="00E731A9" w:rsidRDefault="0045408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7E3C4F4B" w14:textId="77777777" w:rsidR="0045408E" w:rsidRPr="00E731A9" w:rsidRDefault="0045408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6ABAF504" w14:textId="77777777" w:rsidR="0045408E" w:rsidRPr="001D4392" w:rsidRDefault="0045408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69590" w14:textId="77777777" w:rsidR="0045408E" w:rsidRDefault="0045408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47980" w14:textId="77777777" w:rsidR="0045408E" w:rsidRPr="00616BAF" w:rsidRDefault="0045408E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3A5E237" w14:textId="77777777" w:rsidR="0045408E" w:rsidRDefault="0045408E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DE43318" w14:textId="77777777" w:rsidR="0045408E" w:rsidRPr="003B726B" w:rsidRDefault="0045408E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45408E" w14:paraId="7FE409E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2BCE5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59826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AC66B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ABDD5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66114861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8D53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8C0F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EC4B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079EF914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2318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D3DB6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C7561D6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E3705BD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45408E" w14:paraId="2B4A010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E13B4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C03A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30C3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6B75" w14:textId="77777777" w:rsidR="0045408E" w:rsidRDefault="0045408E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0E706F9" w14:textId="77777777" w:rsidR="0045408E" w:rsidRDefault="0045408E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6362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8A5C2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BC052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089DD027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70AC9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97B7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45408E" w14:paraId="788F1F18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63033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3F961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EACF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E89C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506613D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D66B0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156D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C5DF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009EDC99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1923A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3A133" w14:textId="77777777" w:rsidR="0045408E" w:rsidRPr="00D344C9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13DBF693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08E" w14:paraId="44C6A7EC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8D6AE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08788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C60B3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62E8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67D3ABF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36A68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E55FA62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3834D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0AFF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B34E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6292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3784D76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9407A36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199D5B5C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45408E" w14:paraId="212ACDF8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4D7DD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9E591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8D2EE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B379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9A21FF2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B78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4284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889C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5AD87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EDA41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07AAA8" w14:textId="77777777" w:rsidR="0045408E" w:rsidRPr="00D344C9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45408E" w14:paraId="28E9AE9A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C5BE5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E0787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4D03ADBF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51EE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CCD42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1A4B46DA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54E9E5EC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66893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6A113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2F4B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1E79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D3B6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8A0B918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08E" w14:paraId="3C28CB30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C1E77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990E0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3287AC74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B822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7A999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35B223BB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18BE9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2E5A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C2230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87012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013D8" w14:textId="77777777" w:rsidR="0045408E" w:rsidRPr="00D344C9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0D060CE1" w14:textId="77777777" w:rsidR="0045408E" w:rsidRPr="00D344C9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08E" w14:paraId="686F0E43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7B3CD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97E43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B26C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2AA29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5CF6A0F6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7C89F4CD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53814AD7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10960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17799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0C9C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571EA951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70CD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E4349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D28270D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08E" w14:paraId="7B9111E2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319CD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191CF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37EDA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64412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0ECE15F9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DA41D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8FD97EB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9F2BB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1BA09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DDC2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A4A4B" w14:textId="77777777" w:rsidR="0045408E" w:rsidRPr="00D344C9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567FE687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807DC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24708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DC05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464B1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3BF7889B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085E4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D3EAB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DA7F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2A8012B4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51B2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C606" w14:textId="77777777" w:rsidR="0045408E" w:rsidRPr="00D344C9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31459C0A" w14:textId="77777777" w:rsidR="0045408E" w:rsidRPr="00D344C9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08E" w14:paraId="06E89402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B9A0B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5909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17B38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0216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1A29F1AB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E145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FE16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E9305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5C3AF890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E8CAB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6C97" w14:textId="77777777" w:rsidR="0045408E" w:rsidRPr="00D344C9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421DA8FC" w14:textId="77777777" w:rsidR="0045408E" w:rsidRPr="00D344C9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08E" w14:paraId="01B45F44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2B6A4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87F8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1F7E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AFBEB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0BCF235E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C7B15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AC5C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32AE9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11E21AF1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0516A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01C63" w14:textId="77777777" w:rsidR="0045408E" w:rsidRPr="00D344C9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713DC360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97D29AA" w14:textId="77777777" w:rsidR="0045408E" w:rsidRPr="00D344C9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5408E" w14:paraId="5C297634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75485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26197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69E39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A54F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48528ECE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5D23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ADB90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E09B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57F6641D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8328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3481C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A4224F3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69062C2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45408E" w14:paraId="38DACF66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89EE7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4E0FC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7C796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0AD7F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3C9C991C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94F2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120F695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78A096D4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3C74803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284D0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04B6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C290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FDF50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7A76C119" w14:textId="77777777" w:rsidR="0045408E" w:rsidRPr="00D344C9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428326D3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34483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821DE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21B8180B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F2208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9640C" w14:textId="77777777" w:rsidR="0045408E" w:rsidRDefault="0045408E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409003B7" w14:textId="77777777" w:rsidR="0045408E" w:rsidRDefault="0045408E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6FEB57C6" w14:textId="77777777" w:rsidR="0045408E" w:rsidRDefault="0045408E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32E08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9C059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EF33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93B56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63AD8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53C39D4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08E" w14:paraId="494FCED5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537F5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7A88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9AD03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F44CD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044F37DB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6E1E75B1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2195FCCA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A408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487CA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A5C20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7D9D0852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523AF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6A7A6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69A522F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08E" w14:paraId="081FAC2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EA197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9DA06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DEC8D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8A4EE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07CC11C9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2FEE6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B897DD8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D9B76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EF75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C436D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3AA53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5A2A8F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45408E" w14:paraId="6866931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D40D8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D7A07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5D65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D976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59A961C0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F371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BE31714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6315" w14:textId="77777777" w:rsidR="0045408E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B108A" w14:textId="77777777" w:rsidR="0045408E" w:rsidRDefault="0045408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67E43" w14:textId="77777777" w:rsidR="0045408E" w:rsidRPr="00600D25" w:rsidRDefault="0045408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69B0B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C26D282" w14:textId="77777777" w:rsidR="0045408E" w:rsidRDefault="0045408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45408E" w14:paraId="21DE8CC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5358A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3CFB8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224+300</w:t>
            </w:r>
          </w:p>
          <w:p w14:paraId="63C47E7D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678B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E2B7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01F34832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651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8677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762EB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A8320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52D7A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45408E" w14:paraId="37FA80D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B272C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AB96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45964B0D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A0DE3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380FA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7C38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5ABB3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8C3B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836C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6E18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3BC5478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D5DB9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13CBB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38018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5C80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1696731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9A04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5BD38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04D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C1488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90A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33C2B59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6EF20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5E9E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38DA8B85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74908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77F9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2EC4A8C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4B473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B8695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BDB3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3F03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63EC3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3484AF90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DAB0A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76D29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47037F28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0363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8CF58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2DF74FD7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EC207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62EA1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B72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EC6C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A6F4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5AE033EC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007BE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FB75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CA5DF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44B3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6AC5F902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EA9E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9F7E2C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47F95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37F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1F6F6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101C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22ECB8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45408E" w14:paraId="6D67F449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BFD8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0BCE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674ABD6E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1FEB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F56FC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61D8C88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D73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DA828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E96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22303E8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E73C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2BDFE" w14:textId="77777777" w:rsidR="0045408E" w:rsidRPr="0019324E" w:rsidRDefault="0045408E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57F80E7" w14:textId="77777777" w:rsidR="0045408E" w:rsidRPr="000160B5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378110A2" w14:textId="77777777" w:rsidR="0045408E" w:rsidRPr="006B78FD" w:rsidRDefault="0045408E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60CD5B16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381C4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0FC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79770087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C3BB1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AF0DC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7A6EF8F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E6F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628D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7B2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5C53C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C484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62D3EC2" w14:textId="77777777" w:rsidR="0045408E" w:rsidRPr="00ED17B8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788D7DFF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C4730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E15D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A053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86D7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3BB40FE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5245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6D9626F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9BFC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ECB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E31E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AE52B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BF67258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45408E" w14:paraId="0E969388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8C48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D8EAE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791F7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761D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C001B1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4B1B1EFC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9225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8528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8491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DC7A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2337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DCDC839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A872B57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45408E" w14:paraId="78E683B5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6839A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717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4610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7BE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D0E073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941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537DD9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5B3CB109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260958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9EDC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1B97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B3624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8C517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00DDE2B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F10F727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45408E" w14:paraId="6327F9BF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7B05D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B22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8DBA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0E6F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DAF878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EF94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37DE956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69A0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1297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013F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CB84A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2069FA9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45408E" w14:paraId="021347BB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0F0C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F0019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9685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26B8C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D449DD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517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D037F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BDAB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214BD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27F55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66BD690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45408E" w14:paraId="66E57582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7640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C3A43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3F1FB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1BA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87BA31E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5A2D6F24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1C0DAF97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02D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76A16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DBD7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22AC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1E84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77A06B46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9E7FA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51CF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40916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D926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515FAD8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3744F54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6B818EB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CBC9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D1E2A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1B8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1395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0E4C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0A81ABC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04B52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6826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3215555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73BEC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2C6B8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0CE4F99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0506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8BB76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C668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11654C1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4C7C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41ABD" w14:textId="77777777" w:rsidR="0045408E" w:rsidRPr="0019324E" w:rsidRDefault="0045408E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2B26CE6" w14:textId="77777777" w:rsidR="0045408E" w:rsidRPr="000160B5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32087BC9" w14:textId="77777777" w:rsidR="0045408E" w:rsidRPr="005C2BB7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0E72FEE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6EDDF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46E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2BADAD7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39C7F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82CF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06234C4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EF688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8324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DDB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15C98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0604" w14:textId="77777777" w:rsidR="0045408E" w:rsidRPr="00EC155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0559648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5408E" w14:paraId="1C6555D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AC1D5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AEC4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02A67EC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9D023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2ABA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DCF12F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282E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D4B32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98D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7AFCE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3101" w14:textId="77777777" w:rsidR="0045408E" w:rsidRPr="00EC155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B04AB8F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2D366FA2" w14:textId="77777777" w:rsidR="0045408E" w:rsidRPr="00EC155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45408E" w14:paraId="172527F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1271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C6F5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2CC9156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80436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670FF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FB9B743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849E7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7DE1C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0C50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424EA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910C0" w14:textId="77777777" w:rsidR="0045408E" w:rsidRPr="00DE4F3A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4349D99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18EB632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AF07E2C" w14:textId="77777777" w:rsidR="0045408E" w:rsidRPr="00DE4F3A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5408E" w14:paraId="2528ADA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06BF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177B8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093ABFBD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6CBC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2F2E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340CB1B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CAB0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99AFC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B89EB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6C414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0696" w14:textId="77777777" w:rsidR="0045408E" w:rsidRPr="00DE4F3A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8B281BB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2327C99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86D537D" w14:textId="77777777" w:rsidR="0045408E" w:rsidRPr="00DE4F3A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5408E" w14:paraId="4B88430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A2E24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8F27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08A9D15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B1FE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C458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2330C73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2B71868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2882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D8F2A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200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BFB0B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C5EA" w14:textId="77777777" w:rsidR="0045408E" w:rsidRPr="00DE4F3A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9B7719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D8D3739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D8C543B" w14:textId="77777777" w:rsidR="0045408E" w:rsidRPr="00DE4F3A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5408E" w14:paraId="30B6CAD9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1784E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2AB8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9B47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C2BE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56A8C598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1388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16FFF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803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EDF56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A8FAD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1E753A2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A8FE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00107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14:paraId="4A241A9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E1EA0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9CA4D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3D22AE3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768216F8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14:paraId="77B821A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E8F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3C19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D36C5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D312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450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F44D39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59DE820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54AF5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497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0764E188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CDCD2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49E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59BF955B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1A29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86A13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A6393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ABDDF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2C1B8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3FAB4DF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9D70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A96D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51EBAF5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4FEE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1479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34131A9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939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E741C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8FEA3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69FD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7E049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C540E08" w14:textId="77777777" w:rsidR="0045408E" w:rsidRPr="00CB2A72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46D47DE4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6070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F82C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E654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F18C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479E30D8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B60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B8B5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5B7E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9240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374CB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4E6A249D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E6E44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909C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83644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799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79025F4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279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72B3C64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9B10F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A799E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9544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16A2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A48494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22EF497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45408E" w14:paraId="7EF66DC7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B7A1E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8BDF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DA518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722B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4AAFBD8D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B39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0D0B6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CCC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1164C9E3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524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B173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47078086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E65CD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42B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026C4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C279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4168A8B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DB81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21AEED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899D3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FB9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D6B5B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C4EEF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E9D259A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1DB86BAD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45408E" w14:paraId="584E5CD4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A62C2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B6A4B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99378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1C5D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49BF759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CE9D3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3530AF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3C64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8FCE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FDCF9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488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F31CB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EA12D2A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45408E" w14:paraId="0C14D6BE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C102C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5C0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9200F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C84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3F4303B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16443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FA01257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6FB2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5BC35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20E1A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D4E9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97BC3D7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45408E" w14:paraId="1932EAB4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EDD04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1997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8B70F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6B9A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533D2C7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A0258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6A8D318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7137D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37F18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FB002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12F8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E94908F" w14:textId="77777777" w:rsidR="0045408E" w:rsidRPr="00D344C9" w:rsidRDefault="0045408E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747A76F7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45408E" w14:paraId="2A9EE054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2B05D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C9B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04FF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59FE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65913752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431A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1F750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9868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699A303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9C6DD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EEE4A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0587D33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6DC7F214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45408E" w14:paraId="2B305FB0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0C21F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DD4E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DBC19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5DEDA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33632DE2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7EE4050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0CA1B3CA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B028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E7F0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7C0AB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13876233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FE97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9CC4F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5EFCA4B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08E" w14:paraId="0EC9A035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39E81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4A43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C9472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914F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70DE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07CE77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79805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B39D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3F8F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539F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B85F292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CB7B5E3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45408E" w14:paraId="5932B83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3C374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2DCE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0A8F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1D7CF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18D0DB18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1F8B9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725F82E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D0259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0000D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EC5E4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AAD8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02EA9BE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45408E" w14:paraId="5BA63C8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D5C7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FF00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5534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792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25B23E5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420E1E1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44E3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635F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2ED8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65B6ED8E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45FAA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6D8FF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B0F791E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08E" w14:paraId="73E97380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BFB14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BFC6B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F59A9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F522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1EFE9C8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28C68C2E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63FC8498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7AAC9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CC9E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99CF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1DC6B7B3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201F3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C2C2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08E" w14:paraId="2E20941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0EC69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A5C2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F0A1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38DD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7FDC5118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0B9E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76A7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6BEB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7FDFF28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589E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F74C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BEEAAF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08E" w14:paraId="294ADE8B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D8368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6F2D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F593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FEFBA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28DC9EEB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969E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7B4E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A63B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0FBA3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7BFA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1B45DB8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8413B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39E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8C848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2D93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58D93BD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88B7B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BBD42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8631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7810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E57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69FC8852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445E0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98F2B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65AEE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556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33D7E42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70B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B4B09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612D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ECB12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5591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45408E" w14:paraId="3DE49B84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69A2B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5181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4A12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B851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425D49E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E8A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ED4ECB7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FC19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4033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09456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7566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095E04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868A1B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310F956F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45408E" w14:paraId="3CC209F5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EE8C7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4DB4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38F5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201DF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512E8CF2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FDF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5D82B8B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4C49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86BB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713A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787DF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42472FD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655C533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21F12FC3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45408E" w14:paraId="4FD64490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4C5BB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8CF3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FD0D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AD19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4582611A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E97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5EAF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0FC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3116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CE80B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BEB9AD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5E5E6DC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45408E" w14:paraId="2D3E25FF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11C74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8DA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0B8CE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E8EF4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5AEF17F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35A39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59025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AD73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EE5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7596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E58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B7D39E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45408E" w14:paraId="0C4A6F53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47A0F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63C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0547C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60EE8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866CFC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D8B3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127DDE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9306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442B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EA2F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7C844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40AC592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45408E" w14:paraId="314AFD4A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D6B3E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7E3D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AEE7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B5EC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6BD0F0D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4A4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2E9567D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7EB4C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AC668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A711A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1CCD0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3A63B3D6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3BC6D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0727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358E1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584EF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6E98C7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30DB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3651EEB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003A7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8CEE5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60DFF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3AB34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57BD33D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45408E" w14:paraId="44AF4AB4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6E911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8003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5F0D7CB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796C3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757B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40AAC3D4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7752D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74564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E0BE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AAF00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85B02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2248248F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45408E" w14:paraId="2C0BBC6A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1C38B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77167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66850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B47C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6D54B057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DFBC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EB0089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6246E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063C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1B97D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5E09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8A5647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45408E" w14:paraId="294191EA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7F52A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5311D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9EBBE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B96F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6E478FE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8235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821018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52722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23F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E66D6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DF82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1A47CF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45408E" w14:paraId="790687D0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77CF2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3FE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698E7C8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B420C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19063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0C7D117E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B4FD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019CF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1A7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392F5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9BCA3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7B1018C8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52529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F4D45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0C75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ECDC7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52092D0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2D7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C3D17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6A8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4A333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5BEA9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2217D7E0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3A41F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0FA7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63C1641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B752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81C7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1738A9F4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CB673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5E8C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1BF8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5BD5B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11BF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29B7D0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45408E" w14:paraId="6ABD0E2D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628E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9237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1D65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AE9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7E26BD47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58A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FAF103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AAE8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23E1B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551A5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1DDB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4681827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8734F7C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45408E" w14:paraId="3AF9AC6B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D526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F5D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AD7DB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CBB9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3A1F1F8C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FF3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009FD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C0D2B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21F217CB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7933F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8C32E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9D4C01D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1DACA83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0197E35A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45408E" w14:paraId="33E517B1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84B9B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94A3B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199DE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8AAB9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5DBA433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5DC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BD52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B493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14:paraId="3BA357AD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74D63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071A9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70820DCD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ABD16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E263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14:paraId="4E2DD14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2893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872AF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695470E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C12C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9335D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2CD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7D99E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42C3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52A18104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5EF1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F2BEE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4FDE8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B32E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14:paraId="149FC182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4FCF4AE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6B7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05467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2E3E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14:paraId="179D4798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5AAE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36B20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12638A3B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F60DB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625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06099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6A1E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F57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20C4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FB1B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3091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F86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3FC56293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45408E" w14:paraId="5ED29C28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AB155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1D0B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FBC5C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201E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3FEDAC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700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EA6EE0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56E2F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0E86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07D67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A4EC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379EB6AB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45408E" w14:paraId="294D266C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D82CC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A4E7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EEC3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57533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37DEE8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3C7E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96247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2AD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526B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9914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293675AD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45408E" w14:paraId="0BD6432C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7B609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F1E9B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60803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1D8D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0887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0C3DC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674F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2CBE1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329C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45408E" w14:paraId="5AB9FDCA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BA0D0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1D6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1FED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B372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EE8E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E6A444E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3DCB425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9BE0EC7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B49C115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25D5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4919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2336D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BB34A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0F79FFD0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1B68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A234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FAA3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209F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E8B52B2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055D3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C194D5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95D66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0D48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AA36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FC6CA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45408E" w14:paraId="36F2ECF9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78C87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F93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2F16B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47242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2665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2DDB10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0DDE410D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256D6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A025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CE91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C7528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DA74943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55B25EFD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45ADF9C1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9D6DD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49DEB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B4511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9163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997789A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72FA8CAD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3B5C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0AC7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472E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A0AC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5D7A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7F6E6F9A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338C8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181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79C5FB9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EC7C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364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01FA047C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AAFA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C899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71F9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0F82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D4F5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40AB15DA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C546A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F4EE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0EEB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3068A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039ECCAE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DC17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E56FF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12D5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14:paraId="62BB56E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0729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67ECB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4844E8E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21971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70EA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9176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B1F88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697558B4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E95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F41D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DF53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63D57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0912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163FAAD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7DF4E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70B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67A2A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6FC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186E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F82FB38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6337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726F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F651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F6A8E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17771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45408E" w14:paraId="0B06725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9772F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1CB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8B3E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946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 linia 3 directă</w:t>
            </w:r>
          </w:p>
          <w:p w14:paraId="31921253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 sch. 3 și călcâi sch. 6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5BFC3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6BDD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D6D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472+770</w:t>
            </w:r>
          </w:p>
          <w:p w14:paraId="06D638D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473+730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6D6F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2E6A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08E" w14:paraId="6B65CBF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D9202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09C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DFF58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785D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B2D67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99EE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2208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062D518B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E03A9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2CC8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08E" w14:paraId="191DB77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DF435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614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7D530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A62D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09FE81C3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DD6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26E577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4E1D452B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36886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DB7B8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DBEC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AA8C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5726F5D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34A30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1C8A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2C4AEDB5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E0016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22D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3393333A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3120F67D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589CD8A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14303DD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0F2F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4C3DF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AFDF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D5F78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52BE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08E" w14:paraId="33F781C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F57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DE5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53A47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7AE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28DBCF59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14:paraId="13AE595C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22A6D19A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14:paraId="74C3B6BE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80E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C45C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B7DE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14:paraId="50F28D33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FB74C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782F3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08E" w14:paraId="11E9A5B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AF03C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EFD13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F7C1F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904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6C108D3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580BE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8E140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212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14:paraId="6A41B06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28D8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0E6F8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5BA3612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72D5B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3C7A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0C6F82CD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9B53C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A9292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64C5A15C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0CCC3AB7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11F5455E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2D42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2C8EC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C1E7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58F49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6D19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672DC66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3D497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F6525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8106F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B63EA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EFE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6757B4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B892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37CD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796F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60AF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650A7621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068E7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554D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382CF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1178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1135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0F70D0C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605E45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5B14CD98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015DD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38A5E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FEBC6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EA8A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2B368148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45408E" w14:paraId="3952C3CF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2BB0F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F1DF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8B2D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3B6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0936BFCC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BA7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5542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E848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0FCE96F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35C5A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AA682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08E" w14:paraId="665FA2BC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EBC55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BE47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9B8A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6EAD3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9DDB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7A3C87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EDC11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D59A8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6803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3F6CF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510342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79AC69B1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79BC6637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2F4D0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CCB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78953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2C0F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45C5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1B85609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44F9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7FD05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6642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9C9B8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362A41A7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A4C08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3B91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1CDD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03A0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666E0B88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D5213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6B6F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549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9374F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BBC78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3C5169BC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57977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7CE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0BBDA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543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1A5E7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09068169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599F6199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52701D39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321DEA1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AAB7B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64D3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5D601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FDF2B" w14:textId="77777777" w:rsidR="0045408E" w:rsidRPr="00D344C9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08E" w14:paraId="03DE1550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2278B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B598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A679A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5618E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2C7C399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90CE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A30A74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78D17F7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5723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4D60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364D7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082F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7DDC34AF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45408E" w14:paraId="15D00666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45BBA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DB37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9B582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4FE9E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48C8A454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4F57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E277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4D715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31EC1107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0F8F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CEDF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08E" w14:paraId="043BC122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2322C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A7E3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2D848A8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244F0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B8F5E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4D17DD5E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43F49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88B7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D355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51A6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E2B3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5408E" w14:paraId="73717472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CF006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0D247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22CF94D5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D7B36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C7334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3E9C484A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E13C8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8B6A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3E58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291D5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6662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08E" w14:paraId="244DD458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D381E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EB6BB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6FA509F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CF186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A6797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7674D163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1B26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3756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8C113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BFC9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393D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5408E" w14:paraId="5603F975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7FF1F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32937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124D6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ED0F9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D93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931F1D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8C364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CA2D3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6E25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12DB9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45408E" w14:paraId="1CD384E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5E2E1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DC8B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4C22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6F8C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145D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3BD3C89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F3EB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2EED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6088C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2C383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45408E" w14:paraId="4876A339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F808A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256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5A4E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8337B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EB05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40A09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F8B3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C791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AC5AA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7CDE93F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5179CB3C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45408E" w14:paraId="4AC2EEC3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0A72A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A77D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26D9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34C3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B063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9481E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50DD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AD6F9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5DA23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5BE35B9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7D1FDF3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45408E" w14:paraId="434BBC28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E8815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74DE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5045F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556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24292BCD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2ED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BC000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1AE4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85B79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FDD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45408E" w14:paraId="5E0C2481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E13F6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09E8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645DA868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8D0C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FB7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4BF0287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63C5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6BE9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4A057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E327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215D4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08E" w14:paraId="141C0B93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15570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764BB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038DD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27BCE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4820D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31DFC0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30594638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6BE7B15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28BC6D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375773AE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0FDAAA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0E89D89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945CFB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BE82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5F3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85BC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5A3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28861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13ACC3E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5E31F98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5540056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45408E" w14:paraId="68C0D27B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4C100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D22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E725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1684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B398272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E1A6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4DE4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078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C9B9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90B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301A22B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75B24102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274DFF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5408E" w14:paraId="186E45D7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7AB06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8E60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C856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3A8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6F9F1C3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799E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6996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4209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722FF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654E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190944EB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13A5AE3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1901FE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5408E" w14:paraId="035A5D9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A1768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C381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F3B8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ABB1A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B98A57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FC775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37A18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B319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6B1C2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13B3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27B6AB0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25CBB55C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F95C66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5408E" w14:paraId="78D9422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54DF6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A39D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C8A7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78A02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3250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FAC2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4BA3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E236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E077C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71920007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9180089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5408E" w14:paraId="0CCC2FD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B25A9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A26E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42E3A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E3FDC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524BE21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EBE59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2551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944C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8006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F2CD7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75B7F298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CE29DCB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5408E" w14:paraId="30D685C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51731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7677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8165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5E3DF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C63B63B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D592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7F73E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4B7A6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64901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B5BD8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6B5F34F3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7F330E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5408E" w14:paraId="53304A6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67656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69BAF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4543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1207D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0A82CB5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F8A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7497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8EBC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9FE1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675EC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286A9E4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45408E" w14:paraId="45E62E5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3ECB8" w14:textId="77777777" w:rsidR="0045408E" w:rsidRDefault="0045408E" w:rsidP="0045408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46BA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F3F64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F8F82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14033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3CB8B36D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840B4" w14:textId="77777777" w:rsidR="0045408E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706A4" w14:textId="77777777" w:rsidR="0045408E" w:rsidRDefault="0045408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6A5D5" w14:textId="77777777" w:rsidR="0045408E" w:rsidRPr="00600D25" w:rsidRDefault="0045408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4B792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C311B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18A68E0" w14:textId="77777777" w:rsidR="0045408E" w:rsidRDefault="0045408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2A8CBF0F" w14:textId="77777777" w:rsidR="0045408E" w:rsidRPr="00836022" w:rsidRDefault="0045408E" w:rsidP="0095691E">
      <w:pPr>
        <w:spacing w:before="40" w:line="192" w:lineRule="auto"/>
        <w:ind w:right="57"/>
        <w:rPr>
          <w:sz w:val="20"/>
          <w:lang w:val="en-US"/>
        </w:rPr>
      </w:pPr>
    </w:p>
    <w:p w14:paraId="748A7B29" w14:textId="77777777" w:rsidR="0045408E" w:rsidRPr="00DE2227" w:rsidRDefault="0045408E" w:rsidP="0095691E"/>
    <w:p w14:paraId="7FA3D67E" w14:textId="77777777" w:rsidR="0045408E" w:rsidRPr="0095691E" w:rsidRDefault="0045408E" w:rsidP="0095691E"/>
    <w:p w14:paraId="572AF30D" w14:textId="77777777" w:rsidR="0045408E" w:rsidRDefault="0045408E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25BB1ECE" w14:textId="77777777" w:rsidR="0045408E" w:rsidRPr="005D215B" w:rsidRDefault="0045408E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5408E" w14:paraId="110C6245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97997" w14:textId="77777777" w:rsidR="0045408E" w:rsidRDefault="0045408E" w:rsidP="0045408E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A448A" w14:textId="77777777" w:rsidR="0045408E" w:rsidRDefault="0045408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41BD5" w14:textId="77777777" w:rsidR="0045408E" w:rsidRPr="00B3607C" w:rsidRDefault="0045408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C689C" w14:textId="77777777" w:rsidR="0045408E" w:rsidRDefault="0045408E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60548" w14:textId="77777777" w:rsidR="0045408E" w:rsidRDefault="0045408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887A" w14:textId="77777777" w:rsidR="0045408E" w:rsidRDefault="0045408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18AC3" w14:textId="77777777" w:rsidR="0045408E" w:rsidRDefault="0045408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04B51789" w14:textId="77777777" w:rsidR="0045408E" w:rsidRDefault="0045408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49B31" w14:textId="77777777" w:rsidR="0045408E" w:rsidRDefault="0045408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28384" w14:textId="77777777" w:rsidR="0045408E" w:rsidRDefault="0045408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45408E" w14:paraId="308168F2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29DF3" w14:textId="77777777" w:rsidR="0045408E" w:rsidRDefault="0045408E" w:rsidP="0045408E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458D" w14:textId="77777777" w:rsidR="0045408E" w:rsidRDefault="0045408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F6A3" w14:textId="77777777" w:rsidR="0045408E" w:rsidRPr="00B3607C" w:rsidRDefault="0045408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C787A" w14:textId="77777777" w:rsidR="0045408E" w:rsidRDefault="0045408E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69FB5" w14:textId="77777777" w:rsidR="0045408E" w:rsidRDefault="0045408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1709D639" w14:textId="77777777" w:rsidR="0045408E" w:rsidRDefault="0045408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F8A9" w14:textId="77777777" w:rsidR="0045408E" w:rsidRDefault="0045408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4ED4" w14:textId="77777777" w:rsidR="0045408E" w:rsidRDefault="0045408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FCFFD" w14:textId="77777777" w:rsidR="0045408E" w:rsidRDefault="0045408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06DC" w14:textId="77777777" w:rsidR="0045408E" w:rsidRDefault="0045408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12F99E" w14:textId="77777777" w:rsidR="0045408E" w:rsidRDefault="0045408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60FEF81D" w14:textId="77777777" w:rsidR="0045408E" w:rsidRDefault="0045408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45408E" w14:paraId="0566CB05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3E1C8" w14:textId="77777777" w:rsidR="0045408E" w:rsidRDefault="0045408E" w:rsidP="0045408E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95A3" w14:textId="77777777" w:rsidR="0045408E" w:rsidRDefault="0045408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8247" w14:textId="77777777" w:rsidR="0045408E" w:rsidRPr="00B3607C" w:rsidRDefault="0045408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C591" w14:textId="77777777" w:rsidR="0045408E" w:rsidRDefault="0045408E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76303B77" w14:textId="77777777" w:rsidR="0045408E" w:rsidRDefault="0045408E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44BC" w14:textId="77777777" w:rsidR="0045408E" w:rsidRDefault="0045408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7567A78D" w14:textId="77777777" w:rsidR="0045408E" w:rsidRDefault="0045408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3C276" w14:textId="77777777" w:rsidR="0045408E" w:rsidRDefault="0045408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7F49E" w14:textId="77777777" w:rsidR="0045408E" w:rsidRDefault="0045408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43BE" w14:textId="77777777" w:rsidR="0045408E" w:rsidRDefault="0045408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8A8B" w14:textId="77777777" w:rsidR="0045408E" w:rsidRDefault="0045408E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45408E" w14:paraId="3D8BA50C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72E18" w14:textId="77777777" w:rsidR="0045408E" w:rsidRDefault="0045408E" w:rsidP="0045408E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0402A" w14:textId="77777777" w:rsidR="0045408E" w:rsidRDefault="0045408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3EE3" w14:textId="77777777" w:rsidR="0045408E" w:rsidRPr="00B3607C" w:rsidRDefault="0045408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43B6" w14:textId="77777777" w:rsidR="0045408E" w:rsidRDefault="0045408E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3AA16E44" w14:textId="77777777" w:rsidR="0045408E" w:rsidRDefault="0045408E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5E0FF5AD" w14:textId="77777777" w:rsidR="0045408E" w:rsidRDefault="0045408E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0D8EC" w14:textId="77777777" w:rsidR="0045408E" w:rsidRDefault="0045408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E9EDE" w14:textId="77777777" w:rsidR="0045408E" w:rsidRDefault="0045408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168EA" w14:textId="77777777" w:rsidR="0045408E" w:rsidRDefault="0045408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7962B0AC" w14:textId="77777777" w:rsidR="0045408E" w:rsidRDefault="0045408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A441" w14:textId="77777777" w:rsidR="0045408E" w:rsidRDefault="0045408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A2F80" w14:textId="77777777" w:rsidR="0045408E" w:rsidRDefault="0045408E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0D0BD5" w14:textId="77777777" w:rsidR="0045408E" w:rsidRDefault="0045408E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31479FD1" w14:textId="77777777" w:rsidR="0045408E" w:rsidRDefault="0045408E">
      <w:pPr>
        <w:spacing w:before="40" w:after="40" w:line="192" w:lineRule="auto"/>
        <w:ind w:right="57"/>
        <w:rPr>
          <w:sz w:val="20"/>
          <w:lang w:val="en-US"/>
        </w:rPr>
      </w:pPr>
    </w:p>
    <w:p w14:paraId="43129177" w14:textId="77777777" w:rsidR="0045408E" w:rsidRDefault="0045408E" w:rsidP="00F14E3C">
      <w:pPr>
        <w:pStyle w:val="Heading1"/>
        <w:spacing w:line="360" w:lineRule="auto"/>
      </w:pPr>
      <w:r>
        <w:lastRenderedPageBreak/>
        <w:t>LINIA 301 F1</w:t>
      </w:r>
    </w:p>
    <w:p w14:paraId="3A634CDC" w14:textId="77777777" w:rsidR="0045408E" w:rsidRDefault="0045408E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45408E" w14:paraId="26BD1C8C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86A78" w14:textId="77777777" w:rsidR="0045408E" w:rsidRDefault="0045408E" w:rsidP="005E333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92934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7ECA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EF7D" w14:textId="77777777" w:rsidR="0045408E" w:rsidRDefault="0045408E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01A5BAA" w14:textId="77777777" w:rsidR="0045408E" w:rsidRDefault="0045408E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B46A6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2297E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EA2C9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D4F5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8FFA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516D0651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CFF93" w14:textId="77777777" w:rsidR="0045408E" w:rsidRDefault="0045408E" w:rsidP="005E333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86A3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0C0E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A640F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D9D475F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02FF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7B14D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9A772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99D67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3BDB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59278C6F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82F62" w14:textId="77777777" w:rsidR="0045408E" w:rsidRDefault="0045408E" w:rsidP="005E333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EBA44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7940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46F15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B064282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252CF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FCA75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6BCA0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F22F6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D133A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59645DB8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35B89" w14:textId="77777777" w:rsidR="0045408E" w:rsidRDefault="0045408E" w:rsidP="005E333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B6F1B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64EE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6DDB1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153CA56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029B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E1EEB71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333B46E9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C320A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8517F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40E3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536CE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7C01A2F9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C305C" w14:textId="77777777" w:rsidR="0045408E" w:rsidRDefault="0045408E" w:rsidP="005E333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8356E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881D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A17E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9503A43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EDDE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02BD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EE321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C33FE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36A4C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4FC3BC5C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62197" w14:textId="77777777" w:rsidR="0045408E" w:rsidRDefault="0045408E" w:rsidP="005E333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96DD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F8389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60427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589F66D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F9E86" w14:textId="77777777" w:rsidR="0045408E" w:rsidRDefault="0045408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135DF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98E2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1ED06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A744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27804FA7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DFB67" w14:textId="77777777" w:rsidR="0045408E" w:rsidRDefault="0045408E" w:rsidP="005E333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25A0F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E1C5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300C1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AB0E32C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800E0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1166ED1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5E872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30CF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460DE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2599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22453854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C70E5" w14:textId="77777777" w:rsidR="0045408E" w:rsidRDefault="0045408E" w:rsidP="005E333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3AFA6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3E75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FAEC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2152992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86DA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38A379C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68840A0D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2C827F46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95F26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E98D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3C1A1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81D9F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392B40D4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EA0A4" w14:textId="77777777" w:rsidR="0045408E" w:rsidRDefault="0045408E" w:rsidP="005E333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A145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D146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131FD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3677C4C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82ABA" w14:textId="77777777" w:rsidR="0045408E" w:rsidRDefault="0045408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C0779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87FF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90FB7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9D4C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0B2B74C1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2E526" w14:textId="77777777" w:rsidR="0045408E" w:rsidRDefault="0045408E" w:rsidP="005E333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DBE5E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F4A4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1FEEA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15D077C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50DE5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C22C8C3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2D7C87A7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EEF5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7E5F2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D76EA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CE8A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6E2CA417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AC3D1" w14:textId="77777777" w:rsidR="0045408E" w:rsidRDefault="0045408E" w:rsidP="005E333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6E925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AD71A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F629" w14:textId="77777777" w:rsidR="0045408E" w:rsidRDefault="0045408E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F324429" w14:textId="77777777" w:rsidR="0045408E" w:rsidRDefault="0045408E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9463" w14:textId="77777777" w:rsidR="0045408E" w:rsidRDefault="0045408E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7C59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928C4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DB726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25BD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28A7A3B9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FFDCB" w14:textId="77777777" w:rsidR="0045408E" w:rsidRDefault="0045408E" w:rsidP="005E333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81CE7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9A0AF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64074" w14:textId="77777777" w:rsidR="0045408E" w:rsidRDefault="0045408E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71364AE" w14:textId="77777777" w:rsidR="0045408E" w:rsidRDefault="0045408E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2613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8FF4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65070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DFDC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0C87A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259E3264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0BAE9" w14:textId="77777777" w:rsidR="0045408E" w:rsidRDefault="0045408E" w:rsidP="005E333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5A28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27E62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44E0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51A25F4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F0704" w14:textId="77777777" w:rsidR="0045408E" w:rsidRDefault="0045408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CE438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C01EB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A2CF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CC494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2F60AA47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FEAE3" w14:textId="77777777" w:rsidR="0045408E" w:rsidRDefault="0045408E" w:rsidP="005E333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2E806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F4AF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DADB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9D6D201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37762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5447D0BA" w14:textId="77777777" w:rsidR="0045408E" w:rsidRDefault="0045408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5F83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00CAA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2BB0F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1E77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3F242B39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120C3" w14:textId="77777777" w:rsidR="0045408E" w:rsidRDefault="0045408E" w:rsidP="005E333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2B0CE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5B21D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EF639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1C8D3EE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72887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665A9F6D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3DA31760" w14:textId="77777777" w:rsidR="0045408E" w:rsidRDefault="0045408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A49A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82E8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9EBC0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60D20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525F70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45408E" w14:paraId="59A754E8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AF3E2" w14:textId="77777777" w:rsidR="0045408E" w:rsidRDefault="0045408E" w:rsidP="005E333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1E8F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03EA7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032F5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47FB3E0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46E2B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5AA340A2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3F37EF6" w14:textId="77777777" w:rsidR="0045408E" w:rsidRDefault="0045408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A83B9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40AC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9F90C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373A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45408E" w14:paraId="1FD1E17C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121E7" w14:textId="77777777" w:rsidR="0045408E" w:rsidRDefault="0045408E" w:rsidP="005E333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E4854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74D6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2A09" w14:textId="77777777" w:rsidR="0045408E" w:rsidRDefault="0045408E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06D4B27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8CD44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8916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F399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0FEB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9452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19A0FE87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427C4" w14:textId="77777777" w:rsidR="0045408E" w:rsidRDefault="0045408E" w:rsidP="005E333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5C3F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D91E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F3408" w14:textId="77777777" w:rsidR="0045408E" w:rsidRDefault="0045408E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87BF279" w14:textId="77777777" w:rsidR="0045408E" w:rsidRDefault="0045408E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1BE15" w14:textId="77777777" w:rsidR="0045408E" w:rsidRDefault="0045408E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61953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65BFE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40D1E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81CAE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33FC10CF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1472D" w14:textId="77777777" w:rsidR="0045408E" w:rsidRDefault="0045408E" w:rsidP="005E333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63C9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F913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2CB1" w14:textId="77777777" w:rsidR="0045408E" w:rsidRDefault="0045408E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C532D2A" w14:textId="77777777" w:rsidR="0045408E" w:rsidRDefault="0045408E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853D6" w14:textId="77777777" w:rsidR="0045408E" w:rsidRDefault="0045408E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1FB1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B92C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587CF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7B3DE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73D8A5B6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DA1C6" w14:textId="77777777" w:rsidR="0045408E" w:rsidRDefault="0045408E" w:rsidP="005E333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41B32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2715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C02E9" w14:textId="77777777" w:rsidR="0045408E" w:rsidRDefault="0045408E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308538C" w14:textId="77777777" w:rsidR="0045408E" w:rsidRDefault="0045408E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16D4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64E2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D0FD7" w14:textId="77777777" w:rsidR="0045408E" w:rsidRDefault="004540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72F7" w14:textId="77777777" w:rsidR="0045408E" w:rsidRDefault="004540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8289F" w14:textId="77777777" w:rsidR="0045408E" w:rsidRDefault="004540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1F7B5320" w14:textId="77777777" w:rsidR="0045408E" w:rsidRDefault="0045408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5930B3A9" w14:textId="77777777" w:rsidR="0045408E" w:rsidRDefault="0045408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3C694DB6" w14:textId="77777777" w:rsidR="0045408E" w:rsidRDefault="0045408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2ED70780" w14:textId="77777777" w:rsidR="0045408E" w:rsidRDefault="0045408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0A477ED0" w14:textId="77777777" w:rsidR="0045408E" w:rsidRDefault="0045408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595A2124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246846AA" w14:textId="77777777" w:rsidR="0045408E" w:rsidRDefault="0045408E" w:rsidP="007E3B63">
      <w:pPr>
        <w:pStyle w:val="Heading1"/>
        <w:spacing w:line="360" w:lineRule="auto"/>
      </w:pPr>
      <w:r>
        <w:t>LINIA 301 G</w:t>
      </w:r>
    </w:p>
    <w:p w14:paraId="4F6BA3DA" w14:textId="77777777" w:rsidR="0045408E" w:rsidRDefault="0045408E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45408E" w14:paraId="7E328AF2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79AF98" w14:textId="77777777" w:rsidR="0045408E" w:rsidRDefault="0045408E" w:rsidP="005E333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24C69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A2B17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3EE1D" w14:textId="77777777" w:rsidR="0045408E" w:rsidRDefault="0045408E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EB2C9CB" w14:textId="77777777" w:rsidR="0045408E" w:rsidRDefault="0045408E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442DF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4B61B7D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59493FE8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6A259BA5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0E627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A3E82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CE0FD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002A2" w14:textId="77777777" w:rsidR="0045408E" w:rsidRDefault="0045408E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61C795" w14:textId="77777777" w:rsidR="0045408E" w:rsidRDefault="0045408E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45408E" w14:paraId="0420E789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0974CD" w14:textId="77777777" w:rsidR="0045408E" w:rsidRDefault="0045408E" w:rsidP="005E333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2C54D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7D2F2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45BB0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B8E5D9B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9E817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4397999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BFAA1BF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691BFAF2" w14:textId="77777777" w:rsidR="0045408E" w:rsidRDefault="0045408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6F898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BC185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C1782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EAA5F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AAD7AE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45408E" w14:paraId="12639147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5F2485" w14:textId="77777777" w:rsidR="0045408E" w:rsidRDefault="0045408E" w:rsidP="005E333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8F388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393ED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EDE0A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898F188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6EEAF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3AF8837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0097B40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A14DA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EB76D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FAE55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FD5A3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7979B6EC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C91A13" w14:textId="77777777" w:rsidR="0045408E" w:rsidRDefault="0045408E" w:rsidP="005E333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A171C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5363B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E63F4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11D5E68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BA2A8" w14:textId="77777777" w:rsidR="0045408E" w:rsidRDefault="0045408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BEFEE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062B0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6E2FD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ED0B6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4CE977E5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6B6FA6" w14:textId="77777777" w:rsidR="0045408E" w:rsidRDefault="0045408E" w:rsidP="005E333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70D25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0161C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D2FEE" w14:textId="77777777" w:rsidR="0045408E" w:rsidRDefault="0045408E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E346566" w14:textId="77777777" w:rsidR="0045408E" w:rsidRDefault="0045408E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2CCC6" w14:textId="77777777" w:rsidR="0045408E" w:rsidRDefault="0045408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6B627" w14:textId="77777777" w:rsidR="0045408E" w:rsidRDefault="0045408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6B110" w14:textId="77777777" w:rsidR="0045408E" w:rsidRDefault="0045408E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383D0" w14:textId="77777777" w:rsidR="0045408E" w:rsidRDefault="0045408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48399" w14:textId="77777777" w:rsidR="0045408E" w:rsidRDefault="0045408E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05E115FE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A97B03" w14:textId="77777777" w:rsidR="0045408E" w:rsidRDefault="0045408E" w:rsidP="005E333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0EE5F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5628A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23288" w14:textId="77777777" w:rsidR="0045408E" w:rsidRDefault="0045408E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A99628C" w14:textId="77777777" w:rsidR="0045408E" w:rsidRDefault="0045408E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67837" w14:textId="77777777" w:rsidR="0045408E" w:rsidRDefault="0045408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EAA46" w14:textId="77777777" w:rsidR="0045408E" w:rsidRDefault="0045408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72688" w14:textId="77777777" w:rsidR="0045408E" w:rsidRDefault="0045408E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E06D8" w14:textId="77777777" w:rsidR="0045408E" w:rsidRDefault="0045408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98BB2" w14:textId="77777777" w:rsidR="0045408E" w:rsidRDefault="0045408E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18FFB53F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5B16" w14:textId="77777777" w:rsidR="0045408E" w:rsidRDefault="0045408E" w:rsidP="005E333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41C1A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0BBB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9C932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54848D9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F83D4" w14:textId="77777777" w:rsidR="0045408E" w:rsidRDefault="0045408E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1110B12" w14:textId="77777777" w:rsidR="0045408E" w:rsidRDefault="0045408E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8E13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160C2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B94A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F1F3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75872856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8EDAE" w14:textId="77777777" w:rsidR="0045408E" w:rsidRDefault="0045408E" w:rsidP="005E333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041A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135C2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24EC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B8D5C94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9AB8" w14:textId="77777777" w:rsidR="0045408E" w:rsidRDefault="0045408E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2AD4F8D" w14:textId="77777777" w:rsidR="0045408E" w:rsidRDefault="0045408E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DD18B5E" w14:textId="77777777" w:rsidR="0045408E" w:rsidRDefault="0045408E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895D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8423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FF3E8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BFCE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0F691C22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357A9" w14:textId="77777777" w:rsidR="0045408E" w:rsidRDefault="0045408E" w:rsidP="005E333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6E84E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AC01E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930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F281B8E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5FD9C" w14:textId="77777777" w:rsidR="0045408E" w:rsidRDefault="0045408E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0CF4096" w14:textId="77777777" w:rsidR="0045408E" w:rsidRDefault="0045408E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7828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7832E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3DDF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27CC3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17031AB9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90F48" w14:textId="77777777" w:rsidR="0045408E" w:rsidRDefault="0045408E" w:rsidP="005E333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C0936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1E1B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1C236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EE44146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8E1FC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F26C4B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51315ABA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7778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E37FE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FFC9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AD2A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2D93A4E7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4E559" w14:textId="77777777" w:rsidR="0045408E" w:rsidRDefault="0045408E" w:rsidP="005E333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85BD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679F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0EF0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297CE4C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233E4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D9C74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D3E5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FC84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C2567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7C5239B7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A0C82" w14:textId="77777777" w:rsidR="0045408E" w:rsidRDefault="0045408E" w:rsidP="005E333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A1DB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4251B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286A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CEB5FC5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5ECBE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0182F9B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72D71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7239E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1686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30061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49545CA4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D0F52" w14:textId="77777777" w:rsidR="0045408E" w:rsidRDefault="0045408E" w:rsidP="005E333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C815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59AE2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38DFF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A5B2476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29EE1" w14:textId="77777777" w:rsidR="0045408E" w:rsidRDefault="0045408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F9AC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36D1" w14:textId="77777777" w:rsidR="0045408E" w:rsidRDefault="004540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BC92B" w14:textId="77777777" w:rsidR="0045408E" w:rsidRDefault="004540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36E9" w14:textId="77777777" w:rsidR="0045408E" w:rsidRDefault="0045408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472CACE" w14:textId="77777777" w:rsidR="0045408E" w:rsidRDefault="0045408E">
      <w:pPr>
        <w:spacing w:before="40" w:line="192" w:lineRule="auto"/>
        <w:ind w:right="57"/>
        <w:rPr>
          <w:sz w:val="20"/>
          <w:lang w:val="ro-RO"/>
        </w:rPr>
      </w:pPr>
    </w:p>
    <w:p w14:paraId="44CED2E2" w14:textId="77777777" w:rsidR="0045408E" w:rsidRDefault="0045408E" w:rsidP="00A04CFB">
      <w:pPr>
        <w:pStyle w:val="Heading1"/>
        <w:spacing w:line="360" w:lineRule="auto"/>
      </w:pPr>
      <w:r>
        <w:lastRenderedPageBreak/>
        <w:t>LINIA 301 K</w:t>
      </w:r>
    </w:p>
    <w:p w14:paraId="4D7D0636" w14:textId="77777777" w:rsidR="0045408E" w:rsidRDefault="0045408E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5408E" w14:paraId="7CE88266" w14:textId="77777777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424DA" w14:textId="77777777" w:rsidR="0045408E" w:rsidRDefault="0045408E" w:rsidP="004540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693DE" w14:textId="77777777" w:rsidR="0045408E" w:rsidRDefault="0045408E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368DE" w14:textId="77777777" w:rsidR="0045408E" w:rsidRDefault="0045408E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ACF7B" w14:textId="77777777" w:rsidR="0045408E" w:rsidRDefault="0045408E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A2CA" w14:textId="77777777" w:rsidR="0045408E" w:rsidRDefault="0045408E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D1A9" w14:textId="77777777" w:rsidR="0045408E" w:rsidRPr="00DC00E9" w:rsidRDefault="0045408E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15AB" w14:textId="77777777" w:rsidR="0045408E" w:rsidRDefault="0045408E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AE95B" w14:textId="77777777" w:rsidR="0045408E" w:rsidRDefault="0045408E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36A6" w14:textId="77777777" w:rsidR="0045408E" w:rsidRDefault="0045408E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EDF8C3F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47FF8F03" w14:textId="77777777" w:rsidR="0045408E" w:rsidRDefault="0045408E" w:rsidP="00956F37">
      <w:pPr>
        <w:pStyle w:val="Heading1"/>
        <w:spacing w:line="360" w:lineRule="auto"/>
      </w:pPr>
      <w:r>
        <w:t>LINIA 301 N</w:t>
      </w:r>
    </w:p>
    <w:p w14:paraId="321E4639" w14:textId="77777777" w:rsidR="0045408E" w:rsidRDefault="0045408E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5408E" w14:paraId="5C3BD3B5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8D445" w14:textId="77777777" w:rsidR="0045408E" w:rsidRDefault="0045408E" w:rsidP="0045408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4338F" w14:textId="77777777" w:rsidR="0045408E" w:rsidRDefault="0045408E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BC47" w14:textId="77777777" w:rsidR="0045408E" w:rsidRDefault="0045408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5ED00" w14:textId="77777777" w:rsidR="0045408E" w:rsidRDefault="0045408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DA1E07C" w14:textId="77777777" w:rsidR="0045408E" w:rsidRDefault="0045408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DB376" w14:textId="77777777" w:rsidR="0045408E" w:rsidRDefault="0045408E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A9B79" w14:textId="77777777" w:rsidR="0045408E" w:rsidRDefault="0045408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B3020" w14:textId="77777777" w:rsidR="0045408E" w:rsidRDefault="0045408E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F3D4" w14:textId="77777777" w:rsidR="0045408E" w:rsidRPr="0022092F" w:rsidRDefault="0045408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3B8F9" w14:textId="77777777" w:rsidR="0045408E" w:rsidRDefault="0045408E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7EF49D54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5B7B0" w14:textId="77777777" w:rsidR="0045408E" w:rsidRDefault="0045408E" w:rsidP="0045408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C901" w14:textId="77777777" w:rsidR="0045408E" w:rsidRDefault="0045408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2520" w14:textId="77777777" w:rsidR="0045408E" w:rsidRDefault="0045408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F68C" w14:textId="77777777" w:rsidR="0045408E" w:rsidRDefault="0045408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55B1BFE" w14:textId="77777777" w:rsidR="0045408E" w:rsidRDefault="0045408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D5E2" w14:textId="77777777" w:rsidR="0045408E" w:rsidRDefault="0045408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2D8D" w14:textId="77777777" w:rsidR="0045408E" w:rsidRDefault="0045408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23CF" w14:textId="77777777" w:rsidR="0045408E" w:rsidRDefault="0045408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58EC5" w14:textId="77777777" w:rsidR="0045408E" w:rsidRPr="0022092F" w:rsidRDefault="0045408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2FBD9" w14:textId="77777777" w:rsidR="0045408E" w:rsidRDefault="0045408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47E17014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49621" w14:textId="77777777" w:rsidR="0045408E" w:rsidRDefault="0045408E" w:rsidP="0045408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03825" w14:textId="77777777" w:rsidR="0045408E" w:rsidRDefault="0045408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BA35" w14:textId="77777777" w:rsidR="0045408E" w:rsidRDefault="0045408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26A22" w14:textId="77777777" w:rsidR="0045408E" w:rsidRDefault="0045408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37E5CE4" w14:textId="77777777" w:rsidR="0045408E" w:rsidRDefault="0045408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E55B1" w14:textId="77777777" w:rsidR="0045408E" w:rsidRDefault="0045408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A505A" w14:textId="77777777" w:rsidR="0045408E" w:rsidRDefault="0045408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959A6" w14:textId="77777777" w:rsidR="0045408E" w:rsidRDefault="0045408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FDB0" w14:textId="77777777" w:rsidR="0045408E" w:rsidRPr="0022092F" w:rsidRDefault="0045408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10E40" w14:textId="77777777" w:rsidR="0045408E" w:rsidRDefault="0045408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6C6167" w14:textId="77777777" w:rsidR="0045408E" w:rsidRPr="00474FB0" w:rsidRDefault="0045408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45408E" w14:paraId="64BF2132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589EE" w14:textId="77777777" w:rsidR="0045408E" w:rsidRDefault="0045408E" w:rsidP="0045408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410F" w14:textId="77777777" w:rsidR="0045408E" w:rsidRDefault="004540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AEDE" w14:textId="77777777" w:rsidR="0045408E" w:rsidRDefault="0045408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735B" w14:textId="77777777" w:rsidR="0045408E" w:rsidRDefault="0045408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45C5BCD" w14:textId="77777777" w:rsidR="0045408E" w:rsidRDefault="0045408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A971E" w14:textId="77777777" w:rsidR="0045408E" w:rsidRDefault="004540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45D53" w14:textId="77777777" w:rsidR="0045408E" w:rsidRDefault="0045408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D03B5" w14:textId="77777777" w:rsidR="0045408E" w:rsidRDefault="004540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0653" w14:textId="77777777" w:rsidR="0045408E" w:rsidRPr="0022092F" w:rsidRDefault="0045408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9A9B" w14:textId="77777777" w:rsidR="0045408E" w:rsidRDefault="0045408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4332ABF9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962CB" w14:textId="77777777" w:rsidR="0045408E" w:rsidRDefault="0045408E" w:rsidP="0045408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FC13D" w14:textId="77777777" w:rsidR="0045408E" w:rsidRDefault="004540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5238B" w14:textId="77777777" w:rsidR="0045408E" w:rsidRDefault="0045408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151ED" w14:textId="77777777" w:rsidR="0045408E" w:rsidRDefault="0045408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6C0E769" w14:textId="77777777" w:rsidR="0045408E" w:rsidRDefault="0045408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79CA" w14:textId="77777777" w:rsidR="0045408E" w:rsidRDefault="004540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129F21A3" w14:textId="77777777" w:rsidR="0045408E" w:rsidRDefault="004540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7DDA293A" w14:textId="77777777" w:rsidR="0045408E" w:rsidRDefault="004540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C8D0F" w14:textId="77777777" w:rsidR="0045408E" w:rsidRDefault="0045408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C3D03" w14:textId="77777777" w:rsidR="0045408E" w:rsidRDefault="004540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D5748" w14:textId="77777777" w:rsidR="0045408E" w:rsidRPr="0022092F" w:rsidRDefault="0045408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5207" w14:textId="77777777" w:rsidR="0045408E" w:rsidRDefault="0045408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3AE9AD89" w14:textId="77777777" w:rsidR="0045408E" w:rsidRDefault="0045408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31B33630" w14:textId="77777777" w:rsidR="0045408E" w:rsidRDefault="0045408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5408E" w14:paraId="392F1B52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C55D0" w14:textId="77777777" w:rsidR="0045408E" w:rsidRDefault="0045408E" w:rsidP="0045408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4C4AF" w14:textId="77777777" w:rsidR="0045408E" w:rsidRDefault="004540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0AAA494A" w14:textId="77777777" w:rsidR="0045408E" w:rsidRDefault="004540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5BF2" w14:textId="77777777" w:rsidR="0045408E" w:rsidRDefault="0045408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6385F" w14:textId="77777777" w:rsidR="0045408E" w:rsidRDefault="0045408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A1D45BE" w14:textId="77777777" w:rsidR="0045408E" w:rsidRDefault="0045408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4A77" w14:textId="77777777" w:rsidR="0045408E" w:rsidRDefault="004540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72CC" w14:textId="77777777" w:rsidR="0045408E" w:rsidRDefault="0045408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2E576" w14:textId="77777777" w:rsidR="0045408E" w:rsidRDefault="004540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A22E" w14:textId="77777777" w:rsidR="0045408E" w:rsidRPr="0022092F" w:rsidRDefault="0045408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F8F08" w14:textId="77777777" w:rsidR="0045408E" w:rsidRDefault="0045408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14BE817D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7E477" w14:textId="77777777" w:rsidR="0045408E" w:rsidRDefault="0045408E" w:rsidP="0045408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9499" w14:textId="77777777" w:rsidR="0045408E" w:rsidRDefault="004540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BCF3" w14:textId="77777777" w:rsidR="0045408E" w:rsidRDefault="0045408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E8A6B" w14:textId="77777777" w:rsidR="0045408E" w:rsidRDefault="0045408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7812A66" w14:textId="77777777" w:rsidR="0045408E" w:rsidRDefault="0045408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46AE3" w14:textId="77777777" w:rsidR="0045408E" w:rsidRDefault="004540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8C56C84" w14:textId="77777777" w:rsidR="0045408E" w:rsidRDefault="004540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0ED13" w14:textId="77777777" w:rsidR="0045408E" w:rsidRDefault="0045408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EC09" w14:textId="77777777" w:rsidR="0045408E" w:rsidRDefault="004540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2F21C" w14:textId="77777777" w:rsidR="0045408E" w:rsidRPr="0022092F" w:rsidRDefault="0045408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ED1AB" w14:textId="77777777" w:rsidR="0045408E" w:rsidRDefault="0045408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B7A4F41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2DE8FD63" w14:textId="77777777" w:rsidR="0045408E" w:rsidRDefault="0045408E" w:rsidP="003260D9">
      <w:pPr>
        <w:pStyle w:val="Heading1"/>
        <w:spacing w:line="360" w:lineRule="auto"/>
      </w:pPr>
      <w:r>
        <w:t>LINIA 301 P</w:t>
      </w:r>
    </w:p>
    <w:p w14:paraId="5E4D9774" w14:textId="77777777" w:rsidR="0045408E" w:rsidRDefault="0045408E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5408E" w14:paraId="6B437542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82AD5" w14:textId="77777777" w:rsidR="0045408E" w:rsidRDefault="0045408E" w:rsidP="0045408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2A95" w14:textId="77777777" w:rsidR="0045408E" w:rsidRDefault="0045408E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E83FA" w14:textId="77777777" w:rsidR="0045408E" w:rsidRPr="001B37B8" w:rsidRDefault="0045408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9CC63" w14:textId="77777777" w:rsidR="0045408E" w:rsidRDefault="0045408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A42BF24" w14:textId="77777777" w:rsidR="0045408E" w:rsidRDefault="0045408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BA55E" w14:textId="77777777" w:rsidR="0045408E" w:rsidRDefault="0045408E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3C018" w14:textId="77777777" w:rsidR="0045408E" w:rsidRDefault="0045408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D345C" w14:textId="77777777" w:rsidR="0045408E" w:rsidRDefault="0045408E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E6684" w14:textId="77777777" w:rsidR="0045408E" w:rsidRPr="001B37B8" w:rsidRDefault="0045408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BF86" w14:textId="77777777" w:rsidR="0045408E" w:rsidRDefault="0045408E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2357D264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64F4D" w14:textId="77777777" w:rsidR="0045408E" w:rsidRDefault="0045408E" w:rsidP="0045408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D0D39" w14:textId="77777777" w:rsidR="0045408E" w:rsidRDefault="0045408E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10BCA" w14:textId="77777777" w:rsidR="0045408E" w:rsidRPr="001B37B8" w:rsidRDefault="0045408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E142E" w14:textId="77777777" w:rsidR="0045408E" w:rsidRDefault="0045408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1C913B6" w14:textId="77777777" w:rsidR="0045408E" w:rsidRDefault="0045408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EF48" w14:textId="77777777" w:rsidR="0045408E" w:rsidRDefault="0045408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95F8C" w14:textId="77777777" w:rsidR="0045408E" w:rsidRDefault="0045408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32ECB" w14:textId="77777777" w:rsidR="0045408E" w:rsidRDefault="0045408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6C64F" w14:textId="77777777" w:rsidR="0045408E" w:rsidRPr="001B37B8" w:rsidRDefault="0045408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2B71E" w14:textId="77777777" w:rsidR="0045408E" w:rsidRDefault="0045408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3E26A2F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F0DA8" w14:textId="77777777" w:rsidR="0045408E" w:rsidRDefault="0045408E" w:rsidP="0045408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E33C" w14:textId="77777777" w:rsidR="0045408E" w:rsidRDefault="0045408E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62B7" w14:textId="77777777" w:rsidR="0045408E" w:rsidRPr="001B37B8" w:rsidRDefault="0045408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F23A" w14:textId="77777777" w:rsidR="0045408E" w:rsidRDefault="0045408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57C8D" w14:textId="77777777" w:rsidR="0045408E" w:rsidRDefault="0045408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131F" w14:textId="77777777" w:rsidR="0045408E" w:rsidRDefault="0045408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8DAA" w14:textId="77777777" w:rsidR="0045408E" w:rsidRDefault="0045408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180E8" w14:textId="77777777" w:rsidR="0045408E" w:rsidRPr="001B37B8" w:rsidRDefault="0045408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B2F6F" w14:textId="77777777" w:rsidR="0045408E" w:rsidRDefault="0045408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975F10" w14:textId="77777777" w:rsidR="0045408E" w:rsidRDefault="0045408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45408E" w:rsidRPr="00A8307A" w14:paraId="138C112E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6690B" w14:textId="77777777" w:rsidR="0045408E" w:rsidRPr="00A75A00" w:rsidRDefault="0045408E" w:rsidP="0045408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B540" w14:textId="77777777" w:rsidR="0045408E" w:rsidRPr="00A8307A" w:rsidRDefault="0045408E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DFB3E" w14:textId="77777777" w:rsidR="0045408E" w:rsidRPr="00A8307A" w:rsidRDefault="0045408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4CB1" w14:textId="77777777" w:rsidR="0045408E" w:rsidRDefault="0045408E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4E4713F7" w14:textId="77777777" w:rsidR="0045408E" w:rsidRPr="00A8307A" w:rsidRDefault="0045408E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5D9A1" w14:textId="77777777" w:rsidR="0045408E" w:rsidRDefault="0045408E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A260" w14:textId="77777777" w:rsidR="0045408E" w:rsidRDefault="0045408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3E8C8" w14:textId="77777777" w:rsidR="0045408E" w:rsidRPr="00A8307A" w:rsidRDefault="0045408E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62B6E" w14:textId="77777777" w:rsidR="0045408E" w:rsidRPr="00A8307A" w:rsidRDefault="0045408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D0595" w14:textId="77777777" w:rsidR="0045408E" w:rsidRPr="00A8307A" w:rsidRDefault="0045408E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6849AB1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BC256" w14:textId="77777777" w:rsidR="0045408E" w:rsidRDefault="0045408E" w:rsidP="0045408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5906" w14:textId="77777777" w:rsidR="0045408E" w:rsidRDefault="0045408E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17B6" w14:textId="77777777" w:rsidR="0045408E" w:rsidRPr="001B37B8" w:rsidRDefault="0045408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1ADD5" w14:textId="77777777" w:rsidR="0045408E" w:rsidRDefault="0045408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2D6A303" w14:textId="77777777" w:rsidR="0045408E" w:rsidRDefault="0045408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893BD" w14:textId="77777777" w:rsidR="0045408E" w:rsidRDefault="0045408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788897D8" w14:textId="77777777" w:rsidR="0045408E" w:rsidRDefault="0045408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61FAC" w14:textId="77777777" w:rsidR="0045408E" w:rsidRDefault="0045408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9DA08" w14:textId="77777777" w:rsidR="0045408E" w:rsidRDefault="0045408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E48DD" w14:textId="77777777" w:rsidR="0045408E" w:rsidRPr="001B37B8" w:rsidRDefault="0045408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059A" w14:textId="77777777" w:rsidR="0045408E" w:rsidRDefault="0045408E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48BB8DA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4F8B4" w14:textId="77777777" w:rsidR="0045408E" w:rsidRDefault="0045408E" w:rsidP="0045408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F473" w14:textId="77777777" w:rsidR="0045408E" w:rsidRDefault="0045408E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F9859" w14:textId="77777777" w:rsidR="0045408E" w:rsidRPr="001B37B8" w:rsidRDefault="0045408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6D7E" w14:textId="77777777" w:rsidR="0045408E" w:rsidRDefault="0045408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2D94879" w14:textId="77777777" w:rsidR="0045408E" w:rsidRDefault="0045408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E31A9" w14:textId="77777777" w:rsidR="0045408E" w:rsidRDefault="0045408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F83E2DB" w14:textId="77777777" w:rsidR="0045408E" w:rsidRDefault="0045408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C9D1" w14:textId="77777777" w:rsidR="0045408E" w:rsidRPr="001B37B8" w:rsidRDefault="0045408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441A" w14:textId="77777777" w:rsidR="0045408E" w:rsidRDefault="0045408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3F95" w14:textId="77777777" w:rsidR="0045408E" w:rsidRPr="001B37B8" w:rsidRDefault="0045408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226C" w14:textId="77777777" w:rsidR="0045408E" w:rsidRDefault="0045408E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45408E" w14:paraId="2480E26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55831" w14:textId="77777777" w:rsidR="0045408E" w:rsidRDefault="0045408E" w:rsidP="0045408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2F8F" w14:textId="77777777" w:rsidR="0045408E" w:rsidRDefault="0045408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E6008" w14:textId="77777777" w:rsidR="0045408E" w:rsidRPr="001B37B8" w:rsidRDefault="0045408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0000" w14:textId="77777777" w:rsidR="0045408E" w:rsidRDefault="0045408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307EBD3" w14:textId="77777777" w:rsidR="0045408E" w:rsidRDefault="0045408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EBFBE" w14:textId="77777777" w:rsidR="0045408E" w:rsidRDefault="0045408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F3E9771" w14:textId="77777777" w:rsidR="0045408E" w:rsidRDefault="0045408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4A577" w14:textId="77777777" w:rsidR="0045408E" w:rsidRDefault="0045408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CA7C9" w14:textId="77777777" w:rsidR="0045408E" w:rsidRDefault="0045408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B6E5" w14:textId="77777777" w:rsidR="0045408E" w:rsidRPr="001B37B8" w:rsidRDefault="0045408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1FBF" w14:textId="77777777" w:rsidR="0045408E" w:rsidRDefault="0045408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84B0D6" w14:textId="77777777" w:rsidR="0045408E" w:rsidRDefault="0045408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45408E" w14:paraId="3C011AD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A4907" w14:textId="77777777" w:rsidR="0045408E" w:rsidRDefault="0045408E" w:rsidP="0045408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99EA" w14:textId="77777777" w:rsidR="0045408E" w:rsidRDefault="0045408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D6FF6" w14:textId="77777777" w:rsidR="0045408E" w:rsidRPr="001B37B8" w:rsidRDefault="0045408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D14EC" w14:textId="77777777" w:rsidR="0045408E" w:rsidRDefault="0045408E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A88726F" w14:textId="77777777" w:rsidR="0045408E" w:rsidRDefault="0045408E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AD7D9" w14:textId="77777777" w:rsidR="0045408E" w:rsidRDefault="0045408E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257A3A1" w14:textId="77777777" w:rsidR="0045408E" w:rsidRDefault="0045408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44CF" w14:textId="77777777" w:rsidR="0045408E" w:rsidRDefault="0045408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593A4" w14:textId="77777777" w:rsidR="0045408E" w:rsidRDefault="0045408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DB745" w14:textId="77777777" w:rsidR="0045408E" w:rsidRPr="001B37B8" w:rsidRDefault="0045408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B0DA" w14:textId="77777777" w:rsidR="0045408E" w:rsidRDefault="0045408E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396C6B" w14:textId="77777777" w:rsidR="0045408E" w:rsidRDefault="0045408E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45408E" w14:paraId="69CBFB2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E8484" w14:textId="77777777" w:rsidR="0045408E" w:rsidRDefault="0045408E" w:rsidP="0045408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8575" w14:textId="77777777" w:rsidR="0045408E" w:rsidRDefault="0045408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BA9D" w14:textId="77777777" w:rsidR="0045408E" w:rsidRPr="001B37B8" w:rsidRDefault="0045408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DC18" w14:textId="77777777" w:rsidR="0045408E" w:rsidRDefault="0045408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DE1745D" w14:textId="77777777" w:rsidR="0045408E" w:rsidRDefault="0045408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E022" w14:textId="77777777" w:rsidR="0045408E" w:rsidRDefault="0045408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0587C13" w14:textId="77777777" w:rsidR="0045408E" w:rsidRDefault="0045408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CB54" w14:textId="77777777" w:rsidR="0045408E" w:rsidRDefault="0045408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3AF8" w14:textId="77777777" w:rsidR="0045408E" w:rsidRDefault="0045408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013AF" w14:textId="77777777" w:rsidR="0045408E" w:rsidRPr="001B37B8" w:rsidRDefault="0045408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00760" w14:textId="77777777" w:rsidR="0045408E" w:rsidRDefault="0045408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57CFCE" w14:textId="77777777" w:rsidR="0045408E" w:rsidRDefault="0045408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45408E" w14:paraId="2BFC374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022C0" w14:textId="77777777" w:rsidR="0045408E" w:rsidRDefault="0045408E" w:rsidP="0045408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F012" w14:textId="77777777" w:rsidR="0045408E" w:rsidRDefault="0045408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3D7F4" w14:textId="77777777" w:rsidR="0045408E" w:rsidRPr="001B37B8" w:rsidRDefault="0045408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7751" w14:textId="77777777" w:rsidR="0045408E" w:rsidRDefault="0045408E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77E49CD" w14:textId="77777777" w:rsidR="0045408E" w:rsidRDefault="0045408E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FC31" w14:textId="77777777" w:rsidR="0045408E" w:rsidRDefault="0045408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294988D" w14:textId="77777777" w:rsidR="0045408E" w:rsidRDefault="0045408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D2E46" w14:textId="77777777" w:rsidR="0045408E" w:rsidRDefault="0045408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4DDC3" w14:textId="77777777" w:rsidR="0045408E" w:rsidRDefault="0045408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C73BC" w14:textId="77777777" w:rsidR="0045408E" w:rsidRPr="001B37B8" w:rsidRDefault="0045408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A5F" w14:textId="77777777" w:rsidR="0045408E" w:rsidRDefault="0045408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94C564" w14:textId="77777777" w:rsidR="0045408E" w:rsidRDefault="0045408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658717" w14:textId="77777777" w:rsidR="0045408E" w:rsidRDefault="0045408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45408E" w14:paraId="76168F9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161EF" w14:textId="77777777" w:rsidR="0045408E" w:rsidRDefault="0045408E" w:rsidP="0045408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B7B6" w14:textId="77777777" w:rsidR="0045408E" w:rsidRDefault="0045408E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8934" w14:textId="77777777" w:rsidR="0045408E" w:rsidRPr="001B37B8" w:rsidRDefault="0045408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3954" w14:textId="77777777" w:rsidR="0045408E" w:rsidRDefault="0045408E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1D21026" w14:textId="77777777" w:rsidR="0045408E" w:rsidRDefault="0045408E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26A54" w14:textId="77777777" w:rsidR="0045408E" w:rsidRDefault="0045408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7760145" w14:textId="77777777" w:rsidR="0045408E" w:rsidRDefault="0045408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551B64FE" w14:textId="77777777" w:rsidR="0045408E" w:rsidRDefault="0045408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5591" w14:textId="77777777" w:rsidR="0045408E" w:rsidRDefault="0045408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567BB" w14:textId="77777777" w:rsidR="0045408E" w:rsidRDefault="0045408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326C" w14:textId="77777777" w:rsidR="0045408E" w:rsidRPr="001B37B8" w:rsidRDefault="0045408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29A1" w14:textId="77777777" w:rsidR="0045408E" w:rsidRDefault="0045408E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AA01DE" w14:textId="77777777" w:rsidR="0045408E" w:rsidRDefault="0045408E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45408E" w14:paraId="64C4EE2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E996C" w14:textId="77777777" w:rsidR="0045408E" w:rsidRDefault="0045408E" w:rsidP="0045408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0A5DE" w14:textId="77777777" w:rsidR="0045408E" w:rsidRDefault="0045408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80320" w14:textId="77777777" w:rsidR="0045408E" w:rsidRPr="001B37B8" w:rsidRDefault="0045408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B56C" w14:textId="77777777" w:rsidR="0045408E" w:rsidRDefault="0045408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078BF0F" w14:textId="77777777" w:rsidR="0045408E" w:rsidRDefault="0045408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67F96" w14:textId="77777777" w:rsidR="0045408E" w:rsidRDefault="0045408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996EDD" w14:textId="77777777" w:rsidR="0045408E" w:rsidRDefault="0045408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F82A" w14:textId="77777777" w:rsidR="0045408E" w:rsidRDefault="0045408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41F8" w14:textId="77777777" w:rsidR="0045408E" w:rsidRDefault="0045408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6915A" w14:textId="77777777" w:rsidR="0045408E" w:rsidRPr="001B37B8" w:rsidRDefault="0045408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DD64" w14:textId="77777777" w:rsidR="0045408E" w:rsidRDefault="0045408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B45245" w14:textId="77777777" w:rsidR="0045408E" w:rsidRDefault="0045408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45408E" w14:paraId="1970DD2F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1BDF0" w14:textId="77777777" w:rsidR="0045408E" w:rsidRDefault="0045408E" w:rsidP="0045408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839E" w14:textId="77777777" w:rsidR="0045408E" w:rsidRDefault="0045408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61FBD" w14:textId="77777777" w:rsidR="0045408E" w:rsidRPr="001B37B8" w:rsidRDefault="0045408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593F" w14:textId="77777777" w:rsidR="0045408E" w:rsidRDefault="0045408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C089996" w14:textId="77777777" w:rsidR="0045408E" w:rsidRDefault="0045408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8BEDA" w14:textId="77777777" w:rsidR="0045408E" w:rsidRDefault="0045408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1BE5CE1" w14:textId="77777777" w:rsidR="0045408E" w:rsidRDefault="0045408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DF99B" w14:textId="77777777" w:rsidR="0045408E" w:rsidRDefault="0045408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D8F4B" w14:textId="77777777" w:rsidR="0045408E" w:rsidRDefault="0045408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EFDF2" w14:textId="77777777" w:rsidR="0045408E" w:rsidRPr="001B37B8" w:rsidRDefault="0045408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149E" w14:textId="77777777" w:rsidR="0045408E" w:rsidRDefault="0045408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30B3DC" w14:textId="77777777" w:rsidR="0045408E" w:rsidRDefault="0045408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45408E" w14:paraId="4FFAEE41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21AE2" w14:textId="77777777" w:rsidR="0045408E" w:rsidRDefault="0045408E" w:rsidP="0045408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1C88" w14:textId="77777777" w:rsidR="0045408E" w:rsidRDefault="0045408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94B60" w14:textId="77777777" w:rsidR="0045408E" w:rsidRPr="001B37B8" w:rsidRDefault="0045408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D5DAC" w14:textId="77777777" w:rsidR="0045408E" w:rsidRDefault="0045408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11F4103" w14:textId="77777777" w:rsidR="0045408E" w:rsidRDefault="0045408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DEC67" w14:textId="77777777" w:rsidR="0045408E" w:rsidRDefault="0045408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FCDE" w14:textId="77777777" w:rsidR="0045408E" w:rsidRDefault="0045408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B9522" w14:textId="77777777" w:rsidR="0045408E" w:rsidRDefault="0045408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513F1" w14:textId="77777777" w:rsidR="0045408E" w:rsidRPr="001B37B8" w:rsidRDefault="0045408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CF2F" w14:textId="77777777" w:rsidR="0045408E" w:rsidRDefault="0045408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527EB129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30595" w14:textId="77777777" w:rsidR="0045408E" w:rsidRDefault="0045408E" w:rsidP="0045408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A1A64" w14:textId="77777777" w:rsidR="0045408E" w:rsidRDefault="0045408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526F" w14:textId="77777777" w:rsidR="0045408E" w:rsidRPr="001B37B8" w:rsidRDefault="0045408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3993" w14:textId="77777777" w:rsidR="0045408E" w:rsidRDefault="0045408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B53A0A8" w14:textId="77777777" w:rsidR="0045408E" w:rsidRDefault="0045408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7285F" w14:textId="77777777" w:rsidR="0045408E" w:rsidRDefault="0045408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EE48819" w14:textId="77777777" w:rsidR="0045408E" w:rsidRDefault="0045408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5FAC7" w14:textId="77777777" w:rsidR="0045408E" w:rsidRDefault="0045408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27A04" w14:textId="77777777" w:rsidR="0045408E" w:rsidRDefault="0045408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F9722" w14:textId="77777777" w:rsidR="0045408E" w:rsidRPr="001B37B8" w:rsidRDefault="0045408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EF95" w14:textId="77777777" w:rsidR="0045408E" w:rsidRDefault="0045408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D5071D" w14:textId="77777777" w:rsidR="0045408E" w:rsidRDefault="0045408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45408E" w14:paraId="343F20BC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F52A0" w14:textId="77777777" w:rsidR="0045408E" w:rsidRDefault="0045408E" w:rsidP="0045408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1B113" w14:textId="77777777" w:rsidR="0045408E" w:rsidRDefault="0045408E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2DD6C" w14:textId="77777777" w:rsidR="0045408E" w:rsidRPr="001B37B8" w:rsidRDefault="004540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68EE" w14:textId="77777777" w:rsidR="0045408E" w:rsidRDefault="004540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DE72D21" w14:textId="77777777" w:rsidR="0045408E" w:rsidRDefault="004540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2D72" w14:textId="77777777" w:rsidR="0045408E" w:rsidRDefault="004540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CB3BD0" w14:textId="77777777" w:rsidR="0045408E" w:rsidRDefault="004540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8CC1" w14:textId="77777777" w:rsidR="0045408E" w:rsidRDefault="004540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E9B0E" w14:textId="77777777" w:rsidR="0045408E" w:rsidRDefault="004540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6B37" w14:textId="77777777" w:rsidR="0045408E" w:rsidRPr="001B37B8" w:rsidRDefault="004540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0CBA9" w14:textId="77777777" w:rsidR="0045408E" w:rsidRDefault="0045408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81F274" w14:textId="77777777" w:rsidR="0045408E" w:rsidRDefault="0045408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45408E" w14:paraId="1B812254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7A8E8" w14:textId="77777777" w:rsidR="0045408E" w:rsidRDefault="0045408E" w:rsidP="0045408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B99B" w14:textId="77777777" w:rsidR="0045408E" w:rsidRDefault="004540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2362" w14:textId="77777777" w:rsidR="0045408E" w:rsidRPr="001B37B8" w:rsidRDefault="004540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49A9" w14:textId="77777777" w:rsidR="0045408E" w:rsidRDefault="004540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9A090D1" w14:textId="77777777" w:rsidR="0045408E" w:rsidRDefault="004540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7326" w14:textId="77777777" w:rsidR="0045408E" w:rsidRDefault="0045408E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50AE4EBF" w14:textId="77777777" w:rsidR="0045408E" w:rsidRDefault="0045408E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A0FDC57" w14:textId="77777777" w:rsidR="0045408E" w:rsidRDefault="0045408E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4BF1C" w14:textId="77777777" w:rsidR="0045408E" w:rsidRPr="001B37B8" w:rsidRDefault="004540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47647" w14:textId="77777777" w:rsidR="0045408E" w:rsidRDefault="004540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6B37" w14:textId="77777777" w:rsidR="0045408E" w:rsidRPr="001B37B8" w:rsidRDefault="004540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0C9F" w14:textId="77777777" w:rsidR="0045408E" w:rsidRDefault="0045408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2307BA02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EC004" w14:textId="77777777" w:rsidR="0045408E" w:rsidRDefault="0045408E" w:rsidP="0045408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92895" w14:textId="77777777" w:rsidR="0045408E" w:rsidRDefault="004540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68868" w14:textId="77777777" w:rsidR="0045408E" w:rsidRPr="001B37B8" w:rsidRDefault="004540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0B64" w14:textId="77777777" w:rsidR="0045408E" w:rsidRDefault="0045408E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11FE0739" w14:textId="77777777" w:rsidR="0045408E" w:rsidRDefault="004540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5967CDFA" w14:textId="77777777" w:rsidR="0045408E" w:rsidRDefault="004540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D977" w14:textId="77777777" w:rsidR="0045408E" w:rsidRDefault="004540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E84AEC7" w14:textId="77777777" w:rsidR="0045408E" w:rsidRDefault="004540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EE93" w14:textId="77777777" w:rsidR="0045408E" w:rsidRPr="001B37B8" w:rsidRDefault="004540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A2E8F" w14:textId="77777777" w:rsidR="0045408E" w:rsidRDefault="004540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DD6D" w14:textId="77777777" w:rsidR="0045408E" w:rsidRPr="001B37B8" w:rsidRDefault="004540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34EEC" w14:textId="77777777" w:rsidR="0045408E" w:rsidRDefault="0045408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1EEA7B1D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A561" w14:textId="77777777" w:rsidR="0045408E" w:rsidRDefault="0045408E" w:rsidP="0045408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8574" w14:textId="77777777" w:rsidR="0045408E" w:rsidRDefault="004540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C9FDD" w14:textId="77777777" w:rsidR="0045408E" w:rsidRPr="001B37B8" w:rsidRDefault="004540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DAA43" w14:textId="77777777" w:rsidR="0045408E" w:rsidRDefault="004540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5A9C964" w14:textId="77777777" w:rsidR="0045408E" w:rsidRDefault="004540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079A" w14:textId="77777777" w:rsidR="0045408E" w:rsidRDefault="004540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50659A" w14:textId="77777777" w:rsidR="0045408E" w:rsidRDefault="004540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6A9CC" w14:textId="77777777" w:rsidR="0045408E" w:rsidRPr="001B37B8" w:rsidRDefault="004540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CE3AE" w14:textId="77777777" w:rsidR="0045408E" w:rsidRDefault="004540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76B9D" w14:textId="77777777" w:rsidR="0045408E" w:rsidRPr="001B37B8" w:rsidRDefault="004540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86B54" w14:textId="77777777" w:rsidR="0045408E" w:rsidRDefault="0045408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15CFAC6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1DC48" w14:textId="77777777" w:rsidR="0045408E" w:rsidRDefault="0045408E" w:rsidP="0045408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C7A58" w14:textId="77777777" w:rsidR="0045408E" w:rsidRDefault="004540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E40B0" w14:textId="77777777" w:rsidR="0045408E" w:rsidRPr="001B37B8" w:rsidRDefault="004540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454AF" w14:textId="77777777" w:rsidR="0045408E" w:rsidRDefault="004540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951B8FB" w14:textId="77777777" w:rsidR="0045408E" w:rsidRDefault="004540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2553D" w14:textId="77777777" w:rsidR="0045408E" w:rsidRDefault="004540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FD001F" w14:textId="77777777" w:rsidR="0045408E" w:rsidRDefault="004540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5B83" w14:textId="77777777" w:rsidR="0045408E" w:rsidRPr="001B37B8" w:rsidRDefault="004540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5778B" w14:textId="77777777" w:rsidR="0045408E" w:rsidRDefault="004540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81039" w14:textId="77777777" w:rsidR="0045408E" w:rsidRPr="001B37B8" w:rsidRDefault="004540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36F2" w14:textId="77777777" w:rsidR="0045408E" w:rsidRDefault="0045408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0016E872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5674C" w14:textId="77777777" w:rsidR="0045408E" w:rsidRDefault="0045408E" w:rsidP="0045408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8A8D2" w14:textId="77777777" w:rsidR="0045408E" w:rsidRDefault="004540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174CE" w14:textId="77777777" w:rsidR="0045408E" w:rsidRPr="001B37B8" w:rsidRDefault="004540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C79F" w14:textId="77777777" w:rsidR="0045408E" w:rsidRDefault="004540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0D8EEDC" w14:textId="77777777" w:rsidR="0045408E" w:rsidRDefault="004540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04E6E" w14:textId="77777777" w:rsidR="0045408E" w:rsidRDefault="004540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DDAA00" w14:textId="77777777" w:rsidR="0045408E" w:rsidRDefault="004540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FAC40" w14:textId="77777777" w:rsidR="0045408E" w:rsidRPr="001B37B8" w:rsidRDefault="004540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FDC9B" w14:textId="77777777" w:rsidR="0045408E" w:rsidRDefault="004540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EF97C" w14:textId="77777777" w:rsidR="0045408E" w:rsidRPr="001B37B8" w:rsidRDefault="004540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5AEFE" w14:textId="77777777" w:rsidR="0045408E" w:rsidRDefault="0045408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51B12314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00A4D" w14:textId="77777777" w:rsidR="0045408E" w:rsidRDefault="0045408E" w:rsidP="0045408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7D7E1" w14:textId="77777777" w:rsidR="0045408E" w:rsidRDefault="004540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1CB2B" w14:textId="77777777" w:rsidR="0045408E" w:rsidRPr="001B37B8" w:rsidRDefault="004540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BFEC6" w14:textId="77777777" w:rsidR="0045408E" w:rsidRDefault="004540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FE9B6B6" w14:textId="77777777" w:rsidR="0045408E" w:rsidRDefault="004540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5A94" w14:textId="77777777" w:rsidR="0045408E" w:rsidRDefault="004540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586C059" w14:textId="77777777" w:rsidR="0045408E" w:rsidRDefault="004540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DF558" w14:textId="77777777" w:rsidR="0045408E" w:rsidRPr="001B37B8" w:rsidRDefault="004540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9F0BC" w14:textId="77777777" w:rsidR="0045408E" w:rsidRDefault="004540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525E1" w14:textId="77777777" w:rsidR="0045408E" w:rsidRPr="001B37B8" w:rsidRDefault="004540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EA73" w14:textId="77777777" w:rsidR="0045408E" w:rsidRDefault="0045408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39BA649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6461D9E8" w14:textId="77777777" w:rsidR="0045408E" w:rsidRDefault="0045408E" w:rsidP="00E81B3B">
      <w:pPr>
        <w:pStyle w:val="Heading1"/>
        <w:spacing w:line="360" w:lineRule="auto"/>
      </w:pPr>
      <w:r>
        <w:t>LINIA 314 G</w:t>
      </w:r>
    </w:p>
    <w:p w14:paraId="18F17AC4" w14:textId="77777777" w:rsidR="0045408E" w:rsidRDefault="0045408E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5408E" w14:paraId="604E6283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F70BF" w14:textId="77777777" w:rsidR="0045408E" w:rsidRDefault="0045408E" w:rsidP="0045408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50410" w14:textId="77777777" w:rsidR="0045408E" w:rsidRDefault="0045408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A7E5" w14:textId="77777777" w:rsidR="0045408E" w:rsidRPr="00DF53C6" w:rsidRDefault="0045408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AAA6" w14:textId="77777777" w:rsidR="0045408E" w:rsidRDefault="0045408E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FB16D75" w14:textId="77777777" w:rsidR="0045408E" w:rsidRDefault="0045408E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4C10277" w14:textId="77777777" w:rsidR="0045408E" w:rsidRDefault="0045408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8445B" w14:textId="77777777" w:rsidR="0045408E" w:rsidRDefault="0045408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32895" w14:textId="77777777" w:rsidR="0045408E" w:rsidRPr="00DF53C6" w:rsidRDefault="0045408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A796" w14:textId="77777777" w:rsidR="0045408E" w:rsidRDefault="0045408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59A" w14:textId="77777777" w:rsidR="0045408E" w:rsidRPr="00DF53C6" w:rsidRDefault="0045408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C1996" w14:textId="77777777" w:rsidR="0045408E" w:rsidRDefault="0045408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7C9ADB5D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61F52" w14:textId="77777777" w:rsidR="0045408E" w:rsidRDefault="0045408E" w:rsidP="0045408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C5D8F" w14:textId="77777777" w:rsidR="0045408E" w:rsidRDefault="0045408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E2FD0" w14:textId="77777777" w:rsidR="0045408E" w:rsidRPr="00DF53C6" w:rsidRDefault="0045408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CF184" w14:textId="77777777" w:rsidR="0045408E" w:rsidRDefault="0045408E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BBA1C37" w14:textId="77777777" w:rsidR="0045408E" w:rsidRDefault="0045408E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DD9137D" w14:textId="77777777" w:rsidR="0045408E" w:rsidRDefault="0045408E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D9461" w14:textId="77777777" w:rsidR="0045408E" w:rsidRDefault="0045408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0B5A" w14:textId="77777777" w:rsidR="0045408E" w:rsidRPr="00DF53C6" w:rsidRDefault="0045408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A6BC9" w14:textId="77777777" w:rsidR="0045408E" w:rsidRDefault="0045408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5F409" w14:textId="77777777" w:rsidR="0045408E" w:rsidRPr="00DF53C6" w:rsidRDefault="0045408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B40A" w14:textId="77777777" w:rsidR="0045408E" w:rsidRDefault="0045408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203EFB3F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E892D" w14:textId="77777777" w:rsidR="0045408E" w:rsidRDefault="0045408E" w:rsidP="0045408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17013" w14:textId="77777777" w:rsidR="0045408E" w:rsidRDefault="0045408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2B86" w14:textId="77777777" w:rsidR="0045408E" w:rsidRPr="00DF53C6" w:rsidRDefault="0045408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6403" w14:textId="77777777" w:rsidR="0045408E" w:rsidRDefault="0045408E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4F097A2" w14:textId="77777777" w:rsidR="0045408E" w:rsidRDefault="0045408E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5F2A9" w14:textId="77777777" w:rsidR="0045408E" w:rsidRDefault="0045408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B2698" w14:textId="77777777" w:rsidR="0045408E" w:rsidRPr="00DF53C6" w:rsidRDefault="0045408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46FF5" w14:textId="77777777" w:rsidR="0045408E" w:rsidRDefault="0045408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7E291" w14:textId="77777777" w:rsidR="0045408E" w:rsidRPr="00DF53C6" w:rsidRDefault="0045408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BC958" w14:textId="77777777" w:rsidR="0045408E" w:rsidRDefault="0045408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467E168" w14:textId="77777777" w:rsidR="0045408E" w:rsidRDefault="0045408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76497690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956A9" w14:textId="77777777" w:rsidR="0045408E" w:rsidRDefault="0045408E" w:rsidP="0045408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E62C4" w14:textId="77777777" w:rsidR="0045408E" w:rsidRDefault="0045408E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FDD16" w14:textId="77777777" w:rsidR="0045408E" w:rsidRPr="00DF53C6" w:rsidRDefault="0045408E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4D57" w14:textId="77777777" w:rsidR="0045408E" w:rsidRDefault="0045408E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070CCDB" w14:textId="77777777" w:rsidR="0045408E" w:rsidRDefault="0045408E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EDFD" w14:textId="77777777" w:rsidR="0045408E" w:rsidRDefault="0045408E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9C347" w14:textId="77777777" w:rsidR="0045408E" w:rsidRPr="00DF53C6" w:rsidRDefault="0045408E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52F65" w14:textId="77777777" w:rsidR="0045408E" w:rsidRDefault="0045408E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FCCC" w14:textId="77777777" w:rsidR="0045408E" w:rsidRPr="00DF53C6" w:rsidRDefault="0045408E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A0669" w14:textId="77777777" w:rsidR="0045408E" w:rsidRDefault="0045408E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594BDFD" w14:textId="77777777" w:rsidR="0045408E" w:rsidRDefault="0045408E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1BE5F0EC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6627A" w14:textId="77777777" w:rsidR="0045408E" w:rsidRDefault="0045408E" w:rsidP="0045408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CDF60" w14:textId="77777777" w:rsidR="0045408E" w:rsidRDefault="0045408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245DB" w14:textId="77777777" w:rsidR="0045408E" w:rsidRPr="00DF53C6" w:rsidRDefault="0045408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ED68D" w14:textId="77777777" w:rsidR="0045408E" w:rsidRDefault="0045408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73999997" w14:textId="77777777" w:rsidR="0045408E" w:rsidRDefault="0045408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66A622CD" w14:textId="77777777" w:rsidR="0045408E" w:rsidRDefault="0045408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0E91F083" w14:textId="77777777" w:rsidR="0045408E" w:rsidRDefault="0045408E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837F" w14:textId="77777777" w:rsidR="0045408E" w:rsidRDefault="0045408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5191" w14:textId="77777777" w:rsidR="0045408E" w:rsidRPr="00DF53C6" w:rsidRDefault="0045408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6E484" w14:textId="77777777" w:rsidR="0045408E" w:rsidRDefault="0045408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988AC" w14:textId="77777777" w:rsidR="0045408E" w:rsidRPr="00DF53C6" w:rsidRDefault="0045408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294B" w14:textId="77777777" w:rsidR="0045408E" w:rsidRDefault="0045408E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38112F91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85CEF" w14:textId="77777777" w:rsidR="0045408E" w:rsidRDefault="0045408E" w:rsidP="0045408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21670" w14:textId="77777777" w:rsidR="0045408E" w:rsidRDefault="0045408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A9D1" w14:textId="77777777" w:rsidR="0045408E" w:rsidRPr="00DF53C6" w:rsidRDefault="0045408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69CAE" w14:textId="77777777" w:rsidR="0045408E" w:rsidRDefault="0045408E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5FD58C76" w14:textId="77777777" w:rsidR="0045408E" w:rsidRDefault="0045408E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1E7A6F20" w14:textId="77777777" w:rsidR="0045408E" w:rsidRDefault="0045408E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5A05D373" w14:textId="77777777" w:rsidR="0045408E" w:rsidRDefault="0045408E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BECA" w14:textId="77777777" w:rsidR="0045408E" w:rsidRDefault="0045408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D2752" w14:textId="77777777" w:rsidR="0045408E" w:rsidRPr="00DF53C6" w:rsidRDefault="0045408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A49C2" w14:textId="77777777" w:rsidR="0045408E" w:rsidRDefault="0045408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C7091" w14:textId="77777777" w:rsidR="0045408E" w:rsidRPr="00DF53C6" w:rsidRDefault="0045408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4363" w14:textId="77777777" w:rsidR="0045408E" w:rsidRDefault="0045408E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65A983C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412DB50D" w14:textId="77777777" w:rsidR="0045408E" w:rsidRDefault="0045408E" w:rsidP="003A5387">
      <w:pPr>
        <w:pStyle w:val="Heading1"/>
        <w:spacing w:line="360" w:lineRule="auto"/>
      </w:pPr>
      <w:r>
        <w:t>LINIA 316</w:t>
      </w:r>
    </w:p>
    <w:p w14:paraId="118791D6" w14:textId="77777777" w:rsidR="0045408E" w:rsidRDefault="0045408E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5408E" w14:paraId="78513C7F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2779E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96B5" w14:textId="77777777" w:rsidR="0045408E" w:rsidRDefault="0045408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95AF9" w14:textId="77777777" w:rsidR="0045408E" w:rsidRDefault="0045408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3C54A" w14:textId="77777777" w:rsidR="0045408E" w:rsidRDefault="0045408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0A74A8FD" w14:textId="77777777" w:rsidR="0045408E" w:rsidRDefault="0045408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3A430" w14:textId="77777777" w:rsidR="0045408E" w:rsidRDefault="0045408E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9AB5" w14:textId="77777777" w:rsidR="0045408E" w:rsidRDefault="0045408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E05A" w14:textId="77777777" w:rsidR="0045408E" w:rsidRDefault="0045408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8CB4B" w14:textId="77777777" w:rsidR="0045408E" w:rsidRPr="00F6236C" w:rsidRDefault="0045408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B39D" w14:textId="77777777" w:rsidR="0045408E" w:rsidRDefault="0045408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969727" w14:textId="77777777" w:rsidR="0045408E" w:rsidRDefault="0045408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6319C98" w14:textId="77777777" w:rsidR="0045408E" w:rsidRDefault="0045408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45408E" w14:paraId="2E4F410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AC6B3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B6E3" w14:textId="77777777" w:rsidR="0045408E" w:rsidRDefault="0045408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617F5" w14:textId="77777777" w:rsidR="0045408E" w:rsidRDefault="0045408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BE49" w14:textId="77777777" w:rsidR="0045408E" w:rsidRDefault="0045408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DDDC6" w14:textId="77777777" w:rsidR="0045408E" w:rsidRDefault="0045408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3CE1B3F2" w14:textId="77777777" w:rsidR="0045408E" w:rsidRDefault="0045408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9C11B8A" w14:textId="77777777" w:rsidR="0045408E" w:rsidRDefault="0045408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404A41B1" w14:textId="77777777" w:rsidR="0045408E" w:rsidRDefault="0045408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7BC704DB" w14:textId="77777777" w:rsidR="0045408E" w:rsidRDefault="0045408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1D12326F" w14:textId="77777777" w:rsidR="0045408E" w:rsidRDefault="0045408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5E257CF3" w14:textId="77777777" w:rsidR="0045408E" w:rsidRDefault="0045408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7720F" w14:textId="77777777" w:rsidR="0045408E" w:rsidRDefault="0045408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F85FC" w14:textId="77777777" w:rsidR="0045408E" w:rsidRDefault="0045408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3FAE6" w14:textId="77777777" w:rsidR="0045408E" w:rsidRPr="00F6236C" w:rsidRDefault="0045408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D2831" w14:textId="77777777" w:rsidR="0045408E" w:rsidRDefault="0045408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1BA329" w14:textId="77777777" w:rsidR="0045408E" w:rsidRDefault="0045408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45408E" w14:paraId="4F0EDEA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F4B71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DFEF8" w14:textId="77777777" w:rsidR="0045408E" w:rsidRDefault="0045408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76E4" w14:textId="77777777" w:rsidR="0045408E" w:rsidRDefault="0045408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CD9F9" w14:textId="77777777" w:rsidR="0045408E" w:rsidRDefault="0045408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5E431ACB" w14:textId="77777777" w:rsidR="0045408E" w:rsidRDefault="0045408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C8F8" w14:textId="77777777" w:rsidR="0045408E" w:rsidRDefault="0045408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B95A929" w14:textId="77777777" w:rsidR="0045408E" w:rsidRDefault="0045408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76649" w14:textId="77777777" w:rsidR="0045408E" w:rsidRDefault="0045408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B092" w14:textId="77777777" w:rsidR="0045408E" w:rsidRDefault="0045408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1B7C3" w14:textId="77777777" w:rsidR="0045408E" w:rsidRPr="00F6236C" w:rsidRDefault="0045408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B52C" w14:textId="77777777" w:rsidR="0045408E" w:rsidRDefault="0045408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D9F9E1" w14:textId="77777777" w:rsidR="0045408E" w:rsidRDefault="0045408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53FC9D" w14:textId="77777777" w:rsidR="0045408E" w:rsidRDefault="0045408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45408E" w14:paraId="20B7D57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FF79F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B5186" w14:textId="77777777" w:rsidR="0045408E" w:rsidRDefault="0045408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35573" w14:textId="77777777" w:rsidR="0045408E" w:rsidRDefault="0045408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F977" w14:textId="77777777" w:rsidR="0045408E" w:rsidRDefault="0045408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87C1828" w14:textId="77777777" w:rsidR="0045408E" w:rsidRDefault="0045408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78CC6" w14:textId="77777777" w:rsidR="0045408E" w:rsidRDefault="0045408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06465" w14:textId="77777777" w:rsidR="0045408E" w:rsidRDefault="0045408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2FB7" w14:textId="77777777" w:rsidR="0045408E" w:rsidRDefault="0045408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3BB9" w14:textId="77777777" w:rsidR="0045408E" w:rsidRPr="00F6236C" w:rsidRDefault="0045408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F038C" w14:textId="77777777" w:rsidR="0045408E" w:rsidRDefault="0045408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4F64E64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44A1C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BE9E4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A1DF" w14:textId="77777777" w:rsidR="0045408E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E43E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60BEFEA8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C4E99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FF5B6" w14:textId="77777777" w:rsidR="0045408E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0E74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289F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233E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5A6B3C8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3FD93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D5EF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2EA19" w14:textId="77777777" w:rsidR="0045408E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B845F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5DA1F3CC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B74C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9E73" w14:textId="77777777" w:rsidR="0045408E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17254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BBE1B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F77C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78C07D3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E7AEF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F05E1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32516786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D50E6" w14:textId="77777777" w:rsidR="0045408E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83DC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707075F2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9BBC1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91E2" w14:textId="77777777" w:rsidR="0045408E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82D7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2F9F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CC57A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44C38B2C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05AAF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ABF0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14:paraId="0E17F127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2C46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61BB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14:paraId="2B6816C8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B3F2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3B15" w14:textId="77777777" w:rsidR="0045408E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6B3E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428D3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F17DF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186B7052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EE390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CD737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6D4932E4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53D5" w14:textId="77777777" w:rsidR="0045408E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6E7B9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79C6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8B67" w14:textId="77777777" w:rsidR="0045408E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CC86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33648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168A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22EB7921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0B880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307FA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3005D6DD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BC57" w14:textId="77777777" w:rsidR="0045408E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508F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80FF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AB01" w14:textId="77777777" w:rsidR="0045408E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FC4A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5BD5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CAFA7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47926095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2AA33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83DBF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3A858C59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60282" w14:textId="77777777" w:rsidR="0045408E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AF657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0C493B87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6E4D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D6C06" w14:textId="77777777" w:rsidR="0045408E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5D2F6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AE45C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771B6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7834960A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00B92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B8E8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92+500</w:t>
            </w:r>
          </w:p>
          <w:p w14:paraId="597A6017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53AF5" w14:textId="77777777" w:rsidR="0045408E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3925D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Sâncrăieni –</w:t>
            </w:r>
          </w:p>
          <w:p w14:paraId="47C2A698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Miercurea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DE086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B3D36" w14:textId="77777777" w:rsidR="0045408E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813DD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D78E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4D5B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5D85E12D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F2C0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95FA1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67FF4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76CAA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0B807201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4556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ADE31" w14:textId="77777777" w:rsidR="0045408E" w:rsidRPr="00514DA4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AD17E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CADB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059B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5A2DE4D6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C5B54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9980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CA99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163D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0704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FCDEAA9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79B036CC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8333567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F94B603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78C32" w14:textId="77777777" w:rsidR="0045408E" w:rsidRPr="00514DA4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44B7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ADF32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5C47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583921B4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0C5CD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11E10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B4EC9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A6257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65FB7DF8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C6F2D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69E21A9D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2223F040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47A5A" w14:textId="77777777" w:rsidR="0045408E" w:rsidRPr="00514DA4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6A3E4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A2975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6038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45408E" w14:paraId="0EE19D4B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EDCAB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463A2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5E9F440C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667D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292FE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5B6DDBFC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37DA" w14:textId="77777777" w:rsidR="0045408E" w:rsidRPr="00273EC0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6FD9" w14:textId="77777777" w:rsidR="0045408E" w:rsidRPr="00514DA4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3C6E0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608E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180D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3521716E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BEF63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B51B9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017B1F39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9769E" w14:textId="77777777" w:rsidR="0045408E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86BFB" w14:textId="77777777" w:rsidR="0045408E" w:rsidRDefault="0045408E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205366CF" w14:textId="77777777" w:rsidR="0045408E" w:rsidRDefault="0045408E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BD8E2" w14:textId="77777777" w:rsidR="0045408E" w:rsidRPr="00273EC0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2D19" w14:textId="77777777" w:rsidR="0045408E" w:rsidRPr="00514DA4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AC724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6641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D8B9A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49011912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964AC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800EA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D019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26AC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1B937B4A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D8174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C0220" w14:textId="77777777" w:rsidR="0045408E" w:rsidRPr="00514DA4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A6E4D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6504C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342A9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7A5E691C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BB2E9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79A7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A973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F79F0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3F85F23C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BFFE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41EBC" w14:textId="77777777" w:rsidR="0045408E" w:rsidRPr="00514DA4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BD343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7754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8328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7B1695F4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35BFC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C97B5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4C754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D3C9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79BC79A4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8E8D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08860" w14:textId="77777777" w:rsidR="0045408E" w:rsidRPr="00514DA4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C737D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7471F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03964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4625F84E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3AFAC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7210A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6DBB6861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32B8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6A2D3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5C61344B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1191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A5DE" w14:textId="77777777" w:rsidR="0045408E" w:rsidRPr="00514DA4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E0658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4FDD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885B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59CCFE93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39BE2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FF4E2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5C63" w14:textId="77777777" w:rsidR="0045408E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3D71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69952570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309A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74188" w14:textId="77777777" w:rsidR="0045408E" w:rsidRPr="00514DA4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A0A73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A3FD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2DBF4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0AFB2498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F2C90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D5E04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80C9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AE36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0F191122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2EBB7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9A552" w14:textId="77777777" w:rsidR="0045408E" w:rsidRPr="00514DA4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80C75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E441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8648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3EDA15D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783AE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38759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1FAC32B5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0746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C0C7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5C8C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40EC" w14:textId="77777777" w:rsidR="0045408E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78450" w14:textId="77777777" w:rsidR="0045408E" w:rsidRDefault="0045408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BE2A" w14:textId="77777777" w:rsidR="0045408E" w:rsidRPr="00F6236C" w:rsidRDefault="0045408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2794" w14:textId="77777777" w:rsidR="0045408E" w:rsidRDefault="0045408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62B4DBB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467A4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8E18F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0F4202C5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0EE8B" w14:textId="77777777" w:rsidR="0045408E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C466D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47A6AE38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60768677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E116131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3BCA6619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A9FE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581A" w14:textId="77777777" w:rsidR="0045408E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1CDB1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B685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077F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587384A7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45408E" w14:paraId="42A87E4D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D447C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1673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059C" w14:textId="77777777" w:rsidR="0045408E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6DE40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3894060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77EB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526D" w14:textId="77777777" w:rsidR="0045408E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71A8E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29646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BC95B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7A5E48A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22C6F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F7DB5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66B5D" w14:textId="77777777" w:rsidR="0045408E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183C2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FE8936D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CA74C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DB44" w14:textId="77777777" w:rsidR="0045408E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A6C36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62969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F7A29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010C9649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59BF0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1070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F991D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1D444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0138E94F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1C70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035A" w14:textId="77777777" w:rsidR="0045408E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07315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BA8DF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A4E59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1A558809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E1BDA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4FE9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9A186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392C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1C5BF5E6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32C7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9B4F0" w14:textId="77777777" w:rsidR="0045408E" w:rsidRPr="00514DA4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4150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8A14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1050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47A79EE5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2DF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B84B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E292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DE642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38A76F68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9C52C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DDB0A" w14:textId="77777777" w:rsidR="0045408E" w:rsidRPr="00514DA4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8CF00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E799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6C60E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D8C918" w14:textId="77777777" w:rsidR="0045408E" w:rsidRPr="000D7AA7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45408E" w14:paraId="5EE6CB95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796BB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27BF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C3D9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202B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3B1BDE46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AF64D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7BDC5" w14:textId="77777777" w:rsidR="0045408E" w:rsidRPr="00514DA4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7E138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7F317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599B6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63C207BA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D059E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D6D38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C99E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AAF27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41FE55A4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852B0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092D" w14:textId="77777777" w:rsidR="0045408E" w:rsidRPr="00514DA4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B1A8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373F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95516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7A573DC6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F6980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21CD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23708832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AE06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1D713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1CF4C4E7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292F4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C8DF5" w14:textId="77777777" w:rsidR="0045408E" w:rsidRPr="00514DA4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B876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75326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D88D6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3897FD9E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9D26E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ACFC1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0FA74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F7BA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14:paraId="0B306E45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FC6B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A8D47" w14:textId="77777777" w:rsidR="0045408E" w:rsidRPr="00514DA4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AD906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49B50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7279F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45408E" w14:paraId="592B8DCD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95DBB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A5C6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2E8D8AC7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1B2B6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1AF5B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54B11B96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C280E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95D68" w14:textId="77777777" w:rsidR="0045408E" w:rsidRPr="00514DA4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1ABA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B110A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95A57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08E" w14:paraId="13897197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BD546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1DC89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4238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73F00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0778C8FB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00D4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038EF9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0A4A6" w14:textId="77777777" w:rsidR="0045408E" w:rsidRPr="00514DA4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4501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902E4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C243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3F6B125A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75AE4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96AC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278F2704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898D3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9E5C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4CA702BE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10C43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04CFF" w14:textId="77777777" w:rsidR="0045408E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8044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3A24C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5FF2C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08E" w14:paraId="47BFD649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BD898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0727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2507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570C8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C04906F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BBD3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9520" w14:textId="77777777" w:rsidR="0045408E" w:rsidRPr="00514DA4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CAFB0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BC38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D7C8C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40007F1F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C76AD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1A19E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1EAE9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DD58C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0261ABA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1442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F4C7" w14:textId="77777777" w:rsidR="0045408E" w:rsidRPr="00514DA4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571B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4DFF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70968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58DDB57D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A5C6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81C8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4C261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1CC38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994570A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D42E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E67AF5F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F8E01" w14:textId="77777777" w:rsidR="0045408E" w:rsidRPr="00514DA4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78292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8FC73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98059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7DD1B5D1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87079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FB9A9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24ADA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E91D1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E3CEC3E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00754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5DE48" w14:textId="77777777" w:rsidR="0045408E" w:rsidRPr="00514DA4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55E9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598BF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ADB4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45408E" w14:paraId="5FED2CF2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9148D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6485B" w14:textId="77777777" w:rsidR="0045408E" w:rsidRDefault="0045408E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78A28A85" w14:textId="77777777" w:rsidR="0045408E" w:rsidRDefault="0045408E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0AC1" w14:textId="77777777" w:rsidR="0045408E" w:rsidRPr="00F6236C" w:rsidRDefault="0045408E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3A1A" w14:textId="77777777" w:rsidR="0045408E" w:rsidRDefault="0045408E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6AD79C75" w14:textId="77777777" w:rsidR="0045408E" w:rsidRDefault="0045408E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A2A5D" w14:textId="77777777" w:rsidR="0045408E" w:rsidRDefault="0045408E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82758" w14:textId="77777777" w:rsidR="0045408E" w:rsidRPr="00514DA4" w:rsidRDefault="0045408E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5B05" w14:textId="77777777" w:rsidR="0045408E" w:rsidRDefault="0045408E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2B8FE" w14:textId="77777777" w:rsidR="0045408E" w:rsidRPr="00F6236C" w:rsidRDefault="0045408E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FAA83" w14:textId="77777777" w:rsidR="0045408E" w:rsidRDefault="0045408E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6670299C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22A17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7699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36E93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5D092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4EDF62B4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A8248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4FDC3" w14:textId="77777777" w:rsidR="0045408E" w:rsidRPr="00514DA4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1A8D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F5E99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0972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5408E" w14:paraId="206B6568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945A5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1D470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486F8C27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0883C" w14:textId="77777777" w:rsidR="0045408E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75E5B" w14:textId="77777777" w:rsidR="0045408E" w:rsidRDefault="0045408E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06CBACF1" w14:textId="77777777" w:rsidR="0045408E" w:rsidRDefault="0045408E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651E5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0AECF" w14:textId="77777777" w:rsidR="0045408E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F1543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F91EA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B166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0D05A5F4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E07F8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48FFB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476B0" w14:textId="77777777" w:rsidR="0045408E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0400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211B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FDAEFFB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574F5" w14:textId="77777777" w:rsidR="0045408E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AFBF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1CEF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E1E7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33603608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54FA1E34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C3B56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D26D6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7BC5A" w14:textId="77777777" w:rsidR="0045408E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1B605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091D2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26DB04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CF07F" w14:textId="77777777" w:rsidR="0045408E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17A2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E7BC3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EE6D7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3E4AC1D0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5F9EFC83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5A256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170DE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D441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B91F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6CD4CF99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D0BA8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A24F53C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0EA66" w14:textId="77777777" w:rsidR="0045408E" w:rsidRPr="00514DA4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CF83C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C03F2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0EFD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DBE2F8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45408E" w14:paraId="215A142E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A252C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1054A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CEE9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911E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113608E3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FAFE6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4C0BF6AD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328D0" w14:textId="77777777" w:rsidR="0045408E" w:rsidRPr="00514DA4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15E7F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0B0D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C532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A8CFFA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3F883A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45408E" w14:paraId="51222306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4ECF9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3D223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18613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3608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2762B46A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00261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57FBBC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337E" w14:textId="77777777" w:rsidR="0045408E" w:rsidRPr="00514DA4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143B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202C2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0B8E6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6A6B7074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6845C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07579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75156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83ACB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4E144AD9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3D25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349EBE3C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4DF22" w14:textId="77777777" w:rsidR="0045408E" w:rsidRPr="00514DA4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054C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52EAC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C2BEB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DD8907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DE7CED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45408E" w14:paraId="5E2B1534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029C" w14:textId="77777777" w:rsidR="0045408E" w:rsidRDefault="0045408E" w:rsidP="004540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EE6CC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90EEF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E8CBD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507A050D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0AE1E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4C4B268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CFCD9" w14:textId="77777777" w:rsidR="0045408E" w:rsidRPr="00514DA4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CEC19" w14:textId="77777777" w:rsidR="0045408E" w:rsidRDefault="0045408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A37B3" w14:textId="77777777" w:rsidR="0045408E" w:rsidRPr="00F6236C" w:rsidRDefault="0045408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7A5D7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6224CF" w14:textId="77777777" w:rsidR="0045408E" w:rsidRDefault="0045408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35D95D55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1690BDC2" w14:textId="77777777" w:rsidR="0045408E" w:rsidRDefault="0045408E" w:rsidP="00C022B2">
      <w:pPr>
        <w:pStyle w:val="Heading1"/>
        <w:spacing w:line="276" w:lineRule="auto"/>
      </w:pPr>
      <w:r>
        <w:t>LINIA 328</w:t>
      </w:r>
    </w:p>
    <w:p w14:paraId="49CC6F67" w14:textId="77777777" w:rsidR="0045408E" w:rsidRDefault="0045408E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5408E" w14:paraId="058B45DD" w14:textId="77777777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A9789" w14:textId="77777777" w:rsidR="0045408E" w:rsidRDefault="0045408E" w:rsidP="004540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49CB" w14:textId="77777777" w:rsidR="0045408E" w:rsidRDefault="0045408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E794" w14:textId="77777777" w:rsidR="0045408E" w:rsidRPr="00FA2F25" w:rsidRDefault="0045408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1C1E" w14:textId="77777777" w:rsidR="0045408E" w:rsidRDefault="0045408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14:paraId="61576E68" w14:textId="77777777" w:rsidR="0045408E" w:rsidRDefault="0045408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14:paraId="72337EDF" w14:textId="77777777" w:rsidR="0045408E" w:rsidRDefault="0045408E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3C971651" w14:textId="77777777" w:rsidR="0045408E" w:rsidRDefault="0045408E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0B3FEB15" w14:textId="77777777" w:rsidR="0045408E" w:rsidRDefault="0045408E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14:paraId="2E2A4D50" w14:textId="77777777" w:rsidR="0045408E" w:rsidRDefault="0045408E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B0E2" w14:textId="77777777" w:rsidR="0045408E" w:rsidRDefault="0045408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29822" w14:textId="77777777" w:rsidR="0045408E" w:rsidRPr="00FA2F25" w:rsidRDefault="0045408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1582" w14:textId="77777777" w:rsidR="0045408E" w:rsidRDefault="0045408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14:paraId="3A0D0F2B" w14:textId="77777777" w:rsidR="0045408E" w:rsidRDefault="0045408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BB087" w14:textId="77777777" w:rsidR="0045408E" w:rsidRDefault="0045408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FDE98" w14:textId="77777777" w:rsidR="0045408E" w:rsidRDefault="0045408E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45408E" w14:paraId="030BF030" w14:textId="77777777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3DE31" w14:textId="77777777" w:rsidR="0045408E" w:rsidRDefault="0045408E" w:rsidP="004540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FCC66" w14:textId="77777777" w:rsidR="0045408E" w:rsidRDefault="0045408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153A6" w14:textId="77777777" w:rsidR="0045408E" w:rsidRDefault="0045408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2E50B" w14:textId="77777777" w:rsidR="0045408E" w:rsidRDefault="0045408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5C499363" w14:textId="77777777" w:rsidR="0045408E" w:rsidRDefault="0045408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8263E" w14:textId="77777777" w:rsidR="0045408E" w:rsidRDefault="0045408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D3DF" w14:textId="77777777" w:rsidR="0045408E" w:rsidRPr="00FA2F25" w:rsidRDefault="0045408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FC017" w14:textId="77777777" w:rsidR="0045408E" w:rsidRDefault="0045408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92766" w14:textId="77777777" w:rsidR="0045408E" w:rsidRDefault="0045408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91D0A" w14:textId="77777777" w:rsidR="0045408E" w:rsidRDefault="0045408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0A728C0B" w14:textId="77777777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A15F5" w14:textId="77777777" w:rsidR="0045408E" w:rsidRDefault="0045408E" w:rsidP="004540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964E0" w14:textId="77777777" w:rsidR="0045408E" w:rsidRDefault="0045408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9C25" w14:textId="77777777" w:rsidR="0045408E" w:rsidRPr="00FA2F25" w:rsidRDefault="0045408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62F2E" w14:textId="77777777" w:rsidR="0045408E" w:rsidRDefault="0045408E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7EBCB539" w14:textId="77777777" w:rsidR="0045408E" w:rsidRDefault="0045408E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150C8" w14:textId="77777777" w:rsidR="0045408E" w:rsidRDefault="0045408E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04D2EA" w14:textId="77777777" w:rsidR="0045408E" w:rsidRDefault="0045408E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EB5" w14:textId="77777777" w:rsidR="0045408E" w:rsidRPr="00FA2F25" w:rsidRDefault="0045408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1C54" w14:textId="77777777" w:rsidR="0045408E" w:rsidRDefault="0045408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4B5E8" w14:textId="77777777" w:rsidR="0045408E" w:rsidRPr="00FA2F25" w:rsidRDefault="0045408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354A1" w14:textId="77777777" w:rsidR="0045408E" w:rsidRDefault="0045408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7EC2CDA7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36AB" w14:textId="77777777" w:rsidR="0045408E" w:rsidRDefault="0045408E" w:rsidP="004540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328F" w14:textId="77777777" w:rsidR="0045408E" w:rsidRDefault="0045408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17C21" w14:textId="77777777" w:rsidR="0045408E" w:rsidRPr="00FA2F25" w:rsidRDefault="0045408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3D235" w14:textId="77777777" w:rsidR="0045408E" w:rsidRDefault="0045408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1D941B64" w14:textId="77777777" w:rsidR="0045408E" w:rsidRDefault="0045408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8087" w14:textId="77777777" w:rsidR="0045408E" w:rsidRDefault="0045408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AE9388" w14:textId="77777777" w:rsidR="0045408E" w:rsidRDefault="0045408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EB61A" w14:textId="77777777" w:rsidR="0045408E" w:rsidRPr="00FA2F25" w:rsidRDefault="0045408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DA49" w14:textId="77777777" w:rsidR="0045408E" w:rsidRDefault="0045408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105E" w14:textId="77777777" w:rsidR="0045408E" w:rsidRPr="00FA2F25" w:rsidRDefault="0045408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3A4B6" w14:textId="77777777" w:rsidR="0045408E" w:rsidRDefault="0045408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68CE350F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88352" w14:textId="77777777" w:rsidR="0045408E" w:rsidRDefault="0045408E" w:rsidP="004540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299CF" w14:textId="77777777" w:rsidR="0045408E" w:rsidRDefault="0045408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38+000</w:t>
            </w:r>
          </w:p>
          <w:p w14:paraId="26C37CCF" w14:textId="77777777" w:rsidR="0045408E" w:rsidRDefault="0045408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C62D" w14:textId="77777777" w:rsidR="0045408E" w:rsidRPr="00FA2F25" w:rsidRDefault="0045408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A6FEF" w14:textId="77777777" w:rsidR="0045408E" w:rsidRDefault="0045408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Șimand – Nădab și linia 3 directă St. Nădab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F784" w14:textId="77777777" w:rsidR="0045408E" w:rsidRDefault="0045408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7F08" w14:textId="77777777" w:rsidR="0045408E" w:rsidRPr="00FA2F25" w:rsidRDefault="0045408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4E51" w14:textId="77777777" w:rsidR="0045408E" w:rsidRDefault="0045408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F4F4B" w14:textId="77777777" w:rsidR="0045408E" w:rsidRPr="00FA2F25" w:rsidRDefault="0045408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D03B" w14:textId="77777777" w:rsidR="0045408E" w:rsidRDefault="0045408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212914F8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612E" w14:textId="77777777" w:rsidR="0045408E" w:rsidRDefault="0045408E" w:rsidP="004540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B0EA8" w14:textId="77777777" w:rsidR="0045408E" w:rsidRDefault="0045408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14:paraId="004E20EC" w14:textId="77777777" w:rsidR="0045408E" w:rsidRDefault="0045408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1A1B3" w14:textId="77777777" w:rsidR="0045408E" w:rsidRPr="00FA2F25" w:rsidRDefault="0045408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310F" w14:textId="77777777" w:rsidR="0045408E" w:rsidRDefault="0045408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14:paraId="5027FD4A" w14:textId="77777777" w:rsidR="0045408E" w:rsidRDefault="0045408E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EEDA" w14:textId="77777777" w:rsidR="0045408E" w:rsidRDefault="0045408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3FB69" w14:textId="77777777" w:rsidR="0045408E" w:rsidRPr="00FA2F25" w:rsidRDefault="0045408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0B94B" w14:textId="77777777" w:rsidR="0045408E" w:rsidRDefault="0045408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5D64" w14:textId="77777777" w:rsidR="0045408E" w:rsidRPr="00FA2F25" w:rsidRDefault="0045408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8BBCB" w14:textId="77777777" w:rsidR="0045408E" w:rsidRDefault="0045408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0128B520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626BE" w14:textId="77777777" w:rsidR="0045408E" w:rsidRDefault="0045408E" w:rsidP="004540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91DCB" w14:textId="77777777" w:rsidR="0045408E" w:rsidRDefault="0045408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14:paraId="2058B543" w14:textId="77777777" w:rsidR="0045408E" w:rsidRDefault="0045408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E8DE1" w14:textId="77777777" w:rsidR="0045408E" w:rsidRDefault="0045408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5AF9A" w14:textId="77777777" w:rsidR="0045408E" w:rsidRDefault="0045408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4C2E8FFF" w14:textId="77777777" w:rsidR="0045408E" w:rsidRDefault="0045408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F670" w14:textId="77777777" w:rsidR="0045408E" w:rsidRDefault="0045408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9077E" w14:textId="77777777" w:rsidR="0045408E" w:rsidRPr="00FA2F25" w:rsidRDefault="0045408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60B0" w14:textId="77777777" w:rsidR="0045408E" w:rsidRDefault="0045408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719C7" w14:textId="77777777" w:rsidR="0045408E" w:rsidRPr="00FA2F25" w:rsidRDefault="0045408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4B8F8" w14:textId="77777777" w:rsidR="0045408E" w:rsidRDefault="0045408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22B74AF8" w14:textId="77777777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9347D" w14:textId="77777777" w:rsidR="0045408E" w:rsidRDefault="0045408E" w:rsidP="004540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F6B2B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F01BD" w14:textId="77777777" w:rsidR="0045408E" w:rsidRPr="00FA2F25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78D3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14:paraId="3D7231F3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F9BD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3A5EB" w14:textId="77777777" w:rsidR="0045408E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1158A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41ED" w14:textId="77777777" w:rsidR="0045408E" w:rsidRPr="00FA2F25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DF11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55041AC0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3E3FC" w14:textId="77777777" w:rsidR="0045408E" w:rsidRDefault="0045408E" w:rsidP="004540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E225C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9038E" w14:textId="77777777" w:rsidR="0045408E" w:rsidRPr="00FA2F25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3A27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14:paraId="20359C4C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9D6F2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77C965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0C78" w14:textId="77777777" w:rsidR="0045408E" w:rsidRPr="00FA2F25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93D32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8CB0" w14:textId="77777777" w:rsidR="0045408E" w:rsidRPr="00FA2F25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40DD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08C46A46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327FF" w14:textId="77777777" w:rsidR="0045408E" w:rsidRDefault="0045408E" w:rsidP="004540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218DC" w14:textId="77777777" w:rsidR="0045408E" w:rsidRDefault="0045408E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84BF" w14:textId="77777777" w:rsidR="0045408E" w:rsidRPr="00FA2F25" w:rsidRDefault="0045408E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382E" w14:textId="77777777" w:rsidR="0045408E" w:rsidRDefault="0045408E" w:rsidP="00C635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4F74F" w14:textId="77777777" w:rsidR="0045408E" w:rsidRDefault="0045408E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7B05254" w14:textId="77777777" w:rsidR="0045408E" w:rsidRDefault="0045408E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62531A52" w14:textId="77777777" w:rsidR="0045408E" w:rsidRDefault="0045408E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2925AE05" w14:textId="77777777" w:rsidR="0045408E" w:rsidRDefault="0045408E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591B91B" w14:textId="77777777" w:rsidR="0045408E" w:rsidRDefault="0045408E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4/8, TDJ</w:t>
            </w:r>
          </w:p>
          <w:p w14:paraId="6276F8A1" w14:textId="77777777" w:rsidR="0045408E" w:rsidRDefault="0045408E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092D1EB2" w14:textId="77777777" w:rsidR="0045408E" w:rsidRDefault="0045408E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2FF3CDA" w14:textId="77777777" w:rsidR="0045408E" w:rsidRDefault="0045408E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E34CA" w14:textId="77777777" w:rsidR="0045408E" w:rsidRDefault="0045408E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BE8B2" w14:textId="77777777" w:rsidR="0045408E" w:rsidRDefault="0045408E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AE129" w14:textId="77777777" w:rsidR="0045408E" w:rsidRPr="00FA2F25" w:rsidRDefault="0045408E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BC55" w14:textId="77777777" w:rsidR="0045408E" w:rsidRDefault="0045408E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21EBEE" w14:textId="77777777" w:rsidR="0045408E" w:rsidRDefault="0045408E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02650E9D" w14:textId="77777777" w:rsidR="0045408E" w:rsidRDefault="0045408E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9EE47F7" w14:textId="77777777" w:rsidR="0045408E" w:rsidRDefault="0045408E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– Oradea Vest </w:t>
            </w:r>
          </w:p>
          <w:p w14:paraId="454BD202" w14:textId="77777777" w:rsidR="0045408E" w:rsidRDefault="0045408E" w:rsidP="00C635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și liniile 3A și 4A.</w:t>
            </w:r>
          </w:p>
        </w:tc>
      </w:tr>
      <w:tr w:rsidR="0045408E" w14:paraId="556E5529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DC735" w14:textId="77777777" w:rsidR="0045408E" w:rsidRDefault="0045408E" w:rsidP="004540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03CE7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D6579" w14:textId="77777777" w:rsidR="0045408E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AC0F4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E291CFE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A19A2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64222" w14:textId="77777777" w:rsidR="0045408E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C382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0BB2" w14:textId="77777777" w:rsidR="0045408E" w:rsidRPr="00FA2F25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D91B7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14:paraId="3BAC0275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14:paraId="50E70856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37B02C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45408E" w14:paraId="1AE36AFE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5E32F" w14:textId="77777777" w:rsidR="0045408E" w:rsidRDefault="0045408E" w:rsidP="004540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93B05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0A75" w14:textId="77777777" w:rsidR="0045408E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E399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94B4E28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22BBF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528B7" w14:textId="77777777" w:rsidR="0045408E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79E4A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0645C" w14:textId="77777777" w:rsidR="0045408E" w:rsidRPr="00FA2F25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F158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14:paraId="6C05813A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14:paraId="2A3B7A1E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C8A80A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45408E" w14:paraId="250626A0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C4035" w14:textId="77777777" w:rsidR="0045408E" w:rsidRDefault="0045408E" w:rsidP="004540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7F1FF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74B7" w14:textId="77777777" w:rsidR="0045408E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6959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B3F25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30AE" w14:textId="77777777" w:rsidR="0045408E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4C92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29D8" w14:textId="77777777" w:rsidR="0045408E" w:rsidRPr="00FA2F25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3522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14:paraId="0ABD4840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896C22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45408E" w14:paraId="60D64C13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48C88" w14:textId="77777777" w:rsidR="0045408E" w:rsidRDefault="0045408E" w:rsidP="004540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3763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C613" w14:textId="77777777" w:rsidR="0045408E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0C36F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3F64EF7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4B2C" w14:textId="77777777" w:rsidR="0045408E" w:rsidRPr="002A60A1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B11F" w14:textId="77777777" w:rsidR="0045408E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7DFCE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D141" w14:textId="77777777" w:rsidR="0045408E" w:rsidRPr="00FA2F25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8845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14:paraId="4C89C137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C64873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45408E" w14:paraId="737621F3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16F1D" w14:textId="77777777" w:rsidR="0045408E" w:rsidRDefault="0045408E" w:rsidP="004540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68D4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256D2" w14:textId="77777777" w:rsidR="0045408E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98CE8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D6F7938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4A7C" w14:textId="77777777" w:rsidR="0045408E" w:rsidRPr="002A60A1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85BAE" w14:textId="77777777" w:rsidR="0045408E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1D385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365D" w14:textId="77777777" w:rsidR="0045408E" w:rsidRPr="00FA2F25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453C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14:paraId="5D52D228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14:paraId="4D552DAF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C674A7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45408E" w14:paraId="55DFB55C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16E14" w14:textId="77777777" w:rsidR="0045408E" w:rsidRDefault="0045408E" w:rsidP="004540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A00D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E1B3" w14:textId="77777777" w:rsidR="0045408E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F54BC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7929FCB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ED03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963C1" w14:textId="77777777" w:rsidR="0045408E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4D0E2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E4BE9" w14:textId="77777777" w:rsidR="0045408E" w:rsidRPr="00FA2F25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135F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14:paraId="33FAE261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14:paraId="3ACB65ED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1201E7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45408E" w14:paraId="0F5F1EF5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D7E57" w14:textId="77777777" w:rsidR="0045408E" w:rsidRDefault="0045408E" w:rsidP="004540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48303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2AE6E" w14:textId="77777777" w:rsidR="0045408E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AA678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FC0FF2B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E997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9531EF1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702A2" w14:textId="77777777" w:rsidR="0045408E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CB6BA" w14:textId="77777777" w:rsidR="0045408E" w:rsidRDefault="0045408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C80C" w14:textId="77777777" w:rsidR="0045408E" w:rsidRPr="00FA2F25" w:rsidRDefault="0045408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96354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9467CE" w14:textId="77777777" w:rsidR="0045408E" w:rsidRDefault="0045408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14:paraId="4F335DAB" w14:textId="77777777" w:rsidR="0045408E" w:rsidRDefault="0045408E" w:rsidP="00C022B2">
      <w:pPr>
        <w:spacing w:before="40" w:after="40" w:line="276" w:lineRule="auto"/>
        <w:ind w:right="57"/>
        <w:rPr>
          <w:sz w:val="20"/>
          <w:lang w:val="ro-RO"/>
        </w:rPr>
      </w:pPr>
    </w:p>
    <w:p w14:paraId="4E72E8FA" w14:textId="77777777" w:rsidR="0045408E" w:rsidRDefault="0045408E" w:rsidP="00D80858">
      <w:pPr>
        <w:pStyle w:val="Heading1"/>
        <w:spacing w:line="276" w:lineRule="auto"/>
      </w:pPr>
    </w:p>
    <w:p w14:paraId="2960A925" w14:textId="77777777" w:rsidR="0045408E" w:rsidRDefault="0045408E" w:rsidP="00D80858">
      <w:pPr>
        <w:pStyle w:val="Heading1"/>
        <w:spacing w:line="276" w:lineRule="auto"/>
      </w:pPr>
      <w:r>
        <w:t>LINIA 330</w:t>
      </w:r>
    </w:p>
    <w:p w14:paraId="7C45C09C" w14:textId="77777777" w:rsidR="0045408E" w:rsidRDefault="0045408E" w:rsidP="00D80858">
      <w:pPr>
        <w:pStyle w:val="Heading1"/>
        <w:spacing w:line="276" w:lineRule="auto"/>
        <w:rPr>
          <w:b w:val="0"/>
          <w:bCs w:val="0"/>
          <w:sz w:val="8"/>
        </w:rPr>
      </w:pPr>
      <w:r>
        <w:t>SÂNTANA - BRAD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5408E" w14:paraId="64D2770F" w14:textId="77777777" w:rsidTr="00344758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2E84" w14:textId="77777777" w:rsidR="0045408E" w:rsidRDefault="0045408E" w:rsidP="004540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2B96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8E4B9" w14:textId="77777777" w:rsidR="0045408E" w:rsidRDefault="0045408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B4EC4" w14:textId="77777777" w:rsidR="0045408E" w:rsidRDefault="0045408E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7739B2EE" w14:textId="77777777" w:rsidR="0045408E" w:rsidRDefault="0045408E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24CDE" w14:textId="77777777" w:rsidR="0045408E" w:rsidRDefault="0045408E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69BDCF5" w14:textId="77777777" w:rsidR="0045408E" w:rsidRDefault="0045408E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63AC" w14:textId="77777777" w:rsidR="0045408E" w:rsidRDefault="0045408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6798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70F34" w14:textId="77777777" w:rsidR="0045408E" w:rsidRPr="001C04D5" w:rsidRDefault="0045408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F27B1" w14:textId="77777777" w:rsidR="0045408E" w:rsidRDefault="0045408E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1D6D184C" w14:textId="77777777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E5868" w14:textId="77777777" w:rsidR="0045408E" w:rsidRDefault="0045408E" w:rsidP="004540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8572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61D0A" w14:textId="77777777" w:rsidR="0045408E" w:rsidRDefault="0045408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4CC13" w14:textId="77777777" w:rsidR="0045408E" w:rsidRDefault="0045408E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2C25AB4D" w14:textId="77777777" w:rsidR="0045408E" w:rsidRDefault="0045408E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7DDE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CE7FC6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8566" w14:textId="77777777" w:rsidR="0045408E" w:rsidRDefault="0045408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9C48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444E" w14:textId="77777777" w:rsidR="0045408E" w:rsidRPr="001C04D5" w:rsidRDefault="0045408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4F7C" w14:textId="77777777" w:rsidR="0045408E" w:rsidRDefault="0045408E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1FBDEA42" w14:textId="77777777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9E3B0" w14:textId="77777777" w:rsidR="0045408E" w:rsidRDefault="0045408E" w:rsidP="004540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0CD1A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13+850</w:t>
            </w:r>
          </w:p>
          <w:p w14:paraId="17B92328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67EAA" w14:textId="77777777" w:rsidR="0045408E" w:rsidRDefault="0045408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5FE06" w14:textId="77777777" w:rsidR="0045408E" w:rsidRDefault="0045408E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14:paraId="2EDF03D9" w14:textId="77777777" w:rsidR="0045408E" w:rsidRDefault="0045408E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3633D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2F8F8" w14:textId="77777777" w:rsidR="0045408E" w:rsidRDefault="0045408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62BD1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D615" w14:textId="77777777" w:rsidR="0045408E" w:rsidRPr="001C04D5" w:rsidRDefault="0045408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09F59" w14:textId="77777777" w:rsidR="0045408E" w:rsidRDefault="0045408E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026ABE6B" w14:textId="77777777" w:rsidTr="00F31E7B">
        <w:trPr>
          <w:cantSplit/>
          <w:trHeight w:val="12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A00C" w14:textId="77777777" w:rsidR="0045408E" w:rsidRDefault="0045408E" w:rsidP="004540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8BD70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28+650</w:t>
            </w:r>
          </w:p>
          <w:p w14:paraId="4FA81354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A6CB5" w14:textId="77777777" w:rsidR="0045408E" w:rsidRDefault="0045408E" w:rsidP="00F31E7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94AE0" w14:textId="77777777" w:rsidR="0045408E" w:rsidRDefault="0045408E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14:paraId="4A2A353D" w14:textId="77777777" w:rsidR="0045408E" w:rsidRDefault="0045408E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93209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16B0C" w14:textId="77777777" w:rsidR="0045408E" w:rsidRDefault="0045408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74C9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4385" w14:textId="77777777" w:rsidR="0045408E" w:rsidRPr="001C04D5" w:rsidRDefault="0045408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832F1" w14:textId="77777777" w:rsidR="0045408E" w:rsidRDefault="0045408E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Târnova - Zărand s-a suspendat activitatea de mișcare.</w:t>
            </w:r>
          </w:p>
          <w:p w14:paraId="6056F10F" w14:textId="77777777" w:rsidR="0045408E" w:rsidRDefault="0045408E" w:rsidP="00F31E7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trenurilor se face în abaterea S2 și S6 Târnova.</w:t>
            </w:r>
          </w:p>
        </w:tc>
      </w:tr>
      <w:tr w:rsidR="0045408E" w14:paraId="2CB234E7" w14:textId="77777777" w:rsidTr="002106D3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7CCE9" w14:textId="77777777" w:rsidR="0045408E" w:rsidRDefault="0045408E" w:rsidP="004540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EFC6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74356" w14:textId="77777777" w:rsidR="0045408E" w:rsidRDefault="0045408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F343A" w14:textId="77777777" w:rsidR="0045408E" w:rsidRDefault="0045408E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Ineu</w:t>
            </w:r>
          </w:p>
          <w:p w14:paraId="0B9363D3" w14:textId="77777777" w:rsidR="0045408E" w:rsidRDefault="0045408E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4575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19A6EFF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1025" w14:textId="77777777" w:rsidR="0045408E" w:rsidRDefault="0045408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174F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C1090" w14:textId="77777777" w:rsidR="0045408E" w:rsidRPr="001C04D5" w:rsidRDefault="0045408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41624" w14:textId="77777777" w:rsidR="0045408E" w:rsidRDefault="0045408E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7BCF7DBC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442E1" w14:textId="77777777" w:rsidR="0045408E" w:rsidRDefault="0045408E" w:rsidP="004540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69E15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E0B7E7E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9326" w14:textId="77777777" w:rsidR="0045408E" w:rsidRDefault="0045408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D771" w14:textId="77777777" w:rsidR="0045408E" w:rsidRDefault="0045408E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Sebiş</w:t>
            </w:r>
          </w:p>
          <w:p w14:paraId="416B048F" w14:textId="77777777" w:rsidR="0045408E" w:rsidRDefault="0045408E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/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BB30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80C0716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8D15A" w14:textId="77777777" w:rsidR="0045408E" w:rsidRDefault="0045408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34ED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F29AA" w14:textId="77777777" w:rsidR="0045408E" w:rsidRPr="001C04D5" w:rsidRDefault="0045408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0FC2" w14:textId="77777777" w:rsidR="0045408E" w:rsidRDefault="0045408E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7C2F86ED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78397" w14:textId="77777777" w:rsidR="0045408E" w:rsidRDefault="0045408E" w:rsidP="004540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02015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71+000</w:t>
            </w:r>
          </w:p>
          <w:p w14:paraId="5A7B9281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46A3" w14:textId="77777777" w:rsidR="0045408E" w:rsidRDefault="0045408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2CB01" w14:textId="77777777" w:rsidR="0045408E" w:rsidRDefault="0045408E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Sebiş -</w:t>
            </w:r>
          </w:p>
          <w:p w14:paraId="0482E5DF" w14:textId="77777777" w:rsidR="0045408E" w:rsidRDefault="0045408E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Gurahonţ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3CE8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26027" w14:textId="77777777" w:rsidR="0045408E" w:rsidRDefault="0045408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FAA23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EBEC2" w14:textId="77777777" w:rsidR="0045408E" w:rsidRPr="001C04D5" w:rsidRDefault="0045408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DB3D" w14:textId="77777777" w:rsidR="0045408E" w:rsidRDefault="0045408E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26FEBE53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83526" w14:textId="77777777" w:rsidR="0045408E" w:rsidRDefault="0045408E" w:rsidP="004540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C0CE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07C0D" w14:textId="77777777" w:rsidR="0045408E" w:rsidRDefault="0045408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3B0B4" w14:textId="77777777" w:rsidR="0045408E" w:rsidRDefault="0045408E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Gurahonţ</w:t>
            </w:r>
          </w:p>
          <w:p w14:paraId="31DEA2C9" w14:textId="77777777" w:rsidR="0045408E" w:rsidRDefault="0045408E" w:rsidP="00870F2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7D81B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ECA4A8B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A7BF4" w14:textId="77777777" w:rsidR="0045408E" w:rsidRDefault="0045408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2817" w14:textId="77777777" w:rsidR="0045408E" w:rsidRDefault="0045408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DC49" w14:textId="77777777" w:rsidR="0045408E" w:rsidRPr="001C04D5" w:rsidRDefault="0045408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7C5DE" w14:textId="77777777" w:rsidR="0045408E" w:rsidRDefault="0045408E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5D8467A" w14:textId="77777777" w:rsidR="0045408E" w:rsidRDefault="0045408E" w:rsidP="00D80858">
      <w:pPr>
        <w:spacing w:before="40" w:after="40" w:line="276" w:lineRule="auto"/>
        <w:ind w:right="57"/>
        <w:rPr>
          <w:sz w:val="20"/>
          <w:lang w:val="ro-RO"/>
        </w:rPr>
      </w:pPr>
    </w:p>
    <w:p w14:paraId="2B7E21BC" w14:textId="77777777" w:rsidR="0045408E" w:rsidRDefault="0045408E" w:rsidP="008C333F">
      <w:pPr>
        <w:pStyle w:val="Heading1"/>
        <w:spacing w:line="360" w:lineRule="auto"/>
      </w:pPr>
      <w:r>
        <w:t>LINIA 335</w:t>
      </w:r>
    </w:p>
    <w:p w14:paraId="20E0F14E" w14:textId="77777777" w:rsidR="0045408E" w:rsidRDefault="0045408E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5408E" w14:paraId="4C691409" w14:textId="77777777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6062A" w14:textId="77777777" w:rsidR="0045408E" w:rsidRDefault="0045408E" w:rsidP="004540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76860" w14:textId="77777777" w:rsidR="0045408E" w:rsidRDefault="0045408E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1319" w14:textId="77777777" w:rsidR="0045408E" w:rsidRPr="009050E5" w:rsidRDefault="0045408E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59953" w14:textId="77777777" w:rsidR="0045408E" w:rsidRDefault="0045408E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C6B7" w14:textId="77777777" w:rsidR="0045408E" w:rsidRDefault="0045408E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4F8F31D9" w14:textId="77777777" w:rsidR="0045408E" w:rsidRDefault="0045408E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14:paraId="437823BB" w14:textId="77777777" w:rsidR="0045408E" w:rsidRDefault="0045408E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84DD" w14:textId="77777777" w:rsidR="0045408E" w:rsidRDefault="0045408E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8FA83" w14:textId="77777777" w:rsidR="0045408E" w:rsidRDefault="0045408E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F408B" w14:textId="77777777" w:rsidR="0045408E" w:rsidRPr="009050E5" w:rsidRDefault="0045408E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BDCE1" w14:textId="77777777" w:rsidR="0045408E" w:rsidRDefault="0045408E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85690C" w14:textId="77777777" w:rsidR="0045408E" w:rsidRDefault="0045408E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1BCBE0" w14:textId="77777777" w:rsidR="0045408E" w:rsidRDefault="0045408E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14:paraId="763277EE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39B09D70" w14:textId="77777777" w:rsidR="0045408E" w:rsidRDefault="0045408E" w:rsidP="00274DBB">
      <w:pPr>
        <w:pStyle w:val="Heading1"/>
        <w:spacing w:line="360" w:lineRule="auto"/>
      </w:pPr>
      <w:r>
        <w:t>LINIA 400</w:t>
      </w:r>
    </w:p>
    <w:p w14:paraId="47949858" w14:textId="77777777" w:rsidR="0045408E" w:rsidRDefault="0045408E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5408E" w14:paraId="2A92BB72" w14:textId="77777777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54CD3" w14:textId="77777777" w:rsidR="0045408E" w:rsidRDefault="0045408E" w:rsidP="005E333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100DD" w14:textId="77777777" w:rsidR="0045408E" w:rsidRDefault="0045408E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AD954" w14:textId="77777777" w:rsidR="0045408E" w:rsidRPr="00F344E1" w:rsidRDefault="0045408E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04A74" w14:textId="77777777" w:rsidR="0045408E" w:rsidRDefault="0045408E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4FCF0" w14:textId="77777777" w:rsidR="0045408E" w:rsidRDefault="0045408E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111850E4" w14:textId="77777777" w:rsidR="0045408E" w:rsidRDefault="0045408E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14:paraId="6CE3FC2A" w14:textId="77777777" w:rsidR="0045408E" w:rsidRDefault="0045408E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DC016" w14:textId="77777777" w:rsidR="0045408E" w:rsidRPr="00F344E1" w:rsidRDefault="0045408E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EC3F7" w14:textId="77777777" w:rsidR="0045408E" w:rsidRDefault="0045408E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0A881" w14:textId="77777777" w:rsidR="0045408E" w:rsidRPr="00F344E1" w:rsidRDefault="0045408E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D5709" w14:textId="77777777" w:rsidR="0045408E" w:rsidRDefault="0045408E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50C15F" w14:textId="77777777" w:rsidR="0045408E" w:rsidRDefault="0045408E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172FD5" w14:textId="77777777" w:rsidR="0045408E" w:rsidRDefault="0045408E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45408E" w14:paraId="68CCF711" w14:textId="77777777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DDFAD" w14:textId="77777777" w:rsidR="0045408E" w:rsidRDefault="0045408E" w:rsidP="005E333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AD2D4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6E6D5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24EB8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14:paraId="32C2E4C7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6A66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531CF88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34D48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87176" w14:textId="77777777" w:rsidR="0045408E" w:rsidRDefault="0045408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59F73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D89E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45408E" w14:paraId="7066DF77" w14:textId="77777777" w:rsidTr="0087640C">
        <w:trPr>
          <w:cantSplit/>
          <w:trHeight w:val="7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F46EE" w14:textId="77777777" w:rsidR="0045408E" w:rsidRDefault="0045408E" w:rsidP="005E333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0E6B0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738+700</w:t>
            </w:r>
          </w:p>
          <w:p w14:paraId="5D5EB9B0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8748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8FAE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lui Mihai -</w:t>
            </w:r>
          </w:p>
          <w:p w14:paraId="4614B45E" w14:textId="77777777" w:rsidR="0045408E" w:rsidRDefault="0045408E" w:rsidP="0087640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84FCB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E9D4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C1DA4" w14:textId="77777777" w:rsidR="0045408E" w:rsidRDefault="0045408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9FC2F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8E96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4A902E1B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7C34E" w14:textId="77777777" w:rsidR="0045408E" w:rsidRDefault="0045408E" w:rsidP="005E333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508B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AA9BB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3E7A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14:paraId="5CDFBC77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FB86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F26F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7359" w14:textId="77777777" w:rsidR="0045408E" w:rsidRDefault="0045408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142B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929B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556F896C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5ADEF" w14:textId="77777777" w:rsidR="0045408E" w:rsidRDefault="0045408E" w:rsidP="005E333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E616C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3D88" w14:textId="77777777" w:rsidR="0045408E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16751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1BD57142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6BADB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B4126" w14:textId="77777777" w:rsidR="0045408E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FD43" w14:textId="77777777" w:rsidR="0045408E" w:rsidRDefault="0045408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BE7E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C8BA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151A9AF5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7C5D5" w14:textId="77777777" w:rsidR="0045408E" w:rsidRDefault="0045408E" w:rsidP="005E333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4ECC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E0D3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A3AB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2B50A69F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F0E3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A071C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FA46C" w14:textId="77777777" w:rsidR="0045408E" w:rsidRDefault="0045408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3A89E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85FA8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38F5E035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8B76446" w14:textId="77777777" w:rsidR="0045408E" w:rsidRDefault="0045408E" w:rsidP="005E333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9EE7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2FD13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B72B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14:paraId="3A76AA70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5EE7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6CA6A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2026" w14:textId="77777777" w:rsidR="0045408E" w:rsidRDefault="0045408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E0AE7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0321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437346E0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71537" w14:textId="77777777" w:rsidR="0045408E" w:rsidRDefault="0045408E" w:rsidP="005E333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AF27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52A4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57DC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45AF7D8B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0298A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6907E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E0E7" w14:textId="77777777" w:rsidR="0045408E" w:rsidRDefault="0045408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E16D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DE58A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8BE242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14:paraId="3173D305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45408E" w14:paraId="24677AF0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2D3F8" w14:textId="77777777" w:rsidR="0045408E" w:rsidRDefault="0045408E" w:rsidP="005E333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ADB5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6BFB5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837B" w14:textId="77777777" w:rsidR="0045408E" w:rsidRDefault="0045408E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05E1E1ED" w14:textId="77777777" w:rsidR="0045408E" w:rsidRDefault="0045408E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5A4E537" w14:textId="77777777" w:rsidR="0045408E" w:rsidRDefault="0045408E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A3796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34FB4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A0E7" w14:textId="77777777" w:rsidR="0045408E" w:rsidRDefault="0045408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AA911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4C147" w14:textId="77777777" w:rsidR="0045408E" w:rsidRDefault="0045408E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3588B058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4213B" w14:textId="77777777" w:rsidR="0045408E" w:rsidRDefault="0045408E" w:rsidP="005E333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9852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F4AFF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DDDE" w14:textId="77777777" w:rsidR="0045408E" w:rsidRDefault="0045408E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41F8878F" w14:textId="77777777" w:rsidR="0045408E" w:rsidRDefault="0045408E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767540BA" w14:textId="77777777" w:rsidR="0045408E" w:rsidRDefault="0045408E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203A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DFFE6" w14:textId="77777777" w:rsidR="0045408E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088C" w14:textId="77777777" w:rsidR="0045408E" w:rsidRDefault="0045408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7D593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945C4" w14:textId="77777777" w:rsidR="0045408E" w:rsidRDefault="0045408E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96301E" w14:textId="77777777" w:rsidR="0045408E" w:rsidRDefault="0045408E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23C0C66B" w14:textId="77777777" w:rsidR="0045408E" w:rsidRPr="001174B3" w:rsidRDefault="0045408E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5408E" w14:paraId="6AF03F8A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1DFA8" w14:textId="77777777" w:rsidR="0045408E" w:rsidRDefault="0045408E" w:rsidP="005E333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E1902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278F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47DE1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14:paraId="4B6DEDEA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074B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14:paraId="4D1DA78E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CE3A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1402B" w14:textId="77777777" w:rsidR="0045408E" w:rsidRDefault="0045408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74D6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9E698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2ADCE519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287AC" w14:textId="77777777" w:rsidR="0045408E" w:rsidRDefault="0045408E" w:rsidP="005E333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B92BF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14:paraId="64998B3E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FABE7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A9B7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7D65A16D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ECB88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00D6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4092E" w14:textId="77777777" w:rsidR="0045408E" w:rsidRDefault="0045408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0F1B8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5E8AD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61BFD9A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44408FAF" w14:textId="77777777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DB623" w14:textId="77777777" w:rsidR="0045408E" w:rsidRDefault="0045408E" w:rsidP="005E333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1568C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202F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99780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2D45B6AF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E1F5A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C05A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0EB74" w14:textId="77777777" w:rsidR="0045408E" w:rsidRDefault="0045408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81CF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18C50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0EDBB8D3" w14:textId="77777777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5165F" w14:textId="77777777" w:rsidR="0045408E" w:rsidRDefault="0045408E" w:rsidP="005E333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26A2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EF2E2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C6BB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532CCCDF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C7826" w14:textId="77777777" w:rsidR="0045408E" w:rsidRDefault="0045408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A54A5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E2E1C" w14:textId="77777777" w:rsidR="0045408E" w:rsidRDefault="0045408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BBEDD" w14:textId="77777777" w:rsidR="0045408E" w:rsidRPr="00F344E1" w:rsidRDefault="0045408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60431" w14:textId="77777777" w:rsidR="0045408E" w:rsidRDefault="0045408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E4E3538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5CE7247A" w14:textId="77777777" w:rsidR="0045408E" w:rsidRDefault="0045408E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14:paraId="2A6F38B5" w14:textId="77777777" w:rsidR="0045408E" w:rsidRDefault="0045408E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5408E" w14:paraId="6E431B70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F502C" w14:textId="77777777" w:rsidR="0045408E" w:rsidRDefault="0045408E" w:rsidP="0045408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685A" w14:textId="77777777" w:rsidR="0045408E" w:rsidRDefault="0045408E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F94C" w14:textId="77777777" w:rsidR="0045408E" w:rsidRPr="00BB2EA6" w:rsidRDefault="0045408E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9FB8" w14:textId="77777777" w:rsidR="0045408E" w:rsidRDefault="0045408E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288A17C8" w14:textId="77777777" w:rsidR="0045408E" w:rsidRDefault="0045408E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F2780" w14:textId="77777777" w:rsidR="0045408E" w:rsidRDefault="0045408E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3D28" w14:textId="77777777" w:rsidR="0045408E" w:rsidRPr="00BB2EA6" w:rsidRDefault="0045408E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5F155" w14:textId="77777777" w:rsidR="0045408E" w:rsidRDefault="0045408E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846DC" w14:textId="77777777" w:rsidR="0045408E" w:rsidRPr="00BB2EA6" w:rsidRDefault="0045408E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33EDE" w14:textId="77777777" w:rsidR="0045408E" w:rsidRDefault="0045408E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1F6F10" w14:textId="77777777" w:rsidR="0045408E" w:rsidRDefault="0045408E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14:paraId="27F49D4B" w14:textId="77777777" w:rsidR="0045408E" w:rsidRDefault="0045408E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45408E" w14:paraId="605BD369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085AF" w14:textId="77777777" w:rsidR="0045408E" w:rsidRDefault="0045408E" w:rsidP="0045408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556EE" w14:textId="77777777" w:rsidR="0045408E" w:rsidRDefault="0045408E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49F76" w14:textId="77777777" w:rsidR="0045408E" w:rsidRPr="00BB2EA6" w:rsidRDefault="0045408E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631C8" w14:textId="77777777" w:rsidR="0045408E" w:rsidRDefault="0045408E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19409D2D" w14:textId="77777777" w:rsidR="0045408E" w:rsidRDefault="0045408E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14:paraId="5EDA80D1" w14:textId="77777777" w:rsidR="0045408E" w:rsidRDefault="0045408E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B7F9" w14:textId="77777777" w:rsidR="0045408E" w:rsidRDefault="0045408E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ADACB" w14:textId="77777777" w:rsidR="0045408E" w:rsidRPr="00BB2EA6" w:rsidRDefault="0045408E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88A05" w14:textId="77777777" w:rsidR="0045408E" w:rsidRDefault="0045408E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3A75A" w14:textId="77777777" w:rsidR="0045408E" w:rsidRPr="00BB2EA6" w:rsidRDefault="0045408E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F0C0" w14:textId="77777777" w:rsidR="0045408E" w:rsidRDefault="0045408E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3FE0419E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A3EEF" w14:textId="77777777" w:rsidR="0045408E" w:rsidRDefault="0045408E" w:rsidP="0045408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1DDC" w14:textId="77777777" w:rsidR="0045408E" w:rsidRDefault="0045408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3BE4" w14:textId="77777777" w:rsidR="0045408E" w:rsidRPr="00BB2EA6" w:rsidRDefault="0045408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971CB" w14:textId="77777777" w:rsidR="0045408E" w:rsidRDefault="0045408E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5ACF5C06" w14:textId="77777777" w:rsidR="0045408E" w:rsidRDefault="0045408E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14:paraId="600A45F1" w14:textId="77777777" w:rsidR="0045408E" w:rsidRDefault="0045408E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20BF" w14:textId="77777777" w:rsidR="0045408E" w:rsidRDefault="0045408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6EBF8" w14:textId="77777777" w:rsidR="0045408E" w:rsidRDefault="0045408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765DB" w14:textId="77777777" w:rsidR="0045408E" w:rsidRDefault="0045408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B5775" w14:textId="77777777" w:rsidR="0045408E" w:rsidRPr="00BB2EA6" w:rsidRDefault="0045408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6CF43" w14:textId="77777777" w:rsidR="0045408E" w:rsidRDefault="0045408E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3A1A2E" w14:textId="77777777" w:rsidR="0045408E" w:rsidRDefault="0045408E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210B0C36" w14:textId="77777777" w:rsidR="0045408E" w:rsidRDefault="0045408E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5408E" w14:paraId="31660C8A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2279D" w14:textId="77777777" w:rsidR="0045408E" w:rsidRDefault="0045408E" w:rsidP="0045408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66404" w14:textId="77777777" w:rsidR="0045408E" w:rsidRDefault="0045408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A6DA" w14:textId="77777777" w:rsidR="0045408E" w:rsidRPr="00BB2EA6" w:rsidRDefault="0045408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8B1EA" w14:textId="77777777" w:rsidR="0045408E" w:rsidRDefault="0045408E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4B1A" w14:textId="77777777" w:rsidR="0045408E" w:rsidRDefault="0045408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1045" w14:textId="77777777" w:rsidR="0045408E" w:rsidRPr="00BB2EA6" w:rsidRDefault="0045408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E926" w14:textId="77777777" w:rsidR="0045408E" w:rsidRDefault="0045408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D5EF2" w14:textId="77777777" w:rsidR="0045408E" w:rsidRPr="00BB2EA6" w:rsidRDefault="0045408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06BC3" w14:textId="77777777" w:rsidR="0045408E" w:rsidRDefault="0045408E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F30FCC" w14:textId="77777777" w:rsidR="0045408E" w:rsidRDefault="0045408E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B1FDE4" w14:textId="77777777" w:rsidR="0045408E" w:rsidRDefault="0045408E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45408E" w14:paraId="777DFCC6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BD596" w14:textId="77777777" w:rsidR="0045408E" w:rsidRDefault="0045408E" w:rsidP="0045408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B1F7" w14:textId="77777777" w:rsidR="0045408E" w:rsidRDefault="0045408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16+300</w:t>
            </w:r>
          </w:p>
          <w:p w14:paraId="13E0F560" w14:textId="77777777" w:rsidR="0045408E" w:rsidRDefault="0045408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21089" w14:textId="77777777" w:rsidR="0045408E" w:rsidRPr="00BB2EA6" w:rsidRDefault="0045408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12C23" w14:textId="77777777" w:rsidR="0045408E" w:rsidRDefault="0045408E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 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728C8" w14:textId="77777777" w:rsidR="0045408E" w:rsidRDefault="0045408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47A6B" w14:textId="77777777" w:rsidR="0045408E" w:rsidRDefault="0045408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914CA" w14:textId="77777777" w:rsidR="0045408E" w:rsidRDefault="0045408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F72E3" w14:textId="77777777" w:rsidR="0045408E" w:rsidRPr="00BB2EA6" w:rsidRDefault="0045408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7185A" w14:textId="77777777" w:rsidR="0045408E" w:rsidRDefault="0045408E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678EFA8B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72E18" w14:textId="77777777" w:rsidR="0045408E" w:rsidRDefault="0045408E" w:rsidP="0045408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136E" w14:textId="77777777" w:rsidR="0045408E" w:rsidRDefault="0045408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62C18" w14:textId="77777777" w:rsidR="0045408E" w:rsidRPr="00BB2EA6" w:rsidRDefault="0045408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652FD" w14:textId="77777777" w:rsidR="0045408E" w:rsidRDefault="0045408E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14:paraId="367A6537" w14:textId="77777777" w:rsidR="0045408E" w:rsidRDefault="0045408E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9C4C7" w14:textId="77777777" w:rsidR="0045408E" w:rsidRDefault="0045408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B8F3" w14:textId="77777777" w:rsidR="0045408E" w:rsidRDefault="0045408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9EDA9" w14:textId="77777777" w:rsidR="0045408E" w:rsidRDefault="0045408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4CC0" w14:textId="77777777" w:rsidR="0045408E" w:rsidRPr="00BB2EA6" w:rsidRDefault="0045408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5237" w14:textId="77777777" w:rsidR="0045408E" w:rsidRDefault="0045408E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32E9C48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2B348363" w14:textId="77777777" w:rsidR="0045408E" w:rsidRDefault="0045408E" w:rsidP="00F0370D">
      <w:pPr>
        <w:pStyle w:val="Heading1"/>
        <w:spacing w:line="360" w:lineRule="auto"/>
      </w:pPr>
      <w:r>
        <w:t>LINIA 800</w:t>
      </w:r>
    </w:p>
    <w:p w14:paraId="18A13D37" w14:textId="77777777" w:rsidR="0045408E" w:rsidRDefault="0045408E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5408E" w14:paraId="3D1703A4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62F0F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8489C" w14:textId="77777777" w:rsidR="0045408E" w:rsidRDefault="0045408E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673BF" w14:textId="77777777" w:rsidR="0045408E" w:rsidRPr="001161EA" w:rsidRDefault="0045408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32F97" w14:textId="77777777" w:rsidR="0045408E" w:rsidRDefault="0045408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3D59F74" w14:textId="77777777" w:rsidR="0045408E" w:rsidRDefault="0045408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2F8AF" w14:textId="77777777" w:rsidR="0045408E" w:rsidRDefault="0045408E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B3FB9" w14:textId="77777777" w:rsidR="0045408E" w:rsidRPr="001161EA" w:rsidRDefault="0045408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85049" w14:textId="77777777" w:rsidR="0045408E" w:rsidRDefault="0045408E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CBD36" w14:textId="77777777" w:rsidR="0045408E" w:rsidRPr="008D08DE" w:rsidRDefault="0045408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39F66" w14:textId="77777777" w:rsidR="0045408E" w:rsidRDefault="0045408E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33501768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38086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65545" w14:textId="77777777" w:rsidR="0045408E" w:rsidRDefault="0045408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20192" w14:textId="77777777" w:rsidR="0045408E" w:rsidRPr="001161EA" w:rsidRDefault="0045408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31F26" w14:textId="77777777" w:rsidR="0045408E" w:rsidRDefault="0045408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99EB7DD" w14:textId="77777777" w:rsidR="0045408E" w:rsidRDefault="0045408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088EF" w14:textId="77777777" w:rsidR="0045408E" w:rsidRDefault="0045408E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1DEA9" w14:textId="77777777" w:rsidR="0045408E" w:rsidRPr="001161EA" w:rsidRDefault="0045408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7EF2F" w14:textId="77777777" w:rsidR="0045408E" w:rsidRDefault="0045408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FA63C" w14:textId="77777777" w:rsidR="0045408E" w:rsidRPr="008D08DE" w:rsidRDefault="0045408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8FC34" w14:textId="77777777" w:rsidR="0045408E" w:rsidRDefault="0045408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7B9F1B50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EC1B5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9F6D3" w14:textId="77777777" w:rsidR="0045408E" w:rsidRDefault="0045408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ECDBA" w14:textId="77777777" w:rsidR="0045408E" w:rsidRPr="001161EA" w:rsidRDefault="0045408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72093" w14:textId="77777777" w:rsidR="0045408E" w:rsidRDefault="0045408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E199699" w14:textId="77777777" w:rsidR="0045408E" w:rsidRDefault="0045408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33456" w14:textId="77777777" w:rsidR="0045408E" w:rsidRDefault="0045408E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BAF64" w14:textId="77777777" w:rsidR="0045408E" w:rsidRPr="001161EA" w:rsidRDefault="0045408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47BC1" w14:textId="77777777" w:rsidR="0045408E" w:rsidRDefault="0045408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C4839" w14:textId="77777777" w:rsidR="0045408E" w:rsidRPr="008D08DE" w:rsidRDefault="0045408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B7386" w14:textId="77777777" w:rsidR="0045408E" w:rsidRDefault="0045408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3B93BB" w14:textId="77777777" w:rsidR="0045408E" w:rsidRDefault="0045408E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45408E" w:rsidRPr="00A8307A" w14:paraId="0A88B45B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7B69D" w14:textId="77777777" w:rsidR="0045408E" w:rsidRPr="00A75A00" w:rsidRDefault="0045408E" w:rsidP="0045408E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563E6" w14:textId="77777777" w:rsidR="0045408E" w:rsidRPr="00A8307A" w:rsidRDefault="004540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6579A" w14:textId="77777777" w:rsidR="0045408E" w:rsidRPr="00A8307A" w:rsidRDefault="004540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BA21C" w14:textId="77777777" w:rsidR="0045408E" w:rsidRPr="00A8307A" w:rsidRDefault="0045408E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6ECFB" w14:textId="77777777" w:rsidR="0045408E" w:rsidRDefault="0045408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6FE26BB" w14:textId="77777777" w:rsidR="0045408E" w:rsidRDefault="0045408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3F20D410" w14:textId="77777777" w:rsidR="0045408E" w:rsidRDefault="0045408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9743484" w14:textId="77777777" w:rsidR="0045408E" w:rsidRDefault="0045408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F8977" w14:textId="77777777" w:rsidR="0045408E" w:rsidRDefault="004540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96815" w14:textId="77777777" w:rsidR="0045408E" w:rsidRPr="00A8307A" w:rsidRDefault="004540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ABCE7" w14:textId="77777777" w:rsidR="0045408E" w:rsidRPr="00A8307A" w:rsidRDefault="004540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DCA80" w14:textId="77777777" w:rsidR="0045408E" w:rsidRDefault="004540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7E6F83" w14:textId="77777777" w:rsidR="0045408E" w:rsidRPr="00A8307A" w:rsidRDefault="004540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45408E" w:rsidRPr="00A8307A" w14:paraId="2339BFF3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BD0A4" w14:textId="77777777" w:rsidR="0045408E" w:rsidRPr="00A75A00" w:rsidRDefault="0045408E" w:rsidP="0045408E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FE54A" w14:textId="77777777" w:rsidR="0045408E" w:rsidRDefault="004540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3D0C2D30" w14:textId="77777777" w:rsidR="0045408E" w:rsidRPr="00A8307A" w:rsidRDefault="004540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E5418" w14:textId="77777777" w:rsidR="0045408E" w:rsidRPr="00A8307A" w:rsidRDefault="004540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CE566" w14:textId="77777777" w:rsidR="0045408E" w:rsidRDefault="0045408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71D95B3C" w14:textId="77777777" w:rsidR="0045408E" w:rsidRDefault="0045408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DFD31" w14:textId="77777777" w:rsidR="0045408E" w:rsidRDefault="0045408E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705F5" w14:textId="77777777" w:rsidR="0045408E" w:rsidRDefault="004540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C7AF1" w14:textId="77777777" w:rsidR="0045408E" w:rsidRDefault="004540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743561F7" w14:textId="77777777" w:rsidR="0045408E" w:rsidRPr="00A8307A" w:rsidRDefault="004540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C28A8" w14:textId="77777777" w:rsidR="0045408E" w:rsidRPr="00A8307A" w:rsidRDefault="004540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08C78" w14:textId="77777777" w:rsidR="0045408E" w:rsidRDefault="0045408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209D6D3" w14:textId="77777777" w:rsidR="0045408E" w:rsidRDefault="0045408E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1E832077" w14:textId="77777777" w:rsidR="0045408E" w:rsidRDefault="0045408E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27813778" w14:textId="77777777" w:rsidR="0045408E" w:rsidRDefault="0045408E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45408E" w14:paraId="333E21D0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5A072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92715" w14:textId="77777777" w:rsidR="0045408E" w:rsidRDefault="004540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D193C" w14:textId="77777777" w:rsidR="0045408E" w:rsidRPr="001161EA" w:rsidRDefault="004540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DED03" w14:textId="77777777" w:rsidR="0045408E" w:rsidRDefault="0045408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7FCA5A3D" w14:textId="77777777" w:rsidR="0045408E" w:rsidRDefault="0045408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4C150" w14:textId="77777777" w:rsidR="0045408E" w:rsidRDefault="004540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A8C3F3" w14:textId="77777777" w:rsidR="0045408E" w:rsidRDefault="004540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095C" w14:textId="77777777" w:rsidR="0045408E" w:rsidRPr="001161EA" w:rsidRDefault="004540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DE39" w14:textId="77777777" w:rsidR="0045408E" w:rsidRDefault="004540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2F557" w14:textId="77777777" w:rsidR="0045408E" w:rsidRPr="008D08DE" w:rsidRDefault="004540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F321" w14:textId="77777777" w:rsidR="0045408E" w:rsidRDefault="0045408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45408E" w14:paraId="3A8F7372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406D2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9376" w14:textId="77777777" w:rsidR="0045408E" w:rsidRDefault="004540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E25E" w14:textId="77777777" w:rsidR="0045408E" w:rsidRPr="001161EA" w:rsidRDefault="004540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01B72" w14:textId="77777777" w:rsidR="0045408E" w:rsidRDefault="0045408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01E9C274" w14:textId="77777777" w:rsidR="0045408E" w:rsidRDefault="0045408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58E0A" w14:textId="77777777" w:rsidR="0045408E" w:rsidRDefault="004540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3EB714CA" w14:textId="77777777" w:rsidR="0045408E" w:rsidRDefault="004540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10A55D3B" w14:textId="77777777" w:rsidR="0045408E" w:rsidRDefault="004540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32F65DBA" w14:textId="77777777" w:rsidR="0045408E" w:rsidRDefault="004540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30767260" w14:textId="77777777" w:rsidR="0045408E" w:rsidRDefault="004540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4B0EA37E" w14:textId="77777777" w:rsidR="0045408E" w:rsidRDefault="004540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F1B8" w14:textId="77777777" w:rsidR="0045408E" w:rsidRPr="001161EA" w:rsidRDefault="004540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C443" w14:textId="77777777" w:rsidR="0045408E" w:rsidRDefault="004540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8FC75" w14:textId="77777777" w:rsidR="0045408E" w:rsidRPr="008D08DE" w:rsidRDefault="004540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9DE3D" w14:textId="77777777" w:rsidR="0045408E" w:rsidRDefault="0045408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7E9326F9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CB97A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47BA" w14:textId="77777777" w:rsidR="0045408E" w:rsidRDefault="004540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6C36" w14:textId="77777777" w:rsidR="0045408E" w:rsidRPr="001161EA" w:rsidRDefault="004540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0B96" w14:textId="77777777" w:rsidR="0045408E" w:rsidRDefault="0045408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D6DA2" w14:textId="77777777" w:rsidR="0045408E" w:rsidRDefault="004540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A84F" w14:textId="77777777" w:rsidR="0045408E" w:rsidRPr="001161EA" w:rsidRDefault="004540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AAF9" w14:textId="77777777" w:rsidR="0045408E" w:rsidRDefault="004540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80F37" w14:textId="77777777" w:rsidR="0045408E" w:rsidRPr="008D08DE" w:rsidRDefault="004540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C7517" w14:textId="77777777" w:rsidR="0045408E" w:rsidRDefault="0045408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84D177" w14:textId="77777777" w:rsidR="0045408E" w:rsidRDefault="0045408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64A178" w14:textId="77777777" w:rsidR="0045408E" w:rsidRDefault="0045408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5408E" w14:paraId="67F7EAD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B0901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55097" w14:textId="77777777" w:rsidR="0045408E" w:rsidRDefault="004540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99FC" w14:textId="77777777" w:rsidR="0045408E" w:rsidRPr="001161EA" w:rsidRDefault="004540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05F5" w14:textId="77777777" w:rsidR="0045408E" w:rsidRDefault="0045408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A3E53" w14:textId="77777777" w:rsidR="0045408E" w:rsidRDefault="004540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EA72" w14:textId="77777777" w:rsidR="0045408E" w:rsidRDefault="004540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FDE4C" w14:textId="77777777" w:rsidR="0045408E" w:rsidRDefault="004540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DD00" w14:textId="77777777" w:rsidR="0045408E" w:rsidRPr="008D08DE" w:rsidRDefault="004540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E4F93" w14:textId="77777777" w:rsidR="0045408E" w:rsidRDefault="0045408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2F7693" w14:textId="77777777" w:rsidR="0045408E" w:rsidRDefault="0045408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E49368" w14:textId="77777777" w:rsidR="0045408E" w:rsidRDefault="0045408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5408E" w14:paraId="4C50872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98098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010F" w14:textId="77777777" w:rsidR="0045408E" w:rsidRDefault="0045408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A558" w14:textId="77777777" w:rsidR="0045408E" w:rsidRPr="001161EA" w:rsidRDefault="0045408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F56A" w14:textId="77777777" w:rsidR="0045408E" w:rsidRDefault="0045408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B22F" w14:textId="77777777" w:rsidR="0045408E" w:rsidRDefault="0045408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28445" w14:textId="77777777" w:rsidR="0045408E" w:rsidRDefault="0045408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94B0B" w14:textId="77777777" w:rsidR="0045408E" w:rsidRDefault="0045408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C820" w14:textId="77777777" w:rsidR="0045408E" w:rsidRPr="008D08DE" w:rsidRDefault="0045408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A5960" w14:textId="77777777" w:rsidR="0045408E" w:rsidRDefault="0045408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83AB57" w14:textId="77777777" w:rsidR="0045408E" w:rsidRDefault="0045408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50FEEC" w14:textId="77777777" w:rsidR="0045408E" w:rsidRDefault="0045408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45408E" w14:paraId="42D641F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E3185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9E4C" w14:textId="77777777" w:rsidR="0045408E" w:rsidRDefault="0045408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402BA16D" w14:textId="77777777" w:rsidR="0045408E" w:rsidRDefault="0045408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CA7F0" w14:textId="77777777" w:rsidR="0045408E" w:rsidRPr="001161EA" w:rsidRDefault="0045408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9E20" w14:textId="77777777" w:rsidR="0045408E" w:rsidRDefault="0045408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5CF5E" w14:textId="77777777" w:rsidR="0045408E" w:rsidRDefault="0045408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4D9F" w14:textId="77777777" w:rsidR="0045408E" w:rsidRDefault="0045408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BBA61" w14:textId="77777777" w:rsidR="0045408E" w:rsidRDefault="0045408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A1179" w14:textId="77777777" w:rsidR="0045408E" w:rsidRPr="008D08DE" w:rsidRDefault="0045408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D4114" w14:textId="77777777" w:rsidR="0045408E" w:rsidRDefault="0045408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22818381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D157E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E532B" w14:textId="77777777" w:rsidR="0045408E" w:rsidRDefault="004540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99500" w14:textId="77777777" w:rsidR="0045408E" w:rsidRPr="001161EA" w:rsidRDefault="004540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0EEB" w14:textId="77777777" w:rsidR="0045408E" w:rsidRDefault="0045408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7391F" w14:textId="77777777" w:rsidR="0045408E" w:rsidRDefault="004540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2571562" w14:textId="77777777" w:rsidR="0045408E" w:rsidRDefault="004540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C1024" w14:textId="77777777" w:rsidR="0045408E" w:rsidRDefault="004540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101F" w14:textId="77777777" w:rsidR="0045408E" w:rsidRDefault="004540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B1CF9" w14:textId="77777777" w:rsidR="0045408E" w:rsidRPr="008D08DE" w:rsidRDefault="004540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360A4" w14:textId="77777777" w:rsidR="0045408E" w:rsidRDefault="004540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3F3871" w14:textId="77777777" w:rsidR="0045408E" w:rsidRDefault="004540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64F7C2" w14:textId="77777777" w:rsidR="0045408E" w:rsidRDefault="004540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45408E" w14:paraId="735216E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E9DEA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00BC" w14:textId="77777777" w:rsidR="0045408E" w:rsidRDefault="0045408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20742" w14:textId="77777777" w:rsidR="0045408E" w:rsidRPr="001161EA" w:rsidRDefault="0045408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5C72" w14:textId="77777777" w:rsidR="0045408E" w:rsidRDefault="0045408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069B7" w14:textId="77777777" w:rsidR="0045408E" w:rsidRDefault="0045408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46554" w14:textId="77777777" w:rsidR="0045408E" w:rsidRDefault="0045408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004CF" w14:textId="77777777" w:rsidR="0045408E" w:rsidRDefault="0045408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4302" w14:textId="77777777" w:rsidR="0045408E" w:rsidRPr="008D08DE" w:rsidRDefault="0045408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853FB" w14:textId="77777777" w:rsidR="0045408E" w:rsidRDefault="0045408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DA9D20" w14:textId="77777777" w:rsidR="0045408E" w:rsidRDefault="0045408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CA9F67" w14:textId="77777777" w:rsidR="0045408E" w:rsidRDefault="0045408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45408E" w14:paraId="0A2541D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53F49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A32C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85AF" w14:textId="77777777" w:rsidR="0045408E" w:rsidRPr="001161EA" w:rsidRDefault="004540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654FA" w14:textId="77777777" w:rsidR="0045408E" w:rsidRDefault="0045408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6E2D3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709F" w14:textId="77777777" w:rsidR="0045408E" w:rsidRDefault="004540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77E6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A139" w14:textId="77777777" w:rsidR="0045408E" w:rsidRPr="008D08DE" w:rsidRDefault="004540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EC7D" w14:textId="77777777" w:rsidR="0045408E" w:rsidRDefault="004540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9B36BA" w14:textId="77777777" w:rsidR="0045408E" w:rsidRDefault="004540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8F43B4" w14:textId="77777777" w:rsidR="0045408E" w:rsidRDefault="004540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5408E" w14:paraId="5266B0C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B625E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98FC3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CD6A0" w14:textId="77777777" w:rsidR="0045408E" w:rsidRPr="001161EA" w:rsidRDefault="004540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28719" w14:textId="77777777" w:rsidR="0045408E" w:rsidRDefault="0045408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B527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42F388BD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17FE6" w14:textId="77777777" w:rsidR="0045408E" w:rsidRDefault="004540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447BC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0E570" w14:textId="77777777" w:rsidR="0045408E" w:rsidRPr="008D08DE" w:rsidRDefault="004540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FA57" w14:textId="77777777" w:rsidR="0045408E" w:rsidRDefault="004540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3AA6D1A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9701B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E8829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A6A41" w14:textId="77777777" w:rsidR="0045408E" w:rsidRPr="001161EA" w:rsidRDefault="004540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B25E4" w14:textId="77777777" w:rsidR="0045408E" w:rsidRDefault="0045408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97358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D6CD" w14:textId="77777777" w:rsidR="0045408E" w:rsidRDefault="004540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F5C87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14:paraId="65DD69CD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0D79A" w14:textId="77777777" w:rsidR="0045408E" w:rsidRPr="008D08DE" w:rsidRDefault="004540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C31FF" w14:textId="77777777" w:rsidR="0045408E" w:rsidRDefault="004540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60460EA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5376D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C28F1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B5EF3" w14:textId="77777777" w:rsidR="0045408E" w:rsidRPr="001161EA" w:rsidRDefault="004540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648FF" w14:textId="77777777" w:rsidR="0045408E" w:rsidRDefault="0045408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084B4BBC" w14:textId="77777777" w:rsidR="0045408E" w:rsidRDefault="0045408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30C1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C4491" w14:textId="77777777" w:rsidR="0045408E" w:rsidRDefault="004540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2A18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0D2EB622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E00E8" w14:textId="77777777" w:rsidR="0045408E" w:rsidRDefault="004540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593DB" w14:textId="77777777" w:rsidR="0045408E" w:rsidRDefault="004540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08E" w14:paraId="50ED0FB5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CEB31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9E6D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9D87" w14:textId="77777777" w:rsidR="0045408E" w:rsidRDefault="004540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2D65" w14:textId="77777777" w:rsidR="0045408E" w:rsidRDefault="0045408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255F3E01" w14:textId="77777777" w:rsidR="0045408E" w:rsidRDefault="0045408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7CB0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3AFD" w14:textId="77777777" w:rsidR="0045408E" w:rsidRDefault="004540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9C796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124AB0DE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FF34A" w14:textId="77777777" w:rsidR="0045408E" w:rsidRDefault="004540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53208" w14:textId="77777777" w:rsidR="0045408E" w:rsidRDefault="004540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08E" w14:paraId="6439F4E9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07270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30ACE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24BB1" w14:textId="77777777" w:rsidR="0045408E" w:rsidRDefault="004540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8A62" w14:textId="77777777" w:rsidR="0045408E" w:rsidRDefault="0045408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9DFBD92" w14:textId="77777777" w:rsidR="0045408E" w:rsidRDefault="0045408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8806C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3AF23" w14:textId="77777777" w:rsidR="0045408E" w:rsidRDefault="004540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ADF4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00983420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451DD" w14:textId="77777777" w:rsidR="0045408E" w:rsidRDefault="004540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58BDD" w14:textId="77777777" w:rsidR="0045408E" w:rsidRDefault="004540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2376E7" w14:textId="77777777" w:rsidR="0045408E" w:rsidRDefault="004540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14:paraId="479538AF" w14:textId="77777777" w:rsidR="0045408E" w:rsidRDefault="0045408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14:paraId="42AC7754" w14:textId="77777777" w:rsidR="0045408E" w:rsidRDefault="0045408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6D6A9E9D" w14:textId="77777777" w:rsidR="0045408E" w:rsidRDefault="0045408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2E53E9B8" w14:textId="77777777" w:rsidR="0045408E" w:rsidRPr="009F2F6A" w:rsidRDefault="0045408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45408E" w14:paraId="0465D73A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569E9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CCC44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FE27" w14:textId="77777777" w:rsidR="0045408E" w:rsidRDefault="004540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19E0" w14:textId="77777777" w:rsidR="0045408E" w:rsidRDefault="0045408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26A87C05" w14:textId="77777777" w:rsidR="0045408E" w:rsidRDefault="0045408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96E5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A92E" w14:textId="77777777" w:rsidR="0045408E" w:rsidRDefault="004540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62952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52ABFFF0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6692A" w14:textId="77777777" w:rsidR="0045408E" w:rsidRDefault="004540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D34F7" w14:textId="77777777" w:rsidR="0045408E" w:rsidRDefault="004540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08E" w14:paraId="73E44DB7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E8A56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DCE9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09E0E" w14:textId="77777777" w:rsidR="0045408E" w:rsidRDefault="004540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3688" w14:textId="77777777" w:rsidR="0045408E" w:rsidRDefault="0045408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864E922" w14:textId="77777777" w:rsidR="0045408E" w:rsidRDefault="0045408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7C25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4B7532A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1CD2" w14:textId="77777777" w:rsidR="0045408E" w:rsidRDefault="004540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5E5C" w14:textId="77777777" w:rsidR="0045408E" w:rsidRDefault="004540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C07E" w14:textId="77777777" w:rsidR="0045408E" w:rsidRDefault="004540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99024" w14:textId="77777777" w:rsidR="0045408E" w:rsidRDefault="004540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BBA447" w14:textId="77777777" w:rsidR="0045408E" w:rsidRDefault="004540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99DA30" w14:textId="77777777" w:rsidR="0045408E" w:rsidRDefault="004540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2654253A" w14:textId="77777777" w:rsidR="0045408E" w:rsidRDefault="004540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0524E7FB" w14:textId="77777777" w:rsidR="0045408E" w:rsidRDefault="004540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45408E" w14:paraId="1E04BD93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654E7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D949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CEA4" w14:textId="77777777" w:rsidR="0045408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B2CA3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4EC58DB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BC1F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852E70D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A5E2" w14:textId="77777777" w:rsidR="0045408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7F81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65EBE" w14:textId="77777777" w:rsidR="0045408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D618F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D4902E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ABF765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4A3ED0DB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66DF4270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45408E" w14:paraId="7907AC36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95FAF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87A7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8EBA9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6BA3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D7F43B9" w14:textId="77777777" w:rsidR="0045408E" w:rsidRPr="008B2519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6058B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1F90B7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FB9E8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BFC2E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65724" w14:textId="77777777" w:rsidR="0045408E" w:rsidRPr="008D08D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9BF2A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5408E" w14:paraId="1B34372B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67A6B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33CCE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23F06DD3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1F9F6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490E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A326D22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A364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61EDA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A5DD9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F20B3" w14:textId="77777777" w:rsidR="0045408E" w:rsidRPr="008D08D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66F2E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08E" w14:paraId="25E18FAE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51F0C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4F291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6B0A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9013F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371CAF2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5F89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D866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E7B6D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1D71CB2F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8199" w14:textId="77777777" w:rsidR="0045408E" w:rsidRPr="008D08D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494E8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08E" w14:paraId="2D50824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1C261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D79C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4361" w14:textId="77777777" w:rsidR="0045408E" w:rsidRPr="001161EA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B38F" w14:textId="77777777" w:rsidR="0045408E" w:rsidRDefault="0045408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CA44E2F" w14:textId="77777777" w:rsidR="0045408E" w:rsidRDefault="0045408E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86E17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49843C80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D3A9" w14:textId="77777777" w:rsidR="0045408E" w:rsidRPr="001161EA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0071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7C73F" w14:textId="77777777" w:rsidR="0045408E" w:rsidRPr="008D08D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36758" w14:textId="77777777" w:rsidR="0045408E" w:rsidRDefault="004540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45408E" w14:paraId="379A6B9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363AC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36A98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0A08" w14:textId="77777777" w:rsidR="0045408E" w:rsidRPr="001161EA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6B352" w14:textId="77777777" w:rsidR="0045408E" w:rsidRDefault="0045408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48D9FF2B" w14:textId="77777777" w:rsidR="0045408E" w:rsidRDefault="0045408E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EFF2B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362FF9B3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B2336" w14:textId="77777777" w:rsidR="0045408E" w:rsidRPr="001161EA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2D0FF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87C36" w14:textId="77777777" w:rsidR="0045408E" w:rsidRPr="008D08D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F896" w14:textId="77777777" w:rsidR="0045408E" w:rsidRDefault="004540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45408E" w14:paraId="2370F74F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E0BD8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939B5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79F3C" w14:textId="77777777" w:rsidR="0045408E" w:rsidRPr="001161EA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48968" w14:textId="77777777" w:rsidR="0045408E" w:rsidRDefault="0045408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21A80EA2" w14:textId="77777777" w:rsidR="0045408E" w:rsidRDefault="0045408E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62B00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69EC8A25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CA3E7" w14:textId="77777777" w:rsidR="0045408E" w:rsidRPr="001161EA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B56C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4EEA3" w14:textId="77777777" w:rsidR="0045408E" w:rsidRPr="008D08D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3CD89" w14:textId="77777777" w:rsidR="0045408E" w:rsidRDefault="004540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6, 7, 8, 11 - 2T. </w:t>
            </w:r>
          </w:p>
        </w:tc>
      </w:tr>
      <w:tr w:rsidR="0045408E" w14:paraId="299FA9AD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C52D0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C97C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5E4F" w14:textId="77777777" w:rsidR="0045408E" w:rsidRPr="001161EA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DC262" w14:textId="77777777" w:rsidR="0045408E" w:rsidRDefault="0045408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0670099" w14:textId="77777777" w:rsidR="0045408E" w:rsidRDefault="0045408E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E9CA3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2C1BF5C1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FAD1A" w14:textId="77777777" w:rsidR="0045408E" w:rsidRPr="001161EA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9CEE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322B" w14:textId="77777777" w:rsidR="0045408E" w:rsidRPr="008D08D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A86A" w14:textId="77777777" w:rsidR="0045408E" w:rsidRDefault="004540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6, 7, 8, 11 - 2T.</w:t>
            </w:r>
          </w:p>
        </w:tc>
      </w:tr>
      <w:tr w:rsidR="0045408E" w14:paraId="3905618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D0A0B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2AAD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D113A" w14:textId="77777777" w:rsidR="0045408E" w:rsidRPr="001161EA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CADE" w14:textId="77777777" w:rsidR="0045408E" w:rsidRDefault="0045408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0805769A" w14:textId="77777777" w:rsidR="0045408E" w:rsidRDefault="0045408E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39E27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23F71E74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0B46" w14:textId="77777777" w:rsidR="0045408E" w:rsidRPr="001161EA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730A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3515" w14:textId="77777777" w:rsidR="0045408E" w:rsidRPr="008D08D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01037" w14:textId="77777777" w:rsidR="0045408E" w:rsidRDefault="004540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Bărăganu - Fetești la liniile 6, 7, 8, </w:t>
            </w:r>
          </w:p>
          <w:p w14:paraId="447AE08D" w14:textId="77777777" w:rsidR="0045408E" w:rsidRDefault="004540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45408E" w14:paraId="67332DA3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A7B5D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B6F08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745B" w14:textId="77777777" w:rsidR="0045408E" w:rsidRPr="001161EA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F707E" w14:textId="77777777" w:rsidR="0045408E" w:rsidRDefault="0045408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5D6B7CC5" w14:textId="77777777" w:rsidR="0045408E" w:rsidRDefault="0045408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E7A16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7DBEAD1A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3BC41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9BC32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6E94" w14:textId="77777777" w:rsidR="0045408E" w:rsidRPr="008D08D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0083F" w14:textId="77777777" w:rsidR="0045408E" w:rsidRPr="009472C0" w:rsidRDefault="004540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09229E" w14:textId="77777777" w:rsidR="0045408E" w:rsidRPr="009472C0" w:rsidRDefault="004540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2081D70D" w14:textId="77777777" w:rsidR="0045408E" w:rsidRPr="009472C0" w:rsidRDefault="004540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3023C46C" w14:textId="77777777" w:rsidR="0045408E" w:rsidRDefault="004540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45408E" w14:paraId="438F454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AAE37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5250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4BB33" w14:textId="77777777" w:rsidR="0045408E" w:rsidRPr="001161EA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E8233" w14:textId="77777777" w:rsidR="0045408E" w:rsidRDefault="0045408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1C459CF2" w14:textId="77777777" w:rsidR="0045408E" w:rsidRDefault="0045408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2AF28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D2650B2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01F29B3A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9BC63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D0445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9C7E5" w14:textId="77777777" w:rsidR="0045408E" w:rsidRPr="008D08D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68D8F" w14:textId="77777777" w:rsidR="0045408E" w:rsidRPr="009472C0" w:rsidRDefault="004540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C179F8" w14:textId="77777777" w:rsidR="0045408E" w:rsidRPr="009472C0" w:rsidRDefault="004540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327102D3" w14:textId="77777777" w:rsidR="0045408E" w:rsidRPr="009472C0" w:rsidRDefault="004540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34862980" w14:textId="77777777" w:rsidR="0045408E" w:rsidRDefault="004540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19F2ECF8" w14:textId="77777777" w:rsidR="0045408E" w:rsidRPr="009472C0" w:rsidRDefault="004540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177994ED" w14:textId="77777777" w:rsidR="0045408E" w:rsidRDefault="004540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2E530FBB" w14:textId="77777777" w:rsidR="0045408E" w:rsidRPr="009472C0" w:rsidRDefault="004540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45408E" w14:paraId="316A03A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1DEE1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4404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E24F8" w14:textId="77777777" w:rsidR="0045408E" w:rsidRPr="001161EA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1DEE" w14:textId="77777777" w:rsidR="0045408E" w:rsidRDefault="0045408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4A81F326" w14:textId="77777777" w:rsidR="0045408E" w:rsidRDefault="0045408E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E1C7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71377B7D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94F56" w14:textId="77777777" w:rsidR="0045408E" w:rsidRPr="001161EA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589DB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7AE3" w14:textId="77777777" w:rsidR="0045408E" w:rsidRPr="008D08D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538A0" w14:textId="77777777" w:rsidR="0045408E" w:rsidRDefault="004540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45408E" w14:paraId="0B872AD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AF9FB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4E3A1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D8257" w14:textId="77777777" w:rsidR="0045408E" w:rsidRPr="001161EA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DF7D4" w14:textId="77777777" w:rsidR="0045408E" w:rsidRDefault="0045408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6E97103" w14:textId="77777777" w:rsidR="0045408E" w:rsidRDefault="0045408E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3045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76C59909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CE389" w14:textId="77777777" w:rsidR="0045408E" w:rsidRPr="001161EA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BC96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C9AB6" w14:textId="77777777" w:rsidR="0045408E" w:rsidRPr="008D08D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1841" w14:textId="77777777" w:rsidR="0045408E" w:rsidRDefault="004540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45408E" w14:paraId="6FDB205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2460D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64E6B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B35B6" w14:textId="77777777" w:rsidR="0045408E" w:rsidRPr="001161EA" w:rsidRDefault="0045408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874F6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117BE626" w14:textId="77777777" w:rsidR="0045408E" w:rsidRDefault="0045408E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FF0B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A9D2E85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B0EA93C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F6BFD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B93A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CAB3" w14:textId="77777777" w:rsidR="0045408E" w:rsidRPr="008D08DE" w:rsidRDefault="0045408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0CB1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20D011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45408E" w14:paraId="7D2BDEE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4E00E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5E50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0C1C" w14:textId="77777777" w:rsidR="0045408E" w:rsidRPr="001161EA" w:rsidRDefault="0045408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8156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3F72A10D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3D46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D08032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2C8DE" w14:textId="77777777" w:rsidR="0045408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CA29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854BF" w14:textId="77777777" w:rsidR="0045408E" w:rsidRPr="008D08DE" w:rsidRDefault="0045408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7F2A8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151DFB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45408E" w14:paraId="5F677ED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33104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C2BE9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7218" w14:textId="77777777" w:rsidR="0045408E" w:rsidRPr="001161EA" w:rsidRDefault="0045408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EE481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8A0DDEA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E248F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27D77E4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15B4" w14:textId="77777777" w:rsidR="0045408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9D37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2683" w14:textId="77777777" w:rsidR="0045408E" w:rsidRPr="008D08DE" w:rsidRDefault="0045408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6022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B8CB99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45408E" w14:paraId="06B022E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A5BF8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70CB8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973B" w14:textId="77777777" w:rsidR="0045408E" w:rsidRPr="001161EA" w:rsidRDefault="0045408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9889A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FFA5170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31931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4BA4F09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C4D6" w14:textId="77777777" w:rsidR="0045408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4B44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3D8E" w14:textId="77777777" w:rsidR="0045408E" w:rsidRPr="008D08DE" w:rsidRDefault="0045408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43FDC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12BB81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45408E" w14:paraId="352F8D6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AB24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4DA9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00E1B" w14:textId="77777777" w:rsidR="0045408E" w:rsidRPr="001161EA" w:rsidRDefault="0045408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071E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C1FC431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671C6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737C14C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F70ED" w14:textId="77777777" w:rsidR="0045408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18A7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A8F5D" w14:textId="77777777" w:rsidR="0045408E" w:rsidRPr="008D08DE" w:rsidRDefault="0045408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AD4AE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8DCE49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45408E" w14:paraId="66BBD7E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07BCF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ABAC5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BFA19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6575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1AEDAD8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8A28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24D6EA6A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B9BBA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229C0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89C45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FBDAA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45408E" w14:paraId="2611E254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5CA9F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B2794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A2F3C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DBCD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C271A7D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03782" w14:textId="77777777" w:rsidR="0045408E" w:rsidRDefault="004540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6BCE20B5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BF95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A367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6BF4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E38B3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45408E" w14:paraId="5181722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465F1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9595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5676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C4D5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45B02A9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1DAB8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0B011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F533E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94DE9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EBC10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71FB94C8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6034F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DB2B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E8FF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C5986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DD3502F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7E121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4A8D2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679E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CDE74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F01FA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5C8BDF7D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7A900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5803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C6452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19A19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AC171BF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57CDB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3E0E8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80E28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3E155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85AAF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45408E" w14:paraId="364AC046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9983F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2A0EB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45745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F4AB" w14:textId="77777777" w:rsidR="0045408E" w:rsidRDefault="0045408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5FB0EAD" w14:textId="77777777" w:rsidR="0045408E" w:rsidRDefault="0045408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ED26C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4F54" w14:textId="77777777" w:rsidR="0045408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180B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A1F43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E08D5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F5B5C2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45408E" w14:paraId="260C1A5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F0D60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114CE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829A2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1FCFF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F73B7FA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5B6AE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3A1E0847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682E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98521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5035A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E6EA8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14581081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117DE6CE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45408E" w14:paraId="0C8316E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A7915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E46F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67BF4CF0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7927E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BB68E" w14:textId="77777777" w:rsidR="0045408E" w:rsidRDefault="0045408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05723B3" w14:textId="77777777" w:rsidR="0045408E" w:rsidRDefault="0045408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7A1F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C6E9" w14:textId="77777777" w:rsidR="0045408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B5B5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CAB29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F0587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8410BD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45408E" w14:paraId="249923E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15EA7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E6E3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717A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1515" w14:textId="77777777" w:rsidR="0045408E" w:rsidRDefault="0045408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FA9B692" w14:textId="77777777" w:rsidR="0045408E" w:rsidRDefault="0045408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E744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E894" w14:textId="77777777" w:rsidR="0045408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5D8A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166EE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66C3D" w14:textId="77777777" w:rsidR="0045408E" w:rsidRDefault="0045408E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D32758" w14:textId="77777777" w:rsidR="0045408E" w:rsidRDefault="0045408E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45408E" w14:paraId="4070A2D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2181A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5B1C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2DD2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934D" w14:textId="77777777" w:rsidR="0045408E" w:rsidRDefault="0045408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B64CBC9" w14:textId="77777777" w:rsidR="0045408E" w:rsidRDefault="0045408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BD8D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6BAC3" w14:textId="77777777" w:rsidR="0045408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7C473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421F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9100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3336666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4C769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2D9CA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A01A3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D893B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B166D0F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29D03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602E3748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BB206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98D76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B652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32216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BF659C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5EA9CD50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45408E" w14:paraId="452D6EE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27BCB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EB71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C3FF1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DFD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729F9CA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0B425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38EBA95D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17EC" w14:textId="77777777" w:rsidR="0045408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88FC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F3A0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3749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3AD697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474E6C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7A9870D4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45408E" w14:paraId="59BC1B2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541F3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0EE7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5EB4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5EE5E" w14:textId="77777777" w:rsidR="0045408E" w:rsidRDefault="0045408E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03650DB" w14:textId="77777777" w:rsidR="0045408E" w:rsidRDefault="0045408E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D10D" w14:textId="77777777" w:rsidR="0045408E" w:rsidRDefault="0045408E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908C45B" w14:textId="77777777" w:rsidR="0045408E" w:rsidRDefault="0045408E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1885D" w14:textId="77777777" w:rsidR="0045408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1F32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147+030</w:t>
            </w:r>
          </w:p>
          <w:p w14:paraId="60EE789C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5E266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21D9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EE3D8E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fir I și II Fetești – Ovidiu.</w:t>
            </w:r>
          </w:p>
        </w:tc>
      </w:tr>
      <w:tr w:rsidR="0045408E" w14:paraId="63AB2DA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A3AE0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17473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27CA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C12DA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65BFDF4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3B6E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7936B0DE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208C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63EA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AE5AB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9ACE8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45408E" w14:paraId="5C56D74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4272E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E7AD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BB21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AE63" w14:textId="77777777" w:rsidR="0045408E" w:rsidRDefault="0045408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A48FE28" w14:textId="77777777" w:rsidR="0045408E" w:rsidRDefault="0045408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B177B" w14:textId="77777777" w:rsidR="0045408E" w:rsidRDefault="0045408E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4D08014" w14:textId="77777777" w:rsidR="0045408E" w:rsidRDefault="0045408E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2DCE7A86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38CD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2ED4F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6CB8F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2150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185F6FB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D70C6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C1552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F03D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F1AF8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55A6886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89AA4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0018E19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36B52D20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0E882" w14:textId="77777777" w:rsidR="0045408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4B2CB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0157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6085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45408E" w14:paraId="372FBF0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E5996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A49C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ADBB3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B3293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BD0155C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29BC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4DDFDCC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235E2F30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50120" w14:textId="77777777" w:rsidR="0045408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92DC6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DD63B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4BFB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45408E" w14:paraId="15495F3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FC655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8878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8120E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47E0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C3748D6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1FD7A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19612F3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1E81E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299B2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107C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688C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DF944E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45408E" w14:paraId="3FAE1C1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568AA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D0C63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881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03532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9E5B494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5D84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9834B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EB547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4752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60F85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2E4F89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45408E" w14:paraId="1D0D7428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8E96A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F446C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0D6ED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06F5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EA1BC13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DAEC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38E83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F1E50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AE464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89796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0EC255F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6252BF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45408E" w14:paraId="64874235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DF0D5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CEE1B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24C7234E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223C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026F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F521D5C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3C3D45BD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2C1E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E472E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5FBE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EC00F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D697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08E" w14:paraId="7889BDF2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3E5EA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02C0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E30D4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0DE2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1E55AE9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36DD853F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8B3D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39CB2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F241D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4D19695D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C064D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98EF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08E" w14:paraId="54658FF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8E4CC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E57ED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FF590" w14:textId="77777777" w:rsidR="0045408E" w:rsidRPr="001161EA" w:rsidRDefault="0045408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C86AD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5D47943B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7F2A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D313F08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554BE867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F90BB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0438E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C6E76" w14:textId="77777777" w:rsidR="0045408E" w:rsidRPr="001161EA" w:rsidRDefault="0045408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67079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08E" w14:paraId="6FAE1BBB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212C3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969D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BB5C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8659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4E1AF194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8E28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2F049B1B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5EBF16F9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14930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482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0E28D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FEE1A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1CC2AAF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ACF4C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3B8C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58C2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B75C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47816B2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B6F14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FF85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7866F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D0021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AC77B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C39D30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721CAC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45408E" w14:paraId="6EFDFD11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6375F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2FB3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DA6FE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C2441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567C47B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67B2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BD64E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427C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41DA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30185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61E52617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26665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EF5DA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A78C6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0FD6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0B4384B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06DE2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72BC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650B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B5386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037AF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37F486E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32150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D58D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A53BF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91D7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946BB93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C168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685CD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7ED34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3B4AA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B041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5001CA0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1FB8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5B8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C4F72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0ACD2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842B70D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417E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5B76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78BCA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AC0FC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A865F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5EA1577B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0F889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993A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30D8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8A22A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701FAF9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22061ADE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8C97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63CE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C5B4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6B93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B06E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1EB2F9D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5FCB2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C31E5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1A7F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612A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7B858BC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0DAEB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532B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84BD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B4AFD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876FF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69D920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25BB54DA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45408E" w14:paraId="537F66C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6EA32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35223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D79E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68623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47C4E054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EDAD8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E72A1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3C05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380B41C4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6CDA7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C4428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08E" w14:paraId="0231B31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5EB1B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4159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CEBAB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9CE05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49179EB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F1FFC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57AEACD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78E95AA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05068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81B9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244CF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6B8A7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D6B763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4606D7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07813097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45408E" w14:paraId="7F84985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0A04C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51C3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781A1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4C486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AF403A6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CCF45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E86D59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BCBC" w14:textId="77777777" w:rsidR="0045408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04420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25293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87CE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36BAC72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62046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0D3E7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E20C7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C66A8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0AB1851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BABD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489899EF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64549" w14:textId="77777777" w:rsidR="0045408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CC4BC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41126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C921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0E92CE9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7575F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FAB6F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08596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912E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23B4258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CD906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08CE97B9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89F44D5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1209B2A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2AED506F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7250" w14:textId="77777777" w:rsidR="0045408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458B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E7A5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9256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44CDB84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BB55F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BA6E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DB4A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6ABF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2A9D218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98BF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11098971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746A" w14:textId="77777777" w:rsidR="0045408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E178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A611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D9C30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104B226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24EC9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3F32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5A9F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F7089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8DD0B76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DA9F4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DA153" w14:textId="77777777" w:rsidR="0045408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2C305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8DCE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DC66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8FF03F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60008DC2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45408E" w14:paraId="3D597062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34B25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684BC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F0646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8D70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8CECBA5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3723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2BAE40D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B9241" w14:textId="77777777" w:rsidR="0045408E" w:rsidRPr="001161EA" w:rsidRDefault="0045408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8D0D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E1C09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6902F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626524A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572F93FC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574CFFBD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3FFBE3A8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45408E" w14:paraId="7F91A3C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93CF7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8FA5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8475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5C57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650354C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6E196738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9BB8A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7BC8210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6CFE" w14:textId="77777777" w:rsidR="0045408E" w:rsidRPr="001161EA" w:rsidRDefault="0045408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00333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77478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2198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16730F5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3ED5F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60949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F2310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10C3A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CBF112C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8174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02D0905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ABFE267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D5E3D" w14:textId="77777777" w:rsidR="0045408E" w:rsidRPr="001161EA" w:rsidRDefault="0045408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1551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7F05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8BE4F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A987DC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CDCE5F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45408E" w14:paraId="200F121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06E1F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7C39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34BD4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0FBE6" w14:textId="77777777" w:rsidR="0045408E" w:rsidRDefault="0045408E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A4C985F" w14:textId="77777777" w:rsidR="0045408E" w:rsidRDefault="0045408E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4B0E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22A0F" w14:textId="77777777" w:rsidR="0045408E" w:rsidRDefault="0045408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505A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4A6F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377F1" w14:textId="77777777" w:rsidR="0045408E" w:rsidRDefault="0045408E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86D1684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1C05A81D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45408E" w14:paraId="08A1846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4CC1F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7B912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3D277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DA7F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EF42DFB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4A2C4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515F8" w14:textId="77777777" w:rsidR="0045408E" w:rsidRDefault="0045408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79A0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C13E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6AB9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B31724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8BBB6A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45408E" w14:paraId="4F83B4F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08A41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4B39C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32E7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C897B" w14:textId="77777777" w:rsidR="0045408E" w:rsidRDefault="0045408E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4A30B0E" w14:textId="77777777" w:rsidR="0045408E" w:rsidRDefault="0045408E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BDA9F" w14:textId="77777777" w:rsidR="0045408E" w:rsidRDefault="0045408E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C2EEAFD" w14:textId="77777777" w:rsidR="0045408E" w:rsidRDefault="0045408E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88,</w:t>
            </w:r>
          </w:p>
          <w:p w14:paraId="5EF9D4F5" w14:textId="77777777" w:rsidR="0045408E" w:rsidRDefault="0045408E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16BAE52" w14:textId="77777777" w:rsidR="0045408E" w:rsidRDefault="0045408E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482C" w14:textId="77777777" w:rsidR="0045408E" w:rsidRDefault="0045408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854B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268C3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9C480" w14:textId="77777777" w:rsidR="0045408E" w:rsidRDefault="0045408E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E43D2A" w14:textId="77777777" w:rsidR="0045408E" w:rsidRDefault="0045408E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0B45DB" w14:textId="77777777" w:rsidR="0045408E" w:rsidRDefault="0045408E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 A şi spre Constanța mărfuri.</w:t>
            </w:r>
          </w:p>
        </w:tc>
      </w:tr>
      <w:tr w:rsidR="0045408E" w14:paraId="628C05A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2D389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9D3C8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9585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ADE84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C774792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168CE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C1E8C98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4A1C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BD210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68AFF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5B04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63735E06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EB0783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45408E" w14:paraId="5C16536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2BCED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6AC56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E29B8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66CF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67C13D9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6764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A152EF5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19B75FB9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FF348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4D809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0CB07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9ABD3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2E21A727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45408E" w14:paraId="5C0F9E9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AF7F3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1B70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482B0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65C19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09813D6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DA9AC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9A2F66A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40C90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2B1CD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BD5DE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8A208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3B1CD477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45408E" w14:paraId="72FEB33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4CE84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383DC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4399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12A9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2949B36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0A133AD7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03E1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073283F1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C66AE" w14:textId="77777777" w:rsidR="0045408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E88A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F357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81816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50E8C6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45408E" w14:paraId="73105A7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F3E05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B2042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40AB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ABEE7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5DA9B94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F59C1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3048C" w14:textId="77777777" w:rsidR="0045408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25AFB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92D39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959B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2E2B9067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B4425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23335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34415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AC93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1146029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0027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A4AA5D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9597" w14:textId="77777777" w:rsidR="0045408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9999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450F5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2A0B1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24E90C3E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F7AAF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27F69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D84E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F73C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8E59CE7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1172C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A2B0E1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85C90" w14:textId="77777777" w:rsidR="0045408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3DC53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83817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C9F54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08E" w14:paraId="32DDA14C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77F3E" w14:textId="77777777" w:rsidR="0045408E" w:rsidRDefault="0045408E" w:rsidP="004540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92366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FCA89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B260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D4CE717" w14:textId="77777777" w:rsidR="0045408E" w:rsidRDefault="004540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A2B81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3DF04" w14:textId="77777777" w:rsidR="0045408E" w:rsidRPr="001161EA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4657" w14:textId="77777777" w:rsidR="0045408E" w:rsidRDefault="004540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A3FB1" w14:textId="77777777" w:rsidR="0045408E" w:rsidRPr="008D08DE" w:rsidRDefault="004540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12BC" w14:textId="77777777" w:rsidR="0045408E" w:rsidRDefault="004540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B81A2C5" w14:textId="77777777" w:rsidR="0045408E" w:rsidRDefault="0045408E">
      <w:pPr>
        <w:spacing w:before="40" w:after="40" w:line="192" w:lineRule="auto"/>
        <w:ind w:right="57"/>
        <w:rPr>
          <w:sz w:val="20"/>
          <w:lang w:val="ro-RO"/>
        </w:rPr>
      </w:pPr>
    </w:p>
    <w:p w14:paraId="2E67F39D" w14:textId="77777777" w:rsidR="0045408E" w:rsidRDefault="0045408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32D2999" w14:textId="77777777" w:rsidR="005E3333" w:rsidRDefault="005E33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59F630B" w14:textId="77777777" w:rsidR="005E3333" w:rsidRDefault="005E33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6ACA244" w14:textId="77777777" w:rsidR="005E3333" w:rsidRDefault="005E33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8F42A46" w14:textId="77777777" w:rsidR="005E3333" w:rsidRDefault="005E33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FAD7EB3" w14:textId="77777777" w:rsidR="005E3333" w:rsidRDefault="005E33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7AA6EF0" w14:textId="77777777" w:rsidR="005E3333" w:rsidRDefault="005E33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609BB60" w14:textId="77777777" w:rsidR="005E3333" w:rsidRDefault="005E33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37F1C6F" w14:textId="77777777" w:rsidR="005E3333" w:rsidRDefault="005E33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E93517A" w14:textId="77777777" w:rsidR="005E3333" w:rsidRDefault="005E33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481D0A0" w14:textId="77777777" w:rsidR="005E3333" w:rsidRDefault="005E33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C19722B" w14:textId="77777777" w:rsidR="005E3333" w:rsidRDefault="005E33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1B86BF5" w14:textId="77777777" w:rsidR="005E3333" w:rsidRDefault="005E33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EA13465" w14:textId="77777777" w:rsidR="005E3333" w:rsidRDefault="005E33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BEDE202" w14:textId="77777777" w:rsidR="005E3333" w:rsidRDefault="005E33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0305533" w14:textId="77777777" w:rsidR="005E3333" w:rsidRDefault="005E33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A92E896" w14:textId="77777777" w:rsidR="005E3333" w:rsidRDefault="005E33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4A78559" w14:textId="77777777" w:rsidR="005E3333" w:rsidRPr="00C21F42" w:rsidRDefault="005E33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4F98C39" w14:textId="77777777" w:rsidR="0045408E" w:rsidRPr="00C21F42" w:rsidRDefault="0045408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54855DC4" w14:textId="77777777" w:rsidR="0045408E" w:rsidRPr="00C21F42" w:rsidRDefault="0045408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1B6B1A19" w14:textId="77777777" w:rsidR="0045408E" w:rsidRPr="00C21F42" w:rsidRDefault="0045408E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76D4E827" w14:textId="77777777" w:rsidR="0045408E" w:rsidRDefault="0045408E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60DB0D69" w14:textId="77777777" w:rsidR="0045408E" w:rsidRPr="00C21F42" w:rsidRDefault="0045408E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4E9E6F0D" w14:textId="77777777" w:rsidR="0045408E" w:rsidRPr="00C21F42" w:rsidRDefault="0045408E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2F1733DE" w14:textId="77777777" w:rsidR="0045408E" w:rsidRPr="00C21F42" w:rsidRDefault="0045408E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282DA5F0" w14:textId="77777777" w:rsidR="0045408E" w:rsidRPr="00C21F42" w:rsidRDefault="0045408E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71049344" w14:textId="77777777" w:rsidR="00FB37F1" w:rsidRPr="000A2392" w:rsidRDefault="00FB37F1" w:rsidP="000A2392"/>
    <w:sectPr w:rsidR="00FB37F1" w:rsidRPr="000A2392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56CCB" w14:textId="77777777" w:rsidR="00B42FD6" w:rsidRDefault="00B42FD6">
      <w:r>
        <w:separator/>
      </w:r>
    </w:p>
  </w:endnote>
  <w:endnote w:type="continuationSeparator" w:id="0">
    <w:p w14:paraId="3CCF2B71" w14:textId="77777777" w:rsidR="00B42FD6" w:rsidRDefault="00B4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203C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FE4AE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147A3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D1BA0" w14:textId="77777777" w:rsidR="00B42FD6" w:rsidRDefault="00B42FD6">
      <w:r>
        <w:separator/>
      </w:r>
    </w:p>
  </w:footnote>
  <w:footnote w:type="continuationSeparator" w:id="0">
    <w:p w14:paraId="219FC65B" w14:textId="77777777" w:rsidR="00B42FD6" w:rsidRDefault="00B4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B1D6" w14:textId="77777777" w:rsidR="006F5073" w:rsidRDefault="001925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09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51520F" w14:textId="5F4AF760" w:rsidR="006F5073" w:rsidRDefault="00C0614E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EB0436">
      <w:rPr>
        <w:b/>
        <w:bCs/>
        <w:i/>
        <w:iCs/>
        <w:sz w:val="22"/>
      </w:rPr>
      <w:t>decada 1-10 aprilie 2025</w:t>
    </w:r>
  </w:p>
  <w:p w14:paraId="31C5D1E8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313FBD0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D127D90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967AD58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971CD0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DD27681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6E191637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37636A3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91AF26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19D1C4B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1F755B6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44068F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6607B0CF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016D06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164541FB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7A00EFC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0FABA7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7DCF80A6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C876D52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1279B6F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26BC7FD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BE4149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7F6E35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357C2519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76A7F52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475383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3FFAFF88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B29E4E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26A8B8F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75445F9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B14ACE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338F90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7BB71BD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3AB5240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2344802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ABB4D4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E91048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5C68419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31CD7CC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C1C8" w14:textId="77777777" w:rsidR="006F5073" w:rsidRDefault="001925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6329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01E29B" w14:textId="72E6D0BE" w:rsidR="00004110" w:rsidRPr="00A048AC" w:rsidRDefault="00C0614E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EB0436">
      <w:rPr>
        <w:b/>
        <w:bCs/>
        <w:i/>
        <w:iCs/>
        <w:sz w:val="22"/>
      </w:rPr>
      <w:t>decada 1-10 aprilie 2025</w:t>
    </w:r>
  </w:p>
  <w:p w14:paraId="295F430E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469C358B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71BEFDF2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47210EB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A3D9E26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08E90FB2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00BC4C0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0E87F695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36730FDF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110B7D49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0D2141E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165A780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7BB4FB4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57ED835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DD4AC15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2DA935E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654730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30CD09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4EA357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8132C4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4296127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24EDF9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76E5139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D2EC48E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63756ED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640E85AE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C2B5E46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46CC52C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790BB1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665510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27E2F2F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89054E2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641549CD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1FBD264D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5E151342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7734A4D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9A3D8B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DBDC8C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4CD8F5B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D016DF2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AE3DF96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305754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371F5E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05F333C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990A1E4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14B09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F3B"/>
    <w:multiLevelType w:val="hybridMultilevel"/>
    <w:tmpl w:val="D8468306"/>
    <w:lvl w:ilvl="0" w:tplc="14789E2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C4C71"/>
    <w:multiLevelType w:val="hybridMultilevel"/>
    <w:tmpl w:val="A3BAA2C8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 w15:restartNumberingAfterBreak="0">
    <w:nsid w:val="075C09EB"/>
    <w:multiLevelType w:val="hybridMultilevel"/>
    <w:tmpl w:val="C43606D0"/>
    <w:lvl w:ilvl="0" w:tplc="AA121EB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647596"/>
    <w:multiLevelType w:val="hybridMultilevel"/>
    <w:tmpl w:val="774E7E7A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10442BC8"/>
    <w:multiLevelType w:val="hybridMultilevel"/>
    <w:tmpl w:val="73C6FCC0"/>
    <w:lvl w:ilvl="0" w:tplc="CEA6420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11B57872"/>
    <w:multiLevelType w:val="hybridMultilevel"/>
    <w:tmpl w:val="6B24AA10"/>
    <w:lvl w:ilvl="0" w:tplc="641A924A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E795D"/>
    <w:multiLevelType w:val="hybridMultilevel"/>
    <w:tmpl w:val="1E8AD412"/>
    <w:lvl w:ilvl="0" w:tplc="651EB3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8342FC"/>
    <w:multiLevelType w:val="hybridMultilevel"/>
    <w:tmpl w:val="B9BCF028"/>
    <w:lvl w:ilvl="0" w:tplc="5F269322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1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9F7EC2"/>
    <w:multiLevelType w:val="hybridMultilevel"/>
    <w:tmpl w:val="B59212AA"/>
    <w:lvl w:ilvl="0" w:tplc="C3201D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760788"/>
    <w:multiLevelType w:val="hybridMultilevel"/>
    <w:tmpl w:val="88906424"/>
    <w:lvl w:ilvl="0" w:tplc="797C1D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E76C98"/>
    <w:multiLevelType w:val="hybridMultilevel"/>
    <w:tmpl w:val="9D32073C"/>
    <w:lvl w:ilvl="0" w:tplc="35C4FA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7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5A68B2"/>
    <w:multiLevelType w:val="hybridMultilevel"/>
    <w:tmpl w:val="449EE1D6"/>
    <w:lvl w:ilvl="0" w:tplc="023AEB3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5BA045D6"/>
    <w:multiLevelType w:val="hybridMultilevel"/>
    <w:tmpl w:val="CBBC703E"/>
    <w:lvl w:ilvl="0" w:tplc="9AA0897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5D2C203F"/>
    <w:multiLevelType w:val="hybridMultilevel"/>
    <w:tmpl w:val="18A49AD6"/>
    <w:lvl w:ilvl="0" w:tplc="9102868C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620F32AC"/>
    <w:multiLevelType w:val="hybridMultilevel"/>
    <w:tmpl w:val="880828B4"/>
    <w:lvl w:ilvl="0" w:tplc="DBA2686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E46290"/>
    <w:multiLevelType w:val="hybridMultilevel"/>
    <w:tmpl w:val="0C80CE8A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8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9" w15:restartNumberingAfterBreak="0">
    <w:nsid w:val="73EB59BF"/>
    <w:multiLevelType w:val="hybridMultilevel"/>
    <w:tmpl w:val="2EF02E0A"/>
    <w:lvl w:ilvl="0" w:tplc="AB9C04F6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C5DA4"/>
    <w:multiLevelType w:val="hybridMultilevel"/>
    <w:tmpl w:val="81AE5648"/>
    <w:lvl w:ilvl="0" w:tplc="74EE57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21D66"/>
    <w:multiLevelType w:val="hybridMultilevel"/>
    <w:tmpl w:val="A4B072F2"/>
    <w:lvl w:ilvl="0" w:tplc="2662F9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 w15:restartNumberingAfterBreak="0">
    <w:nsid w:val="79BB5477"/>
    <w:multiLevelType w:val="hybridMultilevel"/>
    <w:tmpl w:val="F8ACA246"/>
    <w:lvl w:ilvl="0" w:tplc="652E01C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0D69E5"/>
    <w:multiLevelType w:val="hybridMultilevel"/>
    <w:tmpl w:val="4468C336"/>
    <w:lvl w:ilvl="0" w:tplc="94C48A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 w15:restartNumberingAfterBreak="0">
    <w:nsid w:val="7E927324"/>
    <w:multiLevelType w:val="hybridMultilevel"/>
    <w:tmpl w:val="514AF56E"/>
    <w:lvl w:ilvl="0" w:tplc="C30412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87517">
    <w:abstractNumId w:val="21"/>
  </w:num>
  <w:num w:numId="2" w16cid:durableId="2035955787">
    <w:abstractNumId w:val="24"/>
  </w:num>
  <w:num w:numId="3" w16cid:durableId="1085764040">
    <w:abstractNumId w:val="1"/>
  </w:num>
  <w:num w:numId="4" w16cid:durableId="52779327">
    <w:abstractNumId w:val="36"/>
  </w:num>
  <w:num w:numId="5" w16cid:durableId="704712729">
    <w:abstractNumId w:val="15"/>
  </w:num>
  <w:num w:numId="6" w16cid:durableId="1744450687">
    <w:abstractNumId w:val="41"/>
  </w:num>
  <w:num w:numId="7" w16cid:durableId="203909065">
    <w:abstractNumId w:val="5"/>
  </w:num>
  <w:num w:numId="8" w16cid:durableId="1437359247">
    <w:abstractNumId w:val="31"/>
  </w:num>
  <w:num w:numId="9" w16cid:durableId="1449811338">
    <w:abstractNumId w:val="20"/>
  </w:num>
  <w:num w:numId="10" w16cid:durableId="350884993">
    <w:abstractNumId w:val="22"/>
  </w:num>
  <w:num w:numId="11" w16cid:durableId="383062685">
    <w:abstractNumId w:val="25"/>
  </w:num>
  <w:num w:numId="12" w16cid:durableId="995374258">
    <w:abstractNumId w:val="39"/>
  </w:num>
  <w:num w:numId="13" w16cid:durableId="979505479">
    <w:abstractNumId w:val="34"/>
  </w:num>
  <w:num w:numId="14" w16cid:durableId="2108234531">
    <w:abstractNumId w:val="42"/>
  </w:num>
  <w:num w:numId="15" w16cid:durableId="1549564258">
    <w:abstractNumId w:val="32"/>
  </w:num>
  <w:num w:numId="16" w16cid:durableId="1547335578">
    <w:abstractNumId w:val="16"/>
  </w:num>
  <w:num w:numId="17" w16cid:durableId="531260144">
    <w:abstractNumId w:val="13"/>
  </w:num>
  <w:num w:numId="18" w16cid:durableId="1428891957">
    <w:abstractNumId w:val="9"/>
  </w:num>
  <w:num w:numId="19" w16cid:durableId="953637804">
    <w:abstractNumId w:val="44"/>
  </w:num>
  <w:num w:numId="20" w16cid:durableId="978531040">
    <w:abstractNumId w:val="43"/>
  </w:num>
  <w:num w:numId="21" w16cid:durableId="1603223496">
    <w:abstractNumId w:val="10"/>
  </w:num>
  <w:num w:numId="22" w16cid:durableId="194318888">
    <w:abstractNumId w:val="12"/>
  </w:num>
  <w:num w:numId="23" w16cid:durableId="1597446813">
    <w:abstractNumId w:val="38"/>
  </w:num>
  <w:num w:numId="24" w16cid:durableId="1646154121">
    <w:abstractNumId w:val="35"/>
  </w:num>
  <w:num w:numId="25" w16cid:durableId="1946226515">
    <w:abstractNumId w:val="14"/>
  </w:num>
  <w:num w:numId="26" w16cid:durableId="1359159633">
    <w:abstractNumId w:val="4"/>
  </w:num>
  <w:num w:numId="27" w16cid:durableId="959730267">
    <w:abstractNumId w:val="19"/>
  </w:num>
  <w:num w:numId="28" w16cid:durableId="453257991">
    <w:abstractNumId w:val="45"/>
  </w:num>
  <w:num w:numId="29" w16cid:durableId="1190148892">
    <w:abstractNumId w:val="0"/>
  </w:num>
  <w:num w:numId="30" w16cid:durableId="1848862451">
    <w:abstractNumId w:val="11"/>
  </w:num>
  <w:num w:numId="31" w16cid:durableId="1245073529">
    <w:abstractNumId w:val="28"/>
  </w:num>
  <w:num w:numId="32" w16cid:durableId="213657637">
    <w:abstractNumId w:val="30"/>
  </w:num>
  <w:num w:numId="33" w16cid:durableId="265233487">
    <w:abstractNumId w:val="23"/>
  </w:num>
  <w:num w:numId="34" w16cid:durableId="801002333">
    <w:abstractNumId w:val="3"/>
  </w:num>
  <w:num w:numId="35" w16cid:durableId="307324804">
    <w:abstractNumId w:val="26"/>
  </w:num>
  <w:num w:numId="36" w16cid:durableId="1492915793">
    <w:abstractNumId w:val="8"/>
  </w:num>
  <w:num w:numId="37" w16cid:durableId="2066247489">
    <w:abstractNumId w:val="17"/>
  </w:num>
  <w:num w:numId="38" w16cid:durableId="1877765673">
    <w:abstractNumId w:val="40"/>
  </w:num>
  <w:num w:numId="39" w16cid:durableId="445657029">
    <w:abstractNumId w:val="33"/>
  </w:num>
  <w:num w:numId="40" w16cid:durableId="1787458797">
    <w:abstractNumId w:val="29"/>
  </w:num>
  <w:num w:numId="41" w16cid:durableId="823859205">
    <w:abstractNumId w:val="18"/>
  </w:num>
  <w:num w:numId="42" w16cid:durableId="775709098">
    <w:abstractNumId w:val="27"/>
  </w:num>
  <w:num w:numId="43" w16cid:durableId="1895654975">
    <w:abstractNumId w:val="7"/>
  </w:num>
  <w:num w:numId="44" w16cid:durableId="1232277251">
    <w:abstractNumId w:val="6"/>
  </w:num>
  <w:num w:numId="45" w16cid:durableId="569273824">
    <w:abstractNumId w:val="37"/>
  </w:num>
  <w:num w:numId="46" w16cid:durableId="79185811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iANLwmuRUTPyvIhIddlKiv90/f+bds4xwvipUlTQ1J5WydqyFDcvHUaxWR6/3fw8XYZ8ASK0SVyhsjCshUeXKw==" w:salt="dLkIVRN3nfoWO8tfYXt6GA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2B5E"/>
    <w:rsid w:val="000034F1"/>
    <w:rsid w:val="00003549"/>
    <w:rsid w:val="00003587"/>
    <w:rsid w:val="000035E9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3D1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DFD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37BEA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889"/>
    <w:rsid w:val="000469F4"/>
    <w:rsid w:val="0004724D"/>
    <w:rsid w:val="00047D3C"/>
    <w:rsid w:val="000506A8"/>
    <w:rsid w:val="00050E1D"/>
    <w:rsid w:val="000512DA"/>
    <w:rsid w:val="000514E5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6FA1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5599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392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6EF7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BC6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7D5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4C3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342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1CD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E52"/>
    <w:rsid w:val="0015418D"/>
    <w:rsid w:val="00154FB1"/>
    <w:rsid w:val="0015515E"/>
    <w:rsid w:val="0015596C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2E5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7AF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9C4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529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6A02"/>
    <w:rsid w:val="0019771E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7FF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5FB0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22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60A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B5F"/>
    <w:rsid w:val="00263E03"/>
    <w:rsid w:val="00264BEC"/>
    <w:rsid w:val="00265641"/>
    <w:rsid w:val="00265692"/>
    <w:rsid w:val="0026592F"/>
    <w:rsid w:val="00265E8B"/>
    <w:rsid w:val="00265F77"/>
    <w:rsid w:val="00266B66"/>
    <w:rsid w:val="00266BEC"/>
    <w:rsid w:val="00266D01"/>
    <w:rsid w:val="002674A2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A99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D26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4EC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DD7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1D1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18C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0EF3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6A5B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3DA9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8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E61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523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AC6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7B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D53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08E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615"/>
    <w:rsid w:val="00486D2E"/>
    <w:rsid w:val="00486E29"/>
    <w:rsid w:val="00487136"/>
    <w:rsid w:val="004903BD"/>
    <w:rsid w:val="00490F9C"/>
    <w:rsid w:val="00491A53"/>
    <w:rsid w:val="00491BE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6F3"/>
    <w:rsid w:val="004A0912"/>
    <w:rsid w:val="004A16B2"/>
    <w:rsid w:val="004A19F3"/>
    <w:rsid w:val="004A1B81"/>
    <w:rsid w:val="004A1F98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81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22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C7E33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1DA3"/>
    <w:rsid w:val="004E2283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6FCB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28F"/>
    <w:rsid w:val="004F544D"/>
    <w:rsid w:val="004F59C0"/>
    <w:rsid w:val="004F5E0E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3EB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7C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6F5"/>
    <w:rsid w:val="00511B06"/>
    <w:rsid w:val="005120B2"/>
    <w:rsid w:val="0051315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2B5"/>
    <w:rsid w:val="00536920"/>
    <w:rsid w:val="00536AB3"/>
    <w:rsid w:val="0053724D"/>
    <w:rsid w:val="005379C4"/>
    <w:rsid w:val="00537ABD"/>
    <w:rsid w:val="0054001D"/>
    <w:rsid w:val="00540051"/>
    <w:rsid w:val="00541B37"/>
    <w:rsid w:val="00542313"/>
    <w:rsid w:val="00543747"/>
    <w:rsid w:val="00543AD2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6DF"/>
    <w:rsid w:val="00582901"/>
    <w:rsid w:val="00582F9F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56D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0DC4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333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692"/>
    <w:rsid w:val="005F7375"/>
    <w:rsid w:val="005F7919"/>
    <w:rsid w:val="005F7AED"/>
    <w:rsid w:val="005F7BB7"/>
    <w:rsid w:val="00600B49"/>
    <w:rsid w:val="00600C93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616"/>
    <w:rsid w:val="00617F8D"/>
    <w:rsid w:val="00620933"/>
    <w:rsid w:val="00620989"/>
    <w:rsid w:val="00620D52"/>
    <w:rsid w:val="00620ECF"/>
    <w:rsid w:val="00621769"/>
    <w:rsid w:val="006228BB"/>
    <w:rsid w:val="00622DAF"/>
    <w:rsid w:val="00623351"/>
    <w:rsid w:val="00623505"/>
    <w:rsid w:val="006238E7"/>
    <w:rsid w:val="00624110"/>
    <w:rsid w:val="00624152"/>
    <w:rsid w:val="00624298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4820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471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07"/>
    <w:rsid w:val="0066572D"/>
    <w:rsid w:val="006663BA"/>
    <w:rsid w:val="00666E13"/>
    <w:rsid w:val="00667394"/>
    <w:rsid w:val="006677A7"/>
    <w:rsid w:val="0066780F"/>
    <w:rsid w:val="00667A18"/>
    <w:rsid w:val="00667B9C"/>
    <w:rsid w:val="006701C3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2A6"/>
    <w:rsid w:val="00676983"/>
    <w:rsid w:val="00676F93"/>
    <w:rsid w:val="00677279"/>
    <w:rsid w:val="00680488"/>
    <w:rsid w:val="00680DAF"/>
    <w:rsid w:val="00680FE5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46CD"/>
    <w:rsid w:val="006D50D5"/>
    <w:rsid w:val="006D51B9"/>
    <w:rsid w:val="006D5D92"/>
    <w:rsid w:val="006D64C3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302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5D"/>
    <w:rsid w:val="007610AB"/>
    <w:rsid w:val="00761FBA"/>
    <w:rsid w:val="00762631"/>
    <w:rsid w:val="007626A7"/>
    <w:rsid w:val="00762AAF"/>
    <w:rsid w:val="00763379"/>
    <w:rsid w:val="007636B1"/>
    <w:rsid w:val="007636D3"/>
    <w:rsid w:val="007638C3"/>
    <w:rsid w:val="00763B29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9787B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5F51"/>
    <w:rsid w:val="007B66EE"/>
    <w:rsid w:val="007B7584"/>
    <w:rsid w:val="007B7751"/>
    <w:rsid w:val="007C000B"/>
    <w:rsid w:val="007C01B9"/>
    <w:rsid w:val="007C02FC"/>
    <w:rsid w:val="007C094A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29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191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5B8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8E7"/>
    <w:rsid w:val="00851173"/>
    <w:rsid w:val="0085160C"/>
    <w:rsid w:val="008519E7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D7"/>
    <w:rsid w:val="00863124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04C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82C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BC7"/>
    <w:rsid w:val="008E2FF5"/>
    <w:rsid w:val="008E31B5"/>
    <w:rsid w:val="008E32AC"/>
    <w:rsid w:val="008E347E"/>
    <w:rsid w:val="008E55DE"/>
    <w:rsid w:val="008E56FA"/>
    <w:rsid w:val="008E5A70"/>
    <w:rsid w:val="008E5C9C"/>
    <w:rsid w:val="008E623F"/>
    <w:rsid w:val="008E6ADE"/>
    <w:rsid w:val="008E705D"/>
    <w:rsid w:val="008F06A2"/>
    <w:rsid w:val="008F1250"/>
    <w:rsid w:val="008F175C"/>
    <w:rsid w:val="008F1B55"/>
    <w:rsid w:val="008F1C06"/>
    <w:rsid w:val="008F208C"/>
    <w:rsid w:val="008F2602"/>
    <w:rsid w:val="008F28B3"/>
    <w:rsid w:val="008F28D4"/>
    <w:rsid w:val="008F2B61"/>
    <w:rsid w:val="008F3278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972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D95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6CD5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BC9"/>
    <w:rsid w:val="009A0EB9"/>
    <w:rsid w:val="009A0EE3"/>
    <w:rsid w:val="009A193B"/>
    <w:rsid w:val="009A1E87"/>
    <w:rsid w:val="009A24C5"/>
    <w:rsid w:val="009A260D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1FA3"/>
    <w:rsid w:val="009B37AA"/>
    <w:rsid w:val="009B3929"/>
    <w:rsid w:val="009B3977"/>
    <w:rsid w:val="009B4056"/>
    <w:rsid w:val="009B4096"/>
    <w:rsid w:val="009B4494"/>
    <w:rsid w:val="009B4D94"/>
    <w:rsid w:val="009B5140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484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95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845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8E7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754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171"/>
    <w:rsid w:val="00A7636D"/>
    <w:rsid w:val="00A76668"/>
    <w:rsid w:val="00A76F8C"/>
    <w:rsid w:val="00A772FB"/>
    <w:rsid w:val="00A8001A"/>
    <w:rsid w:val="00A80B6A"/>
    <w:rsid w:val="00A80EF8"/>
    <w:rsid w:val="00A80F9D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9D5"/>
    <w:rsid w:val="00AA6A94"/>
    <w:rsid w:val="00AA7039"/>
    <w:rsid w:val="00AA79BF"/>
    <w:rsid w:val="00AA7B8E"/>
    <w:rsid w:val="00AB0548"/>
    <w:rsid w:val="00AB0B37"/>
    <w:rsid w:val="00AB0CDB"/>
    <w:rsid w:val="00AB0D0D"/>
    <w:rsid w:val="00AB0E35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173"/>
    <w:rsid w:val="00AB47BA"/>
    <w:rsid w:val="00AB4EE4"/>
    <w:rsid w:val="00AB577A"/>
    <w:rsid w:val="00AB57F8"/>
    <w:rsid w:val="00AB5C06"/>
    <w:rsid w:val="00AB5C3B"/>
    <w:rsid w:val="00AB5DD8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84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0793B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299"/>
    <w:rsid w:val="00B31508"/>
    <w:rsid w:val="00B3200E"/>
    <w:rsid w:val="00B328F0"/>
    <w:rsid w:val="00B32A2F"/>
    <w:rsid w:val="00B32DA0"/>
    <w:rsid w:val="00B32E60"/>
    <w:rsid w:val="00B32ED7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2FD6"/>
    <w:rsid w:val="00B430A5"/>
    <w:rsid w:val="00B43490"/>
    <w:rsid w:val="00B4354B"/>
    <w:rsid w:val="00B43623"/>
    <w:rsid w:val="00B43C4E"/>
    <w:rsid w:val="00B43CB8"/>
    <w:rsid w:val="00B43E6A"/>
    <w:rsid w:val="00B44686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6CDF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3926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25F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6A9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D8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1DD"/>
    <w:rsid w:val="00C05248"/>
    <w:rsid w:val="00C058BE"/>
    <w:rsid w:val="00C05A58"/>
    <w:rsid w:val="00C0614E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3DC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C79"/>
    <w:rsid w:val="00C34D79"/>
    <w:rsid w:val="00C34E09"/>
    <w:rsid w:val="00C35317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DF9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05E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A46"/>
    <w:rsid w:val="00CC6F5C"/>
    <w:rsid w:val="00CC7527"/>
    <w:rsid w:val="00CC7877"/>
    <w:rsid w:val="00CC79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024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3D0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6EB7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27EA6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AC3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96B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4B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67D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1F9D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E7DEF"/>
    <w:rsid w:val="00DF0F24"/>
    <w:rsid w:val="00DF17B8"/>
    <w:rsid w:val="00DF1B5C"/>
    <w:rsid w:val="00DF1C9D"/>
    <w:rsid w:val="00DF210D"/>
    <w:rsid w:val="00DF3D32"/>
    <w:rsid w:val="00DF3E32"/>
    <w:rsid w:val="00DF4376"/>
    <w:rsid w:val="00DF448C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390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AA2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B3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2D5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59AF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1BC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87BFA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00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E4E"/>
    <w:rsid w:val="00F02379"/>
    <w:rsid w:val="00F0249A"/>
    <w:rsid w:val="00F02E1F"/>
    <w:rsid w:val="00F02EC6"/>
    <w:rsid w:val="00F02FF1"/>
    <w:rsid w:val="00F035C2"/>
    <w:rsid w:val="00F03765"/>
    <w:rsid w:val="00F03E86"/>
    <w:rsid w:val="00F0419F"/>
    <w:rsid w:val="00F04E17"/>
    <w:rsid w:val="00F052E8"/>
    <w:rsid w:val="00F0573E"/>
    <w:rsid w:val="00F05BA7"/>
    <w:rsid w:val="00F05FB0"/>
    <w:rsid w:val="00F06610"/>
    <w:rsid w:val="00F06942"/>
    <w:rsid w:val="00F06A4A"/>
    <w:rsid w:val="00F06A69"/>
    <w:rsid w:val="00F06CD0"/>
    <w:rsid w:val="00F0723B"/>
    <w:rsid w:val="00F073E3"/>
    <w:rsid w:val="00F10501"/>
    <w:rsid w:val="00F10AD2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57F4E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A1A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DC8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730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6B94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591"/>
    <w:rsid w:val="00FC6BF4"/>
    <w:rsid w:val="00FC6F09"/>
    <w:rsid w:val="00FC7030"/>
    <w:rsid w:val="00FC7D57"/>
    <w:rsid w:val="00FD0A24"/>
    <w:rsid w:val="00FD0C33"/>
    <w:rsid w:val="00FD1773"/>
    <w:rsid w:val="00FD1FF1"/>
    <w:rsid w:val="00FD2400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6EC6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682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1E05C9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17097</Words>
  <Characters>97454</Characters>
  <Application>Microsoft Office Word</Application>
  <DocSecurity>0</DocSecurity>
  <Lines>812</Lines>
  <Paragraphs>228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2025-03-21T08:08:00Z</dcterms:created>
  <dcterms:modified xsi:type="dcterms:W3CDTF">2025-03-21T10:26:00Z</dcterms:modified>
</cp:coreProperties>
</file>