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9AED" w14:textId="77777777" w:rsidR="000E7558" w:rsidRPr="00B26C8D" w:rsidRDefault="000E755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4A3CC245" w14:textId="35E57E62" w:rsidR="000E7558" w:rsidRPr="00B26C8D" w:rsidRDefault="000E7558" w:rsidP="003A0BD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17F5A6CA" w14:textId="77777777" w:rsidR="000E7558" w:rsidRDefault="000E755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60C3F11" w14:textId="77777777" w:rsidR="000E7558" w:rsidRDefault="000E755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5EDC450B" w14:textId="77777777" w:rsidR="000E7558" w:rsidRDefault="000E7558">
      <w:pPr>
        <w:jc w:val="center"/>
        <w:rPr>
          <w:sz w:val="28"/>
        </w:rPr>
      </w:pPr>
    </w:p>
    <w:p w14:paraId="435196FB" w14:textId="77777777" w:rsidR="000E7558" w:rsidRDefault="000E7558">
      <w:pPr>
        <w:jc w:val="center"/>
        <w:rPr>
          <w:sz w:val="28"/>
        </w:rPr>
      </w:pPr>
    </w:p>
    <w:p w14:paraId="2C19E8D0" w14:textId="77777777" w:rsidR="000E7558" w:rsidRDefault="000E7558">
      <w:pPr>
        <w:jc w:val="center"/>
        <w:rPr>
          <w:sz w:val="28"/>
        </w:rPr>
      </w:pPr>
    </w:p>
    <w:p w14:paraId="79052DEE" w14:textId="77777777" w:rsidR="000E7558" w:rsidRDefault="000E7558">
      <w:pPr>
        <w:jc w:val="center"/>
        <w:rPr>
          <w:sz w:val="28"/>
        </w:rPr>
      </w:pPr>
    </w:p>
    <w:p w14:paraId="56BFF068" w14:textId="77777777" w:rsidR="000E7558" w:rsidRDefault="000E7558">
      <w:pPr>
        <w:jc w:val="center"/>
        <w:rPr>
          <w:sz w:val="28"/>
        </w:rPr>
      </w:pPr>
    </w:p>
    <w:p w14:paraId="1C76A3D2" w14:textId="20E9CD1F" w:rsidR="000E7558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65ABD8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E7558">
        <w:rPr>
          <w:b/>
          <w:bCs/>
          <w:spacing w:val="80"/>
          <w:sz w:val="32"/>
          <w:lang w:val="en-US"/>
        </w:rPr>
        <w:t>B.A.R.</w:t>
      </w:r>
      <w:r w:rsidR="000E7558">
        <w:rPr>
          <w:b/>
          <w:bCs/>
          <w:spacing w:val="80"/>
          <w:sz w:val="32"/>
        </w:rPr>
        <w:t>IAȘI</w:t>
      </w:r>
    </w:p>
    <w:p w14:paraId="0E776132" w14:textId="26A84849" w:rsidR="000E7558" w:rsidRDefault="000E7558">
      <w:pPr>
        <w:rPr>
          <w:b/>
          <w:bCs/>
          <w:spacing w:val="40"/>
        </w:rPr>
      </w:pPr>
    </w:p>
    <w:p w14:paraId="14D86D98" w14:textId="77777777" w:rsidR="000E7558" w:rsidRDefault="000E755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DF11D0F" w14:textId="77777777" w:rsidR="000E7558" w:rsidRDefault="000E755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35F4B52C" w14:textId="77777777" w:rsidR="000E7558" w:rsidRDefault="000E755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E7558" w14:paraId="7A09E95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7D721F8" w14:textId="77777777" w:rsidR="000E7558" w:rsidRDefault="000E755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33ED76C" w14:textId="77777777" w:rsidR="000E7558" w:rsidRDefault="000E755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7CDB2A24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EEC9418" w14:textId="77777777" w:rsidR="000E7558" w:rsidRDefault="000E755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4FA6802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5750858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5CDD5DD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1492341D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7E5F22F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B88D103" w14:textId="77777777" w:rsidR="000E7558" w:rsidRDefault="000E75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2AC7350F" w14:textId="77777777" w:rsidR="000E7558" w:rsidRDefault="000E75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374B598A" w14:textId="77777777" w:rsidR="000E7558" w:rsidRDefault="000E755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60B6DBD9" w14:textId="77777777" w:rsidR="000E7558" w:rsidRDefault="000E75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621CF011" w14:textId="77777777" w:rsidR="000E7558" w:rsidRDefault="000E75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0B32AD05" w14:textId="77777777" w:rsidR="000E7558" w:rsidRDefault="000E75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224616C" w14:textId="77777777" w:rsidR="000E7558" w:rsidRDefault="000E755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8BA4673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D2D77ED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45EAA3F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EB602FD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79D5E0F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B2E1721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023A10E1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08A62A95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9BC5B5D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0E7558" w14:paraId="790E8A3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948EAF1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D6A1F01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B344214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ED7D580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9268058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51678BA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A22395C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DFF4455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4ED366A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B4D4991" w14:textId="77777777" w:rsidR="000E7558" w:rsidRDefault="000E75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F0BF6F9" w14:textId="77777777" w:rsidR="000E7558" w:rsidRDefault="000E755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3DDA59EB" w14:textId="77777777" w:rsidR="000E7558" w:rsidRDefault="000E7558">
      <w:pPr>
        <w:spacing w:line="192" w:lineRule="auto"/>
        <w:jc w:val="center"/>
      </w:pPr>
    </w:p>
    <w:p w14:paraId="7CB86DB3" w14:textId="77777777" w:rsidR="000E7558" w:rsidRDefault="000E755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A556A5B" w14:textId="77777777" w:rsidR="000E7558" w:rsidRPr="006310EB" w:rsidRDefault="000E755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9DE087D" w14:textId="77777777" w:rsidR="000E7558" w:rsidRPr="006310EB" w:rsidRDefault="000E755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5F87EAC" w14:textId="77777777" w:rsidR="000E7558" w:rsidRPr="006310EB" w:rsidRDefault="000E755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AABDDC6" w14:textId="77777777" w:rsidR="000E7558" w:rsidRPr="00A8307A" w:rsidRDefault="000E7558" w:rsidP="00516DD3">
      <w:pPr>
        <w:pStyle w:val="Heading1"/>
        <w:spacing w:line="360" w:lineRule="auto"/>
      </w:pPr>
      <w:r w:rsidRPr="00A8307A">
        <w:t>LINIA 100</w:t>
      </w:r>
    </w:p>
    <w:p w14:paraId="6E67C147" w14:textId="77777777" w:rsidR="000E7558" w:rsidRPr="00A8307A" w:rsidRDefault="000E755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E7558" w:rsidRPr="00A8307A" w14:paraId="2FF32F0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C48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E261" w14:textId="77777777" w:rsidR="000E7558" w:rsidRPr="00A8307A" w:rsidRDefault="000E755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A88B0" w14:textId="77777777" w:rsidR="000E7558" w:rsidRPr="00A8307A" w:rsidRDefault="000E75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AC5E4" w14:textId="77777777" w:rsidR="000E7558" w:rsidRPr="00A8307A" w:rsidRDefault="000E75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CE6A2B4" w14:textId="77777777" w:rsidR="000E7558" w:rsidRPr="00A8307A" w:rsidRDefault="000E75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CBC5E" w14:textId="77777777" w:rsidR="000E7558" w:rsidRPr="00A8307A" w:rsidRDefault="000E755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8D3280F" w14:textId="77777777" w:rsidR="000E7558" w:rsidRPr="00A8307A" w:rsidRDefault="000E755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48CFB" w14:textId="77777777" w:rsidR="000E7558" w:rsidRPr="00A8307A" w:rsidRDefault="000E75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1689A" w14:textId="77777777" w:rsidR="000E7558" w:rsidRPr="00A8307A" w:rsidRDefault="000E755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6B9AE" w14:textId="77777777" w:rsidR="000E7558" w:rsidRPr="00A8307A" w:rsidRDefault="000E75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E2AF8" w14:textId="77777777" w:rsidR="000E7558" w:rsidRPr="00A8307A" w:rsidRDefault="000E755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4E7AD05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1B1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E55FC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57339" w14:textId="77777777" w:rsidR="000E7558" w:rsidRPr="00A8307A" w:rsidRDefault="000E75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3220E8" w14:textId="77777777" w:rsidR="000E7558" w:rsidRPr="00A8307A" w:rsidRDefault="000E75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6253DE6" w14:textId="77777777" w:rsidR="000E7558" w:rsidRPr="00A8307A" w:rsidRDefault="000E75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45D53" w14:textId="77777777" w:rsidR="000E7558" w:rsidRPr="00A8307A" w:rsidRDefault="000E75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13CF88A" w14:textId="77777777" w:rsidR="000E7558" w:rsidRPr="00A8307A" w:rsidRDefault="000E75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B998" w14:textId="77777777" w:rsidR="000E7558" w:rsidRPr="00A8307A" w:rsidRDefault="000E75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7F8E6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472FB" w14:textId="77777777" w:rsidR="000E7558" w:rsidRPr="00A8307A" w:rsidRDefault="000E75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C08D0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3DD968F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0C4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E802B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7C7F0" w14:textId="77777777" w:rsidR="000E7558" w:rsidRPr="00A8307A" w:rsidRDefault="000E75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E259F" w14:textId="77777777" w:rsidR="000E7558" w:rsidRPr="00A8307A" w:rsidRDefault="000E75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385F9AA" w14:textId="77777777" w:rsidR="000E7558" w:rsidRPr="00A8307A" w:rsidRDefault="000E75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7AB61" w14:textId="77777777" w:rsidR="000E7558" w:rsidRPr="00A8307A" w:rsidRDefault="000E75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280659B1" w14:textId="77777777" w:rsidR="000E7558" w:rsidRPr="00A8307A" w:rsidRDefault="000E75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BB0A6" w14:textId="77777777" w:rsidR="000E7558" w:rsidRPr="00A8307A" w:rsidRDefault="000E75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47F82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C88B3" w14:textId="77777777" w:rsidR="000E7558" w:rsidRPr="00A8307A" w:rsidRDefault="000E75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1924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3232F3" w14:textId="77777777" w:rsidR="000E7558" w:rsidRPr="00A8307A" w:rsidRDefault="000E75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0E7558" w:rsidRPr="00A8307A" w14:paraId="55321F8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EF7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9DF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C34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B3AC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F5BC61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BC8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9EC1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4106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5AFD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760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5F11B39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7C9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CB6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015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F067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30716F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8A33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206AA2F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35FAAE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13F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121B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6E61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693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CCF624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AF9DF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0E7558" w:rsidRPr="00A8307A" w14:paraId="6577825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4606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25AF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91EA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AEEB2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0E041BAD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EA67CC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EFD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B05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7A4B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51F704E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3040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732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0E7558" w:rsidRPr="00A8307A" w14:paraId="64D5E18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1633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8BDC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8F551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7107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1F1F2A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35FB4CC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4BC27F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5C3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6721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3486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E4B4C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B8A5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6DA7A6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9AFF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77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E32D0E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5D90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3E5F1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44F926D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2552F8B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C67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914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CD9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72C6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FE0A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A865C3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788E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EA8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D1A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8011A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273F3BF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FECD7A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95EA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22A9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42D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C69DCB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46C4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FB4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0ED975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D3F4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1DD6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01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5BA0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664E505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1E5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E8A3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8D93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C5A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5CFB1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19234A6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3968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1D20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2C6A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C07C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E32401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1AF6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F432F0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1F70F2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4B1D47E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48F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A4D5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521B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B957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10E4B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0E7558" w:rsidRPr="00A8307A" w14:paraId="34D60F0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AFA8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2EE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A5B4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C34B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37002C6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320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1E0B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6198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E3C7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74B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E3DE5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0E7558" w:rsidRPr="00A8307A" w14:paraId="30736F5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BE58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246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4B3294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265A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3E9B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21A67D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5A0EE38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50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D953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1A1E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D666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F23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75BC9B6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D6F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E69D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F7DA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5398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82BD3D2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469DD7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2886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6E32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466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7CDE8A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643F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99D8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0E7558" w:rsidRPr="00A8307A" w14:paraId="4278DC0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3C56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860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F90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FB79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E42EAF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D71D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2844B94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6F844B1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1354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4C32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0508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EAB28" w14:textId="77777777" w:rsidR="000E7558" w:rsidRPr="006E7012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0E7558" w:rsidRPr="00A8307A" w14:paraId="02F1135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986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BEF6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EE7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A6A9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4C7571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2E65682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93C4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9DAF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1FC8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584206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2804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005F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02577C0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F4A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D5A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4A75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3E5A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F4D407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EA2C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A81AD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231B775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6FBD088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4CC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671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FC3A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11E0D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EAD0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0E7558" w:rsidRPr="00A8307A" w14:paraId="1910D42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D819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24DE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3C75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47EA5" w14:textId="77777777" w:rsidR="000E7558" w:rsidRPr="00A8307A" w:rsidRDefault="000E75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48B78F3" w14:textId="77777777" w:rsidR="000E7558" w:rsidRPr="00A8307A" w:rsidRDefault="000E75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BE99B" w14:textId="77777777" w:rsidR="000E7558" w:rsidRDefault="000E75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2DA55E" w14:textId="77777777" w:rsidR="000E7558" w:rsidRDefault="000E75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DDA9F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8C69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6D3D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8A74F" w14:textId="77777777" w:rsidR="000E7558" w:rsidRDefault="000E75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0745E3" w14:textId="77777777" w:rsidR="000E7558" w:rsidRDefault="000E75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0E7558" w:rsidRPr="00A8307A" w14:paraId="176D765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8C3D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D4A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6EB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F83CD" w14:textId="77777777" w:rsidR="000E7558" w:rsidRPr="00A8307A" w:rsidRDefault="000E75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6302C16" w14:textId="77777777" w:rsidR="000E7558" w:rsidRPr="00A8307A" w:rsidRDefault="000E75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80EF3" w14:textId="77777777" w:rsidR="000E7558" w:rsidRDefault="000E75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025AA5" w14:textId="77777777" w:rsidR="000E7558" w:rsidRDefault="000E75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C21AB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59A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09F9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D6C5" w14:textId="77777777" w:rsidR="000E7558" w:rsidRDefault="000E75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E73F1F" w14:textId="77777777" w:rsidR="000E7558" w:rsidRDefault="000E75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0E7558" w:rsidRPr="00A8307A" w14:paraId="55B1AB0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16E3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D73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0CD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FD01B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5372F8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83A4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504CA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769A81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6674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503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31F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1B6B5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9B1FD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2125B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0E7558" w:rsidRPr="00A8307A" w14:paraId="33C1D05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C51C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949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6B2603C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CA9FD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C21292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34F45B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DBF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14B55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3CE3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B697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94D9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68CA903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2DF4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13F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6137940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7609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208C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E96A3E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B0CA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D81A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46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C37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B2A82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197341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CA49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4122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9F47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4EBF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A0E834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E4AD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A58C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D6E8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580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7C0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5F2428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60BD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19E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CB12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054A3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2FDBF8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A89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120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A77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F23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297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5C496C2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D4E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8101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F131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BF1B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DE487D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D24B2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57A5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3F00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BBD1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119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64F00C1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6C9D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932D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1D4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AC1FD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34ED4D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5CFA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D23BC10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2721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0237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715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578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6114694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13B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A3E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3173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F278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12CFC1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04DE8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99CA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C085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B32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996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2D24BAC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8F7C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685B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4204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663F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4E5A21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4DE0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373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749D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3049712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1AF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63C7F" w14:textId="77777777" w:rsidR="000E7558" w:rsidRPr="00A8307A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30B8C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671A42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E7A9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227A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43C83D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B5C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20B2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AC1AC4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12FA2D7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E8DF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7FF0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EF33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5C97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DD7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2F1C4AB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3F63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A5C3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DD4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6068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AD5F835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0D9FF0C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4BE5E9B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444B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C02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551D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890A61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111D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6E1A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BFD2BC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B815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89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258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505D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723D7DC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9E2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3E33FE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6BB6C8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381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F36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2613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FC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418EE78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4626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FFAB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1E42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B2D7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22C4B5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B813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EC99ED3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57DEE10A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C6C150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7970541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6AAF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9404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31A3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17B9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2F0E677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5358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3762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C0979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1C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C7806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D95F23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B13E8" w14:textId="77777777" w:rsidR="000E7558" w:rsidRPr="00A8307A" w:rsidRDefault="000E75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7A4E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D911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CF4570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AA2E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8FE3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7A6B71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288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5972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4BF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3C03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647287C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EB54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D0E42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81EC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255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8A2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826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1F96697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73C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94A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67CD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F7DE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1AFDB2D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233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BB03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4231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92325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4AF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57C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2BC000A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8C5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DA3F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87FA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59DE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7934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4349643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71960A3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411C87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5944BFA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D79EAA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CA36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45A0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E118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A2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508E21C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D88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D48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00C90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553A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777E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5C6F95E8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DFF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9E14A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4AB5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D6804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4BA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545CF8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85C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B22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F9AA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C9E4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F11110A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7812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28ACF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418A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EB225B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DCB07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2947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236D19D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6458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638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9A05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7F7E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44D2BE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A53D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5E8E98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6C22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3728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00B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0CF8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D7767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E7B0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0E7558" w:rsidRPr="00A8307A" w14:paraId="7AFFC59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445C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608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5D17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09D0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3F4686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75D5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CA4A58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EEF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0258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C2F5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0F62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3148CFE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C8ED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FDB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4E22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532C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A2B08F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3B69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05D9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BC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17EE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17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086FF78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BD49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857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BADA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2BDE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F4B607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900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21BE1B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871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A5E3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E1EA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BCED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2B72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D9B1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0E7558" w:rsidRPr="00A8307A" w14:paraId="266C615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6BAA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414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744C2BD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BACC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6032EB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28E5F6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EB9F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713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0B98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A172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72C5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8EDB27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F23B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016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7921639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5B6C0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0AE01" w14:textId="77777777" w:rsidR="000E7558" w:rsidRDefault="000E75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6D0366E" w14:textId="77777777" w:rsidR="000E7558" w:rsidRDefault="000E75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CC4DA2D" w14:textId="77777777" w:rsidR="000E7558" w:rsidRPr="00A8307A" w:rsidRDefault="000E75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2BD6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7DB3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01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71BD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D3C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57B77AB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36C8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7117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3BF6ED4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8D8B1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DBE5E" w14:textId="77777777" w:rsidR="000E7558" w:rsidRDefault="000E75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499CDB3D" w14:textId="77777777" w:rsidR="000E7558" w:rsidRDefault="000E75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1938AC1" w14:textId="77777777" w:rsidR="000E7558" w:rsidRDefault="000E75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ECE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6D92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968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C2EA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5A6D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A5D489D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0E7558" w:rsidRPr="00A8307A" w14:paraId="076AB26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B837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0376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AB1A7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E2CD5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4F8AC71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388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8DD5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318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6C5B343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588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7F2C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B8FF02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681BA3E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2C705DF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CDB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2DD7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60A78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C964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58DEF9B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EB0F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5C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A155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3F91B83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521B9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B86D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1E59626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0A1B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9E2E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CE2422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DA92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AD042" w14:textId="77777777" w:rsidR="000E7558" w:rsidRDefault="000E755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431436D0" w14:textId="77777777" w:rsidR="000E7558" w:rsidRDefault="000E755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7A4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F68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CDA9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A66C9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1325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470E5EF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031A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E9F2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3DCC64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4BB6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66CE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51DD2BB" w14:textId="77777777" w:rsidR="000E7558" w:rsidRPr="0032656D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3BD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236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A36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C3D5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9D345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1EB05C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48E1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0E7558" w:rsidRPr="00A8307A" w14:paraId="371DAA8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D91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C192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D00E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83F5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362A0A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B16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9520D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BDC45A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C682DC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1ABB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BB8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B318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758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D85A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0E7558" w:rsidRPr="00A8307A" w14:paraId="6574683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2C00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C8F2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B914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80EB51" w14:textId="77777777" w:rsidR="000E7558" w:rsidRPr="00A8307A" w:rsidRDefault="000E755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4FD067CE" w14:textId="77777777" w:rsidR="000E7558" w:rsidRPr="00A8307A" w:rsidRDefault="000E755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B1A7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A2E56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548682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08D0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F8F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E2A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EC12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0E7558" w:rsidRPr="00A8307A" w14:paraId="31FC186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E82D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E0D7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7007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38DF1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43D27E3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10BAC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369C3D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9E5F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91C8A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896C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C1B9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5A5F0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0E7558" w:rsidRPr="00A8307A" w14:paraId="5CF9C2C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0523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F40C1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584031A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7F83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AA59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13011A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25EE1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B9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D573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74B5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2469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5A8F3277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21A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F98F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CBC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D493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4FDA39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A6419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F7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6594D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2ADCB6DD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0189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770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080B336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FE0C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F6BE4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AE0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CCDD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E116B7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4EDE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794C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46D2A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22ECC54B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98A5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F90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0898DA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0E7558" w:rsidRPr="00A8307A" w14:paraId="05B6A3D2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FCF0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747B8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72C7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0D9A5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8EA6CA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8193E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D24A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51A26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25C91612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08A8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F3CA7" w14:textId="77777777" w:rsidR="000E7558" w:rsidRPr="008907B7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0E7558" w:rsidRPr="00A8307A" w14:paraId="600BD9D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57E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3FDA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5D29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DDC0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22ED04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18F94EE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2F5480E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121D6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BF05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6059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1BFA2FA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283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855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A6FEB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32AADDC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0E7558" w:rsidRPr="00A8307A" w14:paraId="4CE2B2A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FE05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88E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3AB8C01C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EB7A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C783F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21D6FF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7E5D588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93DC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3F1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D1A6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A857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EC1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712503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49B824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0E7558" w:rsidRPr="00A8307A" w14:paraId="151A1AA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C224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C02CB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3E90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FB61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979768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1C8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240181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7FE91008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B18EF6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51CD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0E09D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5C5F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9A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6527D5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59E4DC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0E7558" w:rsidRPr="00A8307A" w14:paraId="6BA20AC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DCA0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BE89F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0E8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31B8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3534D27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A8B0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633573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AA4C49F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7E17EF16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C0B5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BD542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17E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95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096FE2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0E7558" w:rsidRPr="00A8307A" w14:paraId="45EB8B7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C4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34D52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A2ED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39EB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C3D67B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0B40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6E3E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11430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7A107364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AA3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975D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0E7558" w:rsidRPr="00A8307A" w14:paraId="2943960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2D29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69E3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05B0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1EEF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1F79737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062B2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709C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FCDB8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1933FA4A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5B8A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AD6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DD897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0E7558" w:rsidRPr="00A8307A" w14:paraId="0600CAD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FB7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DD08D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69B6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45A4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7F8B89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EBF1E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6AD5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52C29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136C1244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5677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F806" w14:textId="77777777" w:rsidR="000E7558" w:rsidRPr="00653AC2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0E7558" w:rsidRPr="00A8307A" w14:paraId="21E25BF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2203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C0D0C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209D3803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A9CD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F9E1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9C1158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48E59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5DB2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53372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372C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8333C" w14:textId="77777777" w:rsidR="000E7558" w:rsidRPr="00797B7F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0E7558" w:rsidRPr="00A8307A" w14:paraId="4BBF77B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E008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7C616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721E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D0BB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3B8238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8ECE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4E45BF6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7A8DFAE" w14:textId="77777777" w:rsidR="000E7558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249A0508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FD04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5515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E368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63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78C2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0E7558" w:rsidRPr="00A8307A" w14:paraId="75B469F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1A40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F02A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880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D64E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726105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DF2E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B6CA08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157F4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6289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F3E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36C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12D6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C723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0E7558" w:rsidRPr="00A8307A" w14:paraId="4FBD9AE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754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C20B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1D9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EE3ED" w14:textId="77777777" w:rsidR="000E7558" w:rsidRPr="00A8307A" w:rsidRDefault="000E75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0EACC2C" w14:textId="77777777" w:rsidR="000E7558" w:rsidRPr="00A8307A" w:rsidRDefault="000E75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A77BF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4C881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10E3C9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7A36487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F86C32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901B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28C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92E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EAA7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4D3ABD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D42D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9727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A1D7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877CE" w14:textId="77777777" w:rsidR="000E7558" w:rsidRPr="00A8307A" w:rsidRDefault="000E75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248E81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B7991" w14:textId="77777777" w:rsidR="000E7558" w:rsidRPr="00A8307A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7737BA8" w14:textId="77777777" w:rsidR="000E7558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45B968D" w14:textId="77777777" w:rsidR="000E7558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08AB73BF" w14:textId="77777777" w:rsidR="000E7558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48415AB" w14:textId="77777777" w:rsidR="000E7558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4A400C33" w14:textId="77777777" w:rsidR="000E7558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620DA85" w14:textId="77777777" w:rsidR="000E7558" w:rsidRPr="00A8307A" w:rsidRDefault="000E75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BD99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3A7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8FD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4162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2E887F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43BB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472F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B352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25D8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79AC76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17E09F9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6861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564242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CFF8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2EF4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3252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439C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7A50DD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5DDC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B33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C5A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B3E1B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3A729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4BE4F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B180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28B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058438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D3F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639D3" w14:textId="77777777" w:rsidR="000E7558" w:rsidRPr="000407B7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43EA88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2030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BCF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0EFF59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FEB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7BA0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97868A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3B53746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68EC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5AF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D59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47D6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AC96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6E1C71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E754CF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90C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58D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694C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697D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CEBB98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A387A6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BAE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A5A0E1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ABB8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A098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833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3BD6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D741BA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7CF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01E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2C8967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7C49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1D287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1A77BF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14B4E8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211079CC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01D380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A29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83A5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3E9A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6E29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0770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0E18917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4E5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AA7A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D7C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AE228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642C05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8CE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9AD8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1E80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142E6CC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F858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25C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4E3F254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097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63EB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14D8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6D881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4EC9EC2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49366C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75DA7BC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E79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1A6A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854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2FDAD36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C2C7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D79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BC51678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FBBA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0E7558" w:rsidRPr="00A8307A" w14:paraId="3A28CD2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3FC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9A27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A7BA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6C05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675E6B9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1E4A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CBDDD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14A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0AF5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410C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53AA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8318AF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2FD8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4EBE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AB7D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A77B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1E6F501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06D9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1589DD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5FABD0C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5D74C79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41ADF2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EA99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CC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FE1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410D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06C1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0E7558" w:rsidRPr="00A8307A" w14:paraId="076726F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D458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1CE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C56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AE6D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4176758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E1D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FF08D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682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766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8AA5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CB25E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367F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0E7558" w:rsidRPr="00A8307A" w14:paraId="29C2A67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EEE8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29E1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5117D6C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6BAB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63AC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F89A98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9739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42FB7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73A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745D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6369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5ADDDCB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8C54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3ED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D617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00D5E5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D1A667D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58DAC15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92B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7422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5D5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1314884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D27A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B7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327144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A4A6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5220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7C48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C5D2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13E1AF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69CB33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353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22FB9A2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2955CE7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BDF891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54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6A2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9048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72C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97259B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B3EF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910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87B3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B982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DE8688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EFFD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CAAFF8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719BE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31C13EA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CD2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DD9E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E528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1FC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4B290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0E7558" w:rsidRPr="00A8307A" w14:paraId="7A5E505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9CA8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C7F1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405D9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118A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0EC32D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7FA7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15B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8335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044652F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AB191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AD29A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1A398E5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DC15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F4AC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45466C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863E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E16F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556417D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7BF259BB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1B694C9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C78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9937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FDD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E5E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F2BEE" w14:textId="77777777" w:rsidR="000E7558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305039B" w14:textId="77777777" w:rsidR="000E7558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62682959" w14:textId="77777777" w:rsidR="000E7558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1072594" w14:textId="77777777" w:rsidR="000E7558" w:rsidRPr="00A8307A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9BDF2A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63E7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A1D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27B989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1B4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543B5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7766C2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6520CAD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611B74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0E23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3B73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7B0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4FA4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2AD5F" w14:textId="77777777" w:rsidR="000E7558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501C9BD" w14:textId="77777777" w:rsidR="000E7558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0A52249" w14:textId="77777777" w:rsidR="000E7558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0A21476E" w14:textId="77777777" w:rsidR="000E7558" w:rsidRPr="00A8307A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FE55A7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279C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7DA2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A0AB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955C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4BBE06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D6D2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607008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669E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0BE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B2A2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C4C8C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7D14371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621522CF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0E7558" w:rsidRPr="00A8307A" w14:paraId="129B411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0C9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D32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E3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4FC4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59B0156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CF5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80C4C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B07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A1AC0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0EB99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0E7558" w:rsidRPr="00A8307A" w14:paraId="123DB6E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20D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B4C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CE3E5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FA03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ED2E1A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3B28BFC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20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9E5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C90A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B46575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B9E8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8E04F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402072C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D9FFF9" w14:textId="77777777" w:rsidR="000E7558" w:rsidRDefault="000E75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0E7558" w:rsidRPr="00A8307A" w14:paraId="349C1215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E34F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22C3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7F17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06F26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98EAF5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966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20D80A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9BA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CE0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2AE2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A97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D2588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0E7558" w:rsidRPr="00A8307A" w14:paraId="13B5B4E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E88F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8732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72ED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D798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27BEE1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984C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616B3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2A1A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9A3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86D3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2DD4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1ECD4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0E7558" w:rsidRPr="00A8307A" w14:paraId="4C42237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A87F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09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0DAE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C085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BB90C2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365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9D2D5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4844B3C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EB0F75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751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FBA9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52F2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DF8C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7CCF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0E7558" w:rsidRPr="00A8307A" w14:paraId="0C4AA20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89BE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19B7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55CE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9C06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CF6AF3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D62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1443AF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7D00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582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2BC6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3D51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3C29E9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0E7558" w:rsidRPr="00A8307A" w14:paraId="05661AA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7CA8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175E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52F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A5DB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F5B0B6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05B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2E4F96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B82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E3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F8D2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2F0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0FCE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0E7558" w:rsidRPr="00A8307A" w14:paraId="1548E04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A0F7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090B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D7F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5878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BFCB16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F16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BC7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A02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736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B352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6261A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0E7558" w:rsidRPr="00A8307A" w14:paraId="7678CDD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5FB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1810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F3D4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DFFC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2F9E68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DD1A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0391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66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B788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2D7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0E7558" w:rsidRPr="00A8307A" w14:paraId="19F2F0E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DF0B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C8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E64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BDF9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07CE39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115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DCE8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94E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804F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4703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0E7558" w:rsidRPr="00A8307A" w14:paraId="05EBC486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0F43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48B3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E66A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5A13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B866E7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8502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438A7E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D8BA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262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CC3C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070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A047B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0E7558" w:rsidRPr="00A8307A" w14:paraId="003DB37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ED0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7B65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A825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81F6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BEA52D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777FAF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288F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CC23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C6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59BE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B47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5C270B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1CE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42A8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160E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E62A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33C062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0C5ADD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ABB2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2A1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DC8A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00F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CBED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7FE7BD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B75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52C5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6E6203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1258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98C2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30375E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F442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5BA1F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151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F3D4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18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632E895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517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CBC1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39A99BF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677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B091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17739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969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DAFED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2DCA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FBE8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AD0F1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282612B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95A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6F8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825D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FF2E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F37882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F050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0B49C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DA10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00D894D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3C90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3530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6433E6F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074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667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DE9C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2CD2D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88634A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DD2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221D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9417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03E0946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ABD30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8BEFF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787193E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A9F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605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5B6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05E5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55C0A94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B2A783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36A2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61CBB5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58D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E2F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F9DD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6EEB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197FD4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536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2FAC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3BB30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DD62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CBEF4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5465FF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D8CC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FACA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592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B5ED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34B9C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2F854CB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D9E7A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0E7558" w:rsidRPr="00A8307A" w14:paraId="3D9124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6FC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FCD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E9721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288A5B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650A37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5E9CBF4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33B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69C0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05C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21D3443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BB55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789AB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89232A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0D16C506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0388D29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6B2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D91A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8F074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D94F8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5E8A744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5A5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B99A23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042D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1E4E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9E0E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47B3E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A5D9E6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A9C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106F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3DA5E26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ADEF0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7510B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BA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675C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2FE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5C456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9DFED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43041EC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6C7FFAD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9A9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0EC5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7B7DF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5BFE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0BFB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88AE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B22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479CD53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C530E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B232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0E7558" w:rsidRPr="00A8307A" w14:paraId="77B625A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C19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4E1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6973985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7E101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6F9AF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8A0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876A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D60F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3A99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DBDC6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0E7558" w:rsidRPr="00A8307A" w14:paraId="7F757F0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5D0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33FE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6D4B6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B1D83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0AC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31316A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0E5865F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BE2F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FC7D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38642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2806B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0E7558" w:rsidRPr="00A8307A" w14:paraId="572ED4C8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40F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A66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00F9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1DAD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5025F1B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660A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1A7C85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3CBD25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3F5615F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495A81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C5DF11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5DEF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654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745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E2457" w14:textId="77777777" w:rsidR="000E7558" w:rsidRPr="00A8307A" w:rsidRDefault="000E75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6A04DA12" w14:textId="77777777" w:rsidR="000E7558" w:rsidRPr="00A8307A" w:rsidRDefault="000E7558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0E7558" w:rsidRPr="00A8307A" w14:paraId="1005B5A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DA3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2515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7681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24E3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DCF95D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3DDF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7925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506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4306E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3900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94E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939ABA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CA9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ABCC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A078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FF6D9B" w14:textId="77777777" w:rsidR="000E7558" w:rsidRPr="00A8307A" w:rsidRDefault="000E755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531CA98D" w14:textId="77777777" w:rsidR="000E7558" w:rsidRPr="00A8307A" w:rsidRDefault="000E755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162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3B2F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439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0DFF930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7B4AE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B41D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135EAC5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D14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B5FB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2ED6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6A7C0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3D25232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2B71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67CA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87B8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71474BE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875D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F872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8A3EA4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3CB6691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283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E96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CDF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14363" w14:textId="77777777" w:rsidR="000E7558" w:rsidRPr="00A8307A" w:rsidRDefault="000E755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A2311D1" w14:textId="77777777" w:rsidR="000E7558" w:rsidRPr="00A8307A" w:rsidRDefault="000E755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F6B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BC88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95B6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56A1F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F4F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0E7558" w:rsidRPr="00A8307A" w14:paraId="26FDFCD0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99A0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C5D04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D3612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2BB3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215AAC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44DC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0DEFA8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353DE95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32E19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A9554B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0DDFA4B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57BE7E6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034C2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8CF96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49266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5347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4F99CB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BF81E4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736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D121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0B4DA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DF93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53FC4F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744B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4A755C4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136138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BE8F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8F57A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226C3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9E96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7C2479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4BC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40D2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DA737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B989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169608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A7E1A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D894EC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A063E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25DB4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591EF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058EB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4204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0E7558" w:rsidRPr="00A8307A" w14:paraId="053B409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13E8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079B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EEFA2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EAB9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20A87E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0C185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0F55C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5B14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32393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C950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30FBD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0E7558" w:rsidRPr="00A8307A" w14:paraId="015F09C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A1C5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8D87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A0842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B294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56B89D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930F0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B4ACA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4F66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1FA15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7D9BC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CE60A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0E7558" w:rsidRPr="00A8307A" w14:paraId="6B09086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74E6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5836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401CFFE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9259E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0892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3E97B0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216C5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45692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DF84E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F9C72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597F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2F74A0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3A98E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0E7558" w:rsidRPr="00A8307A" w14:paraId="424BEE85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FE2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8A1AE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37BA2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C817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30A22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1C8A0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68B9D1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9DA86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52E9B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DDBB7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6DD3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0E7558" w:rsidRPr="00A8307A" w14:paraId="19F49659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A377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FF81B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20121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2B03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EBAD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B23B9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549AED0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84B29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C4EEE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0ED54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192D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0E7558" w:rsidRPr="00A8307A" w14:paraId="0AA49E9C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82F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040A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0B1E8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E3D7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EA8C8C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2B969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F3D26D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06D6B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68D2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588BF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FD90B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0E7558" w:rsidRPr="00A8307A" w14:paraId="727F3BD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850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ACA2B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EB7CD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1BBB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82C4E3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C1D7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579AC5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D5DE5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C0CF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D25A2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D9E05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0E7558" w:rsidRPr="00A8307A" w14:paraId="41847993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C50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F800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F737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E98A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BD2ACA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79F00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CDB8C5B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DA4523B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3F36CBD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C9F5730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37E0C60C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8CB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4C72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832D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A45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B3B07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0E7558" w:rsidRPr="00A8307A" w14:paraId="5B2D0F85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E1C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A86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E3C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C1A0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26FB84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DD3BC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0BFD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D89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FBD0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347F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CB3AF88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490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307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B0D0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098E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B9655B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25299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7959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3A6A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DA08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4FE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431F83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010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F00F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4511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74E3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ECFBD8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63345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D09881A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31B72377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9D86ACA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5E85AA10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48DA0A1E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FC306B9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27E5E1A4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390E22ED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6E5EA979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87CD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953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4BC0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E15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745D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0E7558" w:rsidRPr="00A8307A" w14:paraId="44B99A4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38E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D537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873C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F11F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EF19ED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F4C6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6D263920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A81B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95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C0DF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06BE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2529DB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33B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9F91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548E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BDC8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279046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BEFCA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5A1AED93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90E6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A2B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122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4D55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BFF8CE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763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9C1D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E8AC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FED0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80530D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F4EEA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03F36AD0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54E2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42E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7E34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6FD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C0D3CE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46D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7B4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5009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A506A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5FD5EC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8F864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72CDEBD7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D9D4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791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A40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62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ED7553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CD0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4E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CA1C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67BE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F2BFA1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67F3B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BAE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944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E4F6CF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32AC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CC3E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BD328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59324AF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BFE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7EA5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815FB3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4929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8FB4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B1DC59E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1032EFA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B3EE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6D0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18EE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3A981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8A4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247025B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2CC9086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449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A502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1F48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E013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0D224C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8BE61" w14:textId="77777777" w:rsidR="000E7558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E0C66E8" w14:textId="77777777" w:rsidR="000E7558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CD499B1" w14:textId="77777777" w:rsidR="000E7558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5318D2BF" w14:textId="77777777" w:rsidR="000E7558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7A59D31B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4BE5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586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98676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8350E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885245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0E7558" w:rsidRPr="00A8307A" w14:paraId="486557F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D0C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C293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6308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03CB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BE6805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679C" w14:textId="77777777" w:rsidR="000E7558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9F4B0BF" w14:textId="77777777" w:rsidR="000E7558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B2D90DC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B435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2CDA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34DE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1012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B58969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0E7558" w:rsidRPr="00A8307A" w14:paraId="118BEDB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4C6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87D1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45A7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0338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39635E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F4F4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7851A65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261F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43EC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A400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702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0E7558" w:rsidRPr="00A8307A" w14:paraId="301111B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C40A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399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5BB7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639E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598DD3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B4F97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43D907B5" w14:textId="77777777" w:rsidR="000E7558" w:rsidRPr="00A8307A" w:rsidRDefault="000E75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978E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021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1596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072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FC4D0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1B2330B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:rsidRPr="00A8307A" w14:paraId="66265540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21BB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CDFD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5129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683D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7CBD0C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532B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7546865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BBF5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7EC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4F3D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B142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1444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0E7558" w:rsidRPr="00A8307A" w14:paraId="4C635568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16E2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CFD8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718E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44A1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F0B0FD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BDA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2A4F62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2D84246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4CB3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51AB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E52C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02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0E7558" w:rsidRPr="00A8307A" w14:paraId="6E6E9139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627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DD6A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0AEB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3A96F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8BE535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F8FF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691BC8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4FFA9F2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CB8447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6F33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CDC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C113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E7C3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90648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0E7558" w:rsidRPr="00A8307A" w14:paraId="51BACF1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187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46DB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53119D9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82FE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1AC2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825E66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3D0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0B6F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82FC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679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2A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A7B92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0E0D246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3CF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652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4D67ADC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D45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8925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CB2650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2D98B96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7ECCEA7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6D9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50BE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672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690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F191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7616284" w14:textId="77777777" w:rsidR="000E7558" w:rsidRPr="00CA7415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0E7558" w:rsidRPr="00A8307A" w14:paraId="0EDD61B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AD4C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150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53F4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A514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9DDD922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1EDF9EE2" w14:textId="77777777" w:rsidR="000E7558" w:rsidRDefault="000E75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03DEFA0E" w14:textId="77777777" w:rsidR="000E7558" w:rsidRPr="00A8307A" w:rsidRDefault="000E75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B962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CDA7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6083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634BD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E78E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3ADF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4A952E2" w14:textId="77777777" w:rsidR="000E7558" w:rsidRPr="00CA7415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0E7558" w:rsidRPr="00A8307A" w14:paraId="7FF7BCFE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AC3D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7A31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9561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99AF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2E99B1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F9A2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0F960A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29FD86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E23F0C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43DA393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5D21BA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B5DE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E8C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9E10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A0C5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B67745D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A4B3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563D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F7A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34B53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A19B5B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275CC4B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2CF3396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F1D7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9EBF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D5F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99C1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160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97171F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8021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4A17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42BB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E46F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C14C3F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E1BC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FE6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8B67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C050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16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16ABAC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CFA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9D0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3A05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BE2E1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660BBC6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6B48E15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5F9997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1B3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6F84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01EC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66188CD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096F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D0AD5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C6533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:rsidRPr="00A8307A" w14:paraId="646E6DC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EB4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3F0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9000A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32E2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ED36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00D1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26DC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2809C6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5961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3BC9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95C24B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64A6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31F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9E2EA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31376" w14:textId="77777777" w:rsidR="000E7558" w:rsidRDefault="000E755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6EE5170" w14:textId="77777777" w:rsidR="000E7558" w:rsidRDefault="000E755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F8A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EC72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B404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3B3E534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D1F42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12B9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2183B4F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59D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B682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7218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DA923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FDE519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C2E2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75B4298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1BAAB88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4DBD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2C30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11AE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88E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23CD08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0E7558" w:rsidRPr="00A8307A" w14:paraId="6771FEE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19F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A0C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9965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87A5D" w14:textId="77777777" w:rsidR="000E7558" w:rsidRDefault="000E75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00B32ED" w14:textId="77777777" w:rsidR="000E7558" w:rsidRPr="00A8307A" w:rsidRDefault="000E75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D9293" w14:textId="77777777" w:rsidR="000E7558" w:rsidRPr="00A8307A" w:rsidRDefault="000E755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5DD0192" w14:textId="77777777" w:rsidR="000E7558" w:rsidRDefault="000E755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214BA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229D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C0A2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D527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0E7558" w:rsidRPr="00A8307A" w14:paraId="09BF1A9A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523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BA6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263833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CED6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D099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5650ED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812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2B8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615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40570E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8E49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7415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F91719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4E3161CA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45B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20B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34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E1C0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9567C4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B4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FCD5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4D60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54037B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63C8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0E11" w14:textId="77777777" w:rsidR="000E7558" w:rsidRPr="00B943BB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0E7558" w:rsidRPr="00A8307A" w14:paraId="5AE8BF3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1646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1A4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20B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9B6D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6B273B8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B238E7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C94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B45E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8BC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F46F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2B2F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548424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7DA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91D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4B81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7CE2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223BBE9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BE20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AF65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529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06E2C67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4D25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6514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1A824089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1D1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EFC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709A692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ACD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2E23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99CF71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F7C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54A5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20F9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E380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93D2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779B4F9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1C483E1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4E4F837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2954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464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75C6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0923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245332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902D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FB70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C1E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4F59EA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1EE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F85FE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A5447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0E7558" w:rsidRPr="00A8307A" w14:paraId="000DAC34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DD4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AD3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E925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1E32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65C3780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6E074D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037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99B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679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A12D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1BC9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B19F4E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4003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8EF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6471D7C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027C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34E3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CCB978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D4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1D17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6CD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41B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2C9E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297F8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5E1BE6C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6029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F04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3FB5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D971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87B05F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05A5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6FA1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7A6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6AF8908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DF72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F0767" w14:textId="77777777" w:rsidR="000E7558" w:rsidRPr="00D0015E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0E7558" w:rsidRPr="00A8307A" w14:paraId="6238F7C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B9B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119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352F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E2F2B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E867BF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C8D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47D8CC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A9F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725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2E06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87C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B3AE7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0E7558" w:rsidRPr="00A8307A" w14:paraId="3991476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54E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01AA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C17A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3E2A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C5A954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DAD9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2F9A64A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6E3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48D5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E40C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70E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FB44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0E7558" w:rsidRPr="00A8307A" w14:paraId="717E83E3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9FB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922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6FAB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D059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7CC4AC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3E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19F6EF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003A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A09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59DF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AEAB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9B7FB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E7558" w:rsidRPr="00A8307A" w14:paraId="028B65D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8C7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73B0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10D5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944C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2406A6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E98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5CCA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77E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240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5CA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2D6B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0E7558" w:rsidRPr="00A8307A" w14:paraId="177DABE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FA34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7CC6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CA8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E91B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7C589F8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EEDB30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AB0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3F51C99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43F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FA8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8EC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187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AB5D24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985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6E58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66F0394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D69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7EA78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04EEF0D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A446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8E5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3A44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EC0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85D7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262539E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FDA6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BCF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533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5CFE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AB4D59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2B6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79C00E5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57F2B06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1465BA2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1DA445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DB52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920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C9C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2D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D95FDC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A5FF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0E19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B741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1511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401158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8A2E58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B786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7E3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152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61D0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47C6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29A826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53C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C7BC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0B860DE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84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623B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3144171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5B1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5E23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57F1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9D7B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58E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8E5CA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0E7558" w:rsidRPr="00A8307A" w14:paraId="32EA893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ACC4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B34E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05BA5B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EDA0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EBB3F" w14:textId="77777777" w:rsidR="000E7558" w:rsidRPr="00A8307A" w:rsidRDefault="000E755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6D323A0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8E5B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D9A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ACC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F76C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AA3A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53D87AC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43365C77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FF9C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DEA2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C05F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D0ED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417E7C6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2C78889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C42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BFAF33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095A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96B3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26D5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F5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6DB44C8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198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CF5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3684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53EB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9C2FBA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283CBFC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498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98E98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C16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C253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CB3F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1677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0585582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6C7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14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618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15DB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1B45485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4BF50C0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BE50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8EF028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44006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3FB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D5CC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C79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FB32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EA5395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4FF2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FAA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213869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DD47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D0B1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7E70134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758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CE93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B40F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0BE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CDA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69BFD0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3A9CB6A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65FE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A06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761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8AB7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44D7723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65ED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EB1E9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5BE3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F0AD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93A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E5A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527D4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0E7558" w:rsidRPr="00A8307A" w14:paraId="36E6F54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F94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0820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9CAF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D5AC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E712CD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2D9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1F2AF1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36CB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E187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CAC3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F1C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528B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0E7558" w:rsidRPr="00A8307A" w14:paraId="46369B9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B884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787B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16F8B9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2A1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CB9B3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3ACD49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0A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5938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9A10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41EA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7D51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B25663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A73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B3E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0DE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11EC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947994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AD02DD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B13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FB0AE2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B62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B6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ABAC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B77F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7F3106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1E8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F2DB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23D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ED9A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831E6D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19E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6AE99A6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501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408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959F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D816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C9D4B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0E7558" w:rsidRPr="00A8307A" w14:paraId="1884340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278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182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175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A554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D260DF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69D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374F7D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43A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AE8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50E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37FB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7708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0E7558" w:rsidRPr="00A8307A" w14:paraId="0DEC420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D7DC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E6DA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0C1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B5C4F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100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767D03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34F129C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2DD68A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3A31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4381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9A86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02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4216F06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051190C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0E7558" w:rsidRPr="00A8307A" w14:paraId="5D4B8374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5D5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89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A057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FBFB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BCB303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D0497A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B939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C9A46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5A28C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67C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F463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599E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F84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CACC23F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EDF0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F84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91B5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AE32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B48FD0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A1FAF5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6B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3B5191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72BC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09B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CB9E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58A0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46B278D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4E25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B522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BB7B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4235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A6C0F4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3E93E93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7DB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A59874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7FF8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353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EDE8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CA8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FC533B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92F8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035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83D8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D5D5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D63227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B76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7E1962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B192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1FB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AF43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6B2A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B062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0E7558" w:rsidRPr="00A8307A" w14:paraId="06F2561D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D394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94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6DBCF44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53D8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68B8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062D2C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D840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931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A547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FA4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A535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6E3BCB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A8307A" w14:paraId="10391505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E38A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F44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196DE99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756B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5A26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7124756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1EB7DEE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0EEF4E0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D9099D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7F6B85C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822F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271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1495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F3D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3E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2A30E7C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80EF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33C1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57C9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9DA9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4849B7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DFE2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D02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B21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6DE9170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47C9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DB1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BCB8AC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9C7F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836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FFBC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0B381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D74B88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51D806E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CDE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FEC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22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0B2F8E4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0EAE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0FFA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08C920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0E7558" w:rsidRPr="00A8307A" w14:paraId="66709141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06B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4247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82F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FE03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4A91DE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D202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1F764F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7AE8CBAA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FDA2F98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060B75C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1966EF6F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C32D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74F2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58B6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1B34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E781E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0E7558" w:rsidRPr="00A8307A" w14:paraId="7800AD01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5E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285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2CBE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425B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7D969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8BC7B9F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11DF3A83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46C7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1BF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DCE5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215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10DD2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0E7558" w:rsidRPr="00A8307A" w14:paraId="3656CC25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9F40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383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26F6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99AC1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76C0C7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6A205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0227886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5769D4D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527D46AC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B0D1B10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0D401D7" w14:textId="77777777" w:rsidR="000E7558" w:rsidRPr="00A8307A" w:rsidRDefault="000E75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764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59DB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F6A3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999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A378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0E7558" w:rsidRPr="00A8307A" w14:paraId="68B89B7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684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6640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80EE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15E4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C6AD53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698339E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174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1F663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023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D6E0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3895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7C2C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39F9C0B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2D8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585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927C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8924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A81820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566B35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A03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B77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0CB2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DEF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26B4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EB85C9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B1A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1B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A4C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8661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700CEA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5B2A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6A317B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1B51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D766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3D34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C919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CB6A4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0E7558" w:rsidRPr="00A8307A" w14:paraId="28AF6B0C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D4F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CB2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D04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D60C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DD781F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FDB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548ED0D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718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6A62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028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F125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0E7558" w:rsidRPr="00A8307A" w14:paraId="774B5946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A843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68E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768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D7AD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131E0C6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FA3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2C58F9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2528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3BD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4497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41CC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196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0E7558" w:rsidRPr="00A8307A" w14:paraId="378095D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CCFA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667C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2AE7DC5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BCA8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61C6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ACC501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5B2976C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F2DE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1B15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C50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B59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5CF1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861FF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4984F7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0C9A1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0E7558" w:rsidRPr="00A8307A" w14:paraId="2DDC20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1FE8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403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20FD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5816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821C99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EC3A0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E3A5F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2001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96D2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C8CD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3E5A1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CD1C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0E7558" w:rsidRPr="00A8307A" w14:paraId="26C5AC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52AD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88D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1F36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8493B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42465F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7B5E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B93EB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9A80BD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5EDBC9D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C266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5F0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CD4C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CCF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F5623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0E7558" w:rsidRPr="00A8307A" w14:paraId="7CDF501B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BF8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811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83B4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7EA9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AFE89C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86D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294BCF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2F2273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997F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6A67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DA3C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12D7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69E0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0E7558" w:rsidRPr="00A8307A" w14:paraId="39B7BF7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1046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F98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578A76A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76FC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860E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7AFAC44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0147C3E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3932A00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E7B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40FA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88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11D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0CBD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42497F9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8BDA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F7F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CDC3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9919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3B62EC4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F2F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2AAD1E5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4E71A1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5316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2B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54E3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694D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15A436C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1C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EAA5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9C46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002A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CC3723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1EA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5190B22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370FC7E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7374D02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6362E6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6444BBB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3BE18D8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05E0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3D31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4E03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A317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485E6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0E7558" w:rsidRPr="00A8307A" w14:paraId="6EFD4EF0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9744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FA7A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FB14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08AB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56F688D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C6B5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83C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34D3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595E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5EE2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3B0A88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A3D0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5234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6D81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CFC3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D75A31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E85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4784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E18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9CD4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644A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94F61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0E7558" w:rsidRPr="00A8307A" w14:paraId="5C31AC1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AE9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F9A2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356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2F14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389F45D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6945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645B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80F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BC87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3D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241819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3ABF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84898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6AD5B56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DF80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01D4B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CB0CBC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612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D623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DE5E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5D1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4AEC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60C02360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AA9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708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970D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ADAF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1F9F477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5854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02C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0BA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AC5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866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C2C38FE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9FEF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6B1C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E0E2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1F4A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933F95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097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DE86C7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CE4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35B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A8C7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CC9B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843D3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0E7558" w:rsidRPr="00A8307A" w14:paraId="0682301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3715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F12C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155A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EF7C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C65460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F4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4314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DA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2024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ECE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0E7558" w:rsidRPr="00A8307A" w14:paraId="03E7B7E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BF5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7C8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2FDE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4A5F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678F12D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3ECD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11F2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45C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A6B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73C0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EAC5E0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27E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68C3D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3A2EAB3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C545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D9B1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763FF1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D52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0B1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1F1D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88F6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1BC9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72EFD8F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FC12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1DF1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9559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57DF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1B6D323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FD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C42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940A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2010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EA33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D852D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0E7558" w:rsidRPr="00A8307A" w14:paraId="5948386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CFD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C0B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2D3740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68C3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D7D10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29837DF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36A0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87D5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C6B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CA7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AC3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56B3A51D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7EFD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864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669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411B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0E5959C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6D4A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0A8F9F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93BE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C3DA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6DC2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C65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21B8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0E7558" w:rsidRPr="00A8307A" w14:paraId="39962ED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23A1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AE4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7881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DD9E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507DB8E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65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F85EB6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55FF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017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416E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F428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C73D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0E7558" w:rsidRPr="00A8307A" w14:paraId="6C765A0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379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15F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84F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2017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4B8E6D1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B32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950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BB9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326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CC2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F30E3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0E7558" w:rsidRPr="00A8307A" w14:paraId="4911B8A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BCC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00B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76D0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FA69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062726B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5A4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E72A7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D658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D961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796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1437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7E64C8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0E7558" w:rsidRPr="00A8307A" w14:paraId="6228272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6C3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E8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1167504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77B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3D13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243D2E9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18FB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2CA5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9AFF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1802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F6DE9" w14:textId="77777777" w:rsidR="000E7558" w:rsidRPr="00A8307A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244BA35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32D7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4A7F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C983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8DFA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56AA04A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170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2600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3B9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DDEC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89C50" w14:textId="77777777" w:rsidR="000E7558" w:rsidRPr="00A8307A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F8173FD" w14:textId="77777777" w:rsidR="000E7558" w:rsidRPr="00A8307A" w:rsidRDefault="000E75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0E7558" w:rsidRPr="00A8307A" w14:paraId="778AF8B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58F15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C9A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A1DC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416A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956F97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C0A9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B1E1E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D7521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DF62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4A2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8A0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293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12E66C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D87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0AEB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C3EE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6379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24F0005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8D0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5263995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F2F3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263A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23B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4C46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4489D6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89F5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6241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BC3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8111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664CFB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4F9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51E9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357B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86DD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B3FE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1F568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0E7558" w:rsidRPr="00A8307A" w14:paraId="2DC6106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ADF7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BC5C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2C3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F704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3222B4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32F7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769FC4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74A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3FD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7069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408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C6DAD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0E7558" w:rsidRPr="00A8307A" w14:paraId="6520E72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FC5A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DAF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67DB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1A79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C179BC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0238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61F737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F9D876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195F64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B9917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3B30F8C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60C547B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B5CBAE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BFD9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BC45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7686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D703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65DEC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0E7558" w:rsidRPr="00A8307A" w14:paraId="77EE75F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129C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D546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B860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089A4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231D11A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BDD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C5FA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EE71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44C3E0E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6DFD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54B1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0DCE4B3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537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B22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13A1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D64FC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5BA7E40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48BA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E8A1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3867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975D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9C4F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5B6F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0E7558" w:rsidRPr="00A8307A" w14:paraId="0C19D8C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853A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ECD6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A625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5BD52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770E58A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B93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7C3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105B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74F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76EB6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2F0D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0E7558" w:rsidRPr="00A8307A" w14:paraId="0B03AAC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F460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69A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563860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CA0C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06B19" w14:textId="77777777" w:rsidR="000E7558" w:rsidRPr="00A8307A" w:rsidRDefault="000E755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2E98D81" w14:textId="77777777" w:rsidR="000E7558" w:rsidRDefault="000E755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452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811AF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B2D9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74A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48F8C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0E7558" w:rsidRPr="00A8307A" w14:paraId="5EE3C658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BB619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CD5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C0BD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EA08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B02279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510E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5B02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494C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C556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68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0E7558" w:rsidRPr="00A8307A" w14:paraId="4E85F00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3D0EA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4A6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C1A0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0587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5BCF7F3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11A1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C635A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A9667E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071E0DF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9D9C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3769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A330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4BD7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EF6AE0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55F5F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D74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AF75F2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A93B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1BBE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7B3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BD50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7A59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9437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EE8E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0328CAB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0E7558" w:rsidRPr="00A8307A" w14:paraId="2A26188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7FBFB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B2A5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63C461C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74FF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4175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13A3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2BA8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B8F0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A2D3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4BF7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9D20C1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0E7558" w:rsidRPr="00A8307A" w14:paraId="02A48B6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88EFC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295B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6FFE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2FF2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24E35FA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92D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181E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1F16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7F9B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43C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404A584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83AFA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661F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9892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FE5D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2710BA2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13BC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B205A6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8F1F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74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4434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4F1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BB242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67659D2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0E7558" w:rsidRPr="00A8307A" w14:paraId="0246577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2877D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AAF8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D877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2D8D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1106811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F01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6B3B14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53A0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0DA3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0537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F9E4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E7E8A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6ED5270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0E7558" w:rsidRPr="00A8307A" w14:paraId="5E4E335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970F4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211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2C63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BCBE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B450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03CFD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8808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8C8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0E18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340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0E7558" w:rsidRPr="00A8307A" w14:paraId="7F6C71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150E1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A4EA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6737ABB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45A6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D456F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6DEDA49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10D7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DCB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8BC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308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85AA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9196CB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0E7558" w:rsidRPr="00A8307A" w14:paraId="4779328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5DB1A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3D1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0BB58B1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52B26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52314" w14:textId="77777777" w:rsidR="000E7558" w:rsidRDefault="000E75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7AAC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2127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B545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F8A2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3365D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0E7558" w:rsidRPr="00A8307A" w14:paraId="6024FE9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93327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DC0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5E799A4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FCC2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745B7" w14:textId="77777777" w:rsidR="000E7558" w:rsidRDefault="000E75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36A3FA5" w14:textId="77777777" w:rsidR="000E7558" w:rsidRPr="00A8307A" w:rsidRDefault="000E75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85F55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DF0C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002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BE0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06D7B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0E7558" w:rsidRPr="00A8307A" w14:paraId="1F448A3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7F12D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C0AA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1E1E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3C24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7F308DC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2A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B511DA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AD32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2557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336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1145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60A1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50FD44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0E7558" w:rsidRPr="00A8307A" w14:paraId="43E7BD8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78415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F981F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6F2BBE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D45D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CCDF9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04D6C25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976D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FE2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5E9E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BCE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FC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1CCDC5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5E6CF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E47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C36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3260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5EC6ABB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5744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A8C8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F9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69E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9A9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4D33E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0E7558" w:rsidRPr="00A8307A" w14:paraId="1FE1F34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EC582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BF162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3E47F85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32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C508D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C6B024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3E59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CA74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2B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FC27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AEF8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0B9221C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295E40A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0E7558" w:rsidRPr="00A8307A" w14:paraId="086D1AB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F74C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03C7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CFF0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02F77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309E18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E47F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BBD0F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150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EA49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C73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11FC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0E7558" w:rsidRPr="00A8307A" w14:paraId="77F0396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BD41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461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D4B8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75F45" w14:textId="77777777" w:rsidR="000E7558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DFEC331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02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677B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E87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3266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433B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0E7558" w:rsidRPr="00A8307A" w14:paraId="6EDD768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53C0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C81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DDF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B3A3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594658A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4E43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456D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3705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A4A9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B920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0E7558" w:rsidRPr="00A8307A" w14:paraId="667C789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9C38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0119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2A6013D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50EB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7281DB" w14:textId="77777777" w:rsidR="000E7558" w:rsidRPr="00A8307A" w:rsidRDefault="000E75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BECA6A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2CE7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80ECA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278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950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6B9A2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7DF7CB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BBCC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22C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987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4D55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D79E7A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8416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FB25A3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CFB7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75F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04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8FB9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134ACC7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DC28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C99A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0332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7269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DDFB33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085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48ABD6C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AB2B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A89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673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7EDE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DE2B2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E2A6385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B388B75" w14:textId="77777777" w:rsidR="000E7558" w:rsidRPr="00DC4AFE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E7558" w:rsidRPr="00A8307A" w14:paraId="48EF4F0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1C2B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80B7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CF9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5F7AA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18B288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E688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21C162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B72B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DDE6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B020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4E6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21EEC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FD14F7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BE12FB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0E7558" w:rsidRPr="00A8307A" w14:paraId="51F568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77C1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028D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B9992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F4B3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186046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4BC5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C99266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3E3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BF01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71BA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C48A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8B317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0E7558" w:rsidRPr="00A8307A" w14:paraId="5D81928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612B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D03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511D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937E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85141A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5CC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38E6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B4FB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E568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6F9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D773C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0E7558" w:rsidRPr="00A8307A" w14:paraId="180B2A9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F1AD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55C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4503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67B1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13C054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3674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E23F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FA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677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F776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D59513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FC4B2C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E7558" w:rsidRPr="00A8307A" w14:paraId="013C282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E132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1F51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4747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4851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021D1D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BF7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F47D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174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A833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A3F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76B2B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8B2DF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0E7558" w:rsidRPr="00A8307A" w14:paraId="3846F64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DF38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4703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C74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94FC5" w14:textId="77777777" w:rsidR="000E7558" w:rsidRPr="00A8307A" w:rsidRDefault="000E75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63121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8177C6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80D5FB4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D4AC5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A1AE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686E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13BA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60B8BA7C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9D700D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0E7558" w:rsidRPr="00A8307A" w14:paraId="4B215B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26C37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E47D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685A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2386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16A8E0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6740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E558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441B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ADE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10EA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1CA63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0E7558" w:rsidRPr="00A8307A" w14:paraId="1365FFD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0C8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F47A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BAD2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D82F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E526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FE484B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CC5781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001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873C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F615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5B5E5" w14:textId="77777777" w:rsidR="000E7558" w:rsidRDefault="000E755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527FFEFD" w14:textId="77777777" w:rsidR="000E7558" w:rsidRPr="00A8307A" w:rsidRDefault="000E755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0E7558" w:rsidRPr="00A8307A" w14:paraId="64988E3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6D7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5B0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0119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F77B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7C1B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C2E79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C104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A68D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A8A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4A5C8" w14:textId="77777777" w:rsidR="000E7558" w:rsidRPr="00A8307A" w:rsidRDefault="000E7558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E7558" w:rsidRPr="00A8307A" w14:paraId="722DB59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4ECC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BC4B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66C1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2D460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2E48A0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28A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2975518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C2B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FCE9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52C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25469" w14:textId="77777777" w:rsidR="000E7558" w:rsidRPr="00A8307A" w:rsidRDefault="000E75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8D1364" w14:textId="77777777" w:rsidR="000E7558" w:rsidRPr="00A8307A" w:rsidRDefault="000E755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0E7558" w:rsidRPr="00A8307A" w14:paraId="5949F5F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995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40BC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3C0D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97D6D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9CD948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591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E6A7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86B5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9F2D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52774" w14:textId="77777777" w:rsidR="000E7558" w:rsidRPr="00A8307A" w:rsidRDefault="000E75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07335B" w14:textId="77777777" w:rsidR="000E7558" w:rsidRPr="00A8307A" w:rsidRDefault="000E75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0E7558" w:rsidRPr="00A8307A" w14:paraId="7A00A7E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DCF4A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5F31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BB5D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ABB1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6A8229E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4E95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824D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B1AF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1FB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A985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3805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0E7558" w:rsidRPr="00A8307A" w14:paraId="009D132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56E2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0B5E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F149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4DA9C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0E38E0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B957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15BD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DC84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E4B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FB2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78E95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0E7558" w:rsidRPr="00A8307A" w14:paraId="3769401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3FFDB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B3BB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FBC6F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CA66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9D75F42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E2B2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AA8FA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1339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3D1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82EA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A3EA8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0E7558" w:rsidRPr="00A8307A" w14:paraId="7F3C62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CA6B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4BE0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7D9BF76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FF05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4B24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A18BBE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DE39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0DAB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2930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FBF45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9B5B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08BD2A24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82B8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AA9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0F73D28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0219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57F9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102B8BC3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602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E875E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BFAD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2CDD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F92B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C44574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53A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4572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7C506E6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1DC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8D8A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DCB50D6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8EBF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26FB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0C9A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46369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6897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:rsidRPr="00A8307A" w14:paraId="51D75BF9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D9D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22FE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2E8F421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741B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04598" w14:textId="77777777" w:rsidR="000E7558" w:rsidRPr="00A8307A" w:rsidRDefault="000E75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30AC2B1" w14:textId="77777777" w:rsidR="000E7558" w:rsidRPr="00A8307A" w:rsidRDefault="000E75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BDE7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3214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64C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CA11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AD7E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2BA80E7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77F01EB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0E7558" w:rsidRPr="00A8307A" w14:paraId="549F2F47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04549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ED59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4D40E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7DA8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7C8744C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A16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84A798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282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24086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2452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38EE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0E7558" w:rsidRPr="00A8307A" w14:paraId="7828F33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A96E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DDB7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39FF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C31D4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77051DB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10F1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2AD62C4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2B884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D8C73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093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8837C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7696B2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E756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2C46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58E6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5610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6C858A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FC5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C72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61CA0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10E6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61B4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E03BF8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0E7558" w:rsidRPr="00A8307A" w14:paraId="31AE790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19F3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0390D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95CE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EA239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4E2526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01043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CA1D3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DA11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2A3C7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FA5C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A8307A" w14:paraId="71FC259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168C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EC40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2880D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A0FFF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4848918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C474A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7DF76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49C32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D3F8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DEEE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0D4AD2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0E7558" w:rsidRPr="00A8307A" w14:paraId="4F59716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00BF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898FE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240FC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F3CF0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A590977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0B99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2BFAE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03A8B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2D983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4976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A209A9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0E7558" w:rsidRPr="00A8307A" w14:paraId="70072F1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9AE4" w14:textId="77777777" w:rsidR="000E7558" w:rsidRPr="00A75A00" w:rsidRDefault="000E7558" w:rsidP="000E75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2FD2F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E48B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774A0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771E695" w14:textId="77777777" w:rsidR="000E7558" w:rsidRPr="00A8307A" w:rsidRDefault="000E75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7AE67" w14:textId="77777777" w:rsidR="000E7558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AA22C" w14:textId="77777777" w:rsidR="000E7558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C5C75" w14:textId="77777777" w:rsidR="000E7558" w:rsidRPr="00A8307A" w:rsidRDefault="000E75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D2B0" w14:textId="77777777" w:rsidR="000E7558" w:rsidRPr="00A8307A" w:rsidRDefault="000E75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69024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8485A0" w14:textId="77777777" w:rsidR="000E7558" w:rsidRDefault="000E75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5EA5F7F1" w14:textId="77777777" w:rsidR="000E7558" w:rsidRPr="00A8307A" w:rsidRDefault="000E7558" w:rsidP="008B25EE">
      <w:pPr>
        <w:spacing w:before="40" w:after="40" w:line="192" w:lineRule="auto"/>
        <w:ind w:right="57"/>
        <w:rPr>
          <w:sz w:val="20"/>
        </w:rPr>
      </w:pPr>
    </w:p>
    <w:p w14:paraId="6F549AE7" w14:textId="77777777" w:rsidR="000E7558" w:rsidRDefault="000E7558" w:rsidP="0095691E">
      <w:pPr>
        <w:pStyle w:val="Heading1"/>
        <w:spacing w:line="360" w:lineRule="auto"/>
      </w:pPr>
      <w:r>
        <w:t>LINIA 300</w:t>
      </w:r>
    </w:p>
    <w:p w14:paraId="1BC78405" w14:textId="77777777" w:rsidR="000E7558" w:rsidRDefault="000E755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E7558" w14:paraId="4C0600A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74EE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A262" w14:textId="77777777" w:rsidR="000E7558" w:rsidRDefault="000E75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4DDD" w14:textId="77777777" w:rsidR="000E7558" w:rsidRPr="00600D25" w:rsidRDefault="000E75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DCF8" w14:textId="77777777" w:rsidR="000E7558" w:rsidRDefault="000E75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190ED15" w14:textId="77777777" w:rsidR="000E7558" w:rsidRDefault="000E75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3A6A" w14:textId="77777777" w:rsidR="000E7558" w:rsidRDefault="000E75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AAAE" w14:textId="77777777" w:rsidR="000E7558" w:rsidRPr="00600D25" w:rsidRDefault="000E75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BB8F" w14:textId="77777777" w:rsidR="000E7558" w:rsidRDefault="000E75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61CB" w14:textId="77777777" w:rsidR="000E7558" w:rsidRPr="00600D25" w:rsidRDefault="000E75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AAE6" w14:textId="77777777" w:rsidR="000E7558" w:rsidRPr="00D344C9" w:rsidRDefault="000E755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186FE6A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3BB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EF82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31E2" w14:textId="77777777" w:rsidR="000E7558" w:rsidRPr="00600D25" w:rsidRDefault="000E75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74E8" w14:textId="77777777" w:rsidR="000E7558" w:rsidRDefault="000E75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502BEE6" w14:textId="77777777" w:rsidR="000E7558" w:rsidRDefault="000E75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567E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10EB" w14:textId="77777777" w:rsidR="000E7558" w:rsidRPr="00600D25" w:rsidRDefault="000E75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C57D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1624" w14:textId="77777777" w:rsidR="000E7558" w:rsidRPr="00600D25" w:rsidRDefault="000E75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32BA" w14:textId="77777777" w:rsidR="000E7558" w:rsidRPr="00D344C9" w:rsidRDefault="000E75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5D8ACDF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9F4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689D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2D5F" w14:textId="77777777" w:rsidR="000E7558" w:rsidRPr="00600D25" w:rsidRDefault="000E75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634A" w14:textId="77777777" w:rsidR="000E7558" w:rsidRDefault="000E75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B7DD631" w14:textId="77777777" w:rsidR="000E7558" w:rsidRDefault="000E75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D423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6D47B7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FAD8" w14:textId="77777777" w:rsidR="000E7558" w:rsidRPr="00600D25" w:rsidRDefault="000E75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EF42" w14:textId="77777777" w:rsidR="000E7558" w:rsidRDefault="000E75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990F" w14:textId="77777777" w:rsidR="000E7558" w:rsidRPr="00600D25" w:rsidRDefault="000E75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A55F" w14:textId="77777777" w:rsidR="000E7558" w:rsidRPr="00D344C9" w:rsidRDefault="000E75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D930DF3" w14:textId="77777777" w:rsidR="000E7558" w:rsidRPr="00D344C9" w:rsidRDefault="000E75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0E7558" w14:paraId="6BFEB61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D2AE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423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DA6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DB18" w14:textId="77777777" w:rsidR="000E7558" w:rsidRDefault="000E75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E0BEDA0" w14:textId="77777777" w:rsidR="000E7558" w:rsidRDefault="000E75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FF0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523C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A57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554B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E54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B7424C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C19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A14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48C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03A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3095C09" w14:textId="77777777" w:rsidR="000E7558" w:rsidRDefault="000E75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744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3A490D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0B54A368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7B76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3DED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81B2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3FE9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3FEBAF7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E57701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0E7558" w14:paraId="53E1EB3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D5B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AADF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068D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2B63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67B53879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6D0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3F34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593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1793D2EB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4F99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6C55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4C1007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9A46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D95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5F4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18FB" w14:textId="77777777" w:rsidR="000E7558" w:rsidRDefault="000E755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51C4E7E" w14:textId="77777777" w:rsidR="000E7558" w:rsidRDefault="000E755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148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A0AB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6BE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14:paraId="46E3739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AA57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A09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B3702B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CBA7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29A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8FC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AC7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31EC615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D98A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2348AB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912D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4902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AD84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67FC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565D0FE1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294A625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F96A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11D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1D6C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8F4D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0543595D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F6D7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9555678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148E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790F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F663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07D0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05573DB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0E7558" w14:paraId="6670FB7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606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285B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E481C34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B501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D77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7328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7C3C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ADD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D2BE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AFC0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5784467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AFBB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50E7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9B51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2D66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Crivina peste </w:t>
            </w:r>
          </w:p>
          <w:p w14:paraId="68F053A8" w14:textId="77777777" w:rsidR="000E7558" w:rsidRDefault="000E7558" w:rsidP="0084420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374F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C563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523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40+550</w:t>
            </w:r>
          </w:p>
          <w:p w14:paraId="0E3ED282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7B41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1EA9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44033D3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0DE1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C01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305B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E74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27656EEE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55A8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0CE3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27DF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73D2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2903" w14:textId="77777777" w:rsidR="000E7558" w:rsidRPr="00D344C9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2F15A99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559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EC3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73DD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DCB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3F116D37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9FD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5DAB75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72B7869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05B2A1AD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30F12F7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6B87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F39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774A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3BC1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30324E3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14EEFABC" w14:textId="77777777" w:rsidR="000E7558" w:rsidRPr="004870EE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E7558" w14:paraId="40AA5FF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878B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394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14:paraId="1B303E5E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6821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7482" w14:textId="77777777" w:rsidR="000E7558" w:rsidRDefault="000E7558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14:paraId="216A73BF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3C0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C9FC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A28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4161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F76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093C9C5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F654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847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0E82D43A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665F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384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FFF7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9075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974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FA54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3971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195E20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0E7558" w14:paraId="5E8028E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6573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FB1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1D63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20C1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520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75B7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B68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5211836E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EEC1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02C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FE93FD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0E7558" w14:paraId="4A37C5A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CFCA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865C" w14:textId="77777777" w:rsidR="000E7558" w:rsidRDefault="000E755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39E03C48" w14:textId="77777777" w:rsidR="000E7558" w:rsidRDefault="000E755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6D3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001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712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0C13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363B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3CB2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222D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CEAE3F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0E7558" w14:paraId="19C3FEF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78D5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F00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7FC7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C339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119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83F5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070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3B9153C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215B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8A02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9F426D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0E7558" w14:paraId="467445A6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A8B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3DCE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E7D2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30EA" w14:textId="77777777" w:rsidR="000E7558" w:rsidRDefault="000E755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61BE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7C9B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243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278E5C7F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2ECF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774A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3E8C3C5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0BD3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742B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6E44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D59D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78999045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95A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6BA522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9EBF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C84B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ED51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10DF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6D809AF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8F87424" w14:textId="77777777" w:rsidR="000E7558" w:rsidRPr="00D344C9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0E7558" w14:paraId="469889E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345A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B0B2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69C4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5A86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1EF983C0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11A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F04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857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D096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010" w14:textId="77777777" w:rsidR="000E7558" w:rsidRPr="00D344C9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6102B90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000D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3DB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214F71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DE0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9BBE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A2C3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4877EB68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3B8EC31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6EDECF59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C5778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3D8E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48A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10250C6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8814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52DC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E9CBBD5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DDEA23B" w14:textId="77777777" w:rsidR="000E7558" w:rsidRPr="00D344C9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0E7558" w14:paraId="58C3036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1F3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0FC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E3A5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D3B5" w14:textId="77777777" w:rsidR="000E7558" w:rsidRDefault="000E75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53E5AB62" w14:textId="77777777" w:rsidR="000E7558" w:rsidRDefault="000E75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A64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B36C7A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3BC5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B7ED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E441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4D55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52686CC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20E46E7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0E7558" w14:paraId="5BCBE75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761E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F8E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58AF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1635" w14:textId="77777777" w:rsidR="000E7558" w:rsidRDefault="000E75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1490A08F" w14:textId="77777777" w:rsidR="000E7558" w:rsidRDefault="000E75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555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61DE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6B5F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00AB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5BD8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FF81807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BBEA4F9" w14:textId="77777777" w:rsidR="000E7558" w:rsidRDefault="000E75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0E7558" w14:paraId="7B71B35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7747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9E80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6C18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9528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DEB0177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F537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3C0327A8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285A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FA1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CFD9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A335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47E6E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0E7558" w14:paraId="634633E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9C36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4C9E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0915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79F7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7D32E500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24881CF9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14CC4C8F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C417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A4C2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90CC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03B4D8A6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196B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F1CB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7FFBD01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902BB6A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48DC8223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4E794E22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1EB74AE4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78C0CCD0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177E4C6A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0E7558" w14:paraId="0669C61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1ED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98E5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3ACA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6106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21B816F2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0DD1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E4D8" w14:textId="77777777" w:rsidR="000E7558" w:rsidRPr="00600D25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E4BE" w14:textId="77777777" w:rsidR="000E7558" w:rsidRDefault="000E75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48A8" w14:textId="77777777" w:rsidR="000E7558" w:rsidRDefault="000E75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23A1" w14:textId="77777777" w:rsidR="000E7558" w:rsidRDefault="000E75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69FBAD5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0F15E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5F8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1A69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E97D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1D2D34DB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843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C0FF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D04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0A62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10F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367DBA7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1230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C53C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3C6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C685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0F2889A7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7B0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BD673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4C2DF1F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9A7642C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B99C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7668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3A5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DFAB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6DE93E3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3DC538B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0E7558" w14:paraId="625AD48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6245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0CA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1D7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0E70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791CA37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4631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1CB811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3E2A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B0D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05C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321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C6A3AB4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0E7558" w14:paraId="0643C8B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7D6F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D99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F08A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9595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63DF387D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F891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8E65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899E" w14:textId="77777777" w:rsidR="000E7558" w:rsidRPr="00E731A9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58ED2C77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1DCFC8A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102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8AD2" w14:textId="77777777" w:rsidR="000E7558" w:rsidRDefault="000E75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1777630C" w14:textId="77777777" w:rsidR="000E7558" w:rsidRDefault="000E75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5A1F8525" w14:textId="77777777" w:rsidR="000E7558" w:rsidRPr="001D4392" w:rsidRDefault="000E755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0E7558" w14:paraId="617B3BD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7DA0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9483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1CF7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EC20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11634A8A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B7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5BC4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3CE1" w14:textId="77777777" w:rsidR="000E7558" w:rsidRPr="00E731A9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74CC52EF" w14:textId="77777777" w:rsidR="000E7558" w:rsidRPr="00E731A9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5D969ACD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75BD8D9A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32B4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CA47" w14:textId="77777777" w:rsidR="000E7558" w:rsidRPr="00616BAF" w:rsidRDefault="000E75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2BEA0D" w14:textId="77777777" w:rsidR="000E7558" w:rsidRDefault="000E75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4BEA98C" w14:textId="77777777" w:rsidR="000E7558" w:rsidRPr="003B726B" w:rsidRDefault="000E75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0E7558" w14:paraId="477A653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B5F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003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49FA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D489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790F680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DF3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BD02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DDE1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79EFC6A5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93D6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682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550CAA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477F20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E4C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47D2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F15E" w14:textId="77777777" w:rsidR="000E7558" w:rsidRDefault="000E75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982F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221238A4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9ED5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0E24" w14:textId="77777777" w:rsidR="000E7558" w:rsidRDefault="000E75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8732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5177566A" w14:textId="77777777" w:rsidR="000E7558" w:rsidRPr="00E731A9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6A3B04C2" w14:textId="77777777" w:rsidR="000E7558" w:rsidRPr="00E731A9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75328806" w14:textId="77777777" w:rsidR="000E7558" w:rsidRPr="001D4392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508E" w14:textId="77777777" w:rsidR="000E7558" w:rsidRDefault="000E75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3386" w14:textId="77777777" w:rsidR="000E7558" w:rsidRDefault="000E755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E2970A5" w14:textId="77777777" w:rsidR="000E7558" w:rsidRDefault="000E755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6D36966" w14:textId="77777777" w:rsidR="000E7558" w:rsidRPr="003B726B" w:rsidRDefault="000E755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0E7558" w14:paraId="5A2681F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DF1E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7E2F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C07E" w14:textId="77777777" w:rsidR="000E7558" w:rsidRDefault="000E75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F81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35CF80FC" w14:textId="77777777" w:rsidR="000E7558" w:rsidRDefault="000E75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069B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57F3" w14:textId="77777777" w:rsidR="000E7558" w:rsidRDefault="000E75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F7FF" w14:textId="77777777" w:rsidR="000E7558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4606A8B5" w14:textId="77777777" w:rsidR="000E7558" w:rsidRPr="00E731A9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08831501" w14:textId="77777777" w:rsidR="000E7558" w:rsidRPr="00E731A9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7C97466" w14:textId="77777777" w:rsidR="000E7558" w:rsidRPr="001D4392" w:rsidRDefault="000E75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26E5" w14:textId="77777777" w:rsidR="000E7558" w:rsidRDefault="000E75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2816" w14:textId="77777777" w:rsidR="000E7558" w:rsidRPr="00616BAF" w:rsidRDefault="000E755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CA6A870" w14:textId="77777777" w:rsidR="000E7558" w:rsidRDefault="000E755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0989F5C" w14:textId="77777777" w:rsidR="000E7558" w:rsidRPr="003B726B" w:rsidRDefault="000E755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0E7558" w14:paraId="66F5E9A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57A2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5A0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7DEF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0713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2E5E4828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01DE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8B98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406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6CCF7953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5C49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5588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1F9035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903197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0E7558" w14:paraId="167DF23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FD8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68A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9A64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DE1F" w14:textId="77777777" w:rsidR="000E7558" w:rsidRDefault="000E755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54B52566" w14:textId="77777777" w:rsidR="000E7558" w:rsidRDefault="000E755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A79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87D9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85E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64E86C6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71B3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C868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0E7558" w14:paraId="780B9DF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A0F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1445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94AD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831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73BB00AB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9A2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AC82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A9E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2C17EE7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EB7B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9EC1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2159407C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42230AE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7695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F8D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3049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298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19E4EA32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39B5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27C1C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ADDB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9E19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025E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AF7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83F723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ACFF8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6BD4147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0E7558" w14:paraId="5A8A1A5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7085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5D5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041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D213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6C5EAD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D59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682F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BAD9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06A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0244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D9B1E3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0E7558" w14:paraId="34ECEFC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27E3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7D3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7CA0365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C9DB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AD6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49070FE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EF9CF5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D57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B537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B72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1C07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31D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B8A5507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2AC8CAE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726B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25A2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16916197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A380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C3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3B91B823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E35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6005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759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BAAF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C3AF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7E15F0EE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467A2E86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DD8A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C12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F03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DE34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662D3167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ECD3C4F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528F95F0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001C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2FE7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82D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566A53D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E0C9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4BE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20F77F8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1C182F00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7A4D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D379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91D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9B02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68B67FC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FBD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7D09B8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D4E6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5B77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AAE4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AB51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188DFCDD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E50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D33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380E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3EB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3567ACD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EDC7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C92F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B40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00A5C4A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9036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5B62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8C9960A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3478708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A6E1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7751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4E25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B49D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0F7BB657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F02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41F7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4CA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16B2F3FE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0487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A428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3EF768B3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24DBECB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181D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378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C82C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3E8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4C6C1CF5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C143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1484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B205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3F7327C8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05D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EB75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7C4EBABF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35F2A05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0E7558" w14:paraId="78BECF44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F04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3AB8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9E0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5B44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81CFD7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CBA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1D03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D747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1EA19AC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ACC6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FCE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3BEDCA4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C237EA7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0E7558" w14:paraId="213FE76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2549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2768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C434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EFCF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39C0A7C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2D0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590DB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746F9A03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8746D62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3207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FFE5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EDB9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C3DF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548C30FB" w14:textId="77777777" w:rsidR="000E7558" w:rsidRPr="00D344C9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7213D1A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023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700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2B58FFBC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8972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8C18" w14:textId="77777777" w:rsidR="000E7558" w:rsidRDefault="000E75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0C4B389B" w14:textId="77777777" w:rsidR="000E7558" w:rsidRDefault="000E75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3CC75B84" w14:textId="77777777" w:rsidR="000E7558" w:rsidRDefault="000E75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9C30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B0F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7B5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1FCD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F6F4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EEAD5A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0EF5F49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F711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CBBB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9913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6D6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3B14F4CB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2DFFF5CD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4F857C15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1DD3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0C94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7D4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55E1F69F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1125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9B0C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9A5F6B3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7225628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5FEB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21A7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D5B6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A359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295F6D51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8A0D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949F57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5016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39E2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3711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6835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9F9BB5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0E7558" w14:paraId="1607939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1542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E26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CCBB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D076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34B6375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5488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F95C145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421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6362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A54E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812A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20E34AD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0E7558" w14:paraId="0E54458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69B7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1ABC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220+900</w:t>
            </w:r>
          </w:p>
          <w:p w14:paraId="38EC9296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5ABC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BAC1" w14:textId="77777777" w:rsidR="000E7558" w:rsidRDefault="000E7558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</w:t>
            </w:r>
          </w:p>
          <w:p w14:paraId="65BA83DC" w14:textId="77777777" w:rsidR="000E7558" w:rsidRDefault="000E7558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719A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0341" w14:textId="77777777" w:rsidR="000E7558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9414" w14:textId="77777777" w:rsidR="000E7558" w:rsidRDefault="000E75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9756" w14:textId="77777777" w:rsidR="000E7558" w:rsidRPr="00600D25" w:rsidRDefault="000E75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9070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25FC7E" w14:textId="77777777" w:rsidR="000E7558" w:rsidRDefault="000E75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44D29F3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BA75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1B3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  <w:p w14:paraId="7BD383F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628A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3C0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668C723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E03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DDE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4E9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0F5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223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0E7558" w14:paraId="578A4ED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35F9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E8C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14:paraId="457D6B6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C02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D78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532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7FC5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6D6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C5A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E72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13C1485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00E4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E17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194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953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143043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BCC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D48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795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9B1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4F1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5B70777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0749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A6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41790D8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BC8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6CD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8677B1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A6F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903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C40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0FA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E5C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06F0F56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828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F8F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2BA4FA1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E5BA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FD7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5B2FAF0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0E6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D50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ED5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4DF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E66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2CF0389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166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973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BCC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F76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238FD1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5C2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5A64D9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5246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3F0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5265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D3A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3332A7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0E7558" w14:paraId="5C539F98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0F9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BF3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4522ADB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1DE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E70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380336B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793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8E7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401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012B23F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BFB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2C38" w14:textId="77777777" w:rsidR="000E7558" w:rsidRPr="0019324E" w:rsidRDefault="000E75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B1C4A11" w14:textId="77777777" w:rsidR="000E7558" w:rsidRPr="000160B5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67525354" w14:textId="77777777" w:rsidR="000E7558" w:rsidRPr="006B78FD" w:rsidRDefault="000E75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518944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E818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124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60D9BEA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079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A7F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428512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FA6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7A6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206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FED6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356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69D8C35" w14:textId="77777777" w:rsidR="000E7558" w:rsidRPr="00ED17B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5D226984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95D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A42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9C2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37A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DF0ACB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72D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2C27BEA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CB5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8FE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C10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1777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FF3F59D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0E7558" w14:paraId="738D9A33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D2D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F69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19A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263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50FB9D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1759354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221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4CB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BE7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0D3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AD1F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9C8716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9B4437B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0E7558" w14:paraId="12D8264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1928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5CE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AAB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23C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AA2CDE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08B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8D5EAC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019C2C3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58C04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2128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FE2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28E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1BD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99A76A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5C6B344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0E7558" w14:paraId="10EED70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0F5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85B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F37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976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A66ABC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999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53899E8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BAD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AD3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BC8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3A53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1205878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0E7558" w14:paraId="26EAB27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DC7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BE0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10B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5E8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CE133C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D42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BB1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B39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0F0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A76E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83FE96C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E7558" w14:paraId="3A556C6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78F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A85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F5F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B3F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FF07C1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17D4C14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8080C4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A65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0C3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145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F5B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8E0E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13B521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8F0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6F9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B2F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EBA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D0110E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1CF3666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40AD805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AFD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DA2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B3D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CBA6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7925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81C7F0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FBE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815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5CB818E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484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ECD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38B887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2CB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73B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1A0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5690C4B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D82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0552" w14:textId="77777777" w:rsidR="000E7558" w:rsidRPr="0019324E" w:rsidRDefault="000E75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04905DD" w14:textId="77777777" w:rsidR="000E7558" w:rsidRPr="000160B5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2C72B87E" w14:textId="77777777" w:rsidR="000E7558" w:rsidRPr="005C2BB7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67904D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434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9C3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0D7B9DE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A26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0A1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3D3981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FA6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37C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F99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408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E5CB" w14:textId="77777777" w:rsidR="000E7558" w:rsidRPr="00EC155E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8E579A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0E7558" w14:paraId="632F2F8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5C2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94D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53E2F74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9D0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433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ADDE38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B67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0B6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919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FF0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F5A8" w14:textId="77777777" w:rsidR="000E7558" w:rsidRPr="00EC155E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30E0EB6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3FB378D4" w14:textId="77777777" w:rsidR="000E7558" w:rsidRPr="00EC155E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0E7558" w14:paraId="0D1E71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8DE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C48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603EB20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C25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F4E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DD6C47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0FE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13F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DF0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990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B0E9" w14:textId="77777777" w:rsidR="000E7558" w:rsidRPr="00DE4F3A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A9DBA2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FFC40E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2B523DED" w14:textId="77777777" w:rsidR="000E7558" w:rsidRPr="00DE4F3A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0E7558" w14:paraId="4F08038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7BF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F8B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3673741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95B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1F0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FDDC95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722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816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7B6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AA8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3A23" w14:textId="77777777" w:rsidR="000E7558" w:rsidRPr="00DE4F3A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C09FC6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624AAE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77BDFFB7" w14:textId="77777777" w:rsidR="000E7558" w:rsidRPr="00DE4F3A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0E7558" w14:paraId="40EEDEF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D34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EDD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26CEEB1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977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BAB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EC2E88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6660314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4D2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FC5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CAD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1C4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D9FD" w14:textId="77777777" w:rsidR="000E7558" w:rsidRPr="00DE4F3A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6D0C73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276FF5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7A2D8FB4" w14:textId="77777777" w:rsidR="000E7558" w:rsidRPr="00DE4F3A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0E7558" w14:paraId="5B9CA71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2C8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1FF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FF8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D1D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6589E44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099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21C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BE3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30C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123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850D17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240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FD8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5B31E7B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78D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532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7B3FD05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A87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D29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15D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C64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5E3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846EAC" w14:textId="77777777" w:rsidR="000E7558" w:rsidRDefault="000E755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57969EA4" w14:textId="77777777" w:rsidR="000E7558" w:rsidRDefault="000E755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0E7558" w14:paraId="27A0241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C4E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C9B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545DCF6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167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777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01FA19A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FA2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ABF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6A9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00D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DD0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73F5FD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419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AAD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3ACC353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8E7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8B7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40D8E1D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DDB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583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93B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932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07F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8678AA9" w14:textId="77777777" w:rsidR="000E7558" w:rsidRPr="00CB2A72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278A594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A5C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E2B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34C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E6C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30A4248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FB2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C6A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2F0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7C5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6E1F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198C63B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C81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3AD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99E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4C8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6DBBBBE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2CC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44D6165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2DB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BA5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69A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1C6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B51FC9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35546DD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0E7558" w14:paraId="2A12ACB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AAF70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1F8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33B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A30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1C4DA3A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C9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903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18C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2ACE437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1C8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51A4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5DFA694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89B6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B89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FC0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7DF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4545512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6E7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09121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D90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48E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5BF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625C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6C0B2369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025A51A2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0E7558" w14:paraId="2F407E0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58FD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89F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7DC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526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011277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93A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8E3AFC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3DC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0F5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C68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7A9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C1CDB1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A0EA799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0E7558" w14:paraId="476A05D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FF6D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3CB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672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931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75FB5A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0C7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E936B4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5D2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A3C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870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A01D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6060AF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0E7558" w14:paraId="6F20AAE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1B7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8E1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487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F33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E25487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D68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2E3DD5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419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7E9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418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8301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8A6B3D2" w14:textId="77777777" w:rsidR="000E7558" w:rsidRPr="00D344C9" w:rsidRDefault="000E755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2E4D8629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0E7558" w14:paraId="0394BC5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A7D1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0B4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B62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9B4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1E46097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256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4CE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AA8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770700B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8BD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118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FF207A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031CD143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0E7558" w14:paraId="3D66AAD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A875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D96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459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91A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0B43CCE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4318589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180A715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049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2E3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609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4BE8BF8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1C2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891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AF03D2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61478BC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608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03B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A04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F72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00E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01D20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BD3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D80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21F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15B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1F987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72854B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0E7558" w14:paraId="07ABE2C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A6F9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D2D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94A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FC9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7C3D22B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BBF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035CEBB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98EA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080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9EC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096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E9493F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0E7558" w14:paraId="4E0CA8A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7036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082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2DB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6B4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63DA3E8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469CF88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9A0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A94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EA9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12119E9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F5F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399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8F8DB9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7E9A874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4AD0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EB3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C57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602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3E3C32F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267B929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6DB4279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992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64E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FBE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536C365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7435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211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49657BC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4A38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723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AC8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C35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2BA7AEE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CD0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6738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B09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7AC5D51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C8B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198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B6C00C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0752538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335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9DB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90A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379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254AA8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842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FC8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770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1E2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E3D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044E36B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F9F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909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6BA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045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0CD09F4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FFF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A82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EE6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AFC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398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0288CBE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632C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880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6EC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C57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5FA186F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2FF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D5F8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709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25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C679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0E7558" w14:paraId="3BFA2A7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1C6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AFA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42A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0E5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5D84EBB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2DA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0B7AF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50D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326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BC5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D85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C78169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6074CF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511F61DD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0E7558" w14:paraId="45B1350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CB0A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268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C86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176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360986F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824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6FE7D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067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B14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18B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D9D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C38A69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545C98C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7F5D9F32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0E7558" w14:paraId="43977F2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3A4F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C57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14C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4F0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3DB5F01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E0A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E85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451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53A3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4F7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BE1158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503887A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0E7558" w14:paraId="721C743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58B9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7E2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E89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EDE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8428DB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7F8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80DE3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0BA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8C9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652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836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581DD87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0E7558" w14:paraId="5E2ABF7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3123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60B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FD7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962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4F36B95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815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7BEA0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FF4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6D5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7A6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307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EADCF0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0E7558" w14:paraId="0AC63249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162F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C8C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BB6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359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4AEB86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F30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34C227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2D2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24C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F0F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D5B4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6B16D1C5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3D07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5D0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338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B02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43341F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DE3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D9F29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51C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B92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C4B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84A1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4BF585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0E7558" w14:paraId="257934EF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6654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96C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6209509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C9A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ED7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5738564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F6C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017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D4C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A5C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721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5406D729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0E7558" w14:paraId="4490805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0840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B3C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55E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582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6027B71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C3A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50A80E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6C5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55E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EC3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DDB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695FE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0E7558" w14:paraId="2A3AC49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7C98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A7B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2FF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BC5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6B805CD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EBB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B3DA12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13B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BA6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FAD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27F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433972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0E7558" w14:paraId="0292CBD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377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A85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4752031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772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E47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764B600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918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30D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72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D4F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0C7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E5CCC0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705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6C4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ED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035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6129B3E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D2C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1F4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610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FD8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9996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2CD3ED1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C461E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C65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37C8B2F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0ED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344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48F2652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6F7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3FE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6D4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BC4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989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4CB785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0E7558" w14:paraId="41BA3F3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0BCE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BB1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739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83A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6B3D634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90E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C1F11E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EF1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1DF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DB2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5164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E018F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72B431C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0E7558" w14:paraId="207A3F8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399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C97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C1B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36C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77B8E58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59B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587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5DD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192A13C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DF5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AD7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E2DD77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FAF295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1DD21B9E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0E7558" w14:paraId="7DA3523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43B0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F6E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A55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58B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66D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9566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67B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7C1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844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2664A1E3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0E7558" w14:paraId="4E291FA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6C0A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C66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EB8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B97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AE5DEA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A7B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221B6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660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015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48C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F28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38DB3FBE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0E7558" w14:paraId="63E3094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1573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90C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34E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2DE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009C26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8CF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442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C61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24B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8D0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2F68D5E9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0E7558" w14:paraId="439A844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9085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005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0AC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7A3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73F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374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897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736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EF8A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0E7558" w14:paraId="6049DD3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AD0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78D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FDF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EFC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999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7E9BF5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6D5F7BF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323DED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228C0C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C154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89F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38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1B5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5C9281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C12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9D8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26C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8F9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82F1C4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A0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7F2DCE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688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C3C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A71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42F3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0E7558" w14:paraId="3410389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3BC9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DC9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C69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C0D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680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F409F8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5D3590F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CB5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954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D7E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559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C609DE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719674E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7E0FD6D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847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CF5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8EE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152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EAB76B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42F6419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1D0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163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546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451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7FD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1F91128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2C21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A6A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00803A6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48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CA11" w14:textId="77777777" w:rsidR="000E7558" w:rsidRDefault="000E75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30D8C47F" w14:textId="77777777" w:rsidR="000E7558" w:rsidRDefault="000E75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F93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1B2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8A2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AB9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C81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C6896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22.00.</w:t>
            </w:r>
          </w:p>
        </w:tc>
      </w:tr>
      <w:tr w:rsidR="000E7558" w14:paraId="4D4E4C9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F7E30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A81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1DF4699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8C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7A7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7C9C05B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193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533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BD8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9546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5EDF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30FB7EA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CB31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483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0FF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5F9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3E3762A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592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525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413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410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95C4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66C06BF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7CA6E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A30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C8F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A21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327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CED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44B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7C5DA07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688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AE6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065967E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601B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DE4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F86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603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44D8DA8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3D9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159D3E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7E23284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D9B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756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0F0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BAD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16EC5B4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4D42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9D7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24B18CE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A6B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77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0A4EAB5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07102D0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129B57A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6C7D944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4B0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055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636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3D1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3B14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4F5EA9A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E46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FD1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5FB0F00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683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720C" w14:textId="77777777" w:rsidR="000E7558" w:rsidRDefault="000E75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72432A6C" w14:textId="77777777" w:rsidR="000E7558" w:rsidRDefault="000E75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58F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B1A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0B9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807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E179" w14:textId="77777777" w:rsidR="000E7558" w:rsidRDefault="000E755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666C34A" w14:textId="77777777" w:rsidR="000E7558" w:rsidRDefault="000E755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0E7558" w14:paraId="3D5F7B2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029B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13F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0E0108E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70C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E9C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51F6DB6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064AC86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7DF782D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675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6554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1BB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DB6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E68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07A329D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50E5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104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EE8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55A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33D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4F5BE7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46B4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23B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B91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5A4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1A669DB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D5A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733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6DE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38F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94E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642F08F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B78A7E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5ECF1D0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0E46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7BE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488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F1C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02693D70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0E7558" w14:paraId="308D9F2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C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60A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B9B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9EC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7F786D4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908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E442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A7E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5409CA7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5CB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C87F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14:paraId="74E4312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88E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833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E6D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9F3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402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098CD1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A1E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23D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DD0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1AE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7AD79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1EAD2EAC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1BFF37B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EBFF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716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1E78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9A1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3C8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BB98A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328A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9E1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B16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815B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4B1AAE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D93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525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D0A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9D3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58F3E99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694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825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0A4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913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F16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448BAEB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6D84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078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60F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992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80A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616F8C0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0F5C41C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1539F6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6017B3F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3039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9E0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2EAE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AA65" w14:textId="77777777" w:rsidR="000E7558" w:rsidRPr="00D344C9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0E7558" w14:paraId="60D9CBE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B45E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46B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197A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10D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4ECE13A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C2E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473FC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366F09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94C5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2C5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2F3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1A4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5BC6488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0E7558" w14:paraId="39031E8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E4E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D59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0F1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F4B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355F168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EB1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B85A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31F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3BFF497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426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959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5671990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6AB8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6AB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270E581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EB4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237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0A956A5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44B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2A6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A0A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2991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860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0E7558" w14:paraId="74A5269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87D4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D0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73931E1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99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800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636D8F5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C26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279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A5A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B5A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EA0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571F641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57B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B29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0ADB293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C45B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9D9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636F9A9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87A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8BC8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3744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3414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86D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7025CF7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07D61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F21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4B5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432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AEC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1E77F1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151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C482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8F1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188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0E7558" w14:paraId="47BC678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54127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5A1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3E55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273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FE6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CEEDA3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275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645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E2A8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1A9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0E7558" w14:paraId="45DB892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D402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C6E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32C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335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610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F32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31A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B1A1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3EC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A1081E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76556A4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0E7558" w14:paraId="6651200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86E5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A22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81A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927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DA0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804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25E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C22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CEC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F13818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6A5BFEF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0E7558" w14:paraId="528D4AC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74FC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D3A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43E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8C8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210ED29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DA3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728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5EE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C6C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6C8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0E7558" w14:paraId="6188E9E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AC429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02C8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53AB7AB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7475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978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3150F20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B8E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59C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0C0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CE0C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8A4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0E7558" w14:paraId="2437DD5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7B8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267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367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271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44D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6F07D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18C7B13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</w:t>
            </w:r>
          </w:p>
          <w:p w14:paraId="155A7C0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B557A4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4/8, sch. 6, </w:t>
            </w:r>
          </w:p>
          <w:p w14:paraId="2941C0A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A898B7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 și</w:t>
            </w:r>
          </w:p>
          <w:p w14:paraId="69B8D75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329B61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6A04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EC0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9FF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395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3B3C4E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  <w:p w14:paraId="2296832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3332F5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Oradea Episcopia Bihor </w:t>
            </w:r>
          </w:p>
          <w:p w14:paraId="5DABD5D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 I și liniile 3A și 4A.</w:t>
            </w:r>
          </w:p>
        </w:tc>
      </w:tr>
      <w:tr w:rsidR="000E7558" w14:paraId="2DFD18EF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35EF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4BE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66AF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527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9B47C9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B93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BB43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E75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9A97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96A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4FDD71F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7D6AD14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EB468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0E7558" w14:paraId="61BC018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260A3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48E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5B4E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837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FF28A8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15E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86AD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7E6E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04CC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E0D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3AFABD6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4040C05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F2035C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0E7558" w14:paraId="2CF43C5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2DFDA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58D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A46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69D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63E8C0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FAB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9A0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93BF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EFB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E7F8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03DF0BC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1ED3C6B5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D7AD96F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0E7558" w14:paraId="3DA0B41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B6DE2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4B40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90D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976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48E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6A69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033B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B40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DA0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5B10CB5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E563E4C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E7558" w14:paraId="7A78901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9EF6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1D9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AB4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ADF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BFFC6C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6E8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0D62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53AD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DCFB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477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1DFFDE72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0582D1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E7558" w14:paraId="4EDBA49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F8CD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DC11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3AF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DCF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40A7FB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773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C25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5386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1B1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176B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27953F36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3A6BE34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E7558" w14:paraId="04C4449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5E435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BDA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F8A0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F21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572E9E0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F7B7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F570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AEF5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9FF5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4143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5A27737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0E7558" w14:paraId="5F29118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EC88" w14:textId="77777777" w:rsidR="000E7558" w:rsidRDefault="000E7558" w:rsidP="000E75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068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633F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71E9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9B3C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2F4F315A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1A66" w14:textId="77777777" w:rsidR="000E7558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6039" w14:textId="77777777" w:rsidR="000E7558" w:rsidRDefault="000E75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21C7" w14:textId="77777777" w:rsidR="000E7558" w:rsidRPr="00600D25" w:rsidRDefault="000E75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BC8A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0EBCDAD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13E53FE" w14:textId="77777777" w:rsidR="000E7558" w:rsidRDefault="000E75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4593966E" w14:textId="77777777" w:rsidR="000E7558" w:rsidRPr="00836022" w:rsidRDefault="000E7558" w:rsidP="0095691E">
      <w:pPr>
        <w:spacing w:before="40" w:line="192" w:lineRule="auto"/>
        <w:ind w:right="57"/>
        <w:rPr>
          <w:sz w:val="20"/>
          <w:lang w:val="en-US"/>
        </w:rPr>
      </w:pPr>
    </w:p>
    <w:p w14:paraId="520A1A62" w14:textId="77777777" w:rsidR="000E7558" w:rsidRPr="0095691E" w:rsidRDefault="000E7558" w:rsidP="0095691E"/>
    <w:p w14:paraId="12185603" w14:textId="77777777" w:rsidR="000E7558" w:rsidRDefault="000E7558" w:rsidP="00956F37">
      <w:pPr>
        <w:pStyle w:val="Heading1"/>
        <w:spacing w:line="360" w:lineRule="auto"/>
      </w:pPr>
      <w:r>
        <w:t>LINIA 301 N</w:t>
      </w:r>
    </w:p>
    <w:p w14:paraId="4AA86FA8" w14:textId="77777777" w:rsidR="000E7558" w:rsidRDefault="000E755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E7558" w14:paraId="20FDD26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04D35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C78A" w14:textId="77777777" w:rsidR="000E7558" w:rsidRDefault="000E755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D870" w14:textId="77777777" w:rsidR="000E7558" w:rsidRDefault="000E75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42B1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C83979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A123" w14:textId="77777777" w:rsidR="000E7558" w:rsidRDefault="000E755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8ECF" w14:textId="77777777" w:rsidR="000E7558" w:rsidRDefault="000E75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85E6" w14:textId="77777777" w:rsidR="000E7558" w:rsidRDefault="000E755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9534" w14:textId="77777777" w:rsidR="000E7558" w:rsidRPr="0022092F" w:rsidRDefault="000E75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E520" w14:textId="77777777" w:rsidR="000E7558" w:rsidRDefault="000E755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32A937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E2BE3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7536" w14:textId="77777777" w:rsidR="000E7558" w:rsidRDefault="000E75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78F9" w14:textId="77777777" w:rsidR="000E7558" w:rsidRDefault="000E75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D8EC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82AC84E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0178" w14:textId="77777777" w:rsidR="000E7558" w:rsidRDefault="000E75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4E15" w14:textId="77777777" w:rsidR="000E7558" w:rsidRDefault="000E75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4E47" w14:textId="77777777" w:rsidR="000E7558" w:rsidRDefault="000E75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BAAF" w14:textId="77777777" w:rsidR="000E7558" w:rsidRPr="0022092F" w:rsidRDefault="000E75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8A97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83CE6A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89A3E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1E28" w14:textId="77777777" w:rsidR="000E7558" w:rsidRDefault="000E75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B202" w14:textId="77777777" w:rsidR="000E7558" w:rsidRDefault="000E75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C986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407E881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7A00" w14:textId="77777777" w:rsidR="000E7558" w:rsidRDefault="000E75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2360" w14:textId="77777777" w:rsidR="000E7558" w:rsidRDefault="000E75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D765" w14:textId="77777777" w:rsidR="000E7558" w:rsidRDefault="000E75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F60A" w14:textId="77777777" w:rsidR="000E7558" w:rsidRPr="0022092F" w:rsidRDefault="000E75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A7E4" w14:textId="77777777" w:rsidR="000E7558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A48988" w14:textId="77777777" w:rsidR="000E7558" w:rsidRPr="00474FB0" w:rsidRDefault="000E75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E7558" w14:paraId="3339D0C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82ECA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CABB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4F7B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2316" w14:textId="77777777" w:rsidR="000E7558" w:rsidRDefault="000E75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B3DD111" w14:textId="77777777" w:rsidR="000E7558" w:rsidRDefault="000E75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5D5B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4047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C3ED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36A9" w14:textId="77777777" w:rsidR="000E7558" w:rsidRPr="0022092F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C9E2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6CBA29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BF8F3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7020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3A0A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773D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3A3554" w14:textId="77777777" w:rsidR="000E7558" w:rsidRDefault="000E75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AD02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226093B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683CFEAA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9E9F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EB98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D1AE" w14:textId="77777777" w:rsidR="000E7558" w:rsidRPr="0022092F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C12D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8F8A154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5520661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0E7558" w14:paraId="6A4F194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1FC0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E3DD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7026A54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F894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F3FF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4565A40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1034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9B9E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D8A3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AFB2" w14:textId="77777777" w:rsidR="000E7558" w:rsidRPr="0022092F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0844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6F298E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9AD4E" w14:textId="77777777" w:rsidR="000E7558" w:rsidRDefault="000E7558" w:rsidP="000E75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747B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894C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F0C4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B1F65F8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C1F8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F93012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E872" w14:textId="77777777" w:rsidR="000E7558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494F" w14:textId="77777777" w:rsidR="000E7558" w:rsidRDefault="000E75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4B1D" w14:textId="77777777" w:rsidR="000E7558" w:rsidRPr="0022092F" w:rsidRDefault="000E75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9B8F" w14:textId="77777777" w:rsidR="000E7558" w:rsidRDefault="000E75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3E01170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321F2000" w14:textId="77777777" w:rsidR="000E7558" w:rsidRDefault="000E7558" w:rsidP="003260D9">
      <w:pPr>
        <w:pStyle w:val="Heading1"/>
        <w:spacing w:line="360" w:lineRule="auto"/>
      </w:pPr>
      <w:r>
        <w:t>LINIA 301 P</w:t>
      </w:r>
    </w:p>
    <w:p w14:paraId="6F1B72A5" w14:textId="77777777" w:rsidR="000E7558" w:rsidRDefault="000E755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E7558" w14:paraId="37000EE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0B32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3C55" w14:textId="77777777" w:rsidR="000E7558" w:rsidRDefault="000E755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4113" w14:textId="77777777" w:rsidR="000E7558" w:rsidRPr="001B37B8" w:rsidRDefault="000E75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5896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EA72E70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3E26" w14:textId="77777777" w:rsidR="000E7558" w:rsidRDefault="000E755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323D" w14:textId="77777777" w:rsidR="000E7558" w:rsidRDefault="000E75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205C" w14:textId="77777777" w:rsidR="000E7558" w:rsidRDefault="000E755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26DD" w14:textId="77777777" w:rsidR="000E7558" w:rsidRPr="001B37B8" w:rsidRDefault="000E75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C408" w14:textId="77777777" w:rsidR="000E7558" w:rsidRDefault="000E755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312C3C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92710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548C" w14:textId="77777777" w:rsidR="000E7558" w:rsidRDefault="000E755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607D" w14:textId="77777777" w:rsidR="000E7558" w:rsidRPr="001B37B8" w:rsidRDefault="000E75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8F40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7525D0B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642F" w14:textId="77777777" w:rsidR="000E7558" w:rsidRDefault="000E75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3C35" w14:textId="77777777" w:rsidR="000E7558" w:rsidRDefault="000E75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B4FE" w14:textId="77777777" w:rsidR="000E7558" w:rsidRDefault="000E75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31F0" w14:textId="77777777" w:rsidR="000E7558" w:rsidRPr="001B37B8" w:rsidRDefault="000E75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B0D5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BF9824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C9DEC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6CA2" w14:textId="77777777" w:rsidR="000E7558" w:rsidRDefault="000E755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4D1A" w14:textId="77777777" w:rsidR="000E7558" w:rsidRPr="001B37B8" w:rsidRDefault="000E75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DEDF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F7BE" w14:textId="77777777" w:rsidR="000E7558" w:rsidRDefault="000E75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E89F" w14:textId="77777777" w:rsidR="000E7558" w:rsidRDefault="000E75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093C" w14:textId="77777777" w:rsidR="000E7558" w:rsidRDefault="000E75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04CF" w14:textId="77777777" w:rsidR="000E7558" w:rsidRPr="001B37B8" w:rsidRDefault="000E75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5404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9FD6A0" w14:textId="77777777" w:rsidR="000E7558" w:rsidRDefault="000E75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0E7558" w:rsidRPr="00A8307A" w14:paraId="1DAD4B66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8BD6F" w14:textId="77777777" w:rsidR="000E7558" w:rsidRPr="00A75A00" w:rsidRDefault="000E7558" w:rsidP="000E755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0FAA" w14:textId="77777777" w:rsidR="000E7558" w:rsidRPr="00A8307A" w:rsidRDefault="000E755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930C" w14:textId="77777777" w:rsidR="000E7558" w:rsidRPr="00A8307A" w:rsidRDefault="000E75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063C" w14:textId="77777777" w:rsidR="000E7558" w:rsidRDefault="000E755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1BFEE99E" w14:textId="77777777" w:rsidR="000E7558" w:rsidRPr="00A8307A" w:rsidRDefault="000E755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0042" w14:textId="77777777" w:rsidR="000E7558" w:rsidRDefault="000E755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9DBF" w14:textId="77777777" w:rsidR="000E7558" w:rsidRDefault="000E75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83F4" w14:textId="77777777" w:rsidR="000E7558" w:rsidRPr="00A8307A" w:rsidRDefault="000E755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D9C5" w14:textId="77777777" w:rsidR="000E7558" w:rsidRPr="00A8307A" w:rsidRDefault="000E75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21E7" w14:textId="77777777" w:rsidR="000E7558" w:rsidRPr="00A8307A" w:rsidRDefault="000E755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BAA529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24F8B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368D" w14:textId="77777777" w:rsidR="000E7558" w:rsidRDefault="000E755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9BC3" w14:textId="77777777" w:rsidR="000E7558" w:rsidRPr="001B37B8" w:rsidRDefault="000E75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47D4" w14:textId="77777777" w:rsidR="000E7558" w:rsidRDefault="000E75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E8F6E80" w14:textId="77777777" w:rsidR="000E7558" w:rsidRDefault="000E75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0036" w14:textId="77777777" w:rsidR="000E7558" w:rsidRDefault="000E75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3C07FE0B" w14:textId="77777777" w:rsidR="000E7558" w:rsidRDefault="000E75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D174" w14:textId="77777777" w:rsidR="000E7558" w:rsidRDefault="000E75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005F" w14:textId="77777777" w:rsidR="000E7558" w:rsidRDefault="000E75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FCF3" w14:textId="77777777" w:rsidR="000E7558" w:rsidRPr="001B37B8" w:rsidRDefault="000E75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D836" w14:textId="77777777" w:rsidR="000E7558" w:rsidRDefault="000E755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A5B1FD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C69E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9215" w14:textId="77777777" w:rsidR="000E7558" w:rsidRDefault="000E755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250A" w14:textId="77777777" w:rsidR="000E7558" w:rsidRPr="001B37B8" w:rsidRDefault="000E75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E2C0" w14:textId="77777777" w:rsidR="000E7558" w:rsidRDefault="000E75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44ABCD" w14:textId="77777777" w:rsidR="000E7558" w:rsidRDefault="000E75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BF53" w14:textId="77777777" w:rsidR="000E7558" w:rsidRDefault="000E75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DBA38D" w14:textId="77777777" w:rsidR="000E7558" w:rsidRDefault="000E75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2E3D" w14:textId="77777777" w:rsidR="000E7558" w:rsidRPr="001B37B8" w:rsidRDefault="000E75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C815" w14:textId="77777777" w:rsidR="000E7558" w:rsidRDefault="000E75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9316" w14:textId="77777777" w:rsidR="000E7558" w:rsidRPr="001B37B8" w:rsidRDefault="000E75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9B72" w14:textId="77777777" w:rsidR="000E7558" w:rsidRDefault="000E755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0E7558" w14:paraId="6832169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09CB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B4C" w14:textId="77777777" w:rsidR="000E7558" w:rsidRDefault="000E75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088C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B8F5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8C372B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2DE3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4618F6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5164" w14:textId="77777777" w:rsidR="000E755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2067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D64D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1B5D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BAC55C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0E7558" w14:paraId="1549064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7339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3FC6" w14:textId="77777777" w:rsidR="000E7558" w:rsidRDefault="000E75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889D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C847" w14:textId="77777777" w:rsidR="000E7558" w:rsidRDefault="000E755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920C15" w14:textId="77777777" w:rsidR="000E7558" w:rsidRDefault="000E755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55A0" w14:textId="77777777" w:rsidR="000E7558" w:rsidRDefault="000E755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46FA65B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B29E" w14:textId="77777777" w:rsidR="000E755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5521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A4E3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6066" w14:textId="77777777" w:rsidR="000E7558" w:rsidRDefault="000E755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A8EAEB" w14:textId="77777777" w:rsidR="000E7558" w:rsidRDefault="000E755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0E7558" w14:paraId="6964875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186AA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F130" w14:textId="77777777" w:rsidR="000E7558" w:rsidRDefault="000E75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9893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2CF2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B72F56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AD9C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D442CB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28CF" w14:textId="77777777" w:rsidR="000E755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567C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78E2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6BE3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60D1FC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0E7558" w14:paraId="17A2085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7EEF0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5616" w14:textId="77777777" w:rsidR="000E7558" w:rsidRDefault="000E75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6F39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A064" w14:textId="77777777" w:rsidR="000E7558" w:rsidRDefault="000E755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FA0F7E" w14:textId="77777777" w:rsidR="000E7558" w:rsidRDefault="000E755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3595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CE162AF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86FA" w14:textId="77777777" w:rsidR="000E755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EF86" w14:textId="77777777" w:rsidR="000E7558" w:rsidRDefault="000E75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C531" w14:textId="77777777" w:rsidR="000E7558" w:rsidRPr="001B37B8" w:rsidRDefault="000E75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B6A7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AF3F1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8D4523" w14:textId="77777777" w:rsidR="000E7558" w:rsidRDefault="000E75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0E7558" w14:paraId="771A613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7978D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C5CE" w14:textId="77777777" w:rsidR="000E7558" w:rsidRDefault="000E755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318D" w14:textId="77777777" w:rsidR="000E7558" w:rsidRPr="001B37B8" w:rsidRDefault="000E75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AD29" w14:textId="77777777" w:rsidR="000E7558" w:rsidRDefault="000E755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88EEDE9" w14:textId="77777777" w:rsidR="000E7558" w:rsidRDefault="000E755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F2C2" w14:textId="77777777" w:rsidR="000E7558" w:rsidRDefault="000E75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5F30AFD" w14:textId="77777777" w:rsidR="000E7558" w:rsidRDefault="000E75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7F97856" w14:textId="77777777" w:rsidR="000E7558" w:rsidRDefault="000E75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286D" w14:textId="77777777" w:rsidR="000E7558" w:rsidRDefault="000E75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A561" w14:textId="77777777" w:rsidR="000E7558" w:rsidRDefault="000E75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5487" w14:textId="77777777" w:rsidR="000E7558" w:rsidRPr="001B37B8" w:rsidRDefault="000E75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942A" w14:textId="77777777" w:rsidR="000E7558" w:rsidRDefault="000E755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29CFEB" w14:textId="77777777" w:rsidR="000E7558" w:rsidRDefault="000E755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0E7558" w14:paraId="450A915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02251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6533" w14:textId="77777777" w:rsidR="000E7558" w:rsidRDefault="000E75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4553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4EE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CDF55A4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63D9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344BA1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4A7C" w14:textId="77777777" w:rsidR="000E755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5F92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4CCA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B8AD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1A8FC6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0E7558" w14:paraId="3341EC0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6C4E5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5C90" w14:textId="77777777" w:rsidR="000E7558" w:rsidRDefault="000E75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ABD8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6BC4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4B0010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590E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5BB2F7F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0AEF" w14:textId="77777777" w:rsidR="000E755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2699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A922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1FE5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6C63EB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0E7558" w14:paraId="54D8F4BD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01EB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5663" w14:textId="77777777" w:rsidR="000E7558" w:rsidRDefault="000E75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C86A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810A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7790E76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96B2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D2E6" w14:textId="77777777" w:rsidR="000E755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B027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7F8A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B3E4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6A5E43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1D85E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6297" w14:textId="77777777" w:rsidR="000E7558" w:rsidRDefault="000E75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2FE5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338B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DE11CB0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4076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B3D55E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6392" w14:textId="77777777" w:rsidR="000E755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AB83" w14:textId="77777777" w:rsidR="000E7558" w:rsidRDefault="000E75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8166" w14:textId="77777777" w:rsidR="000E7558" w:rsidRPr="001B37B8" w:rsidRDefault="000E75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2AD5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B9F2D6" w14:textId="77777777" w:rsidR="000E7558" w:rsidRDefault="000E75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0E7558" w14:paraId="56E0D47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00D96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E88B" w14:textId="77777777" w:rsidR="000E7558" w:rsidRDefault="000E755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E70C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AD4C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3E712DA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11A8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71396B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7A1D" w14:textId="77777777" w:rsidR="000E755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85E0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A5F6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A210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621588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0E7558" w14:paraId="71452152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3C03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F8B6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2BBE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F8C1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8CF10F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AA55" w14:textId="77777777" w:rsidR="000E7558" w:rsidRDefault="000E755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167B6F93" w14:textId="77777777" w:rsidR="000E7558" w:rsidRDefault="000E755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8741513" w14:textId="77777777" w:rsidR="000E7558" w:rsidRDefault="000E755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35FF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4509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5C76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EDD1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E36029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C420D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988E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6363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CB13" w14:textId="77777777" w:rsidR="000E7558" w:rsidRDefault="000E755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588F3FFD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0A96AD93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90A8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F355F9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FC3D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6E46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6387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DB54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D37B06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B22C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039F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C918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91DC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0E76D3A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2EC6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D4090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BDF6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648D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5B6D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3525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C80781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F85F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1AB8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E641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042F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6275E3B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F17F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7B7CD7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0690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C6F0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AC24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E1CE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72E5CB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B3B61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E736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B678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E7BF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C124F2B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1B15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3FD524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77C2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115C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5FD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0695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742F63D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7C978" w14:textId="77777777" w:rsidR="000E7558" w:rsidRDefault="000E7558" w:rsidP="000E75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FD81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E97A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95DC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5FD6AA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0502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1BC01FB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D560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7987" w14:textId="77777777" w:rsidR="000E7558" w:rsidRDefault="000E75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E59E" w14:textId="77777777" w:rsidR="000E7558" w:rsidRPr="001B37B8" w:rsidRDefault="000E75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B35E" w14:textId="77777777" w:rsidR="000E7558" w:rsidRDefault="000E75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EED5AE0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79148F3F" w14:textId="77777777" w:rsidR="000E7558" w:rsidRDefault="000E755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24C85794" w14:textId="77777777" w:rsidR="000E7558" w:rsidRDefault="000E7558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E7558" w14:paraId="1F2A46C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8DA0" w14:textId="77777777" w:rsidR="000E7558" w:rsidRDefault="000E7558" w:rsidP="000E75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0A31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D631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C7DB" w14:textId="77777777" w:rsidR="000E7558" w:rsidRDefault="000E75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84DDCEC" w14:textId="77777777" w:rsidR="000E7558" w:rsidRDefault="000E75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E2124B3" w14:textId="77777777" w:rsidR="000E7558" w:rsidRDefault="000E75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AE22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4EA36A7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83F7883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5FF1D3E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C3B1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33FE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772E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0CBB" w14:textId="77777777" w:rsidR="000E7558" w:rsidRDefault="000E755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CE82E7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7997" w14:textId="77777777" w:rsidR="000E7558" w:rsidRDefault="000E7558" w:rsidP="000E75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7743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2446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7097" w14:textId="77777777" w:rsidR="000E7558" w:rsidRDefault="000E755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4A71E8F" w14:textId="77777777" w:rsidR="000E7558" w:rsidRDefault="000E755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A4C154A" w14:textId="77777777" w:rsidR="000E7558" w:rsidRDefault="000E755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7A59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603A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7E3F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DCF3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3A9B" w14:textId="77777777" w:rsidR="000E7558" w:rsidRDefault="000E755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0CCCF1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6320" w14:textId="77777777" w:rsidR="000E7558" w:rsidRDefault="000E7558" w:rsidP="000E75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7892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70D9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1FC1" w14:textId="77777777" w:rsidR="000E7558" w:rsidRDefault="000E75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47910BF" w14:textId="77777777" w:rsidR="000E7558" w:rsidRDefault="000E755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3843CDE" w14:textId="77777777" w:rsidR="000E7558" w:rsidRDefault="000E755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031FBD16" w14:textId="77777777" w:rsidR="000E7558" w:rsidRDefault="000E7558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9D73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4848" w14:textId="77777777" w:rsidR="000E7558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B42B" w14:textId="77777777" w:rsidR="000E7558" w:rsidRDefault="000E75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B070" w14:textId="77777777" w:rsidR="000E7558" w:rsidRPr="00594E5B" w:rsidRDefault="000E75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71DC" w14:textId="77777777" w:rsidR="000E7558" w:rsidRDefault="000E7558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BD8C4D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EB8A" w14:textId="77777777" w:rsidR="000E7558" w:rsidRDefault="000E7558" w:rsidP="000E75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F7E8" w14:textId="77777777" w:rsidR="000E7558" w:rsidRDefault="000E75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52FA" w14:textId="77777777" w:rsidR="000E7558" w:rsidRPr="00594E5B" w:rsidRDefault="000E755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168A" w14:textId="77777777" w:rsidR="000E7558" w:rsidRDefault="000E75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03D7E2F" w14:textId="77777777" w:rsidR="000E7558" w:rsidRDefault="000E75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521E8094" w14:textId="77777777" w:rsidR="000E7558" w:rsidRDefault="000E75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8DBF" w14:textId="77777777" w:rsidR="000E7558" w:rsidRDefault="000E75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945DAC3" w14:textId="77777777" w:rsidR="000E7558" w:rsidRDefault="000E75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46C6" w14:textId="77777777" w:rsidR="000E7558" w:rsidRDefault="000E755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1543" w14:textId="77777777" w:rsidR="000E7558" w:rsidRDefault="000E75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8495" w14:textId="77777777" w:rsidR="000E7558" w:rsidRPr="00594E5B" w:rsidRDefault="000E755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086B" w14:textId="77777777" w:rsidR="000E7558" w:rsidRDefault="000E7558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A5B85B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543E0" w14:textId="77777777" w:rsidR="000E7558" w:rsidRDefault="000E7558" w:rsidP="000E75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D04D" w14:textId="77777777" w:rsidR="000E7558" w:rsidRDefault="000E75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F157" w14:textId="77777777" w:rsidR="000E7558" w:rsidRPr="00594E5B" w:rsidRDefault="000E755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6881" w14:textId="77777777" w:rsidR="000E7558" w:rsidRDefault="000E75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878E4CC" w14:textId="77777777" w:rsidR="000E7558" w:rsidRDefault="000E75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27F9" w14:textId="77777777" w:rsidR="000E7558" w:rsidRDefault="000E75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0B804856" w14:textId="77777777" w:rsidR="000E7558" w:rsidRDefault="000E75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CCA7" w14:textId="77777777" w:rsidR="000E7558" w:rsidRDefault="000E755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1276" w14:textId="77777777" w:rsidR="000E7558" w:rsidRDefault="000E75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1301" w14:textId="77777777" w:rsidR="000E7558" w:rsidRPr="00594E5B" w:rsidRDefault="000E755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FAE9" w14:textId="77777777" w:rsidR="000E7558" w:rsidRDefault="000E7558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96B225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501B0" w14:textId="77777777" w:rsidR="000E7558" w:rsidRDefault="000E7558" w:rsidP="000E75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98B9" w14:textId="77777777" w:rsidR="000E7558" w:rsidRDefault="000E75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DE9A" w14:textId="77777777" w:rsidR="000E7558" w:rsidRPr="00594E5B" w:rsidRDefault="000E755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9B47" w14:textId="77777777" w:rsidR="000E7558" w:rsidRDefault="000E755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176CAC2" w14:textId="77777777" w:rsidR="000E7558" w:rsidRDefault="000E755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754D57C1" w14:textId="77777777" w:rsidR="000E7558" w:rsidRDefault="000E755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7AE1" w14:textId="77777777" w:rsidR="000E7558" w:rsidRDefault="000E75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C72D5A4" w14:textId="77777777" w:rsidR="000E7558" w:rsidRDefault="000E75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CE7D" w14:textId="77777777" w:rsidR="000E7558" w:rsidRDefault="000E755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906A" w14:textId="77777777" w:rsidR="000E7558" w:rsidRDefault="000E75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07DA" w14:textId="77777777" w:rsidR="000E7558" w:rsidRPr="00594E5B" w:rsidRDefault="000E755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0BC4" w14:textId="77777777" w:rsidR="000E7558" w:rsidRDefault="000E7558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E10352C" w14:textId="77777777" w:rsidR="000E7558" w:rsidRDefault="000E7558">
      <w:pPr>
        <w:spacing w:before="40" w:after="40" w:line="192" w:lineRule="auto"/>
        <w:ind w:right="57"/>
        <w:rPr>
          <w:sz w:val="20"/>
          <w:lang w:val="en-US"/>
        </w:rPr>
      </w:pPr>
    </w:p>
    <w:p w14:paraId="7080F188" w14:textId="77777777" w:rsidR="000E7558" w:rsidRDefault="000E7558" w:rsidP="003A5387">
      <w:pPr>
        <w:pStyle w:val="Heading1"/>
        <w:spacing w:line="360" w:lineRule="auto"/>
      </w:pPr>
      <w:r>
        <w:lastRenderedPageBreak/>
        <w:t>LINIA 316</w:t>
      </w:r>
    </w:p>
    <w:p w14:paraId="1DBEF056" w14:textId="77777777" w:rsidR="000E7558" w:rsidRDefault="000E755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0C750E17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6C585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5496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CD18" w14:textId="77777777" w:rsidR="000E7558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D9F4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76D31D02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DED9" w14:textId="77777777" w:rsidR="000E7558" w:rsidRDefault="000E755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EDE5" w14:textId="77777777" w:rsidR="000E7558" w:rsidRDefault="000E75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3378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7529" w14:textId="77777777" w:rsidR="000E7558" w:rsidRPr="00F6236C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7551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E792F2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AFD24AE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0E7558" w14:paraId="11A19AA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A4AF9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D1EC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5608" w14:textId="77777777" w:rsidR="000E7558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2355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5716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10FEAD5A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54D1EAE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4A9EA98A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43DAF30B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41AAB3A7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4CBAF285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C4E3" w14:textId="77777777" w:rsidR="000E7558" w:rsidRDefault="000E75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19E0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5EF3" w14:textId="77777777" w:rsidR="000E7558" w:rsidRPr="00F6236C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4913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7C2B9B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0E7558" w14:paraId="3E79CC5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694C3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0177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F930" w14:textId="77777777" w:rsidR="000E7558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80CE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B60148F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94DA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B86669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7D52" w14:textId="77777777" w:rsidR="000E7558" w:rsidRDefault="000E75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8EF3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EA28" w14:textId="77777777" w:rsidR="000E7558" w:rsidRPr="00F6236C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A6F8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F258E7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496377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0E7558" w14:paraId="487E1D4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1B046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58E1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7559" w14:textId="77777777" w:rsidR="000E7558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A75B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0D8D279A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F4BE" w14:textId="77777777" w:rsidR="000E7558" w:rsidRDefault="000E75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06E6" w14:textId="77777777" w:rsidR="000E7558" w:rsidRDefault="000E75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725A" w14:textId="77777777" w:rsidR="000E7558" w:rsidRDefault="000E75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EDDD" w14:textId="77777777" w:rsidR="000E7558" w:rsidRPr="00F6236C" w:rsidRDefault="000E75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2B33" w14:textId="77777777" w:rsidR="000E7558" w:rsidRDefault="000E75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68E7A7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690F4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97CA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EE3B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4312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32BEA20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864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EB32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A6B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AF1A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377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6A20EF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F855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B682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8D10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981F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C3ABA18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2CF1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0E11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6709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9B55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0EA1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05A54C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57A84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F0CB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5DF78997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4AA1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0E73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63195DAB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47C1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A0C4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370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C763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CB2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ECD75E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27C28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D0AA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14:paraId="717EE432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3539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8447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14:paraId="0CFA76F5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3C5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BD4E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4229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FD3C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8E3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698F21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C370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7E52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1FB1F971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1BE0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203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AE87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5500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A051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098E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8D63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053A2C4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6878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B70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4FCB90D7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7281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9602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87B9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7224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8FD1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1C5E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1B04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5FDEDA6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0EEF1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5CE8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52480373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4472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91F1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5F82C428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2B3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B4E8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D16A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C4FF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3D48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441C0B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DAD2A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CE8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92+500</w:t>
            </w:r>
          </w:p>
          <w:p w14:paraId="7E3788D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AEF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C97B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Sâncrăieni –</w:t>
            </w:r>
          </w:p>
          <w:p w14:paraId="53275889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6C7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E6C0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50C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CED2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1BEB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376CD0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FF9C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BB58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F73B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919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38870AC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1B42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77D6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23D0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9896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8AE8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D24566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A0C3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4D48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80FA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A4AE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60FB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CF7643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19CDABF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24BE05B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3EAB590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920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B9D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39EF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802F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08E007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28FC5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4BD0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3CD6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A22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45B685CA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6523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62F9F8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3C0786C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96B5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59A0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079F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36F3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0E7558" w14:paraId="772C31C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9631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C22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400EF87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7361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FFAB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71691C22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3C76" w14:textId="77777777" w:rsidR="000E7558" w:rsidRPr="00273EC0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5B4D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6A0B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165D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DD0E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4BCA814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FB63A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BBCB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7BF723CC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4D22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ED4A" w14:textId="77777777" w:rsidR="000E7558" w:rsidRDefault="000E75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5FF804DA" w14:textId="77777777" w:rsidR="000E7558" w:rsidRDefault="000E75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F849" w14:textId="77777777" w:rsidR="000E7558" w:rsidRPr="00273EC0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E13C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9708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FEC1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D45C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6A15BA1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E3F96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193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FD8A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7791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1DB3C6C0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7BC2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8A4E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C17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674B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6E27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C401D23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E73B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A018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9483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642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566AF34F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040D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4535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DDF8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3328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6AFB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EB4D9A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AAE97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BFD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144A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206A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204771EE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6EC1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E444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CBD0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AC80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7E58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C8E4A8F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D98ED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B91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2DB90D35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7509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9863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0A7CD7B3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974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B520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572F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4F4A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799D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AA16C8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3794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E45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7A3A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EBBF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716CCEC8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CB09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630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4B42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0B80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1640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FADD9F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DB6D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B0A7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B828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A6EF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4D71CE7A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0C3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6BE9" w14:textId="77777777" w:rsidR="000E7558" w:rsidRPr="00514DA4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84C4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12BD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DE10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E6D2BB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F9D83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A10E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5A21503B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BF79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6F35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0D76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2D19" w14:textId="77777777" w:rsidR="000E7558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11FD" w14:textId="77777777" w:rsidR="000E7558" w:rsidRDefault="000E75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050E" w14:textId="77777777" w:rsidR="000E7558" w:rsidRPr="00F6236C" w:rsidRDefault="000E75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C486" w14:textId="77777777" w:rsidR="000E7558" w:rsidRDefault="000E75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73A458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3AA3C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789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231D2CE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1B13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6A5E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7F65500B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6CBCA32A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1BCC752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0DB611A3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58DB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9DB4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DB8F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B646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4D2F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2927CEEE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0E7558" w14:paraId="09A616D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AD179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B8B2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3ECF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633D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2AE056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59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7FEE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A101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9182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02A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DE1198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087F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CF4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6450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1266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B74BBE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850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17CF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2CA1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DA74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764B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2EFF6A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1FE3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1FE2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154+200</w:t>
            </w:r>
          </w:p>
          <w:p w14:paraId="3553E177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6D31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DE46" w14:textId="77777777" w:rsidR="000E7558" w:rsidRDefault="000E7558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3C25E571" w14:textId="77777777" w:rsidR="000E7558" w:rsidRDefault="000E7558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FADE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CFD1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7579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4FD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BD6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327432EF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11EC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7FDA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7E13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7B5E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641589A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E671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47AE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B4C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2216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74E5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2377988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2C814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652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8AB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90DC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2EB6FD7F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C61B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D2E6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9A46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254D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EBD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1317A52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E309E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11EA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02CB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F5D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7E073FF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31D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AF3F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D424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0ACB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03E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46C647" w14:textId="77777777" w:rsidR="000E7558" w:rsidRPr="000D7AA7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0E7558" w14:paraId="561F69C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5E2E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BBA4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4D82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574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1F01441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058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6A7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FC5F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8AF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0B7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210D9C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AB7D7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68D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6FEB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8194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215B0A9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3E6A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3024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A16E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D652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EE1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7DFD3A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F1B01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D74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40BF41A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2CC5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276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772D9034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0969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D7FD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CC64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1C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DA6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ABB7EC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84C0C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24AE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48FDE32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407F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2AE4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28F5561B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0526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7D9C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BEB6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1B51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CC0B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464901D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E499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6879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A7D9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0B06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508B9AD4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92F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756F9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8CC4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ED8D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3CD3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3535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9024EE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F81B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18B2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1AFE4C4B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94D1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D8EA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5B6C4B5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591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7C95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522B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26FE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C34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4FC0A0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B265A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2A8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631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78B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4B040A7F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8F1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4C5B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F622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3D3C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FA3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D54FE9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D141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A55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0F30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85C6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153AE8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7AAF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7F44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189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2360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1CA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71D6E39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BABB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6EC7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8FC7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83B5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AB79C5B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4B97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3BEB55A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FAD6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C5F9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C051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BB9E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59F251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A41AC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2977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AD1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5D1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E32206F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1D7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26BA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B3FF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EC04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400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0E7558" w14:paraId="158D2A8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E4B74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7D26" w14:textId="77777777" w:rsidR="000E7558" w:rsidRDefault="000E75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6BAB1D1A" w14:textId="77777777" w:rsidR="000E7558" w:rsidRDefault="000E75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69DB" w14:textId="77777777" w:rsidR="000E7558" w:rsidRPr="00F6236C" w:rsidRDefault="000E755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B053" w14:textId="77777777" w:rsidR="000E7558" w:rsidRDefault="000E755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42E66214" w14:textId="77777777" w:rsidR="000E7558" w:rsidRDefault="000E755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71E9" w14:textId="77777777" w:rsidR="000E7558" w:rsidRDefault="000E75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A68E" w14:textId="77777777" w:rsidR="000E7558" w:rsidRPr="00514DA4" w:rsidRDefault="000E755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3DD2" w14:textId="77777777" w:rsidR="000E7558" w:rsidRDefault="000E75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8FE2" w14:textId="77777777" w:rsidR="000E7558" w:rsidRPr="00F6236C" w:rsidRDefault="000E755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AED7" w14:textId="77777777" w:rsidR="000E7558" w:rsidRDefault="000E7558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6DDF9A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43369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24DA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93A4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C94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457C91D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B22D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B7B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6D13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3F00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DFAE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E7558" w14:paraId="70F6D9B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E3D8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9216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18EC2DD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338B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3110" w14:textId="77777777" w:rsidR="000E7558" w:rsidRDefault="000E75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67AB1D49" w14:textId="77777777" w:rsidR="000E7558" w:rsidRDefault="000E75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57B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7A97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E9C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E82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2C36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0C9719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C7530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959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C16E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637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09E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848B33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FF89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2D13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E095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942F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31EECA0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C2829F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A225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3BB0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8509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89A8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AE4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C98EC5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DF3B" w14:textId="77777777" w:rsidR="000E7558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8EB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93E5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8A9D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53367B6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AFD05B2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F51AE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75C7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068C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E5A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040D10E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54D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BC926D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1CAA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8106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7FCC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8CEC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C6357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0E7558" w14:paraId="039A0C63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48BF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7B04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01B3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012D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137AEA53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36DC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5151856A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1823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CE61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D03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239C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D2085E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97B8D2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0E7558" w14:paraId="55F5ECA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9D901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C732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75C0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FD26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26DD6FB4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039E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7E72DB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06B7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5514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9563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EEDB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800F6F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472C5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E0EF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03D9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5934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32DBCA4D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BE7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7953DAE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E3E7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E4DD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EB38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A3A1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161AA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083C60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0E7558" w14:paraId="2B3B377E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E4CE" w14:textId="77777777" w:rsidR="000E7558" w:rsidRDefault="000E7558" w:rsidP="000E75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7778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1F1E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AAA5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456D7999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AD97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B62683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5352" w14:textId="77777777" w:rsidR="000E7558" w:rsidRPr="00514DA4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4191" w14:textId="77777777" w:rsidR="000E7558" w:rsidRDefault="000E75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03CF" w14:textId="77777777" w:rsidR="000E7558" w:rsidRPr="00F6236C" w:rsidRDefault="000E75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F583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BA9035" w14:textId="77777777" w:rsidR="000E7558" w:rsidRDefault="000E75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19CCA861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580F6D67" w14:textId="77777777" w:rsidR="000E7558" w:rsidRDefault="000E7558" w:rsidP="00503CFC">
      <w:pPr>
        <w:pStyle w:val="Heading1"/>
        <w:spacing w:line="360" w:lineRule="auto"/>
      </w:pPr>
      <w:r>
        <w:t>LINIA 412</w:t>
      </w:r>
    </w:p>
    <w:p w14:paraId="62E4FB22" w14:textId="77777777" w:rsidR="000E7558" w:rsidRDefault="000E755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E7558" w14:paraId="5925DF4B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24B7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4066" w14:textId="77777777" w:rsidR="000E7558" w:rsidRDefault="000E755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3A34" w14:textId="77777777" w:rsidR="000E7558" w:rsidRPr="005C35B0" w:rsidRDefault="000E755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E317" w14:textId="77777777" w:rsidR="000E7558" w:rsidRDefault="000E7558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A91E" w14:textId="77777777" w:rsidR="000E7558" w:rsidRDefault="000E755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0F38D3D8" w14:textId="77777777" w:rsidR="000E7558" w:rsidRDefault="000E755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C755" w14:textId="77777777" w:rsidR="000E7558" w:rsidRPr="00396332" w:rsidRDefault="000E755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D4C2" w14:textId="77777777" w:rsidR="000E7558" w:rsidRDefault="000E755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D7E3" w14:textId="77777777" w:rsidR="000E7558" w:rsidRPr="00396332" w:rsidRDefault="000E755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0F42" w14:textId="77777777" w:rsidR="000E7558" w:rsidRDefault="000E755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0EC93C95" w14:textId="77777777" w:rsidR="000E7558" w:rsidRDefault="000E755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0E7558" w14:paraId="65A8044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1ECF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A784" w14:textId="77777777" w:rsidR="000E7558" w:rsidRDefault="000E75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507D5542" w14:textId="77777777" w:rsidR="000E7558" w:rsidRDefault="000E75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AACD" w14:textId="77777777" w:rsidR="000E7558" w:rsidRDefault="000E755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74E7" w14:textId="77777777" w:rsidR="000E7558" w:rsidRDefault="000E7558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BAA1" w14:textId="77777777" w:rsidR="000E7558" w:rsidRDefault="000E75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7DF1" w14:textId="77777777" w:rsidR="000E7558" w:rsidRPr="00396332" w:rsidRDefault="000E755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5D04" w14:textId="77777777" w:rsidR="000E7558" w:rsidRDefault="000E75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53D2" w14:textId="77777777" w:rsidR="000E7558" w:rsidRPr="00396332" w:rsidRDefault="000E755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7263" w14:textId="77777777" w:rsidR="000E7558" w:rsidRDefault="000E7558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2E2258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CA9F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2EF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C294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8EB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76DAF25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2170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5FAF1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B4D0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822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FB69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D9A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C9E76A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6C8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6C7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B646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847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7292F7D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88D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071C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96E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02C63FE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EB6B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1655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6055620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2065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897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03E44FF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967B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CEA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731EB64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CB4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9559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4B7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607D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54B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26648F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5793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8DD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A9CE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13D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5712B87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631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55CD4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587C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8DB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E139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0F5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8B903FA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9BC5D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221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9754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5159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292AA963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FDB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029C5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0034924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BDD153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EF19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78C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783D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8A3D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2495A8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620B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9C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214DAFC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CAB2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D5F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6F966E7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79192C29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2C2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FAB0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1630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30FD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35F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35A8A3B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5759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A46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67E30B8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B4F4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9AA1" w14:textId="77777777" w:rsidR="000E7558" w:rsidRDefault="000E755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05FEFD9" w14:textId="77777777" w:rsidR="000E7558" w:rsidRDefault="000E755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3E1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8FB0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2C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959F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B76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A86FC0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3BAF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75C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240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4C94" w14:textId="77777777" w:rsidR="000E7558" w:rsidRDefault="000E755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432A567" w14:textId="77777777" w:rsidR="000E7558" w:rsidRDefault="000E755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6003FE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5DF3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0A7F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6E1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0853854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F618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A447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71FD437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6AC5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DEB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A91C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6B78" w14:textId="77777777" w:rsidR="000E7558" w:rsidRDefault="000E755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2F039B55" w14:textId="77777777" w:rsidR="000E7558" w:rsidRDefault="000E755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E35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99A7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85D7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00D971C9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D5FB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CD3C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354DFA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0E7558" w14:paraId="67A666A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14C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D2B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92F2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06EF" w14:textId="77777777" w:rsidR="000E7558" w:rsidRDefault="000E755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6AF3E16E" w14:textId="77777777" w:rsidR="000E7558" w:rsidRDefault="000E7558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2B4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0A01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AAD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06807B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DD20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0DE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445DA2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3D41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DAF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7B54861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9930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CF7C" w14:textId="77777777" w:rsidR="000E7558" w:rsidRDefault="000E75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68328410" w14:textId="77777777" w:rsidR="000E7558" w:rsidRDefault="000E755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469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9E9F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0C6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D90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ED4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0E7558" w14:paraId="2EC1F1C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8201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1B8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0375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766B" w14:textId="77777777" w:rsidR="000E7558" w:rsidRDefault="000E75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DBA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A93B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226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302DF82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BA1F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1BD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4656473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1265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8D6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E54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DE95" w14:textId="77777777" w:rsidR="000E7558" w:rsidRDefault="000E75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51C6FBC1" w14:textId="77777777" w:rsidR="000E7558" w:rsidRDefault="000E75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FE3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F8A7648" w14:textId="77777777" w:rsidR="000E7558" w:rsidRDefault="000E7558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4EE5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7D8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C7A8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534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F0ECBB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53E2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00D0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DAD7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5B8C" w14:textId="77777777" w:rsidR="000E7558" w:rsidRDefault="000E75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E3D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14EDB7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9454F33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2681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E79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BB8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350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BB71F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0E7558" w14:paraId="73703EB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23C6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350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7168108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19D0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0EB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49704744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736ACBCC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57F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1039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44F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3435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C0D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0437BE5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C6C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A74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0AB40B7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72D5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269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14:paraId="5E00B7E3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666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E060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A3F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BD9D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D2F3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AEA6D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0E7558" w14:paraId="298C4FB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C859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D51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551A06F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CDE7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FC25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1652007E" w14:textId="77777777" w:rsidR="000E7558" w:rsidRDefault="000E755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E93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1E36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CB2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0A63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42A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1BA77A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060BE3C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7BAB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095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2D9E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C62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6B0702D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B3D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733E4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06F6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CFE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98A8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2BB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0FB1DE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A8F5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7A0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FD4C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0568" w14:textId="77777777" w:rsidR="000E7558" w:rsidRDefault="000E755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1A80347C" w14:textId="77777777" w:rsidR="000E7558" w:rsidRDefault="000E755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3A6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AA6D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F5DC" w14:textId="77777777" w:rsidR="000E7558" w:rsidRDefault="000E755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76A0BFBA" w14:textId="77777777" w:rsidR="000E7558" w:rsidRDefault="000E755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355D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EEC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6A76159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252D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E54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317E660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11EF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D869" w14:textId="77777777" w:rsidR="000E7558" w:rsidRDefault="000E7558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F552524" w14:textId="77777777" w:rsidR="000E7558" w:rsidRDefault="000E7558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864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63F3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302D" w14:textId="77777777" w:rsidR="000E7558" w:rsidRDefault="000E755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1274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B964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487DCE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D051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8F7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97A0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AA1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6E9833C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64E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413F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D85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26D456C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0454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D8A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70715B9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8062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E9B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1C6E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6BD9" w14:textId="77777777" w:rsidR="000E7558" w:rsidRDefault="000E755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77DC2D09" w14:textId="77777777" w:rsidR="000E7558" w:rsidRDefault="000E755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9DD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2131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42F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03F8183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802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2BC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057DF6A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667A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403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8AE4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26AB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77AF3FC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192F2823" w14:textId="77777777" w:rsidR="000E7558" w:rsidRDefault="000E7558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950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188D2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BF35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0F2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F5CE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B7E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546DE1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217B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3ED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4FA822D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40D2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652C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1B4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85C6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CBC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883F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D09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93147C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729BFD07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E7558" w14:paraId="60C6005B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1B00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AD43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1D0DAA26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403C" w14:textId="77777777" w:rsidR="000E7558" w:rsidRPr="005C35B0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FBC3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727049FE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93AD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3E2C" w14:textId="77777777" w:rsidR="000E7558" w:rsidRPr="00396332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EE28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5C01" w14:textId="77777777" w:rsidR="000E7558" w:rsidRPr="00396332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8CA6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F98090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464AF84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A06A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D7EE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1BAE7BA3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DC35" w14:textId="77777777" w:rsidR="000E7558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9560" w14:textId="77777777" w:rsidR="000E7558" w:rsidRDefault="000E755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139C5F97" w14:textId="77777777" w:rsidR="000E7558" w:rsidRDefault="000E755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E3EB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93D2" w14:textId="77777777" w:rsidR="000E7558" w:rsidRPr="00396332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DD66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3A24" w14:textId="77777777" w:rsidR="000E7558" w:rsidRPr="00396332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57BC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035AD6D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0A046D5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9E4B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846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402839F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8A6E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90E7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48AFB9D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873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E87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6CA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F77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BF1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1A37FE6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3483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6F3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1C52555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F72C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238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355AFC5D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3B1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1A93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7A3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0006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A59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B7A9F24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7FA301CE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4C1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1C8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187323D0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A1F4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DAB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6DBA8157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CA0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969B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A24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91AC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494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505312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933F3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AB5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4667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CBC9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1037CD37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7FB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377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FCB0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B18C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17E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22CEEF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F9B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B18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2A0AA17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5EF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6E7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A35B14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263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42BB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DAA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D10C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AE0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5D6B134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8BBA5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861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0D5B7EA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171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D26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45159037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680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5493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586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434F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54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2DEF258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FCBF5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5A30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915F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AA4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121130B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DAA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34A6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75D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48B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96C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44CB61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FADD2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1BD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14:paraId="6004FD0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6517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F1E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2C5E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CDB7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CED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3D6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AD5D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5913202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30440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C7F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1C61475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7F77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CE2C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220A54F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44B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1B69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4E3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1BFF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F02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AA3142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55348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C63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14:paraId="1F78729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B915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5D9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CA4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6D10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0143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4A5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03A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74C068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09E0D0E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FA79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CEB2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5E65B3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B4BC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6318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2E365E8B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D7A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333A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F5B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19F1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1AEC" w14:textId="77777777" w:rsidR="000E7558" w:rsidRDefault="000E755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5AECE48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5A2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60E3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  <w:p w14:paraId="77B4DDE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9181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FBED" w14:textId="77777777" w:rsidR="000E7558" w:rsidRDefault="000E7558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41C16287" w14:textId="77777777" w:rsidR="000E7558" w:rsidRPr="0075484B" w:rsidRDefault="000E7558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AE0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4732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298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C3C9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C23A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30ED42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6AE91AB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725F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82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692D62B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789F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2E73" w14:textId="77777777" w:rsidR="000E7558" w:rsidRDefault="000E755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1152BE95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1493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18F5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226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BA7D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049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B54AFCD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4B59891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408FA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0E6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4603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843B" w14:textId="77777777" w:rsidR="000E7558" w:rsidRDefault="000E755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4D89AC8B" w14:textId="77777777" w:rsidR="000E7558" w:rsidRDefault="000E755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21F2" w14:textId="77777777" w:rsidR="000E7558" w:rsidRDefault="000E755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4DFC0566" w14:textId="77777777" w:rsidR="000E7558" w:rsidRDefault="000E755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867F4A4" w14:textId="77777777" w:rsidR="000E7558" w:rsidRDefault="000E755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2892" w14:textId="77777777" w:rsidR="000E7558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3F9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091A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F95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3B4628A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6B27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9B6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596C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603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56C22CD3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723E6F9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FFD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0026F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74C0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67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A903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B5C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F2D47ED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0F2B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9F9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3BD3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CA9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105D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AB0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42C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422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EAC4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0E7558" w14:paraId="1F2314F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2D506D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732CDA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8C9D6F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8076ED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195F4681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20859F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B31EE5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B51407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CE2C68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8A5FC8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8958D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848174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0DAC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3834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7E7F0FFC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225E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58AC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65DAA74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5FF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272D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B5C7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5142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3322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944773F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429F61D6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77792030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7CD4BC48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0E7558" w14:paraId="06A34D4C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1179E" w14:textId="77777777" w:rsidR="000E7558" w:rsidRDefault="000E7558" w:rsidP="000E75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DDAB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24BBB7B9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FC70" w14:textId="77777777" w:rsidR="000E7558" w:rsidRPr="005C35B0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326C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08333BFE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4256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A685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2EE1" w14:textId="77777777" w:rsidR="000E7558" w:rsidRDefault="000E75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6387" w14:textId="77777777" w:rsidR="000E7558" w:rsidRPr="00396332" w:rsidRDefault="000E75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FA33" w14:textId="77777777" w:rsidR="000E7558" w:rsidRDefault="000E75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1D91D1F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4B15F2BC" w14:textId="77777777" w:rsidR="000E7558" w:rsidRDefault="000E7558" w:rsidP="0002281B">
      <w:pPr>
        <w:pStyle w:val="Heading1"/>
        <w:spacing w:line="360" w:lineRule="auto"/>
      </w:pPr>
      <w:r>
        <w:t>LINIA 416</w:t>
      </w:r>
    </w:p>
    <w:p w14:paraId="240DE3ED" w14:textId="77777777" w:rsidR="000E7558" w:rsidRDefault="000E755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24112AE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B578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832E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333B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4F20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7C4A5FA7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4C44927D" w14:textId="77777777" w:rsidR="000E7558" w:rsidRDefault="000E7558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92F5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76C122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0034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B657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ED38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2702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20AFC0D2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BC14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3523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72EE72CD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22AD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1898" w14:textId="77777777" w:rsidR="000E7558" w:rsidRDefault="000E7558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5F94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7ADF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8924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F289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3E0B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33E28C1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72AE3838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0E7558" w14:paraId="123C58F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F12A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869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25E4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8506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00713849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1288FACD" w14:textId="77777777" w:rsidR="000E7558" w:rsidRDefault="000E7558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396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1F481858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2BDA987D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C18AB3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96C6CB3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F4DB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49A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77B0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5860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B63FD9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63A3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1E8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4734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77F8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292B5C75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7F86B58A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6DEF6272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9E3C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13E33027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0DBAFF2B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59DBD489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1756349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F6EC75A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07E2ADC0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E306183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B25C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501C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1019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6553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0C2111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54F6B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E79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89A9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DC0E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21DFDFC0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9A59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67091AC0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63543075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2FD3EA3F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FCE4262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9F17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0800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CF40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AFA1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FD841D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0E7558" w14:paraId="4948B97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6A746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1573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C1A2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2A0F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62DA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4A7E" w14:textId="77777777" w:rsidR="000E7558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A30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0F035866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FE46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8645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7E30073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EFC9F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07B3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30BF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FD9B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049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FFAC" w14:textId="77777777" w:rsidR="000E7558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50E2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0229E16C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8E41" w14:textId="77777777" w:rsidR="000E7558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18ED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0BB169B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0336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E3E5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814A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B717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7169EAEF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BD27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B732B0E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802A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C16C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10DF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FD2C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E448578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22897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F3C9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6FD43212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C464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00E1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6AB67554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FD31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2D4D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970D" w14:textId="77777777" w:rsidR="000E7558" w:rsidRDefault="000E75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8A6A" w14:textId="77777777" w:rsidR="000E7558" w:rsidRPr="00C4423F" w:rsidRDefault="000E75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E34B" w14:textId="77777777" w:rsidR="000E7558" w:rsidRDefault="000E75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3A190D5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2289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C8B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455F2AB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6939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9921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031276B6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D0FF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BF45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BBEB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0201F7F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B784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154D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0E7558" w14:paraId="5D1FF333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2227D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0BB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14:paraId="33D88ADB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B473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5ECB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3EC7625F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9B13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E319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FC97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1AC7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09C0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208FD592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CD4F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2B1C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C218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BC02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B4B4F6C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D300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8EFF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D15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11FA9E1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CDFE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69DB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1D8CAD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101CE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056A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436F9B95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886F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D3FB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CC70CDD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5B78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D4B3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A328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FDFC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9F2F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5B9886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A117D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C685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BB8D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E4E5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A11E268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98FB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AFEC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C94D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37A05D4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1927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B506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B71B29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401B0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7DFA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193AACC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F04F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F25F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0640119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0D13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6872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AF63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37DE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FD64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A5A94E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CBC04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E700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ED74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37C1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1374E54C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4398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CD6C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92B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07F1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6863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F078CF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E3954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3131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0DFE114D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6B0C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8E6A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574B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A978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3688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0CB9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DEDC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24EB337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7C10F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5AC7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67BA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FF78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6F9D8192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BC4C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DC465A2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D045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A76E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01ED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BF36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0E7558" w14:paraId="62D2CF0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31714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495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57BFACEE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F8E1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C872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4AEFAF3B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40E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A8ED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38C1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27D8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5A3D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2162554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CC35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DB7B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C970" w14:textId="77777777" w:rsidR="000E7558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99AA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FA9EFA4" w14:textId="77777777" w:rsidR="000E7558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3B1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7F703B9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3A56C1A6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D4FD74C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B0337DA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9DB4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F7CE" w14:textId="77777777" w:rsidR="000E7558" w:rsidRDefault="000E75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6597" w14:textId="77777777" w:rsidR="000E7558" w:rsidRPr="00C4423F" w:rsidRDefault="000E75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1DD6" w14:textId="77777777" w:rsidR="000E7558" w:rsidRPr="00620605" w:rsidRDefault="000E7558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7F1B11F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DBFDC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3091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1861F5C2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C71B" w14:textId="77777777" w:rsidR="000E7558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100D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2B0BA3C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A63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2298" w14:textId="77777777" w:rsidR="000E7558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F7C3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C5D0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8B76" w14:textId="77777777" w:rsidR="000E7558" w:rsidRPr="0029205F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0E7558" w14:paraId="6892510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D4AB5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E615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95CA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17EA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71721F5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8574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779F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0FB7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AA1C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CAB7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C2A073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0E7558" w14:paraId="05E34DE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BD0D0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8FC9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CBCA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DFF2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4501F68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A01D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4F60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03B8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8EC6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0F2F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A23BF7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0E7558" w14:paraId="60CAEEE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17D8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B3C1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B760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A38F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79292F1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1A43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288011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CC3D" w14:textId="77777777" w:rsidR="000E7558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259D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CFA0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13EE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CF4D08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0E7558" w14:paraId="5BE4207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A081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627B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FEEB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6F56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9671AA6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1510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00F3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20C0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419E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F209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C37C78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E706" w14:textId="77777777" w:rsidR="000E7558" w:rsidRDefault="000E7558" w:rsidP="000E75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B0F1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C646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3229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3ED3AB8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66EF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9A3F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17EF" w14:textId="77777777" w:rsidR="000E7558" w:rsidRDefault="000E75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1CBE" w14:textId="77777777" w:rsidR="000E7558" w:rsidRPr="00C4423F" w:rsidRDefault="000E75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74AC" w14:textId="77777777" w:rsidR="000E7558" w:rsidRDefault="000E75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2EF1043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4E2C5E3B" w14:textId="77777777" w:rsidR="000E7558" w:rsidRDefault="000E7558" w:rsidP="00380064">
      <w:pPr>
        <w:pStyle w:val="Heading1"/>
        <w:spacing w:line="360" w:lineRule="auto"/>
      </w:pPr>
      <w:r>
        <w:t>LINIA 500</w:t>
      </w:r>
    </w:p>
    <w:p w14:paraId="1727E776" w14:textId="77777777" w:rsidR="000E7558" w:rsidRPr="00071303" w:rsidRDefault="000E755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E7558" w14:paraId="17C1D9B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4E2A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9937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6938CBD6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D07F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665D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3812C98A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7F1C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360E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8B9A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8EF3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F1CC" w14:textId="77777777" w:rsidR="000E7558" w:rsidRDefault="000E755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052263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A9E2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EE43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4BCC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9838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BCB5E48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53ECC400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17A8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62051D6" w14:textId="77777777" w:rsidR="000E7558" w:rsidRDefault="000E755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555C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835C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5190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E5F0" w14:textId="77777777" w:rsidR="000E7558" w:rsidRDefault="000E755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497069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F9E6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D84E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E374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BF0C" w14:textId="77777777" w:rsidR="000E7558" w:rsidRDefault="000E755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0B8E409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7010FB58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4326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1E27DD1A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EF2E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B583" w14:textId="77777777" w:rsidR="000E7558" w:rsidRDefault="000E75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61E5" w14:textId="77777777" w:rsidR="000E7558" w:rsidRPr="00D33E71" w:rsidRDefault="000E75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58F7" w14:textId="77777777" w:rsidR="000E7558" w:rsidRDefault="000E755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01447B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FF35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6ADF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7E8AC5F3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EC6C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A981" w14:textId="77777777" w:rsidR="000E7558" w:rsidRPr="0008670B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305D6B2B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0AE51808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A25B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406C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2E06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7E42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A155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ADA319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31D6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D056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34CF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9A35" w14:textId="77777777" w:rsidR="000E7558" w:rsidRPr="0008670B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9578EC9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0F0DA351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C4A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0FC3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6D40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59E6200B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2022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A5E5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:rsidRPr="00456545" w14:paraId="5756F348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E0B69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779C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8BEA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6DBE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584BF4C7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5F90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1F62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C70C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E608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B677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:rsidRPr="00456545" w14:paraId="56F2C8A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FFB55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AE1F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7E41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56C8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DE72853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C0C3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ACB1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D073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B6EE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7231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:rsidRPr="00456545" w14:paraId="2D17D7B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94687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6CED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48D6AFAA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F86D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6E79" w14:textId="77777777" w:rsidR="000E7558" w:rsidRDefault="000E755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62B01FB" w14:textId="77777777" w:rsidR="000E7558" w:rsidRDefault="000E755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D4EC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3A4E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6A47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D226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F585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7558" w:rsidRPr="00456545" w14:paraId="4F05C6C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A7C1E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4412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89830B7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D5F2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42F6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0E1AAAFE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8620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47C7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6213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6D01695D" w14:textId="77777777" w:rsidR="000E7558" w:rsidRPr="00456545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F54A" w14:textId="77777777" w:rsidR="000E7558" w:rsidRPr="00D33E71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649" w14:textId="77777777" w:rsidR="000E7558" w:rsidRPr="004143AF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FA1D8C5" w14:textId="77777777" w:rsidR="000E7558" w:rsidRPr="00A3090B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:rsidRPr="00456545" w14:paraId="4C0A2E9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75F2A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A1CD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239F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3EB0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7F6BB0E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2F72FD80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6973E32D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20B9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17DA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B3FB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77B756FB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E13B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6CA1" w14:textId="77777777" w:rsidR="000E7558" w:rsidRPr="00377D0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DD07F2" w14:textId="77777777" w:rsidR="000E7558" w:rsidRPr="00377D0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7586B63D" w14:textId="77777777" w:rsidR="000E7558" w:rsidRPr="004143AF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0E7558" w:rsidRPr="00456545" w14:paraId="4A085A5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9DDAD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FDA1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E3C6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1E6A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60F9892B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2D75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7ACBE7D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AB35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FC60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CCD5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FF0A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70FF8B" w14:textId="77777777" w:rsidR="000E7558" w:rsidRPr="005F21B7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0E7558" w:rsidRPr="00456545" w14:paraId="0E7B98B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E1265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8A47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9A9C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4430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112DC666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EC55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E1731FA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707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9520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B096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3AAB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32733C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0E7558" w:rsidRPr="00456545" w14:paraId="74E49E5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E8F1B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C47D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ECC5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F0B3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6C8BC02B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13DA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5FE7120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DE26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25A7" w14:textId="77777777" w:rsidR="000E7558" w:rsidRDefault="000E75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6D4E" w14:textId="77777777" w:rsidR="000E7558" w:rsidRDefault="000E75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29EB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1CFB61" w14:textId="77777777" w:rsidR="000E7558" w:rsidRDefault="000E75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0E7558" w:rsidRPr="00456545" w14:paraId="2C0F5CA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C45BB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D8CB" w14:textId="77777777" w:rsidR="000E7558" w:rsidRDefault="000E75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D6FD" w14:textId="77777777" w:rsidR="000E7558" w:rsidRDefault="000E755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74C9" w14:textId="77777777" w:rsidR="000E7558" w:rsidRDefault="000E755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37A92ACC" w14:textId="77777777" w:rsidR="000E7558" w:rsidRDefault="000E755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9D89" w14:textId="77777777" w:rsidR="000E7558" w:rsidRDefault="000E75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7379145" w14:textId="77777777" w:rsidR="000E7558" w:rsidRDefault="000E75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F1B1" w14:textId="77777777" w:rsidR="000E7558" w:rsidRDefault="000E755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BCD0" w14:textId="77777777" w:rsidR="000E7558" w:rsidRDefault="000E75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432B" w14:textId="77777777" w:rsidR="000E7558" w:rsidRDefault="000E755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86A9" w14:textId="77777777" w:rsidR="000E7558" w:rsidRDefault="000E755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BBEA85" w14:textId="77777777" w:rsidR="000E7558" w:rsidRDefault="000E755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4820C416" w14:textId="77777777" w:rsidR="000E7558" w:rsidRDefault="000E755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0E7558" w:rsidRPr="00456545" w14:paraId="3D27876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34D22" w14:textId="77777777" w:rsidR="000E7558" w:rsidRPr="00456545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0DF5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348B4C77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509D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79A4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1F0D63EB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F1F4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17B3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03BF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C4B886E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E032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97F0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239DA1F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B975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84D5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DC95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2E0D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5DA6E1C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E34B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612273C9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1C0C110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2A86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3ADC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F526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638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104E9E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6A4B574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7D1E381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A11A6D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0E7558" w14:paraId="41370B5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1BF9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CB29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A130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783E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AE9B925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7305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BF95198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36BC18B3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54C1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6621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B6AF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4857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B319AF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6ED0D8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5F2C4A9B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0E7558" w14:paraId="79B385F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B5CE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EDC4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5B3C63B9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A326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B4B6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6BDE5DAA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4CBC41C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AB2E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FFA4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2133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8DA7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F74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64BCFF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0E7558" w14:paraId="2EA4AEC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7FE6B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4209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3427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90B0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3ABE8595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3A177035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7B3E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D923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BE81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02D3037B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3B08" w14:textId="77777777" w:rsidR="000E7558" w:rsidRPr="00D33E71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8856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6D2157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0E7558" w14:paraId="66AB0C4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17CD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B2DF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5A10F78B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63DD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035A" w14:textId="77777777" w:rsidR="000E7558" w:rsidRDefault="000E7558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75E8D60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9B7B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7DF9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8D73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665E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0C1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DBA95B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284F6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BFAA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1CCC9E9F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06A3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82FD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18B13C7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9A7A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045A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B5DB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5F22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8D9F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78CC051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5F5840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EFA9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F4FF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A2DE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FC61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4B891E5B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727B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C853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0AB8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0CDC0445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9338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C879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5BFB0FD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FC20EC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90CD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F247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2D2F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6866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37DFEDE4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1FB1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974C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422F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DD6B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0B45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43C81E6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E221D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9E5C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F182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EA03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46712A24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71A1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236D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E2D8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27E02E92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500F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320E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66AB57B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3FF2E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81C6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34FC385C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FA70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6C6E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5EABEAE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09D3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E414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B9FD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203D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8B6A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33234E9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2062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5F0F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7CF7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0A9E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559BFEAD" w14:textId="77777777" w:rsidR="000E7558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244A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04E0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BEA0" w14:textId="77777777" w:rsidR="000E7558" w:rsidRDefault="000E75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AAE9" w14:textId="77777777" w:rsidR="000E7558" w:rsidRDefault="000E75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7B9F" w14:textId="77777777" w:rsidR="000E7558" w:rsidRPr="00534A55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C3B4778" w14:textId="77777777" w:rsidR="000E7558" w:rsidRPr="00534A55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931B616" w14:textId="77777777" w:rsidR="000E7558" w:rsidRPr="004143AF" w:rsidRDefault="000E75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0E7558" w14:paraId="1E25474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016D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A05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1409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679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7264399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1E7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955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6AEB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841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AA6A" w14:textId="77777777" w:rsidR="000E7558" w:rsidRPr="00534A55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7B9725C" w14:textId="77777777" w:rsidR="000E7558" w:rsidRPr="00534A55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06502B2" w14:textId="77777777" w:rsidR="000E7558" w:rsidRPr="00534A55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0E7558" w14:paraId="3FE59C0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B1AE6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A951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785E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965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2DDEADC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86A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7237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79E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169174AC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AC58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9F35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2649936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FA855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C56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07C9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72EE" w14:textId="77777777" w:rsidR="000E7558" w:rsidRPr="000C4604" w:rsidRDefault="000E7558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DD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C3D0551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5C01E11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57EA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86D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05D2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39D5" w14:textId="77777777" w:rsidR="000E7558" w:rsidRPr="000C4604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50FD73A0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0E7558" w14:paraId="02C6EF15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7476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CCDA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95F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3B14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57D76A1F" w14:textId="77777777" w:rsidR="000E7558" w:rsidRDefault="000E7558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0AC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E370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F84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4F39DB2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9B6A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935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0FEE1D3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B09A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D1BA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18CF8585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F497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2451" w14:textId="77777777" w:rsidR="000E7558" w:rsidRDefault="000E75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8EAFAC8" w14:textId="77777777" w:rsidR="000E7558" w:rsidRDefault="000E75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69A3D62C" w14:textId="77777777" w:rsidR="000E7558" w:rsidRDefault="000E75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4D5C3837" w14:textId="77777777" w:rsidR="000E7558" w:rsidRDefault="000E75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74D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344C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196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7849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74DD" w14:textId="77777777" w:rsidR="000E7558" w:rsidRPr="00BB30B6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662354C" w14:textId="77777777" w:rsidR="000E7558" w:rsidRDefault="000E7558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30A39DEB" w14:textId="77777777" w:rsidR="000E7558" w:rsidRPr="004143AF" w:rsidRDefault="000E7558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0E7558" w14:paraId="575DF3D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561E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8AE5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6C4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158B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4EB8554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7DB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02C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B84C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240F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353B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2C8E27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0966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238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3B3A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EEAC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1F3B04B8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BE3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26BD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E39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0BC739C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28D4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420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A20991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3A3F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832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511491BB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9FBB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98E3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E8AC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EEC4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BEB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CFA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8EBC" w14:textId="77777777" w:rsidR="000E7558" w:rsidRPr="000C4604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0E7558" w14:paraId="163407E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CE1B1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05D7" w14:textId="77777777" w:rsidR="000E7558" w:rsidRDefault="000E75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C7F8" w14:textId="77777777" w:rsidR="000E7558" w:rsidRDefault="000E755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5E26" w14:textId="77777777" w:rsidR="000E7558" w:rsidRDefault="000E7558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7E3F" w14:textId="77777777" w:rsidR="000E7558" w:rsidRDefault="000E75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F156" w14:textId="77777777" w:rsidR="000E7558" w:rsidRDefault="000E755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2E6C" w14:textId="77777777" w:rsidR="000E7558" w:rsidRDefault="000E75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2206CD0D" w14:textId="77777777" w:rsidR="000E7558" w:rsidRDefault="000E75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256A" w14:textId="77777777" w:rsidR="000E7558" w:rsidRDefault="000E755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4E77" w14:textId="77777777" w:rsidR="000E7558" w:rsidRPr="000C4604" w:rsidRDefault="000E7558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0E7558" w14:paraId="01814C3C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0904B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89DA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6C514CA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A86B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CD30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5A778CBE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3ADA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914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AFE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537EEE5C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172A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74A2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BFB448A" w14:textId="77777777" w:rsidR="000E7558" w:rsidRPr="006C1F61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5F773A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551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3AA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A78F6E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F45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6D7E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372E7C66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383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48D4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BA1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189E73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C6A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F369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06BFC3" w14:textId="77777777" w:rsidR="000E7558" w:rsidRPr="00D84BDE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542E2B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C96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3D7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5550028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ACC9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A09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60D0A224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29A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C435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DA0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2D69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CED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59C5673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FC9A4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5F8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E52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259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B2DDC56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AEDB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B257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A8F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F9E10A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9341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093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4637F40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8A5C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B0C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B052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F955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660F43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841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D28992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501B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DFD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389B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9C1A" w14:textId="77777777" w:rsidR="000E7558" w:rsidRPr="00534C03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694B6CC8" w14:textId="77777777" w:rsidR="000E7558" w:rsidRPr="00534C03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D991E9C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0E7558" w14:paraId="10823D5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A014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17A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7931DCA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B556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6DB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56EE197E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E03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CDCE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4A6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393820D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C6A0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BEE4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B0817B4" w14:textId="77777777" w:rsidR="000E7558" w:rsidRPr="00D84BDE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E5ECCE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904FB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F61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55AE83C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9A47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4A9E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86C6B6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32617715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359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07AD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2A3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C2C3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A3AE" w14:textId="77777777" w:rsidR="000E7558" w:rsidRPr="001F07B1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3953954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1EC533BE" w14:textId="77777777" w:rsidR="000E7558" w:rsidRPr="004143AF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0E7558" w14:paraId="0A2342F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77B54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354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F1D6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8C5C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7479BB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4DF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870FDC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86DB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29D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21D9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7A65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95F3236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7415F9F6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0E7558" w14:paraId="738FEFC6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D97B1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021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282B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C95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5791900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DB4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EA9418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D937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18E1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39FE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9F5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8A8CD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3F49215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0E7558" w14:paraId="6EE901B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E667A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57B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225C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E834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09B095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A24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D85CC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0A9A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7F8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1FC2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146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AC168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0E7558" w14:paraId="756920D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3F76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816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4B87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497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AB548C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C49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C2B4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31C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9170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5B3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F32B8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48DA2FD0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7245520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ECA79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7E7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7466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266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305147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FF4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0C67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9B71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1796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D804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1DFB7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0E7558" w14:paraId="151ED7F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9E20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81E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5B94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FC62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D63F73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F5D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8B41DA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AD18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3D3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7753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720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7D9696A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0E7558" w14:paraId="7E61CD1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0014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3BB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7CD3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7DF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5C292B2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9D5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1DA006B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FA8A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48A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7502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79B5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1067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76E305C8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0E7558" w14:paraId="29C03C7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5693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FFB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3944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D679" w14:textId="77777777" w:rsidR="000E7558" w:rsidRPr="006D3CE2" w:rsidRDefault="000E7558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7764A197" w14:textId="77777777" w:rsidR="000E7558" w:rsidRPr="006D3CE2" w:rsidRDefault="000E7558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228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865D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836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527E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8A56" w14:textId="77777777" w:rsidR="000E7558" w:rsidRPr="006D3CE2" w:rsidRDefault="000E755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A4EC18F" w14:textId="77777777" w:rsidR="000E7558" w:rsidRPr="006D3CE2" w:rsidRDefault="000E7558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6A646D41" w14:textId="77777777" w:rsidR="000E7558" w:rsidRDefault="000E755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E7558" w14:paraId="7D5DA439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8F1F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6A75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EE4F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2470" w14:textId="77777777" w:rsidR="000E7558" w:rsidRPr="00AD0C4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A9FD16D" w14:textId="77777777" w:rsidR="000E7558" w:rsidRPr="00AD0C4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1C49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D74069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BD07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A962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E78D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C29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6622A8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4C5928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15050A02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474B51A9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131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76D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5BF5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C802" w14:textId="77777777" w:rsidR="000E7558" w:rsidRDefault="000E75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996ADD2" w14:textId="77777777" w:rsidR="000E7558" w:rsidRDefault="000E75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34973ADD" w14:textId="77777777" w:rsidR="000E7558" w:rsidRDefault="000E75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28BA0781" w14:textId="77777777" w:rsidR="000E7558" w:rsidRPr="002532C4" w:rsidRDefault="000E75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A3D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A5D3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772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00E9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AEE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1BFF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072E3DB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1402B7A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0E7558" w14:paraId="4D3F7E6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8A6BF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CBE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05BA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70A3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D54DC4E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73EC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31E7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267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4C65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A75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30917A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32499E02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274AB5DD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120CB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CA6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0C1C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6756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47A2DEC" w14:textId="77777777" w:rsidR="000E7558" w:rsidRPr="0037264C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B537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C9D5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DBD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199F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DF2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8D8E58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609AA22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0E316AE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AC02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C8E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2435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E59C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D198225" w14:textId="77777777" w:rsidR="000E7558" w:rsidRPr="003A070D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6B35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98B6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4A6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DB15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9F06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32A6B0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0E7558" w14:paraId="677CB39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00C2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D33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BC6D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541A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F642D41" w14:textId="77777777" w:rsidR="000E7558" w:rsidRPr="00F401CD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FF3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2CD3AA5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7869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45D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0518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3CF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CA200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358FC4C6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2634DF14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3D6D8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EE8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13D3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3F46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C652E0E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30A4AFD2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D1D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35E5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82E1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F922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6FE2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C1057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7AFBBAA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36C601D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DB81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CA84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DF3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1E82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12E22CA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41F976C0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1A4D75A6" w14:textId="77777777" w:rsidR="000E7558" w:rsidRPr="002532C4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293D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CB06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720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6ADD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69B7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A6B9E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520F79F1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0E7558" w14:paraId="412B827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0A50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481E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3E66938B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2406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C91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32E7DDF8" w14:textId="77777777" w:rsidR="000E7558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043B4C6A" w14:textId="77777777" w:rsidR="000E7558" w:rsidRDefault="000E7558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1F6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824A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4300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230D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9193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884CD" w14:textId="77777777" w:rsidR="000E7558" w:rsidRDefault="000E7558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0E7558" w14:paraId="7BF0486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E355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F943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60D2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3E43" w14:textId="77777777" w:rsidR="000E7558" w:rsidRPr="002D1130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574D98B5" w14:textId="77777777" w:rsidR="000E7558" w:rsidRPr="002D1130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56E84812" w14:textId="77777777" w:rsidR="000E7558" w:rsidRPr="002D1130" w:rsidRDefault="000E75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BF18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CC6B" w14:textId="77777777" w:rsidR="000E7558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F066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0355567F" w14:textId="77777777" w:rsidR="000E7558" w:rsidRDefault="000E75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E6A7" w14:textId="77777777" w:rsidR="000E7558" w:rsidRPr="00D33E71" w:rsidRDefault="000E75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8E6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A8E2CF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3611F8B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6A8046D2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5629D029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1D23A7FD" w14:textId="77777777" w:rsidR="000E7558" w:rsidRDefault="000E75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0E7558" w14:paraId="655C3CD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CFA3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79C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480ABD4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1074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0CCD" w14:textId="77777777" w:rsidR="000E7558" w:rsidRPr="002D1130" w:rsidRDefault="000E7558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0C6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D0D2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E19A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BE90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908D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0E7558" w14:paraId="58CE210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64F0F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B537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172BAC64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EA8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8A98" w14:textId="77777777" w:rsidR="000E7558" w:rsidRPr="002D1130" w:rsidRDefault="000E7558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BF7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F9CC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B831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E24D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8E2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0E7558" w14:paraId="17214AA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689A5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794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4A46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4E53" w14:textId="77777777" w:rsidR="000E7558" w:rsidRDefault="000E7558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996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B053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4AE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14:paraId="66ED39CA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F677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054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0E7558" w14:paraId="2E5A02D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156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F7D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BA05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186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3E0DEF0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8DE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D1C5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5518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7474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4DF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3D4E10E5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76EAF230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0E7558" w14:paraId="484D5FD9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BF0E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6AD4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32B0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648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45659AC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F207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C885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3EDB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154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0F3A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0CE2FF43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7B6762FC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0E7558" w14:paraId="4240D1D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2DCE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5D6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3FEB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F70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827C86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E11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185B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60F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6142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FB0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19A0A0AD" w14:textId="77777777" w:rsidR="000E7558" w:rsidRPr="00CB3447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E7558" w14:paraId="3CD302E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FA39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9F7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24AC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93C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396E1DF4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E47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A138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CD5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3DA76C7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515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6C97" w14:textId="77777777" w:rsidR="000E7558" w:rsidRPr="004143AF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8D6A05D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148409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3C39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F8F2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5C7D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1BEC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17F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3353E912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33ED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E38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FF50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A163" w14:textId="77777777" w:rsidR="000E7558" w:rsidRPr="004143AF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552E1DD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28A71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E39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1A5A2B0C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2E93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6E4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335F9DF0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D06F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20C5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F584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9B87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43F6" w14:textId="77777777" w:rsidR="000E7558" w:rsidRPr="00E34077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0E7558" w14:paraId="05049F0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A95C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14D9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AE49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FE1C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3A115EF9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586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B750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60BC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0310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2C8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F5169C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56A72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52E8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70AA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F044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57EA379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9D3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0146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C068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37CA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0A5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0E7558" w14:paraId="70F1AF0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487CE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DBC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2BF4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F95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557C8129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DEF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2769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A8C9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DEFF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840D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D12EED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844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438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EF7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AEE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E6E4A82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2E9A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8776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989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3005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09E2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E612E9E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0A39A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1AB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6617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315C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7316852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D9B8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5012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8F7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9D27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CCD8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4DCC635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4D6B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02F9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E31A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0B59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64B84A4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0DEB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ADAEB6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5AC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616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643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5E7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A70B7F0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CA43A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1369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662B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58A4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38D736F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5BBA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1FB8A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90F9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8F47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631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7FE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D43AAE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D29F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950F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351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A37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E876885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910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BE6AA1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B19072F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7A35581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B811EC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A45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9AC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2B45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B648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10B52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16039B6D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236E65CA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0E7558" w14:paraId="1C55E69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06CC9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211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CFBD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467A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ADD6E5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E0E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756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C8F4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13C2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A829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0E7558" w14:paraId="7A1D189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0374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2F6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D648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88F6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25F0222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B81A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60B0E9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B0F7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B0C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5D60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E87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696BCD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B7F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1DAF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6E2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CFF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41077E9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44DC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E51910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0A34881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1C56959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2ED3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294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327F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1F75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D5C3AD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8A1C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1881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FFE0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2DA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6216F57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0B2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4ED0FD7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5856194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48FD46A1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5C7D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049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201A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6548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7B8322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5972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304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464+900</w:t>
            </w:r>
          </w:p>
          <w:p w14:paraId="3E85C5D1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B01A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B2B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14:paraId="10178F3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1928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195A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7B6B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9D19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B12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1000Hz.</w:t>
            </w:r>
          </w:p>
        </w:tc>
      </w:tr>
      <w:tr w:rsidR="000E7558" w14:paraId="2CD4A14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E30E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3E3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A62B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9915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8EBB62F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1712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D9E3" w14:textId="77777777" w:rsidR="000E7558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DD31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60D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E3B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BFAB2E7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AFB0C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03A8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0718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ED00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1993E534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CB5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A0AA9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4EBCECE5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0D8F411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5E18191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D32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820A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866E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312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4ECFD3C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21C1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E127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4857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342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3EDFBFDD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4E03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DA2E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562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2FBE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5A53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F4E0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4D1D0CD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A1B0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D44C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4F02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F30B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4282B574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EF6B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3328B244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9EBD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8FCD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8ED4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2F50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532CCE5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1FEB" w14:textId="77777777" w:rsidR="000E7558" w:rsidRDefault="000E7558" w:rsidP="000E75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2CE0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512F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60AE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FA79633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0B3A1C11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68A7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BC83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D25F" w14:textId="77777777" w:rsidR="000E7558" w:rsidRDefault="000E755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45C1" w14:textId="77777777" w:rsidR="000E7558" w:rsidRPr="00D33E71" w:rsidRDefault="000E755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BC47" w14:textId="77777777" w:rsidR="000E7558" w:rsidRDefault="000E755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8F5355F" w14:textId="77777777" w:rsidR="000E7558" w:rsidRPr="00BA7DAE" w:rsidRDefault="000E7558" w:rsidP="000A5D7E">
      <w:pPr>
        <w:tabs>
          <w:tab w:val="left" w:pos="2748"/>
        </w:tabs>
        <w:rPr>
          <w:sz w:val="20"/>
        </w:rPr>
      </w:pPr>
    </w:p>
    <w:p w14:paraId="22B12A12" w14:textId="77777777" w:rsidR="000E7558" w:rsidRDefault="000E7558" w:rsidP="00E7698F">
      <w:pPr>
        <w:pStyle w:val="Heading1"/>
        <w:spacing w:line="360" w:lineRule="auto"/>
      </w:pPr>
      <w:r>
        <w:t>LINIA 504</w:t>
      </w:r>
    </w:p>
    <w:p w14:paraId="01A7AFF7" w14:textId="77777777" w:rsidR="000E7558" w:rsidRPr="00A16A49" w:rsidRDefault="000E755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1F9179D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63C6C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BCBA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210CE11C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AD7B" w14:textId="77777777" w:rsidR="000E7558" w:rsidRDefault="000E755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E94A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B45946A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5E1C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031B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FFB8" w14:textId="77777777" w:rsidR="000E7558" w:rsidRDefault="000E75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18AE" w14:textId="77777777" w:rsidR="000E7558" w:rsidRDefault="000E755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6EBA" w14:textId="77777777" w:rsidR="000E7558" w:rsidRDefault="000E755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7643B327" w14:textId="77777777" w:rsidR="000E7558" w:rsidRDefault="000E755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1E3CDA5A" w14:textId="77777777" w:rsidR="000E7558" w:rsidRPr="004C4194" w:rsidRDefault="000E755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0E7558" w14:paraId="79B698B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C5ACA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D2DF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152D8689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013A" w14:textId="77777777" w:rsidR="000E7558" w:rsidRDefault="000E755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BE2D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5F428F59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42B8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4A35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CA64" w14:textId="77777777" w:rsidR="000E7558" w:rsidRDefault="000E75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0F630F9" w14:textId="77777777" w:rsidR="000E7558" w:rsidRDefault="000E75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A7B6" w14:textId="77777777" w:rsidR="000E7558" w:rsidRDefault="000E755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B048" w14:textId="77777777" w:rsidR="000E7558" w:rsidRPr="004C4194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0031EC4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8729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1247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F44E" w14:textId="77777777" w:rsidR="000E7558" w:rsidRDefault="000E755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04E3" w14:textId="77777777" w:rsidR="000E7558" w:rsidRDefault="000E755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39216D47" w14:textId="77777777" w:rsidR="000E7558" w:rsidRDefault="000E755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1D86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8AA0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FA03" w14:textId="77777777" w:rsidR="000E7558" w:rsidRDefault="000E75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42E10F6B" w14:textId="77777777" w:rsidR="000E7558" w:rsidRDefault="000E75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5CE7" w14:textId="77777777" w:rsidR="000E7558" w:rsidRDefault="000E755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EC60" w14:textId="77777777" w:rsidR="000E7558" w:rsidRPr="004C4194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05E4D26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22BA0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45B6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50CF1BE2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850D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0881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5ED13353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D7AA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4670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FA93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1DABA29C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FFE7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3AD4" w14:textId="77777777" w:rsidR="000E7558" w:rsidRPr="004C4194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567C9ECC" w14:textId="77777777" w:rsidR="000E7558" w:rsidRPr="00D0576C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8F2BF5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682D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4702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0E90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874D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4F05868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437C79E7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70F5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18E8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5512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76BE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43C0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C76ADD3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44FD8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CB17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FEFB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C3EB" w14:textId="77777777" w:rsidR="000E7558" w:rsidRDefault="000E75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9E8D4F4" w14:textId="77777777" w:rsidR="000E7558" w:rsidRDefault="000E75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7288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6F5F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708B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66F4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6C0B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0E7558" w14:paraId="29CA54F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74A99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AC58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80DD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7068" w14:textId="77777777" w:rsidR="000E7558" w:rsidRDefault="000E75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7FA229F" w14:textId="77777777" w:rsidR="000E7558" w:rsidRDefault="000E75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E343" w14:textId="77777777" w:rsidR="000E7558" w:rsidRDefault="000E755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4F57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99D2" w14:textId="77777777" w:rsidR="000E7558" w:rsidRDefault="000E75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BF45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7376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0E7558" w14:paraId="3D69AAF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DB5F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B756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2054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184C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E2CF706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6BBB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DAE0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7341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6114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F549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5DAFD420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3C03FF0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8952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BC1E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C6FB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5D3B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E80764D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47F6" w14:textId="77777777" w:rsidR="000E7558" w:rsidRDefault="000E75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4FA2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B438" w14:textId="77777777" w:rsidR="000E7558" w:rsidRDefault="000E75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C0CB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F1F5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0E7558" w14:paraId="07B5BC5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C4E4C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7267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CD7C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DDD9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9E39277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C7C2" w14:textId="77777777" w:rsidR="000E7558" w:rsidRDefault="000E755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1FDE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3894" w14:textId="77777777" w:rsidR="000E7558" w:rsidRDefault="000E75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50B2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88B7" w14:textId="77777777" w:rsidR="000E7558" w:rsidRDefault="000E755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0E7558" w14:paraId="51B2DCC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D946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4ED0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491E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EFA4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D016E6D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0B36" w14:textId="77777777" w:rsidR="000E7558" w:rsidRDefault="000E755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18F8A0" w14:textId="77777777" w:rsidR="000E7558" w:rsidRDefault="000E755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DC14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CFD3" w14:textId="77777777" w:rsidR="000E7558" w:rsidRDefault="000E75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7BFD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6471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919111F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0E7558" w14:paraId="2EAD1BE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D9F21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9C17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F5CB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6BFA" w14:textId="77777777" w:rsidR="000E7558" w:rsidRDefault="000E755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41B19A2" w14:textId="77777777" w:rsidR="000E7558" w:rsidRDefault="000E755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1E17" w14:textId="77777777" w:rsidR="000E7558" w:rsidRDefault="000E755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89621B5" w14:textId="77777777" w:rsidR="000E7558" w:rsidRDefault="000E755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164A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E057" w14:textId="77777777" w:rsidR="000E7558" w:rsidRDefault="000E75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19B5" w14:textId="77777777" w:rsidR="000E7558" w:rsidRPr="00D0473F" w:rsidRDefault="000E75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261F" w14:textId="77777777" w:rsidR="000E7558" w:rsidRDefault="000E75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BF84648" w14:textId="77777777" w:rsidR="000E7558" w:rsidRDefault="000E755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0E7558" w14:paraId="41B1B1F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3A450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6A88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923C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F5CA" w14:textId="77777777" w:rsidR="000E7558" w:rsidRDefault="000E755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027A391A" w14:textId="77777777" w:rsidR="000E7558" w:rsidRDefault="000E755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5185" w14:textId="77777777" w:rsidR="000E7558" w:rsidRDefault="000E75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2234" w14:textId="77777777" w:rsidR="000E7558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E8ED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63F5A33D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3E83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2240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95B54F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60E5A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6B8F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C683720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88DD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4FA3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51FE19BF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A60E" w14:textId="77777777" w:rsidR="000E7558" w:rsidRDefault="000E75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2F9E" w14:textId="77777777" w:rsidR="000E7558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93A6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F336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4963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685907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6BD07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8BC9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7A7C" w14:textId="77777777" w:rsidR="000E7558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A011" w14:textId="77777777" w:rsidR="000E7558" w:rsidRDefault="000E755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3A418EC8" w14:textId="77777777" w:rsidR="000E7558" w:rsidRDefault="000E755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6A00" w14:textId="77777777" w:rsidR="000E7558" w:rsidRDefault="000E75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621F38" w14:textId="77777777" w:rsidR="000E7558" w:rsidRDefault="000E75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A167" w14:textId="77777777" w:rsidR="000E7558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CFC6" w14:textId="77777777" w:rsidR="000E7558" w:rsidRDefault="000E75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B33A" w14:textId="77777777" w:rsidR="000E7558" w:rsidRPr="00D0473F" w:rsidRDefault="000E75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78D0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1674A4" w14:textId="77777777" w:rsidR="000E7558" w:rsidRDefault="000E75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0E7558" w14:paraId="01EFEC1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293A" w14:textId="77777777" w:rsidR="000E7558" w:rsidRDefault="000E7558" w:rsidP="000E755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584E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980E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2443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1256C348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69B0" w14:textId="77777777" w:rsidR="000E7558" w:rsidRDefault="000E75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379582E" w14:textId="77777777" w:rsidR="000E7558" w:rsidRDefault="000E75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D559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7BBE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FBA4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B7B1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6DD778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0E7558" w14:paraId="16387660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EB7F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496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9102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EF36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4EC6E3A0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5874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201F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382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EFF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31A4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620934B9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0E7558" w14:paraId="397B92B2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FA33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2848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737E1D02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C12C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A11B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4D9766C5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64D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4F33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13FE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E785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90B1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4DB6FE7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77993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DE1C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64B8AC9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F813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C01B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7DD7F10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4594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2485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CF6B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122F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9EDF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38E85FC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17E79F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E38D7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3665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681E939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DF7D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B8FF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7AEC869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1958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1D75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FF32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1E5E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EA11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7BB5C9D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B1417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71C7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61BF9457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BE87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EA40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33695B4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0F47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FE6B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30BA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31F4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2412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80CBCDA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695C2F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D245C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9C95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45DC050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A68E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5F78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21F35D2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67C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D58B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0718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C823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A4D5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697549D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F18FCE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58190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753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62248049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6629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ED1E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14E508C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CAA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3358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7AE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CCA3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A79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58D0C2E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261BD1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A181B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B1E1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D822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708F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007B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430D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37CB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3A25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574A" w14:textId="77777777" w:rsidR="000E7558" w:rsidRPr="00E03C2B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6C36E0D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0E7558" w14:paraId="572A94E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0096C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6DEC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5E03A99C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AC53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C025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41593D08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43D6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19BF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8648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6674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3201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2EC1D3E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6BF24D0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0849F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7B8B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6DEC245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0055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8CAE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4CC0B3D8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4DFF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F206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A779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97E2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AB84" w14:textId="77777777" w:rsidR="000E7558" w:rsidRPr="00E4349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DD1CECF" w14:textId="77777777" w:rsidR="000E7558" w:rsidRPr="00E4349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44F7853C" w14:textId="77777777" w:rsidR="000E7558" w:rsidRPr="00E4349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0E7558" w14:paraId="15094A1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42D7B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B36F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29CD6472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28F4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F3AD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284A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5CD9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D2F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1745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5FFF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F1EA0BD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DB96C8F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A050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E0E0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2715B39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5765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8181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273DF41A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52CE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55A6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663F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476C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BE1E" w14:textId="77777777" w:rsidR="000E7558" w:rsidRPr="000D6FC2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FD27477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7CAE4D4" w14:textId="77777777" w:rsidR="000E7558" w:rsidRPr="000D6FC2" w:rsidRDefault="000E755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E7558" w14:paraId="08804F15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9818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AB03" w14:textId="77777777" w:rsidR="000E7558" w:rsidRDefault="000E755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15FE40D9" w14:textId="77777777" w:rsidR="000E7558" w:rsidRDefault="000E755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857E" w14:textId="77777777" w:rsidR="000E7558" w:rsidRPr="00D0473F" w:rsidRDefault="000E755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299B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3D3922A9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70E7" w14:textId="77777777" w:rsidR="000E7558" w:rsidRDefault="000E75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102" w14:textId="77777777" w:rsidR="000E7558" w:rsidRDefault="000E755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C391" w14:textId="77777777" w:rsidR="000E7558" w:rsidRDefault="000E755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6359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26B9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CDE556F" w14:textId="77777777" w:rsidR="000E7558" w:rsidRPr="00D0576C" w:rsidRDefault="000E755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7FC952E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67E3E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F168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1F0AF74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1A9F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EA7A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47A32450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E14F" w14:textId="77777777" w:rsidR="000E7558" w:rsidRDefault="000E75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8225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953E" w14:textId="77777777" w:rsidR="000E7558" w:rsidRDefault="000E755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3029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570D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63B9CD5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8039DC8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40503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353C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2513FCEA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66BE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304E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70DE23C2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BA65" w14:textId="77777777" w:rsidR="000E7558" w:rsidRDefault="000E75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8456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DAAB" w14:textId="77777777" w:rsidR="000E7558" w:rsidRDefault="000E755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9CAC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686C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C1CCD7A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7C6B38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E10A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1F3D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71B1427F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EC16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DBD7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5E678465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06DC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FC8A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1313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8AAE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19B0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E8E6507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C278F3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2BA6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49B5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8CC2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A672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430578D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AB0A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9146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00D3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62B0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D115" w14:textId="77777777" w:rsidR="000E7558" w:rsidRPr="00423757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0752CFA0" w14:textId="77777777" w:rsidR="000E7558" w:rsidRPr="00423757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EF3DB0F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0E7558" w14:paraId="1FC3039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FBE1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BF9B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611E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A480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1C238BDB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23BB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883C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54B1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DD8C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1622" w14:textId="77777777" w:rsidR="000E7558" w:rsidRPr="00F94F8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B1DAC3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3F223E76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0E7558" w14:paraId="18E06C8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9A92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822C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0B8A8F21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A0DB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D06C" w14:textId="77777777" w:rsidR="000E7558" w:rsidRDefault="000E755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79DC710F" w14:textId="77777777" w:rsidR="000E7558" w:rsidRDefault="000E755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44A3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E22D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C4B2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AD50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CF4D" w14:textId="77777777" w:rsidR="000E7558" w:rsidRPr="00F94F8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2A5A6CC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442C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3BDA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11B1FB61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8244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563A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07EFBBBA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7B15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840F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0C78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02FA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112E" w14:textId="77777777" w:rsidR="000E7558" w:rsidRPr="004C4194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443DBF7" w14:textId="77777777" w:rsidR="000E7558" w:rsidRPr="00D0576C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382085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C8E52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D32D" w14:textId="77777777" w:rsidR="000E7558" w:rsidRDefault="000E755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5B10" w14:textId="77777777" w:rsidR="000E7558" w:rsidRDefault="000E755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3613" w14:textId="77777777" w:rsidR="000E7558" w:rsidRDefault="000E755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58C3" w14:textId="77777777" w:rsidR="000E7558" w:rsidRDefault="000E75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63CECDB" w14:textId="77777777" w:rsidR="000E7558" w:rsidRDefault="000E75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4A577A5B" w14:textId="77777777" w:rsidR="000E7558" w:rsidRDefault="000E75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8FDC503" w14:textId="77777777" w:rsidR="000E7558" w:rsidRDefault="000E75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5A7BB04C" w14:textId="77777777" w:rsidR="000E7558" w:rsidRDefault="000E755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33E4" w14:textId="77777777" w:rsidR="000E7558" w:rsidRPr="00D0473F" w:rsidRDefault="000E755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9B54" w14:textId="77777777" w:rsidR="000E7558" w:rsidRDefault="000E755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B5C4" w14:textId="77777777" w:rsidR="000E7558" w:rsidRPr="00D0473F" w:rsidRDefault="000E755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E849" w14:textId="77777777" w:rsidR="000E7558" w:rsidRPr="006E4685" w:rsidRDefault="000E755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DFFBFD4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F66C" w14:textId="77777777" w:rsidR="000E7558" w:rsidRDefault="000E7558" w:rsidP="000E75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75C3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7C3A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945D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33437EB7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FE88" w14:textId="77777777" w:rsidR="000E7558" w:rsidRDefault="000E755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07118F43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A760" w14:textId="77777777" w:rsidR="000E7558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E3E6" w14:textId="77777777" w:rsidR="000E7558" w:rsidRDefault="000E75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8FC0" w14:textId="77777777" w:rsidR="000E7558" w:rsidRPr="00D0473F" w:rsidRDefault="000E75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7E21" w14:textId="77777777" w:rsidR="000E7558" w:rsidRDefault="000E75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76F345B" w14:textId="77777777" w:rsidR="000E7558" w:rsidRDefault="000E7558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32386CD5" w14:textId="77777777" w:rsidR="000E7558" w:rsidRDefault="000E7558" w:rsidP="00EE4C95">
      <w:pPr>
        <w:pStyle w:val="Heading1"/>
        <w:spacing w:line="360" w:lineRule="auto"/>
      </w:pPr>
      <w:r>
        <w:t>LINIA 507</w:t>
      </w:r>
    </w:p>
    <w:p w14:paraId="39B3F874" w14:textId="77777777" w:rsidR="000E7558" w:rsidRPr="006A4B24" w:rsidRDefault="000E7558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034E0A1E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4226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74A3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59F9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673F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F39A1CB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D4A5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EA86FF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C24C" w14:textId="77777777" w:rsidR="000E7558" w:rsidRPr="00E1695C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B965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4516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3E53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7176CE1E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75CE382D" w14:textId="77777777" w:rsidR="000E7558" w:rsidRDefault="000E7558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0E7558" w14:paraId="6DF01FF3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6C670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909B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5396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940F" w14:textId="77777777" w:rsidR="000E7558" w:rsidRDefault="000E755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8CED2E0" w14:textId="77777777" w:rsidR="000E7558" w:rsidRDefault="000E755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A387" w14:textId="77777777" w:rsidR="000E7558" w:rsidRDefault="000E755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9A6F2C" w14:textId="77777777" w:rsidR="000E7558" w:rsidRDefault="000E755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D203" w14:textId="77777777" w:rsidR="000E7558" w:rsidRPr="00E1695C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8D90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AA4D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0F68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23F0F4E8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0E7558" w14:paraId="404B22FA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ABE8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BC3A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A17C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F686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5DB62C5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7C691593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ABE6" w14:textId="77777777" w:rsidR="000E7558" w:rsidRDefault="000E755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8E5E" w14:textId="77777777" w:rsidR="000E7558" w:rsidRPr="00E1695C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70A1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D171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6C0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4417A0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0E7558" w14:paraId="39C986C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9A019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994D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FDFC" w14:textId="77777777" w:rsidR="000E7558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6C50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7C6C02A4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35A7" w14:textId="77777777" w:rsidR="000E7558" w:rsidRDefault="000E755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2D0B" w14:textId="77777777" w:rsidR="000E7558" w:rsidRPr="00E1695C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F5FB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891A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B25E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278D46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571B2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5983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2A1B1A2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02889CA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6E3AE09F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3696" w14:textId="77777777" w:rsidR="000E7558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F807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851EEB9" w14:textId="77777777" w:rsidR="000E7558" w:rsidRDefault="000E75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024D" w14:textId="77777777" w:rsidR="000E7558" w:rsidRDefault="000E755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2EAC" w14:textId="77777777" w:rsidR="000E7558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4923" w14:textId="77777777" w:rsidR="000E7558" w:rsidRDefault="000E75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9696" w14:textId="77777777" w:rsidR="000E7558" w:rsidRPr="002761C4" w:rsidRDefault="000E75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CE4A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F7D9F88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15E1C85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068848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8AB09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66A4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7DC6A68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DEB06E7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0C748DB5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1EA9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254A" w14:textId="77777777" w:rsidR="000E7558" w:rsidRDefault="000E75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4A29774D" w14:textId="77777777" w:rsidR="000E7558" w:rsidRDefault="000E75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A2B6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DC83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507F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2035" w14:textId="77777777" w:rsidR="000E7558" w:rsidRPr="002761C4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65B3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A1F52B3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EB49298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6EB9CE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B299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52DB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000042AD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9349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0E5B" w14:textId="77777777" w:rsidR="000E7558" w:rsidRDefault="000E755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06508B2F" w14:textId="77777777" w:rsidR="000E7558" w:rsidRDefault="000E755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408C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16BA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8534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1F77" w14:textId="77777777" w:rsidR="000E7558" w:rsidRPr="002761C4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FC1B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3803EC2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E545B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011E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5C62E8D6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4D35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C092" w14:textId="77777777" w:rsidR="000E7558" w:rsidRDefault="000E755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0718479" w14:textId="77777777" w:rsidR="000E7558" w:rsidRDefault="000E755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CADB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168A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83F4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D69E" w14:textId="77777777" w:rsidR="000E7558" w:rsidRPr="002761C4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6755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7EF7BC6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6E6C4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9DD6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466C9CC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65873A5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1A59674C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86BA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8FA6" w14:textId="77777777" w:rsidR="000E7558" w:rsidRDefault="000E75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0278935F" w14:textId="77777777" w:rsidR="000E7558" w:rsidRDefault="000E75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6299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858B" w14:textId="77777777" w:rsidR="000E7558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D693" w14:textId="77777777" w:rsidR="000E7558" w:rsidRDefault="000E75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9E44" w14:textId="77777777" w:rsidR="000E7558" w:rsidRPr="002761C4" w:rsidRDefault="000E75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80E0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724FA0C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099950B" w14:textId="77777777" w:rsidR="000E7558" w:rsidRDefault="000E75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D851B1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3D3D4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0AD1" w14:textId="77777777" w:rsidR="000E7558" w:rsidRDefault="000E755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9A25" w14:textId="77777777" w:rsidR="000E7558" w:rsidRDefault="000E755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2E7B" w14:textId="77777777" w:rsidR="000E7558" w:rsidRDefault="000E755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57F0D40" w14:textId="77777777" w:rsidR="000E7558" w:rsidRDefault="000E755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02E6" w14:textId="77777777" w:rsidR="000E7558" w:rsidRDefault="000E755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29AB" w14:textId="77777777" w:rsidR="000E7558" w:rsidRDefault="000E755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3F31" w14:textId="77777777" w:rsidR="000E7558" w:rsidRDefault="000E755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0BE0" w14:textId="77777777" w:rsidR="000E7558" w:rsidRPr="002761C4" w:rsidRDefault="000E755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5862" w14:textId="77777777" w:rsidR="000E7558" w:rsidRDefault="000E755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2B706F" w14:textId="77777777" w:rsidR="000E7558" w:rsidRDefault="000E755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0E7558" w14:paraId="79A31ED4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B66A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ECC8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7A31" w14:textId="77777777" w:rsidR="000E7558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72DB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18D1937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5521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C076" w14:textId="77777777" w:rsidR="000E7558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30CE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22AE" w14:textId="77777777" w:rsidR="000E7558" w:rsidRPr="002761C4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50DD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55BE1E74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0E7558" w14:paraId="7C118EB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2B14B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2A8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D4FD" w14:textId="77777777" w:rsidR="000E7558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CB32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3C9F1C7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2998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8BAE" w14:textId="77777777" w:rsidR="000E7558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556C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E773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111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CE2B2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0E7558" w14:paraId="76D667D3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E052F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C725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C5EF" w14:textId="77777777" w:rsidR="000E7558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4674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0DAA7D0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779B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531F" w14:textId="77777777" w:rsidR="000E7558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9B16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7821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5B5D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F2BC4D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0C2EB4AF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0E7558" w14:paraId="6ABF982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A0A15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87FF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C0AF63C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B95494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29289E1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4028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FEAB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15C8D28C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F20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57C8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479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F440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0775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16EBC91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044CED6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D1650D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AA52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DCB6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746128D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6427C4C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7FA7379D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713A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AD31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2A9F296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50C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34BD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FFB6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ED24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5A04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948206C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F10A853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8F25EE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930E2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3F05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028F7265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3C6B" w14:textId="77777777" w:rsidR="000E7558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C9C4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56FF161B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E29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EAC9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0DBE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FB14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0BEE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6D1EC7C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EF17F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7678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B14B18E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3EC9E3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077F0AD7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7F92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D6FC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90D5E50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D198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8657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9471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8EE9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7503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6F9AAF1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31F918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8C6A53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3E28F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65AF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C84CD5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DC5F8C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6EE63F29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09AC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D60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9650D34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8058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A4DC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4D30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E5EE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BDD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986CDE6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395E6DE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E46959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D35A1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24A1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FECDE60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D1BD0F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2F2C2245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6DD5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6A21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8F16775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A376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A2F0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8617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DCF8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1446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77C96C5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1B0FF80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D1C093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5FC9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5AE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3ACB17F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32238B7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62E6ADAE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C6F3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30D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A109CC4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044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52BE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FDE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F15F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8A8D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AC3102C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85056BA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19BDF1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6A09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C54C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A8E9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C43E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7B615F54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0D6E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0ECC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A025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84D5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AD9B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875B01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34CB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0A43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1C5A739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6AD0B5A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579946C6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F3EC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5DFA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39303755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86EF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2423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3E17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B6FF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28C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3AB59D3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FA1ACF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D8CFA0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7470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B49E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3B0F9A0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7653C00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01BBB3C8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A2CD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4D3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055376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775C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D172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F820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CB40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382E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FEE260E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E36F61F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E9713C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8E46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E1F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26F354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F5B53A3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2DA4573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2835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233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FFCC40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3296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697F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3880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8102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02F7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2FEA462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DF51799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D2E967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D421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A712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100A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39CE" w14:textId="77777777" w:rsidR="000E7558" w:rsidRDefault="000E755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3B5D7C70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9E0C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DF2A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3FEE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2FB5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E69B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B073FFE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F1A6" w14:textId="77777777" w:rsidR="000E7558" w:rsidRDefault="000E7558" w:rsidP="000E75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63C3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36B7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BC28" w14:textId="77777777" w:rsidR="000E7558" w:rsidRDefault="000E755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1E1F34C8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B154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F7A0BB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0F21" w14:textId="77777777" w:rsidR="000E7558" w:rsidRPr="00E1695C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6618" w14:textId="77777777" w:rsidR="000E7558" w:rsidRDefault="000E75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58EB" w14:textId="77777777" w:rsidR="000E7558" w:rsidRPr="002761C4" w:rsidRDefault="000E75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240A" w14:textId="77777777" w:rsidR="000E7558" w:rsidRDefault="000E75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02EBB22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66F2B275" w14:textId="77777777" w:rsidR="000E7558" w:rsidRDefault="000E7558" w:rsidP="00D430CA">
      <w:pPr>
        <w:pStyle w:val="Heading1"/>
        <w:spacing w:line="360" w:lineRule="auto"/>
      </w:pPr>
      <w:r>
        <w:t>LINIA 510</w:t>
      </w:r>
    </w:p>
    <w:p w14:paraId="07B52453" w14:textId="77777777" w:rsidR="000E7558" w:rsidRDefault="000E7558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E7558" w14:paraId="65C57BEA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F3442" w14:textId="77777777" w:rsidR="000E7558" w:rsidRDefault="000E7558" w:rsidP="000E75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92FB" w14:textId="77777777" w:rsidR="000E7558" w:rsidRDefault="000E7558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7A34" w14:textId="77777777" w:rsidR="000E7558" w:rsidRPr="003459D6" w:rsidRDefault="000E755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00A0" w14:textId="77777777" w:rsidR="000E7558" w:rsidRDefault="000E7558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0ACA489" w14:textId="77777777" w:rsidR="000E7558" w:rsidRDefault="000E7558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E44" w14:textId="77777777" w:rsidR="000E7558" w:rsidRDefault="000E7558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9705" w14:textId="77777777" w:rsidR="000E7558" w:rsidRPr="003459D6" w:rsidRDefault="000E755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7F5E" w14:textId="77777777" w:rsidR="000E7558" w:rsidRDefault="000E7558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305C" w14:textId="77777777" w:rsidR="000E7558" w:rsidRPr="003459D6" w:rsidRDefault="000E755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12F7" w14:textId="77777777" w:rsidR="000E7558" w:rsidRDefault="000E7558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45624387" w14:textId="77777777" w:rsidR="000E7558" w:rsidRDefault="000E7558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642FB319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2BA34E2F" w14:textId="77777777" w:rsidR="000E7558" w:rsidRDefault="000E7558" w:rsidP="007E1810">
      <w:pPr>
        <w:pStyle w:val="Heading1"/>
        <w:spacing w:line="360" w:lineRule="auto"/>
      </w:pPr>
      <w:r>
        <w:lastRenderedPageBreak/>
        <w:t>LINIA 511</w:t>
      </w:r>
    </w:p>
    <w:p w14:paraId="32FB31D9" w14:textId="77777777" w:rsidR="000E7558" w:rsidRPr="009B4FEF" w:rsidRDefault="000E7558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04CCEE90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42453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83D5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49A4" w14:textId="77777777" w:rsidR="000E7558" w:rsidRPr="00D33E71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C216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4BEBB7F5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167C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4545CC8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3780DF1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1FBBB39D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586F" w14:textId="77777777" w:rsidR="000E7558" w:rsidRPr="00D33E71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A8B0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4646" w14:textId="77777777" w:rsidR="000E7558" w:rsidRPr="00D33E71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B935" w14:textId="77777777" w:rsidR="000E7558" w:rsidRPr="009E7CE7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0E7558" w14:paraId="44AE6872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8C8A7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8D4E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AC9F" w14:textId="77777777" w:rsidR="000E7558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2DF2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560D831D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E672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4974875E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67A06D4" w14:textId="77777777" w:rsidR="000E7558" w:rsidRDefault="000E7558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B926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C13E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4A94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EE8D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1B669BA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9B35B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9103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6AD1E9BE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0D12" w14:textId="77777777" w:rsidR="000E7558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2682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56552131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3815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4AF5" w14:textId="77777777" w:rsidR="000E7558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5DDC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BE5A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5F14" w14:textId="77777777" w:rsidR="000E7558" w:rsidRPr="00193954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056F810C" w14:textId="77777777" w:rsidR="000E7558" w:rsidRPr="00176852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DE56D35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2B92B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9417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1EBB" w14:textId="77777777" w:rsidR="000E7558" w:rsidRPr="002108A9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C6D3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01CF4CCC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8C1CDCF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2B50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5DE74D81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D953A53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45E4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F719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4790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0BBF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FDBB191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8DC2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F690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B6CC" w14:textId="77777777" w:rsidR="000E7558" w:rsidRPr="002108A9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8AB2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0116BFA9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6692" w14:textId="77777777" w:rsidR="000E7558" w:rsidRDefault="000E75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4342E760" w14:textId="77777777" w:rsidR="000E7558" w:rsidRDefault="000E75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78B3283C" w14:textId="77777777" w:rsidR="000E7558" w:rsidRDefault="000E75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0C1B8840" w14:textId="77777777" w:rsidR="000E7558" w:rsidRDefault="000E75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BBDF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0B78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A993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41F9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3E0702C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E5CA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2F41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A549" w14:textId="77777777" w:rsidR="000E7558" w:rsidRPr="002108A9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9EBC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3FFF7B7F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A043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DDFE1C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54DC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49D9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E014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155D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B761DF4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043A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0069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7FBC" w14:textId="77777777" w:rsidR="000E7558" w:rsidRPr="002108A9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FCA1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48BB8235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FD4D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48D8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4017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7FFB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A0EA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8B20730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7F7AD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8031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9132" w14:textId="77777777" w:rsidR="000E7558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0A40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3083FFFC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53002C01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0AD0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7E9CAF57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9E61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E027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2E1B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980E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5B0EA24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A7576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EC1C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C983" w14:textId="77777777" w:rsidR="000E7558" w:rsidRPr="002108A9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6A2D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355F140B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BFB7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A188" w14:textId="77777777" w:rsidR="000E7558" w:rsidRPr="00F02EF7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8DE8" w14:textId="77777777" w:rsidR="000E7558" w:rsidRDefault="000E75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03A1" w14:textId="77777777" w:rsidR="000E7558" w:rsidRPr="00BE2D76" w:rsidRDefault="000E75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0530" w14:textId="77777777" w:rsidR="000E7558" w:rsidRDefault="000E75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6C2C57B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3298A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7164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F680" w14:textId="77777777" w:rsidR="000E7558" w:rsidRPr="002108A9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58EE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6504606D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73F417C0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1F00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4F245C1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D6AAF3E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0D1A4DA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35AE3C67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02F9" w14:textId="77777777" w:rsidR="000E7558" w:rsidRPr="00F02EF7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F635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0A85" w14:textId="77777777" w:rsidR="000E7558" w:rsidRPr="00BE2D76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8428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D1494B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B615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1886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9ECD" w14:textId="77777777" w:rsidR="000E7558" w:rsidRPr="002108A9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FB4F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09AE191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1F50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1DA1D46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67A1EA3B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A3D78A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D909782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2FEB" w14:textId="77777777" w:rsidR="000E7558" w:rsidRPr="00F02EF7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0E1B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0371" w14:textId="77777777" w:rsidR="000E7558" w:rsidRPr="00BE2D76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D39A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23200AF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9D4D3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59E0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BB31" w14:textId="77777777" w:rsidR="000E7558" w:rsidRPr="002108A9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3851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B315C62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F717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FEE2" w14:textId="77777777" w:rsidR="000E7558" w:rsidRPr="00F02EF7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C930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3344" w14:textId="77777777" w:rsidR="000E7558" w:rsidRPr="00BE2D76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A912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F2EA90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1D53AD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0E7558" w14:paraId="3BAA3FD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23832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970E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B31B" w14:textId="77777777" w:rsidR="000E7558" w:rsidRPr="002108A9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BD11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338A2019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40A3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029A16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14E9" w14:textId="77777777" w:rsidR="000E7558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FD18" w14:textId="77777777" w:rsidR="000E7558" w:rsidRDefault="000E75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6261" w14:textId="77777777" w:rsidR="000E7558" w:rsidRPr="00BE2D76" w:rsidRDefault="000E75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E2D9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DBA734" w14:textId="77777777" w:rsidR="000E7558" w:rsidRDefault="000E75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0E7558" w14:paraId="68AF2F5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02607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84E1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4EB97744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4924" w14:textId="77777777" w:rsidR="000E7558" w:rsidRPr="002108A9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B0F5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334A0C3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390B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63E4" w14:textId="77777777" w:rsidR="000E7558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F646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AA1C" w14:textId="77777777" w:rsidR="000E7558" w:rsidRPr="00BE2D76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9D03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7B15793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7FFBD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B50C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80D3" w14:textId="77777777" w:rsidR="000E7558" w:rsidRPr="002108A9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F4F8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3AD4B186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3CF2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04DCC89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5538" w14:textId="77777777" w:rsidR="000E7558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410C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654B" w14:textId="77777777" w:rsidR="000E7558" w:rsidRPr="00BE2D76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B25A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8B2B2C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03EFDA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0E7558" w14:paraId="136A552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889A7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8E94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A57A" w14:textId="77777777" w:rsidR="000E7558" w:rsidRPr="002108A9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FE7A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B9A8142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B365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EB41" w14:textId="77777777" w:rsidR="000E7558" w:rsidRPr="00F02EF7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F3FC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B615" w14:textId="77777777" w:rsidR="000E7558" w:rsidRPr="00BE2D76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0B8F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D493776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6C39" w14:textId="77777777" w:rsidR="000E7558" w:rsidRDefault="000E7558" w:rsidP="002A6E7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AE7D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948E" w14:textId="77777777" w:rsidR="000E7558" w:rsidRPr="002108A9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C655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50084F0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9C1D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F5D3" w14:textId="77777777" w:rsidR="000E7558" w:rsidRPr="00F02EF7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9211" w14:textId="77777777" w:rsidR="000E7558" w:rsidRDefault="000E75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7E1A" w14:textId="77777777" w:rsidR="000E7558" w:rsidRPr="00BE2D76" w:rsidRDefault="000E75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82CF" w14:textId="77777777" w:rsidR="000E7558" w:rsidRDefault="000E75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CE171CD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338BDCF4" w14:textId="77777777" w:rsidR="000E7558" w:rsidRDefault="000E7558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17A83D3B" w14:textId="77777777" w:rsidR="000E7558" w:rsidRDefault="000E7558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0E7558" w14:paraId="12BC2523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1C9F1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DD4B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6FAD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E2D8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7B52547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E019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E79C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4548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AD6E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1960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83362D8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581A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BF1D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9FA4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23D5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0896045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1240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AC23A1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5DF8D10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5C3373C8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CED98BF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B01B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B1AF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510D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65B3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4D22ED1" w14:textId="77777777" w:rsidR="000E7558" w:rsidRDefault="000E755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0E5AB08A" w14:textId="77777777" w:rsidR="000E7558" w:rsidRDefault="000E755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0E7558" w14:paraId="48706BF6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C199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EF35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C25B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11DF" w14:textId="77777777" w:rsidR="000E7558" w:rsidRDefault="000E7558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2FE78AB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1E1A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8729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272F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F025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8C84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0E7558" w14:paraId="4C5F494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A8533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BE49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B84F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749C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5C94A35" w14:textId="77777777" w:rsidR="000E7558" w:rsidRDefault="000E7558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9C4F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605D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8536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2FA5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D4A3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6DB5F7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A2CDC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E37E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1E14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E624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42E6DD1A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092F" w14:textId="77777777" w:rsidR="000E7558" w:rsidRDefault="000E7558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28A4" w14:textId="77777777" w:rsidR="000E7558" w:rsidRDefault="000E7558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E9E2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2F75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89B9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529375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293A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7D79" w14:textId="77777777" w:rsidR="000E7558" w:rsidRDefault="000E755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57E9" w14:textId="77777777" w:rsidR="000E7558" w:rsidRDefault="000E755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4E07" w14:textId="77777777" w:rsidR="000E7558" w:rsidRDefault="000E7558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27D9" w14:textId="77777777" w:rsidR="000E7558" w:rsidRDefault="000E755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B0B6" w14:textId="77777777" w:rsidR="000E7558" w:rsidRDefault="000E755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F9C7" w14:textId="77777777" w:rsidR="000E7558" w:rsidRDefault="000E755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21F4" w14:textId="77777777" w:rsidR="000E7558" w:rsidRDefault="000E755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8599" w14:textId="77777777" w:rsidR="000E7558" w:rsidRDefault="000E7558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460605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DE37F" w14:textId="77777777" w:rsidR="000E7558" w:rsidRDefault="000E7558" w:rsidP="002A6E7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4A96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5953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9028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5805218D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01F3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788BE6B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3FDBB02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EEAD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5077" w14:textId="77777777" w:rsidR="000E7558" w:rsidRDefault="000E75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DB77" w14:textId="77777777" w:rsidR="000E7558" w:rsidRDefault="000E75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5658" w14:textId="77777777" w:rsidR="000E7558" w:rsidRDefault="000E75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05B9796" w14:textId="77777777" w:rsidR="000E7558" w:rsidRDefault="000E7558" w:rsidP="00F232A2">
      <w:pPr>
        <w:spacing w:before="40" w:after="40" w:line="192" w:lineRule="auto"/>
        <w:ind w:right="57"/>
        <w:rPr>
          <w:sz w:val="20"/>
        </w:rPr>
      </w:pPr>
    </w:p>
    <w:p w14:paraId="6EA1FC27" w14:textId="77777777" w:rsidR="000E7558" w:rsidRDefault="000E7558" w:rsidP="00F04622">
      <w:pPr>
        <w:pStyle w:val="Heading1"/>
        <w:spacing w:line="360" w:lineRule="auto"/>
      </w:pPr>
      <w:r>
        <w:t>LINIA 600</w:t>
      </w:r>
    </w:p>
    <w:p w14:paraId="57534679" w14:textId="77777777" w:rsidR="000E7558" w:rsidRDefault="000E755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2ECF11EF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375C9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7417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3B94688D" w14:textId="77777777" w:rsidR="000E7558" w:rsidRDefault="000E755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CD07" w14:textId="77777777" w:rsidR="000E7558" w:rsidRDefault="000E75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5D48" w14:textId="77777777" w:rsidR="000E7558" w:rsidRDefault="000E75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788887E4" w14:textId="77777777" w:rsidR="000E7558" w:rsidRDefault="000E75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3608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A2A8" w14:textId="77777777" w:rsidR="000E7558" w:rsidRPr="002F6CED" w:rsidRDefault="000E75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C107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F3A6" w14:textId="77777777" w:rsidR="000E7558" w:rsidRPr="00C14131" w:rsidRDefault="000E75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F36F" w14:textId="77777777" w:rsidR="000E7558" w:rsidRPr="005D499E" w:rsidRDefault="000E755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FB6B1C7" w14:textId="77777777" w:rsidR="000E7558" w:rsidRPr="009E2C90" w:rsidRDefault="000E755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A0FE067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FD437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2C62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258C5C62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D899" w14:textId="77777777" w:rsidR="000E7558" w:rsidRDefault="000E75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1383" w14:textId="77777777" w:rsidR="000E7558" w:rsidRDefault="000E75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12F36FB2" w14:textId="77777777" w:rsidR="000E7558" w:rsidRDefault="000E75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B0BF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41E4" w14:textId="77777777" w:rsidR="000E7558" w:rsidRPr="002F6CED" w:rsidRDefault="000E75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8BA3" w14:textId="77777777" w:rsidR="000E7558" w:rsidRDefault="000E75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D4D0" w14:textId="77777777" w:rsidR="000E7558" w:rsidRPr="00C14131" w:rsidRDefault="000E75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1F49" w14:textId="77777777" w:rsidR="000E7558" w:rsidRPr="00DD03D3" w:rsidRDefault="000E755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0E7558" w14:paraId="4814DCD1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0A1B1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C7B7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4AE564BD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7569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1350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1A68B98F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6017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3497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3D5A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7DE3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3F4A" w14:textId="77777777" w:rsidR="000E7558" w:rsidRPr="005D499E" w:rsidRDefault="000E755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4A8BAD9" w14:textId="77777777" w:rsidR="000E7558" w:rsidRPr="009E2C90" w:rsidRDefault="000E755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206843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80A6D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E2E6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1E61493B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0E57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D208" w14:textId="77777777" w:rsidR="000E7558" w:rsidRDefault="000E7558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A4B601C" w14:textId="77777777" w:rsidR="000E7558" w:rsidRDefault="000E7558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FEE4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602C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4EAD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22C2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3322" w14:textId="77777777" w:rsidR="000E7558" w:rsidRPr="005D20EA" w:rsidRDefault="000E755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0E7558" w14:paraId="6599070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AB76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AF47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2330EF5E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A1F2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8E9E" w14:textId="77777777" w:rsidR="000E7558" w:rsidRDefault="000E7558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704C04BC" w14:textId="77777777" w:rsidR="000E7558" w:rsidRDefault="000E7558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8920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5422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8F71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BBE4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EB81" w14:textId="77777777" w:rsidR="000E7558" w:rsidRPr="005D499E" w:rsidRDefault="000E755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39566E4" w14:textId="77777777" w:rsidR="000E7558" w:rsidRPr="009E2C90" w:rsidRDefault="000E755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DCB4C9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6FD7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5716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507CA183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F31C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ED1" w14:textId="77777777" w:rsidR="000E7558" w:rsidRDefault="000E7558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68377300" w14:textId="77777777" w:rsidR="000E7558" w:rsidRDefault="000E7558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C75A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A74D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2C7B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6018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6AC2" w14:textId="77777777" w:rsidR="000E7558" w:rsidRPr="005D499E" w:rsidRDefault="000E755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4D08000" w14:textId="77777777" w:rsidR="000E7558" w:rsidRPr="009E2C90" w:rsidRDefault="000E755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2B8D16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595AB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9B09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51C780E9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3FE9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C29C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2507A2FB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3586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3451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CAB5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864E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1E41" w14:textId="77777777" w:rsidR="000E7558" w:rsidRPr="005D499E" w:rsidRDefault="000E755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75854C5" w14:textId="77777777" w:rsidR="000E7558" w:rsidRPr="009E2C90" w:rsidRDefault="000E755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B1ACC1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458C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B943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175E4264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C455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A7BA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62E9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6467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A280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F598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B40B" w14:textId="77777777" w:rsidR="000E7558" w:rsidRDefault="000E755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0E7558" w14:paraId="25A8E49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4236A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658F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7F0806CC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B705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1ED9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3130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EDC8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E85A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7E3D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D72F" w14:textId="77777777" w:rsidR="000E7558" w:rsidRDefault="000E755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0E7558" w14:paraId="4CD4EA0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554E2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4381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4C78B129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5121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33A7" w14:textId="77777777" w:rsidR="000E7558" w:rsidRDefault="000E7558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0784979D" w14:textId="77777777" w:rsidR="000E7558" w:rsidRDefault="000E7558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24F3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399F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5D36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8EF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E1AA" w14:textId="77777777" w:rsidR="000E7558" w:rsidRDefault="000E755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0E7558" w14:paraId="5E9C838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231DD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9B50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3677" w14:textId="77777777" w:rsidR="000E7558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2403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66964414" w14:textId="77777777" w:rsidR="000E7558" w:rsidRDefault="000E75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ADED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1DD7" w14:textId="77777777" w:rsidR="000E7558" w:rsidRPr="002F6CED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722E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4EF54DF0" w14:textId="77777777" w:rsidR="000E7558" w:rsidRDefault="000E75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DA5D" w14:textId="77777777" w:rsidR="000E7558" w:rsidRPr="00C14131" w:rsidRDefault="000E75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E406" w14:textId="77777777" w:rsidR="000E7558" w:rsidRDefault="000E755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0E7558" w14:paraId="31564FC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EF1F1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75DA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696A1B16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149A" w14:textId="77777777" w:rsidR="000E7558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2A38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3E256AC1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3C7D41BC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980C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DA88" w14:textId="77777777" w:rsidR="000E7558" w:rsidRPr="002F6CED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428A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6547" w14:textId="77777777" w:rsidR="000E7558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10A9" w14:textId="77777777" w:rsidR="000E7558" w:rsidRDefault="000E75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488F0241" w14:textId="77777777" w:rsidR="000E7558" w:rsidRDefault="000E75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0E7558" w14:paraId="577C76BD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63A8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0B5B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8E69" w14:textId="77777777" w:rsidR="000E7558" w:rsidRPr="00C14131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F848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624CD75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B92D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63CECB9C" w14:textId="77777777" w:rsidR="000E7558" w:rsidRDefault="000E7558" w:rsidP="000E7558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0F661ED4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BB967DB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2947" w14:textId="77777777" w:rsidR="000E7558" w:rsidRPr="002F6CED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7824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AD8E" w14:textId="77777777" w:rsidR="000E7558" w:rsidRPr="00C14131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0E6F" w14:textId="77777777" w:rsidR="000E7558" w:rsidRDefault="000E75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025AD69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1643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EDDE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3C36" w14:textId="77777777" w:rsidR="000E7558" w:rsidRPr="00C14131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9FEE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75E7621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5DE6B5D0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E6FE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7F96D6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59CA4D42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BBB0" w14:textId="77777777" w:rsidR="000E7558" w:rsidRPr="002F6CED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1932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46DD" w14:textId="77777777" w:rsidR="000E7558" w:rsidRPr="00C14131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72DE" w14:textId="77777777" w:rsidR="000E7558" w:rsidRDefault="000E75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5490554F" w14:textId="77777777" w:rsidR="000E7558" w:rsidRDefault="000E75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0E7558" w14:paraId="10D935FC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A7CB3" w14:textId="77777777" w:rsidR="000E7558" w:rsidRDefault="000E7558" w:rsidP="000E75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938D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6EBA" w14:textId="77777777" w:rsidR="000E7558" w:rsidRPr="00C14131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A72B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0324EF0C" w14:textId="77777777" w:rsidR="000E7558" w:rsidRDefault="000E75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4B58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29E3A5A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4ED6" w14:textId="77777777" w:rsidR="000E7558" w:rsidRPr="002F6CED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2DCD" w14:textId="77777777" w:rsidR="000E7558" w:rsidRDefault="000E75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E4F2" w14:textId="77777777" w:rsidR="000E7558" w:rsidRPr="00C14131" w:rsidRDefault="000E75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D8B9" w14:textId="77777777" w:rsidR="000E7558" w:rsidRDefault="000E75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77F8B2ED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7377E735" w14:textId="77777777" w:rsidR="000E7558" w:rsidRDefault="000E7558" w:rsidP="003C645F">
      <w:pPr>
        <w:pStyle w:val="Heading1"/>
        <w:spacing w:line="360" w:lineRule="auto"/>
      </w:pPr>
      <w:r>
        <w:t>LINIA 602</w:t>
      </w:r>
    </w:p>
    <w:p w14:paraId="59EDD4E3" w14:textId="77777777" w:rsidR="000E7558" w:rsidRDefault="000E755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58CF6026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CF364" w14:textId="77777777" w:rsidR="000E7558" w:rsidRDefault="000E7558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FE85" w14:textId="77777777" w:rsidR="000E7558" w:rsidRDefault="000E75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2BEE2130" w14:textId="77777777" w:rsidR="000E7558" w:rsidRDefault="000E755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055A" w14:textId="77777777" w:rsidR="000E7558" w:rsidRDefault="000E755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4282" w14:textId="77777777" w:rsidR="000E7558" w:rsidRDefault="000E755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7D9255E1" w14:textId="77777777" w:rsidR="000E7558" w:rsidRDefault="000E755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A514" w14:textId="77777777" w:rsidR="000E7558" w:rsidRPr="00406474" w:rsidRDefault="000E755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D258" w14:textId="77777777" w:rsidR="000E7558" w:rsidRPr="00DA41E4" w:rsidRDefault="000E755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7155" w14:textId="77777777" w:rsidR="000E7558" w:rsidRDefault="000E755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EAC8AFE" w14:textId="77777777" w:rsidR="000E7558" w:rsidRDefault="000E755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0631" w14:textId="77777777" w:rsidR="000E7558" w:rsidRDefault="000E755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706D" w14:textId="77777777" w:rsidR="000E7558" w:rsidRDefault="000E755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0FBCCB49" w14:textId="77777777" w:rsidR="000E7558" w:rsidRPr="0007619C" w:rsidRDefault="000E755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B5BA9C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8673A" w14:textId="77777777" w:rsidR="000E7558" w:rsidRDefault="000E7558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D23F" w14:textId="77777777" w:rsidR="000E7558" w:rsidRDefault="000E75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266A7AE1" w14:textId="77777777" w:rsidR="000E7558" w:rsidRDefault="000E75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C1DC" w14:textId="77777777" w:rsidR="000E7558" w:rsidRDefault="000E755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F0A3" w14:textId="77777777" w:rsidR="000E7558" w:rsidRDefault="000E755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5E95D48" w14:textId="77777777" w:rsidR="000E7558" w:rsidRDefault="000E755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523F" w14:textId="77777777" w:rsidR="000E7558" w:rsidRPr="00406474" w:rsidRDefault="000E755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127A" w14:textId="77777777" w:rsidR="000E7558" w:rsidRPr="00DA41E4" w:rsidRDefault="000E755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B920" w14:textId="77777777" w:rsidR="000E7558" w:rsidRDefault="000E755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373BC31" w14:textId="77777777" w:rsidR="000E7558" w:rsidRDefault="000E75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8D26" w14:textId="77777777" w:rsidR="000E7558" w:rsidRDefault="000E755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D37B" w14:textId="77777777" w:rsidR="000E7558" w:rsidRDefault="000E755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39C3E602" w14:textId="77777777" w:rsidR="000E7558" w:rsidRDefault="000E755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68D02F8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156B952E" w14:textId="77777777" w:rsidR="000E7558" w:rsidRDefault="000E7558" w:rsidP="00857B52">
      <w:pPr>
        <w:pStyle w:val="Heading1"/>
        <w:spacing w:line="360" w:lineRule="auto"/>
      </w:pPr>
      <w:r>
        <w:t>LINIA 605</w:t>
      </w:r>
    </w:p>
    <w:p w14:paraId="5B46C3C0" w14:textId="77777777" w:rsidR="000E7558" w:rsidRDefault="000E7558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E7558" w14:paraId="1B426019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85E0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B626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8621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6DE9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3CC78040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F3C9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9884C5F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CE6B700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0A07305A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0D6ACC2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56AE73EE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7DA2490C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5E86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1C9D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7605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867D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02B8CA3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6E21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DA07" w14:textId="77777777" w:rsidR="000E7558" w:rsidRDefault="000E7558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29EB" w14:textId="77777777" w:rsidR="000E7558" w:rsidRPr="002C1631" w:rsidRDefault="000E7558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DB17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A64B61C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FEDB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EFFD141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470B7F35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1F1BF0DE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3B9C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83AB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3993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7905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B4364ED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F831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6BBB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CF8E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66A3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A662BD8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D2E3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D232AFF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4935855A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549AC55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FC2B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B571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9640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0C29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0A3F98B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9E62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D79E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7CD8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705D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F749068" w14:textId="77777777" w:rsidR="000E7558" w:rsidRDefault="000E75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9990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813CA22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3A3E4342" w14:textId="77777777" w:rsidR="000E7558" w:rsidRDefault="000E75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0AB4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5910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5ABB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ABD0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CCD95B3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1F11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934A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35A2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40BA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3091CDE1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EDF4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1C92D8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1CD8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6309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1E91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99C2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A28510A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4AEFF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449A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AB39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9D66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0BEA16EB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E613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EF0434A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252464C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395FB856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82F9635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365C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4FB9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400D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1661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2B80782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E99D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04FA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B59A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9310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5624968A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2225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41AC282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9945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ADB3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B0B9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9D6C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0D733C2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4E6D0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7235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4161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162F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0AA1CACA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6652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D7B47CE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5D7E98F4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5CBEB0CA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A9121A8" w14:textId="77777777" w:rsidR="000E7558" w:rsidRPr="00026A53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EF90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56BB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2199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A001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3392F485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7ACF" w14:textId="77777777" w:rsidR="000E7558" w:rsidRDefault="000E7558" w:rsidP="000E75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2F2B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418A" w14:textId="77777777" w:rsidR="000E7558" w:rsidRPr="002C1631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1877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67C52BB9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55A4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238138FD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2F741588" w14:textId="77777777" w:rsidR="000E7558" w:rsidRDefault="000E75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D129" w14:textId="77777777" w:rsidR="000E7558" w:rsidRDefault="000E75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C1B4" w14:textId="77777777" w:rsidR="000E7558" w:rsidRDefault="000E75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C585" w14:textId="77777777" w:rsidR="000E7558" w:rsidRPr="002C1631" w:rsidRDefault="000E75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62D2" w14:textId="77777777" w:rsidR="000E7558" w:rsidRDefault="000E75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7BB712D" w14:textId="77777777" w:rsidR="000E7558" w:rsidRDefault="000E7558">
      <w:pPr>
        <w:spacing w:before="40" w:line="192" w:lineRule="auto"/>
        <w:ind w:right="57"/>
        <w:rPr>
          <w:sz w:val="20"/>
        </w:rPr>
      </w:pPr>
    </w:p>
    <w:p w14:paraId="721303A0" w14:textId="77777777" w:rsidR="000E7558" w:rsidRDefault="000E7558" w:rsidP="00870AF0">
      <w:pPr>
        <w:pStyle w:val="Heading1"/>
        <w:spacing w:line="360" w:lineRule="auto"/>
      </w:pPr>
      <w:r>
        <w:t>LINIA 609</w:t>
      </w:r>
    </w:p>
    <w:p w14:paraId="5E7F076F" w14:textId="77777777" w:rsidR="000E7558" w:rsidRDefault="000E7558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E7558" w14:paraId="7BAD4A39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2655" w14:textId="77777777" w:rsidR="000E7558" w:rsidRDefault="000E7558" w:rsidP="000E755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7222" w14:textId="77777777" w:rsidR="000E7558" w:rsidRDefault="000E755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415D" w14:textId="77777777" w:rsidR="000E7558" w:rsidRPr="002409E9" w:rsidRDefault="000E755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83C6" w14:textId="77777777" w:rsidR="000E7558" w:rsidRDefault="000E7558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76B7077C" w14:textId="77777777" w:rsidR="000E7558" w:rsidRDefault="000E7558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27F7" w14:textId="77777777" w:rsidR="000E7558" w:rsidRDefault="000E755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1BC1" w14:textId="77777777" w:rsidR="000E7558" w:rsidRPr="002409E9" w:rsidRDefault="000E755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799A" w14:textId="77777777" w:rsidR="000E7558" w:rsidRDefault="000E755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F585" w14:textId="77777777" w:rsidR="000E7558" w:rsidRPr="002409E9" w:rsidRDefault="000E755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AA70" w14:textId="77777777" w:rsidR="000E7558" w:rsidRDefault="000E7558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7A77E0D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56E1C" w14:textId="77777777" w:rsidR="000E7558" w:rsidRDefault="000E7558" w:rsidP="000E755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F652" w14:textId="77777777" w:rsidR="000E7558" w:rsidRDefault="000E755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92EF" w14:textId="77777777" w:rsidR="000E7558" w:rsidRPr="002409E9" w:rsidRDefault="000E755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D14A" w14:textId="77777777" w:rsidR="000E7558" w:rsidRDefault="000E7558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0C8DBE08" w14:textId="77777777" w:rsidR="000E7558" w:rsidRDefault="000E7558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EA96" w14:textId="77777777" w:rsidR="000E7558" w:rsidRDefault="000E755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4061" w14:textId="77777777" w:rsidR="000E7558" w:rsidRPr="002409E9" w:rsidRDefault="000E755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9271" w14:textId="77777777" w:rsidR="000E7558" w:rsidRDefault="000E755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E4A5" w14:textId="77777777" w:rsidR="000E7558" w:rsidRPr="002409E9" w:rsidRDefault="000E755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87DA" w14:textId="77777777" w:rsidR="000E7558" w:rsidRDefault="000E7558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F9B99FB" w14:textId="77777777" w:rsidR="000E7558" w:rsidRDefault="000E7558">
      <w:pPr>
        <w:spacing w:before="40" w:line="192" w:lineRule="auto"/>
        <w:ind w:right="57"/>
        <w:rPr>
          <w:sz w:val="20"/>
        </w:rPr>
      </w:pPr>
    </w:p>
    <w:p w14:paraId="735A5E7A" w14:textId="77777777" w:rsidR="000E7558" w:rsidRDefault="000E7558" w:rsidP="00DE3370">
      <w:pPr>
        <w:pStyle w:val="Heading1"/>
        <w:spacing w:line="360" w:lineRule="auto"/>
      </w:pPr>
      <w:r>
        <w:lastRenderedPageBreak/>
        <w:t>LINIA 610</w:t>
      </w:r>
    </w:p>
    <w:p w14:paraId="6CE75DD0" w14:textId="77777777" w:rsidR="000E7558" w:rsidRDefault="000E755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E7558" w14:paraId="6F1594EB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D932" w14:textId="77777777" w:rsidR="000E7558" w:rsidRDefault="000E7558" w:rsidP="000E75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048B" w14:textId="77777777" w:rsidR="000E7558" w:rsidRDefault="000E75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16E0" w14:textId="77777777" w:rsidR="000E7558" w:rsidRPr="00F81D6F" w:rsidRDefault="000E755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59B3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F862F6C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24C5" w14:textId="77777777" w:rsidR="000E7558" w:rsidRDefault="000E75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74D4792" w14:textId="77777777" w:rsidR="000E7558" w:rsidRDefault="000E75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ABF9A1B" w14:textId="77777777" w:rsidR="000E7558" w:rsidRDefault="000E75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2387F77F" w14:textId="77777777" w:rsidR="000E7558" w:rsidRDefault="000E7558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7604" w14:textId="77777777" w:rsidR="000E7558" w:rsidRPr="00F81D6F" w:rsidRDefault="000E755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37BE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4805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B30C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2A976123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EF91A" w14:textId="77777777" w:rsidR="000E7558" w:rsidRDefault="000E7558" w:rsidP="000E75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2C7E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B3A4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7A91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074B3F1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DEEC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9FCA50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19216350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30EBBE78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C33B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8CC5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2F57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0B46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0E7558" w14:paraId="3CE11B6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33FD" w14:textId="77777777" w:rsidR="000E7558" w:rsidRDefault="000E7558" w:rsidP="000E75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3432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405A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7C88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8A36452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4F4C5B74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5DC9" w14:textId="77777777" w:rsidR="000E7558" w:rsidRDefault="000E75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D064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8D81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6D66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AC4F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37AB2CC4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0E7558" w14:paraId="29EADC9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5A4E6" w14:textId="77777777" w:rsidR="000E7558" w:rsidRDefault="000E7558" w:rsidP="000E75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DAE7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B778" w14:textId="77777777" w:rsidR="000E7558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517B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C230" w14:textId="77777777" w:rsidR="000E7558" w:rsidRDefault="000E75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717E" w14:textId="77777777" w:rsidR="000E7558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E89B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762669A2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5833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692D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0E7558" w14:paraId="470D2CC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D1613" w14:textId="77777777" w:rsidR="000E7558" w:rsidRDefault="000E7558" w:rsidP="000E75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977E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8646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32E6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61DD8AFA" w14:textId="77777777" w:rsidR="000E7558" w:rsidRDefault="000E75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8878" w14:textId="77777777" w:rsidR="000E7558" w:rsidRDefault="000E75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5365096F" w14:textId="77777777" w:rsidR="000E7558" w:rsidRDefault="000E75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627B6BF" w14:textId="77777777" w:rsidR="000E7558" w:rsidRDefault="000E75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ABE9" w14:textId="77777777" w:rsidR="000E7558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BA0C" w14:textId="77777777" w:rsidR="000E7558" w:rsidRDefault="000E75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453C" w14:textId="77777777" w:rsidR="000E7558" w:rsidRPr="00F81D6F" w:rsidRDefault="000E75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F7C6" w14:textId="77777777" w:rsidR="000E7558" w:rsidRDefault="000E75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F7B19C4" w14:textId="77777777" w:rsidR="000E7558" w:rsidRPr="00C60E02" w:rsidRDefault="000E7558">
      <w:pPr>
        <w:tabs>
          <w:tab w:val="left" w:pos="3768"/>
        </w:tabs>
        <w:rPr>
          <w:sz w:val="20"/>
          <w:szCs w:val="20"/>
        </w:rPr>
      </w:pPr>
    </w:p>
    <w:p w14:paraId="47D14EE7" w14:textId="77777777" w:rsidR="000E7558" w:rsidRDefault="000E7558" w:rsidP="00BC435D">
      <w:pPr>
        <w:pStyle w:val="Heading1"/>
        <w:spacing w:line="360" w:lineRule="auto"/>
      </w:pPr>
      <w:r>
        <w:t>LINIA 613</w:t>
      </w:r>
    </w:p>
    <w:p w14:paraId="43CCC8A9" w14:textId="77777777" w:rsidR="000E7558" w:rsidRDefault="000E7558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E7558" w14:paraId="04E57312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E5F2" w14:textId="77777777" w:rsidR="000E7558" w:rsidRDefault="000E7558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33A1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788D8299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22FD" w14:textId="77777777" w:rsidR="000E7558" w:rsidRPr="00625463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240A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7E4A958E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6771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2174" w14:textId="77777777" w:rsidR="000E7558" w:rsidRPr="00D8119C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6351" w14:textId="77777777" w:rsidR="000E7558" w:rsidRDefault="000E75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DDC9" w14:textId="77777777" w:rsidR="000E7558" w:rsidRPr="00D8119C" w:rsidRDefault="000E75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4D2C" w14:textId="77777777" w:rsidR="000E7558" w:rsidRDefault="000E75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78B4E262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2418" w14:textId="77777777" w:rsidR="000E7558" w:rsidRDefault="000E7558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B384" w14:textId="77777777" w:rsidR="000E7558" w:rsidRDefault="000E7558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A01B" w14:textId="77777777" w:rsidR="000E7558" w:rsidRDefault="000E7558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D46B" w14:textId="77777777" w:rsidR="000E7558" w:rsidRDefault="000E7558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8D3F7F2" w14:textId="77777777" w:rsidR="000E7558" w:rsidRDefault="000E7558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C80C" w14:textId="77777777" w:rsidR="000E7558" w:rsidRDefault="000E755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089632A1" w14:textId="77777777" w:rsidR="000E7558" w:rsidRPr="00946438" w:rsidRDefault="000E755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FBCC" w14:textId="77777777" w:rsidR="000E7558" w:rsidRPr="00D8119C" w:rsidRDefault="000E7558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6227" w14:textId="77777777" w:rsidR="000E7558" w:rsidRDefault="000E755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4FFB" w14:textId="77777777" w:rsidR="000E7558" w:rsidRPr="00D8119C" w:rsidRDefault="000E7558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138B" w14:textId="77777777" w:rsidR="000E7558" w:rsidRDefault="000E7558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3899A0A6" w14:textId="77777777" w:rsidR="000E7558" w:rsidRDefault="000E7558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4E5DC0E3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4F8D0E65" w14:textId="77777777" w:rsidR="000E7558" w:rsidRDefault="000E7558" w:rsidP="004F6534">
      <w:pPr>
        <w:pStyle w:val="Heading1"/>
        <w:spacing w:line="360" w:lineRule="auto"/>
      </w:pPr>
      <w:r>
        <w:lastRenderedPageBreak/>
        <w:t>LINIA 700</w:t>
      </w:r>
    </w:p>
    <w:p w14:paraId="716E1633" w14:textId="77777777" w:rsidR="000E7558" w:rsidRDefault="000E755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E7558" w14:paraId="2B6FB60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96BE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C65F" w14:textId="77777777" w:rsidR="000E7558" w:rsidRDefault="000E755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1210" w14:textId="77777777" w:rsidR="000E7558" w:rsidRDefault="000E755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CAB4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52E1B88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F677" w14:textId="77777777" w:rsidR="000E7558" w:rsidRDefault="000E755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06B3" w14:textId="77777777" w:rsidR="000E7558" w:rsidRDefault="000E755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E834" w14:textId="77777777" w:rsidR="000E7558" w:rsidRDefault="000E755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F14E" w14:textId="77777777" w:rsidR="000E7558" w:rsidRDefault="000E755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EBB8" w14:textId="77777777" w:rsidR="000E7558" w:rsidRDefault="000E755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99343F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0F9E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21DF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636B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DFEE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1F0820E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2FB3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ACFD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19EA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DBBB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77D8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42EE3C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C11B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FE01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33FF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89FC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5C88C46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197D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DC39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74D0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1E03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39BF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BF3A5D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0E7558" w14:paraId="7056069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ACB4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3395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ABD4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AF8C" w14:textId="77777777" w:rsidR="000E7558" w:rsidRDefault="000E755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05144F0" w14:textId="77777777" w:rsidR="000E7558" w:rsidRDefault="000E755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4BB5" w14:textId="77777777" w:rsidR="000E7558" w:rsidRDefault="000E755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D3B3227" w14:textId="77777777" w:rsidR="000E7558" w:rsidRDefault="000E755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CA66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88CA" w14:textId="77777777" w:rsidR="000E7558" w:rsidRDefault="000E75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9023" w14:textId="77777777" w:rsidR="000E7558" w:rsidRDefault="000E75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77FD" w14:textId="77777777" w:rsidR="000E7558" w:rsidRDefault="000E75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A69365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8AFD8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C039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FA84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4915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FCB8E23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9095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6F82FD" w14:textId="77777777" w:rsidR="000E7558" w:rsidRDefault="000E755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FC19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344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6F08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4BE4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C2B68D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61FD1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4C99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61D9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A616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258752E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41B8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0AA3225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8A7D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971B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BB67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3B08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7C09C8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C0A5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7C63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EB4F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0D97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4EF362B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E111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B03406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3FC8A4EB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A3F1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FC7D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1A21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5235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87541F8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11E96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47E4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E925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F8D2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5FF7BF6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66E1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35CEAFC3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5539A694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5455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0F2D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2A6E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AC2F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BFEA37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09817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91C1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8C6D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2057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144956E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5F0C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3124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0D7E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6553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1717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1CB39E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414E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0E9A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E570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DC12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E8706F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409E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1571D5A0" w14:textId="77777777" w:rsidR="000E7558" w:rsidRPr="00B401EA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2813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4FA6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589E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598D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07539C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86DC3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C9CD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A6E6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8ED6" w14:textId="77777777" w:rsidR="000E7558" w:rsidRDefault="000E755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87473F1" w14:textId="77777777" w:rsidR="000E7558" w:rsidRDefault="000E755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DA58" w14:textId="77777777" w:rsidR="000E7558" w:rsidRDefault="000E755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7E1503C2" w14:textId="77777777" w:rsidR="000E7558" w:rsidRDefault="000E755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269C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EF55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86B7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F79D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1D30EE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1E73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DA20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C7E1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DCCD" w14:textId="77777777" w:rsidR="000E7558" w:rsidRDefault="000E75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3E18B0C" w14:textId="77777777" w:rsidR="000E7558" w:rsidRDefault="000E75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3EC1" w14:textId="77777777" w:rsidR="000E7558" w:rsidRDefault="000E75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34941B1A" w14:textId="77777777" w:rsidR="000E7558" w:rsidRDefault="000E75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75A2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A2BE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1329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F851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0E7558" w14:paraId="01715BF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F4E5E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4A8F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24B2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84DA" w14:textId="77777777" w:rsidR="000E7558" w:rsidRDefault="000E75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FA85DE9" w14:textId="77777777" w:rsidR="000E7558" w:rsidRDefault="000E75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8EC2" w14:textId="77777777" w:rsidR="000E7558" w:rsidRDefault="000E75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D9C7D85" w14:textId="77777777" w:rsidR="000E7558" w:rsidRDefault="000E75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3760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3279" w14:textId="77777777" w:rsidR="000E7558" w:rsidRDefault="000E75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0234" w14:textId="77777777" w:rsidR="000E7558" w:rsidRDefault="000E75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7235" w14:textId="77777777" w:rsidR="000E7558" w:rsidRDefault="000E75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0E7558" w14:paraId="1C62DF3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8844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A1F9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A9D8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9BE3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22513D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86F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525124A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2A3B892F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A3E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5207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A058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4CF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CC3933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A3220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B3B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49C1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40C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4F1455E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4952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B6C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41B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76F3FD9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8512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C1F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0C59D52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4970E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AC5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08B6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E5F0" w14:textId="77777777" w:rsidR="000E7558" w:rsidRDefault="000E755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607C0E63" w14:textId="77777777" w:rsidR="000E7558" w:rsidRDefault="000E755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E2E1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8F54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6F32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7C6D974B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190D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C47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F5F000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3795B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94BD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FA18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1F9E" w14:textId="77777777" w:rsidR="000E7558" w:rsidRDefault="000E755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3D49D361" w14:textId="77777777" w:rsidR="000E7558" w:rsidRDefault="000E755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080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D66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0F87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20B79885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DE10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EB0B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CD64C6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F047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7E33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6363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A65A" w14:textId="77777777" w:rsidR="000E7558" w:rsidRDefault="000E755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2583BF49" w14:textId="77777777" w:rsidR="000E7558" w:rsidRDefault="000E7558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1F46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128C6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52A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1847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316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60C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DF1930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0E7558" w14:paraId="1818179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294B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F13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DC6A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BE14" w14:textId="77777777" w:rsidR="000E7558" w:rsidRDefault="000E755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19D8CA94" w14:textId="77777777" w:rsidR="000E7558" w:rsidRDefault="000E755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43EB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5208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D791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CDA2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B8A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BF0495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CBAB0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E7C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72AD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0A2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325A241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1B43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A6D1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72B9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F208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FA0C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D373A2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B7F08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0E41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58809DD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27B6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57B1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50CE14B1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99A7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5CD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1872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B3E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046E" w14:textId="77777777" w:rsidR="000E7558" w:rsidRPr="00C20CA5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855C36F" w14:textId="77777777" w:rsidR="000E7558" w:rsidRPr="00EB107D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2BC0CD0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2F20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B35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07B3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1CBE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5C7802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93C2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B0598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B15C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197A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04F5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083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90FE53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796F9F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0E7558" w14:paraId="3FE7DE4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708A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240A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4D97F8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4D76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8587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D8567D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51ED1D69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267B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EE49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49C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0ACC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1F5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62E9D6F2" w14:textId="77777777" w:rsidR="000E7558" w:rsidRPr="00C401D9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0E7558" w14:paraId="012FE564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0863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A4B2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5598F543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F8C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0580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C0AD359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BA9F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55EE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6215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7234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2607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BFC9D4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FD0C5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EC30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AB84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C062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16B22E18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4C9F14E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0DF2A982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98C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EBBA944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89C5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0BFA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659E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122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674C0F87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0E7558" w14:paraId="1A63FC1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2BD5C9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640D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0D02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C7BC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69CA7879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B07F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58BB940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A02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7C3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42A5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91F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4078615D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CAB0C9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CBD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A3A5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B9EC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1BB0696E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5A81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F3E3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09F5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4488C236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7306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8C1E" w14:textId="77777777" w:rsidR="000E7558" w:rsidRPr="00C20CA5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4D813B2" w14:textId="77777777" w:rsidR="000E7558" w:rsidRPr="00EB107D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E61E37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147C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C1DF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6645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523E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B3BBA9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F0D3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7308A72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0F4E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FFA7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54C1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3498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99AC2B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6EDEB0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0E7558" w14:paraId="5671FF8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F80A1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6FC4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6C6C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4A3F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A2312A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5A40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C860B1D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2469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B7E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A22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FF6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681DB33C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0E7558" w14:paraId="4A07DCA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4CC1C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47DB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75CC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F9C3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16D81D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B9F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95D4705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622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76F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F663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1C30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0450A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97E49F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312A97A2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0E7558" w14:paraId="7ED7E5B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97C84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991D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BA1C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B66F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183C0A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8C8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FB31586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8089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CCDB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B32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48A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DCBB7C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1139D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2FE4FD58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E7558" w14:paraId="57DE6E6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C524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CA13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0620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07E9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5077373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DBB7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EC9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7465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F7F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B90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B71B8CE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CBA08F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22DB732E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E7558" w14:paraId="6B8E08B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E0BDC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B15D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30B4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1CCB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FD86273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B34A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EBBB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5A93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73C6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3983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D5B347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F8F6A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01B1F56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E7558" w14:paraId="00B8ABE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0886E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AFDE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8B32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FC2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463D2E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4394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5AEE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5851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FEEF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D2B2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DCBAF2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0B9015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08A36DD1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E7558" w14:paraId="5AFC7FB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0FD0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6B10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3B93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4C7F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3D9B72A9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A506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4E992AC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B2DE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B515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B693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1E57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52A9A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4422EC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0E7558" w14:paraId="7994427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D64DB" w14:textId="77777777" w:rsidR="000E7558" w:rsidRDefault="000E7558" w:rsidP="000E75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EE51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5B37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12E4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09EE7A5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0AD8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B7C4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B5FF" w14:textId="77777777" w:rsidR="000E7558" w:rsidRDefault="000E75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984E" w14:textId="77777777" w:rsidR="000E7558" w:rsidRDefault="000E75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C9AA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E97D17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B70986D" w14:textId="77777777" w:rsidR="000E7558" w:rsidRDefault="000E75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47C7E51E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1FE6E4A1" w14:textId="77777777" w:rsidR="000E7558" w:rsidRDefault="000E755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77DDAE41" w14:textId="77777777" w:rsidR="000E7558" w:rsidRDefault="000E755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E7558" w14:paraId="6355748C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2F58B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87C5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8C32" w14:textId="77777777" w:rsidR="000E7558" w:rsidRPr="001304AF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4F47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5F82D09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8EBB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7447B51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93BB508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CF3E" w14:textId="77777777" w:rsidR="000E7558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677A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60CD" w14:textId="77777777" w:rsidR="000E7558" w:rsidRPr="001304AF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7C20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9DC7F2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0C4D1B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3F6D581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F69A7C2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E7558" w14:paraId="1BBF137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50C1A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3B35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1A1A" w14:textId="77777777" w:rsidR="000E7558" w:rsidRPr="001304AF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139D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F6D4267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577C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EBE29BA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053C42C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B2B7" w14:textId="77777777" w:rsidR="000E7558" w:rsidRDefault="000E755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CB15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ABBC" w14:textId="77777777" w:rsidR="000E7558" w:rsidRPr="001304AF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3399" w14:textId="77777777" w:rsidR="000E7558" w:rsidRDefault="000E75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6D486D" w14:textId="77777777" w:rsidR="000E7558" w:rsidRDefault="000E755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6806141" w14:textId="77777777" w:rsidR="000E7558" w:rsidRDefault="000E755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61FC46B" w14:textId="77777777" w:rsidR="000E7558" w:rsidRDefault="000E755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E7558" w14:paraId="421B72A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B7B5B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F67A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5CD7646F" w14:textId="77777777" w:rsidR="000E7558" w:rsidRDefault="000E755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E66B" w14:textId="77777777" w:rsidR="000E7558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6685" w14:textId="77777777" w:rsidR="000E7558" w:rsidRDefault="000E755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C01D960" w14:textId="77777777" w:rsidR="000E7558" w:rsidRDefault="000E755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28A3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0393" w14:textId="77777777" w:rsidR="000E7558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231A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6A4C" w14:textId="77777777" w:rsidR="000E7558" w:rsidRPr="001304AF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B4E1" w14:textId="77777777" w:rsidR="000E7558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8C22AF" w14:textId="77777777" w:rsidR="000E7558" w:rsidRDefault="000E755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E7558" w14:paraId="6D18F365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A8421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AB72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1CDE" w14:textId="77777777" w:rsidR="000E7558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2C11" w14:textId="77777777" w:rsidR="000E7558" w:rsidRDefault="000E755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6397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6268" w14:textId="77777777" w:rsidR="000E7558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25B7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EDCD9F0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9AC9" w14:textId="77777777" w:rsidR="000E7558" w:rsidRPr="001304AF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FF9C" w14:textId="77777777" w:rsidR="000E7558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24A07C6" w14:textId="77777777" w:rsidR="000E7558" w:rsidRPr="00B56D0E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E7558" w14:paraId="0D3B2E1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E59EF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1A7E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1BE0036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C015" w14:textId="77777777" w:rsidR="000E7558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AA0F" w14:textId="77777777" w:rsidR="000E7558" w:rsidRDefault="000E755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CD33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0FDF" w14:textId="77777777" w:rsidR="000E7558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9888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6DED" w14:textId="77777777" w:rsidR="000E7558" w:rsidRPr="001304AF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F2BE" w14:textId="77777777" w:rsidR="000E7558" w:rsidRPr="00175A24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C50A5B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4756F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02EF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C4F5BF8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2E6E" w14:textId="77777777" w:rsidR="000E7558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D08" w14:textId="77777777" w:rsidR="000E7558" w:rsidRDefault="000E755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AB7A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2C8E" w14:textId="77777777" w:rsidR="000E7558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1721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3B22" w14:textId="77777777" w:rsidR="000E7558" w:rsidRPr="001304AF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61A3" w14:textId="77777777" w:rsidR="000E7558" w:rsidRPr="00175A24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174E3A6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84B1" w14:textId="77777777" w:rsidR="000E7558" w:rsidRDefault="000E7558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4AC6" w14:textId="77777777" w:rsidR="000E7558" w:rsidRDefault="000E75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6AEB" w14:textId="77777777" w:rsidR="000E7558" w:rsidRDefault="000E75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7CCE" w14:textId="77777777" w:rsidR="000E7558" w:rsidRDefault="000E755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D6F5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A669F8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1766" w14:textId="77777777" w:rsidR="000E7558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88C1" w14:textId="77777777" w:rsidR="000E7558" w:rsidRDefault="000E75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591C" w14:textId="77777777" w:rsidR="000E7558" w:rsidRPr="001304AF" w:rsidRDefault="000E75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70E5" w14:textId="77777777" w:rsidR="000E7558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47E659" w14:textId="77777777" w:rsidR="000E7558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CA00D" w14:textId="77777777" w:rsidR="000E7558" w:rsidRPr="00175A24" w:rsidRDefault="000E75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E7558" w14:paraId="627D238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E1160" w14:textId="77777777" w:rsidR="000E7558" w:rsidRDefault="000E7558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60F2" w14:textId="77777777" w:rsidR="000E7558" w:rsidRDefault="000E755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1249" w14:textId="77777777" w:rsidR="000E7558" w:rsidRDefault="000E755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435A" w14:textId="77777777" w:rsidR="000E7558" w:rsidRDefault="000E755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6AB9C74" w14:textId="77777777" w:rsidR="000E7558" w:rsidRDefault="000E755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CFED" w14:textId="77777777" w:rsidR="000E7558" w:rsidRDefault="000E755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3EA35E" w14:textId="77777777" w:rsidR="000E7558" w:rsidRDefault="000E755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390B" w14:textId="77777777" w:rsidR="000E7558" w:rsidRDefault="000E755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4A6B" w14:textId="77777777" w:rsidR="000E7558" w:rsidRDefault="000E755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A23F" w14:textId="77777777" w:rsidR="000E7558" w:rsidRDefault="000E755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0748" w14:textId="77777777" w:rsidR="000E7558" w:rsidRDefault="000E755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631810" w14:textId="77777777" w:rsidR="000E7558" w:rsidRDefault="000E755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9F25E2" w14:textId="77777777" w:rsidR="000E7558" w:rsidRDefault="000E755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E7558" w14:paraId="6F128555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98088" w14:textId="77777777" w:rsidR="000E7558" w:rsidRDefault="000E7558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D6F8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C1C9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FFC1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B9D70C0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CDD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8F1D16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7D74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A847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7D2A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9824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9B556C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2900D9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E7558" w14:paraId="59549A6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1FB80" w14:textId="77777777" w:rsidR="000E7558" w:rsidRDefault="000E7558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2D72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675A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A19D" w14:textId="77777777" w:rsidR="000E7558" w:rsidRDefault="000E755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BD7ED89" w14:textId="77777777" w:rsidR="000E7558" w:rsidRDefault="000E755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105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2BC94E7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0B5A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66B1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7CD3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9368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E9ADB6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B9EA0C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E7558" w14:paraId="738620D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95FF" w14:textId="77777777" w:rsidR="000E7558" w:rsidRDefault="000E7558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2809" w14:textId="77777777" w:rsidR="000E7558" w:rsidRDefault="000E755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B749" w14:textId="77777777" w:rsidR="000E7558" w:rsidRDefault="000E755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5971" w14:textId="77777777" w:rsidR="000E7558" w:rsidRDefault="000E7558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096E" w14:textId="77777777" w:rsidR="000E7558" w:rsidRDefault="000E755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C8CE" w14:textId="77777777" w:rsidR="000E7558" w:rsidRDefault="000E755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6CD1" w14:textId="77777777" w:rsidR="000E7558" w:rsidRDefault="000E755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E2C4992" w14:textId="77777777" w:rsidR="000E7558" w:rsidRDefault="000E755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2FFE" w14:textId="77777777" w:rsidR="000E7558" w:rsidRPr="001304AF" w:rsidRDefault="000E755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07D5" w14:textId="77777777" w:rsidR="000E7558" w:rsidRDefault="000E7558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DAAD7E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97BF" w14:textId="77777777" w:rsidR="000E7558" w:rsidRDefault="000E7558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7617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0404C5D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56DD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3646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789FB0A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7FC8" w14:textId="77777777" w:rsidR="000E7558" w:rsidRPr="00175A7C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EAA2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0D8F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1672" w14:textId="77777777" w:rsidR="000E7558" w:rsidRPr="001304AF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D1AD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04E585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89A4C" w14:textId="77777777" w:rsidR="000E7558" w:rsidRDefault="000E7558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1B12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43A1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32E8" w14:textId="77777777" w:rsidR="000E7558" w:rsidRDefault="000E7558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0B77C9B3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7C39" w14:textId="77777777" w:rsidR="000E7558" w:rsidRPr="00175A7C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3FEB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F077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3534D3C2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7ABD" w14:textId="77777777" w:rsidR="000E7558" w:rsidRPr="001304AF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8684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58FA1C9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A1AE" w14:textId="77777777" w:rsidR="000E7558" w:rsidRDefault="000E7558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39CB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19AD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08A5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CFE7316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0855" w14:textId="77777777" w:rsidR="000E7558" w:rsidRPr="00175A7C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6998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8EFC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0C033E2E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1C03" w14:textId="77777777" w:rsidR="000E7558" w:rsidRPr="001304AF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8CDB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E8B1CE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0E7558" w14:paraId="5184822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82806" w14:textId="77777777" w:rsidR="000E7558" w:rsidRDefault="000E7558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2D1F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C7EB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4B0E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27112E8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1850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D847A3A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A949" w14:textId="77777777" w:rsidR="000E7558" w:rsidRPr="00CA3079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216D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0626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B872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C7C2AE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E7558" w14:paraId="3154502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2C0A7" w14:textId="77777777" w:rsidR="000E7558" w:rsidRDefault="000E7558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AB60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22C3A26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8716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5B8B" w14:textId="77777777" w:rsidR="000E7558" w:rsidRDefault="000E755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EFABA56" w14:textId="77777777" w:rsidR="000E7558" w:rsidRPr="00180EA2" w:rsidRDefault="000E755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6317" w14:textId="77777777" w:rsidR="000E7558" w:rsidRDefault="000E755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27EC" w14:textId="77777777" w:rsidR="000E7558" w:rsidRPr="00CA3079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55E8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A8EE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91D7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D9EE12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A8F2A3E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E7558" w14:paraId="5393E68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4F5BE" w14:textId="77777777" w:rsidR="000E7558" w:rsidRDefault="000E7558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2543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2766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4666" w14:textId="77777777" w:rsidR="000E7558" w:rsidRDefault="000E755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DA3A8CB" w14:textId="77777777" w:rsidR="000E7558" w:rsidRDefault="000E755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699D" w14:textId="77777777" w:rsidR="000E7558" w:rsidRDefault="000E755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54DF" w14:textId="77777777" w:rsidR="000E7558" w:rsidRPr="00CA3079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C8A0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9FC8541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F45E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873F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807892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59E361B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8E8513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E7558" w14:paraId="1D5B78A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F5422" w14:textId="77777777" w:rsidR="000E7558" w:rsidRDefault="000E7558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7D29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5B73" w14:textId="77777777" w:rsidR="000E7558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FE2D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618F56A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C104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A78AAAB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2383166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D046" w14:textId="77777777" w:rsidR="000E7558" w:rsidRPr="00CA3079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EC71" w14:textId="77777777" w:rsidR="000E7558" w:rsidRDefault="000E75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6AD1" w14:textId="77777777" w:rsidR="000E7558" w:rsidRPr="001304AF" w:rsidRDefault="000E75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9D82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5545F1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868ED7E" w14:textId="77777777" w:rsidR="000E7558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C6BC46E" w14:textId="77777777" w:rsidR="000E7558" w:rsidRPr="00B71446" w:rsidRDefault="000E75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9300CC2" w14:textId="77777777" w:rsidR="000E7558" w:rsidRDefault="000E7558">
      <w:pPr>
        <w:tabs>
          <w:tab w:val="left" w:pos="6382"/>
        </w:tabs>
        <w:rPr>
          <w:sz w:val="20"/>
        </w:rPr>
      </w:pPr>
    </w:p>
    <w:p w14:paraId="0670C0B2" w14:textId="77777777" w:rsidR="000E7558" w:rsidRDefault="000E7558" w:rsidP="00B52218">
      <w:pPr>
        <w:pStyle w:val="Heading1"/>
        <w:spacing w:line="360" w:lineRule="auto"/>
      </w:pPr>
      <w:r>
        <w:t>LINIA 704</w:t>
      </w:r>
    </w:p>
    <w:p w14:paraId="2E9D13DA" w14:textId="77777777" w:rsidR="000E7558" w:rsidRDefault="000E755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E7558" w14:paraId="1240A7E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F6BF5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711" w14:textId="77777777" w:rsidR="000E7558" w:rsidRDefault="000E75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11239B0E" w14:textId="77777777" w:rsidR="000E7558" w:rsidRDefault="000E75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0F93" w14:textId="77777777" w:rsidR="000E7558" w:rsidRPr="00E4080B" w:rsidRDefault="000E755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49AE" w14:textId="77777777" w:rsidR="000E7558" w:rsidRDefault="000E755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6CB1526E" w14:textId="77777777" w:rsidR="000E7558" w:rsidRDefault="000E755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24F8" w14:textId="77777777" w:rsidR="000E7558" w:rsidRDefault="000E75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2439" w14:textId="77777777" w:rsidR="000E7558" w:rsidRPr="00E4080B" w:rsidRDefault="000E755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6849" w14:textId="77777777" w:rsidR="000E7558" w:rsidRDefault="000E75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512A098" w14:textId="77777777" w:rsidR="000E7558" w:rsidRDefault="000E755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CC86" w14:textId="77777777" w:rsidR="000E7558" w:rsidRPr="00E4080B" w:rsidRDefault="000E755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FA56" w14:textId="77777777" w:rsidR="000E7558" w:rsidRPr="001467E0" w:rsidRDefault="000E755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6597DEC" w14:textId="77777777" w:rsidR="000E7558" w:rsidRPr="00C00026" w:rsidRDefault="000E755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4C5E33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6AC66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B094" w14:textId="77777777" w:rsidR="000E7558" w:rsidRDefault="000E755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EA58" w14:textId="77777777" w:rsidR="000E7558" w:rsidRPr="00E4080B" w:rsidRDefault="000E755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FDDF" w14:textId="77777777" w:rsidR="000E7558" w:rsidRDefault="000E755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672C2DEC" w14:textId="77777777" w:rsidR="000E7558" w:rsidRDefault="000E755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4EAB5BD" w14:textId="77777777" w:rsidR="000E7558" w:rsidRDefault="000E755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E8ED" w14:textId="77777777" w:rsidR="000E7558" w:rsidRDefault="000E755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C10F" w14:textId="77777777" w:rsidR="000E7558" w:rsidRPr="00E4080B" w:rsidRDefault="000E755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4B0B" w14:textId="77777777" w:rsidR="000E7558" w:rsidRDefault="000E755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C2BC" w14:textId="77777777" w:rsidR="000E7558" w:rsidRPr="00E4080B" w:rsidRDefault="000E755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62B1" w14:textId="77777777" w:rsidR="000E7558" w:rsidRDefault="000E755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4B8FE59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A7054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F498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6041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932E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1A92FEF7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44C0680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1BE4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C6EE" w14:textId="77777777" w:rsidR="000E7558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6EC7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ABB9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379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75BB1FA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71037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09B1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7A82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9157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7A9A6E59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18851EF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EC35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7171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BAC5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CC51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1478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25AEBB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BA1E44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CD07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5379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F8D6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37260634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8C8D846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D809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AC9B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A043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D7D3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76F1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1D8581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11D3ED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FC06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09002C41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6452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8C28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2C4CC9BA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AD54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314D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433E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2BF58D7F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113D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0B4E" w14:textId="77777777" w:rsidR="000E7558" w:rsidRPr="001467E0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06A8761" w14:textId="77777777" w:rsidR="000E7558" w:rsidRPr="008D7F2C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B59968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B98CD4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8C9D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398B3695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B9E9" w14:textId="77777777" w:rsidR="000E7558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F9EE" w14:textId="77777777" w:rsidR="000E7558" w:rsidRDefault="000E755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550A1AF1" w14:textId="77777777" w:rsidR="000E7558" w:rsidRDefault="000E755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7693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DC3D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ED4C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4DFB" w14:textId="77777777" w:rsidR="000E7558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7A10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0E7558" w14:paraId="31C649B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F05CF0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16E4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E90B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1806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7EB76D86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BB98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9142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5F0C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59E7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C737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5DC184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6EF4A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9C62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45C6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A587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1821BC2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DB02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931CD64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643A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B1F3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AFEA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6891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52643C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0E7558" w14:paraId="1C84C77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D3F40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6F11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9978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7692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EF6A10C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1351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C89F" w14:textId="77777777" w:rsidR="000E7558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2619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589D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361C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D9970E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0E7558" w14:paraId="25827BD2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599E5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A25B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77CA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6E9B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D49EB34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FAE4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735BDDD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BA9A" w14:textId="77777777" w:rsidR="000E7558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6E54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51D4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E62B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DAC348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0E7558" w14:paraId="0313EFD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F8E3" w14:textId="77777777" w:rsidR="000E7558" w:rsidRDefault="000E7558" w:rsidP="000E75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EEE3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4CCF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92F1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E31F733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3C97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E523743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C6FA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4327" w14:textId="77777777" w:rsidR="000E7558" w:rsidRDefault="000E75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234F" w14:textId="77777777" w:rsidR="000E7558" w:rsidRPr="00E4080B" w:rsidRDefault="000E75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5602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244911" w14:textId="77777777" w:rsidR="000E7558" w:rsidRDefault="000E75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2EE3C1D9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4A1D29D9" w14:textId="77777777" w:rsidR="000E7558" w:rsidRDefault="000E7558" w:rsidP="00D06EF4">
      <w:pPr>
        <w:pStyle w:val="Heading1"/>
        <w:spacing w:line="360" w:lineRule="auto"/>
      </w:pPr>
      <w:r>
        <w:t>LINIA 705</w:t>
      </w:r>
    </w:p>
    <w:p w14:paraId="5BDB43AB" w14:textId="77777777" w:rsidR="000E7558" w:rsidRDefault="000E755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E7558" w14:paraId="16CAFBF8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FEF29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AAEC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4517EDF6" w14:textId="77777777" w:rsidR="000E7558" w:rsidRDefault="000E7558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C21F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EB3E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0394640C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CE83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7399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7FBD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3041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0919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448DE5C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1248D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E553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9284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CB6A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1CBE65D8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F55DC1F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6422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4225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5E7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8041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F79C" w14:textId="77777777" w:rsidR="000E7558" w:rsidRDefault="000E7558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2020583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4CF6C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2AB1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9494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C828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533B90EE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D19B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FCE44C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0DCF324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0C841E1" w14:textId="77777777" w:rsidR="000E7558" w:rsidRDefault="000E75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3325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0D8D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9E7C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C0BB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259CED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0E7558" w14:paraId="710DD70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A757D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22D7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5132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C2C2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6D664CEA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8EF1" w14:textId="77777777" w:rsidR="000E7558" w:rsidRDefault="000E75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769D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2E51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A5A0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E0EA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30392A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0E7558" w14:paraId="04ABD68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EE80F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4A0F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453B0DA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57E0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D330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02ACB5BA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5984" w14:textId="77777777" w:rsidR="000E7558" w:rsidRDefault="000E75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F898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AF52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96F0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26DE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0DAD0BD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20EF9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520F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3EF9B6A2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CA3" w14:textId="77777777" w:rsidR="000E7558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1D25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6AF3C332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3C31" w14:textId="77777777" w:rsidR="000E7558" w:rsidRDefault="000E75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F459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DE49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7C32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76A9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3C55C04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CD6F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FA1C" w14:textId="77777777" w:rsidR="000E7558" w:rsidRDefault="000E75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782BD564" w14:textId="77777777" w:rsidR="000E7558" w:rsidRDefault="000E75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59A2" w14:textId="77777777" w:rsidR="000E7558" w:rsidRDefault="000E755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82E1" w14:textId="77777777" w:rsidR="000E7558" w:rsidRDefault="000E755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19AEC237" w14:textId="77777777" w:rsidR="000E7558" w:rsidRDefault="000E755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6E9A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F3BE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AC26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E57A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5197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2F5892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6D5D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4F24" w14:textId="77777777" w:rsidR="000E7558" w:rsidRDefault="000E75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29C7076C" w14:textId="77777777" w:rsidR="000E7558" w:rsidRDefault="000E75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90ED" w14:textId="77777777" w:rsidR="000E7558" w:rsidRDefault="000E755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B402" w14:textId="77777777" w:rsidR="000E7558" w:rsidRDefault="000E755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2F4E7763" w14:textId="77777777" w:rsidR="000E7558" w:rsidRDefault="000E755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CF74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81B6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0499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477B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3B15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0E7558" w14:paraId="0155205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1539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222C" w14:textId="77777777" w:rsidR="000E7558" w:rsidRDefault="000E75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364DAC34" w14:textId="77777777" w:rsidR="000E7558" w:rsidRDefault="000E75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25E6" w14:textId="77777777" w:rsidR="000E7558" w:rsidRDefault="000E755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CEAE" w14:textId="77777777" w:rsidR="000E7558" w:rsidRDefault="000E755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200BD928" w14:textId="77777777" w:rsidR="000E7558" w:rsidRDefault="000E7558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953F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50D5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9EAC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00AB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698C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41EC08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7570B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10DF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068B121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65A8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9016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0CD55C5C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EA0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AF4A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6BE6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0B01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04E5" w14:textId="77777777" w:rsidR="000E7558" w:rsidRPr="00D84B80" w:rsidRDefault="000E7558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BCEB5BB" w14:textId="77777777" w:rsidR="000E7558" w:rsidRPr="00577556" w:rsidRDefault="000E7558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604D2E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D66C4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57FA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E571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EECC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41BB04A4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EADDD39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9EC9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5F03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AF5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4764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9661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2E1DCCD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4662" w14:textId="77777777" w:rsidR="000E7558" w:rsidRDefault="000E7558" w:rsidP="000E75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DC3F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0AAC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324A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4B61780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78B06270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53D5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45D0A4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4C62219B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6BB0253A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5F910DD1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EC8E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F76C" w14:textId="77777777" w:rsidR="000E7558" w:rsidRDefault="000E75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E364" w14:textId="77777777" w:rsidR="000E7558" w:rsidRPr="006A1A91" w:rsidRDefault="000E75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883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AC6D17" w14:textId="77777777" w:rsidR="000E7558" w:rsidRDefault="000E75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3DE08F52" w14:textId="77777777" w:rsidR="000E7558" w:rsidRPr="00454E32" w:rsidRDefault="000E7558">
      <w:pPr>
        <w:spacing w:before="40" w:after="40" w:line="192" w:lineRule="auto"/>
        <w:ind w:right="57"/>
        <w:rPr>
          <w:b/>
          <w:sz w:val="20"/>
        </w:rPr>
      </w:pPr>
    </w:p>
    <w:p w14:paraId="72433D36" w14:textId="77777777" w:rsidR="000E7558" w:rsidRDefault="000E7558" w:rsidP="00F0370D">
      <w:pPr>
        <w:pStyle w:val="Heading1"/>
        <w:spacing w:line="360" w:lineRule="auto"/>
      </w:pPr>
      <w:r>
        <w:t>LINIA 800</w:t>
      </w:r>
    </w:p>
    <w:p w14:paraId="189031C3" w14:textId="77777777" w:rsidR="000E7558" w:rsidRDefault="000E755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E7558" w14:paraId="19C9624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1C41A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D177B" w14:textId="77777777" w:rsidR="000E7558" w:rsidRDefault="000E755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A6AE1" w14:textId="77777777" w:rsidR="000E7558" w:rsidRPr="001161EA" w:rsidRDefault="000E75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2FF20" w14:textId="77777777" w:rsidR="000E7558" w:rsidRDefault="000E75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CC2381C" w14:textId="77777777" w:rsidR="000E7558" w:rsidRDefault="000E75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7326" w14:textId="77777777" w:rsidR="000E7558" w:rsidRDefault="000E755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3EB7" w14:textId="77777777" w:rsidR="000E7558" w:rsidRPr="001161EA" w:rsidRDefault="000E75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B805" w14:textId="77777777" w:rsidR="000E7558" w:rsidRDefault="000E755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33A82" w14:textId="77777777" w:rsidR="000E7558" w:rsidRPr="008D08DE" w:rsidRDefault="000E75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86AE3" w14:textId="77777777" w:rsidR="000E7558" w:rsidRDefault="000E755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511CB0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B1EA5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38146" w14:textId="77777777" w:rsidR="000E7558" w:rsidRDefault="000E75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33266" w14:textId="77777777" w:rsidR="000E7558" w:rsidRPr="001161EA" w:rsidRDefault="000E75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12FF8" w14:textId="77777777" w:rsidR="000E7558" w:rsidRDefault="000E75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CEA30C9" w14:textId="77777777" w:rsidR="000E7558" w:rsidRDefault="000E75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E53E0" w14:textId="77777777" w:rsidR="000E7558" w:rsidRDefault="000E755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4B5CE" w14:textId="77777777" w:rsidR="000E7558" w:rsidRPr="001161EA" w:rsidRDefault="000E75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F7C5F" w14:textId="77777777" w:rsidR="000E7558" w:rsidRDefault="000E75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32EDD" w14:textId="77777777" w:rsidR="000E7558" w:rsidRPr="008D08DE" w:rsidRDefault="000E75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B2EB" w14:textId="77777777" w:rsidR="000E7558" w:rsidRDefault="000E755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2A7483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65D0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AAF34" w14:textId="77777777" w:rsidR="000E7558" w:rsidRDefault="000E75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02E71" w14:textId="77777777" w:rsidR="000E7558" w:rsidRPr="001161EA" w:rsidRDefault="000E75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262A3" w14:textId="77777777" w:rsidR="000E7558" w:rsidRDefault="000E75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53F1342" w14:textId="77777777" w:rsidR="000E7558" w:rsidRDefault="000E75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2912F" w14:textId="77777777" w:rsidR="000E7558" w:rsidRDefault="000E755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8997C" w14:textId="77777777" w:rsidR="000E7558" w:rsidRPr="001161EA" w:rsidRDefault="000E75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4E29E" w14:textId="77777777" w:rsidR="000E7558" w:rsidRDefault="000E75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6A690" w14:textId="77777777" w:rsidR="000E7558" w:rsidRPr="008D08DE" w:rsidRDefault="000E75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089A6" w14:textId="77777777" w:rsidR="000E7558" w:rsidRDefault="000E755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CD8D01" w14:textId="77777777" w:rsidR="000E7558" w:rsidRDefault="000E755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0E7558" w:rsidRPr="00A8307A" w14:paraId="65DC571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937B2" w14:textId="77777777" w:rsidR="000E7558" w:rsidRPr="00A75A00" w:rsidRDefault="000E7558" w:rsidP="000E7558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A94D6" w14:textId="77777777" w:rsidR="000E7558" w:rsidRPr="00A8307A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A22C" w14:textId="77777777" w:rsidR="000E7558" w:rsidRPr="00A8307A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2FF3" w14:textId="77777777" w:rsidR="000E7558" w:rsidRPr="00A8307A" w:rsidRDefault="000E755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A5F6F" w14:textId="77777777" w:rsidR="000E7558" w:rsidRDefault="000E75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DBFD36" w14:textId="77777777" w:rsidR="000E7558" w:rsidRDefault="000E75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E8E034B" w14:textId="77777777" w:rsidR="000E7558" w:rsidRDefault="000E75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2125B1" w14:textId="77777777" w:rsidR="000E7558" w:rsidRDefault="000E75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FE227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A664" w14:textId="77777777" w:rsidR="000E7558" w:rsidRPr="00A8307A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33B52" w14:textId="77777777" w:rsidR="000E7558" w:rsidRPr="00A8307A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78F55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2281DA" w14:textId="77777777" w:rsidR="000E7558" w:rsidRPr="00A8307A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0E7558" w:rsidRPr="00A8307A" w14:paraId="566E3AB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617D2" w14:textId="77777777" w:rsidR="000E7558" w:rsidRPr="00A75A00" w:rsidRDefault="000E7558" w:rsidP="000E7558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CC6E7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7F7702C" w14:textId="77777777" w:rsidR="000E7558" w:rsidRPr="00A8307A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2352" w14:textId="77777777" w:rsidR="000E7558" w:rsidRPr="00A8307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2EABD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364285A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00C6" w14:textId="77777777" w:rsidR="000E7558" w:rsidRDefault="000E755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3A457" w14:textId="77777777" w:rsidR="000E7558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737A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144EC8F1" w14:textId="77777777" w:rsidR="000E7558" w:rsidRPr="00A8307A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F932E" w14:textId="77777777" w:rsidR="000E7558" w:rsidRPr="00A8307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E0615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07C1A35" w14:textId="77777777" w:rsidR="000E7558" w:rsidRDefault="000E755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64066780" w14:textId="77777777" w:rsidR="000E7558" w:rsidRDefault="000E755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64BD8A44" w14:textId="77777777" w:rsidR="000E7558" w:rsidRDefault="000E755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0E7558" w14:paraId="2405B4E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EE9B9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5258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E8A3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99EB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F0AAB01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2F03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CB6446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B7A3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9267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3703" w14:textId="77777777" w:rsidR="000E7558" w:rsidRPr="008D08DE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2D68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0E7558" w14:paraId="7DBF2F0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4F73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AB78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F960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CF76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00EB7CF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6726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0B80CAC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6FCB0397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5A55A147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2191083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369B44C3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B824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2BF8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C2B3" w14:textId="77777777" w:rsidR="000E7558" w:rsidRPr="008D08DE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45BC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FCBCE1C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C622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818E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D7D6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0FE0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CF3A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CF85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E714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A1DD" w14:textId="77777777" w:rsidR="000E7558" w:rsidRPr="008D08DE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6C94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D16D0A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50FB76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E7558" w14:paraId="5EE342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E5C3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184C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E6C2" w14:textId="77777777" w:rsidR="000E7558" w:rsidRPr="001161EA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A7CC" w14:textId="77777777" w:rsidR="000E7558" w:rsidRDefault="000E75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18BF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36D8" w14:textId="77777777" w:rsidR="000E7558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E60B" w14:textId="77777777" w:rsidR="000E7558" w:rsidRDefault="000E75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0B37" w14:textId="77777777" w:rsidR="000E7558" w:rsidRPr="008D08DE" w:rsidRDefault="000E75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00F1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CFEDBA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DFB9AE" w14:textId="77777777" w:rsidR="000E7558" w:rsidRDefault="000E75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E7558" w14:paraId="0366D0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C665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FCBD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B5A6" w14:textId="77777777" w:rsidR="000E7558" w:rsidRPr="001161EA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9D16" w14:textId="77777777" w:rsidR="000E7558" w:rsidRDefault="000E75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3187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EE65" w14:textId="77777777" w:rsidR="000E7558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772D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D50F" w14:textId="77777777" w:rsidR="000E7558" w:rsidRPr="008D08DE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86E0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B024D4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81B0C2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0E7558" w14:paraId="72E371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714E3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0C32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D75E229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0C73" w14:textId="77777777" w:rsidR="000E7558" w:rsidRPr="001161EA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4B2E" w14:textId="77777777" w:rsidR="000E7558" w:rsidRDefault="000E75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EE69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3605" w14:textId="77777777" w:rsidR="000E7558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2BAB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0E66" w14:textId="77777777" w:rsidR="000E7558" w:rsidRPr="008D08DE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1947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96A0099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3C75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46C4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ACF6" w14:textId="77777777" w:rsidR="000E7558" w:rsidRPr="001161EA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3874" w14:textId="77777777" w:rsidR="000E7558" w:rsidRDefault="000E75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80E0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B3D6D6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91D5" w14:textId="77777777" w:rsidR="000E7558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53CD" w14:textId="77777777" w:rsidR="000E7558" w:rsidRDefault="000E75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9485" w14:textId="77777777" w:rsidR="000E7558" w:rsidRPr="008D08DE" w:rsidRDefault="000E75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A33B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640473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0B668C" w14:textId="77777777" w:rsidR="000E7558" w:rsidRDefault="000E75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0E7558" w14:paraId="1822EA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5AB1A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BCCA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81FF" w14:textId="77777777" w:rsidR="000E7558" w:rsidRPr="001161EA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1423" w14:textId="77777777" w:rsidR="000E7558" w:rsidRDefault="000E75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7057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631D" w14:textId="77777777" w:rsidR="000E7558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4181" w14:textId="77777777" w:rsidR="000E7558" w:rsidRDefault="000E75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AFE7" w14:textId="77777777" w:rsidR="000E7558" w:rsidRPr="008D08DE" w:rsidRDefault="000E75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1A0B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0BEBC4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609AE3" w14:textId="77777777" w:rsidR="000E7558" w:rsidRDefault="000E75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0E7558" w14:paraId="7E79E8F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4C45C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B384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D4B3" w14:textId="77777777" w:rsidR="000E7558" w:rsidRPr="001161EA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B9B4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370E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2047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17F0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2B59" w14:textId="77777777" w:rsidR="000E7558" w:rsidRPr="008D08DE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FB61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23906E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689DC9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0E7558" w14:paraId="0079CFD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BD188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1B0E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E152" w14:textId="77777777" w:rsidR="000E7558" w:rsidRPr="001161EA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DC96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1925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CE47230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7BCC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0B37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091B" w14:textId="77777777" w:rsidR="000E7558" w:rsidRPr="008D08DE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3FA1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1ED2F6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4877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E382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D536" w14:textId="77777777" w:rsidR="000E7558" w:rsidRPr="001161EA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2A13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C9E3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8AC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6298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4F6E3F54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58C0" w14:textId="77777777" w:rsidR="000E7558" w:rsidRPr="008D08DE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926A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2572E5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5830E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6B6D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2F67" w14:textId="77777777" w:rsidR="000E7558" w:rsidRPr="001161EA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7789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30BC72A6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26C4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0C97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B919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EFBCF6B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25D2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BCFD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E7558" w14:paraId="6A8FEC3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33C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229D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E762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684E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27739AD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644F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08F5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8C2C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627B66C6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9E43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2C22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8F516F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6E2D6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FD31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054A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9C1B" w14:textId="77777777" w:rsidR="000E7558" w:rsidRDefault="000E75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372A8CD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9704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466C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9280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515AF63D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75C7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112F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341342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18D3CD5B" w14:textId="77777777" w:rsidR="000E7558" w:rsidRDefault="000E75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1079D1A3" w14:textId="77777777" w:rsidR="000E7558" w:rsidRDefault="000E75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2C6C08D2" w14:textId="77777777" w:rsidR="000E7558" w:rsidRDefault="000E75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479B3961" w14:textId="77777777" w:rsidR="000E7558" w:rsidRPr="009F2F6A" w:rsidRDefault="000E75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0E7558" w14:paraId="51FE251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E6AE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0437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A0F3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47E" w14:textId="77777777" w:rsidR="000E7558" w:rsidRDefault="000E75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98C03EC" w14:textId="77777777" w:rsidR="000E7558" w:rsidRDefault="000E75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5FE3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315A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11C6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029ECF18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905B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B53A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5DA2CED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FE4F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E875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761E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3DC9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7FA0D2E" w14:textId="77777777" w:rsidR="000E7558" w:rsidRDefault="000E75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6A49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F7264C9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4CEF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4577" w14:textId="77777777" w:rsidR="000E7558" w:rsidRDefault="000E75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BB81" w14:textId="77777777" w:rsidR="000E7558" w:rsidRDefault="000E75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EC1A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0169AE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400696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749822F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A1408D0" w14:textId="77777777" w:rsidR="000E7558" w:rsidRDefault="000E75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0E7558" w14:paraId="4E1EF6A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8ED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3A5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83E2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523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390BF88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A84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114D73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BCAF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860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94BB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7E8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2A14E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6FBDAC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3CC69B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3FF8F0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0E7558" w14:paraId="22F7983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43B6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501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89CC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270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E5E3D06" w14:textId="77777777" w:rsidR="000E7558" w:rsidRPr="008B2519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C94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D06D5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D12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DAB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DA54" w14:textId="77777777" w:rsidR="000E7558" w:rsidRPr="008D08DE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8A4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E7558" w14:paraId="4021618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6E6C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EE4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B526A8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324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E18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B8BF8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828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3E8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A84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0487" w14:textId="77777777" w:rsidR="000E7558" w:rsidRPr="008D08DE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A85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3644450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77A44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771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A464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424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C58A19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99C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3A9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B88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085C89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0447" w14:textId="77777777" w:rsidR="000E7558" w:rsidRPr="008D08DE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CCD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72AF73B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8C6D3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9013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19D2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5CF0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6ED403F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A1A7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D346BAA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5D76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1F5A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B554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5E9C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0E7558" w14:paraId="212FEB1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227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EEE4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69D0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00E4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D7E0ABD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BB52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E14F748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4B5D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1030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06BC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3989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0E7558" w14:paraId="6B54690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A1B7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26E3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86D8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BEAC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16D9ACA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E3BE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5948B7E1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13FF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EEA3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A441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1E90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0E7558" w14:paraId="318EF21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F29E9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91CF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7495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75C9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9BD6B06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9834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7B3EC041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74C0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C66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55F2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E3EF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0E7558" w14:paraId="3D1D389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9FA8D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D4C7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C32A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F92D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17B01CC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CFC4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752F782D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5ECB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62BE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FA6D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F48D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42B88D9B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0E7558" w14:paraId="3E83B34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DFEA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D7AB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95C9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119D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E84ACD3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C6A3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3A5F2698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64B7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B5F8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BDBD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E2EA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1EA05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7DBB8CE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334D7B65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0E7558" w14:paraId="0FF8100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64C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3D65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A25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B7BC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ECE8D47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A3E6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DB296DA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27522368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0A13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44B5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AA5F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D774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3247EC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7FDE6DA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028E02EE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D130DC0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7F033572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39265E2F" w14:textId="77777777" w:rsidR="000E7558" w:rsidRPr="009472C0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0E7558" w14:paraId="6978F76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AFBE3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012B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8FF5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92D4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E37B8BD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0FE4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7BE96083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74C1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F100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3B28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432C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0E7558" w14:paraId="33D5AC8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07F5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2968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47BC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BFAE" w14:textId="77777777" w:rsidR="000E7558" w:rsidRDefault="000E755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72A3B85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37D4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567CAA0A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1C4D" w14:textId="77777777" w:rsidR="000E7558" w:rsidRPr="001161EA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6135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00AD" w14:textId="77777777" w:rsidR="000E7558" w:rsidRPr="008D08DE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BF32" w14:textId="77777777" w:rsidR="000E7558" w:rsidRDefault="000E75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0E7558" w14:paraId="3469DA0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1FFF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48C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337D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034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6245FFD" w14:textId="77777777" w:rsidR="000E7558" w:rsidRDefault="000E7558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3D89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1DC755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18DF91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146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D71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4F43" w14:textId="77777777" w:rsidR="000E7558" w:rsidRPr="008D08DE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9E00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02259D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0E7558" w14:paraId="4951B02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A1F3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CBD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7B13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79CA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33E3E2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5808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120559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E407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98F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0CF4" w14:textId="77777777" w:rsidR="000E7558" w:rsidRPr="008D08DE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C29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8AB51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0E7558" w14:paraId="1C12FD1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E975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16E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71BE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523A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DE4A7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B24C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B0BE04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5FF8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6FA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58B8" w14:textId="77777777" w:rsidR="000E7558" w:rsidRPr="008D08DE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4D88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5E2736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0E7558" w14:paraId="50C2289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31C5E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F58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ECED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1D9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119B78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5EF5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A219760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0475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F16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70F4" w14:textId="77777777" w:rsidR="000E7558" w:rsidRPr="008D08DE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227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6744A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0E7558" w14:paraId="51ECAEF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B116D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58C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2CB3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8C2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F32FD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9D0D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B8FA47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479D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395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6AC5" w14:textId="77777777" w:rsidR="000E7558" w:rsidRPr="008D08DE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D41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EB7B7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0E7558" w14:paraId="00F2407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1E8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6CE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7CF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FDD9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012E92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6E7B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7DEF3D8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0E08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319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F173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BE3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0E7558" w14:paraId="1A7C0BA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0911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FF9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DF16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198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C6DF6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7B6B" w14:textId="77777777" w:rsidR="000E7558" w:rsidRDefault="000E75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4D69866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B85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DD4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F58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7592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0E7558" w14:paraId="7DB60B3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E2B1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684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F798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603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7E05F2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DC8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B335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FBF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8C40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3258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040136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63F7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DCA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28BF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E9B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46485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73B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321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7B2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9F13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966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F45203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47D41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FA9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FDE7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487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716E0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BA9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2DB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C78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52EC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E926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E7558" w14:paraId="659BBB9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277F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F95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7A6C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2A99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CDED41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8D8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A014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FAE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4F61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FF7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DDB5F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0E7558" w14:paraId="17FEEE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8ACC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4F9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27C7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C18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BA2A4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700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6E7BC4D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553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D28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5DF4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313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BCE8B3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3DC05EB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0E7558" w14:paraId="0DF91EC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375E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849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2A3DCAD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EF2D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41C1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A549A0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680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9368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E5E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C90D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D46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0A8E1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0E7558" w14:paraId="3F631D4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D21F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C59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23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336E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0E3BF95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689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F179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848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F327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FD46" w14:textId="77777777" w:rsidR="000E7558" w:rsidRDefault="000E755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5E6C08" w14:textId="77777777" w:rsidR="000E7558" w:rsidRDefault="000E755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0E7558" w14:paraId="1B7F57F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76411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C54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29BB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999E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D4FC17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F95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4EAD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09C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FE34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C69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AC6E14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D8965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E78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AEA8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5EF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46EDD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F3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3C63303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82B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DDC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1A30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A4E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C7A0D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1A324C8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0E7558" w14:paraId="5F51AD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30DD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553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05E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B1B4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2610F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E37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2278088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0B76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9C7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389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4EB3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A6124D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18F5C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B98C886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0E7558" w14:paraId="021BE62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963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327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FC8B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2235" w14:textId="77777777" w:rsidR="000E7558" w:rsidRDefault="000E7558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80308F" w14:textId="77777777" w:rsidR="000E7558" w:rsidRDefault="000E7558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A79B" w14:textId="77777777" w:rsidR="000E7558" w:rsidRDefault="000E7558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D1ADFD" w14:textId="77777777" w:rsidR="000E7558" w:rsidRDefault="000E7558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A418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F6C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21A9E8E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FF39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F99D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CBAF96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0E7558" w14:paraId="4763F90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87BA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515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3C03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048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1F574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537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5D40711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96A4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BAC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AD79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EFE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E7558" w14:paraId="1116343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D969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76C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62EA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8992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8CF625B" w14:textId="77777777" w:rsidR="000E7558" w:rsidRDefault="000E75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1F5D" w14:textId="77777777" w:rsidR="000E7558" w:rsidRDefault="000E7558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7A92414" w14:textId="77777777" w:rsidR="000E7558" w:rsidRDefault="000E7558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3ED9DF5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0E47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8A3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4FD2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F2D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41989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E0377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ABC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7F9C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2B6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3632C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F6E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79CF8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171A89C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F9F3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CAE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C6E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138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0E7558" w14:paraId="1EF7BE4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A46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226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013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646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A0C43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557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42322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508C166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6BC0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61A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AA72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C2A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E7558" w14:paraId="78D8F73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BAC8C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28E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595F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6C8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3F2B4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E6C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7DEA79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9F14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9DD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A682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9090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8094C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0E7558" w14:paraId="0D223E7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510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3A3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8D8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693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FDB37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230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262C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4F1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B904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B21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AEA5F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0E7558" w14:paraId="136110A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227A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164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1355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7B8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887144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1B8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5A5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944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C3EF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749F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483FEE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7E460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0E7558" w14:paraId="3F66E5A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82E49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5DA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3AA36F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BDBC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8F8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E099F6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447F587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C9C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396E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EBC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21B0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2218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6F6BF146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5507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0D4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BA1A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4D7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0595CA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3E502BC4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DFB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227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7D5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3CA009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CC2F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1D8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39562E2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408D6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BDB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7291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E5C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5704A4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69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609FCC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832A2D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43B7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A34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1A1D" w14:textId="77777777" w:rsidR="000E7558" w:rsidRPr="001161EA" w:rsidRDefault="000E75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B3A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405DF359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5DDF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664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8C9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3C1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D8F2428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CD0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6749403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032602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1CB3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D90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5C73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7422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9D4B87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839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CF3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4446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F11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150F4E0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FB4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E50E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132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29BD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1373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59E9C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6B8B8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0E7558" w14:paraId="59859BFF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4D7A9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5DF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91F6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844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C4E5FA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449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194F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D31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5966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666F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BF7289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E6026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7BD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4EC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1AA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F58538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B5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13EC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FFA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947C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4086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7ABA5E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D6035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96F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4C2E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5622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3330C86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570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AC8A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13C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BDFF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8720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5049F6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84922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A2B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7955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A1E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477BD4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67D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DC40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7D1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75F4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FDFD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CC3B32C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46A7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4F1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D756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B7A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338C74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4429BB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343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E41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41F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2F6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E66D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C76B64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D7514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4EC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8303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C59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116C782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B30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BD2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6DA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C71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15D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97104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D58385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0E7558" w14:paraId="0872F5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A21E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562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F12A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928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AAB113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B38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58BA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95C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30C52A8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BBAA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1FD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E7558" w14:paraId="6485F3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7DEBC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28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166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B410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E3918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85A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3DDB4D3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B6EF11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1C0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317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F59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FE7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AA2BA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59E0D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551367E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0E7558" w14:paraId="7B47B9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4089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8A2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F7D3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3B9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9DAC7A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AD0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6F82F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E66B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62A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601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A65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B0FC2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263E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D32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ACDB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02A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5BC519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1B8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521E2D3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4829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464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F586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E67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527CD8F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AC088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E8A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91A3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BF9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FC8694A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F66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CA8A1F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C5949D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8723B76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215FD1A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6E1F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8A8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5335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DCE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69AF2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D4AAA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0CB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86DD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BEB4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CC3C0E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482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D9B483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FC01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783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FB18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94E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2510D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511A1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292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9015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5F34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25251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672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5386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234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4930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BF2F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A5349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2DF0F0C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0E7558" w14:paraId="0FC23CA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B9ED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1D8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F2C7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863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7E40370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D6C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48F4F5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1419" w14:textId="77777777" w:rsidR="000E7558" w:rsidRPr="001161EA" w:rsidRDefault="000E75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F7B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BD37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8E0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7F221A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F0189E2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7913A63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1DCD41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0E7558" w14:paraId="68FB435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E47B0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F41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14CE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FA8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F68EE46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789AAE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3D1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CDCD3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58E0" w14:textId="77777777" w:rsidR="000E7558" w:rsidRPr="001161EA" w:rsidRDefault="000E75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80A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B3D5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9D16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4A92CC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40F9E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E92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655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C0B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84588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555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45D4E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A04C4D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EED4" w14:textId="77777777" w:rsidR="000E7558" w:rsidRPr="001161EA" w:rsidRDefault="000E75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431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776F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D25C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1A0923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D44E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0E7558" w14:paraId="7A0EC7F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8C157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ECA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093B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DD3F" w14:textId="77777777" w:rsidR="000E7558" w:rsidRDefault="000E755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F8F984D" w14:textId="77777777" w:rsidR="000E7558" w:rsidRDefault="000E755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705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173F" w14:textId="77777777" w:rsidR="000E7558" w:rsidRDefault="000E75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8A9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110E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417F" w14:textId="77777777" w:rsidR="000E7558" w:rsidRDefault="000E755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4735EE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790CC5D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0E7558" w14:paraId="30BDB78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9EFC7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5CD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884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06A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E50CA67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789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AC13" w14:textId="77777777" w:rsidR="000E7558" w:rsidRDefault="000E75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1F9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5AD2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F823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2F4C5B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90F96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0E7558" w14:paraId="5CC25EC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2D61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D2E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D57F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253B" w14:textId="77777777" w:rsidR="000E7558" w:rsidRDefault="000E7558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AC15D6" w14:textId="77777777" w:rsidR="000E7558" w:rsidRDefault="000E7558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7E92" w14:textId="77777777" w:rsidR="000E7558" w:rsidRDefault="000E755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BDA79FC" w14:textId="77777777" w:rsidR="000E7558" w:rsidRDefault="000E755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17869550" w14:textId="77777777" w:rsidR="000E7558" w:rsidRDefault="000E755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11ACC98" w14:textId="77777777" w:rsidR="000E7558" w:rsidRDefault="000E755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B558" w14:textId="77777777" w:rsidR="000E7558" w:rsidRDefault="000E75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A77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75EA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6003" w14:textId="77777777" w:rsidR="000E7558" w:rsidRDefault="000E755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8009F1" w14:textId="77777777" w:rsidR="000E7558" w:rsidRDefault="000E755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0A1487" w14:textId="77777777" w:rsidR="000E7558" w:rsidRDefault="000E755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0E7558" w14:paraId="0A3B62E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BC906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A9E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914E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3261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FD9934D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9F3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B8C6A8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9DD2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5BA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1C1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5C05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D66FCAA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7DF3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0E7558" w14:paraId="740A9F8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DFF8D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909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34C4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031F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AC9846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D3A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68FB17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7E758A5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A4B5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BF0C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FC9D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D0E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38AEF49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0E7558" w14:paraId="4359393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70058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050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2426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9A8C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E2ED769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95D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F23F40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D251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271F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A4DC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4DA3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BF72528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0E7558" w14:paraId="6932E7B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3AF1E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F31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36A9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B68E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30322A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4014129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9BC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13BF2CD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0973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565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5871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C528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319520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0E7558" w14:paraId="403FB09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0DB7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E2C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2DF3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BEB0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85B1FB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3E52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81EB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DBB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5F3B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4847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4C2F66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B6A4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971B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55E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89D5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6596C53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6B9D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366078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ADF1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C1EE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96F5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2A7E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4B3F66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44E1F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E0CA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8405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771B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45BFEA2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4CB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3F09D9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CB16" w14:textId="77777777" w:rsidR="000E7558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CB34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7D47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0281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1D8E318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11B8B" w14:textId="77777777" w:rsidR="000E7558" w:rsidRDefault="000E7558" w:rsidP="000E75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97F0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9027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0A54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00EF582" w14:textId="77777777" w:rsidR="000E7558" w:rsidRDefault="000E75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5085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E56A" w14:textId="77777777" w:rsidR="000E7558" w:rsidRPr="001161EA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1151" w14:textId="77777777" w:rsidR="000E7558" w:rsidRDefault="000E75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0301" w14:textId="77777777" w:rsidR="000E7558" w:rsidRPr="008D08DE" w:rsidRDefault="000E75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0824" w14:textId="77777777" w:rsidR="000E7558" w:rsidRDefault="000E75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31004AD" w14:textId="77777777" w:rsidR="000E7558" w:rsidRDefault="000E7558">
      <w:pPr>
        <w:spacing w:before="40" w:after="40" w:line="192" w:lineRule="auto"/>
        <w:ind w:right="57"/>
        <w:rPr>
          <w:sz w:val="20"/>
        </w:rPr>
      </w:pPr>
    </w:p>
    <w:p w14:paraId="163A6265" w14:textId="77777777" w:rsidR="000E7558" w:rsidRDefault="000E7558" w:rsidP="00FF5C69">
      <w:pPr>
        <w:pStyle w:val="Heading1"/>
        <w:spacing w:line="276" w:lineRule="auto"/>
      </w:pPr>
      <w:r>
        <w:t>LINIA 804</w:t>
      </w:r>
    </w:p>
    <w:p w14:paraId="58DD68E6" w14:textId="77777777" w:rsidR="000E7558" w:rsidRDefault="000E755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E7558" w14:paraId="48B36D7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E1FD6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3E3D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49A8A0C5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9402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06E3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C101D77" w14:textId="77777777" w:rsidR="000E7558" w:rsidRDefault="000E7558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2065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8515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278E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6F60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B6FA" w14:textId="77777777" w:rsidR="000E7558" w:rsidRPr="00436B1D" w:rsidRDefault="000E755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0E7558" w14:paraId="4A4704F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B1D23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965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5CA869A8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2FC4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54F6" w14:textId="77777777" w:rsidR="000E7558" w:rsidRDefault="000E755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07C32448" w14:textId="77777777" w:rsidR="000E7558" w:rsidRDefault="000E755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997F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97F1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ED9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935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7772" w14:textId="77777777" w:rsidR="000E7558" w:rsidRPr="00436B1D" w:rsidRDefault="000E755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0E7558" w14:paraId="14EE7CA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551B1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B95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57B2D1E4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FF29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6784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6D0EFF74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077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4F18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2BDA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25D6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3BD7" w14:textId="77777777" w:rsidR="000E7558" w:rsidRPr="00E25A4B" w:rsidRDefault="000E755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2C8F6A51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603C00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089E7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3318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E0D5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1F4D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13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707A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F5A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795AC35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C430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285A" w14:textId="77777777" w:rsidR="000E7558" w:rsidRDefault="000E755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0E7558" w14:paraId="7ECF437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B1413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11F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19E7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742F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3276EA92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7119F0F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C8E2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560C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034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6F5F348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088B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8CBE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007B88B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226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416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33F9D5A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205D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3CF8" w14:textId="77777777" w:rsidR="000E7558" w:rsidRDefault="000E75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A2ABDE1" w14:textId="77777777" w:rsidR="000E7558" w:rsidRDefault="000E75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74C314A9" w14:textId="77777777" w:rsidR="000E7558" w:rsidRDefault="000E75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7AFC92E0" w14:textId="77777777" w:rsidR="000E7558" w:rsidRDefault="000E75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469B8267" w14:textId="77777777" w:rsidR="000E7558" w:rsidRDefault="000E7558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79F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DCAF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0B41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82BF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B3D3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371F2C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668A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8D5A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BD80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CD36" w14:textId="77777777" w:rsidR="000E7558" w:rsidRDefault="000E755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F54782C" w14:textId="77777777" w:rsidR="000E7558" w:rsidRDefault="000E755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692E483" w14:textId="77777777" w:rsidR="000E7558" w:rsidRDefault="000E755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3C5535BB" w14:textId="77777777" w:rsidR="000E7558" w:rsidRDefault="000E7558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0CFE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3FBE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4333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482ED9F0" w14:textId="77777777" w:rsidR="000E7558" w:rsidRDefault="000E755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A0EE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B502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C07A46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CA3F3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7652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07D9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E46D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5570636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6960C92" w14:textId="77777777" w:rsidR="000E7558" w:rsidRDefault="000E7558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DC5" w14:textId="77777777" w:rsidR="000E7558" w:rsidRDefault="000E755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E7644A" w14:textId="77777777" w:rsidR="000E7558" w:rsidRDefault="000E755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4DCA" w14:textId="77777777" w:rsidR="000E7558" w:rsidRPr="00F9444C" w:rsidRDefault="000E755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0F3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23E5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03C0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DD33151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A0FF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E101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9FEA34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B250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6089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8AF2776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9C7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F785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852E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03B7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3A54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7E380DC" w14:textId="77777777" w:rsidR="000E7558" w:rsidRDefault="000E755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E7558" w14:paraId="477D2D4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7CF82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9B53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6D3849D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3D1F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B00A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181A7169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93B3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0999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2F09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613B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031A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A70E13A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E7558" w14:paraId="11BFDCC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153B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30A1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A05732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1AE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DBED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4BC2E73E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F2E0EB1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74F6559E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293F8CE1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060C5E98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B24E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1FF2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56F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0EBA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D1BC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7CD4F345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BDEE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06F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F6D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2F4F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205DDE4A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88A3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F7A131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B5AE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CF18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A15D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37DD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2535D375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5A40B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E4C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9BA2" w14:textId="77777777" w:rsidR="000E7558" w:rsidRPr="00A152FB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5AB6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19ECF2F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1A7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F949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25E2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2A10" w14:textId="77777777" w:rsidR="000E7558" w:rsidRPr="00F9444C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9549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38250D38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035A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50F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60D6C3B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1A19" w14:textId="77777777" w:rsidR="000E7558" w:rsidRPr="00A152FB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0A07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54252F5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657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0FC6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14F1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3EAF" w14:textId="77777777" w:rsidR="000E7558" w:rsidRPr="00F9444C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B750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28735BB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E7558" w14:paraId="0EF5429C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8DF5C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80DF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5EE5CA8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3281" w14:textId="77777777" w:rsidR="000E7558" w:rsidRPr="00A152FB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49F1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CDF7C8B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99BD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DF2D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6A08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A6F3" w14:textId="77777777" w:rsidR="000E7558" w:rsidRPr="00F9444C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7D6F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C26FE44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E7558" w14:paraId="3308A7AD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0E38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7958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20AD" w14:textId="77777777" w:rsidR="000E7558" w:rsidRPr="00A152FB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626B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B1166FB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894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DA7E17B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005A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604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6A1" w14:textId="77777777" w:rsidR="000E7558" w:rsidRPr="00F9444C" w:rsidRDefault="000E75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693B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119AEA4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4D7184" w14:textId="77777777" w:rsidR="000E7558" w:rsidRDefault="000E755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0E7558" w14:paraId="0CEAACA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5FB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5DA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7A73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831E" w14:textId="77777777" w:rsidR="000E7558" w:rsidRDefault="000E7558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456DAC2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1B8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7FE2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D984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3F783AE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852D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D675" w14:textId="77777777" w:rsidR="000E7558" w:rsidRDefault="000E755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680871" w14:textId="77777777" w:rsidR="000E7558" w:rsidRDefault="000E755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918AAE5" w14:textId="77777777" w:rsidR="000E7558" w:rsidRDefault="000E755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60F6D8" w14:textId="77777777" w:rsidR="000E7558" w:rsidRDefault="000E755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E7558" w14:paraId="053D537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BFE9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0731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A975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D25C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F47D9A2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D6E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764EE1F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20C8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8CDE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165C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AEF9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C626159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0E7558" w14:paraId="0A7B3A73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0F0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DFE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47EA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940F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324AB1D5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FC90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0564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A884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0856ABF8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FEAC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BB18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00F1ACF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0DC9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A8E7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52D3960C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30B7" w14:textId="77777777" w:rsidR="000E7558" w:rsidRPr="00A152FB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949A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56B3A8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56371A75" w14:textId="77777777" w:rsidR="000E7558" w:rsidRDefault="000E75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DFF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9198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5B06" w14:textId="77777777" w:rsidR="000E7558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B0C0" w14:textId="77777777" w:rsidR="000E7558" w:rsidRPr="00F9444C" w:rsidRDefault="000E75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78BD" w14:textId="77777777" w:rsidR="000E7558" w:rsidRDefault="000E75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6521999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9CC8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73B4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BDE6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DD9F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26F806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3905E129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B9C9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3055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FE53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2F16A100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5797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067C" w14:textId="77777777" w:rsidR="000E7558" w:rsidRDefault="000E75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5671A5B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07D3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1EEB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DB1C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B4C9" w14:textId="77777777" w:rsidR="000E7558" w:rsidRDefault="000E75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67675A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A37E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CA4D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D6A7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9930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9C14" w14:textId="77777777" w:rsidR="000E7558" w:rsidRDefault="000E75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FD9CB6" w14:textId="77777777" w:rsidR="000E7558" w:rsidRDefault="000E75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0E7558" w14:paraId="1ED71FB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49A2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B400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5045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5309" w14:textId="77777777" w:rsidR="000E7558" w:rsidRDefault="000E75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D176BC" w14:textId="77777777" w:rsidR="000E7558" w:rsidRDefault="000E75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C483" w14:textId="77777777" w:rsidR="000E7558" w:rsidRDefault="000E75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B3DAF7" w14:textId="77777777" w:rsidR="000E7558" w:rsidRDefault="000E75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6BE3F57E" w14:textId="77777777" w:rsidR="000E7558" w:rsidRDefault="000E755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234DD2B9" w14:textId="77777777" w:rsidR="000E7558" w:rsidRDefault="000E755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B5A1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EB0E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64CF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222D" w14:textId="77777777" w:rsidR="000E7558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E71568" w14:textId="77777777" w:rsidR="000E7558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2CF066" w14:textId="77777777" w:rsidR="000E7558" w:rsidRPr="0045712D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40F6D0B" w14:textId="77777777" w:rsidR="000E7558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0E7558" w14:paraId="18FB941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0F8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18D7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BA70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155B" w14:textId="77777777" w:rsidR="000E7558" w:rsidRDefault="000E75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EF2684" w14:textId="77777777" w:rsidR="000E7558" w:rsidRDefault="000E75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635B" w14:textId="77777777" w:rsidR="000E7558" w:rsidRDefault="000E75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CE165E2" w14:textId="77777777" w:rsidR="000E7558" w:rsidRDefault="000E75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886A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00FB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790B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8F5C" w14:textId="77777777" w:rsidR="000E7558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1E99B6" w14:textId="77777777" w:rsidR="000E7558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0E7558" w14:paraId="57FAF4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057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EC3C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A35E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4ACD" w14:textId="77777777" w:rsidR="000E7558" w:rsidRDefault="000E75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728BD6" w14:textId="77777777" w:rsidR="000E7558" w:rsidRDefault="000E75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8A34" w14:textId="77777777" w:rsidR="000E7558" w:rsidRDefault="000E75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A1B13B" w14:textId="77777777" w:rsidR="000E7558" w:rsidRDefault="000E75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CAB9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EE14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4B0F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5777" w14:textId="77777777" w:rsidR="000E7558" w:rsidRDefault="000E75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8741FA" w14:textId="77777777" w:rsidR="000E7558" w:rsidRDefault="000E7558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0E7558" w14:paraId="4E63C39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52D0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E80E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298C" w14:textId="77777777" w:rsidR="000E7558" w:rsidRPr="00A152FB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85C7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D0D353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DB31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B09794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EC1F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358E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6FB0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8A61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07841B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0E7558" w14:paraId="2303957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6CFF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625C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103B" w14:textId="77777777" w:rsidR="000E7558" w:rsidRPr="00A152FB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72BD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058531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7C0B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D4AAAA1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CD69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16B4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BDE7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F778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F3AB68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0E7558" w14:paraId="7ADF53F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CFAA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8EC4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BF27" w14:textId="77777777" w:rsidR="000E7558" w:rsidRPr="00A152FB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4617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FCF8AD6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3393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DD3D62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AE2B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9219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80E7" w14:textId="77777777" w:rsidR="000E7558" w:rsidRDefault="000E75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041F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CFE9CF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22498E28" w14:textId="77777777" w:rsidR="000E7558" w:rsidRDefault="000E75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0E7558" w14:paraId="0CBD429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31B4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BF19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13D3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5526" w14:textId="77777777" w:rsidR="000E7558" w:rsidRDefault="000E75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D1884B" w14:textId="77777777" w:rsidR="000E7558" w:rsidRDefault="000E75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77E5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4D15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DDA6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D390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263D" w14:textId="77777777" w:rsidR="000E7558" w:rsidRDefault="000E755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2EAD5B" w14:textId="77777777" w:rsidR="000E7558" w:rsidRDefault="000E755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0E7558" w14:paraId="43BFE5A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F8B97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14AC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C4C7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EC45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FDF514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A3DC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ED1C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423B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C367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0476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E7558" w14:paraId="6055801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30B9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FDE1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5DF4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42D8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6CC0CD8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9308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8E92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9D5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6591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48D1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7424F0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6B9C8B4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E7558" w14:paraId="5B4E5CB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02FB3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C018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18EF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55D9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0F5B8B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CB0C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6666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2521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472B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10D7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D0E83D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F6A47B8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E7558" w14:paraId="536B0AB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066F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AE23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3814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160F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91F92A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B78B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2FEE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8E89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E5C7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CC21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DFB061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87E6163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E7558" w14:paraId="644A67D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658E8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9AFD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CC86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311B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6A6BF89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C5BC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8467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4BB7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A5AF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3498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70752C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E4BFD8A" w14:textId="77777777" w:rsidR="000E7558" w:rsidRDefault="000E75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E7558" w14:paraId="6086B660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21E9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9EB8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BFBA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15F7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BF84F0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CDB7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4EFE037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17965B0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E442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9138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D1A1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07D9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0DEDB0F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0E7558" w14:paraId="0025D29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F583E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146D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3B2B" w14:textId="77777777" w:rsidR="000E7558" w:rsidRPr="00A152FB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A27C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013BEC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B482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716DCF18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CAEACD4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0413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3C8B" w14:textId="77777777" w:rsidR="000E7558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9336" w14:textId="77777777" w:rsidR="000E7558" w:rsidRPr="00F9444C" w:rsidRDefault="000E75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5BFB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E1E6C19" w14:textId="77777777" w:rsidR="000E7558" w:rsidRDefault="000E75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0E7558" w14:paraId="1A86125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D176A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238F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D891C50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EA2C" w14:textId="77777777" w:rsidR="000E7558" w:rsidRPr="00A152FB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9444" w14:textId="77777777" w:rsidR="000E7558" w:rsidRDefault="000E75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1FDF54" w14:textId="77777777" w:rsidR="000E7558" w:rsidRDefault="000E75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30C75F33" w14:textId="77777777" w:rsidR="000E7558" w:rsidRDefault="000E75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FE84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09BC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4DD4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CABB" w14:textId="77777777" w:rsidR="000E7558" w:rsidRPr="00F9444C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4691" w14:textId="77777777" w:rsidR="000E7558" w:rsidRDefault="000E75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3146E5F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9D87D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012F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56BE" w14:textId="77777777" w:rsidR="000E7558" w:rsidRPr="00A152FB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9BCE" w14:textId="77777777" w:rsidR="000E7558" w:rsidRDefault="000E75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88AED13" w14:textId="77777777" w:rsidR="000E7558" w:rsidRDefault="000E75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14B5D76F" w14:textId="77777777" w:rsidR="000E7558" w:rsidRDefault="000E75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7586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51FF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85F2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E7C5460" w14:textId="77777777" w:rsidR="000E7558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E14E" w14:textId="77777777" w:rsidR="000E7558" w:rsidRPr="00F9444C" w:rsidRDefault="000E75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65E6" w14:textId="77777777" w:rsidR="000E7558" w:rsidRDefault="000E75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E7558" w14:paraId="2B08E4B4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23F62" w14:textId="77777777" w:rsidR="000E7558" w:rsidRDefault="000E7558" w:rsidP="000E75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3A9C" w14:textId="77777777" w:rsidR="000E7558" w:rsidRDefault="000E75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72BA" w14:textId="77777777" w:rsidR="000E7558" w:rsidRPr="00A152FB" w:rsidRDefault="000E75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0D62" w14:textId="77777777" w:rsidR="000E7558" w:rsidRDefault="000E755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1F2AD7" w14:textId="77777777" w:rsidR="000E7558" w:rsidRDefault="000E755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4376" w14:textId="77777777" w:rsidR="000E7558" w:rsidRDefault="000E75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D90A" w14:textId="77777777" w:rsidR="000E7558" w:rsidRPr="00F9444C" w:rsidRDefault="000E75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1FEF" w14:textId="77777777" w:rsidR="000E7558" w:rsidRDefault="000E75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02B7" w14:textId="77777777" w:rsidR="000E7558" w:rsidRPr="00F9444C" w:rsidRDefault="000E75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2018" w14:textId="77777777" w:rsidR="000E7558" w:rsidRDefault="000E755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F3A98C6" w14:textId="77777777" w:rsidR="000E7558" w:rsidRDefault="000E7558" w:rsidP="00802827">
      <w:pPr>
        <w:spacing w:line="276" w:lineRule="auto"/>
        <w:ind w:right="57"/>
        <w:rPr>
          <w:sz w:val="20"/>
        </w:rPr>
      </w:pPr>
    </w:p>
    <w:p w14:paraId="2881FCFF" w14:textId="77777777" w:rsidR="000E7558" w:rsidRDefault="000E75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6EFD95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F40102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E4E317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47B5D6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D9C40F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9D71125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F2A4380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FF16D6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679E25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ABD303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B6CDE17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802729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BAC1B0" w14:textId="77777777" w:rsidR="002A6E78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3FF9EE" w14:textId="77777777" w:rsidR="002A6E78" w:rsidRPr="00C21F42" w:rsidRDefault="002A6E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D37836" w14:textId="77777777" w:rsidR="000E7558" w:rsidRPr="00C21F42" w:rsidRDefault="000E75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4B78496" w14:textId="77777777" w:rsidR="000E7558" w:rsidRPr="00C21F42" w:rsidRDefault="000E75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F664796" w14:textId="77777777" w:rsidR="000E7558" w:rsidRPr="00C21F42" w:rsidRDefault="000E755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1D4F7D8" w14:textId="77777777" w:rsidR="000E7558" w:rsidRDefault="000E755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234F5B4" w14:textId="77777777" w:rsidR="000E7558" w:rsidRPr="00C21F42" w:rsidRDefault="000E755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4C2EB3B" w14:textId="77777777" w:rsidR="000E7558" w:rsidRPr="00C21F42" w:rsidRDefault="000E755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4C72567" w14:textId="77777777" w:rsidR="000E7558" w:rsidRPr="00C21F42" w:rsidRDefault="000E755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6F2BAA1" w14:textId="77777777" w:rsidR="000E7558" w:rsidRPr="00C21F42" w:rsidRDefault="000E755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CE21E7" w:rsidRDefault="001513BB" w:rsidP="00CE21E7"/>
    <w:sectPr w:rsidR="001513BB" w:rsidRPr="00CE21E7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30DF" w14:textId="77777777" w:rsidR="00340A77" w:rsidRDefault="00340A77">
      <w:r>
        <w:separator/>
      </w:r>
    </w:p>
  </w:endnote>
  <w:endnote w:type="continuationSeparator" w:id="0">
    <w:p w14:paraId="351C01DD" w14:textId="77777777" w:rsidR="00340A77" w:rsidRDefault="0034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8BAB" w14:textId="77777777" w:rsidR="00340A77" w:rsidRDefault="00340A77">
      <w:r>
        <w:separator/>
      </w:r>
    </w:p>
  </w:footnote>
  <w:footnote w:type="continuationSeparator" w:id="0">
    <w:p w14:paraId="1B6E4043" w14:textId="77777777" w:rsidR="00340A77" w:rsidRDefault="0034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0999DF3B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EE64A3">
      <w:rPr>
        <w:b/>
        <w:bCs/>
        <w:i/>
        <w:iCs/>
        <w:sz w:val="22"/>
      </w:rPr>
      <w:t>decada 21-30 aprilie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299E6D8F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EE64A3">
      <w:rPr>
        <w:b/>
        <w:bCs/>
        <w:i/>
        <w:iCs/>
        <w:sz w:val="22"/>
      </w:rPr>
      <w:t>decada 21-30 aprilie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15301"/>
    <w:multiLevelType w:val="hybridMultilevel"/>
    <w:tmpl w:val="2602A872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5638B1"/>
    <w:multiLevelType w:val="hybridMultilevel"/>
    <w:tmpl w:val="4266BEC0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3"/>
  </w:num>
  <w:num w:numId="2" w16cid:durableId="1543975484">
    <w:abstractNumId w:val="9"/>
  </w:num>
  <w:num w:numId="3" w16cid:durableId="281805907">
    <w:abstractNumId w:val="10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2"/>
  </w:num>
  <w:num w:numId="7" w16cid:durableId="1308974699">
    <w:abstractNumId w:val="7"/>
  </w:num>
  <w:num w:numId="8" w16cid:durableId="2088573307">
    <w:abstractNumId w:val="21"/>
  </w:num>
  <w:num w:numId="9" w16cid:durableId="264074095">
    <w:abstractNumId w:val="25"/>
  </w:num>
  <w:num w:numId="10" w16cid:durableId="1181236199">
    <w:abstractNumId w:val="23"/>
  </w:num>
  <w:num w:numId="11" w16cid:durableId="936517881">
    <w:abstractNumId w:val="4"/>
  </w:num>
  <w:num w:numId="12" w16cid:durableId="149947623">
    <w:abstractNumId w:val="6"/>
  </w:num>
  <w:num w:numId="13" w16cid:durableId="25910938">
    <w:abstractNumId w:val="15"/>
  </w:num>
  <w:num w:numId="14" w16cid:durableId="1935016965">
    <w:abstractNumId w:val="26"/>
  </w:num>
  <w:num w:numId="15" w16cid:durableId="429084967">
    <w:abstractNumId w:val="14"/>
  </w:num>
  <w:num w:numId="16" w16cid:durableId="1318219569">
    <w:abstractNumId w:val="3"/>
  </w:num>
  <w:num w:numId="17" w16cid:durableId="1268854381">
    <w:abstractNumId w:val="8"/>
  </w:num>
  <w:num w:numId="18" w16cid:durableId="244806653">
    <w:abstractNumId w:val="27"/>
  </w:num>
  <w:num w:numId="19" w16cid:durableId="701826518">
    <w:abstractNumId w:val="5"/>
  </w:num>
  <w:num w:numId="20" w16cid:durableId="428818036">
    <w:abstractNumId w:val="24"/>
  </w:num>
  <w:num w:numId="21" w16cid:durableId="1572933392">
    <w:abstractNumId w:val="19"/>
  </w:num>
  <w:num w:numId="22" w16cid:durableId="53281469">
    <w:abstractNumId w:val="18"/>
  </w:num>
  <w:num w:numId="23" w16cid:durableId="1555240462">
    <w:abstractNumId w:val="11"/>
  </w:num>
  <w:num w:numId="24" w16cid:durableId="1499542297">
    <w:abstractNumId w:val="12"/>
  </w:num>
  <w:num w:numId="25" w16cid:durableId="232354897">
    <w:abstractNumId w:val="2"/>
  </w:num>
  <w:num w:numId="26" w16cid:durableId="52507426">
    <w:abstractNumId w:val="16"/>
  </w:num>
  <w:num w:numId="27" w16cid:durableId="636691520">
    <w:abstractNumId w:val="17"/>
  </w:num>
  <w:num w:numId="28" w16cid:durableId="123627834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YdMOUQGY5R6aRqpjCiBVUWGmFhune1aDIssLoFqBy6zf02PLjkHM1yU2jg+jv6v5XMpqI6eroh0mdnBJyr+5iQ==" w:salt="IYuxgsIRFMjiIeRZ0KKDS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823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E78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0A77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0BDE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6E5B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16682</Words>
  <Characters>95091</Characters>
  <Application>Microsoft Office Word</Application>
  <DocSecurity>0</DocSecurity>
  <Lines>792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2025-04-11T06:50:00Z</dcterms:created>
  <dcterms:modified xsi:type="dcterms:W3CDTF">2025-04-11T08:39:00Z</dcterms:modified>
</cp:coreProperties>
</file>